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4E" w:rsidRDefault="0094124E" w:rsidP="0094124E">
      <w:pPr>
        <w:ind w:left="-1418"/>
        <w:sectPr w:rsidR="0094124E" w:rsidSect="0094124E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346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CD1870B" wp14:editId="4CD1870C">
            <wp:extent cx="7613014" cy="1378324"/>
            <wp:effectExtent l="0" t="0" r="7620" b="0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4" cy="13783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2117E6" w:rsidRDefault="00586054" w:rsidP="001F4D92">
      <w:pPr>
        <w:pStyle w:val="Heading1"/>
      </w:pPr>
      <w:r>
        <w:t>Viewer Access Satellite Television (VAST)</w:t>
      </w:r>
    </w:p>
    <w:p w:rsidR="00586054" w:rsidRPr="00AB2085" w:rsidRDefault="00586054" w:rsidP="00586054">
      <w:r w:rsidRPr="00422BCB">
        <w:t>The majority of Australians receive TV signals from local transmission towers</w:t>
      </w:r>
      <w:r>
        <w:t>.</w:t>
      </w:r>
      <w:r w:rsidRPr="00422BCB">
        <w:t xml:space="preserve"> </w:t>
      </w:r>
      <w:r>
        <w:t>However, t</w:t>
      </w:r>
      <w:r w:rsidRPr="00422BCB">
        <w:t>here</w:t>
      </w:r>
      <w:r>
        <w:t xml:space="preserve"> will always be </w:t>
      </w:r>
      <w:r w:rsidRPr="00422BCB">
        <w:t xml:space="preserve">places that cannot </w:t>
      </w:r>
      <w:r>
        <w:t xml:space="preserve">receive </w:t>
      </w:r>
      <w:r w:rsidRPr="00422BCB">
        <w:t xml:space="preserve">a reliable </w:t>
      </w:r>
      <w:r>
        <w:t xml:space="preserve">TV </w:t>
      </w:r>
      <w:r w:rsidRPr="00422BCB">
        <w:t>signal from a tower</w:t>
      </w:r>
      <w:r>
        <w:t xml:space="preserve"> and need to rely on satellite</w:t>
      </w:r>
      <w:r w:rsidRPr="00422BCB">
        <w:t xml:space="preserve">. The </w:t>
      </w:r>
      <w:r w:rsidRPr="00AB2085">
        <w:t>Viewer Access Satellite Television</w:t>
      </w:r>
      <w:r w:rsidRPr="00422BCB">
        <w:t xml:space="preserve"> </w:t>
      </w:r>
      <w:r>
        <w:t>(</w:t>
      </w:r>
      <w:r w:rsidRPr="00422BCB">
        <w:t>VAST</w:t>
      </w:r>
      <w:r>
        <w:t>)</w:t>
      </w:r>
      <w:r w:rsidRPr="00422BCB">
        <w:t xml:space="preserve"> service provides </w:t>
      </w:r>
      <w:r>
        <w:t>free-to-air</w:t>
      </w:r>
      <w:r w:rsidRPr="00AB2085">
        <w:t xml:space="preserve"> </w:t>
      </w:r>
      <w:r w:rsidRPr="00422BCB">
        <w:t xml:space="preserve">TV services </w:t>
      </w:r>
      <w:r>
        <w:t xml:space="preserve">over satellite </w:t>
      </w:r>
      <w:r w:rsidRPr="00422BCB">
        <w:t xml:space="preserve">for </w:t>
      </w:r>
      <w:r w:rsidRPr="00AB2085">
        <w:t xml:space="preserve">around 200,000 </w:t>
      </w:r>
      <w:r w:rsidRPr="00422BCB">
        <w:t>ho</w:t>
      </w:r>
      <w:r>
        <w:t xml:space="preserve">mes and businesses </w:t>
      </w:r>
      <w:r w:rsidRPr="00AB2085">
        <w:t xml:space="preserve">in </w:t>
      </w:r>
      <w:r>
        <w:t xml:space="preserve">mainly regional and remote </w:t>
      </w:r>
      <w:r w:rsidRPr="00AB2085">
        <w:t xml:space="preserve">locations </w:t>
      </w:r>
      <w:r w:rsidRPr="00422BCB">
        <w:t xml:space="preserve">where reliable reception is not </w:t>
      </w:r>
      <w:r>
        <w:t>available.</w:t>
      </w:r>
      <w:r w:rsidRPr="00422BCB">
        <w:t xml:space="preserve"> </w:t>
      </w:r>
      <w:r>
        <w:t>VAST is also used by</w:t>
      </w:r>
      <w:r w:rsidRPr="00422BCB">
        <w:t xml:space="preserve"> </w:t>
      </w:r>
      <w:r>
        <w:t>people who have mobile homes and caravans,</w:t>
      </w:r>
      <w:r w:rsidRPr="00422BCB">
        <w:t xml:space="preserve"> with mobile</w:t>
      </w:r>
      <w:r w:rsidR="001F4D92">
        <w:t xml:space="preserve"> satellite reception equipment.</w:t>
      </w:r>
      <w:bookmarkStart w:id="0" w:name="_GoBack"/>
      <w:bookmarkEnd w:id="0"/>
    </w:p>
    <w:p w:rsidR="006A0815" w:rsidRPr="006A0815" w:rsidRDefault="006A0815" w:rsidP="001F4D92">
      <w:pPr>
        <w:pStyle w:val="Heading2"/>
      </w:pPr>
      <w:r w:rsidRPr="006A0815">
        <w:t>Who can access VAST?</w:t>
      </w:r>
    </w:p>
    <w:p w:rsidR="006A0815" w:rsidRPr="00AB2085" w:rsidRDefault="006A0815" w:rsidP="006A0815">
      <w:r w:rsidRPr="00AB2085">
        <w:t xml:space="preserve">ABC and SBS VAST services are available to any household. </w:t>
      </w:r>
      <w:r>
        <w:t>V</w:t>
      </w:r>
      <w:r w:rsidRPr="00AB2085">
        <w:t xml:space="preserve">iewers who are able to get reliable terrestrial </w:t>
      </w:r>
      <w:r>
        <w:t xml:space="preserve">TV </w:t>
      </w:r>
      <w:r w:rsidRPr="00AB2085">
        <w:t xml:space="preserve">reception of commercial free-to-air services from metropolitan or regional broadcasters, are </w:t>
      </w:r>
      <w:r>
        <w:t>unable to obtain</w:t>
      </w:r>
      <w:r w:rsidRPr="00AB2085">
        <w:t xml:space="preserve"> access to </w:t>
      </w:r>
      <w:r>
        <w:t xml:space="preserve">the </w:t>
      </w:r>
      <w:r w:rsidRPr="00AB2085">
        <w:t>commercial VAST servic</w:t>
      </w:r>
      <w:r>
        <w:t>es.</w:t>
      </w:r>
    </w:p>
    <w:p w:rsidR="006A0815" w:rsidRPr="007E126F" w:rsidRDefault="006A0815" w:rsidP="006A0815">
      <w:r w:rsidRPr="00AB2085">
        <w:t xml:space="preserve">Viewers with mobile </w:t>
      </w:r>
      <w:r>
        <w:t xml:space="preserve">satellite </w:t>
      </w:r>
      <w:r w:rsidRPr="00AB2085">
        <w:t>reception equipment can apply for temporary access to VAST, which is granted for six months. Around 30,000 viewers, such as those in a caravan or on a hous</w:t>
      </w:r>
      <w:r w:rsidR="001F4D92">
        <w:t>eboat, access VAST in this way.</w:t>
      </w:r>
    </w:p>
    <w:p w:rsidR="00586054" w:rsidRPr="006A0815" w:rsidRDefault="006A0815" w:rsidP="001F4D92">
      <w:pPr>
        <w:pStyle w:val="Heading2"/>
      </w:pPr>
      <w:r w:rsidRPr="006A0815">
        <w:t>What r</w:t>
      </w:r>
      <w:r w:rsidR="00586054" w:rsidRPr="006A0815">
        <w:t>eception equipment</w:t>
      </w:r>
      <w:r w:rsidRPr="006A0815">
        <w:t xml:space="preserve"> do you need?</w:t>
      </w:r>
    </w:p>
    <w:p w:rsidR="00586054" w:rsidRPr="00AB2085" w:rsidRDefault="00586054" w:rsidP="00586054">
      <w:r w:rsidRPr="00AB2085">
        <w:t>In contrast to viewers of terrestrial TV, who generally require a roof mounted terrestrial antenna, VAST viewers require a satellite dish. F</w:t>
      </w:r>
      <w:r w:rsidRPr="00422BCB">
        <w:t xml:space="preserve">or each television set, </w:t>
      </w:r>
      <w:r>
        <w:t xml:space="preserve">VAST </w:t>
      </w:r>
      <w:r w:rsidRPr="00AB2085">
        <w:t xml:space="preserve">viewers also require </w:t>
      </w:r>
      <w:r w:rsidRPr="00422BCB">
        <w:t xml:space="preserve">an authorised </w:t>
      </w:r>
      <w:r w:rsidRPr="00AB2085">
        <w:t>VAST decoder (</w:t>
      </w:r>
      <w:r w:rsidRPr="00422BCB">
        <w:t>VAST set-top box</w:t>
      </w:r>
      <w:r w:rsidRPr="00AB2085">
        <w:t xml:space="preserve"> or VAST integrated TV)</w:t>
      </w:r>
      <w:r w:rsidR="001F4D92">
        <w:t>.</w:t>
      </w:r>
    </w:p>
    <w:p w:rsidR="00586054" w:rsidRPr="00AB2085" w:rsidRDefault="00586054" w:rsidP="00586054">
      <w:r w:rsidRPr="00AB2085">
        <w:t xml:space="preserve">As with terrestrial TV, viewers are responsible for the purchase, installation and maintenance of their own television reception equipment, including screens, set-top boxes, recorders, cabling and satellite dishes. </w:t>
      </w:r>
      <w:r w:rsidRPr="00422BCB">
        <w:t>There are no subscription fees or other ongoing costs to view the VAS</w:t>
      </w:r>
      <w:r w:rsidR="001F4D92">
        <w:t>T service.</w:t>
      </w:r>
    </w:p>
    <w:p w:rsidR="00586054" w:rsidRPr="006A0815" w:rsidRDefault="00586054" w:rsidP="001F4D92">
      <w:pPr>
        <w:pStyle w:val="Heading2"/>
      </w:pPr>
      <w:r w:rsidRPr="006A0815">
        <w:t>What services are available on VAST</w:t>
      </w:r>
      <w:r w:rsidR="00C74ED8">
        <w:t>?</w:t>
      </w:r>
    </w:p>
    <w:p w:rsidR="00586054" w:rsidRDefault="00586054" w:rsidP="00586054">
      <w:pPr>
        <w:spacing w:after="120"/>
      </w:pPr>
      <w:r>
        <w:t>VAST carries free-to-air TV services</w:t>
      </w:r>
      <w:r w:rsidRPr="00815269">
        <w:t xml:space="preserve"> </w:t>
      </w:r>
      <w:r>
        <w:t xml:space="preserve">which are delivered by an Optus satellite. </w:t>
      </w:r>
      <w:r w:rsidRPr="00735E7A">
        <w:t xml:space="preserve">ABC and SBS provide a full range of </w:t>
      </w:r>
      <w:r w:rsidR="006A0815">
        <w:t>TV</w:t>
      </w:r>
      <w:r w:rsidRPr="00735E7A">
        <w:t xml:space="preserve"> services</w:t>
      </w:r>
      <w:r w:rsidR="006A0815">
        <w:t xml:space="preserve"> including multiple streams</w:t>
      </w:r>
      <w:r w:rsidRPr="00735E7A">
        <w:t xml:space="preserve"> to accommodate different time zones. </w:t>
      </w:r>
      <w:r>
        <w:t>The commercial channels are determined by wh</w:t>
      </w:r>
      <w:r w:rsidR="006A0815">
        <w:t>ere you are</w:t>
      </w:r>
      <w:r>
        <w:t xml:space="preserve"> located:</w:t>
      </w:r>
    </w:p>
    <w:p w:rsidR="00586054" w:rsidRDefault="00586054" w:rsidP="001F4D92">
      <w:pPr>
        <w:pStyle w:val="Bulletlevel1"/>
      </w:pPr>
      <w:r w:rsidRPr="00D654E5">
        <w:rPr>
          <w:b/>
        </w:rPr>
        <w:t>South Eastern Australia:</w:t>
      </w:r>
      <w:r>
        <w:t xml:space="preserve"> New South Wales, Victoria, Tasmania, South Australia, Australian Capital Territory, Norfolk Island, Jervis Bay Territory</w:t>
      </w:r>
    </w:p>
    <w:p w:rsidR="00586054" w:rsidRDefault="00586054" w:rsidP="001F4D92">
      <w:pPr>
        <w:pStyle w:val="Bulletlevel1"/>
      </w:pPr>
      <w:r w:rsidRPr="00D654E5">
        <w:rPr>
          <w:b/>
        </w:rPr>
        <w:t>Northern Australia:</w:t>
      </w:r>
      <w:r>
        <w:t xml:space="preserve"> Queensland, Northern Territory, Coral Sea Islands Territory, and</w:t>
      </w:r>
    </w:p>
    <w:p w:rsidR="00586054" w:rsidRDefault="00586054" w:rsidP="001F4D92">
      <w:pPr>
        <w:pStyle w:val="Bulletlevel1"/>
      </w:pPr>
      <w:r w:rsidRPr="00D654E5">
        <w:rPr>
          <w:b/>
        </w:rPr>
        <w:t>Western Australia:</w:t>
      </w:r>
      <w:r>
        <w:t xml:space="preserve"> Western Australia, Christmas Island and Cocos (Keeling) Islands Territories.</w:t>
      </w:r>
    </w:p>
    <w:p w:rsidR="00586054" w:rsidRDefault="00586054" w:rsidP="00586054">
      <w:pPr>
        <w:spacing w:after="120"/>
        <w:rPr>
          <w:rStyle w:val="Hyperlink"/>
        </w:rPr>
      </w:pPr>
      <w:r>
        <w:t>A</w:t>
      </w:r>
      <w:r w:rsidRPr="00C8083A">
        <w:t>ccurate</w:t>
      </w:r>
      <w:r>
        <w:t xml:space="preserve"> channel and</w:t>
      </w:r>
      <w:r w:rsidRPr="00C8083A">
        <w:t xml:space="preserve"> programming information</w:t>
      </w:r>
      <w:r>
        <w:t xml:space="preserve"> for each area</w:t>
      </w:r>
      <w:r w:rsidRPr="00C8083A">
        <w:t xml:space="preserve"> is generally available from the volunteer run website</w:t>
      </w:r>
      <w:r w:rsidR="006A0815">
        <w:t>:</w:t>
      </w:r>
      <w:r w:rsidRPr="00C8083A">
        <w:t xml:space="preserve"> </w:t>
      </w:r>
      <w:hyperlink r:id="rId15" w:history="1">
        <w:r w:rsidR="006A0815">
          <w:rPr>
            <w:rStyle w:val="Hyperlink"/>
          </w:rPr>
          <w:t>sattvguide.com.au/</w:t>
        </w:r>
      </w:hyperlink>
      <w:r w:rsidR="001F4D92">
        <w:t>.</w:t>
      </w:r>
    </w:p>
    <w:p w:rsidR="00C74ED8" w:rsidRPr="000654BB" w:rsidRDefault="006A0815" w:rsidP="00C74ED8">
      <w:pPr>
        <w:tabs>
          <w:tab w:val="left" w:pos="3828"/>
        </w:tabs>
        <w:spacing w:after="120"/>
        <w:ind w:right="113"/>
      </w:pPr>
      <w:r w:rsidRPr="00AB2085">
        <w:lastRenderedPageBreak/>
        <w:t xml:space="preserve">The VAST service </w:t>
      </w:r>
      <w:r>
        <w:t xml:space="preserve">also carries a range of other services from content providers that have established agreements with Optus. This includes a range of ABC and SBS radio services (see </w:t>
      </w:r>
      <w:hyperlink r:id="rId16" w:anchor="1" w:history="1">
        <w:r w:rsidRPr="006B7472">
          <w:rPr>
            <w:rStyle w:val="Hyperlink"/>
          </w:rPr>
          <w:t>www.abc.net.au/reception/tv/vast.htm#1</w:t>
        </w:r>
      </w:hyperlink>
      <w:r>
        <w:t xml:space="preserve"> and </w:t>
      </w:r>
      <w:hyperlink r:id="rId17" w:history="1">
        <w:r w:rsidRPr="00DC092C">
          <w:rPr>
            <w:rStyle w:val="Hyperlink"/>
          </w:rPr>
          <w:t>www.sbs.com.au/transmissions/index.php</w:t>
        </w:r>
      </w:hyperlink>
      <w:r w:rsidR="00C74ED8">
        <w:rPr>
          <w:rStyle w:val="Hyperlink"/>
        </w:rPr>
        <w:t xml:space="preserve">) </w:t>
      </w:r>
      <w:r w:rsidR="00C74ED8">
        <w:t>and a number of ind</w:t>
      </w:r>
      <w:r w:rsidR="001F4D92">
        <w:t>igenous and religious channels.</w:t>
      </w:r>
    </w:p>
    <w:p w:rsidR="00586054" w:rsidRPr="00C74ED8" w:rsidRDefault="00C74ED8" w:rsidP="001F4D92">
      <w:pPr>
        <w:pStyle w:val="Heading2"/>
      </w:pPr>
      <w:r w:rsidRPr="00C74ED8">
        <w:t>What</w:t>
      </w:r>
      <w:r w:rsidR="00586054" w:rsidRPr="00C74ED8">
        <w:t xml:space="preserve"> news channels</w:t>
      </w:r>
      <w:r w:rsidRPr="00C74ED8">
        <w:t xml:space="preserve"> are available?</w:t>
      </w:r>
    </w:p>
    <w:p w:rsidR="00586054" w:rsidRDefault="00586054" w:rsidP="00586054">
      <w:pPr>
        <w:spacing w:after="120"/>
        <w:ind w:right="113"/>
      </w:pPr>
      <w:r>
        <w:t>Aside from Western Australia, regional viewers</w:t>
      </w:r>
      <w:r w:rsidR="00C74ED8">
        <w:t xml:space="preserve"> can</w:t>
      </w:r>
      <w:r>
        <w:t xml:space="preserve"> access news on VAST </w:t>
      </w:r>
      <w:r w:rsidR="00C74ED8">
        <w:t>through</w:t>
      </w:r>
      <w:r>
        <w:t xml:space="preserve"> dedicated channels carrying commercial TV bulletins and updates.</w:t>
      </w:r>
    </w:p>
    <w:p w:rsidR="00586054" w:rsidRDefault="00586054" w:rsidP="00586054">
      <w:pPr>
        <w:spacing w:after="120"/>
        <w:ind w:right="95"/>
      </w:pPr>
      <w:r>
        <w:t xml:space="preserve">These are rebroadcast approximately half-an-hour after the original TV broadcast and contain the same advertising. The delay is because of the time needed to upload </w:t>
      </w:r>
      <w:r w:rsidR="001F4D92">
        <w:t>the bulletins to the satellite.</w:t>
      </w:r>
    </w:p>
    <w:p w:rsidR="00586054" w:rsidDel="008959E4" w:rsidRDefault="00586054" w:rsidP="00586054">
      <w:pPr>
        <w:tabs>
          <w:tab w:val="left" w:pos="3828"/>
        </w:tabs>
        <w:spacing w:after="120"/>
        <w:ind w:right="113"/>
      </w:pPr>
      <w:r w:rsidDel="008959E4">
        <w:t xml:space="preserve">Broadcast times are available online:  </w:t>
      </w:r>
      <w:hyperlink r:id="rId18" w:history="1">
        <w:r w:rsidR="00C74ED8">
          <w:rPr>
            <w:rStyle w:val="Hyperlink"/>
          </w:rPr>
          <w:t>www.mysattv.com.au/NewsServices.aspx</w:t>
        </w:r>
      </w:hyperlink>
      <w:r w:rsidR="001F4D92">
        <w:t>.</w:t>
      </w:r>
    </w:p>
    <w:p w:rsidR="00586054" w:rsidRDefault="00586054" w:rsidP="00586054">
      <w:pPr>
        <w:tabs>
          <w:tab w:val="left" w:pos="3828"/>
        </w:tabs>
        <w:spacing w:after="120"/>
        <w:ind w:right="113"/>
      </w:pPr>
      <w:r>
        <w:t>There are no dedicated news channels in WA as all relevant bulletins are carried on the main broadcast channels.</w:t>
      </w:r>
    </w:p>
    <w:p w:rsidR="001F4D92" w:rsidRDefault="001F4D92" w:rsidP="00586054">
      <w:pPr>
        <w:tabs>
          <w:tab w:val="left" w:pos="3828"/>
        </w:tabs>
        <w:spacing w:after="120"/>
        <w:ind w:right="113"/>
      </w:pPr>
    </w:p>
    <w:sectPr w:rsidR="001F4D92" w:rsidSect="00625397">
      <w:type w:val="continuous"/>
      <w:pgSz w:w="11906" w:h="16838"/>
      <w:pgMar w:top="1418" w:right="1133" w:bottom="1440" w:left="1440" w:header="51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54" w:rsidRDefault="00586054" w:rsidP="002117E6">
      <w:pPr>
        <w:spacing w:after="0"/>
      </w:pPr>
      <w:r>
        <w:separator/>
      </w:r>
    </w:p>
  </w:endnote>
  <w:endnote w:type="continuationSeparator" w:id="0">
    <w:p w:rsidR="00586054" w:rsidRDefault="00586054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Default="00BA0A5A" w:rsidP="001D7905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CD1871C" wp14:editId="4CD1871D">
          <wp:extent cx="7596000" cy="400588"/>
          <wp:effectExtent l="0" t="0" r="0" b="6350"/>
          <wp:docPr id="68" name="Picture 68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0A5A" w:rsidRPr="0037566A" w:rsidRDefault="00BA0A5A" w:rsidP="006A2F0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  <w:hyperlink r:id="rId2" w:history="1">
      <w:r w:rsidRPr="0037566A">
        <w:rPr>
          <w:rStyle w:val="Hyperlink"/>
          <w:sz w:val="18"/>
          <w:szCs w:val="18"/>
        </w:rPr>
        <w:t>www.communications.gov.au</w:t>
      </w:r>
    </w:hyperlink>
  </w:p>
  <w:p w:rsidR="00BA0A5A" w:rsidRPr="001D7905" w:rsidRDefault="00BA0A5A" w:rsidP="001D7905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155589" w:themeColor="text2"/>
        <w:sz w:val="18"/>
        <w:szCs w:val="18"/>
      </w:rPr>
    </w:pPr>
    <w:r w:rsidRPr="001D7905">
      <w:rPr>
        <w:color w:val="155589" w:themeColor="text2"/>
        <w:sz w:val="18"/>
        <w:szCs w:val="18"/>
      </w:rPr>
      <w:tab/>
    </w:r>
    <w:hyperlink r:id="rId3" w:history="1">
      <w:r w:rsidRPr="001D7905">
        <w:rPr>
          <w:rStyle w:val="Hyperlink"/>
          <w:sz w:val="18"/>
          <w:szCs w:val="18"/>
        </w:rPr>
        <w:t>www.arts.gov.au</w:t>
      </w:r>
    </w:hyperlink>
    <w:r w:rsidRPr="001D7905">
      <w:rPr>
        <w:color w:val="155589" w:themeColor="text2"/>
        <w:sz w:val="18"/>
        <w:szCs w:val="18"/>
      </w:rPr>
      <w:tab/>
    </w:r>
    <w:sdt>
      <w:sdtPr>
        <w:rPr>
          <w:color w:val="155589" w:themeColor="text2"/>
          <w:sz w:val="18"/>
          <w:szCs w:val="18"/>
        </w:rPr>
        <w:id w:val="38782915"/>
        <w:docPartObj>
          <w:docPartGallery w:val="Page Numbers (Top of Page)"/>
          <w:docPartUnique/>
        </w:docPartObj>
      </w:sdtPr>
      <w:sdtEndPr/>
      <w:sdtContent>
        <w:r w:rsidRPr="001D7905">
          <w:rPr>
            <w:color w:val="155589" w:themeColor="text2"/>
            <w:sz w:val="18"/>
            <w:szCs w:val="18"/>
          </w:rPr>
          <w:t xml:space="preserve">Page </w:t>
        </w:r>
        <w:r w:rsidRPr="001D7905">
          <w:rPr>
            <w:bCs/>
            <w:color w:val="155589" w:themeColor="text2"/>
            <w:sz w:val="18"/>
            <w:szCs w:val="18"/>
          </w:rPr>
          <w:fldChar w:fldCharType="begin"/>
        </w:r>
        <w:r w:rsidRPr="001D7905">
          <w:rPr>
            <w:bCs/>
            <w:color w:val="155589" w:themeColor="text2"/>
            <w:sz w:val="18"/>
            <w:szCs w:val="18"/>
          </w:rPr>
          <w:instrText xml:space="preserve"> PAGE </w:instrText>
        </w:r>
        <w:r w:rsidRPr="001D7905">
          <w:rPr>
            <w:bCs/>
            <w:color w:val="155589" w:themeColor="text2"/>
            <w:sz w:val="18"/>
            <w:szCs w:val="18"/>
          </w:rPr>
          <w:fldChar w:fldCharType="separate"/>
        </w:r>
        <w:r w:rsidR="001F4D92">
          <w:rPr>
            <w:bCs/>
            <w:noProof/>
            <w:color w:val="155589" w:themeColor="text2"/>
            <w:sz w:val="18"/>
            <w:szCs w:val="18"/>
          </w:rPr>
          <w:t>2</w:t>
        </w:r>
        <w:r w:rsidRPr="001D7905">
          <w:rPr>
            <w:bCs/>
            <w:color w:val="155589" w:themeColor="text2"/>
            <w:sz w:val="18"/>
            <w:szCs w:val="18"/>
          </w:rPr>
          <w:fldChar w:fldCharType="end"/>
        </w:r>
        <w:r w:rsidRPr="001D7905">
          <w:rPr>
            <w:color w:val="155589" w:themeColor="text2"/>
            <w:sz w:val="18"/>
            <w:szCs w:val="18"/>
          </w:rPr>
          <w:t xml:space="preserve"> of </w:t>
        </w:r>
        <w:r w:rsidRPr="001D7905">
          <w:rPr>
            <w:bCs/>
            <w:color w:val="155589" w:themeColor="text2"/>
            <w:sz w:val="18"/>
            <w:szCs w:val="18"/>
          </w:rPr>
          <w:fldChar w:fldCharType="begin"/>
        </w:r>
        <w:r w:rsidRPr="001D7905">
          <w:rPr>
            <w:bCs/>
            <w:color w:val="155589" w:themeColor="text2"/>
            <w:sz w:val="18"/>
            <w:szCs w:val="18"/>
          </w:rPr>
          <w:instrText xml:space="preserve"> NUMPAGES  </w:instrText>
        </w:r>
        <w:r w:rsidRPr="001D7905">
          <w:rPr>
            <w:bCs/>
            <w:color w:val="155589" w:themeColor="text2"/>
            <w:sz w:val="18"/>
            <w:szCs w:val="18"/>
          </w:rPr>
          <w:fldChar w:fldCharType="separate"/>
        </w:r>
        <w:r w:rsidR="001F4D92">
          <w:rPr>
            <w:bCs/>
            <w:noProof/>
            <w:color w:val="155589" w:themeColor="text2"/>
            <w:sz w:val="18"/>
            <w:szCs w:val="18"/>
          </w:rPr>
          <w:t>2</w:t>
        </w:r>
        <w:r w:rsidRPr="001D7905">
          <w:rPr>
            <w:bCs/>
            <w:color w:val="155589" w:themeColor="text2"/>
            <w:sz w:val="18"/>
            <w:szCs w:val="18"/>
          </w:rPr>
          <w:fldChar w:fldCharType="end"/>
        </w:r>
      </w:sdtContent>
    </w:sdt>
  </w:p>
  <w:p w:rsidR="00BA0A5A" w:rsidRPr="002117E6" w:rsidRDefault="00BA0A5A" w:rsidP="006A2F0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Default="00BA0A5A" w:rsidP="009B7EF0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CD1871E" wp14:editId="4CD1871F">
          <wp:extent cx="7596000" cy="400057"/>
          <wp:effectExtent l="0" t="0" r="0" b="6350"/>
          <wp:docPr id="69" name="Picture 69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0A5A" w:rsidRPr="0037566A" w:rsidRDefault="00BA0A5A" w:rsidP="0094124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:rsidR="00BA0A5A" w:rsidRPr="002117E6" w:rsidRDefault="001F4D92" w:rsidP="009B7EF0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r w:rsidRPr="001F4D92">
      <w:rPr>
        <w:sz w:val="18"/>
        <w:szCs w:val="18"/>
      </w:rPr>
      <w:t>Viewer Access Satellite Television (VAST)</w:t>
    </w:r>
    <w:r w:rsidR="00BA0A5A">
      <w:rPr>
        <w:sz w:val="18"/>
        <w:szCs w:val="18"/>
      </w:rPr>
      <w:tab/>
    </w:r>
    <w:hyperlink r:id="rId3" w:history="1">
      <w:r w:rsidR="00BA0A5A" w:rsidRPr="0037566A">
        <w:rPr>
          <w:rStyle w:val="Hyperlink"/>
          <w:sz w:val="18"/>
          <w:szCs w:val="18"/>
        </w:rPr>
        <w:t>www.arts.gov.au</w:t>
      </w:r>
    </w:hyperlink>
    <w:r w:rsidR="00BA0A5A" w:rsidRPr="0037566A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BA0A5A" w:rsidRPr="0037566A">
          <w:rPr>
            <w:sz w:val="18"/>
            <w:szCs w:val="18"/>
          </w:rPr>
          <w:t xml:space="preserve">Page </w:t>
        </w:r>
        <w:r w:rsidR="00BA0A5A" w:rsidRPr="0037566A">
          <w:rPr>
            <w:bCs/>
            <w:sz w:val="18"/>
            <w:szCs w:val="18"/>
          </w:rPr>
          <w:fldChar w:fldCharType="begin"/>
        </w:r>
        <w:r w:rsidR="00BA0A5A" w:rsidRPr="0037566A">
          <w:rPr>
            <w:bCs/>
            <w:sz w:val="18"/>
            <w:szCs w:val="18"/>
          </w:rPr>
          <w:instrText xml:space="preserve"> PAGE </w:instrText>
        </w:r>
        <w:r w:rsidR="00BA0A5A"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="00BA0A5A" w:rsidRPr="0037566A">
          <w:rPr>
            <w:bCs/>
            <w:sz w:val="18"/>
            <w:szCs w:val="18"/>
          </w:rPr>
          <w:fldChar w:fldCharType="end"/>
        </w:r>
        <w:r w:rsidR="00BA0A5A" w:rsidRPr="0037566A">
          <w:rPr>
            <w:sz w:val="18"/>
            <w:szCs w:val="18"/>
          </w:rPr>
          <w:t xml:space="preserve"> of </w:t>
        </w:r>
        <w:r w:rsidR="00BA0A5A" w:rsidRPr="0037566A">
          <w:rPr>
            <w:bCs/>
            <w:sz w:val="18"/>
            <w:szCs w:val="18"/>
          </w:rPr>
          <w:fldChar w:fldCharType="begin"/>
        </w:r>
        <w:r w:rsidR="00BA0A5A" w:rsidRPr="0037566A">
          <w:rPr>
            <w:bCs/>
            <w:sz w:val="18"/>
            <w:szCs w:val="18"/>
          </w:rPr>
          <w:instrText xml:space="preserve"> NUMPAGES  </w:instrText>
        </w:r>
        <w:r w:rsidR="00BA0A5A"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BA0A5A" w:rsidRPr="0037566A">
          <w:rPr>
            <w:bCs/>
            <w:sz w:val="18"/>
            <w:szCs w:val="18"/>
          </w:rPr>
          <w:fldChar w:fldCharType="end"/>
        </w:r>
      </w:sdtContent>
    </w:sdt>
  </w:p>
  <w:p w:rsidR="00BA0A5A" w:rsidRPr="002117E6" w:rsidRDefault="00BA0A5A" w:rsidP="0094124E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54" w:rsidRDefault="00586054" w:rsidP="002117E6">
      <w:pPr>
        <w:spacing w:after="0"/>
      </w:pPr>
      <w:r>
        <w:separator/>
      </w:r>
    </w:p>
  </w:footnote>
  <w:footnote w:type="continuationSeparator" w:id="0">
    <w:p w:rsidR="00586054" w:rsidRDefault="00586054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Pr="00D7412D" w:rsidRDefault="00BA0A5A" w:rsidP="001D7905">
    <w:pPr>
      <w:pStyle w:val="Header"/>
      <w:tabs>
        <w:tab w:val="clear" w:pos="9026"/>
        <w:tab w:val="right" w:pos="9333"/>
      </w:tabs>
      <w:ind w:right="-46"/>
      <w:rPr>
        <w:color w:val="155589"/>
      </w:rPr>
    </w:pPr>
    <w:r w:rsidRPr="00D7412D">
      <w:rPr>
        <w:color w:val="155589"/>
      </w:rPr>
      <w:t>Department of Communica</w:t>
    </w:r>
    <w:r w:rsidR="00C74ED8">
      <w:rPr>
        <w:color w:val="155589"/>
      </w:rPr>
      <w:t>tions and the Arts</w:t>
    </w:r>
    <w:r w:rsidR="00C74ED8">
      <w:rPr>
        <w:color w:val="155589"/>
      </w:rPr>
      <w:tab/>
    </w:r>
    <w:r w:rsidR="00C74ED8">
      <w:rPr>
        <w:color w:val="155589"/>
      </w:rPr>
      <w:tab/>
      <w:t>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D08C9"/>
    <w:multiLevelType w:val="hybridMultilevel"/>
    <w:tmpl w:val="89587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4"/>
    <w:rsid w:val="00104081"/>
    <w:rsid w:val="00111A64"/>
    <w:rsid w:val="001471EA"/>
    <w:rsid w:val="001472FC"/>
    <w:rsid w:val="001736CC"/>
    <w:rsid w:val="00185E9F"/>
    <w:rsid w:val="0019701B"/>
    <w:rsid w:val="001D7905"/>
    <w:rsid w:val="001F4D92"/>
    <w:rsid w:val="002117E6"/>
    <w:rsid w:val="00232D2D"/>
    <w:rsid w:val="00293DD6"/>
    <w:rsid w:val="002F3895"/>
    <w:rsid w:val="00327F06"/>
    <w:rsid w:val="00335334"/>
    <w:rsid w:val="00336DDD"/>
    <w:rsid w:val="00381364"/>
    <w:rsid w:val="003B5B1D"/>
    <w:rsid w:val="003F495D"/>
    <w:rsid w:val="00400E77"/>
    <w:rsid w:val="00450D6E"/>
    <w:rsid w:val="004A1501"/>
    <w:rsid w:val="00544465"/>
    <w:rsid w:val="00561190"/>
    <w:rsid w:val="00565B47"/>
    <w:rsid w:val="00575A5A"/>
    <w:rsid w:val="00586054"/>
    <w:rsid w:val="005932D0"/>
    <w:rsid w:val="00597F9B"/>
    <w:rsid w:val="0061446D"/>
    <w:rsid w:val="00625397"/>
    <w:rsid w:val="0064138E"/>
    <w:rsid w:val="006A0815"/>
    <w:rsid w:val="006A2F0E"/>
    <w:rsid w:val="006B3AB1"/>
    <w:rsid w:val="006F06FD"/>
    <w:rsid w:val="00705B86"/>
    <w:rsid w:val="00753BB6"/>
    <w:rsid w:val="008169A6"/>
    <w:rsid w:val="00834DE8"/>
    <w:rsid w:val="008646E6"/>
    <w:rsid w:val="00866475"/>
    <w:rsid w:val="008A4B1F"/>
    <w:rsid w:val="008D4E53"/>
    <w:rsid w:val="009313D2"/>
    <w:rsid w:val="0094124E"/>
    <w:rsid w:val="009B7EF0"/>
    <w:rsid w:val="009E12E4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A0A5A"/>
    <w:rsid w:val="00BC329E"/>
    <w:rsid w:val="00BC7A00"/>
    <w:rsid w:val="00BC7D72"/>
    <w:rsid w:val="00BE7E66"/>
    <w:rsid w:val="00C16794"/>
    <w:rsid w:val="00C240E2"/>
    <w:rsid w:val="00C74ED8"/>
    <w:rsid w:val="00CA31DF"/>
    <w:rsid w:val="00CC75CC"/>
    <w:rsid w:val="00D03AE2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4A516D-5F08-4492-9C3D-4D7E04D0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5718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12D"/>
    <w:pPr>
      <w:keepNext/>
      <w:outlineLvl w:val="1"/>
    </w:pPr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12D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12D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12D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15558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18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412D"/>
    <w:rPr>
      <w:rFonts w:asciiTheme="majorHAnsi" w:eastAsiaTheme="majorEastAsia" w:hAnsiTheme="majorHAnsi" w:cstheme="majorBidi"/>
      <w:b/>
      <w:color w:val="155589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412D"/>
    <w:rPr>
      <w:rFonts w:asciiTheme="majorHAnsi" w:eastAsiaTheme="majorEastAsia" w:hAnsiTheme="majorHAnsi" w:cstheme="majorBidi"/>
      <w:b/>
      <w:color w:val="155589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7412D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412D"/>
    <w:pPr>
      <w:ind w:left="567"/>
    </w:pPr>
    <w:rPr>
      <w:rFonts w:eastAsiaTheme="minorHAnsi"/>
      <w:i/>
      <w:iCs/>
      <w:color w:val="155589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412D"/>
    <w:rPr>
      <w:rFonts w:eastAsiaTheme="minorHAnsi"/>
      <w:i/>
      <w:iCs/>
      <w:color w:val="155589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D7412D"/>
    <w:rPr>
      <w:rFonts w:asciiTheme="majorHAnsi" w:eastAsiaTheme="majorEastAsia" w:hAnsiTheme="majorHAnsi" w:cstheme="majorBidi"/>
      <w:b/>
      <w:bCs/>
      <w:color w:val="15558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412D"/>
    <w:rPr>
      <w:rFonts w:asciiTheme="majorHAnsi" w:eastAsiaTheme="majorEastAsia" w:hAnsiTheme="majorHAnsi" w:cstheme="majorBidi"/>
      <w:b/>
      <w:color w:val="155589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D7412D"/>
    <w:pPr>
      <w:keepNext/>
      <w:spacing w:after="0"/>
    </w:pPr>
    <w:rPr>
      <w:rFonts w:asciiTheme="majorHAnsi" w:eastAsiaTheme="minorHAnsi" w:hAnsiTheme="majorHAnsi"/>
      <w:b/>
      <w:color w:val="155589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58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mysattv.com.au/NewsServic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sbs.com.au/transmissions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bc.net.au/reception/tv/vas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sattvguide.com.a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FF0E8D596C459BF6924D447E3E9E" ma:contentTypeVersion="0" ma:contentTypeDescription="Create a new document." ma:contentTypeScope="" ma:versionID="bb3dd3da83ee067048d483c7eaa6e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1CC56-E6C3-4D29-BCD7-A348BAAB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9609A4-AF94-42A9-BCA0-EA8D0CBE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template.dotx</Template>
  <TotalTime>1</TotalTime>
  <Pages>2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Viewer Access Satellite Television (VAST)</vt:lpstr>
    </vt:vector>
  </TitlesOfParts>
  <Company>Department of Communications and the Arts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Viewer Access Satellite Television (VAST)</dc:title>
  <dc:subject/>
  <dc:creator>Department of Communications and the Arts</dc:creator>
  <cp:keywords/>
  <dc:description>May 2018</dc:description>
  <cp:lastModifiedBy>Department of Communications and the Arts</cp:lastModifiedBy>
  <cp:revision>2</cp:revision>
  <dcterms:created xsi:type="dcterms:W3CDTF">2018-05-24T23:45:00Z</dcterms:created>
  <dcterms:modified xsi:type="dcterms:W3CDTF">2018-05-24T23:45:00Z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0x010100878DFF0E8D596C459BF6924D447E3E9E</vt:lpwstr>
  </property>
  <property fmtid="{D5CDD505-2E9C-101B-9397-08002B2CF9AE}" pid="3" name="TrimRevisionNumber">
    <vt:i4>9</vt:i4>
  </property>
</Properties>
</file>