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B402A" w14:textId="77777777" w:rsidR="000D1A9E" w:rsidRDefault="000D1A9E" w:rsidP="000D1A9E">
      <w:r>
        <w:t xml:space="preserve">Hi </w:t>
      </w:r>
      <w:proofErr w:type="spellStart"/>
      <w:r>
        <w:t>Govt</w:t>
      </w:r>
      <w:proofErr w:type="spellEnd"/>
      <w:r>
        <w:t xml:space="preserve">, </w:t>
      </w:r>
    </w:p>
    <w:p w14:paraId="0ED96A1F" w14:textId="77777777" w:rsidR="000D1A9E" w:rsidRDefault="000D1A9E" w:rsidP="000D1A9E"/>
    <w:p w14:paraId="45C8D917" w14:textId="77777777" w:rsidR="000D1A9E" w:rsidRDefault="000D1A9E" w:rsidP="000D1A9E">
      <w:r>
        <w:t xml:space="preserve">We really appreciated to NRS app on our mobiles because no time to turn on and open slow </w:t>
      </w:r>
    </w:p>
    <w:p w14:paraId="453D192D" w14:textId="77777777" w:rsidR="000D1A9E" w:rsidRDefault="000D1A9E" w:rsidP="000D1A9E"/>
    <w:p w14:paraId="53FBBAAC" w14:textId="77777777" w:rsidR="000D1A9E" w:rsidRDefault="000D1A9E" w:rsidP="000D1A9E">
      <w:r>
        <w:t xml:space="preserve">PC to message to NRS in a hurry. </w:t>
      </w:r>
    </w:p>
    <w:p w14:paraId="7B3544D4" w14:textId="77777777" w:rsidR="000D1A9E" w:rsidRDefault="000D1A9E" w:rsidP="000D1A9E"/>
    <w:p w14:paraId="459E6BE1" w14:textId="77777777" w:rsidR="000D1A9E" w:rsidRDefault="000D1A9E" w:rsidP="000D1A9E">
      <w:proofErr w:type="gramStart"/>
      <w:r>
        <w:t>Your</w:t>
      </w:r>
      <w:proofErr w:type="gramEnd"/>
      <w:r>
        <w:t xml:space="preserve"> sincerely</w:t>
      </w:r>
    </w:p>
    <w:p w14:paraId="699D821C" w14:textId="77777777" w:rsidR="000D1A9E" w:rsidRDefault="000D1A9E" w:rsidP="000D1A9E">
      <w:r>
        <w:t>Brenda and Greg Leeson</w:t>
      </w:r>
    </w:p>
    <w:p w14:paraId="5A95512D" w14:textId="77777777" w:rsidR="000F09D3" w:rsidRDefault="000F09D3">
      <w:bookmarkStart w:id="0" w:name="_GoBack"/>
      <w:bookmarkEnd w:id="0"/>
    </w:p>
    <w:sectPr w:rsidR="000F09D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9E"/>
    <w:rsid w:val="000D1A9E"/>
    <w:rsid w:val="000F09D3"/>
    <w:rsid w:val="006B329E"/>
    <w:rsid w:val="00EC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B8F0F"/>
  <w15:chartTrackingRefBased/>
  <w15:docId w15:val="{B789C113-9030-4A82-B7FD-2271D153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A9E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E8757FE77CF4085925AFC90831ED3" ma:contentTypeVersion="0" ma:contentTypeDescription="Create a new document." ma:contentTypeScope="" ma:versionID="6a7857fd1a0a3ac9e1f6b3a8cb21b1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93A08B-6E3C-45DD-B6F8-2814BC7D3B93}"/>
</file>

<file path=customXml/itemProps2.xml><?xml version="1.0" encoding="utf-8"?>
<ds:datastoreItem xmlns:ds="http://schemas.openxmlformats.org/officeDocument/2006/customXml" ds:itemID="{21FD86EB-88EC-4C58-81F2-8FA2FB79ED5D}"/>
</file>

<file path=customXml/itemProps3.xml><?xml version="1.0" encoding="utf-8"?>
<ds:datastoreItem xmlns:ds="http://schemas.openxmlformats.org/officeDocument/2006/customXml" ds:itemID="{8153F1F1-0D51-46BE-AF04-FAD7970349DB}"/>
</file>

<file path=docProps/app.xml><?xml version="1.0" encoding="utf-8"?>
<Properties xmlns="http://schemas.openxmlformats.org/officeDocument/2006/extended-properties" xmlns:vt="http://schemas.openxmlformats.org/officeDocument/2006/docPropsVTypes">
  <Template>FBC20E48.dotm</Template>
  <TotalTime>1</TotalTime>
  <Pages>1</Pages>
  <Words>34</Words>
  <Characters>135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individual - 3</dc:title>
  <dc:subject/>
  <dc:creator>Mudford, Kelly</dc:creator>
  <cp:keywords/>
  <dc:description/>
  <cp:lastModifiedBy>Mudford, Kelly</cp:lastModifiedBy>
  <cp:revision>1</cp:revision>
  <cp:lastPrinted>1899-12-31T14:00:00Z</cp:lastPrinted>
  <dcterms:created xsi:type="dcterms:W3CDTF">2016-05-20T04:49:00Z</dcterms:created>
  <dcterms:modified xsi:type="dcterms:W3CDTF">2016-05-20T04:50:00Z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0x010100E0FE8757FE77CF4085925AFC90831ED3</vt:lpwstr>
  </property>
  <property fmtid="{D5CDD505-2E9C-101B-9397-08002B2CF9AE}" pid="3" name="TrimRevisionNumber">
    <vt:i4>1</vt:i4>
  </property>
</Properties>
</file>