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8A088" w14:textId="77777777" w:rsidR="004607DE" w:rsidRDefault="004607DE" w:rsidP="004607DE">
      <w:pPr>
        <w:pStyle w:val="PlainText"/>
      </w:pPr>
      <w:r>
        <w:t xml:space="preserve">To whom it may concern </w:t>
      </w:r>
    </w:p>
    <w:p w14:paraId="2003382E" w14:textId="77777777" w:rsidR="004607DE" w:rsidRDefault="004607DE" w:rsidP="004607DE">
      <w:pPr>
        <w:pStyle w:val="PlainText"/>
      </w:pPr>
    </w:p>
    <w:p w14:paraId="368F0E16" w14:textId="77777777" w:rsidR="004607DE" w:rsidRDefault="004607DE" w:rsidP="004607DE">
      <w:pPr>
        <w:pStyle w:val="PlainText"/>
      </w:pPr>
      <w:r>
        <w:t xml:space="preserve">My name is Rena, I am one of those people who rely on NRS. Why? Because there's so many things we would need to call, we certainly don't want to rely on hearing friends/family because it would be frustrating for them and cause many arguments. NRS is our way to have our own independence and less barriers. </w:t>
      </w:r>
    </w:p>
    <w:p w14:paraId="291C3683" w14:textId="77777777" w:rsidR="004607DE" w:rsidRDefault="004607DE" w:rsidP="004607DE">
      <w:pPr>
        <w:pStyle w:val="PlainText"/>
      </w:pPr>
    </w:p>
    <w:p w14:paraId="3A64153C" w14:textId="77777777" w:rsidR="004607DE" w:rsidRDefault="004607DE" w:rsidP="004607DE">
      <w:pPr>
        <w:pStyle w:val="PlainText"/>
      </w:pPr>
      <w:r>
        <w:t xml:space="preserve">Cut off NRS would be horrible, many </w:t>
      </w:r>
      <w:proofErr w:type="spellStart"/>
      <w:r>
        <w:t>many</w:t>
      </w:r>
      <w:proofErr w:type="spellEnd"/>
      <w:r>
        <w:t xml:space="preserve"> and many people will be affected including me. Some of your ideas are very good, </w:t>
      </w:r>
    </w:p>
    <w:p w14:paraId="2C8F69E0" w14:textId="77777777" w:rsidR="004607DE" w:rsidRDefault="004607DE" w:rsidP="004607DE">
      <w:pPr>
        <w:pStyle w:val="PlainText"/>
      </w:pPr>
    </w:p>
    <w:p w14:paraId="14DD905E" w14:textId="77777777" w:rsidR="004607DE" w:rsidRDefault="004607DE" w:rsidP="004607DE">
      <w:pPr>
        <w:pStyle w:val="PlainText"/>
      </w:pPr>
      <w:r>
        <w:t xml:space="preserve">- have time limit like 9am to 6pm, of course except 000 or emergency calls. </w:t>
      </w:r>
    </w:p>
    <w:p w14:paraId="12F81F66" w14:textId="77777777" w:rsidR="004607DE" w:rsidRDefault="004607DE" w:rsidP="004607DE">
      <w:pPr>
        <w:pStyle w:val="PlainText"/>
      </w:pPr>
    </w:p>
    <w:p w14:paraId="53D936D6" w14:textId="77777777" w:rsidR="004607DE" w:rsidRDefault="004607DE" w:rsidP="004607DE">
      <w:pPr>
        <w:pStyle w:val="PlainText"/>
      </w:pPr>
      <w:r>
        <w:t xml:space="preserve">- </w:t>
      </w:r>
      <w:proofErr w:type="gramStart"/>
      <w:r>
        <w:t>deaf</w:t>
      </w:r>
      <w:proofErr w:type="gramEnd"/>
      <w:r>
        <w:t xml:space="preserve"> people to sign up for NRS, proof that we are deaf and need NRS. Stop hearing people to use NRS, OR have hearing family members to sign up for it proving they have deaf family members so they can contact their deaf family members.</w:t>
      </w:r>
    </w:p>
    <w:p w14:paraId="4F19A514" w14:textId="77777777" w:rsidR="004607DE" w:rsidRDefault="004607DE" w:rsidP="004607DE">
      <w:pPr>
        <w:pStyle w:val="PlainText"/>
      </w:pPr>
    </w:p>
    <w:p w14:paraId="25DEDB57" w14:textId="77777777" w:rsidR="004607DE" w:rsidRDefault="004607DE" w:rsidP="004607DE">
      <w:pPr>
        <w:pStyle w:val="PlainText"/>
      </w:pPr>
      <w:r>
        <w:t xml:space="preserve">- </w:t>
      </w:r>
      <w:proofErr w:type="gramStart"/>
      <w:r>
        <w:t>more</w:t>
      </w:r>
      <w:proofErr w:type="gramEnd"/>
      <w:r>
        <w:t xml:space="preserve"> data on Internet instead of voice call. L</w:t>
      </w:r>
    </w:p>
    <w:p w14:paraId="719161BC" w14:textId="77777777" w:rsidR="004607DE" w:rsidRDefault="004607DE" w:rsidP="004607DE">
      <w:pPr>
        <w:pStyle w:val="PlainText"/>
      </w:pPr>
    </w:p>
    <w:p w14:paraId="715F4DEC" w14:textId="77777777" w:rsidR="004607DE" w:rsidRDefault="004607DE" w:rsidP="004607DE">
      <w:pPr>
        <w:pStyle w:val="PlainText"/>
      </w:pPr>
      <w:r>
        <w:t>But that's about it, we can't risk losing our rights and easy access. NRS is the only one way to contact important companies such as hospital, doctors, license test centre and so much more, we cannot just "</w:t>
      </w:r>
      <w:proofErr w:type="spellStart"/>
      <w:r>
        <w:t>sms</w:t>
      </w:r>
      <w:proofErr w:type="spellEnd"/>
      <w:r>
        <w:t xml:space="preserve">" them because that do not exist and even if it does, it won't be their first concern to check their SMS. </w:t>
      </w:r>
    </w:p>
    <w:p w14:paraId="703D54D6" w14:textId="77777777" w:rsidR="004607DE" w:rsidRDefault="004607DE" w:rsidP="004607DE">
      <w:pPr>
        <w:pStyle w:val="PlainText"/>
      </w:pPr>
    </w:p>
    <w:p w14:paraId="7BEC8A8D" w14:textId="77777777" w:rsidR="004607DE" w:rsidRDefault="004607DE" w:rsidP="004607DE">
      <w:pPr>
        <w:pStyle w:val="PlainText"/>
      </w:pPr>
      <w:r>
        <w:t xml:space="preserve">Leave NRS, please. Thank you. </w:t>
      </w:r>
    </w:p>
    <w:p w14:paraId="3C8C4A52" w14:textId="77777777" w:rsidR="004607DE" w:rsidRDefault="004607DE" w:rsidP="004607DE">
      <w:pPr>
        <w:pStyle w:val="PlainText"/>
      </w:pPr>
    </w:p>
    <w:p w14:paraId="6D0BF272" w14:textId="77777777" w:rsidR="004E5D20" w:rsidRPr="004E5D20" w:rsidRDefault="004E5D20" w:rsidP="004607DE">
      <w:pPr>
        <w:pStyle w:val="ListParagraph"/>
        <w:rPr>
          <w:sz w:val="24"/>
        </w:rPr>
      </w:pPr>
      <w:bookmarkStart w:id="0" w:name="_GoBack"/>
      <w:bookmarkEnd w:id="0"/>
    </w:p>
    <w:sectPr w:rsidR="004E5D20" w:rsidRPr="004E5D2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7635C"/>
    <w:multiLevelType w:val="hybridMultilevel"/>
    <w:tmpl w:val="8F040106"/>
    <w:lvl w:ilvl="0" w:tplc="C14C1E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BC1202"/>
    <w:multiLevelType w:val="hybridMultilevel"/>
    <w:tmpl w:val="F6222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20"/>
    <w:rsid w:val="004607DE"/>
    <w:rsid w:val="004E5D20"/>
    <w:rsid w:val="006B329E"/>
    <w:rsid w:val="00CC5C12"/>
    <w:rsid w:val="00EC1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4D456"/>
  <w15:chartTrackingRefBased/>
  <w15:docId w15:val="{7B7A23C1-7D0E-4FBB-BE40-1C728827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D20"/>
    <w:pPr>
      <w:ind w:left="720"/>
      <w:contextualSpacing/>
    </w:pPr>
  </w:style>
  <w:style w:type="paragraph" w:styleId="PlainText">
    <w:name w:val="Plain Text"/>
    <w:basedOn w:val="Normal"/>
    <w:link w:val="PlainTextChar"/>
    <w:uiPriority w:val="99"/>
    <w:semiHidden/>
    <w:unhideWhenUsed/>
    <w:rsid w:val="004607DE"/>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4607DE"/>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1E6B3FF3E2A4FB3F9943DD26CFB1A" ma:contentTypeVersion="0" ma:contentTypeDescription="Create a new document." ma:contentTypeScope="" ma:versionID="9399655155249d55559a6d0fdd3f6d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8051D-AA8A-46F8-9638-E5D91E1791C3}"/>
</file>

<file path=customXml/itemProps2.xml><?xml version="1.0" encoding="utf-8"?>
<ds:datastoreItem xmlns:ds="http://schemas.openxmlformats.org/officeDocument/2006/customXml" ds:itemID="{7DEDCC03-9EEB-4200-AD6A-9D118E67C49A}"/>
</file>

<file path=customXml/itemProps3.xml><?xml version="1.0" encoding="utf-8"?>
<ds:datastoreItem xmlns:ds="http://schemas.openxmlformats.org/officeDocument/2006/customXml" ds:itemID="{4D7DF93C-C59E-4394-AA36-6FC3BB775D57}"/>
</file>

<file path=docProps/app.xml><?xml version="1.0" encoding="utf-8"?>
<Properties xmlns="http://schemas.openxmlformats.org/officeDocument/2006/extended-properties" xmlns:vt="http://schemas.openxmlformats.org/officeDocument/2006/docPropsVTypes">
  <Template>FBC20E48.dotm</Template>
  <TotalTime>13</TotalTime>
  <Pages>1</Pages>
  <Words>220</Words>
  <Characters>938</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Individual - Rena</dc:title>
  <dc:subject/>
  <dc:creator>Mudford, Kelly</dc:creator>
  <cp:keywords/>
  <dc:description/>
  <cp:lastModifiedBy>Mudford, Kelly</cp:lastModifiedBy>
  <cp:revision>1</cp:revision>
  <cp:lastPrinted>1899-12-31T14:00:00Z</cp:lastPrinted>
  <dcterms:created xsi:type="dcterms:W3CDTF">2016-05-17T05:05:00Z</dcterms:created>
  <dcterms:modified xsi:type="dcterms:W3CDTF">2016-05-20T04:41:00Z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0x0101005BD1E6B3FF3E2A4FB3F9943DD26CFB1A</vt:lpwstr>
  </property>
  <property fmtid="{D5CDD505-2E9C-101B-9397-08002B2CF9AE}" pid="3" name="TrimRevisionNumber">
    <vt:i4>1</vt:i4>
  </property>
</Properties>
</file>