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99CAF" w14:textId="77777777" w:rsidR="000175C1" w:rsidRDefault="000175C1" w:rsidP="000175C1">
      <w:pPr>
        <w:pStyle w:val="NormalWeb"/>
      </w:pPr>
      <w:r>
        <w:t xml:space="preserve">Hi, </w:t>
      </w:r>
    </w:p>
    <w:p w14:paraId="4E0C9A2C" w14:textId="77777777" w:rsidR="000175C1" w:rsidRDefault="000175C1" w:rsidP="000175C1">
      <w:pPr>
        <w:pStyle w:val="NormalWeb"/>
      </w:pPr>
      <w:r>
        <w:t xml:space="preserve">I would like to call my mother who is not good with typing on a TTY or a keyboard due to an old age so </w:t>
      </w:r>
      <w:proofErr w:type="spellStart"/>
      <w:r>
        <w:t>i</w:t>
      </w:r>
      <w:proofErr w:type="spellEnd"/>
      <w:r>
        <w:t xml:space="preserve"> need NRS to call her time to time. </w:t>
      </w:r>
    </w:p>
    <w:p w14:paraId="54837774" w14:textId="77777777" w:rsidR="000175C1" w:rsidRDefault="000175C1" w:rsidP="000175C1">
      <w:pPr>
        <w:pStyle w:val="NormalWeb"/>
      </w:pPr>
      <w:r>
        <w:t xml:space="preserve">Not only that but </w:t>
      </w:r>
      <w:proofErr w:type="spellStart"/>
      <w:r>
        <w:t>i</w:t>
      </w:r>
      <w:proofErr w:type="spellEnd"/>
      <w:r>
        <w:t xml:space="preserve"> would use NRS to communicate with on phone with people who does not know me well without relying on my hearing friends. </w:t>
      </w:r>
    </w:p>
    <w:p w14:paraId="528A8571" w14:textId="77777777" w:rsidR="000175C1" w:rsidRDefault="000175C1" w:rsidP="000175C1">
      <w:pPr>
        <w:pStyle w:val="NormalWeb"/>
      </w:pPr>
      <w:r>
        <w:t xml:space="preserve">Please keep NRS . </w:t>
      </w:r>
    </w:p>
    <w:p w14:paraId="272E13E6" w14:textId="77777777" w:rsidR="000175C1" w:rsidRDefault="000175C1" w:rsidP="000175C1">
      <w:pPr>
        <w:pStyle w:val="NormalWeb"/>
      </w:pPr>
      <w:r>
        <w:t xml:space="preserve">Thanks </w:t>
      </w:r>
    </w:p>
    <w:p w14:paraId="2DBE1BD9" w14:textId="77777777" w:rsidR="000175C1" w:rsidRDefault="000175C1" w:rsidP="000175C1">
      <w:pPr>
        <w:pStyle w:val="NormalWeb"/>
      </w:pPr>
      <w:r>
        <w:t xml:space="preserve">Your keen NRS supporter for years. </w:t>
      </w:r>
    </w:p>
    <w:p w14:paraId="713F1DA2" w14:textId="77777777" w:rsidR="000F09D3" w:rsidRPr="000175C1" w:rsidRDefault="000F09D3" w:rsidP="000175C1">
      <w:bookmarkStart w:id="0" w:name="_GoBack"/>
      <w:bookmarkEnd w:id="0"/>
    </w:p>
    <w:sectPr w:rsidR="000F09D3" w:rsidRPr="000175C1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C1"/>
    <w:rsid w:val="000175C1"/>
    <w:rsid w:val="000F09D3"/>
    <w:rsid w:val="006B329E"/>
    <w:rsid w:val="00EC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A7B6D9"/>
  <w15:chartTrackingRefBased/>
  <w15:docId w15:val="{EA24CB4A-AC80-4465-BD6E-EA7BEBB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175C1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155AE9E01E04F8A5064D457919DB5" ma:contentTypeVersion="0" ma:contentTypeDescription="Create a new document." ma:contentTypeScope="" ma:versionID="faed275332be113a7809a6e94cd910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6F900-79C6-4B17-BC7A-1AF201CA36FB}"/>
</file>

<file path=customXml/itemProps2.xml><?xml version="1.0" encoding="utf-8"?>
<ds:datastoreItem xmlns:ds="http://schemas.openxmlformats.org/officeDocument/2006/customXml" ds:itemID="{F0A2804B-7F3E-4039-B419-E4255FE6C98C}"/>
</file>

<file path=customXml/itemProps3.xml><?xml version="1.0" encoding="utf-8"?>
<ds:datastoreItem xmlns:ds="http://schemas.openxmlformats.org/officeDocument/2006/customXml" ds:itemID="{561D6AEF-B6BE-44A3-942F-49187733A8F6}"/>
</file>

<file path=docProps/app.xml><?xml version="1.0" encoding="utf-8"?>
<Properties xmlns="http://schemas.openxmlformats.org/officeDocument/2006/extended-properties" xmlns:vt="http://schemas.openxmlformats.org/officeDocument/2006/docPropsVTypes">
  <Template>FBC20E48.dotm</Template>
  <TotalTime>1</TotalTime>
  <Pages>1</Pages>
  <Words>73</Words>
  <Characters>271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Private Individual - 1 </dc:title>
  <dc:subject/>
  <dc:creator>Mudford, Kelly</dc:creator>
  <cp:keywords/>
  <dc:description/>
  <cp:lastModifiedBy>Mudford, Kelly</cp:lastModifiedBy>
  <cp:revision>1</cp:revision>
  <cp:lastPrinted>1899-12-31T14:00:00Z</cp:lastPrinted>
  <dcterms:created xsi:type="dcterms:W3CDTF">2016-05-20T04:42:00Z</dcterms:created>
  <dcterms:modified xsi:type="dcterms:W3CDTF">2016-05-20T04:43:00Z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0x010100EDE155AE9E01E04F8A5064D457919DB5</vt:lpwstr>
  </property>
  <property fmtid="{D5CDD505-2E9C-101B-9397-08002B2CF9AE}" pid="3" name="TrimRevisionNumber">
    <vt:i4>1</vt:i4>
  </property>
</Properties>
</file>