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F0" w:rsidRDefault="00930BF0" w:rsidP="00930BF0">
      <w:r>
        <w:t>Please ensure all future content of the main networks including major sporting events be broadcast in high definition.</w:t>
      </w:r>
    </w:p>
    <w:p w:rsidR="00930BF0" w:rsidRDefault="00930BF0" w:rsidP="00930BF0"/>
    <w:p w:rsidR="00930BF0" w:rsidRDefault="00930BF0" w:rsidP="00930BF0">
      <w:r>
        <w:t>Kind Regards,</w:t>
      </w:r>
    </w:p>
    <w:p w:rsidR="00930BF0" w:rsidRDefault="00930BF0" w:rsidP="00930BF0"/>
    <w:p w:rsidR="00930BF0" w:rsidRDefault="00930BF0" w:rsidP="00930BF0">
      <w:bookmarkStart w:id="0" w:name="_GoBack"/>
      <w:r>
        <w:t xml:space="preserve">Joshua </w:t>
      </w:r>
      <w:proofErr w:type="spellStart"/>
      <w:r>
        <w:t>Kerekes</w:t>
      </w:r>
      <w:proofErr w:type="spellEnd"/>
    </w:p>
    <w:bookmarkEnd w:id="0"/>
    <w:p w:rsidR="004455D4" w:rsidRDefault="004455D4"/>
    <w:sectPr w:rsidR="00445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F0"/>
    <w:rsid w:val="004455D4"/>
    <w:rsid w:val="0093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2EA62-D1ED-4FA8-AAAB-BEC8C032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BF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65D919E78644082831B372E562FFC" ma:contentTypeVersion="0" ma:contentTypeDescription="Create a new document." ma:contentTypeScope="" ma:versionID="f64f4baeaebc90772f9324aeaac009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C218A-4268-40F8-A585-A46459B96636}"/>
</file>

<file path=customXml/itemProps2.xml><?xml version="1.0" encoding="utf-8"?>
<ds:datastoreItem xmlns:ds="http://schemas.openxmlformats.org/officeDocument/2006/customXml" ds:itemID="{874B9D05-B291-47F5-A80D-77991F4E85DB}"/>
</file>

<file path=customXml/itemProps3.xml><?xml version="1.0" encoding="utf-8"?>
<ds:datastoreItem xmlns:ds="http://schemas.openxmlformats.org/officeDocument/2006/customXml" ds:itemID="{899A38C0-FAB9-41A2-98DE-5C622D48CCAA}"/>
</file>

<file path=docProps/app.xml><?xml version="1.0" encoding="utf-8"?>
<Properties xmlns="http://schemas.openxmlformats.org/officeDocument/2006/extended-properties" xmlns:vt="http://schemas.openxmlformats.org/officeDocument/2006/docPropsVTypes">
  <Template>DFD3A582.dotm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Firth, Amy</dc:creator>
  <cp:keywords/>
  <dc:description/>
  <cp:lastModifiedBy>Firth, Amy</cp:lastModifiedBy>
  <cp:revision>1</cp:revision>
  <dcterms:created xsi:type="dcterms:W3CDTF">2015-04-21T00:55:00Z</dcterms:created>
  <dcterms:modified xsi:type="dcterms:W3CDTF">2015-04-21T00:55:00Z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0x01010010A65D919E78644082831B372E562FFC</vt:lpwstr>
  </property>
  <property fmtid="{D5CDD505-2E9C-101B-9397-08002B2CF9AE}" pid="3" name="TrimRevisionNumber">
    <vt:i4>1</vt:i4>
  </property>
</Properties>
</file>