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FA" w:rsidRDefault="00EC5AFA" w:rsidP="00EC5AFA">
      <w:pPr>
        <w:pStyle w:val="PlainText"/>
      </w:pPr>
      <w:r>
        <w:t>Please ensure all future content of the main networks including major sporting events be broadcast in high definition.</w:t>
      </w:r>
    </w:p>
    <w:p w:rsidR="00EC5AFA" w:rsidRDefault="00EC5AFA" w:rsidP="00EC5AFA">
      <w:pPr>
        <w:pStyle w:val="PlainText"/>
      </w:pPr>
      <w:bookmarkStart w:id="0" w:name="_GoBack"/>
    </w:p>
    <w:p w:rsidR="00EC5AFA" w:rsidRDefault="00EC5AFA" w:rsidP="00EC5AFA">
      <w:pPr>
        <w:pStyle w:val="PlainText"/>
      </w:pPr>
      <w:r>
        <w:t xml:space="preserve">Alan </w:t>
      </w:r>
      <w:proofErr w:type="spellStart"/>
      <w:r>
        <w:t>McBain</w:t>
      </w:r>
      <w:proofErr w:type="spellEnd"/>
    </w:p>
    <w:bookmarkEnd w:id="0"/>
    <w:p w:rsidR="004455D4" w:rsidRDefault="004455D4"/>
    <w:sectPr w:rsidR="004455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FA"/>
    <w:rsid w:val="004455D4"/>
    <w:rsid w:val="00EC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758EE-1CD1-4874-920F-8804D35D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C5AF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5AF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3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E3A57EF42484D8B194BCF43214089" ma:contentTypeVersion="0" ma:contentTypeDescription="Create a new document." ma:contentTypeScope="" ma:versionID="2cb408e1799b061d41d7dea5747947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9529A9-3B15-4BC6-992B-ED3A3661B642}"/>
</file>

<file path=customXml/itemProps2.xml><?xml version="1.0" encoding="utf-8"?>
<ds:datastoreItem xmlns:ds="http://schemas.openxmlformats.org/officeDocument/2006/customXml" ds:itemID="{26B2B948-B46E-4539-8D2D-F5BB2B05A1D9}"/>
</file>

<file path=customXml/itemProps3.xml><?xml version="1.0" encoding="utf-8"?>
<ds:datastoreItem xmlns:ds="http://schemas.openxmlformats.org/officeDocument/2006/customXml" ds:itemID="{D68E7B91-EB9F-4180-A204-57BDB4EC377A}"/>
</file>

<file path=docProps/app.xml><?xml version="1.0" encoding="utf-8"?>
<Properties xmlns="http://schemas.openxmlformats.org/officeDocument/2006/extended-properties" xmlns:vt="http://schemas.openxmlformats.org/officeDocument/2006/docPropsVTypes">
  <Template>DFD3A582.dotm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Communications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Firth, Amy</dc:creator>
  <cp:keywords/>
  <dc:description/>
  <cp:lastModifiedBy>Firth, Amy</cp:lastModifiedBy>
  <cp:revision>1</cp:revision>
  <dcterms:created xsi:type="dcterms:W3CDTF">2015-04-21T01:15:00Z</dcterms:created>
  <dcterms:modified xsi:type="dcterms:W3CDTF">2015-04-21T01:15:00Z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0x010100025E3A57EF42484D8B194BCF43214089</vt:lpwstr>
  </property>
  <property fmtid="{D5CDD505-2E9C-101B-9397-08002B2CF9AE}" pid="3" name="TrimRevisionNumber">
    <vt:i4>1</vt:i4>
  </property>
</Properties>
</file>