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4B" w:rsidRDefault="005A4AF4">
      <w:pPr>
        <w:spacing w:after="1135" w:line="259" w:lineRule="auto"/>
        <w:ind w:left="-39" w:firstLine="0"/>
      </w:pPr>
      <w:r>
        <w:rPr>
          <w:noProof/>
        </w:rPr>
        <w:drawing>
          <wp:inline distT="0" distB="0" distL="0" distR="0">
            <wp:extent cx="3151632" cy="932688"/>
            <wp:effectExtent l="0" t="0" r="0" b="0"/>
            <wp:docPr id="5560" name="Picture 5560"/>
            <wp:cNvGraphicFramePr/>
            <a:graphic xmlns:a="http://schemas.openxmlformats.org/drawingml/2006/main">
              <a:graphicData uri="http://schemas.openxmlformats.org/drawingml/2006/picture">
                <pic:pic xmlns:pic="http://schemas.openxmlformats.org/drawingml/2006/picture">
                  <pic:nvPicPr>
                    <pic:cNvPr id="5560" name="Picture 5560"/>
                    <pic:cNvPicPr/>
                  </pic:nvPicPr>
                  <pic:blipFill>
                    <a:blip r:embed="rId7"/>
                    <a:stretch>
                      <a:fillRect/>
                    </a:stretch>
                  </pic:blipFill>
                  <pic:spPr>
                    <a:xfrm>
                      <a:off x="0" y="0"/>
                      <a:ext cx="3151632" cy="932688"/>
                    </a:xfrm>
                    <a:prstGeom prst="rect">
                      <a:avLst/>
                    </a:prstGeom>
                  </pic:spPr>
                </pic:pic>
              </a:graphicData>
            </a:graphic>
          </wp:inline>
        </w:drawing>
      </w:r>
    </w:p>
    <w:p w:rsidR="0033134B" w:rsidRDefault="005A4AF4">
      <w:pPr>
        <w:spacing w:after="1060"/>
        <w:ind w:left="-3" w:right="56"/>
      </w:pPr>
      <w:r>
        <w:t>26 March 2015</w:t>
      </w:r>
    </w:p>
    <w:p w:rsidR="0033134B" w:rsidRDefault="005A4AF4">
      <w:pPr>
        <w:spacing w:after="9"/>
        <w:ind w:left="-3" w:right="56"/>
      </w:pPr>
      <w:r>
        <w:t>Mr Joe Sheehan</w:t>
      </w:r>
    </w:p>
    <w:p w:rsidR="0033134B" w:rsidRDefault="005A4AF4">
      <w:pPr>
        <w:spacing w:after="9"/>
        <w:ind w:left="-3" w:right="56"/>
      </w:pPr>
      <w:r>
        <w:t>Manager, Services and Regulation Section - Media Branch</w:t>
      </w:r>
    </w:p>
    <w:p w:rsidR="0033134B" w:rsidRDefault="005A4AF4">
      <w:pPr>
        <w:spacing w:after="9"/>
        <w:ind w:left="-3" w:right="56"/>
      </w:pPr>
      <w:r>
        <w:t>Department of Communications</w:t>
      </w:r>
    </w:p>
    <w:p w:rsidR="0033134B" w:rsidRDefault="005A4AF4">
      <w:pPr>
        <w:spacing w:after="9"/>
        <w:ind w:left="-3" w:right="56"/>
      </w:pPr>
      <w:r>
        <w:t>GPO Box 2154</w:t>
      </w:r>
    </w:p>
    <w:p w:rsidR="0033134B" w:rsidRDefault="005A4AF4">
      <w:pPr>
        <w:ind w:left="-3" w:right="56"/>
      </w:pPr>
      <w:r>
        <w:t>CANBERRA ACT 2601</w:t>
      </w:r>
    </w:p>
    <w:p w:rsidR="0033134B" w:rsidRDefault="005A4AF4">
      <w:pPr>
        <w:ind w:left="-3" w:right="56"/>
      </w:pPr>
      <w:r>
        <w:t>Dear Mr Sheehan,</w:t>
      </w:r>
    </w:p>
    <w:p w:rsidR="0033134B" w:rsidRDefault="005A4AF4">
      <w:pPr>
        <w:pStyle w:val="Heading1"/>
        <w:spacing w:after="244"/>
        <w:ind w:left="-3"/>
      </w:pPr>
      <w:r>
        <w:t>DIGITAL TELEVISION REGULATION REVIEW</w:t>
      </w:r>
    </w:p>
    <w:p w:rsidR="0033134B" w:rsidRDefault="005A4AF4">
      <w:pPr>
        <w:ind w:left="-3" w:right="56"/>
      </w:pPr>
      <w:r>
        <w:rPr>
          <w:noProof/>
        </w:rPr>
        <mc:AlternateContent>
          <mc:Choice Requires="wpg">
            <w:drawing>
              <wp:anchor distT="0" distB="0" distL="114300" distR="114300" simplePos="0" relativeHeight="251658240" behindDoc="0" locked="0" layoutInCell="1" allowOverlap="1">
                <wp:simplePos x="0" y="0"/>
                <wp:positionH relativeFrom="page">
                  <wp:posOffset>1095756</wp:posOffset>
                </wp:positionH>
                <wp:positionV relativeFrom="page">
                  <wp:posOffset>10174224</wp:posOffset>
                </wp:positionV>
                <wp:extent cx="5385816" cy="118872"/>
                <wp:effectExtent l="0" t="0" r="0" b="0"/>
                <wp:wrapTopAndBottom/>
                <wp:docPr id="5158" name="Group 5158"/>
                <wp:cNvGraphicFramePr/>
                <a:graphic xmlns:a="http://schemas.openxmlformats.org/drawingml/2006/main">
                  <a:graphicData uri="http://schemas.microsoft.com/office/word/2010/wordprocessingGroup">
                    <wpg:wgp>
                      <wpg:cNvGrpSpPr/>
                      <wpg:grpSpPr>
                        <a:xfrm>
                          <a:off x="0" y="0"/>
                          <a:ext cx="5385816" cy="118872"/>
                          <a:chOff x="0" y="0"/>
                          <a:chExt cx="5385816" cy="118872"/>
                        </a:xfrm>
                      </wpg:grpSpPr>
                      <wps:wsp>
                        <wps:cNvPr id="198" name="Shape 198"/>
                        <wps:cNvSpPr/>
                        <wps:spPr>
                          <a:xfrm>
                            <a:off x="0" y="0"/>
                            <a:ext cx="53340" cy="106680"/>
                          </a:xfrm>
                          <a:custGeom>
                            <a:avLst/>
                            <a:gdLst/>
                            <a:ahLst/>
                            <a:cxnLst/>
                            <a:rect l="0" t="0" r="0" b="0"/>
                            <a:pathLst>
                              <a:path w="53340" h="106680">
                                <a:moveTo>
                                  <a:pt x="53340" y="0"/>
                                </a:moveTo>
                                <a:lnTo>
                                  <a:pt x="53340" y="27432"/>
                                </a:lnTo>
                                <a:lnTo>
                                  <a:pt x="30480" y="27432"/>
                                </a:lnTo>
                                <a:lnTo>
                                  <a:pt x="30480" y="41148"/>
                                </a:lnTo>
                                <a:lnTo>
                                  <a:pt x="45720" y="41148"/>
                                </a:lnTo>
                                <a:lnTo>
                                  <a:pt x="45720" y="85344"/>
                                </a:lnTo>
                                <a:lnTo>
                                  <a:pt x="53340" y="85344"/>
                                </a:lnTo>
                                <a:lnTo>
                                  <a:pt x="53340" y="106680"/>
                                </a:lnTo>
                                <a:cubicBezTo>
                                  <a:pt x="24384" y="106680"/>
                                  <a:pt x="0" y="83820"/>
                                  <a:pt x="0" y="53339"/>
                                </a:cubicBezTo>
                                <a:cubicBezTo>
                                  <a:pt x="0" y="22860"/>
                                  <a:pt x="24384" y="0"/>
                                  <a:pt x="53340" y="0"/>
                                </a:cubicBez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199" name="Shape 199"/>
                        <wps:cNvSpPr/>
                        <wps:spPr>
                          <a:xfrm>
                            <a:off x="53340" y="0"/>
                            <a:ext cx="54864" cy="106680"/>
                          </a:xfrm>
                          <a:custGeom>
                            <a:avLst/>
                            <a:gdLst/>
                            <a:ahLst/>
                            <a:cxnLst/>
                            <a:rect l="0" t="0" r="0" b="0"/>
                            <a:pathLst>
                              <a:path w="54864" h="106680">
                                <a:moveTo>
                                  <a:pt x="0" y="0"/>
                                </a:moveTo>
                                <a:cubicBezTo>
                                  <a:pt x="30480" y="0"/>
                                  <a:pt x="54864" y="22860"/>
                                  <a:pt x="54864" y="53339"/>
                                </a:cubicBezTo>
                                <a:cubicBezTo>
                                  <a:pt x="54864" y="83820"/>
                                  <a:pt x="30480" y="106680"/>
                                  <a:pt x="0" y="106680"/>
                                </a:cubicBezTo>
                                <a:lnTo>
                                  <a:pt x="0" y="85344"/>
                                </a:lnTo>
                                <a:lnTo>
                                  <a:pt x="7620" y="85344"/>
                                </a:lnTo>
                                <a:lnTo>
                                  <a:pt x="7620" y="41148"/>
                                </a:lnTo>
                                <a:lnTo>
                                  <a:pt x="22860" y="41148"/>
                                </a:lnTo>
                                <a:lnTo>
                                  <a:pt x="22860" y="27432"/>
                                </a:lnTo>
                                <a:lnTo>
                                  <a:pt x="0" y="27432"/>
                                </a:lnTo>
                                <a:lnTo>
                                  <a:pt x="0"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00" name="Shape 200"/>
                        <wps:cNvSpPr/>
                        <wps:spPr>
                          <a:xfrm>
                            <a:off x="149352" y="21336"/>
                            <a:ext cx="23622" cy="74676"/>
                          </a:xfrm>
                          <a:custGeom>
                            <a:avLst/>
                            <a:gdLst/>
                            <a:ahLst/>
                            <a:cxnLst/>
                            <a:rect l="0" t="0" r="0" b="0"/>
                            <a:pathLst>
                              <a:path w="23622" h="74676">
                                <a:moveTo>
                                  <a:pt x="22860" y="0"/>
                                </a:moveTo>
                                <a:lnTo>
                                  <a:pt x="23622" y="191"/>
                                </a:lnTo>
                                <a:lnTo>
                                  <a:pt x="23622" y="6400"/>
                                </a:lnTo>
                                <a:lnTo>
                                  <a:pt x="22860" y="6096"/>
                                </a:lnTo>
                                <a:cubicBezTo>
                                  <a:pt x="19812" y="6096"/>
                                  <a:pt x="18288" y="7620"/>
                                  <a:pt x="15240" y="9144"/>
                                </a:cubicBezTo>
                                <a:cubicBezTo>
                                  <a:pt x="13716" y="12192"/>
                                  <a:pt x="12192" y="13715"/>
                                  <a:pt x="10668" y="16764"/>
                                </a:cubicBezTo>
                                <a:cubicBezTo>
                                  <a:pt x="9144" y="19812"/>
                                  <a:pt x="7620" y="22860"/>
                                  <a:pt x="7620" y="27432"/>
                                </a:cubicBezTo>
                                <a:cubicBezTo>
                                  <a:pt x="7620" y="30480"/>
                                  <a:pt x="7620" y="35051"/>
                                  <a:pt x="7620" y="38100"/>
                                </a:cubicBezTo>
                                <a:cubicBezTo>
                                  <a:pt x="7620" y="41148"/>
                                  <a:pt x="7620" y="44196"/>
                                  <a:pt x="7620" y="48768"/>
                                </a:cubicBezTo>
                                <a:cubicBezTo>
                                  <a:pt x="7620" y="51815"/>
                                  <a:pt x="9144" y="54864"/>
                                  <a:pt x="10668" y="59436"/>
                                </a:cubicBezTo>
                                <a:cubicBezTo>
                                  <a:pt x="12192" y="62484"/>
                                  <a:pt x="13716" y="64008"/>
                                  <a:pt x="15240" y="65532"/>
                                </a:cubicBezTo>
                                <a:cubicBezTo>
                                  <a:pt x="18288" y="67056"/>
                                  <a:pt x="19812" y="68580"/>
                                  <a:pt x="22860" y="68580"/>
                                </a:cubicBezTo>
                                <a:lnTo>
                                  <a:pt x="23622" y="68275"/>
                                </a:lnTo>
                                <a:lnTo>
                                  <a:pt x="23622" y="74485"/>
                                </a:lnTo>
                                <a:lnTo>
                                  <a:pt x="22860" y="74676"/>
                                </a:lnTo>
                                <a:cubicBezTo>
                                  <a:pt x="18288" y="74676"/>
                                  <a:pt x="15240" y="74676"/>
                                  <a:pt x="12192" y="71627"/>
                                </a:cubicBezTo>
                                <a:cubicBezTo>
                                  <a:pt x="9144" y="70103"/>
                                  <a:pt x="7620" y="67056"/>
                                  <a:pt x="4572" y="64008"/>
                                </a:cubicBezTo>
                                <a:cubicBezTo>
                                  <a:pt x="3048" y="59436"/>
                                  <a:pt x="1524" y="56388"/>
                                  <a:pt x="1524" y="51815"/>
                                </a:cubicBezTo>
                                <a:cubicBezTo>
                                  <a:pt x="0" y="47244"/>
                                  <a:pt x="0" y="42672"/>
                                  <a:pt x="0" y="38100"/>
                                </a:cubicBezTo>
                                <a:cubicBezTo>
                                  <a:pt x="0" y="33527"/>
                                  <a:pt x="0" y="28956"/>
                                  <a:pt x="1524" y="24384"/>
                                </a:cubicBezTo>
                                <a:cubicBezTo>
                                  <a:pt x="1524" y="19812"/>
                                  <a:pt x="3048" y="15239"/>
                                  <a:pt x="4572" y="12192"/>
                                </a:cubicBezTo>
                                <a:cubicBezTo>
                                  <a:pt x="7620" y="9144"/>
                                  <a:pt x="9144" y="6096"/>
                                  <a:pt x="12192" y="3048"/>
                                </a:cubicBezTo>
                                <a:cubicBezTo>
                                  <a:pt x="15240" y="1524"/>
                                  <a:pt x="18288"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1" name="Shape 201"/>
                        <wps:cNvSpPr/>
                        <wps:spPr>
                          <a:xfrm>
                            <a:off x="172974" y="21527"/>
                            <a:ext cx="23622" cy="74295"/>
                          </a:xfrm>
                          <a:custGeom>
                            <a:avLst/>
                            <a:gdLst/>
                            <a:ahLst/>
                            <a:cxnLst/>
                            <a:rect l="0" t="0" r="0" b="0"/>
                            <a:pathLst>
                              <a:path w="23622" h="74295">
                                <a:moveTo>
                                  <a:pt x="0" y="0"/>
                                </a:moveTo>
                                <a:lnTo>
                                  <a:pt x="11430" y="2857"/>
                                </a:lnTo>
                                <a:cubicBezTo>
                                  <a:pt x="14478" y="5905"/>
                                  <a:pt x="16002" y="8953"/>
                                  <a:pt x="17526" y="12001"/>
                                </a:cubicBezTo>
                                <a:cubicBezTo>
                                  <a:pt x="19050" y="15049"/>
                                  <a:pt x="22098" y="19621"/>
                                  <a:pt x="22098" y="24193"/>
                                </a:cubicBezTo>
                                <a:cubicBezTo>
                                  <a:pt x="22098" y="28765"/>
                                  <a:pt x="23622" y="33337"/>
                                  <a:pt x="23622" y="37909"/>
                                </a:cubicBezTo>
                                <a:cubicBezTo>
                                  <a:pt x="23622" y="42481"/>
                                  <a:pt x="22098" y="47053"/>
                                  <a:pt x="22098" y="51625"/>
                                </a:cubicBezTo>
                                <a:cubicBezTo>
                                  <a:pt x="22098" y="56197"/>
                                  <a:pt x="19050" y="59245"/>
                                  <a:pt x="17526" y="63817"/>
                                </a:cubicBezTo>
                                <a:cubicBezTo>
                                  <a:pt x="16002" y="66865"/>
                                  <a:pt x="14478" y="69913"/>
                                  <a:pt x="11430" y="71437"/>
                                </a:cubicBezTo>
                                <a:lnTo>
                                  <a:pt x="0" y="74295"/>
                                </a:lnTo>
                                <a:lnTo>
                                  <a:pt x="0" y="68084"/>
                                </a:lnTo>
                                <a:lnTo>
                                  <a:pt x="6858" y="65341"/>
                                </a:lnTo>
                                <a:cubicBezTo>
                                  <a:pt x="9906" y="63817"/>
                                  <a:pt x="11430" y="62293"/>
                                  <a:pt x="11430" y="59245"/>
                                </a:cubicBezTo>
                                <a:cubicBezTo>
                                  <a:pt x="14478" y="54673"/>
                                  <a:pt x="14478" y="51625"/>
                                  <a:pt x="14478" y="48577"/>
                                </a:cubicBezTo>
                                <a:cubicBezTo>
                                  <a:pt x="16002" y="44005"/>
                                  <a:pt x="16002" y="40957"/>
                                  <a:pt x="16002" y="37909"/>
                                </a:cubicBezTo>
                                <a:cubicBezTo>
                                  <a:pt x="16002" y="34861"/>
                                  <a:pt x="16002" y="30289"/>
                                  <a:pt x="14478" y="27241"/>
                                </a:cubicBezTo>
                                <a:cubicBezTo>
                                  <a:pt x="14478" y="22669"/>
                                  <a:pt x="14478" y="19621"/>
                                  <a:pt x="11430" y="16573"/>
                                </a:cubicBezTo>
                                <a:cubicBezTo>
                                  <a:pt x="11430" y="13525"/>
                                  <a:pt x="9906" y="12001"/>
                                  <a:pt x="6858" y="8953"/>
                                </a:cubicBezTo>
                                <a:lnTo>
                                  <a:pt x="0" y="621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2" name="Shape 202"/>
                        <wps:cNvSpPr/>
                        <wps:spPr>
                          <a:xfrm>
                            <a:off x="205740" y="21336"/>
                            <a:ext cx="45720" cy="74676"/>
                          </a:xfrm>
                          <a:custGeom>
                            <a:avLst/>
                            <a:gdLst/>
                            <a:ahLst/>
                            <a:cxnLst/>
                            <a:rect l="0" t="0" r="0" b="0"/>
                            <a:pathLst>
                              <a:path w="45720" h="74676">
                                <a:moveTo>
                                  <a:pt x="22860" y="0"/>
                                </a:moveTo>
                                <a:cubicBezTo>
                                  <a:pt x="25908" y="0"/>
                                  <a:pt x="28956" y="0"/>
                                  <a:pt x="32004" y="1524"/>
                                </a:cubicBezTo>
                                <a:cubicBezTo>
                                  <a:pt x="33528" y="1524"/>
                                  <a:pt x="36576" y="4572"/>
                                  <a:pt x="38100" y="4572"/>
                                </a:cubicBezTo>
                                <a:cubicBezTo>
                                  <a:pt x="39624" y="6096"/>
                                  <a:pt x="41148" y="9144"/>
                                  <a:pt x="42672" y="12192"/>
                                </a:cubicBezTo>
                                <a:cubicBezTo>
                                  <a:pt x="44196" y="13715"/>
                                  <a:pt x="44196" y="16764"/>
                                  <a:pt x="44196" y="19812"/>
                                </a:cubicBezTo>
                                <a:cubicBezTo>
                                  <a:pt x="44196" y="24384"/>
                                  <a:pt x="42672" y="27432"/>
                                  <a:pt x="41148" y="28956"/>
                                </a:cubicBezTo>
                                <a:cubicBezTo>
                                  <a:pt x="38100" y="32003"/>
                                  <a:pt x="35052" y="35051"/>
                                  <a:pt x="32004" y="35051"/>
                                </a:cubicBezTo>
                                <a:lnTo>
                                  <a:pt x="32004" y="36576"/>
                                </a:lnTo>
                                <a:cubicBezTo>
                                  <a:pt x="36576" y="36576"/>
                                  <a:pt x="39624" y="39624"/>
                                  <a:pt x="42672" y="42672"/>
                                </a:cubicBezTo>
                                <a:cubicBezTo>
                                  <a:pt x="45720" y="44196"/>
                                  <a:pt x="45720" y="48768"/>
                                  <a:pt x="45720" y="53339"/>
                                </a:cubicBezTo>
                                <a:cubicBezTo>
                                  <a:pt x="45720" y="57912"/>
                                  <a:pt x="45720" y="59436"/>
                                  <a:pt x="44196" y="62484"/>
                                </a:cubicBezTo>
                                <a:cubicBezTo>
                                  <a:pt x="42672" y="65532"/>
                                  <a:pt x="41148" y="67056"/>
                                  <a:pt x="39624" y="70103"/>
                                </a:cubicBezTo>
                                <a:cubicBezTo>
                                  <a:pt x="38100" y="71627"/>
                                  <a:pt x="35052" y="73151"/>
                                  <a:pt x="32004" y="73151"/>
                                </a:cubicBezTo>
                                <a:cubicBezTo>
                                  <a:pt x="30480" y="74676"/>
                                  <a:pt x="25908" y="74676"/>
                                  <a:pt x="22860" y="74676"/>
                                </a:cubicBezTo>
                                <a:cubicBezTo>
                                  <a:pt x="18288" y="74676"/>
                                  <a:pt x="13716" y="74676"/>
                                  <a:pt x="9144" y="71627"/>
                                </a:cubicBezTo>
                                <a:cubicBezTo>
                                  <a:pt x="6096" y="68580"/>
                                  <a:pt x="3048" y="65532"/>
                                  <a:pt x="0" y="59436"/>
                                </a:cubicBezTo>
                                <a:lnTo>
                                  <a:pt x="7620" y="57912"/>
                                </a:lnTo>
                                <a:cubicBezTo>
                                  <a:pt x="9144" y="60960"/>
                                  <a:pt x="10668" y="64008"/>
                                  <a:pt x="13716" y="65532"/>
                                </a:cubicBezTo>
                                <a:cubicBezTo>
                                  <a:pt x="16764" y="67056"/>
                                  <a:pt x="19812" y="68580"/>
                                  <a:pt x="22860" y="68580"/>
                                </a:cubicBezTo>
                                <a:cubicBezTo>
                                  <a:pt x="24384" y="68580"/>
                                  <a:pt x="27432" y="68580"/>
                                  <a:pt x="28956" y="67056"/>
                                </a:cubicBezTo>
                                <a:cubicBezTo>
                                  <a:pt x="30480" y="67056"/>
                                  <a:pt x="32004" y="65532"/>
                                  <a:pt x="35052" y="65532"/>
                                </a:cubicBezTo>
                                <a:cubicBezTo>
                                  <a:pt x="35052" y="64008"/>
                                  <a:pt x="36576" y="62484"/>
                                  <a:pt x="38100" y="59436"/>
                                </a:cubicBezTo>
                                <a:cubicBezTo>
                                  <a:pt x="38100" y="57912"/>
                                  <a:pt x="39624" y="56388"/>
                                  <a:pt x="39624" y="53339"/>
                                </a:cubicBezTo>
                                <a:cubicBezTo>
                                  <a:pt x="39624" y="50292"/>
                                  <a:pt x="38100" y="48768"/>
                                  <a:pt x="38100" y="47244"/>
                                </a:cubicBezTo>
                                <a:cubicBezTo>
                                  <a:pt x="36576" y="44196"/>
                                  <a:pt x="35052" y="44196"/>
                                  <a:pt x="33528" y="42672"/>
                                </a:cubicBezTo>
                                <a:cubicBezTo>
                                  <a:pt x="32004" y="41148"/>
                                  <a:pt x="30480" y="39624"/>
                                  <a:pt x="27432" y="39624"/>
                                </a:cubicBezTo>
                                <a:cubicBezTo>
                                  <a:pt x="24384" y="39624"/>
                                  <a:pt x="22860" y="39624"/>
                                  <a:pt x="19812" y="39624"/>
                                </a:cubicBezTo>
                                <a:lnTo>
                                  <a:pt x="16764" y="39624"/>
                                </a:lnTo>
                                <a:lnTo>
                                  <a:pt x="16764" y="32003"/>
                                </a:lnTo>
                                <a:lnTo>
                                  <a:pt x="19812" y="32003"/>
                                </a:lnTo>
                                <a:cubicBezTo>
                                  <a:pt x="22860" y="32003"/>
                                  <a:pt x="24384" y="32003"/>
                                  <a:pt x="27432" y="32003"/>
                                </a:cubicBezTo>
                                <a:cubicBezTo>
                                  <a:pt x="28956" y="32003"/>
                                  <a:pt x="30480" y="30480"/>
                                  <a:pt x="32004" y="28956"/>
                                </a:cubicBezTo>
                                <a:cubicBezTo>
                                  <a:pt x="33528" y="28956"/>
                                  <a:pt x="35052" y="27432"/>
                                  <a:pt x="35052" y="25908"/>
                                </a:cubicBezTo>
                                <a:cubicBezTo>
                                  <a:pt x="36576" y="24384"/>
                                  <a:pt x="38100" y="21336"/>
                                  <a:pt x="38100" y="19812"/>
                                </a:cubicBezTo>
                                <a:cubicBezTo>
                                  <a:pt x="38100" y="16764"/>
                                  <a:pt x="36576" y="16764"/>
                                  <a:pt x="36576" y="13715"/>
                                </a:cubicBezTo>
                                <a:cubicBezTo>
                                  <a:pt x="35052" y="12192"/>
                                  <a:pt x="35052" y="12192"/>
                                  <a:pt x="32004" y="9144"/>
                                </a:cubicBezTo>
                                <a:cubicBezTo>
                                  <a:pt x="32004" y="9144"/>
                                  <a:pt x="30480" y="7620"/>
                                  <a:pt x="28956" y="6096"/>
                                </a:cubicBezTo>
                                <a:cubicBezTo>
                                  <a:pt x="27432" y="6096"/>
                                  <a:pt x="24384" y="6096"/>
                                  <a:pt x="22860" y="6096"/>
                                </a:cubicBezTo>
                                <a:cubicBezTo>
                                  <a:pt x="19812" y="6096"/>
                                  <a:pt x="16764" y="6096"/>
                                  <a:pt x="15240" y="9144"/>
                                </a:cubicBezTo>
                                <a:cubicBezTo>
                                  <a:pt x="12192" y="9144"/>
                                  <a:pt x="10668" y="12192"/>
                                  <a:pt x="9144" y="13715"/>
                                </a:cubicBezTo>
                                <a:lnTo>
                                  <a:pt x="3048" y="12192"/>
                                </a:lnTo>
                                <a:cubicBezTo>
                                  <a:pt x="4572" y="7620"/>
                                  <a:pt x="7620" y="4572"/>
                                  <a:pt x="12192" y="3048"/>
                                </a:cubicBezTo>
                                <a:cubicBezTo>
                                  <a:pt x="15240"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3" name="Shape 203"/>
                        <wps:cNvSpPr/>
                        <wps:spPr>
                          <a:xfrm>
                            <a:off x="304800" y="79248"/>
                            <a:ext cx="9906" cy="15239"/>
                          </a:xfrm>
                          <a:custGeom>
                            <a:avLst/>
                            <a:gdLst/>
                            <a:ahLst/>
                            <a:cxnLst/>
                            <a:rect l="0" t="0" r="0" b="0"/>
                            <a:pathLst>
                              <a:path w="9906" h="15239">
                                <a:moveTo>
                                  <a:pt x="9906" y="0"/>
                                </a:moveTo>
                                <a:lnTo>
                                  <a:pt x="9906" y="11723"/>
                                </a:lnTo>
                                <a:lnTo>
                                  <a:pt x="7620" y="15239"/>
                                </a:lnTo>
                                <a:lnTo>
                                  <a:pt x="0" y="15239"/>
                                </a:lnTo>
                                <a:lnTo>
                                  <a:pt x="990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4" name="Shape 204"/>
                        <wps:cNvSpPr/>
                        <wps:spPr>
                          <a:xfrm>
                            <a:off x="292608" y="21444"/>
                            <a:ext cx="22098" cy="44087"/>
                          </a:xfrm>
                          <a:custGeom>
                            <a:avLst/>
                            <a:gdLst/>
                            <a:ahLst/>
                            <a:cxnLst/>
                            <a:rect l="0" t="0" r="0" b="0"/>
                            <a:pathLst>
                              <a:path w="22098" h="44087">
                                <a:moveTo>
                                  <a:pt x="22098" y="0"/>
                                </a:moveTo>
                                <a:lnTo>
                                  <a:pt x="22098" y="6140"/>
                                </a:lnTo>
                                <a:lnTo>
                                  <a:pt x="15240" y="7511"/>
                                </a:lnTo>
                                <a:cubicBezTo>
                                  <a:pt x="13716" y="9035"/>
                                  <a:pt x="12192" y="9035"/>
                                  <a:pt x="10668" y="10559"/>
                                </a:cubicBezTo>
                                <a:cubicBezTo>
                                  <a:pt x="9144" y="12083"/>
                                  <a:pt x="9144" y="13607"/>
                                  <a:pt x="7620" y="16656"/>
                                </a:cubicBezTo>
                                <a:cubicBezTo>
                                  <a:pt x="7620" y="18180"/>
                                  <a:pt x="6096" y="19703"/>
                                  <a:pt x="6096" y="22751"/>
                                </a:cubicBezTo>
                                <a:cubicBezTo>
                                  <a:pt x="6096" y="24275"/>
                                  <a:pt x="7620" y="27323"/>
                                  <a:pt x="7620" y="28847"/>
                                </a:cubicBezTo>
                                <a:cubicBezTo>
                                  <a:pt x="7620" y="30371"/>
                                  <a:pt x="9144" y="31895"/>
                                  <a:pt x="10668" y="34943"/>
                                </a:cubicBezTo>
                                <a:cubicBezTo>
                                  <a:pt x="12192" y="34943"/>
                                  <a:pt x="13716" y="36468"/>
                                  <a:pt x="15240" y="36468"/>
                                </a:cubicBezTo>
                                <a:lnTo>
                                  <a:pt x="22098" y="39211"/>
                                </a:lnTo>
                                <a:lnTo>
                                  <a:pt x="22098" y="44087"/>
                                </a:lnTo>
                                <a:lnTo>
                                  <a:pt x="21336" y="44087"/>
                                </a:lnTo>
                                <a:cubicBezTo>
                                  <a:pt x="16764" y="44087"/>
                                  <a:pt x="15240" y="44087"/>
                                  <a:pt x="12192" y="42563"/>
                                </a:cubicBezTo>
                                <a:cubicBezTo>
                                  <a:pt x="9144" y="42563"/>
                                  <a:pt x="7620" y="39515"/>
                                  <a:pt x="4572" y="37991"/>
                                </a:cubicBezTo>
                                <a:cubicBezTo>
                                  <a:pt x="3048" y="36468"/>
                                  <a:pt x="1524" y="34943"/>
                                  <a:pt x="1524" y="31895"/>
                                </a:cubicBezTo>
                                <a:cubicBezTo>
                                  <a:pt x="0" y="28847"/>
                                  <a:pt x="0" y="25799"/>
                                  <a:pt x="0" y="22751"/>
                                </a:cubicBezTo>
                                <a:cubicBezTo>
                                  <a:pt x="0" y="19703"/>
                                  <a:pt x="0" y="16656"/>
                                  <a:pt x="1524" y="13607"/>
                                </a:cubicBezTo>
                                <a:cubicBezTo>
                                  <a:pt x="1524" y="10559"/>
                                  <a:pt x="4572" y="9035"/>
                                  <a:pt x="6096" y="5987"/>
                                </a:cubicBezTo>
                                <a:cubicBezTo>
                                  <a:pt x="7620" y="4463"/>
                                  <a:pt x="10668" y="2939"/>
                                  <a:pt x="12192" y="1415"/>
                                </a:cubicBezTo>
                                <a:lnTo>
                                  <a:pt x="2209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5" name="Shape 205"/>
                        <wps:cNvSpPr/>
                        <wps:spPr>
                          <a:xfrm>
                            <a:off x="314706" y="21336"/>
                            <a:ext cx="23622" cy="69635"/>
                          </a:xfrm>
                          <a:custGeom>
                            <a:avLst/>
                            <a:gdLst/>
                            <a:ahLst/>
                            <a:cxnLst/>
                            <a:rect l="0" t="0" r="0" b="0"/>
                            <a:pathLst>
                              <a:path w="23622" h="69635">
                                <a:moveTo>
                                  <a:pt x="762" y="0"/>
                                </a:moveTo>
                                <a:cubicBezTo>
                                  <a:pt x="3810" y="0"/>
                                  <a:pt x="6858" y="1524"/>
                                  <a:pt x="9906" y="1524"/>
                                </a:cubicBezTo>
                                <a:cubicBezTo>
                                  <a:pt x="12954" y="3048"/>
                                  <a:pt x="16002" y="4572"/>
                                  <a:pt x="17526" y="6096"/>
                                </a:cubicBezTo>
                                <a:cubicBezTo>
                                  <a:pt x="19050" y="9144"/>
                                  <a:pt x="20574" y="10668"/>
                                  <a:pt x="22098" y="13715"/>
                                </a:cubicBezTo>
                                <a:cubicBezTo>
                                  <a:pt x="23622" y="16764"/>
                                  <a:pt x="23622" y="19812"/>
                                  <a:pt x="23622" y="22860"/>
                                </a:cubicBezTo>
                                <a:cubicBezTo>
                                  <a:pt x="23622" y="27432"/>
                                  <a:pt x="23622" y="28956"/>
                                  <a:pt x="22098" y="32003"/>
                                </a:cubicBezTo>
                                <a:cubicBezTo>
                                  <a:pt x="20574" y="36576"/>
                                  <a:pt x="19050" y="39624"/>
                                  <a:pt x="17526" y="42672"/>
                                </a:cubicBezTo>
                                <a:lnTo>
                                  <a:pt x="0" y="69635"/>
                                </a:lnTo>
                                <a:lnTo>
                                  <a:pt x="0" y="57912"/>
                                </a:lnTo>
                                <a:lnTo>
                                  <a:pt x="9906" y="42672"/>
                                </a:lnTo>
                                <a:lnTo>
                                  <a:pt x="8382" y="42672"/>
                                </a:lnTo>
                                <a:cubicBezTo>
                                  <a:pt x="8382" y="42672"/>
                                  <a:pt x="6858" y="44196"/>
                                  <a:pt x="5334" y="44196"/>
                                </a:cubicBezTo>
                                <a:lnTo>
                                  <a:pt x="0" y="44196"/>
                                </a:lnTo>
                                <a:lnTo>
                                  <a:pt x="0" y="39319"/>
                                </a:lnTo>
                                <a:lnTo>
                                  <a:pt x="762" y="39624"/>
                                </a:lnTo>
                                <a:cubicBezTo>
                                  <a:pt x="2286" y="39624"/>
                                  <a:pt x="5334" y="38100"/>
                                  <a:pt x="6858" y="36576"/>
                                </a:cubicBezTo>
                                <a:cubicBezTo>
                                  <a:pt x="8382" y="36576"/>
                                  <a:pt x="9906" y="35051"/>
                                  <a:pt x="11430" y="35051"/>
                                </a:cubicBezTo>
                                <a:cubicBezTo>
                                  <a:pt x="12954" y="32003"/>
                                  <a:pt x="14478" y="30480"/>
                                  <a:pt x="16002" y="28956"/>
                                </a:cubicBezTo>
                                <a:cubicBezTo>
                                  <a:pt x="16002" y="27432"/>
                                  <a:pt x="16002" y="24384"/>
                                  <a:pt x="16002" y="22860"/>
                                </a:cubicBezTo>
                                <a:cubicBezTo>
                                  <a:pt x="16002" y="19812"/>
                                  <a:pt x="16002" y="18288"/>
                                  <a:pt x="16002" y="16764"/>
                                </a:cubicBezTo>
                                <a:cubicBezTo>
                                  <a:pt x="14478" y="13715"/>
                                  <a:pt x="12954" y="12192"/>
                                  <a:pt x="11430" y="10668"/>
                                </a:cubicBezTo>
                                <a:cubicBezTo>
                                  <a:pt x="9906" y="9144"/>
                                  <a:pt x="8382" y="9144"/>
                                  <a:pt x="6858" y="7620"/>
                                </a:cubicBezTo>
                                <a:cubicBezTo>
                                  <a:pt x="5334" y="6096"/>
                                  <a:pt x="2286" y="6096"/>
                                  <a:pt x="762" y="6096"/>
                                </a:cubicBezTo>
                                <a:lnTo>
                                  <a:pt x="0" y="6248"/>
                                </a:lnTo>
                                <a:lnTo>
                                  <a:pt x="0" y="109"/>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6" name="Shape 206"/>
                        <wps:cNvSpPr/>
                        <wps:spPr>
                          <a:xfrm>
                            <a:off x="348996" y="21463"/>
                            <a:ext cx="23622" cy="74440"/>
                          </a:xfrm>
                          <a:custGeom>
                            <a:avLst/>
                            <a:gdLst/>
                            <a:ahLst/>
                            <a:cxnLst/>
                            <a:rect l="0" t="0" r="0" b="0"/>
                            <a:pathLst>
                              <a:path w="23622" h="74440">
                                <a:moveTo>
                                  <a:pt x="23622" y="0"/>
                                </a:moveTo>
                                <a:lnTo>
                                  <a:pt x="23622" y="6159"/>
                                </a:lnTo>
                                <a:lnTo>
                                  <a:pt x="18288" y="7493"/>
                                </a:lnTo>
                                <a:cubicBezTo>
                                  <a:pt x="16764" y="7493"/>
                                  <a:pt x="15240" y="9017"/>
                                  <a:pt x="13716" y="9017"/>
                                </a:cubicBezTo>
                                <a:cubicBezTo>
                                  <a:pt x="12192" y="12064"/>
                                  <a:pt x="12192" y="12064"/>
                                  <a:pt x="12192" y="13588"/>
                                </a:cubicBezTo>
                                <a:cubicBezTo>
                                  <a:pt x="10668" y="16637"/>
                                  <a:pt x="10668" y="16637"/>
                                  <a:pt x="10668" y="19685"/>
                                </a:cubicBezTo>
                                <a:cubicBezTo>
                                  <a:pt x="10668" y="21209"/>
                                  <a:pt x="10668" y="22733"/>
                                  <a:pt x="12192" y="24257"/>
                                </a:cubicBezTo>
                                <a:cubicBezTo>
                                  <a:pt x="12192" y="25781"/>
                                  <a:pt x="13716" y="27305"/>
                                  <a:pt x="13716" y="28828"/>
                                </a:cubicBezTo>
                                <a:cubicBezTo>
                                  <a:pt x="15240" y="28828"/>
                                  <a:pt x="16764" y="30352"/>
                                  <a:pt x="18288" y="31876"/>
                                </a:cubicBezTo>
                                <a:lnTo>
                                  <a:pt x="23622" y="31876"/>
                                </a:lnTo>
                                <a:lnTo>
                                  <a:pt x="23622" y="39497"/>
                                </a:lnTo>
                                <a:lnTo>
                                  <a:pt x="16764" y="39497"/>
                                </a:lnTo>
                                <a:cubicBezTo>
                                  <a:pt x="15240" y="41021"/>
                                  <a:pt x="13716" y="42545"/>
                                  <a:pt x="12192" y="42545"/>
                                </a:cubicBezTo>
                                <a:cubicBezTo>
                                  <a:pt x="10668" y="44069"/>
                                  <a:pt x="9144" y="45593"/>
                                  <a:pt x="9144" y="47117"/>
                                </a:cubicBezTo>
                                <a:cubicBezTo>
                                  <a:pt x="7620" y="50164"/>
                                  <a:pt x="7620" y="51688"/>
                                  <a:pt x="7620" y="53212"/>
                                </a:cubicBezTo>
                                <a:cubicBezTo>
                                  <a:pt x="7620" y="56261"/>
                                  <a:pt x="7620" y="57785"/>
                                  <a:pt x="9144" y="59309"/>
                                </a:cubicBezTo>
                                <a:cubicBezTo>
                                  <a:pt x="9144" y="62357"/>
                                  <a:pt x="10668" y="62357"/>
                                  <a:pt x="12192" y="65405"/>
                                </a:cubicBezTo>
                                <a:cubicBezTo>
                                  <a:pt x="13716" y="65405"/>
                                  <a:pt x="15240" y="66928"/>
                                  <a:pt x="16764" y="66928"/>
                                </a:cubicBezTo>
                                <a:lnTo>
                                  <a:pt x="23622" y="68300"/>
                                </a:lnTo>
                                <a:lnTo>
                                  <a:pt x="23622" y="74440"/>
                                </a:lnTo>
                                <a:lnTo>
                                  <a:pt x="13716" y="73024"/>
                                </a:lnTo>
                                <a:cubicBezTo>
                                  <a:pt x="12192" y="73024"/>
                                  <a:pt x="9144" y="71500"/>
                                  <a:pt x="7620" y="69976"/>
                                </a:cubicBezTo>
                                <a:cubicBezTo>
                                  <a:pt x="4572" y="66928"/>
                                  <a:pt x="4572" y="65405"/>
                                  <a:pt x="1524" y="62357"/>
                                </a:cubicBezTo>
                                <a:cubicBezTo>
                                  <a:pt x="1524" y="60833"/>
                                  <a:pt x="0" y="57785"/>
                                  <a:pt x="0" y="54737"/>
                                </a:cubicBezTo>
                                <a:cubicBezTo>
                                  <a:pt x="0" y="51688"/>
                                  <a:pt x="1524" y="50164"/>
                                  <a:pt x="1524" y="47117"/>
                                </a:cubicBezTo>
                                <a:cubicBezTo>
                                  <a:pt x="1524" y="45593"/>
                                  <a:pt x="3048" y="44069"/>
                                  <a:pt x="4572" y="42545"/>
                                </a:cubicBezTo>
                                <a:cubicBezTo>
                                  <a:pt x="6096" y="41021"/>
                                  <a:pt x="6096" y="39497"/>
                                  <a:pt x="9144" y="37973"/>
                                </a:cubicBezTo>
                                <a:cubicBezTo>
                                  <a:pt x="10668" y="36449"/>
                                  <a:pt x="12192" y="36449"/>
                                  <a:pt x="13716" y="34924"/>
                                </a:cubicBezTo>
                                <a:cubicBezTo>
                                  <a:pt x="12192" y="34924"/>
                                  <a:pt x="10668" y="34924"/>
                                  <a:pt x="9144" y="33400"/>
                                </a:cubicBezTo>
                                <a:cubicBezTo>
                                  <a:pt x="9144" y="31876"/>
                                  <a:pt x="7620" y="30352"/>
                                  <a:pt x="6096" y="28828"/>
                                </a:cubicBezTo>
                                <a:cubicBezTo>
                                  <a:pt x="6096" y="27305"/>
                                  <a:pt x="4572" y="25781"/>
                                  <a:pt x="4572" y="24257"/>
                                </a:cubicBezTo>
                                <a:cubicBezTo>
                                  <a:pt x="4572" y="22733"/>
                                  <a:pt x="3048" y="21209"/>
                                  <a:pt x="3048" y="19685"/>
                                </a:cubicBezTo>
                                <a:cubicBezTo>
                                  <a:pt x="3048" y="16637"/>
                                  <a:pt x="4572" y="13588"/>
                                  <a:pt x="4572" y="12064"/>
                                </a:cubicBezTo>
                                <a:cubicBezTo>
                                  <a:pt x="6096" y="9017"/>
                                  <a:pt x="7620" y="5969"/>
                                  <a:pt x="9144" y="4445"/>
                                </a:cubicBezTo>
                                <a:cubicBezTo>
                                  <a:pt x="12192" y="4445"/>
                                  <a:pt x="13716" y="1397"/>
                                  <a:pt x="15240" y="1397"/>
                                </a:cubicBezTo>
                                <a:lnTo>
                                  <a:pt x="2362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7" name="Shape 207"/>
                        <wps:cNvSpPr/>
                        <wps:spPr>
                          <a:xfrm>
                            <a:off x="372618" y="21336"/>
                            <a:ext cx="23622" cy="74676"/>
                          </a:xfrm>
                          <a:custGeom>
                            <a:avLst/>
                            <a:gdLst/>
                            <a:ahLst/>
                            <a:cxnLst/>
                            <a:rect l="0" t="0" r="0" b="0"/>
                            <a:pathLst>
                              <a:path w="23622" h="74676">
                                <a:moveTo>
                                  <a:pt x="762" y="0"/>
                                </a:moveTo>
                                <a:cubicBezTo>
                                  <a:pt x="2286" y="0"/>
                                  <a:pt x="5334" y="0"/>
                                  <a:pt x="8382" y="1524"/>
                                </a:cubicBezTo>
                                <a:cubicBezTo>
                                  <a:pt x="9906" y="1524"/>
                                  <a:pt x="11430" y="4572"/>
                                  <a:pt x="12954" y="4572"/>
                                </a:cubicBezTo>
                                <a:cubicBezTo>
                                  <a:pt x="16002" y="6096"/>
                                  <a:pt x="17526" y="9144"/>
                                  <a:pt x="19050" y="12192"/>
                                </a:cubicBezTo>
                                <a:cubicBezTo>
                                  <a:pt x="19050" y="13715"/>
                                  <a:pt x="20574" y="16764"/>
                                  <a:pt x="20574" y="19812"/>
                                </a:cubicBezTo>
                                <a:cubicBezTo>
                                  <a:pt x="20574" y="21336"/>
                                  <a:pt x="19050" y="22860"/>
                                  <a:pt x="19050" y="24384"/>
                                </a:cubicBezTo>
                                <a:cubicBezTo>
                                  <a:pt x="19050" y="25908"/>
                                  <a:pt x="19050" y="27432"/>
                                  <a:pt x="17526" y="28956"/>
                                </a:cubicBezTo>
                                <a:cubicBezTo>
                                  <a:pt x="16002" y="30480"/>
                                  <a:pt x="14478" y="32003"/>
                                  <a:pt x="12954" y="33527"/>
                                </a:cubicBezTo>
                                <a:cubicBezTo>
                                  <a:pt x="12954" y="35051"/>
                                  <a:pt x="11430" y="35051"/>
                                  <a:pt x="8382" y="35051"/>
                                </a:cubicBezTo>
                                <a:cubicBezTo>
                                  <a:pt x="12954" y="36576"/>
                                  <a:pt x="16002" y="39624"/>
                                  <a:pt x="19050" y="42672"/>
                                </a:cubicBezTo>
                                <a:cubicBezTo>
                                  <a:pt x="20574" y="45720"/>
                                  <a:pt x="23622" y="50292"/>
                                  <a:pt x="23622" y="54864"/>
                                </a:cubicBezTo>
                                <a:cubicBezTo>
                                  <a:pt x="23622" y="57912"/>
                                  <a:pt x="22098" y="60960"/>
                                  <a:pt x="20574" y="62484"/>
                                </a:cubicBezTo>
                                <a:cubicBezTo>
                                  <a:pt x="19050" y="65532"/>
                                  <a:pt x="19050" y="67056"/>
                                  <a:pt x="16002" y="70103"/>
                                </a:cubicBezTo>
                                <a:cubicBezTo>
                                  <a:pt x="12954" y="71627"/>
                                  <a:pt x="11430" y="73151"/>
                                  <a:pt x="8382" y="73151"/>
                                </a:cubicBezTo>
                                <a:cubicBezTo>
                                  <a:pt x="5334" y="74676"/>
                                  <a:pt x="3810" y="74676"/>
                                  <a:pt x="762" y="74676"/>
                                </a:cubicBezTo>
                                <a:lnTo>
                                  <a:pt x="0" y="74567"/>
                                </a:lnTo>
                                <a:lnTo>
                                  <a:pt x="0" y="68427"/>
                                </a:lnTo>
                                <a:lnTo>
                                  <a:pt x="762" y="68580"/>
                                </a:lnTo>
                                <a:cubicBezTo>
                                  <a:pt x="2286" y="68580"/>
                                  <a:pt x="3810" y="68580"/>
                                  <a:pt x="5334" y="67056"/>
                                </a:cubicBezTo>
                                <a:cubicBezTo>
                                  <a:pt x="8382" y="67056"/>
                                  <a:pt x="9906" y="65532"/>
                                  <a:pt x="11430" y="65532"/>
                                </a:cubicBezTo>
                                <a:cubicBezTo>
                                  <a:pt x="12954" y="62484"/>
                                  <a:pt x="12954" y="62484"/>
                                  <a:pt x="14478" y="59436"/>
                                </a:cubicBezTo>
                                <a:cubicBezTo>
                                  <a:pt x="16002" y="57912"/>
                                  <a:pt x="16002" y="56388"/>
                                  <a:pt x="16002" y="53339"/>
                                </a:cubicBezTo>
                                <a:cubicBezTo>
                                  <a:pt x="16002" y="51815"/>
                                  <a:pt x="16002" y="50292"/>
                                  <a:pt x="14478" y="47244"/>
                                </a:cubicBezTo>
                                <a:cubicBezTo>
                                  <a:pt x="12954" y="45720"/>
                                  <a:pt x="12954" y="44196"/>
                                  <a:pt x="11430" y="42672"/>
                                </a:cubicBezTo>
                                <a:cubicBezTo>
                                  <a:pt x="9906" y="42672"/>
                                  <a:pt x="8382" y="41148"/>
                                  <a:pt x="5334" y="39624"/>
                                </a:cubicBezTo>
                                <a:cubicBezTo>
                                  <a:pt x="3810" y="39624"/>
                                  <a:pt x="2286" y="39624"/>
                                  <a:pt x="762" y="39624"/>
                                </a:cubicBezTo>
                                <a:lnTo>
                                  <a:pt x="0" y="39624"/>
                                </a:lnTo>
                                <a:lnTo>
                                  <a:pt x="0" y="32003"/>
                                </a:lnTo>
                                <a:lnTo>
                                  <a:pt x="762" y="32003"/>
                                </a:lnTo>
                                <a:cubicBezTo>
                                  <a:pt x="762" y="32003"/>
                                  <a:pt x="3810" y="32003"/>
                                  <a:pt x="5334" y="32003"/>
                                </a:cubicBezTo>
                                <a:cubicBezTo>
                                  <a:pt x="6858" y="30480"/>
                                  <a:pt x="8382" y="28956"/>
                                  <a:pt x="8382" y="28956"/>
                                </a:cubicBezTo>
                                <a:cubicBezTo>
                                  <a:pt x="11430" y="27432"/>
                                  <a:pt x="11430" y="25908"/>
                                  <a:pt x="11430" y="24384"/>
                                </a:cubicBezTo>
                                <a:cubicBezTo>
                                  <a:pt x="12954" y="22860"/>
                                  <a:pt x="12954" y="21336"/>
                                  <a:pt x="12954" y="19812"/>
                                </a:cubicBezTo>
                                <a:cubicBezTo>
                                  <a:pt x="12954" y="16764"/>
                                  <a:pt x="12954" y="16764"/>
                                  <a:pt x="11430" y="13715"/>
                                </a:cubicBezTo>
                                <a:cubicBezTo>
                                  <a:pt x="11430" y="12192"/>
                                  <a:pt x="11430" y="12192"/>
                                  <a:pt x="8382" y="9144"/>
                                </a:cubicBezTo>
                                <a:cubicBezTo>
                                  <a:pt x="8382" y="9144"/>
                                  <a:pt x="6858" y="7620"/>
                                  <a:pt x="5334" y="7620"/>
                                </a:cubicBezTo>
                                <a:cubicBezTo>
                                  <a:pt x="3810" y="6096"/>
                                  <a:pt x="2286" y="6096"/>
                                  <a:pt x="762" y="6096"/>
                                </a:cubicBezTo>
                                <a:lnTo>
                                  <a:pt x="0" y="6286"/>
                                </a:lnTo>
                                <a:lnTo>
                                  <a:pt x="0" y="127"/>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8" name="Shape 208"/>
                        <wps:cNvSpPr/>
                        <wps:spPr>
                          <a:xfrm>
                            <a:off x="408432" y="27784"/>
                            <a:ext cx="22860" cy="68228"/>
                          </a:xfrm>
                          <a:custGeom>
                            <a:avLst/>
                            <a:gdLst/>
                            <a:ahLst/>
                            <a:cxnLst/>
                            <a:rect l="0" t="0" r="0" b="0"/>
                            <a:pathLst>
                              <a:path w="22860" h="68228">
                                <a:moveTo>
                                  <a:pt x="22860" y="0"/>
                                </a:moveTo>
                                <a:lnTo>
                                  <a:pt x="22860" y="12309"/>
                                </a:lnTo>
                                <a:lnTo>
                                  <a:pt x="13716" y="27080"/>
                                </a:lnTo>
                                <a:cubicBezTo>
                                  <a:pt x="15240" y="25556"/>
                                  <a:pt x="16764" y="25556"/>
                                  <a:pt x="18288" y="25556"/>
                                </a:cubicBezTo>
                                <a:lnTo>
                                  <a:pt x="22860" y="24413"/>
                                </a:lnTo>
                                <a:lnTo>
                                  <a:pt x="22860" y="30128"/>
                                </a:lnTo>
                                <a:lnTo>
                                  <a:pt x="15240" y="31652"/>
                                </a:lnTo>
                                <a:cubicBezTo>
                                  <a:pt x="13716" y="31652"/>
                                  <a:pt x="13716" y="33176"/>
                                  <a:pt x="10668" y="34700"/>
                                </a:cubicBezTo>
                                <a:cubicBezTo>
                                  <a:pt x="10668" y="36224"/>
                                  <a:pt x="9144" y="37748"/>
                                  <a:pt x="7620" y="40796"/>
                                </a:cubicBezTo>
                                <a:cubicBezTo>
                                  <a:pt x="7620" y="42320"/>
                                  <a:pt x="7620" y="43844"/>
                                  <a:pt x="7620" y="45368"/>
                                </a:cubicBezTo>
                                <a:cubicBezTo>
                                  <a:pt x="7620" y="48416"/>
                                  <a:pt x="7620" y="51464"/>
                                  <a:pt x="7620" y="52988"/>
                                </a:cubicBezTo>
                                <a:cubicBezTo>
                                  <a:pt x="9144" y="54512"/>
                                  <a:pt x="10668" y="56036"/>
                                  <a:pt x="10668" y="57560"/>
                                </a:cubicBezTo>
                                <a:cubicBezTo>
                                  <a:pt x="13716" y="59084"/>
                                  <a:pt x="13716" y="60608"/>
                                  <a:pt x="16764" y="60608"/>
                                </a:cubicBezTo>
                                <a:lnTo>
                                  <a:pt x="22860" y="62132"/>
                                </a:lnTo>
                                <a:lnTo>
                                  <a:pt x="22860" y="68228"/>
                                </a:lnTo>
                                <a:lnTo>
                                  <a:pt x="13716" y="66704"/>
                                </a:lnTo>
                                <a:cubicBezTo>
                                  <a:pt x="10668" y="66704"/>
                                  <a:pt x="7620" y="63656"/>
                                  <a:pt x="6096" y="62132"/>
                                </a:cubicBezTo>
                                <a:cubicBezTo>
                                  <a:pt x="4572" y="60608"/>
                                  <a:pt x="3048" y="59084"/>
                                  <a:pt x="1524" y="56036"/>
                                </a:cubicBezTo>
                                <a:cubicBezTo>
                                  <a:pt x="0" y="52988"/>
                                  <a:pt x="0" y="49940"/>
                                  <a:pt x="0" y="45368"/>
                                </a:cubicBezTo>
                                <a:cubicBezTo>
                                  <a:pt x="0" y="42320"/>
                                  <a:pt x="0" y="39272"/>
                                  <a:pt x="1524" y="36224"/>
                                </a:cubicBezTo>
                                <a:cubicBezTo>
                                  <a:pt x="3048" y="33176"/>
                                  <a:pt x="4572" y="30128"/>
                                  <a:pt x="6096" y="27080"/>
                                </a:cubicBezTo>
                                <a:lnTo>
                                  <a:pt x="2286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09" name="Shape 209"/>
                        <wps:cNvSpPr/>
                        <wps:spPr>
                          <a:xfrm>
                            <a:off x="431292" y="51815"/>
                            <a:ext cx="22860" cy="44197"/>
                          </a:xfrm>
                          <a:custGeom>
                            <a:avLst/>
                            <a:gdLst/>
                            <a:ahLst/>
                            <a:cxnLst/>
                            <a:rect l="0" t="0" r="0" b="0"/>
                            <a:pathLst>
                              <a:path w="22860" h="44197">
                                <a:moveTo>
                                  <a:pt x="1524" y="0"/>
                                </a:moveTo>
                                <a:cubicBezTo>
                                  <a:pt x="4572" y="0"/>
                                  <a:pt x="7620" y="1524"/>
                                  <a:pt x="10668" y="1524"/>
                                </a:cubicBezTo>
                                <a:cubicBezTo>
                                  <a:pt x="13716" y="3048"/>
                                  <a:pt x="15240" y="4572"/>
                                  <a:pt x="16764" y="6097"/>
                                </a:cubicBezTo>
                                <a:cubicBezTo>
                                  <a:pt x="18288" y="9144"/>
                                  <a:pt x="21336" y="10668"/>
                                  <a:pt x="21336" y="13716"/>
                                </a:cubicBezTo>
                                <a:cubicBezTo>
                                  <a:pt x="22860" y="16764"/>
                                  <a:pt x="22860" y="19812"/>
                                  <a:pt x="22860" y="21336"/>
                                </a:cubicBezTo>
                                <a:cubicBezTo>
                                  <a:pt x="22860" y="25908"/>
                                  <a:pt x="22860" y="28956"/>
                                  <a:pt x="21336" y="32004"/>
                                </a:cubicBezTo>
                                <a:cubicBezTo>
                                  <a:pt x="21336" y="35052"/>
                                  <a:pt x="18288" y="36576"/>
                                  <a:pt x="16764" y="38100"/>
                                </a:cubicBezTo>
                                <a:cubicBezTo>
                                  <a:pt x="15240" y="39624"/>
                                  <a:pt x="12192" y="42672"/>
                                  <a:pt x="9144" y="42672"/>
                                </a:cubicBezTo>
                                <a:cubicBezTo>
                                  <a:pt x="6096" y="44197"/>
                                  <a:pt x="3048" y="44197"/>
                                  <a:pt x="0" y="44197"/>
                                </a:cubicBezTo>
                                <a:lnTo>
                                  <a:pt x="0" y="44197"/>
                                </a:lnTo>
                                <a:lnTo>
                                  <a:pt x="0" y="38100"/>
                                </a:lnTo>
                                <a:lnTo>
                                  <a:pt x="0" y="38100"/>
                                </a:lnTo>
                                <a:cubicBezTo>
                                  <a:pt x="3048" y="38100"/>
                                  <a:pt x="4572" y="38100"/>
                                  <a:pt x="6096" y="36576"/>
                                </a:cubicBezTo>
                                <a:cubicBezTo>
                                  <a:pt x="7620" y="36576"/>
                                  <a:pt x="10668" y="35052"/>
                                  <a:pt x="10668" y="33528"/>
                                </a:cubicBezTo>
                                <a:cubicBezTo>
                                  <a:pt x="13716" y="32004"/>
                                  <a:pt x="13716" y="30480"/>
                                  <a:pt x="15240" y="28956"/>
                                </a:cubicBezTo>
                                <a:cubicBezTo>
                                  <a:pt x="15240" y="27432"/>
                                  <a:pt x="15240" y="24385"/>
                                  <a:pt x="15240" y="21336"/>
                                </a:cubicBezTo>
                                <a:cubicBezTo>
                                  <a:pt x="15240" y="19812"/>
                                  <a:pt x="15240" y="18288"/>
                                  <a:pt x="15240" y="16764"/>
                                </a:cubicBezTo>
                                <a:cubicBezTo>
                                  <a:pt x="13716" y="13716"/>
                                  <a:pt x="13716" y="12192"/>
                                  <a:pt x="12192" y="10668"/>
                                </a:cubicBezTo>
                                <a:cubicBezTo>
                                  <a:pt x="10668" y="9144"/>
                                  <a:pt x="7620" y="7620"/>
                                  <a:pt x="6096" y="7620"/>
                                </a:cubicBezTo>
                                <a:cubicBezTo>
                                  <a:pt x="4572" y="6097"/>
                                  <a:pt x="3048" y="6097"/>
                                  <a:pt x="0" y="6097"/>
                                </a:cubicBezTo>
                                <a:lnTo>
                                  <a:pt x="0" y="6097"/>
                                </a:lnTo>
                                <a:lnTo>
                                  <a:pt x="0" y="381"/>
                                </a:lnTo>
                                <a:lnTo>
                                  <a:pt x="152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0" name="Shape 210"/>
                        <wps:cNvSpPr/>
                        <wps:spPr>
                          <a:xfrm>
                            <a:off x="431292" y="22860"/>
                            <a:ext cx="10668" cy="17233"/>
                          </a:xfrm>
                          <a:custGeom>
                            <a:avLst/>
                            <a:gdLst/>
                            <a:ahLst/>
                            <a:cxnLst/>
                            <a:rect l="0" t="0" r="0" b="0"/>
                            <a:pathLst>
                              <a:path w="10668" h="17233">
                                <a:moveTo>
                                  <a:pt x="3048" y="0"/>
                                </a:moveTo>
                                <a:lnTo>
                                  <a:pt x="10668" y="0"/>
                                </a:lnTo>
                                <a:lnTo>
                                  <a:pt x="0" y="17233"/>
                                </a:lnTo>
                                <a:lnTo>
                                  <a:pt x="0" y="4924"/>
                                </a:lnTo>
                                <a:lnTo>
                                  <a:pt x="304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1" name="Shape 211"/>
                        <wps:cNvSpPr/>
                        <wps:spPr>
                          <a:xfrm>
                            <a:off x="461772" y="22860"/>
                            <a:ext cx="44196" cy="71627"/>
                          </a:xfrm>
                          <a:custGeom>
                            <a:avLst/>
                            <a:gdLst/>
                            <a:ahLst/>
                            <a:cxnLst/>
                            <a:rect l="0" t="0" r="0" b="0"/>
                            <a:pathLst>
                              <a:path w="44196" h="71627">
                                <a:moveTo>
                                  <a:pt x="0" y="0"/>
                                </a:moveTo>
                                <a:lnTo>
                                  <a:pt x="44196" y="0"/>
                                </a:lnTo>
                                <a:lnTo>
                                  <a:pt x="44196" y="7620"/>
                                </a:lnTo>
                                <a:lnTo>
                                  <a:pt x="15240" y="71627"/>
                                </a:lnTo>
                                <a:lnTo>
                                  <a:pt x="6096" y="71627"/>
                                </a:lnTo>
                                <a:lnTo>
                                  <a:pt x="36576" y="7620"/>
                                </a:lnTo>
                                <a:lnTo>
                                  <a:pt x="0" y="762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2" name="Shape 212"/>
                        <wps:cNvSpPr/>
                        <wps:spPr>
                          <a:xfrm>
                            <a:off x="544068" y="21527"/>
                            <a:ext cx="23622" cy="74295"/>
                          </a:xfrm>
                          <a:custGeom>
                            <a:avLst/>
                            <a:gdLst/>
                            <a:ahLst/>
                            <a:cxnLst/>
                            <a:rect l="0" t="0" r="0" b="0"/>
                            <a:pathLst>
                              <a:path w="23622" h="74295">
                                <a:moveTo>
                                  <a:pt x="23622" y="0"/>
                                </a:moveTo>
                                <a:lnTo>
                                  <a:pt x="23622" y="6159"/>
                                </a:lnTo>
                                <a:lnTo>
                                  <a:pt x="15240" y="8953"/>
                                </a:lnTo>
                                <a:cubicBezTo>
                                  <a:pt x="13716" y="12001"/>
                                  <a:pt x="12192" y="13525"/>
                                  <a:pt x="10668" y="16573"/>
                                </a:cubicBezTo>
                                <a:cubicBezTo>
                                  <a:pt x="9144" y="19621"/>
                                  <a:pt x="9144" y="22669"/>
                                  <a:pt x="9144" y="27241"/>
                                </a:cubicBezTo>
                                <a:cubicBezTo>
                                  <a:pt x="7620" y="30289"/>
                                  <a:pt x="7620" y="34861"/>
                                  <a:pt x="7620" y="37909"/>
                                </a:cubicBezTo>
                                <a:cubicBezTo>
                                  <a:pt x="7620" y="40957"/>
                                  <a:pt x="7620" y="44005"/>
                                  <a:pt x="9144" y="48577"/>
                                </a:cubicBezTo>
                                <a:cubicBezTo>
                                  <a:pt x="9144" y="51625"/>
                                  <a:pt x="9144" y="54673"/>
                                  <a:pt x="10668" y="59245"/>
                                </a:cubicBezTo>
                                <a:cubicBezTo>
                                  <a:pt x="12192" y="62293"/>
                                  <a:pt x="13716" y="63817"/>
                                  <a:pt x="15240" y="65341"/>
                                </a:cubicBezTo>
                                <a:lnTo>
                                  <a:pt x="23622" y="68135"/>
                                </a:lnTo>
                                <a:lnTo>
                                  <a:pt x="23622" y="74295"/>
                                </a:lnTo>
                                <a:lnTo>
                                  <a:pt x="12192" y="71437"/>
                                </a:lnTo>
                                <a:cubicBezTo>
                                  <a:pt x="9144" y="69913"/>
                                  <a:pt x="7620" y="66865"/>
                                  <a:pt x="4572" y="63817"/>
                                </a:cubicBezTo>
                                <a:cubicBezTo>
                                  <a:pt x="3048" y="59245"/>
                                  <a:pt x="1524" y="56197"/>
                                  <a:pt x="1524" y="51625"/>
                                </a:cubicBezTo>
                                <a:cubicBezTo>
                                  <a:pt x="1524" y="47053"/>
                                  <a:pt x="0" y="42481"/>
                                  <a:pt x="0" y="37909"/>
                                </a:cubicBezTo>
                                <a:cubicBezTo>
                                  <a:pt x="0" y="33337"/>
                                  <a:pt x="1524" y="28765"/>
                                  <a:pt x="1524" y="24193"/>
                                </a:cubicBezTo>
                                <a:cubicBezTo>
                                  <a:pt x="1524" y="19621"/>
                                  <a:pt x="3048" y="15049"/>
                                  <a:pt x="4572" y="12001"/>
                                </a:cubicBezTo>
                                <a:cubicBezTo>
                                  <a:pt x="7620" y="8953"/>
                                  <a:pt x="9144" y="5905"/>
                                  <a:pt x="12192" y="2857"/>
                                </a:cubicBezTo>
                                <a:lnTo>
                                  <a:pt x="2362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3" name="Shape 213"/>
                        <wps:cNvSpPr/>
                        <wps:spPr>
                          <a:xfrm>
                            <a:off x="567690" y="21336"/>
                            <a:ext cx="23622" cy="74676"/>
                          </a:xfrm>
                          <a:custGeom>
                            <a:avLst/>
                            <a:gdLst/>
                            <a:ahLst/>
                            <a:cxnLst/>
                            <a:rect l="0" t="0" r="0" b="0"/>
                            <a:pathLst>
                              <a:path w="23622" h="74676">
                                <a:moveTo>
                                  <a:pt x="762" y="0"/>
                                </a:moveTo>
                                <a:cubicBezTo>
                                  <a:pt x="3810" y="0"/>
                                  <a:pt x="8382" y="1524"/>
                                  <a:pt x="11430" y="3048"/>
                                </a:cubicBezTo>
                                <a:cubicBezTo>
                                  <a:pt x="14478" y="6096"/>
                                  <a:pt x="16002" y="9144"/>
                                  <a:pt x="19050" y="12192"/>
                                </a:cubicBezTo>
                                <a:cubicBezTo>
                                  <a:pt x="20574" y="15239"/>
                                  <a:pt x="22098" y="19812"/>
                                  <a:pt x="22098" y="24384"/>
                                </a:cubicBezTo>
                                <a:cubicBezTo>
                                  <a:pt x="23622" y="28956"/>
                                  <a:pt x="23622" y="33527"/>
                                  <a:pt x="23622" y="38100"/>
                                </a:cubicBezTo>
                                <a:cubicBezTo>
                                  <a:pt x="23622" y="42672"/>
                                  <a:pt x="23622" y="47244"/>
                                  <a:pt x="22098" y="51815"/>
                                </a:cubicBezTo>
                                <a:cubicBezTo>
                                  <a:pt x="22098" y="56388"/>
                                  <a:pt x="20574" y="59436"/>
                                  <a:pt x="19050" y="64008"/>
                                </a:cubicBezTo>
                                <a:cubicBezTo>
                                  <a:pt x="16002" y="67056"/>
                                  <a:pt x="14478" y="70103"/>
                                  <a:pt x="11430" y="71627"/>
                                </a:cubicBezTo>
                                <a:cubicBezTo>
                                  <a:pt x="8382" y="74676"/>
                                  <a:pt x="3810" y="74676"/>
                                  <a:pt x="762" y="74676"/>
                                </a:cubicBezTo>
                                <a:lnTo>
                                  <a:pt x="0" y="74485"/>
                                </a:lnTo>
                                <a:lnTo>
                                  <a:pt x="0" y="68325"/>
                                </a:lnTo>
                                <a:lnTo>
                                  <a:pt x="762" y="68580"/>
                                </a:lnTo>
                                <a:cubicBezTo>
                                  <a:pt x="3810" y="68580"/>
                                  <a:pt x="6858" y="67056"/>
                                  <a:pt x="8382" y="65532"/>
                                </a:cubicBezTo>
                                <a:cubicBezTo>
                                  <a:pt x="9906" y="64008"/>
                                  <a:pt x="11430" y="62484"/>
                                  <a:pt x="12954" y="59436"/>
                                </a:cubicBezTo>
                                <a:cubicBezTo>
                                  <a:pt x="14478" y="54864"/>
                                  <a:pt x="14478" y="51815"/>
                                  <a:pt x="16002" y="48768"/>
                                </a:cubicBezTo>
                                <a:cubicBezTo>
                                  <a:pt x="16002" y="44196"/>
                                  <a:pt x="16002" y="41148"/>
                                  <a:pt x="16002" y="38100"/>
                                </a:cubicBezTo>
                                <a:cubicBezTo>
                                  <a:pt x="16002" y="35051"/>
                                  <a:pt x="16002" y="30480"/>
                                  <a:pt x="16002" y="27432"/>
                                </a:cubicBezTo>
                                <a:cubicBezTo>
                                  <a:pt x="14478" y="22860"/>
                                  <a:pt x="14478" y="19812"/>
                                  <a:pt x="12954" y="16764"/>
                                </a:cubicBezTo>
                                <a:cubicBezTo>
                                  <a:pt x="11430" y="13715"/>
                                  <a:pt x="9906" y="12192"/>
                                  <a:pt x="8382" y="9144"/>
                                </a:cubicBezTo>
                                <a:cubicBezTo>
                                  <a:pt x="6858" y="7620"/>
                                  <a:pt x="3810" y="6096"/>
                                  <a:pt x="762" y="6096"/>
                                </a:cubicBezTo>
                                <a:lnTo>
                                  <a:pt x="0" y="6350"/>
                                </a:lnTo>
                                <a:lnTo>
                                  <a:pt x="0" y="191"/>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4" name="Shape 214"/>
                        <wps:cNvSpPr/>
                        <wps:spPr>
                          <a:xfrm>
                            <a:off x="605028" y="22860"/>
                            <a:ext cx="24384" cy="71627"/>
                          </a:xfrm>
                          <a:custGeom>
                            <a:avLst/>
                            <a:gdLst/>
                            <a:ahLst/>
                            <a:cxnLst/>
                            <a:rect l="0" t="0" r="0" b="0"/>
                            <a:pathLst>
                              <a:path w="24384" h="71627">
                                <a:moveTo>
                                  <a:pt x="18288" y="0"/>
                                </a:moveTo>
                                <a:lnTo>
                                  <a:pt x="24384" y="0"/>
                                </a:lnTo>
                                <a:lnTo>
                                  <a:pt x="24384" y="71627"/>
                                </a:lnTo>
                                <a:lnTo>
                                  <a:pt x="16764" y="71627"/>
                                </a:lnTo>
                                <a:lnTo>
                                  <a:pt x="16764" y="9144"/>
                                </a:lnTo>
                                <a:lnTo>
                                  <a:pt x="4572" y="19812"/>
                                </a:lnTo>
                                <a:lnTo>
                                  <a:pt x="0" y="15240"/>
                                </a:lnTo>
                                <a:lnTo>
                                  <a:pt x="1828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5" name="Shape 215"/>
                        <wps:cNvSpPr/>
                        <wps:spPr>
                          <a:xfrm>
                            <a:off x="653796" y="22860"/>
                            <a:ext cx="24384" cy="71627"/>
                          </a:xfrm>
                          <a:custGeom>
                            <a:avLst/>
                            <a:gdLst/>
                            <a:ahLst/>
                            <a:cxnLst/>
                            <a:rect l="0" t="0" r="0" b="0"/>
                            <a:pathLst>
                              <a:path w="24384" h="71627">
                                <a:moveTo>
                                  <a:pt x="19812" y="0"/>
                                </a:moveTo>
                                <a:lnTo>
                                  <a:pt x="24384" y="0"/>
                                </a:lnTo>
                                <a:lnTo>
                                  <a:pt x="24384" y="71627"/>
                                </a:lnTo>
                                <a:lnTo>
                                  <a:pt x="18288" y="71627"/>
                                </a:lnTo>
                                <a:lnTo>
                                  <a:pt x="18288" y="9144"/>
                                </a:lnTo>
                                <a:lnTo>
                                  <a:pt x="4572" y="19812"/>
                                </a:lnTo>
                                <a:lnTo>
                                  <a:pt x="0" y="15240"/>
                                </a:lnTo>
                                <a:lnTo>
                                  <a:pt x="1981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16" name="Shape 216"/>
                        <wps:cNvSpPr/>
                        <wps:spPr>
                          <a:xfrm>
                            <a:off x="704088" y="22860"/>
                            <a:ext cx="24384" cy="71627"/>
                          </a:xfrm>
                          <a:custGeom>
                            <a:avLst/>
                            <a:gdLst/>
                            <a:ahLst/>
                            <a:cxnLst/>
                            <a:rect l="0" t="0" r="0" b="0"/>
                            <a:pathLst>
                              <a:path w="24384" h="71627">
                                <a:moveTo>
                                  <a:pt x="18288" y="0"/>
                                </a:moveTo>
                                <a:lnTo>
                                  <a:pt x="24384" y="0"/>
                                </a:lnTo>
                                <a:lnTo>
                                  <a:pt x="24384" y="71627"/>
                                </a:lnTo>
                                <a:lnTo>
                                  <a:pt x="16764" y="71627"/>
                                </a:lnTo>
                                <a:lnTo>
                                  <a:pt x="16764" y="9144"/>
                                </a:lnTo>
                                <a:lnTo>
                                  <a:pt x="3048" y="19812"/>
                                </a:lnTo>
                                <a:lnTo>
                                  <a:pt x="0" y="15240"/>
                                </a:lnTo>
                                <a:lnTo>
                                  <a:pt x="1828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65" name="Shape 5665"/>
                        <wps:cNvSpPr/>
                        <wps:spPr>
                          <a:xfrm>
                            <a:off x="1013460" y="3810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18" name="Shape 218"/>
                        <wps:cNvSpPr/>
                        <wps:spPr>
                          <a:xfrm>
                            <a:off x="963168" y="0"/>
                            <a:ext cx="55626" cy="106680"/>
                          </a:xfrm>
                          <a:custGeom>
                            <a:avLst/>
                            <a:gdLst/>
                            <a:ahLst/>
                            <a:cxnLst/>
                            <a:rect l="0" t="0" r="0" b="0"/>
                            <a:pathLst>
                              <a:path w="55626" h="106680">
                                <a:moveTo>
                                  <a:pt x="54864" y="0"/>
                                </a:moveTo>
                                <a:lnTo>
                                  <a:pt x="55626" y="150"/>
                                </a:lnTo>
                                <a:lnTo>
                                  <a:pt x="55626" y="27432"/>
                                </a:lnTo>
                                <a:lnTo>
                                  <a:pt x="36576" y="27432"/>
                                </a:lnTo>
                                <a:lnTo>
                                  <a:pt x="36576" y="83820"/>
                                </a:lnTo>
                                <a:lnTo>
                                  <a:pt x="50292" y="83820"/>
                                </a:lnTo>
                                <a:lnTo>
                                  <a:pt x="50292" y="60960"/>
                                </a:lnTo>
                                <a:lnTo>
                                  <a:pt x="55626" y="60960"/>
                                </a:lnTo>
                                <a:lnTo>
                                  <a:pt x="55626" y="106529"/>
                                </a:lnTo>
                                <a:lnTo>
                                  <a:pt x="54864" y="106680"/>
                                </a:lnTo>
                                <a:cubicBezTo>
                                  <a:pt x="24384" y="106680"/>
                                  <a:pt x="0" y="83820"/>
                                  <a:pt x="0" y="53339"/>
                                </a:cubicBezTo>
                                <a:cubicBezTo>
                                  <a:pt x="0" y="22860"/>
                                  <a:pt x="24384" y="0"/>
                                  <a:pt x="54864" y="0"/>
                                </a:cubicBez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19" name="Shape 219"/>
                        <wps:cNvSpPr/>
                        <wps:spPr>
                          <a:xfrm>
                            <a:off x="1018794" y="150"/>
                            <a:ext cx="52578" cy="106379"/>
                          </a:xfrm>
                          <a:custGeom>
                            <a:avLst/>
                            <a:gdLst/>
                            <a:ahLst/>
                            <a:cxnLst/>
                            <a:rect l="0" t="0" r="0" b="0"/>
                            <a:pathLst>
                              <a:path w="52578" h="106379">
                                <a:moveTo>
                                  <a:pt x="0" y="0"/>
                                </a:moveTo>
                                <a:lnTo>
                                  <a:pt x="19788" y="3897"/>
                                </a:lnTo>
                                <a:cubicBezTo>
                                  <a:pt x="38862" y="11756"/>
                                  <a:pt x="52578" y="30329"/>
                                  <a:pt x="52578" y="53189"/>
                                </a:cubicBezTo>
                                <a:cubicBezTo>
                                  <a:pt x="52578" y="76050"/>
                                  <a:pt x="38862" y="94623"/>
                                  <a:pt x="19788" y="102481"/>
                                </a:cubicBezTo>
                                <a:lnTo>
                                  <a:pt x="0" y="106379"/>
                                </a:lnTo>
                                <a:lnTo>
                                  <a:pt x="0" y="60809"/>
                                </a:lnTo>
                                <a:lnTo>
                                  <a:pt x="16002" y="60809"/>
                                </a:lnTo>
                                <a:lnTo>
                                  <a:pt x="16002" y="50141"/>
                                </a:lnTo>
                                <a:lnTo>
                                  <a:pt x="0" y="50141"/>
                                </a:lnTo>
                                <a:lnTo>
                                  <a:pt x="0" y="37950"/>
                                </a:lnTo>
                                <a:lnTo>
                                  <a:pt x="19050" y="37950"/>
                                </a:lnTo>
                                <a:lnTo>
                                  <a:pt x="19050" y="27281"/>
                                </a:lnTo>
                                <a:lnTo>
                                  <a:pt x="0" y="27281"/>
                                </a:lnTo>
                                <a:lnTo>
                                  <a:pt x="0"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20" name="Shape 220"/>
                        <wps:cNvSpPr/>
                        <wps:spPr>
                          <a:xfrm>
                            <a:off x="1114044" y="21336"/>
                            <a:ext cx="23622" cy="74676"/>
                          </a:xfrm>
                          <a:custGeom>
                            <a:avLst/>
                            <a:gdLst/>
                            <a:ahLst/>
                            <a:cxnLst/>
                            <a:rect l="0" t="0" r="0" b="0"/>
                            <a:pathLst>
                              <a:path w="23622" h="74676">
                                <a:moveTo>
                                  <a:pt x="22860" y="0"/>
                                </a:moveTo>
                                <a:lnTo>
                                  <a:pt x="23622" y="218"/>
                                </a:lnTo>
                                <a:lnTo>
                                  <a:pt x="23622" y="6400"/>
                                </a:lnTo>
                                <a:lnTo>
                                  <a:pt x="22860" y="6096"/>
                                </a:lnTo>
                                <a:cubicBezTo>
                                  <a:pt x="19812" y="6096"/>
                                  <a:pt x="16764" y="7620"/>
                                  <a:pt x="15240" y="9144"/>
                                </a:cubicBezTo>
                                <a:cubicBezTo>
                                  <a:pt x="12192" y="12192"/>
                                  <a:pt x="12192" y="13715"/>
                                  <a:pt x="9144" y="16764"/>
                                </a:cubicBezTo>
                                <a:cubicBezTo>
                                  <a:pt x="9144" y="19812"/>
                                  <a:pt x="7620" y="22860"/>
                                  <a:pt x="7620" y="27432"/>
                                </a:cubicBezTo>
                                <a:cubicBezTo>
                                  <a:pt x="7620" y="30480"/>
                                  <a:pt x="7620" y="35051"/>
                                  <a:pt x="7620" y="38100"/>
                                </a:cubicBezTo>
                                <a:cubicBezTo>
                                  <a:pt x="7620" y="41148"/>
                                  <a:pt x="7620" y="44196"/>
                                  <a:pt x="7620" y="48768"/>
                                </a:cubicBezTo>
                                <a:cubicBezTo>
                                  <a:pt x="7620" y="51815"/>
                                  <a:pt x="9144" y="54864"/>
                                  <a:pt x="9144" y="59436"/>
                                </a:cubicBezTo>
                                <a:cubicBezTo>
                                  <a:pt x="12192" y="62484"/>
                                  <a:pt x="12192" y="64008"/>
                                  <a:pt x="15240" y="65532"/>
                                </a:cubicBezTo>
                                <a:cubicBezTo>
                                  <a:pt x="16764" y="67056"/>
                                  <a:pt x="19812" y="68580"/>
                                  <a:pt x="22860" y="68580"/>
                                </a:cubicBezTo>
                                <a:lnTo>
                                  <a:pt x="23622" y="68275"/>
                                </a:lnTo>
                                <a:lnTo>
                                  <a:pt x="23622" y="74458"/>
                                </a:lnTo>
                                <a:lnTo>
                                  <a:pt x="22860" y="74676"/>
                                </a:lnTo>
                                <a:cubicBezTo>
                                  <a:pt x="18288" y="74676"/>
                                  <a:pt x="15240" y="74676"/>
                                  <a:pt x="12192" y="71627"/>
                                </a:cubicBezTo>
                                <a:cubicBezTo>
                                  <a:pt x="9144" y="70103"/>
                                  <a:pt x="6096" y="67056"/>
                                  <a:pt x="4572" y="64008"/>
                                </a:cubicBezTo>
                                <a:cubicBezTo>
                                  <a:pt x="1524" y="59436"/>
                                  <a:pt x="1524" y="56388"/>
                                  <a:pt x="0" y="51815"/>
                                </a:cubicBezTo>
                                <a:cubicBezTo>
                                  <a:pt x="0" y="47244"/>
                                  <a:pt x="0" y="42672"/>
                                  <a:pt x="0" y="38100"/>
                                </a:cubicBezTo>
                                <a:cubicBezTo>
                                  <a:pt x="0" y="33527"/>
                                  <a:pt x="0" y="28956"/>
                                  <a:pt x="0" y="24384"/>
                                </a:cubicBezTo>
                                <a:cubicBezTo>
                                  <a:pt x="1524" y="19812"/>
                                  <a:pt x="1524" y="15239"/>
                                  <a:pt x="4572" y="12192"/>
                                </a:cubicBezTo>
                                <a:cubicBezTo>
                                  <a:pt x="6096" y="9144"/>
                                  <a:pt x="9144" y="6096"/>
                                  <a:pt x="12192" y="3048"/>
                                </a:cubicBezTo>
                                <a:cubicBezTo>
                                  <a:pt x="15240" y="1524"/>
                                  <a:pt x="18288"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1" name="Shape 221"/>
                        <wps:cNvSpPr/>
                        <wps:spPr>
                          <a:xfrm>
                            <a:off x="1137666" y="21554"/>
                            <a:ext cx="22098" cy="74240"/>
                          </a:xfrm>
                          <a:custGeom>
                            <a:avLst/>
                            <a:gdLst/>
                            <a:ahLst/>
                            <a:cxnLst/>
                            <a:rect l="0" t="0" r="0" b="0"/>
                            <a:pathLst>
                              <a:path w="22098" h="74240">
                                <a:moveTo>
                                  <a:pt x="0" y="0"/>
                                </a:moveTo>
                                <a:lnTo>
                                  <a:pt x="9906" y="2830"/>
                                </a:lnTo>
                                <a:cubicBezTo>
                                  <a:pt x="14478" y="5878"/>
                                  <a:pt x="16002" y="8926"/>
                                  <a:pt x="17526" y="11974"/>
                                </a:cubicBezTo>
                                <a:cubicBezTo>
                                  <a:pt x="19050" y="15022"/>
                                  <a:pt x="20574" y="19594"/>
                                  <a:pt x="22098" y="24166"/>
                                </a:cubicBezTo>
                                <a:cubicBezTo>
                                  <a:pt x="22098" y="28738"/>
                                  <a:pt x="22098" y="33310"/>
                                  <a:pt x="22098" y="37882"/>
                                </a:cubicBezTo>
                                <a:cubicBezTo>
                                  <a:pt x="22098" y="42454"/>
                                  <a:pt x="22098" y="47026"/>
                                  <a:pt x="22098" y="51598"/>
                                </a:cubicBezTo>
                                <a:cubicBezTo>
                                  <a:pt x="20574" y="56170"/>
                                  <a:pt x="19050" y="59218"/>
                                  <a:pt x="17526" y="63790"/>
                                </a:cubicBezTo>
                                <a:cubicBezTo>
                                  <a:pt x="16002" y="66838"/>
                                  <a:pt x="14478" y="69886"/>
                                  <a:pt x="9906" y="71410"/>
                                </a:cubicBezTo>
                                <a:lnTo>
                                  <a:pt x="0" y="74240"/>
                                </a:lnTo>
                                <a:lnTo>
                                  <a:pt x="0" y="68057"/>
                                </a:lnTo>
                                <a:lnTo>
                                  <a:pt x="6858" y="65314"/>
                                </a:lnTo>
                                <a:cubicBezTo>
                                  <a:pt x="8382" y="63790"/>
                                  <a:pt x="11430" y="62266"/>
                                  <a:pt x="11430" y="59218"/>
                                </a:cubicBezTo>
                                <a:cubicBezTo>
                                  <a:pt x="12954" y="54646"/>
                                  <a:pt x="14478" y="51598"/>
                                  <a:pt x="14478" y="48550"/>
                                </a:cubicBezTo>
                                <a:cubicBezTo>
                                  <a:pt x="14478" y="43978"/>
                                  <a:pt x="16002" y="40930"/>
                                  <a:pt x="16002" y="37882"/>
                                </a:cubicBezTo>
                                <a:cubicBezTo>
                                  <a:pt x="16002" y="34834"/>
                                  <a:pt x="14478" y="30262"/>
                                  <a:pt x="14478" y="27214"/>
                                </a:cubicBezTo>
                                <a:cubicBezTo>
                                  <a:pt x="14478" y="22642"/>
                                  <a:pt x="12954" y="19594"/>
                                  <a:pt x="11430" y="16546"/>
                                </a:cubicBezTo>
                                <a:cubicBezTo>
                                  <a:pt x="11430" y="13498"/>
                                  <a:pt x="8382" y="11974"/>
                                  <a:pt x="6858" y="8926"/>
                                </a:cubicBezTo>
                                <a:lnTo>
                                  <a:pt x="0" y="6183"/>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2" name="Shape 222"/>
                        <wps:cNvSpPr/>
                        <wps:spPr>
                          <a:xfrm>
                            <a:off x="1170432" y="21336"/>
                            <a:ext cx="45720" cy="74676"/>
                          </a:xfrm>
                          <a:custGeom>
                            <a:avLst/>
                            <a:gdLst/>
                            <a:ahLst/>
                            <a:cxnLst/>
                            <a:rect l="0" t="0" r="0" b="0"/>
                            <a:pathLst>
                              <a:path w="45720" h="74676">
                                <a:moveTo>
                                  <a:pt x="22860" y="0"/>
                                </a:moveTo>
                                <a:cubicBezTo>
                                  <a:pt x="25908" y="0"/>
                                  <a:pt x="28956" y="0"/>
                                  <a:pt x="30480" y="1524"/>
                                </a:cubicBezTo>
                                <a:cubicBezTo>
                                  <a:pt x="33528" y="1524"/>
                                  <a:pt x="35052" y="4572"/>
                                  <a:pt x="36576" y="4572"/>
                                </a:cubicBezTo>
                                <a:cubicBezTo>
                                  <a:pt x="39624" y="6096"/>
                                  <a:pt x="41148" y="9144"/>
                                  <a:pt x="42672" y="12192"/>
                                </a:cubicBezTo>
                                <a:cubicBezTo>
                                  <a:pt x="42672" y="13715"/>
                                  <a:pt x="44196" y="16764"/>
                                  <a:pt x="44196" y="19812"/>
                                </a:cubicBezTo>
                                <a:cubicBezTo>
                                  <a:pt x="44196" y="24384"/>
                                  <a:pt x="42672" y="27432"/>
                                  <a:pt x="39624" y="28956"/>
                                </a:cubicBezTo>
                                <a:cubicBezTo>
                                  <a:pt x="38100" y="32003"/>
                                  <a:pt x="35052" y="35051"/>
                                  <a:pt x="32004" y="35051"/>
                                </a:cubicBezTo>
                                <a:lnTo>
                                  <a:pt x="32004" y="36576"/>
                                </a:lnTo>
                                <a:cubicBezTo>
                                  <a:pt x="35052" y="36576"/>
                                  <a:pt x="39624" y="39624"/>
                                  <a:pt x="42672" y="42672"/>
                                </a:cubicBezTo>
                                <a:cubicBezTo>
                                  <a:pt x="44196" y="44196"/>
                                  <a:pt x="45720" y="48768"/>
                                  <a:pt x="45720" y="53339"/>
                                </a:cubicBezTo>
                                <a:cubicBezTo>
                                  <a:pt x="45720" y="57912"/>
                                  <a:pt x="44196" y="59436"/>
                                  <a:pt x="44196" y="62484"/>
                                </a:cubicBezTo>
                                <a:cubicBezTo>
                                  <a:pt x="42672" y="65532"/>
                                  <a:pt x="41148" y="67056"/>
                                  <a:pt x="39624" y="70103"/>
                                </a:cubicBezTo>
                                <a:cubicBezTo>
                                  <a:pt x="36576" y="71627"/>
                                  <a:pt x="35052" y="73151"/>
                                  <a:pt x="32004" y="73151"/>
                                </a:cubicBezTo>
                                <a:cubicBezTo>
                                  <a:pt x="28956" y="74676"/>
                                  <a:pt x="25908" y="74676"/>
                                  <a:pt x="22860" y="74676"/>
                                </a:cubicBezTo>
                                <a:cubicBezTo>
                                  <a:pt x="16764" y="74676"/>
                                  <a:pt x="13716" y="74676"/>
                                  <a:pt x="9144" y="71627"/>
                                </a:cubicBezTo>
                                <a:cubicBezTo>
                                  <a:pt x="4572" y="68580"/>
                                  <a:pt x="1524" y="65532"/>
                                  <a:pt x="0" y="59436"/>
                                </a:cubicBezTo>
                                <a:lnTo>
                                  <a:pt x="6096" y="57912"/>
                                </a:lnTo>
                                <a:cubicBezTo>
                                  <a:pt x="9144" y="60960"/>
                                  <a:pt x="10668" y="64008"/>
                                  <a:pt x="13716" y="65532"/>
                                </a:cubicBezTo>
                                <a:cubicBezTo>
                                  <a:pt x="16764" y="67056"/>
                                  <a:pt x="19812" y="68580"/>
                                  <a:pt x="22860" y="68580"/>
                                </a:cubicBezTo>
                                <a:cubicBezTo>
                                  <a:pt x="24384" y="68580"/>
                                  <a:pt x="27432" y="68580"/>
                                  <a:pt x="28956" y="67056"/>
                                </a:cubicBezTo>
                                <a:cubicBezTo>
                                  <a:pt x="30480" y="67056"/>
                                  <a:pt x="32004" y="65532"/>
                                  <a:pt x="33528" y="65532"/>
                                </a:cubicBezTo>
                                <a:cubicBezTo>
                                  <a:pt x="35052" y="64008"/>
                                  <a:pt x="36576" y="62484"/>
                                  <a:pt x="36576" y="59436"/>
                                </a:cubicBezTo>
                                <a:cubicBezTo>
                                  <a:pt x="38100" y="57912"/>
                                  <a:pt x="38100" y="56388"/>
                                  <a:pt x="38100" y="53339"/>
                                </a:cubicBezTo>
                                <a:cubicBezTo>
                                  <a:pt x="38100" y="50292"/>
                                  <a:pt x="38100" y="48768"/>
                                  <a:pt x="36576" y="47244"/>
                                </a:cubicBezTo>
                                <a:cubicBezTo>
                                  <a:pt x="36576" y="44196"/>
                                  <a:pt x="35052" y="44196"/>
                                  <a:pt x="32004" y="42672"/>
                                </a:cubicBezTo>
                                <a:cubicBezTo>
                                  <a:pt x="32004" y="41148"/>
                                  <a:pt x="28956" y="39624"/>
                                  <a:pt x="27432" y="39624"/>
                                </a:cubicBezTo>
                                <a:cubicBezTo>
                                  <a:pt x="24384" y="39624"/>
                                  <a:pt x="21336" y="39624"/>
                                  <a:pt x="19812" y="39624"/>
                                </a:cubicBezTo>
                                <a:lnTo>
                                  <a:pt x="16764" y="39624"/>
                                </a:lnTo>
                                <a:lnTo>
                                  <a:pt x="16764" y="32003"/>
                                </a:lnTo>
                                <a:lnTo>
                                  <a:pt x="19812" y="32003"/>
                                </a:lnTo>
                                <a:cubicBezTo>
                                  <a:pt x="21336" y="32003"/>
                                  <a:pt x="24384" y="32003"/>
                                  <a:pt x="27432" y="32003"/>
                                </a:cubicBezTo>
                                <a:cubicBezTo>
                                  <a:pt x="28956" y="32003"/>
                                  <a:pt x="30480" y="30480"/>
                                  <a:pt x="32004" y="28956"/>
                                </a:cubicBezTo>
                                <a:cubicBezTo>
                                  <a:pt x="33528" y="28956"/>
                                  <a:pt x="35052" y="27432"/>
                                  <a:pt x="35052" y="25908"/>
                                </a:cubicBezTo>
                                <a:cubicBezTo>
                                  <a:pt x="36576" y="24384"/>
                                  <a:pt x="36576" y="21336"/>
                                  <a:pt x="36576" y="19812"/>
                                </a:cubicBezTo>
                                <a:cubicBezTo>
                                  <a:pt x="36576" y="16764"/>
                                  <a:pt x="36576" y="16764"/>
                                  <a:pt x="35052" y="13715"/>
                                </a:cubicBezTo>
                                <a:cubicBezTo>
                                  <a:pt x="35052" y="12192"/>
                                  <a:pt x="33528" y="12192"/>
                                  <a:pt x="32004" y="9144"/>
                                </a:cubicBezTo>
                                <a:cubicBezTo>
                                  <a:pt x="32004" y="9144"/>
                                  <a:pt x="28956" y="7620"/>
                                  <a:pt x="27432" y="6096"/>
                                </a:cubicBezTo>
                                <a:cubicBezTo>
                                  <a:pt x="25908" y="6096"/>
                                  <a:pt x="24384" y="6096"/>
                                  <a:pt x="22860" y="6096"/>
                                </a:cubicBezTo>
                                <a:cubicBezTo>
                                  <a:pt x="19812" y="6096"/>
                                  <a:pt x="16764" y="6096"/>
                                  <a:pt x="13716" y="9144"/>
                                </a:cubicBezTo>
                                <a:cubicBezTo>
                                  <a:pt x="12192" y="9144"/>
                                  <a:pt x="10668" y="12192"/>
                                  <a:pt x="9144" y="13715"/>
                                </a:cubicBezTo>
                                <a:lnTo>
                                  <a:pt x="3048" y="12192"/>
                                </a:lnTo>
                                <a:cubicBezTo>
                                  <a:pt x="4572" y="7620"/>
                                  <a:pt x="7620" y="4572"/>
                                  <a:pt x="12192" y="3048"/>
                                </a:cubicBezTo>
                                <a:cubicBezTo>
                                  <a:pt x="13716" y="1524"/>
                                  <a:pt x="18288"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3" name="Shape 223"/>
                        <wps:cNvSpPr/>
                        <wps:spPr>
                          <a:xfrm>
                            <a:off x="1267968" y="76903"/>
                            <a:ext cx="11430" cy="17584"/>
                          </a:xfrm>
                          <a:custGeom>
                            <a:avLst/>
                            <a:gdLst/>
                            <a:ahLst/>
                            <a:cxnLst/>
                            <a:rect l="0" t="0" r="0" b="0"/>
                            <a:pathLst>
                              <a:path w="11430" h="17584">
                                <a:moveTo>
                                  <a:pt x="11430" y="0"/>
                                </a:moveTo>
                                <a:lnTo>
                                  <a:pt x="11430" y="12142"/>
                                </a:lnTo>
                                <a:lnTo>
                                  <a:pt x="7620" y="17584"/>
                                </a:lnTo>
                                <a:lnTo>
                                  <a:pt x="0" y="17584"/>
                                </a:lnTo>
                                <a:lnTo>
                                  <a:pt x="1143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4" name="Shape 224"/>
                        <wps:cNvSpPr/>
                        <wps:spPr>
                          <a:xfrm>
                            <a:off x="1255776" y="21336"/>
                            <a:ext cx="23622" cy="44196"/>
                          </a:xfrm>
                          <a:custGeom>
                            <a:avLst/>
                            <a:gdLst/>
                            <a:ahLst/>
                            <a:cxnLst/>
                            <a:rect l="0" t="0" r="0" b="0"/>
                            <a:pathLst>
                              <a:path w="23622" h="44196">
                                <a:moveTo>
                                  <a:pt x="22860" y="0"/>
                                </a:moveTo>
                                <a:lnTo>
                                  <a:pt x="23622" y="109"/>
                                </a:lnTo>
                                <a:lnTo>
                                  <a:pt x="23622" y="6248"/>
                                </a:lnTo>
                                <a:lnTo>
                                  <a:pt x="22860" y="6096"/>
                                </a:lnTo>
                                <a:cubicBezTo>
                                  <a:pt x="19812" y="6096"/>
                                  <a:pt x="18288" y="6096"/>
                                  <a:pt x="16764" y="7620"/>
                                </a:cubicBezTo>
                                <a:cubicBezTo>
                                  <a:pt x="15240" y="9144"/>
                                  <a:pt x="12192" y="9144"/>
                                  <a:pt x="12192" y="10668"/>
                                </a:cubicBezTo>
                                <a:cubicBezTo>
                                  <a:pt x="10668" y="12192"/>
                                  <a:pt x="9144" y="13715"/>
                                  <a:pt x="7620" y="16764"/>
                                </a:cubicBezTo>
                                <a:cubicBezTo>
                                  <a:pt x="7620" y="18288"/>
                                  <a:pt x="7620" y="19812"/>
                                  <a:pt x="7620" y="22860"/>
                                </a:cubicBezTo>
                                <a:cubicBezTo>
                                  <a:pt x="7620" y="24384"/>
                                  <a:pt x="7620" y="27432"/>
                                  <a:pt x="7620" y="28956"/>
                                </a:cubicBezTo>
                                <a:cubicBezTo>
                                  <a:pt x="9144" y="30480"/>
                                  <a:pt x="10668" y="32003"/>
                                  <a:pt x="12192" y="35051"/>
                                </a:cubicBezTo>
                                <a:cubicBezTo>
                                  <a:pt x="12192" y="35051"/>
                                  <a:pt x="15240" y="36576"/>
                                  <a:pt x="16764" y="36576"/>
                                </a:cubicBezTo>
                                <a:cubicBezTo>
                                  <a:pt x="18288" y="38100"/>
                                  <a:pt x="19812" y="39624"/>
                                  <a:pt x="22860" y="39624"/>
                                </a:cubicBezTo>
                                <a:lnTo>
                                  <a:pt x="23622" y="39319"/>
                                </a:lnTo>
                                <a:lnTo>
                                  <a:pt x="23622" y="44196"/>
                                </a:lnTo>
                                <a:lnTo>
                                  <a:pt x="21336" y="44196"/>
                                </a:lnTo>
                                <a:cubicBezTo>
                                  <a:pt x="18288" y="44196"/>
                                  <a:pt x="15240" y="44196"/>
                                  <a:pt x="12192" y="42672"/>
                                </a:cubicBezTo>
                                <a:cubicBezTo>
                                  <a:pt x="10668" y="42672"/>
                                  <a:pt x="7620" y="39624"/>
                                  <a:pt x="6096" y="38100"/>
                                </a:cubicBezTo>
                                <a:cubicBezTo>
                                  <a:pt x="4572" y="36576"/>
                                  <a:pt x="3048" y="35051"/>
                                  <a:pt x="1524" y="32003"/>
                                </a:cubicBezTo>
                                <a:cubicBezTo>
                                  <a:pt x="0" y="28956"/>
                                  <a:pt x="0" y="25908"/>
                                  <a:pt x="0" y="22860"/>
                                </a:cubicBezTo>
                                <a:cubicBezTo>
                                  <a:pt x="0" y="19812"/>
                                  <a:pt x="0" y="16764"/>
                                  <a:pt x="1524" y="13715"/>
                                </a:cubicBezTo>
                                <a:cubicBezTo>
                                  <a:pt x="3048" y="10668"/>
                                  <a:pt x="4572" y="9144"/>
                                  <a:pt x="6096" y="6096"/>
                                </a:cubicBezTo>
                                <a:cubicBezTo>
                                  <a:pt x="9144" y="4572"/>
                                  <a:pt x="10668" y="3048"/>
                                  <a:pt x="13716" y="1524"/>
                                </a:cubicBezTo>
                                <a:cubicBezTo>
                                  <a:pt x="16764"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5" name="Shape 225"/>
                        <wps:cNvSpPr/>
                        <wps:spPr>
                          <a:xfrm>
                            <a:off x="1279398" y="21444"/>
                            <a:ext cx="22098" cy="67601"/>
                          </a:xfrm>
                          <a:custGeom>
                            <a:avLst/>
                            <a:gdLst/>
                            <a:ahLst/>
                            <a:cxnLst/>
                            <a:rect l="0" t="0" r="0" b="0"/>
                            <a:pathLst>
                              <a:path w="22098" h="67601">
                                <a:moveTo>
                                  <a:pt x="0" y="0"/>
                                </a:moveTo>
                                <a:lnTo>
                                  <a:pt x="9906" y="1415"/>
                                </a:lnTo>
                                <a:cubicBezTo>
                                  <a:pt x="11430" y="2939"/>
                                  <a:pt x="14478" y="4463"/>
                                  <a:pt x="16002" y="5987"/>
                                </a:cubicBezTo>
                                <a:cubicBezTo>
                                  <a:pt x="19050" y="9035"/>
                                  <a:pt x="19050" y="10559"/>
                                  <a:pt x="22098" y="13607"/>
                                </a:cubicBezTo>
                                <a:cubicBezTo>
                                  <a:pt x="22098" y="16656"/>
                                  <a:pt x="22098" y="19703"/>
                                  <a:pt x="22098" y="22751"/>
                                </a:cubicBezTo>
                                <a:cubicBezTo>
                                  <a:pt x="22098" y="27323"/>
                                  <a:pt x="22098" y="28847"/>
                                  <a:pt x="20574" y="31895"/>
                                </a:cubicBezTo>
                                <a:cubicBezTo>
                                  <a:pt x="19050" y="36468"/>
                                  <a:pt x="17526" y="39515"/>
                                  <a:pt x="17526" y="42563"/>
                                </a:cubicBezTo>
                                <a:lnTo>
                                  <a:pt x="0" y="67601"/>
                                </a:lnTo>
                                <a:lnTo>
                                  <a:pt x="0" y="55459"/>
                                </a:lnTo>
                                <a:lnTo>
                                  <a:pt x="8382" y="42563"/>
                                </a:lnTo>
                                <a:cubicBezTo>
                                  <a:pt x="6858" y="42563"/>
                                  <a:pt x="5334" y="44087"/>
                                  <a:pt x="3810" y="44087"/>
                                </a:cubicBezTo>
                                <a:lnTo>
                                  <a:pt x="0" y="44087"/>
                                </a:lnTo>
                                <a:lnTo>
                                  <a:pt x="0" y="39211"/>
                                </a:lnTo>
                                <a:lnTo>
                                  <a:pt x="6858" y="36468"/>
                                </a:lnTo>
                                <a:cubicBezTo>
                                  <a:pt x="8382" y="36468"/>
                                  <a:pt x="9906" y="34943"/>
                                  <a:pt x="11430" y="34943"/>
                                </a:cubicBezTo>
                                <a:cubicBezTo>
                                  <a:pt x="12954" y="31895"/>
                                  <a:pt x="14478" y="30371"/>
                                  <a:pt x="14478" y="28847"/>
                                </a:cubicBezTo>
                                <a:cubicBezTo>
                                  <a:pt x="14478" y="27323"/>
                                  <a:pt x="16002" y="24275"/>
                                  <a:pt x="16002" y="22751"/>
                                </a:cubicBezTo>
                                <a:cubicBezTo>
                                  <a:pt x="16002" y="19703"/>
                                  <a:pt x="14478" y="18180"/>
                                  <a:pt x="14478" y="16656"/>
                                </a:cubicBezTo>
                                <a:cubicBezTo>
                                  <a:pt x="14478" y="13607"/>
                                  <a:pt x="12954" y="12083"/>
                                  <a:pt x="11430" y="10559"/>
                                </a:cubicBezTo>
                                <a:cubicBezTo>
                                  <a:pt x="9906" y="9035"/>
                                  <a:pt x="8382" y="9035"/>
                                  <a:pt x="6858" y="7511"/>
                                </a:cubicBezTo>
                                <a:lnTo>
                                  <a:pt x="0" y="614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6" name="Shape 226"/>
                        <wps:cNvSpPr/>
                        <wps:spPr>
                          <a:xfrm>
                            <a:off x="1313688" y="21336"/>
                            <a:ext cx="22860" cy="74676"/>
                          </a:xfrm>
                          <a:custGeom>
                            <a:avLst/>
                            <a:gdLst/>
                            <a:ahLst/>
                            <a:cxnLst/>
                            <a:rect l="0" t="0" r="0" b="0"/>
                            <a:pathLst>
                              <a:path w="22860" h="74676">
                                <a:moveTo>
                                  <a:pt x="22860" y="0"/>
                                </a:moveTo>
                                <a:lnTo>
                                  <a:pt x="22860" y="6096"/>
                                </a:lnTo>
                                <a:cubicBezTo>
                                  <a:pt x="21336" y="6096"/>
                                  <a:pt x="18288" y="6096"/>
                                  <a:pt x="18288" y="7620"/>
                                </a:cubicBezTo>
                                <a:cubicBezTo>
                                  <a:pt x="15240" y="7620"/>
                                  <a:pt x="15240" y="9144"/>
                                  <a:pt x="13716" y="9144"/>
                                </a:cubicBezTo>
                                <a:cubicBezTo>
                                  <a:pt x="12192" y="12192"/>
                                  <a:pt x="10668" y="12192"/>
                                  <a:pt x="10668" y="13715"/>
                                </a:cubicBezTo>
                                <a:cubicBezTo>
                                  <a:pt x="10668" y="16764"/>
                                  <a:pt x="9144" y="16764"/>
                                  <a:pt x="9144" y="19812"/>
                                </a:cubicBezTo>
                                <a:cubicBezTo>
                                  <a:pt x="9144" y="21336"/>
                                  <a:pt x="10668" y="22860"/>
                                  <a:pt x="10668" y="24384"/>
                                </a:cubicBezTo>
                                <a:cubicBezTo>
                                  <a:pt x="10668" y="25908"/>
                                  <a:pt x="12192" y="27432"/>
                                  <a:pt x="13716" y="28956"/>
                                </a:cubicBezTo>
                                <a:cubicBezTo>
                                  <a:pt x="15240" y="28956"/>
                                  <a:pt x="15240" y="30480"/>
                                  <a:pt x="18288" y="32003"/>
                                </a:cubicBezTo>
                                <a:cubicBezTo>
                                  <a:pt x="19812" y="32003"/>
                                  <a:pt x="21336" y="32003"/>
                                  <a:pt x="22860" y="32003"/>
                                </a:cubicBezTo>
                                <a:lnTo>
                                  <a:pt x="22860" y="39624"/>
                                </a:lnTo>
                                <a:cubicBezTo>
                                  <a:pt x="21336" y="39624"/>
                                  <a:pt x="18288" y="39624"/>
                                  <a:pt x="16764" y="39624"/>
                                </a:cubicBezTo>
                                <a:cubicBezTo>
                                  <a:pt x="15240" y="41148"/>
                                  <a:pt x="13716" y="42672"/>
                                  <a:pt x="10668" y="42672"/>
                                </a:cubicBezTo>
                                <a:cubicBezTo>
                                  <a:pt x="10668" y="44196"/>
                                  <a:pt x="9144" y="45720"/>
                                  <a:pt x="7620" y="47244"/>
                                </a:cubicBezTo>
                                <a:cubicBezTo>
                                  <a:pt x="7620" y="50292"/>
                                  <a:pt x="7620" y="51815"/>
                                  <a:pt x="7620" y="53339"/>
                                </a:cubicBezTo>
                                <a:cubicBezTo>
                                  <a:pt x="7620" y="56388"/>
                                  <a:pt x="7620" y="57912"/>
                                  <a:pt x="7620" y="59436"/>
                                </a:cubicBezTo>
                                <a:cubicBezTo>
                                  <a:pt x="9144" y="62484"/>
                                  <a:pt x="10668" y="62484"/>
                                  <a:pt x="10668" y="65532"/>
                                </a:cubicBezTo>
                                <a:cubicBezTo>
                                  <a:pt x="13716" y="65532"/>
                                  <a:pt x="15240" y="67056"/>
                                  <a:pt x="16764" y="67056"/>
                                </a:cubicBezTo>
                                <a:cubicBezTo>
                                  <a:pt x="18288" y="68580"/>
                                  <a:pt x="21336" y="68580"/>
                                  <a:pt x="22860" y="68580"/>
                                </a:cubicBezTo>
                                <a:lnTo>
                                  <a:pt x="22860" y="74676"/>
                                </a:lnTo>
                                <a:cubicBezTo>
                                  <a:pt x="19812" y="74676"/>
                                  <a:pt x="16764" y="74676"/>
                                  <a:pt x="13716" y="73151"/>
                                </a:cubicBezTo>
                                <a:cubicBezTo>
                                  <a:pt x="10668" y="73151"/>
                                  <a:pt x="9144" y="71627"/>
                                  <a:pt x="6096" y="70103"/>
                                </a:cubicBezTo>
                                <a:cubicBezTo>
                                  <a:pt x="4572" y="67056"/>
                                  <a:pt x="3048" y="65532"/>
                                  <a:pt x="1524" y="62484"/>
                                </a:cubicBezTo>
                                <a:cubicBezTo>
                                  <a:pt x="0" y="60960"/>
                                  <a:pt x="0" y="57912"/>
                                  <a:pt x="0" y="54864"/>
                                </a:cubicBezTo>
                                <a:cubicBezTo>
                                  <a:pt x="0" y="51815"/>
                                  <a:pt x="0" y="50292"/>
                                  <a:pt x="0" y="47244"/>
                                </a:cubicBezTo>
                                <a:cubicBezTo>
                                  <a:pt x="1524" y="45720"/>
                                  <a:pt x="3048" y="44196"/>
                                  <a:pt x="3048" y="42672"/>
                                </a:cubicBezTo>
                                <a:cubicBezTo>
                                  <a:pt x="4572" y="41148"/>
                                  <a:pt x="6096" y="39624"/>
                                  <a:pt x="7620" y="38100"/>
                                </a:cubicBezTo>
                                <a:cubicBezTo>
                                  <a:pt x="9144" y="36576"/>
                                  <a:pt x="10668" y="36576"/>
                                  <a:pt x="13716" y="35051"/>
                                </a:cubicBezTo>
                                <a:cubicBezTo>
                                  <a:pt x="12192" y="35051"/>
                                  <a:pt x="10668" y="35051"/>
                                  <a:pt x="9144" y="33527"/>
                                </a:cubicBezTo>
                                <a:cubicBezTo>
                                  <a:pt x="7620" y="32003"/>
                                  <a:pt x="6096" y="30480"/>
                                  <a:pt x="6096" y="28956"/>
                                </a:cubicBezTo>
                                <a:cubicBezTo>
                                  <a:pt x="4572" y="27432"/>
                                  <a:pt x="3048" y="25908"/>
                                  <a:pt x="3048" y="24384"/>
                                </a:cubicBezTo>
                                <a:cubicBezTo>
                                  <a:pt x="3048" y="22860"/>
                                  <a:pt x="3048" y="21336"/>
                                  <a:pt x="3048" y="19812"/>
                                </a:cubicBezTo>
                                <a:cubicBezTo>
                                  <a:pt x="3048" y="16764"/>
                                  <a:pt x="3048" y="13715"/>
                                  <a:pt x="4572" y="12192"/>
                                </a:cubicBezTo>
                                <a:cubicBezTo>
                                  <a:pt x="6096" y="9144"/>
                                  <a:pt x="6096" y="6096"/>
                                  <a:pt x="7620" y="4572"/>
                                </a:cubicBezTo>
                                <a:cubicBezTo>
                                  <a:pt x="10668" y="4572"/>
                                  <a:pt x="13716" y="1524"/>
                                  <a:pt x="15240" y="1524"/>
                                </a:cubicBezTo>
                                <a:cubicBezTo>
                                  <a:pt x="18288" y="0"/>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7" name="Shape 227"/>
                        <wps:cNvSpPr/>
                        <wps:spPr>
                          <a:xfrm>
                            <a:off x="1336548" y="21336"/>
                            <a:ext cx="22860" cy="74676"/>
                          </a:xfrm>
                          <a:custGeom>
                            <a:avLst/>
                            <a:gdLst/>
                            <a:ahLst/>
                            <a:cxnLst/>
                            <a:rect l="0" t="0" r="0" b="0"/>
                            <a:pathLst>
                              <a:path w="22860" h="74676">
                                <a:moveTo>
                                  <a:pt x="0" y="0"/>
                                </a:moveTo>
                                <a:cubicBezTo>
                                  <a:pt x="3048" y="0"/>
                                  <a:pt x="6096" y="0"/>
                                  <a:pt x="7620" y="1524"/>
                                </a:cubicBezTo>
                                <a:cubicBezTo>
                                  <a:pt x="10668" y="1524"/>
                                  <a:pt x="12192" y="4572"/>
                                  <a:pt x="13716" y="4572"/>
                                </a:cubicBezTo>
                                <a:cubicBezTo>
                                  <a:pt x="15240" y="6096"/>
                                  <a:pt x="18288" y="9144"/>
                                  <a:pt x="18288" y="12192"/>
                                </a:cubicBezTo>
                                <a:cubicBezTo>
                                  <a:pt x="19812" y="13715"/>
                                  <a:pt x="19812" y="16764"/>
                                  <a:pt x="19812" y="19812"/>
                                </a:cubicBezTo>
                                <a:cubicBezTo>
                                  <a:pt x="19812" y="21336"/>
                                  <a:pt x="19812" y="22860"/>
                                  <a:pt x="19812" y="24384"/>
                                </a:cubicBezTo>
                                <a:cubicBezTo>
                                  <a:pt x="18288" y="25908"/>
                                  <a:pt x="18288" y="27432"/>
                                  <a:pt x="16764" y="28956"/>
                                </a:cubicBezTo>
                                <a:cubicBezTo>
                                  <a:pt x="15240" y="30480"/>
                                  <a:pt x="15240" y="32003"/>
                                  <a:pt x="13716" y="33527"/>
                                </a:cubicBezTo>
                                <a:cubicBezTo>
                                  <a:pt x="12192" y="35051"/>
                                  <a:pt x="10668" y="35051"/>
                                  <a:pt x="9144" y="35051"/>
                                </a:cubicBezTo>
                                <a:cubicBezTo>
                                  <a:pt x="13716" y="36576"/>
                                  <a:pt x="16764" y="39624"/>
                                  <a:pt x="18288" y="42672"/>
                                </a:cubicBezTo>
                                <a:cubicBezTo>
                                  <a:pt x="21336" y="45720"/>
                                  <a:pt x="22860" y="50292"/>
                                  <a:pt x="22860" y="54864"/>
                                </a:cubicBezTo>
                                <a:cubicBezTo>
                                  <a:pt x="22860" y="57912"/>
                                  <a:pt x="22860" y="60960"/>
                                  <a:pt x="21336" y="62484"/>
                                </a:cubicBezTo>
                                <a:cubicBezTo>
                                  <a:pt x="19812" y="65532"/>
                                  <a:pt x="18288" y="67056"/>
                                  <a:pt x="15240" y="70103"/>
                                </a:cubicBezTo>
                                <a:cubicBezTo>
                                  <a:pt x="13716" y="71627"/>
                                  <a:pt x="10668" y="73151"/>
                                  <a:pt x="7620" y="73151"/>
                                </a:cubicBezTo>
                                <a:cubicBezTo>
                                  <a:pt x="6096" y="74676"/>
                                  <a:pt x="3048" y="74676"/>
                                  <a:pt x="0" y="74676"/>
                                </a:cubicBezTo>
                                <a:lnTo>
                                  <a:pt x="0" y="68580"/>
                                </a:lnTo>
                                <a:cubicBezTo>
                                  <a:pt x="3048" y="68580"/>
                                  <a:pt x="4572" y="68580"/>
                                  <a:pt x="6096" y="67056"/>
                                </a:cubicBezTo>
                                <a:cubicBezTo>
                                  <a:pt x="7620" y="67056"/>
                                  <a:pt x="10668" y="65532"/>
                                  <a:pt x="10668" y="65532"/>
                                </a:cubicBezTo>
                                <a:cubicBezTo>
                                  <a:pt x="13716" y="62484"/>
                                  <a:pt x="13716" y="62484"/>
                                  <a:pt x="15240" y="59436"/>
                                </a:cubicBezTo>
                                <a:cubicBezTo>
                                  <a:pt x="15240" y="57912"/>
                                  <a:pt x="15240" y="56388"/>
                                  <a:pt x="15240" y="53339"/>
                                </a:cubicBezTo>
                                <a:cubicBezTo>
                                  <a:pt x="15240" y="51815"/>
                                  <a:pt x="15240" y="50292"/>
                                  <a:pt x="15240" y="47244"/>
                                </a:cubicBezTo>
                                <a:cubicBezTo>
                                  <a:pt x="13716" y="45720"/>
                                  <a:pt x="13716" y="44196"/>
                                  <a:pt x="10668" y="42672"/>
                                </a:cubicBezTo>
                                <a:cubicBezTo>
                                  <a:pt x="10668" y="42672"/>
                                  <a:pt x="7620" y="41148"/>
                                  <a:pt x="6096" y="39624"/>
                                </a:cubicBezTo>
                                <a:cubicBezTo>
                                  <a:pt x="4572" y="39624"/>
                                  <a:pt x="3048" y="39624"/>
                                  <a:pt x="0" y="39624"/>
                                </a:cubicBezTo>
                                <a:lnTo>
                                  <a:pt x="0" y="32003"/>
                                </a:lnTo>
                                <a:cubicBezTo>
                                  <a:pt x="1524" y="32003"/>
                                  <a:pt x="3048" y="32003"/>
                                  <a:pt x="6096" y="32003"/>
                                </a:cubicBezTo>
                                <a:cubicBezTo>
                                  <a:pt x="6096" y="30480"/>
                                  <a:pt x="7620" y="28956"/>
                                  <a:pt x="9144" y="28956"/>
                                </a:cubicBezTo>
                                <a:cubicBezTo>
                                  <a:pt x="10668" y="27432"/>
                                  <a:pt x="10668" y="25908"/>
                                  <a:pt x="12192" y="24384"/>
                                </a:cubicBezTo>
                                <a:cubicBezTo>
                                  <a:pt x="13716" y="22860"/>
                                  <a:pt x="13716" y="21336"/>
                                  <a:pt x="13716" y="19812"/>
                                </a:cubicBezTo>
                                <a:cubicBezTo>
                                  <a:pt x="13716" y="16764"/>
                                  <a:pt x="13716" y="16764"/>
                                  <a:pt x="12192" y="13715"/>
                                </a:cubicBezTo>
                                <a:cubicBezTo>
                                  <a:pt x="10668" y="12192"/>
                                  <a:pt x="10668" y="12192"/>
                                  <a:pt x="9144" y="9144"/>
                                </a:cubicBezTo>
                                <a:cubicBezTo>
                                  <a:pt x="7620" y="9144"/>
                                  <a:pt x="6096" y="7620"/>
                                  <a:pt x="6096" y="7620"/>
                                </a:cubicBezTo>
                                <a:cubicBezTo>
                                  <a:pt x="3048" y="6096"/>
                                  <a:pt x="1524"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8" name="Shape 228"/>
                        <wps:cNvSpPr/>
                        <wps:spPr>
                          <a:xfrm>
                            <a:off x="1373124" y="26553"/>
                            <a:ext cx="22098" cy="69350"/>
                          </a:xfrm>
                          <a:custGeom>
                            <a:avLst/>
                            <a:gdLst/>
                            <a:ahLst/>
                            <a:cxnLst/>
                            <a:rect l="0" t="0" r="0" b="0"/>
                            <a:pathLst>
                              <a:path w="22098" h="69350">
                                <a:moveTo>
                                  <a:pt x="22098" y="0"/>
                                </a:moveTo>
                                <a:lnTo>
                                  <a:pt x="22098" y="14771"/>
                                </a:lnTo>
                                <a:lnTo>
                                  <a:pt x="13716" y="28311"/>
                                </a:lnTo>
                                <a:cubicBezTo>
                                  <a:pt x="15240" y="26787"/>
                                  <a:pt x="16764" y="26787"/>
                                  <a:pt x="18288" y="26787"/>
                                </a:cubicBezTo>
                                <a:lnTo>
                                  <a:pt x="22098" y="25834"/>
                                </a:lnTo>
                                <a:lnTo>
                                  <a:pt x="22098" y="31512"/>
                                </a:lnTo>
                                <a:lnTo>
                                  <a:pt x="15240" y="32883"/>
                                </a:lnTo>
                                <a:cubicBezTo>
                                  <a:pt x="13716" y="32883"/>
                                  <a:pt x="12192" y="34407"/>
                                  <a:pt x="10668" y="35931"/>
                                </a:cubicBezTo>
                                <a:cubicBezTo>
                                  <a:pt x="9144" y="37455"/>
                                  <a:pt x="7620" y="38979"/>
                                  <a:pt x="7620" y="42027"/>
                                </a:cubicBezTo>
                                <a:cubicBezTo>
                                  <a:pt x="7620" y="43551"/>
                                  <a:pt x="6096" y="45075"/>
                                  <a:pt x="6096" y="46599"/>
                                </a:cubicBezTo>
                                <a:cubicBezTo>
                                  <a:pt x="6096" y="49647"/>
                                  <a:pt x="7620" y="52695"/>
                                  <a:pt x="7620" y="54219"/>
                                </a:cubicBezTo>
                                <a:cubicBezTo>
                                  <a:pt x="7620" y="55743"/>
                                  <a:pt x="9144" y="57267"/>
                                  <a:pt x="10668" y="58791"/>
                                </a:cubicBezTo>
                                <a:cubicBezTo>
                                  <a:pt x="12192" y="60315"/>
                                  <a:pt x="13716" y="61839"/>
                                  <a:pt x="15240" y="61839"/>
                                </a:cubicBezTo>
                                <a:lnTo>
                                  <a:pt x="22098" y="63210"/>
                                </a:lnTo>
                                <a:lnTo>
                                  <a:pt x="22098" y="69350"/>
                                </a:lnTo>
                                <a:lnTo>
                                  <a:pt x="12192" y="67935"/>
                                </a:lnTo>
                                <a:cubicBezTo>
                                  <a:pt x="9144" y="67935"/>
                                  <a:pt x="7620" y="64887"/>
                                  <a:pt x="6096" y="63363"/>
                                </a:cubicBezTo>
                                <a:cubicBezTo>
                                  <a:pt x="3048" y="61839"/>
                                  <a:pt x="1524" y="60315"/>
                                  <a:pt x="0" y="57267"/>
                                </a:cubicBezTo>
                                <a:cubicBezTo>
                                  <a:pt x="0" y="54219"/>
                                  <a:pt x="0" y="51171"/>
                                  <a:pt x="0" y="46599"/>
                                </a:cubicBezTo>
                                <a:cubicBezTo>
                                  <a:pt x="0" y="43551"/>
                                  <a:pt x="0" y="40503"/>
                                  <a:pt x="1524" y="37455"/>
                                </a:cubicBezTo>
                                <a:cubicBezTo>
                                  <a:pt x="1524" y="34407"/>
                                  <a:pt x="4572" y="31359"/>
                                  <a:pt x="4572" y="28311"/>
                                </a:cubicBezTo>
                                <a:lnTo>
                                  <a:pt x="2209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29" name="Shape 229"/>
                        <wps:cNvSpPr/>
                        <wps:spPr>
                          <a:xfrm>
                            <a:off x="1395222" y="51815"/>
                            <a:ext cx="23622" cy="44197"/>
                          </a:xfrm>
                          <a:custGeom>
                            <a:avLst/>
                            <a:gdLst/>
                            <a:ahLst/>
                            <a:cxnLst/>
                            <a:rect l="0" t="0" r="0" b="0"/>
                            <a:pathLst>
                              <a:path w="23622" h="44197">
                                <a:moveTo>
                                  <a:pt x="2286" y="0"/>
                                </a:moveTo>
                                <a:cubicBezTo>
                                  <a:pt x="5334" y="0"/>
                                  <a:pt x="8382" y="1524"/>
                                  <a:pt x="9906" y="1524"/>
                                </a:cubicBezTo>
                                <a:cubicBezTo>
                                  <a:pt x="12954" y="3048"/>
                                  <a:pt x="16002" y="4572"/>
                                  <a:pt x="17526" y="6097"/>
                                </a:cubicBezTo>
                                <a:cubicBezTo>
                                  <a:pt x="19050" y="9144"/>
                                  <a:pt x="20574" y="10668"/>
                                  <a:pt x="22098" y="13716"/>
                                </a:cubicBezTo>
                                <a:cubicBezTo>
                                  <a:pt x="23622" y="16764"/>
                                  <a:pt x="23622" y="19812"/>
                                  <a:pt x="23622" y="21336"/>
                                </a:cubicBezTo>
                                <a:cubicBezTo>
                                  <a:pt x="23622" y="25908"/>
                                  <a:pt x="23622" y="28956"/>
                                  <a:pt x="22098" y="32004"/>
                                </a:cubicBezTo>
                                <a:cubicBezTo>
                                  <a:pt x="20574" y="35052"/>
                                  <a:pt x="19050" y="36576"/>
                                  <a:pt x="17526" y="38100"/>
                                </a:cubicBezTo>
                                <a:cubicBezTo>
                                  <a:pt x="14478" y="39624"/>
                                  <a:pt x="12954" y="42672"/>
                                  <a:pt x="9906" y="42672"/>
                                </a:cubicBezTo>
                                <a:cubicBezTo>
                                  <a:pt x="6858" y="44197"/>
                                  <a:pt x="3810" y="44197"/>
                                  <a:pt x="762" y="44197"/>
                                </a:cubicBezTo>
                                <a:lnTo>
                                  <a:pt x="0" y="44087"/>
                                </a:lnTo>
                                <a:lnTo>
                                  <a:pt x="0" y="37947"/>
                                </a:lnTo>
                                <a:lnTo>
                                  <a:pt x="762" y="38100"/>
                                </a:lnTo>
                                <a:cubicBezTo>
                                  <a:pt x="2286" y="38100"/>
                                  <a:pt x="5334" y="38100"/>
                                  <a:pt x="6858" y="36576"/>
                                </a:cubicBezTo>
                                <a:cubicBezTo>
                                  <a:pt x="8382" y="36576"/>
                                  <a:pt x="9906" y="35052"/>
                                  <a:pt x="11430" y="33528"/>
                                </a:cubicBezTo>
                                <a:cubicBezTo>
                                  <a:pt x="12954" y="32004"/>
                                  <a:pt x="14478" y="30480"/>
                                  <a:pt x="16002" y="28956"/>
                                </a:cubicBezTo>
                                <a:cubicBezTo>
                                  <a:pt x="16002" y="27432"/>
                                  <a:pt x="16002" y="24385"/>
                                  <a:pt x="16002" y="21336"/>
                                </a:cubicBezTo>
                                <a:cubicBezTo>
                                  <a:pt x="16002" y="19812"/>
                                  <a:pt x="16002" y="18288"/>
                                  <a:pt x="16002" y="16764"/>
                                </a:cubicBezTo>
                                <a:cubicBezTo>
                                  <a:pt x="14478" y="13716"/>
                                  <a:pt x="12954" y="12192"/>
                                  <a:pt x="11430" y="10668"/>
                                </a:cubicBezTo>
                                <a:cubicBezTo>
                                  <a:pt x="9906" y="9144"/>
                                  <a:pt x="8382" y="7620"/>
                                  <a:pt x="6858" y="7620"/>
                                </a:cubicBezTo>
                                <a:cubicBezTo>
                                  <a:pt x="5334" y="6097"/>
                                  <a:pt x="2286" y="6097"/>
                                  <a:pt x="762" y="6097"/>
                                </a:cubicBezTo>
                                <a:lnTo>
                                  <a:pt x="0" y="6249"/>
                                </a:lnTo>
                                <a:lnTo>
                                  <a:pt x="0" y="571"/>
                                </a:lnTo>
                                <a:lnTo>
                                  <a:pt x="228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0" name="Shape 230"/>
                        <wps:cNvSpPr/>
                        <wps:spPr>
                          <a:xfrm>
                            <a:off x="1395222" y="22860"/>
                            <a:ext cx="11430" cy="18464"/>
                          </a:xfrm>
                          <a:custGeom>
                            <a:avLst/>
                            <a:gdLst/>
                            <a:ahLst/>
                            <a:cxnLst/>
                            <a:rect l="0" t="0" r="0" b="0"/>
                            <a:pathLst>
                              <a:path w="11430" h="18464">
                                <a:moveTo>
                                  <a:pt x="2286" y="0"/>
                                </a:moveTo>
                                <a:lnTo>
                                  <a:pt x="11430" y="0"/>
                                </a:lnTo>
                                <a:lnTo>
                                  <a:pt x="0" y="18464"/>
                                </a:lnTo>
                                <a:lnTo>
                                  <a:pt x="0" y="3693"/>
                                </a:lnTo>
                                <a:lnTo>
                                  <a:pt x="228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1" name="Shape 231"/>
                        <wps:cNvSpPr/>
                        <wps:spPr>
                          <a:xfrm>
                            <a:off x="1426464" y="22860"/>
                            <a:ext cx="42672" cy="71627"/>
                          </a:xfrm>
                          <a:custGeom>
                            <a:avLst/>
                            <a:gdLst/>
                            <a:ahLst/>
                            <a:cxnLst/>
                            <a:rect l="0" t="0" r="0" b="0"/>
                            <a:pathLst>
                              <a:path w="42672" h="71627">
                                <a:moveTo>
                                  <a:pt x="0" y="0"/>
                                </a:moveTo>
                                <a:lnTo>
                                  <a:pt x="42672" y="0"/>
                                </a:lnTo>
                                <a:lnTo>
                                  <a:pt x="42672" y="7620"/>
                                </a:lnTo>
                                <a:lnTo>
                                  <a:pt x="13716" y="71627"/>
                                </a:lnTo>
                                <a:lnTo>
                                  <a:pt x="6096" y="71627"/>
                                </a:lnTo>
                                <a:lnTo>
                                  <a:pt x="35052" y="7620"/>
                                </a:lnTo>
                                <a:lnTo>
                                  <a:pt x="0" y="762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2" name="Shape 232"/>
                        <wps:cNvSpPr/>
                        <wps:spPr>
                          <a:xfrm>
                            <a:off x="1508760" y="21336"/>
                            <a:ext cx="23622" cy="74676"/>
                          </a:xfrm>
                          <a:custGeom>
                            <a:avLst/>
                            <a:gdLst/>
                            <a:ahLst/>
                            <a:cxnLst/>
                            <a:rect l="0" t="0" r="0" b="0"/>
                            <a:pathLst>
                              <a:path w="23622" h="74676">
                                <a:moveTo>
                                  <a:pt x="22860" y="0"/>
                                </a:moveTo>
                                <a:lnTo>
                                  <a:pt x="23622" y="191"/>
                                </a:lnTo>
                                <a:lnTo>
                                  <a:pt x="23622" y="6350"/>
                                </a:lnTo>
                                <a:lnTo>
                                  <a:pt x="22860" y="6096"/>
                                </a:lnTo>
                                <a:cubicBezTo>
                                  <a:pt x="19812" y="6096"/>
                                  <a:pt x="16764" y="7620"/>
                                  <a:pt x="15240" y="9144"/>
                                </a:cubicBezTo>
                                <a:cubicBezTo>
                                  <a:pt x="13716" y="12192"/>
                                  <a:pt x="12192" y="13715"/>
                                  <a:pt x="10668" y="16764"/>
                                </a:cubicBezTo>
                                <a:cubicBezTo>
                                  <a:pt x="9144" y="19812"/>
                                  <a:pt x="9144" y="22860"/>
                                  <a:pt x="7620" y="27432"/>
                                </a:cubicBezTo>
                                <a:cubicBezTo>
                                  <a:pt x="7620" y="30480"/>
                                  <a:pt x="7620" y="35051"/>
                                  <a:pt x="7620" y="38100"/>
                                </a:cubicBezTo>
                                <a:cubicBezTo>
                                  <a:pt x="7620" y="41148"/>
                                  <a:pt x="7620" y="44196"/>
                                  <a:pt x="7620" y="48768"/>
                                </a:cubicBezTo>
                                <a:cubicBezTo>
                                  <a:pt x="9144" y="51815"/>
                                  <a:pt x="9144" y="54864"/>
                                  <a:pt x="10668" y="59436"/>
                                </a:cubicBezTo>
                                <a:cubicBezTo>
                                  <a:pt x="12192" y="62484"/>
                                  <a:pt x="13716" y="64008"/>
                                  <a:pt x="15240" y="65532"/>
                                </a:cubicBezTo>
                                <a:cubicBezTo>
                                  <a:pt x="16764" y="67056"/>
                                  <a:pt x="19812" y="68580"/>
                                  <a:pt x="22860" y="68580"/>
                                </a:cubicBezTo>
                                <a:lnTo>
                                  <a:pt x="23622" y="68325"/>
                                </a:lnTo>
                                <a:lnTo>
                                  <a:pt x="23622" y="74485"/>
                                </a:lnTo>
                                <a:lnTo>
                                  <a:pt x="22860" y="74676"/>
                                </a:lnTo>
                                <a:cubicBezTo>
                                  <a:pt x="19812" y="74676"/>
                                  <a:pt x="15240" y="74676"/>
                                  <a:pt x="12192" y="71627"/>
                                </a:cubicBezTo>
                                <a:cubicBezTo>
                                  <a:pt x="9144" y="70103"/>
                                  <a:pt x="6096" y="67056"/>
                                  <a:pt x="4572" y="64008"/>
                                </a:cubicBezTo>
                                <a:cubicBezTo>
                                  <a:pt x="3048" y="59436"/>
                                  <a:pt x="1524" y="56388"/>
                                  <a:pt x="1524" y="51815"/>
                                </a:cubicBezTo>
                                <a:cubicBezTo>
                                  <a:pt x="0" y="47244"/>
                                  <a:pt x="0" y="42672"/>
                                  <a:pt x="0" y="38100"/>
                                </a:cubicBezTo>
                                <a:cubicBezTo>
                                  <a:pt x="0" y="33527"/>
                                  <a:pt x="0" y="28956"/>
                                  <a:pt x="1524" y="24384"/>
                                </a:cubicBezTo>
                                <a:cubicBezTo>
                                  <a:pt x="1524" y="19812"/>
                                  <a:pt x="3048" y="15239"/>
                                  <a:pt x="4572" y="12192"/>
                                </a:cubicBezTo>
                                <a:cubicBezTo>
                                  <a:pt x="6096" y="9144"/>
                                  <a:pt x="9144" y="6096"/>
                                  <a:pt x="12192" y="3048"/>
                                </a:cubicBezTo>
                                <a:cubicBezTo>
                                  <a:pt x="15240"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3" name="Shape 233"/>
                        <wps:cNvSpPr/>
                        <wps:spPr>
                          <a:xfrm>
                            <a:off x="1532382" y="21527"/>
                            <a:ext cx="23622" cy="74295"/>
                          </a:xfrm>
                          <a:custGeom>
                            <a:avLst/>
                            <a:gdLst/>
                            <a:ahLst/>
                            <a:cxnLst/>
                            <a:rect l="0" t="0" r="0" b="0"/>
                            <a:pathLst>
                              <a:path w="23622" h="74295">
                                <a:moveTo>
                                  <a:pt x="0" y="0"/>
                                </a:moveTo>
                                <a:lnTo>
                                  <a:pt x="11430" y="2857"/>
                                </a:lnTo>
                                <a:cubicBezTo>
                                  <a:pt x="12954" y="5905"/>
                                  <a:pt x="16002" y="8953"/>
                                  <a:pt x="19050" y="12001"/>
                                </a:cubicBezTo>
                                <a:cubicBezTo>
                                  <a:pt x="20574" y="15049"/>
                                  <a:pt x="20574" y="19621"/>
                                  <a:pt x="22098" y="24193"/>
                                </a:cubicBezTo>
                                <a:cubicBezTo>
                                  <a:pt x="23622" y="28765"/>
                                  <a:pt x="23622" y="33337"/>
                                  <a:pt x="23622" y="37909"/>
                                </a:cubicBezTo>
                                <a:cubicBezTo>
                                  <a:pt x="23622" y="42481"/>
                                  <a:pt x="23622" y="47053"/>
                                  <a:pt x="22098" y="51625"/>
                                </a:cubicBezTo>
                                <a:cubicBezTo>
                                  <a:pt x="20574" y="56197"/>
                                  <a:pt x="20574" y="59245"/>
                                  <a:pt x="19050" y="63817"/>
                                </a:cubicBezTo>
                                <a:cubicBezTo>
                                  <a:pt x="16002" y="66865"/>
                                  <a:pt x="12954" y="69913"/>
                                  <a:pt x="11430" y="71437"/>
                                </a:cubicBezTo>
                                <a:lnTo>
                                  <a:pt x="0" y="74295"/>
                                </a:lnTo>
                                <a:lnTo>
                                  <a:pt x="0" y="68135"/>
                                </a:lnTo>
                                <a:lnTo>
                                  <a:pt x="8382" y="65341"/>
                                </a:lnTo>
                                <a:cubicBezTo>
                                  <a:pt x="9906" y="63817"/>
                                  <a:pt x="11430" y="62293"/>
                                  <a:pt x="12954" y="59245"/>
                                </a:cubicBezTo>
                                <a:cubicBezTo>
                                  <a:pt x="12954" y="54673"/>
                                  <a:pt x="14478" y="51625"/>
                                  <a:pt x="16002" y="48577"/>
                                </a:cubicBezTo>
                                <a:cubicBezTo>
                                  <a:pt x="16002" y="44005"/>
                                  <a:pt x="16002" y="40957"/>
                                  <a:pt x="16002" y="37909"/>
                                </a:cubicBezTo>
                                <a:cubicBezTo>
                                  <a:pt x="16002" y="34861"/>
                                  <a:pt x="16002" y="30289"/>
                                  <a:pt x="16002" y="27241"/>
                                </a:cubicBezTo>
                                <a:cubicBezTo>
                                  <a:pt x="14478" y="22669"/>
                                  <a:pt x="12954" y="19621"/>
                                  <a:pt x="12954" y="16573"/>
                                </a:cubicBezTo>
                                <a:cubicBezTo>
                                  <a:pt x="11430" y="13525"/>
                                  <a:pt x="9906" y="12001"/>
                                  <a:pt x="8382" y="8953"/>
                                </a:cubicBezTo>
                                <a:lnTo>
                                  <a:pt x="0" y="6159"/>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4" name="Shape 234"/>
                        <wps:cNvSpPr/>
                        <wps:spPr>
                          <a:xfrm>
                            <a:off x="1569720" y="22860"/>
                            <a:ext cx="24384" cy="71627"/>
                          </a:xfrm>
                          <a:custGeom>
                            <a:avLst/>
                            <a:gdLst/>
                            <a:ahLst/>
                            <a:cxnLst/>
                            <a:rect l="0" t="0" r="0" b="0"/>
                            <a:pathLst>
                              <a:path w="24384" h="71627">
                                <a:moveTo>
                                  <a:pt x="18288" y="0"/>
                                </a:moveTo>
                                <a:lnTo>
                                  <a:pt x="24384" y="0"/>
                                </a:lnTo>
                                <a:lnTo>
                                  <a:pt x="24384" y="71627"/>
                                </a:lnTo>
                                <a:lnTo>
                                  <a:pt x="16764" y="71627"/>
                                </a:lnTo>
                                <a:lnTo>
                                  <a:pt x="16764" y="9144"/>
                                </a:lnTo>
                                <a:lnTo>
                                  <a:pt x="4572" y="19812"/>
                                </a:lnTo>
                                <a:lnTo>
                                  <a:pt x="0" y="15240"/>
                                </a:lnTo>
                                <a:lnTo>
                                  <a:pt x="1828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5" name="Shape 235"/>
                        <wps:cNvSpPr/>
                        <wps:spPr>
                          <a:xfrm>
                            <a:off x="1629156" y="78075"/>
                            <a:ext cx="10668" cy="16412"/>
                          </a:xfrm>
                          <a:custGeom>
                            <a:avLst/>
                            <a:gdLst/>
                            <a:ahLst/>
                            <a:cxnLst/>
                            <a:rect l="0" t="0" r="0" b="0"/>
                            <a:pathLst>
                              <a:path w="10668" h="16412">
                                <a:moveTo>
                                  <a:pt x="10668" y="0"/>
                                </a:moveTo>
                                <a:lnTo>
                                  <a:pt x="10668" y="11723"/>
                                </a:lnTo>
                                <a:lnTo>
                                  <a:pt x="7620" y="16412"/>
                                </a:lnTo>
                                <a:lnTo>
                                  <a:pt x="0" y="16412"/>
                                </a:lnTo>
                                <a:lnTo>
                                  <a:pt x="10668"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6" name="Shape 236"/>
                        <wps:cNvSpPr/>
                        <wps:spPr>
                          <a:xfrm>
                            <a:off x="1616964" y="21336"/>
                            <a:ext cx="22860" cy="44196"/>
                          </a:xfrm>
                          <a:custGeom>
                            <a:avLst/>
                            <a:gdLst/>
                            <a:ahLst/>
                            <a:cxnLst/>
                            <a:rect l="0" t="0" r="0" b="0"/>
                            <a:pathLst>
                              <a:path w="22860" h="44196">
                                <a:moveTo>
                                  <a:pt x="22860" y="0"/>
                                </a:moveTo>
                                <a:lnTo>
                                  <a:pt x="22860" y="6096"/>
                                </a:lnTo>
                                <a:cubicBezTo>
                                  <a:pt x="19812" y="6096"/>
                                  <a:pt x="18288" y="6096"/>
                                  <a:pt x="16764" y="7620"/>
                                </a:cubicBezTo>
                                <a:cubicBezTo>
                                  <a:pt x="15240" y="9144"/>
                                  <a:pt x="12192" y="9144"/>
                                  <a:pt x="10668" y="10668"/>
                                </a:cubicBezTo>
                                <a:cubicBezTo>
                                  <a:pt x="10668" y="12192"/>
                                  <a:pt x="9144" y="13715"/>
                                  <a:pt x="7620" y="16764"/>
                                </a:cubicBezTo>
                                <a:cubicBezTo>
                                  <a:pt x="7620" y="18288"/>
                                  <a:pt x="7620" y="19812"/>
                                  <a:pt x="7620" y="22860"/>
                                </a:cubicBezTo>
                                <a:cubicBezTo>
                                  <a:pt x="7620" y="24384"/>
                                  <a:pt x="7620" y="27432"/>
                                  <a:pt x="7620" y="28956"/>
                                </a:cubicBezTo>
                                <a:cubicBezTo>
                                  <a:pt x="9144" y="30480"/>
                                  <a:pt x="10668" y="32003"/>
                                  <a:pt x="10668" y="35051"/>
                                </a:cubicBezTo>
                                <a:cubicBezTo>
                                  <a:pt x="12192" y="35051"/>
                                  <a:pt x="13716" y="36576"/>
                                  <a:pt x="15240" y="36576"/>
                                </a:cubicBezTo>
                                <a:cubicBezTo>
                                  <a:pt x="18288" y="38100"/>
                                  <a:pt x="19812" y="39624"/>
                                  <a:pt x="22860" y="39624"/>
                                </a:cubicBezTo>
                                <a:lnTo>
                                  <a:pt x="22860" y="44196"/>
                                </a:lnTo>
                                <a:lnTo>
                                  <a:pt x="21336" y="44196"/>
                                </a:lnTo>
                                <a:cubicBezTo>
                                  <a:pt x="18288" y="44196"/>
                                  <a:pt x="15240" y="44196"/>
                                  <a:pt x="12192" y="42672"/>
                                </a:cubicBezTo>
                                <a:cubicBezTo>
                                  <a:pt x="10668" y="42672"/>
                                  <a:pt x="7620" y="39624"/>
                                  <a:pt x="6096" y="38100"/>
                                </a:cubicBezTo>
                                <a:cubicBezTo>
                                  <a:pt x="4572" y="36576"/>
                                  <a:pt x="3048" y="35051"/>
                                  <a:pt x="1524" y="32003"/>
                                </a:cubicBezTo>
                                <a:cubicBezTo>
                                  <a:pt x="0" y="28956"/>
                                  <a:pt x="0" y="25908"/>
                                  <a:pt x="0" y="22860"/>
                                </a:cubicBezTo>
                                <a:cubicBezTo>
                                  <a:pt x="0" y="19812"/>
                                  <a:pt x="0" y="16764"/>
                                  <a:pt x="1524" y="13715"/>
                                </a:cubicBezTo>
                                <a:cubicBezTo>
                                  <a:pt x="3048" y="10668"/>
                                  <a:pt x="4572" y="9144"/>
                                  <a:pt x="6096" y="6096"/>
                                </a:cubicBezTo>
                                <a:cubicBezTo>
                                  <a:pt x="7620" y="4572"/>
                                  <a:pt x="10668" y="3048"/>
                                  <a:pt x="13716" y="1524"/>
                                </a:cubicBezTo>
                                <a:cubicBezTo>
                                  <a:pt x="16764"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7" name="Shape 237"/>
                        <wps:cNvSpPr/>
                        <wps:spPr>
                          <a:xfrm>
                            <a:off x="1639824" y="21336"/>
                            <a:ext cx="22860" cy="68462"/>
                          </a:xfrm>
                          <a:custGeom>
                            <a:avLst/>
                            <a:gdLst/>
                            <a:ahLst/>
                            <a:cxnLst/>
                            <a:rect l="0" t="0" r="0" b="0"/>
                            <a:pathLst>
                              <a:path w="22860" h="68462">
                                <a:moveTo>
                                  <a:pt x="0" y="0"/>
                                </a:moveTo>
                                <a:cubicBezTo>
                                  <a:pt x="3048" y="0"/>
                                  <a:pt x="6096" y="1524"/>
                                  <a:pt x="9144" y="1524"/>
                                </a:cubicBezTo>
                                <a:cubicBezTo>
                                  <a:pt x="12192" y="3048"/>
                                  <a:pt x="15240" y="4572"/>
                                  <a:pt x="16764" y="6096"/>
                                </a:cubicBezTo>
                                <a:cubicBezTo>
                                  <a:pt x="18288" y="9144"/>
                                  <a:pt x="19812" y="10668"/>
                                  <a:pt x="21336" y="13715"/>
                                </a:cubicBezTo>
                                <a:cubicBezTo>
                                  <a:pt x="22860" y="16764"/>
                                  <a:pt x="22860" y="19812"/>
                                  <a:pt x="22860" y="22860"/>
                                </a:cubicBezTo>
                                <a:cubicBezTo>
                                  <a:pt x="22860" y="27432"/>
                                  <a:pt x="22860" y="28956"/>
                                  <a:pt x="21336" y="32003"/>
                                </a:cubicBezTo>
                                <a:cubicBezTo>
                                  <a:pt x="19812" y="36576"/>
                                  <a:pt x="18288" y="39624"/>
                                  <a:pt x="16764" y="42672"/>
                                </a:cubicBezTo>
                                <a:lnTo>
                                  <a:pt x="0" y="68462"/>
                                </a:lnTo>
                                <a:lnTo>
                                  <a:pt x="0" y="56739"/>
                                </a:lnTo>
                                <a:lnTo>
                                  <a:pt x="9144" y="42672"/>
                                </a:lnTo>
                                <a:cubicBezTo>
                                  <a:pt x="7620" y="42672"/>
                                  <a:pt x="6096" y="44196"/>
                                  <a:pt x="4572" y="44196"/>
                                </a:cubicBezTo>
                                <a:lnTo>
                                  <a:pt x="0" y="44196"/>
                                </a:lnTo>
                                <a:lnTo>
                                  <a:pt x="0" y="39624"/>
                                </a:lnTo>
                                <a:cubicBezTo>
                                  <a:pt x="3048" y="39624"/>
                                  <a:pt x="4572" y="38100"/>
                                  <a:pt x="6096" y="36576"/>
                                </a:cubicBezTo>
                                <a:cubicBezTo>
                                  <a:pt x="7620" y="36576"/>
                                  <a:pt x="10668" y="35051"/>
                                  <a:pt x="12192" y="35051"/>
                                </a:cubicBezTo>
                                <a:cubicBezTo>
                                  <a:pt x="12192" y="32003"/>
                                  <a:pt x="13716" y="30480"/>
                                  <a:pt x="15240" y="28956"/>
                                </a:cubicBezTo>
                                <a:cubicBezTo>
                                  <a:pt x="15240" y="27432"/>
                                  <a:pt x="15240" y="24384"/>
                                  <a:pt x="15240" y="22860"/>
                                </a:cubicBezTo>
                                <a:cubicBezTo>
                                  <a:pt x="15240" y="19812"/>
                                  <a:pt x="15240" y="18288"/>
                                  <a:pt x="15240" y="16764"/>
                                </a:cubicBezTo>
                                <a:cubicBezTo>
                                  <a:pt x="13716" y="13715"/>
                                  <a:pt x="12192" y="12192"/>
                                  <a:pt x="10668" y="10668"/>
                                </a:cubicBezTo>
                                <a:cubicBezTo>
                                  <a:pt x="10668" y="9144"/>
                                  <a:pt x="7620" y="9144"/>
                                  <a:pt x="6096" y="7620"/>
                                </a:cubicBezTo>
                                <a:cubicBezTo>
                                  <a:pt x="4572" y="6096"/>
                                  <a:pt x="3048"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8" name="Shape 238"/>
                        <wps:cNvSpPr/>
                        <wps:spPr>
                          <a:xfrm>
                            <a:off x="1688592" y="79248"/>
                            <a:ext cx="9906" cy="15239"/>
                          </a:xfrm>
                          <a:custGeom>
                            <a:avLst/>
                            <a:gdLst/>
                            <a:ahLst/>
                            <a:cxnLst/>
                            <a:rect l="0" t="0" r="0" b="0"/>
                            <a:pathLst>
                              <a:path w="9906" h="15239">
                                <a:moveTo>
                                  <a:pt x="9906" y="0"/>
                                </a:moveTo>
                                <a:lnTo>
                                  <a:pt x="9906" y="11723"/>
                                </a:lnTo>
                                <a:lnTo>
                                  <a:pt x="7620" y="15239"/>
                                </a:lnTo>
                                <a:lnTo>
                                  <a:pt x="0" y="15239"/>
                                </a:lnTo>
                                <a:lnTo>
                                  <a:pt x="990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39" name="Shape 239"/>
                        <wps:cNvSpPr/>
                        <wps:spPr>
                          <a:xfrm>
                            <a:off x="1674876" y="21336"/>
                            <a:ext cx="23622" cy="44196"/>
                          </a:xfrm>
                          <a:custGeom>
                            <a:avLst/>
                            <a:gdLst/>
                            <a:ahLst/>
                            <a:cxnLst/>
                            <a:rect l="0" t="0" r="0" b="0"/>
                            <a:pathLst>
                              <a:path w="23622" h="44196">
                                <a:moveTo>
                                  <a:pt x="22860" y="0"/>
                                </a:moveTo>
                                <a:lnTo>
                                  <a:pt x="23622" y="109"/>
                                </a:lnTo>
                                <a:lnTo>
                                  <a:pt x="23622" y="6248"/>
                                </a:lnTo>
                                <a:lnTo>
                                  <a:pt x="22860" y="6096"/>
                                </a:lnTo>
                                <a:cubicBezTo>
                                  <a:pt x="21336" y="6096"/>
                                  <a:pt x="19812" y="6096"/>
                                  <a:pt x="18288" y="7620"/>
                                </a:cubicBezTo>
                                <a:cubicBezTo>
                                  <a:pt x="15240" y="9144"/>
                                  <a:pt x="13716" y="9144"/>
                                  <a:pt x="12192" y="10668"/>
                                </a:cubicBezTo>
                                <a:cubicBezTo>
                                  <a:pt x="10668" y="12192"/>
                                  <a:pt x="10668" y="13715"/>
                                  <a:pt x="9144" y="16764"/>
                                </a:cubicBezTo>
                                <a:cubicBezTo>
                                  <a:pt x="7620" y="18288"/>
                                  <a:pt x="7620" y="19812"/>
                                  <a:pt x="7620" y="22860"/>
                                </a:cubicBezTo>
                                <a:cubicBezTo>
                                  <a:pt x="7620" y="24384"/>
                                  <a:pt x="7620" y="27432"/>
                                  <a:pt x="9144" y="28956"/>
                                </a:cubicBezTo>
                                <a:cubicBezTo>
                                  <a:pt x="9144" y="30480"/>
                                  <a:pt x="10668" y="32003"/>
                                  <a:pt x="12192" y="35051"/>
                                </a:cubicBezTo>
                                <a:cubicBezTo>
                                  <a:pt x="13716" y="35051"/>
                                  <a:pt x="15240" y="36576"/>
                                  <a:pt x="16764" y="36576"/>
                                </a:cubicBezTo>
                                <a:cubicBezTo>
                                  <a:pt x="18288" y="38100"/>
                                  <a:pt x="21336" y="39624"/>
                                  <a:pt x="22860" y="39624"/>
                                </a:cubicBezTo>
                                <a:lnTo>
                                  <a:pt x="23622" y="39319"/>
                                </a:lnTo>
                                <a:lnTo>
                                  <a:pt x="23622" y="44196"/>
                                </a:lnTo>
                                <a:lnTo>
                                  <a:pt x="22860" y="44196"/>
                                </a:lnTo>
                                <a:cubicBezTo>
                                  <a:pt x="19812" y="44196"/>
                                  <a:pt x="16764" y="44196"/>
                                  <a:pt x="13716" y="42672"/>
                                </a:cubicBezTo>
                                <a:cubicBezTo>
                                  <a:pt x="10668" y="42672"/>
                                  <a:pt x="9144" y="39624"/>
                                  <a:pt x="6096" y="38100"/>
                                </a:cubicBezTo>
                                <a:cubicBezTo>
                                  <a:pt x="4572" y="36576"/>
                                  <a:pt x="3048" y="35051"/>
                                  <a:pt x="3048" y="32003"/>
                                </a:cubicBezTo>
                                <a:cubicBezTo>
                                  <a:pt x="1524" y="28956"/>
                                  <a:pt x="0" y="25908"/>
                                  <a:pt x="0" y="22860"/>
                                </a:cubicBezTo>
                                <a:cubicBezTo>
                                  <a:pt x="0" y="19812"/>
                                  <a:pt x="1524" y="16764"/>
                                  <a:pt x="3048" y="13715"/>
                                </a:cubicBezTo>
                                <a:cubicBezTo>
                                  <a:pt x="3048" y="10668"/>
                                  <a:pt x="6096" y="9144"/>
                                  <a:pt x="7620" y="6096"/>
                                </a:cubicBezTo>
                                <a:cubicBezTo>
                                  <a:pt x="9144" y="4572"/>
                                  <a:pt x="12192" y="3048"/>
                                  <a:pt x="15240" y="1524"/>
                                </a:cubicBezTo>
                                <a:cubicBezTo>
                                  <a:pt x="18288" y="1524"/>
                                  <a:pt x="21336"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0" name="Shape 240"/>
                        <wps:cNvSpPr/>
                        <wps:spPr>
                          <a:xfrm>
                            <a:off x="1698498" y="21444"/>
                            <a:ext cx="23622" cy="69526"/>
                          </a:xfrm>
                          <a:custGeom>
                            <a:avLst/>
                            <a:gdLst/>
                            <a:ahLst/>
                            <a:cxnLst/>
                            <a:rect l="0" t="0" r="0" b="0"/>
                            <a:pathLst>
                              <a:path w="23622" h="69526">
                                <a:moveTo>
                                  <a:pt x="0" y="0"/>
                                </a:moveTo>
                                <a:lnTo>
                                  <a:pt x="9906" y="1415"/>
                                </a:lnTo>
                                <a:cubicBezTo>
                                  <a:pt x="12954" y="2939"/>
                                  <a:pt x="14478" y="4463"/>
                                  <a:pt x="17526" y="5987"/>
                                </a:cubicBezTo>
                                <a:cubicBezTo>
                                  <a:pt x="19050" y="9035"/>
                                  <a:pt x="20574" y="10559"/>
                                  <a:pt x="22098" y="13607"/>
                                </a:cubicBezTo>
                                <a:cubicBezTo>
                                  <a:pt x="22098" y="16656"/>
                                  <a:pt x="23622" y="19703"/>
                                  <a:pt x="23622" y="22751"/>
                                </a:cubicBezTo>
                                <a:cubicBezTo>
                                  <a:pt x="23622" y="27323"/>
                                  <a:pt x="22098" y="28847"/>
                                  <a:pt x="22098" y="31895"/>
                                </a:cubicBezTo>
                                <a:cubicBezTo>
                                  <a:pt x="20574" y="36468"/>
                                  <a:pt x="19050" y="39515"/>
                                  <a:pt x="17526" y="42563"/>
                                </a:cubicBezTo>
                                <a:lnTo>
                                  <a:pt x="0" y="69526"/>
                                </a:lnTo>
                                <a:lnTo>
                                  <a:pt x="0" y="57803"/>
                                </a:lnTo>
                                <a:lnTo>
                                  <a:pt x="9906" y="42563"/>
                                </a:lnTo>
                                <a:cubicBezTo>
                                  <a:pt x="6858" y="42563"/>
                                  <a:pt x="6858" y="44087"/>
                                  <a:pt x="5334" y="44087"/>
                                </a:cubicBezTo>
                                <a:lnTo>
                                  <a:pt x="0" y="44087"/>
                                </a:lnTo>
                                <a:lnTo>
                                  <a:pt x="0" y="39211"/>
                                </a:lnTo>
                                <a:lnTo>
                                  <a:pt x="6858" y="36468"/>
                                </a:lnTo>
                                <a:cubicBezTo>
                                  <a:pt x="8382" y="36468"/>
                                  <a:pt x="9906" y="34943"/>
                                  <a:pt x="12954" y="34943"/>
                                </a:cubicBezTo>
                                <a:cubicBezTo>
                                  <a:pt x="12954" y="31895"/>
                                  <a:pt x="14478" y="30371"/>
                                  <a:pt x="14478" y="28847"/>
                                </a:cubicBezTo>
                                <a:cubicBezTo>
                                  <a:pt x="16002" y="27323"/>
                                  <a:pt x="16002" y="24275"/>
                                  <a:pt x="16002" y="22751"/>
                                </a:cubicBezTo>
                                <a:cubicBezTo>
                                  <a:pt x="16002" y="19703"/>
                                  <a:pt x="16002" y="18180"/>
                                  <a:pt x="14478" y="16656"/>
                                </a:cubicBezTo>
                                <a:cubicBezTo>
                                  <a:pt x="14478" y="13607"/>
                                  <a:pt x="12954" y="12083"/>
                                  <a:pt x="11430" y="10559"/>
                                </a:cubicBezTo>
                                <a:cubicBezTo>
                                  <a:pt x="9906" y="9035"/>
                                  <a:pt x="8382" y="9035"/>
                                  <a:pt x="6858" y="7511"/>
                                </a:cubicBezTo>
                                <a:lnTo>
                                  <a:pt x="0" y="614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1" name="Shape 241"/>
                        <wps:cNvSpPr/>
                        <wps:spPr>
                          <a:xfrm>
                            <a:off x="1941576" y="0"/>
                            <a:ext cx="54102" cy="106680"/>
                          </a:xfrm>
                          <a:custGeom>
                            <a:avLst/>
                            <a:gdLst/>
                            <a:ahLst/>
                            <a:cxnLst/>
                            <a:rect l="0" t="0" r="0" b="0"/>
                            <a:pathLst>
                              <a:path w="54102" h="106680">
                                <a:moveTo>
                                  <a:pt x="53340" y="0"/>
                                </a:moveTo>
                                <a:lnTo>
                                  <a:pt x="54102" y="144"/>
                                </a:lnTo>
                                <a:lnTo>
                                  <a:pt x="54102" y="30480"/>
                                </a:lnTo>
                                <a:lnTo>
                                  <a:pt x="47244" y="30480"/>
                                </a:lnTo>
                                <a:lnTo>
                                  <a:pt x="38100" y="65532"/>
                                </a:lnTo>
                                <a:lnTo>
                                  <a:pt x="28956" y="30480"/>
                                </a:lnTo>
                                <a:lnTo>
                                  <a:pt x="16764" y="30480"/>
                                </a:lnTo>
                                <a:lnTo>
                                  <a:pt x="30480" y="83820"/>
                                </a:lnTo>
                                <a:lnTo>
                                  <a:pt x="42672" y="83820"/>
                                </a:lnTo>
                                <a:lnTo>
                                  <a:pt x="53340" y="48768"/>
                                </a:lnTo>
                                <a:lnTo>
                                  <a:pt x="54102" y="51271"/>
                                </a:lnTo>
                                <a:lnTo>
                                  <a:pt x="54102" y="106535"/>
                                </a:lnTo>
                                <a:lnTo>
                                  <a:pt x="53340" y="106680"/>
                                </a:lnTo>
                                <a:cubicBezTo>
                                  <a:pt x="24384" y="106680"/>
                                  <a:pt x="0" y="83820"/>
                                  <a:pt x="0" y="53339"/>
                                </a:cubicBezTo>
                                <a:cubicBezTo>
                                  <a:pt x="0" y="22860"/>
                                  <a:pt x="24384" y="0"/>
                                  <a:pt x="53340" y="0"/>
                                </a:cubicBez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42" name="Shape 242"/>
                        <wps:cNvSpPr/>
                        <wps:spPr>
                          <a:xfrm>
                            <a:off x="1995678" y="144"/>
                            <a:ext cx="54102" cy="106391"/>
                          </a:xfrm>
                          <a:custGeom>
                            <a:avLst/>
                            <a:gdLst/>
                            <a:ahLst/>
                            <a:cxnLst/>
                            <a:rect l="0" t="0" r="0" b="0"/>
                            <a:pathLst>
                              <a:path w="54102" h="106391">
                                <a:moveTo>
                                  <a:pt x="0" y="0"/>
                                </a:moveTo>
                                <a:lnTo>
                                  <a:pt x="20669" y="3904"/>
                                </a:lnTo>
                                <a:cubicBezTo>
                                  <a:pt x="40386" y="11762"/>
                                  <a:pt x="54102" y="30335"/>
                                  <a:pt x="54102" y="53195"/>
                                </a:cubicBezTo>
                                <a:cubicBezTo>
                                  <a:pt x="54102" y="76056"/>
                                  <a:pt x="40386" y="94629"/>
                                  <a:pt x="20669" y="102488"/>
                                </a:cubicBezTo>
                                <a:lnTo>
                                  <a:pt x="0" y="106391"/>
                                </a:lnTo>
                                <a:lnTo>
                                  <a:pt x="0" y="51127"/>
                                </a:lnTo>
                                <a:lnTo>
                                  <a:pt x="9906" y="83676"/>
                                </a:lnTo>
                                <a:lnTo>
                                  <a:pt x="22098" y="83676"/>
                                </a:lnTo>
                                <a:lnTo>
                                  <a:pt x="37338" y="30335"/>
                                </a:lnTo>
                                <a:lnTo>
                                  <a:pt x="23622" y="30335"/>
                                </a:lnTo>
                                <a:lnTo>
                                  <a:pt x="16002" y="65387"/>
                                </a:lnTo>
                                <a:lnTo>
                                  <a:pt x="5334" y="30335"/>
                                </a:lnTo>
                                <a:lnTo>
                                  <a:pt x="0" y="30335"/>
                                </a:lnTo>
                                <a:lnTo>
                                  <a:pt x="0"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43" name="Shape 243"/>
                        <wps:cNvSpPr/>
                        <wps:spPr>
                          <a:xfrm>
                            <a:off x="2087880" y="47244"/>
                            <a:ext cx="70104" cy="47244"/>
                          </a:xfrm>
                          <a:custGeom>
                            <a:avLst/>
                            <a:gdLst/>
                            <a:ahLst/>
                            <a:cxnLst/>
                            <a:rect l="0" t="0" r="0" b="0"/>
                            <a:pathLst>
                              <a:path w="70104" h="47244">
                                <a:moveTo>
                                  <a:pt x="0" y="0"/>
                                </a:moveTo>
                                <a:lnTo>
                                  <a:pt x="7620" y="0"/>
                                </a:lnTo>
                                <a:lnTo>
                                  <a:pt x="18288" y="39624"/>
                                </a:lnTo>
                                <a:lnTo>
                                  <a:pt x="19812" y="39624"/>
                                </a:lnTo>
                                <a:lnTo>
                                  <a:pt x="32004" y="0"/>
                                </a:lnTo>
                                <a:lnTo>
                                  <a:pt x="38100" y="0"/>
                                </a:lnTo>
                                <a:lnTo>
                                  <a:pt x="50292" y="39624"/>
                                </a:lnTo>
                                <a:lnTo>
                                  <a:pt x="51816" y="39624"/>
                                </a:lnTo>
                                <a:lnTo>
                                  <a:pt x="62484" y="0"/>
                                </a:lnTo>
                                <a:lnTo>
                                  <a:pt x="70104" y="0"/>
                                </a:lnTo>
                                <a:lnTo>
                                  <a:pt x="54864" y="47244"/>
                                </a:lnTo>
                                <a:lnTo>
                                  <a:pt x="47244" y="47244"/>
                                </a:lnTo>
                                <a:lnTo>
                                  <a:pt x="35052" y="9144"/>
                                </a:lnTo>
                                <a:lnTo>
                                  <a:pt x="22860" y="47244"/>
                                </a:lnTo>
                                <a:lnTo>
                                  <a:pt x="15240" y="47244"/>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4" name="Shape 244"/>
                        <wps:cNvSpPr/>
                        <wps:spPr>
                          <a:xfrm>
                            <a:off x="2167128" y="47244"/>
                            <a:ext cx="70104" cy="47244"/>
                          </a:xfrm>
                          <a:custGeom>
                            <a:avLst/>
                            <a:gdLst/>
                            <a:ahLst/>
                            <a:cxnLst/>
                            <a:rect l="0" t="0" r="0" b="0"/>
                            <a:pathLst>
                              <a:path w="70104" h="47244">
                                <a:moveTo>
                                  <a:pt x="0" y="0"/>
                                </a:moveTo>
                                <a:lnTo>
                                  <a:pt x="6096" y="0"/>
                                </a:lnTo>
                                <a:lnTo>
                                  <a:pt x="18288" y="39624"/>
                                </a:lnTo>
                                <a:lnTo>
                                  <a:pt x="19812" y="39624"/>
                                </a:lnTo>
                                <a:lnTo>
                                  <a:pt x="32004" y="0"/>
                                </a:lnTo>
                                <a:lnTo>
                                  <a:pt x="38100" y="0"/>
                                </a:lnTo>
                                <a:lnTo>
                                  <a:pt x="51816" y="39624"/>
                                </a:lnTo>
                                <a:lnTo>
                                  <a:pt x="62484" y="0"/>
                                </a:lnTo>
                                <a:lnTo>
                                  <a:pt x="70104" y="0"/>
                                </a:lnTo>
                                <a:lnTo>
                                  <a:pt x="54864" y="47244"/>
                                </a:lnTo>
                                <a:lnTo>
                                  <a:pt x="47244" y="47244"/>
                                </a:lnTo>
                                <a:lnTo>
                                  <a:pt x="35052" y="9144"/>
                                </a:lnTo>
                                <a:lnTo>
                                  <a:pt x="22860" y="47244"/>
                                </a:lnTo>
                                <a:lnTo>
                                  <a:pt x="15240" y="47244"/>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5" name="Shape 245"/>
                        <wps:cNvSpPr/>
                        <wps:spPr>
                          <a:xfrm>
                            <a:off x="2246376" y="47244"/>
                            <a:ext cx="70104" cy="47244"/>
                          </a:xfrm>
                          <a:custGeom>
                            <a:avLst/>
                            <a:gdLst/>
                            <a:ahLst/>
                            <a:cxnLst/>
                            <a:rect l="0" t="0" r="0" b="0"/>
                            <a:pathLst>
                              <a:path w="70104" h="47244">
                                <a:moveTo>
                                  <a:pt x="0" y="0"/>
                                </a:moveTo>
                                <a:lnTo>
                                  <a:pt x="6096" y="0"/>
                                </a:lnTo>
                                <a:lnTo>
                                  <a:pt x="18288" y="39624"/>
                                </a:lnTo>
                                <a:lnTo>
                                  <a:pt x="19812" y="39624"/>
                                </a:lnTo>
                                <a:lnTo>
                                  <a:pt x="32004" y="0"/>
                                </a:lnTo>
                                <a:lnTo>
                                  <a:pt x="38100" y="0"/>
                                </a:lnTo>
                                <a:lnTo>
                                  <a:pt x="51816" y="39624"/>
                                </a:lnTo>
                                <a:lnTo>
                                  <a:pt x="62484" y="0"/>
                                </a:lnTo>
                                <a:lnTo>
                                  <a:pt x="70104" y="0"/>
                                </a:lnTo>
                                <a:lnTo>
                                  <a:pt x="54864" y="47244"/>
                                </a:lnTo>
                                <a:lnTo>
                                  <a:pt x="47244" y="47244"/>
                                </a:lnTo>
                                <a:lnTo>
                                  <a:pt x="35052" y="9144"/>
                                </a:lnTo>
                                <a:lnTo>
                                  <a:pt x="21336" y="47244"/>
                                </a:lnTo>
                                <a:lnTo>
                                  <a:pt x="13716" y="47244"/>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6" name="Shape 246"/>
                        <wps:cNvSpPr/>
                        <wps:spPr>
                          <a:xfrm>
                            <a:off x="2324100" y="83820"/>
                            <a:ext cx="10668" cy="12192"/>
                          </a:xfrm>
                          <a:custGeom>
                            <a:avLst/>
                            <a:gdLst/>
                            <a:ahLst/>
                            <a:cxnLst/>
                            <a:rect l="0" t="0" r="0" b="0"/>
                            <a:pathLst>
                              <a:path w="10668" h="12192">
                                <a:moveTo>
                                  <a:pt x="4572" y="0"/>
                                </a:moveTo>
                                <a:cubicBezTo>
                                  <a:pt x="6096" y="0"/>
                                  <a:pt x="7620" y="1524"/>
                                  <a:pt x="9144" y="3048"/>
                                </a:cubicBezTo>
                                <a:cubicBezTo>
                                  <a:pt x="10668" y="3048"/>
                                  <a:pt x="10668" y="4572"/>
                                  <a:pt x="10668" y="6096"/>
                                </a:cubicBezTo>
                                <a:cubicBezTo>
                                  <a:pt x="10668" y="7620"/>
                                  <a:pt x="10668" y="9144"/>
                                  <a:pt x="9144" y="10668"/>
                                </a:cubicBezTo>
                                <a:cubicBezTo>
                                  <a:pt x="7620" y="10668"/>
                                  <a:pt x="6096" y="12192"/>
                                  <a:pt x="4572" y="12192"/>
                                </a:cubicBezTo>
                                <a:cubicBezTo>
                                  <a:pt x="3048" y="12192"/>
                                  <a:pt x="3048" y="10668"/>
                                  <a:pt x="1524" y="10668"/>
                                </a:cubicBezTo>
                                <a:cubicBezTo>
                                  <a:pt x="0" y="9144"/>
                                  <a:pt x="0" y="7620"/>
                                  <a:pt x="0" y="6096"/>
                                </a:cubicBezTo>
                                <a:cubicBezTo>
                                  <a:pt x="0" y="4572"/>
                                  <a:pt x="0" y="3048"/>
                                  <a:pt x="1524" y="3048"/>
                                </a:cubicBezTo>
                                <a:cubicBezTo>
                                  <a:pt x="3048"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7" name="Shape 247"/>
                        <wps:cNvSpPr/>
                        <wps:spPr>
                          <a:xfrm>
                            <a:off x="2348484" y="65912"/>
                            <a:ext cx="19812" cy="30100"/>
                          </a:xfrm>
                          <a:custGeom>
                            <a:avLst/>
                            <a:gdLst/>
                            <a:ahLst/>
                            <a:cxnLst/>
                            <a:rect l="0" t="0" r="0" b="0"/>
                            <a:pathLst>
                              <a:path w="19812" h="30100">
                                <a:moveTo>
                                  <a:pt x="19812" y="0"/>
                                </a:moveTo>
                                <a:lnTo>
                                  <a:pt x="19812" y="6223"/>
                                </a:lnTo>
                                <a:lnTo>
                                  <a:pt x="13716" y="7239"/>
                                </a:lnTo>
                                <a:cubicBezTo>
                                  <a:pt x="12192" y="7239"/>
                                  <a:pt x="10668" y="8763"/>
                                  <a:pt x="9144" y="10288"/>
                                </a:cubicBezTo>
                                <a:cubicBezTo>
                                  <a:pt x="7620" y="11812"/>
                                  <a:pt x="6096" y="13336"/>
                                  <a:pt x="6096" y="14860"/>
                                </a:cubicBezTo>
                                <a:cubicBezTo>
                                  <a:pt x="6096" y="17907"/>
                                  <a:pt x="6096" y="17907"/>
                                  <a:pt x="7620" y="19431"/>
                                </a:cubicBezTo>
                                <a:cubicBezTo>
                                  <a:pt x="9144" y="20955"/>
                                  <a:pt x="9144" y="20955"/>
                                  <a:pt x="10668" y="22479"/>
                                </a:cubicBezTo>
                                <a:cubicBezTo>
                                  <a:pt x="10668" y="22479"/>
                                  <a:pt x="12192" y="24003"/>
                                  <a:pt x="13716" y="24003"/>
                                </a:cubicBezTo>
                                <a:cubicBezTo>
                                  <a:pt x="15240" y="24003"/>
                                  <a:pt x="16764" y="24003"/>
                                  <a:pt x="18288" y="24003"/>
                                </a:cubicBezTo>
                                <a:lnTo>
                                  <a:pt x="19812" y="23622"/>
                                </a:lnTo>
                                <a:lnTo>
                                  <a:pt x="19812" y="29591"/>
                                </a:lnTo>
                                <a:lnTo>
                                  <a:pt x="16764" y="30100"/>
                                </a:lnTo>
                                <a:cubicBezTo>
                                  <a:pt x="13716" y="30100"/>
                                  <a:pt x="12192" y="30100"/>
                                  <a:pt x="10668" y="28575"/>
                                </a:cubicBezTo>
                                <a:cubicBezTo>
                                  <a:pt x="9144" y="28575"/>
                                  <a:pt x="6096" y="28575"/>
                                  <a:pt x="6096" y="27051"/>
                                </a:cubicBezTo>
                                <a:cubicBezTo>
                                  <a:pt x="3048" y="25527"/>
                                  <a:pt x="1524" y="24003"/>
                                  <a:pt x="1524" y="22479"/>
                                </a:cubicBezTo>
                                <a:cubicBezTo>
                                  <a:pt x="0" y="20955"/>
                                  <a:pt x="0" y="17907"/>
                                  <a:pt x="0" y="14860"/>
                                </a:cubicBezTo>
                                <a:cubicBezTo>
                                  <a:pt x="0" y="11812"/>
                                  <a:pt x="1524" y="8763"/>
                                  <a:pt x="3048" y="7239"/>
                                </a:cubicBezTo>
                                <a:cubicBezTo>
                                  <a:pt x="4572" y="5715"/>
                                  <a:pt x="6096" y="2667"/>
                                  <a:pt x="9144" y="2667"/>
                                </a:cubicBezTo>
                                <a:lnTo>
                                  <a:pt x="1981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8" name="Shape 248"/>
                        <wps:cNvSpPr/>
                        <wps:spPr>
                          <a:xfrm>
                            <a:off x="2351532" y="46155"/>
                            <a:ext cx="16764" cy="11757"/>
                          </a:xfrm>
                          <a:custGeom>
                            <a:avLst/>
                            <a:gdLst/>
                            <a:ahLst/>
                            <a:cxnLst/>
                            <a:rect l="0" t="0" r="0" b="0"/>
                            <a:pathLst>
                              <a:path w="16764" h="11757">
                                <a:moveTo>
                                  <a:pt x="16764" y="0"/>
                                </a:moveTo>
                                <a:lnTo>
                                  <a:pt x="16764" y="5660"/>
                                </a:lnTo>
                                <a:lnTo>
                                  <a:pt x="16764" y="5660"/>
                                </a:lnTo>
                                <a:cubicBezTo>
                                  <a:pt x="15240" y="5660"/>
                                  <a:pt x="12192" y="7184"/>
                                  <a:pt x="9144" y="7184"/>
                                </a:cubicBezTo>
                                <a:cubicBezTo>
                                  <a:pt x="7620" y="8708"/>
                                  <a:pt x="4572" y="10232"/>
                                  <a:pt x="3048" y="11757"/>
                                </a:cubicBezTo>
                                <a:lnTo>
                                  <a:pt x="0" y="7184"/>
                                </a:lnTo>
                                <a:cubicBezTo>
                                  <a:pt x="1524" y="4136"/>
                                  <a:pt x="3048" y="2612"/>
                                  <a:pt x="7620" y="2612"/>
                                </a:cubicBezTo>
                                <a:lnTo>
                                  <a:pt x="1676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49" name="Shape 249"/>
                        <wps:cNvSpPr/>
                        <wps:spPr>
                          <a:xfrm>
                            <a:off x="2368296" y="45720"/>
                            <a:ext cx="19812" cy="49784"/>
                          </a:xfrm>
                          <a:custGeom>
                            <a:avLst/>
                            <a:gdLst/>
                            <a:ahLst/>
                            <a:cxnLst/>
                            <a:rect l="0" t="0" r="0" b="0"/>
                            <a:pathLst>
                              <a:path w="19812" h="49784">
                                <a:moveTo>
                                  <a:pt x="1524" y="0"/>
                                </a:moveTo>
                                <a:cubicBezTo>
                                  <a:pt x="4572" y="0"/>
                                  <a:pt x="6096" y="0"/>
                                  <a:pt x="9144" y="1524"/>
                                </a:cubicBezTo>
                                <a:cubicBezTo>
                                  <a:pt x="10668" y="3048"/>
                                  <a:pt x="12192" y="3048"/>
                                  <a:pt x="13716" y="4572"/>
                                </a:cubicBezTo>
                                <a:cubicBezTo>
                                  <a:pt x="16764" y="6096"/>
                                  <a:pt x="16764" y="7620"/>
                                  <a:pt x="18288" y="10668"/>
                                </a:cubicBezTo>
                                <a:cubicBezTo>
                                  <a:pt x="19812" y="12192"/>
                                  <a:pt x="19812" y="15240"/>
                                  <a:pt x="19812" y="18288"/>
                                </a:cubicBezTo>
                                <a:lnTo>
                                  <a:pt x="19812" y="38100"/>
                                </a:lnTo>
                                <a:cubicBezTo>
                                  <a:pt x="19812" y="41148"/>
                                  <a:pt x="19812" y="42672"/>
                                  <a:pt x="19812" y="44196"/>
                                </a:cubicBezTo>
                                <a:cubicBezTo>
                                  <a:pt x="19812" y="45720"/>
                                  <a:pt x="19812" y="48768"/>
                                  <a:pt x="19812" y="48768"/>
                                </a:cubicBezTo>
                                <a:lnTo>
                                  <a:pt x="13716" y="48768"/>
                                </a:lnTo>
                                <a:cubicBezTo>
                                  <a:pt x="13716" y="48768"/>
                                  <a:pt x="13716" y="45720"/>
                                  <a:pt x="13716" y="45720"/>
                                </a:cubicBezTo>
                                <a:cubicBezTo>
                                  <a:pt x="13716" y="44196"/>
                                  <a:pt x="13716" y="42672"/>
                                  <a:pt x="13716" y="41148"/>
                                </a:cubicBezTo>
                                <a:cubicBezTo>
                                  <a:pt x="12192" y="44196"/>
                                  <a:pt x="9144" y="47244"/>
                                  <a:pt x="6096" y="48768"/>
                                </a:cubicBezTo>
                                <a:lnTo>
                                  <a:pt x="0" y="49784"/>
                                </a:lnTo>
                                <a:lnTo>
                                  <a:pt x="0" y="43814"/>
                                </a:lnTo>
                                <a:lnTo>
                                  <a:pt x="4572" y="42672"/>
                                </a:lnTo>
                                <a:cubicBezTo>
                                  <a:pt x="6096" y="42672"/>
                                  <a:pt x="7620" y="41148"/>
                                  <a:pt x="9144" y="39624"/>
                                </a:cubicBezTo>
                                <a:cubicBezTo>
                                  <a:pt x="10668" y="38100"/>
                                  <a:pt x="12192" y="36576"/>
                                  <a:pt x="12192" y="35052"/>
                                </a:cubicBezTo>
                                <a:cubicBezTo>
                                  <a:pt x="12192" y="33528"/>
                                  <a:pt x="13716" y="30480"/>
                                  <a:pt x="13716" y="28956"/>
                                </a:cubicBezTo>
                                <a:lnTo>
                                  <a:pt x="13716" y="25908"/>
                                </a:lnTo>
                                <a:lnTo>
                                  <a:pt x="12192" y="25908"/>
                                </a:lnTo>
                                <a:cubicBezTo>
                                  <a:pt x="9144" y="25908"/>
                                  <a:pt x="6096" y="25908"/>
                                  <a:pt x="3048" y="25908"/>
                                </a:cubicBezTo>
                                <a:lnTo>
                                  <a:pt x="0" y="26415"/>
                                </a:lnTo>
                                <a:lnTo>
                                  <a:pt x="0" y="20193"/>
                                </a:lnTo>
                                <a:lnTo>
                                  <a:pt x="1524" y="19812"/>
                                </a:lnTo>
                                <a:cubicBezTo>
                                  <a:pt x="4572" y="19812"/>
                                  <a:pt x="9144" y="19812"/>
                                  <a:pt x="13716" y="19812"/>
                                </a:cubicBezTo>
                                <a:lnTo>
                                  <a:pt x="13716" y="18288"/>
                                </a:lnTo>
                                <a:cubicBezTo>
                                  <a:pt x="13716" y="15240"/>
                                  <a:pt x="12192" y="10668"/>
                                  <a:pt x="9144" y="9144"/>
                                </a:cubicBezTo>
                                <a:lnTo>
                                  <a:pt x="0" y="6096"/>
                                </a:lnTo>
                                <a:lnTo>
                                  <a:pt x="0" y="436"/>
                                </a:lnTo>
                                <a:lnTo>
                                  <a:pt x="152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66" name="Shape 5666"/>
                        <wps:cNvSpPr/>
                        <wps:spPr>
                          <a:xfrm>
                            <a:off x="2404872" y="472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1" name="Shape 251"/>
                        <wps:cNvSpPr/>
                        <wps:spPr>
                          <a:xfrm>
                            <a:off x="2404872" y="24384"/>
                            <a:ext cx="9144" cy="9144"/>
                          </a:xfrm>
                          <a:custGeom>
                            <a:avLst/>
                            <a:gdLst/>
                            <a:ahLst/>
                            <a:cxnLst/>
                            <a:rect l="0" t="0" r="0" b="0"/>
                            <a:pathLst>
                              <a:path w="9144" h="9144">
                                <a:moveTo>
                                  <a:pt x="4572" y="0"/>
                                </a:moveTo>
                                <a:cubicBezTo>
                                  <a:pt x="6096" y="0"/>
                                  <a:pt x="6096" y="1524"/>
                                  <a:pt x="7620" y="1524"/>
                                </a:cubicBezTo>
                                <a:cubicBezTo>
                                  <a:pt x="7620" y="3048"/>
                                  <a:pt x="9144" y="3048"/>
                                  <a:pt x="9144" y="4572"/>
                                </a:cubicBezTo>
                                <a:cubicBezTo>
                                  <a:pt x="9144" y="6096"/>
                                  <a:pt x="7620" y="7620"/>
                                  <a:pt x="7620" y="9144"/>
                                </a:cubicBezTo>
                                <a:cubicBezTo>
                                  <a:pt x="6096" y="9144"/>
                                  <a:pt x="6096" y="9144"/>
                                  <a:pt x="4572" y="9144"/>
                                </a:cubicBezTo>
                                <a:cubicBezTo>
                                  <a:pt x="3048" y="9144"/>
                                  <a:pt x="1524" y="9144"/>
                                  <a:pt x="0" y="9144"/>
                                </a:cubicBezTo>
                                <a:cubicBezTo>
                                  <a:pt x="0" y="7620"/>
                                  <a:pt x="0" y="6096"/>
                                  <a:pt x="0" y="4572"/>
                                </a:cubicBezTo>
                                <a:cubicBezTo>
                                  <a:pt x="0" y="3048"/>
                                  <a:pt x="0" y="3048"/>
                                  <a:pt x="0" y="1524"/>
                                </a:cubicBezTo>
                                <a:cubicBezTo>
                                  <a:pt x="1524"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2" name="Shape 252"/>
                        <wps:cNvSpPr/>
                        <wps:spPr>
                          <a:xfrm>
                            <a:off x="2427732" y="103632"/>
                            <a:ext cx="24384" cy="15240"/>
                          </a:xfrm>
                          <a:custGeom>
                            <a:avLst/>
                            <a:gdLst/>
                            <a:ahLst/>
                            <a:cxnLst/>
                            <a:rect l="0" t="0" r="0" b="0"/>
                            <a:pathLst>
                              <a:path w="24384" h="15240">
                                <a:moveTo>
                                  <a:pt x="6096" y="0"/>
                                </a:moveTo>
                                <a:cubicBezTo>
                                  <a:pt x="7620" y="3048"/>
                                  <a:pt x="10668" y="6096"/>
                                  <a:pt x="13716" y="6096"/>
                                </a:cubicBezTo>
                                <a:cubicBezTo>
                                  <a:pt x="16764" y="7620"/>
                                  <a:pt x="19812" y="9144"/>
                                  <a:pt x="22860" y="9144"/>
                                </a:cubicBezTo>
                                <a:lnTo>
                                  <a:pt x="24384" y="8889"/>
                                </a:lnTo>
                                <a:lnTo>
                                  <a:pt x="24384" y="15071"/>
                                </a:lnTo>
                                <a:lnTo>
                                  <a:pt x="22860" y="15240"/>
                                </a:lnTo>
                                <a:cubicBezTo>
                                  <a:pt x="18288" y="15240"/>
                                  <a:pt x="15240" y="15240"/>
                                  <a:pt x="10668" y="13716"/>
                                </a:cubicBezTo>
                                <a:cubicBezTo>
                                  <a:pt x="6096" y="10668"/>
                                  <a:pt x="3048" y="9144"/>
                                  <a:pt x="0" y="6096"/>
                                </a:cubicBezTo>
                                <a:lnTo>
                                  <a:pt x="609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3" name="Shape 253"/>
                        <wps:cNvSpPr/>
                        <wps:spPr>
                          <a:xfrm>
                            <a:off x="2427732" y="45720"/>
                            <a:ext cx="24384" cy="48768"/>
                          </a:xfrm>
                          <a:custGeom>
                            <a:avLst/>
                            <a:gdLst/>
                            <a:ahLst/>
                            <a:cxnLst/>
                            <a:rect l="0" t="0" r="0" b="0"/>
                            <a:pathLst>
                              <a:path w="24384" h="48768">
                                <a:moveTo>
                                  <a:pt x="22860" y="0"/>
                                </a:moveTo>
                                <a:lnTo>
                                  <a:pt x="24384" y="436"/>
                                </a:lnTo>
                                <a:lnTo>
                                  <a:pt x="24384" y="6096"/>
                                </a:lnTo>
                                <a:cubicBezTo>
                                  <a:pt x="21336" y="6096"/>
                                  <a:pt x="18288" y="7620"/>
                                  <a:pt x="16764" y="7620"/>
                                </a:cubicBezTo>
                                <a:cubicBezTo>
                                  <a:pt x="15240" y="9144"/>
                                  <a:pt x="13716" y="10668"/>
                                  <a:pt x="10668" y="12192"/>
                                </a:cubicBezTo>
                                <a:cubicBezTo>
                                  <a:pt x="10668" y="13716"/>
                                  <a:pt x="7620" y="15240"/>
                                  <a:pt x="7620" y="18288"/>
                                </a:cubicBezTo>
                                <a:cubicBezTo>
                                  <a:pt x="7620" y="19812"/>
                                  <a:pt x="6096" y="22860"/>
                                  <a:pt x="6096" y="25908"/>
                                </a:cubicBezTo>
                                <a:cubicBezTo>
                                  <a:pt x="6096" y="27432"/>
                                  <a:pt x="7620" y="30480"/>
                                  <a:pt x="7620" y="32004"/>
                                </a:cubicBezTo>
                                <a:cubicBezTo>
                                  <a:pt x="7620" y="33528"/>
                                  <a:pt x="10668" y="35052"/>
                                  <a:pt x="10668" y="38100"/>
                                </a:cubicBezTo>
                                <a:cubicBezTo>
                                  <a:pt x="13716" y="39624"/>
                                  <a:pt x="15240" y="41148"/>
                                  <a:pt x="16764" y="41148"/>
                                </a:cubicBezTo>
                                <a:cubicBezTo>
                                  <a:pt x="18288" y="42672"/>
                                  <a:pt x="21336" y="42672"/>
                                  <a:pt x="24384" y="42672"/>
                                </a:cubicBezTo>
                                <a:lnTo>
                                  <a:pt x="24384" y="48332"/>
                                </a:lnTo>
                                <a:lnTo>
                                  <a:pt x="22860" y="48768"/>
                                </a:lnTo>
                                <a:cubicBezTo>
                                  <a:pt x="19812" y="48768"/>
                                  <a:pt x="16764" y="48768"/>
                                  <a:pt x="13716" y="47244"/>
                                </a:cubicBezTo>
                                <a:cubicBezTo>
                                  <a:pt x="10668" y="45720"/>
                                  <a:pt x="7620" y="44196"/>
                                  <a:pt x="6096" y="42672"/>
                                </a:cubicBezTo>
                                <a:cubicBezTo>
                                  <a:pt x="4572" y="41148"/>
                                  <a:pt x="3048" y="38100"/>
                                  <a:pt x="1524" y="35052"/>
                                </a:cubicBezTo>
                                <a:cubicBezTo>
                                  <a:pt x="0" y="32004"/>
                                  <a:pt x="0" y="27432"/>
                                  <a:pt x="0" y="25908"/>
                                </a:cubicBezTo>
                                <a:cubicBezTo>
                                  <a:pt x="0" y="21336"/>
                                  <a:pt x="0" y="18288"/>
                                  <a:pt x="1524" y="15240"/>
                                </a:cubicBezTo>
                                <a:cubicBezTo>
                                  <a:pt x="3048" y="12192"/>
                                  <a:pt x="4572" y="10668"/>
                                  <a:pt x="6096" y="7620"/>
                                </a:cubicBezTo>
                                <a:cubicBezTo>
                                  <a:pt x="7620" y="4572"/>
                                  <a:pt x="10668" y="3048"/>
                                  <a:pt x="13716" y="3048"/>
                                </a:cubicBezTo>
                                <a:cubicBezTo>
                                  <a:pt x="16764"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4" name="Shape 254"/>
                        <wps:cNvSpPr/>
                        <wps:spPr>
                          <a:xfrm>
                            <a:off x="2452116" y="46155"/>
                            <a:ext cx="24384" cy="72548"/>
                          </a:xfrm>
                          <a:custGeom>
                            <a:avLst/>
                            <a:gdLst/>
                            <a:ahLst/>
                            <a:cxnLst/>
                            <a:rect l="0" t="0" r="0" b="0"/>
                            <a:pathLst>
                              <a:path w="24384" h="72548">
                                <a:moveTo>
                                  <a:pt x="0" y="0"/>
                                </a:moveTo>
                                <a:lnTo>
                                  <a:pt x="9144" y="2612"/>
                                </a:lnTo>
                                <a:cubicBezTo>
                                  <a:pt x="12192" y="4136"/>
                                  <a:pt x="15240" y="7184"/>
                                  <a:pt x="16764" y="10232"/>
                                </a:cubicBezTo>
                                <a:lnTo>
                                  <a:pt x="16764" y="1088"/>
                                </a:lnTo>
                                <a:lnTo>
                                  <a:pt x="24384" y="1088"/>
                                </a:lnTo>
                                <a:lnTo>
                                  <a:pt x="24384" y="48332"/>
                                </a:lnTo>
                                <a:cubicBezTo>
                                  <a:pt x="24384" y="49857"/>
                                  <a:pt x="24384" y="52905"/>
                                  <a:pt x="22860" y="55952"/>
                                </a:cubicBezTo>
                                <a:cubicBezTo>
                                  <a:pt x="22860" y="59000"/>
                                  <a:pt x="21336" y="62048"/>
                                  <a:pt x="19812" y="63572"/>
                                </a:cubicBezTo>
                                <a:cubicBezTo>
                                  <a:pt x="16764" y="66620"/>
                                  <a:pt x="15240" y="68145"/>
                                  <a:pt x="12192" y="71193"/>
                                </a:cubicBezTo>
                                <a:lnTo>
                                  <a:pt x="0" y="72548"/>
                                </a:lnTo>
                                <a:lnTo>
                                  <a:pt x="0" y="66366"/>
                                </a:lnTo>
                                <a:lnTo>
                                  <a:pt x="7620" y="65096"/>
                                </a:lnTo>
                                <a:cubicBezTo>
                                  <a:pt x="9144" y="63572"/>
                                  <a:pt x="12192" y="63572"/>
                                  <a:pt x="13716" y="60524"/>
                                </a:cubicBezTo>
                                <a:cubicBezTo>
                                  <a:pt x="13716" y="60524"/>
                                  <a:pt x="16764" y="57476"/>
                                  <a:pt x="16764" y="55952"/>
                                </a:cubicBezTo>
                                <a:cubicBezTo>
                                  <a:pt x="16764" y="52905"/>
                                  <a:pt x="16764" y="49857"/>
                                  <a:pt x="16764" y="48332"/>
                                </a:cubicBezTo>
                                <a:lnTo>
                                  <a:pt x="16764" y="39188"/>
                                </a:lnTo>
                                <a:cubicBezTo>
                                  <a:pt x="15240" y="42236"/>
                                  <a:pt x="13716" y="45284"/>
                                  <a:pt x="9144" y="45284"/>
                                </a:cubicBezTo>
                                <a:lnTo>
                                  <a:pt x="0" y="47896"/>
                                </a:lnTo>
                                <a:lnTo>
                                  <a:pt x="0" y="42236"/>
                                </a:lnTo>
                                <a:cubicBezTo>
                                  <a:pt x="3048" y="42236"/>
                                  <a:pt x="4572" y="42236"/>
                                  <a:pt x="7620" y="40712"/>
                                </a:cubicBezTo>
                                <a:cubicBezTo>
                                  <a:pt x="9144" y="40712"/>
                                  <a:pt x="12192" y="39188"/>
                                  <a:pt x="13716" y="37664"/>
                                </a:cubicBezTo>
                                <a:cubicBezTo>
                                  <a:pt x="13716" y="36140"/>
                                  <a:pt x="16764" y="34616"/>
                                  <a:pt x="16764" y="31569"/>
                                </a:cubicBezTo>
                                <a:cubicBezTo>
                                  <a:pt x="18288" y="30045"/>
                                  <a:pt x="18288" y="26996"/>
                                  <a:pt x="18288" y="25472"/>
                                </a:cubicBezTo>
                                <a:cubicBezTo>
                                  <a:pt x="18288" y="22424"/>
                                  <a:pt x="18288" y="19376"/>
                                  <a:pt x="16764" y="17852"/>
                                </a:cubicBezTo>
                                <a:cubicBezTo>
                                  <a:pt x="16764" y="14805"/>
                                  <a:pt x="13716" y="13281"/>
                                  <a:pt x="13716" y="11757"/>
                                </a:cubicBezTo>
                                <a:cubicBezTo>
                                  <a:pt x="12192" y="10232"/>
                                  <a:pt x="9144" y="8708"/>
                                  <a:pt x="7620" y="7184"/>
                                </a:cubicBezTo>
                                <a:cubicBezTo>
                                  <a:pt x="4572" y="7184"/>
                                  <a:pt x="3048" y="5660"/>
                                  <a:pt x="0" y="5660"/>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5" name="Shape 255"/>
                        <wps:cNvSpPr/>
                        <wps:spPr>
                          <a:xfrm>
                            <a:off x="2494788" y="45720"/>
                            <a:ext cx="25908" cy="48768"/>
                          </a:xfrm>
                          <a:custGeom>
                            <a:avLst/>
                            <a:gdLst/>
                            <a:ahLst/>
                            <a:cxnLst/>
                            <a:rect l="0" t="0" r="0" b="0"/>
                            <a:pathLst>
                              <a:path w="25908" h="48768">
                                <a:moveTo>
                                  <a:pt x="21336" y="0"/>
                                </a:moveTo>
                                <a:cubicBezTo>
                                  <a:pt x="22860" y="0"/>
                                  <a:pt x="22860" y="0"/>
                                  <a:pt x="24384" y="0"/>
                                </a:cubicBezTo>
                                <a:cubicBezTo>
                                  <a:pt x="24384" y="0"/>
                                  <a:pt x="24384" y="0"/>
                                  <a:pt x="25908" y="1524"/>
                                </a:cubicBezTo>
                                <a:lnTo>
                                  <a:pt x="24384" y="7620"/>
                                </a:lnTo>
                                <a:cubicBezTo>
                                  <a:pt x="24384" y="7620"/>
                                  <a:pt x="24384" y="7620"/>
                                  <a:pt x="22860" y="7620"/>
                                </a:cubicBezTo>
                                <a:cubicBezTo>
                                  <a:pt x="22860" y="7620"/>
                                  <a:pt x="21336" y="7620"/>
                                  <a:pt x="19812" y="7620"/>
                                </a:cubicBezTo>
                                <a:cubicBezTo>
                                  <a:pt x="18288" y="7620"/>
                                  <a:pt x="16764" y="7620"/>
                                  <a:pt x="15240" y="7620"/>
                                </a:cubicBezTo>
                                <a:cubicBezTo>
                                  <a:pt x="13716" y="9144"/>
                                  <a:pt x="12192" y="10668"/>
                                  <a:pt x="10668" y="10668"/>
                                </a:cubicBezTo>
                                <a:cubicBezTo>
                                  <a:pt x="9144" y="12192"/>
                                  <a:pt x="9144" y="15240"/>
                                  <a:pt x="7620" y="16764"/>
                                </a:cubicBezTo>
                                <a:cubicBezTo>
                                  <a:pt x="7620" y="18288"/>
                                  <a:pt x="7620" y="21336"/>
                                  <a:pt x="7620" y="25908"/>
                                </a:cubicBezTo>
                                <a:lnTo>
                                  <a:pt x="7620" y="48768"/>
                                </a:lnTo>
                                <a:lnTo>
                                  <a:pt x="0" y="48768"/>
                                </a:lnTo>
                                <a:lnTo>
                                  <a:pt x="0" y="12192"/>
                                </a:lnTo>
                                <a:cubicBezTo>
                                  <a:pt x="0" y="10668"/>
                                  <a:pt x="0" y="9144"/>
                                  <a:pt x="0" y="7620"/>
                                </a:cubicBezTo>
                                <a:cubicBezTo>
                                  <a:pt x="0" y="4572"/>
                                  <a:pt x="0" y="3048"/>
                                  <a:pt x="0" y="1524"/>
                                </a:cubicBezTo>
                                <a:lnTo>
                                  <a:pt x="6096" y="1524"/>
                                </a:lnTo>
                                <a:cubicBezTo>
                                  <a:pt x="6096" y="3048"/>
                                  <a:pt x="6096" y="4572"/>
                                  <a:pt x="6096" y="6096"/>
                                </a:cubicBezTo>
                                <a:cubicBezTo>
                                  <a:pt x="6096" y="7620"/>
                                  <a:pt x="6096" y="9144"/>
                                  <a:pt x="6096" y="10668"/>
                                </a:cubicBezTo>
                                <a:lnTo>
                                  <a:pt x="7620" y="10668"/>
                                </a:lnTo>
                                <a:cubicBezTo>
                                  <a:pt x="7620" y="7620"/>
                                  <a:pt x="9144" y="4572"/>
                                  <a:pt x="12192" y="3048"/>
                                </a:cubicBezTo>
                                <a:cubicBezTo>
                                  <a:pt x="15240" y="1524"/>
                                  <a:pt x="18288" y="0"/>
                                  <a:pt x="2133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6" name="Shape 256"/>
                        <wps:cNvSpPr/>
                        <wps:spPr>
                          <a:xfrm>
                            <a:off x="2526792" y="45720"/>
                            <a:ext cx="25908" cy="50292"/>
                          </a:xfrm>
                          <a:custGeom>
                            <a:avLst/>
                            <a:gdLst/>
                            <a:ahLst/>
                            <a:cxnLst/>
                            <a:rect l="0" t="0" r="0" b="0"/>
                            <a:pathLst>
                              <a:path w="25908" h="50292">
                                <a:moveTo>
                                  <a:pt x="25908" y="0"/>
                                </a:moveTo>
                                <a:lnTo>
                                  <a:pt x="25908" y="6096"/>
                                </a:lnTo>
                                <a:cubicBezTo>
                                  <a:pt x="22860" y="6096"/>
                                  <a:pt x="21336" y="7620"/>
                                  <a:pt x="18288" y="7620"/>
                                </a:cubicBezTo>
                                <a:cubicBezTo>
                                  <a:pt x="15240" y="9144"/>
                                  <a:pt x="13716" y="10668"/>
                                  <a:pt x="12192" y="12192"/>
                                </a:cubicBezTo>
                                <a:cubicBezTo>
                                  <a:pt x="10668" y="13716"/>
                                  <a:pt x="10668" y="15240"/>
                                  <a:pt x="9144" y="18288"/>
                                </a:cubicBezTo>
                                <a:cubicBezTo>
                                  <a:pt x="7620" y="19812"/>
                                  <a:pt x="7620" y="22860"/>
                                  <a:pt x="7620" y="25908"/>
                                </a:cubicBezTo>
                                <a:cubicBezTo>
                                  <a:pt x="7620" y="27432"/>
                                  <a:pt x="7620" y="30480"/>
                                  <a:pt x="9144" y="33528"/>
                                </a:cubicBezTo>
                                <a:cubicBezTo>
                                  <a:pt x="10668" y="35052"/>
                                  <a:pt x="10668" y="38100"/>
                                  <a:pt x="12192" y="38100"/>
                                </a:cubicBezTo>
                                <a:cubicBezTo>
                                  <a:pt x="13716" y="41148"/>
                                  <a:pt x="15240" y="42672"/>
                                  <a:pt x="18288" y="42672"/>
                                </a:cubicBezTo>
                                <a:cubicBezTo>
                                  <a:pt x="21336" y="44196"/>
                                  <a:pt x="22860" y="44196"/>
                                  <a:pt x="25908" y="44196"/>
                                </a:cubicBezTo>
                                <a:lnTo>
                                  <a:pt x="25908" y="50292"/>
                                </a:lnTo>
                                <a:cubicBezTo>
                                  <a:pt x="21336" y="50292"/>
                                  <a:pt x="18288" y="50292"/>
                                  <a:pt x="15240" y="48768"/>
                                </a:cubicBezTo>
                                <a:cubicBezTo>
                                  <a:pt x="12192" y="47244"/>
                                  <a:pt x="9144" y="45720"/>
                                  <a:pt x="7620" y="42672"/>
                                </a:cubicBezTo>
                                <a:cubicBezTo>
                                  <a:pt x="6096" y="41148"/>
                                  <a:pt x="3048" y="38100"/>
                                  <a:pt x="3048" y="35052"/>
                                </a:cubicBezTo>
                                <a:cubicBezTo>
                                  <a:pt x="0" y="32004"/>
                                  <a:pt x="0" y="28956"/>
                                  <a:pt x="0" y="25908"/>
                                </a:cubicBezTo>
                                <a:cubicBezTo>
                                  <a:pt x="0" y="21336"/>
                                  <a:pt x="0" y="18288"/>
                                  <a:pt x="3048" y="15240"/>
                                </a:cubicBezTo>
                                <a:cubicBezTo>
                                  <a:pt x="3048" y="12192"/>
                                  <a:pt x="6096" y="10668"/>
                                  <a:pt x="7620" y="7620"/>
                                </a:cubicBezTo>
                                <a:cubicBezTo>
                                  <a:pt x="9144" y="4572"/>
                                  <a:pt x="12192" y="3048"/>
                                  <a:pt x="15240" y="3048"/>
                                </a:cubicBezTo>
                                <a:cubicBezTo>
                                  <a:pt x="18288" y="1524"/>
                                  <a:pt x="21336" y="0"/>
                                  <a:pt x="25908"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7" name="Shape 257"/>
                        <wps:cNvSpPr/>
                        <wps:spPr>
                          <a:xfrm>
                            <a:off x="2552700" y="45720"/>
                            <a:ext cx="25908" cy="50292"/>
                          </a:xfrm>
                          <a:custGeom>
                            <a:avLst/>
                            <a:gdLst/>
                            <a:ahLst/>
                            <a:cxnLst/>
                            <a:rect l="0" t="0" r="0" b="0"/>
                            <a:pathLst>
                              <a:path w="25908" h="50292">
                                <a:moveTo>
                                  <a:pt x="0" y="0"/>
                                </a:moveTo>
                                <a:cubicBezTo>
                                  <a:pt x="3048" y="0"/>
                                  <a:pt x="7620" y="1524"/>
                                  <a:pt x="10668" y="3048"/>
                                </a:cubicBezTo>
                                <a:cubicBezTo>
                                  <a:pt x="13716" y="3048"/>
                                  <a:pt x="15240" y="4572"/>
                                  <a:pt x="18288" y="7620"/>
                                </a:cubicBezTo>
                                <a:cubicBezTo>
                                  <a:pt x="21336" y="10668"/>
                                  <a:pt x="21336" y="12192"/>
                                  <a:pt x="22860" y="15240"/>
                                </a:cubicBezTo>
                                <a:cubicBezTo>
                                  <a:pt x="24384" y="18288"/>
                                  <a:pt x="25908" y="21336"/>
                                  <a:pt x="25908" y="25908"/>
                                </a:cubicBezTo>
                                <a:cubicBezTo>
                                  <a:pt x="25908" y="28956"/>
                                  <a:pt x="24384" y="32004"/>
                                  <a:pt x="22860" y="35052"/>
                                </a:cubicBezTo>
                                <a:cubicBezTo>
                                  <a:pt x="21336" y="38100"/>
                                  <a:pt x="21336" y="41148"/>
                                  <a:pt x="18288" y="42672"/>
                                </a:cubicBezTo>
                                <a:cubicBezTo>
                                  <a:pt x="15240" y="45720"/>
                                  <a:pt x="13716" y="47244"/>
                                  <a:pt x="10668" y="48768"/>
                                </a:cubicBezTo>
                                <a:cubicBezTo>
                                  <a:pt x="7620" y="50292"/>
                                  <a:pt x="3048" y="50292"/>
                                  <a:pt x="0" y="50292"/>
                                </a:cubicBezTo>
                                <a:lnTo>
                                  <a:pt x="0" y="44196"/>
                                </a:lnTo>
                                <a:cubicBezTo>
                                  <a:pt x="3048" y="44196"/>
                                  <a:pt x="6096" y="44196"/>
                                  <a:pt x="7620" y="42672"/>
                                </a:cubicBezTo>
                                <a:cubicBezTo>
                                  <a:pt x="9144" y="42672"/>
                                  <a:pt x="10668" y="41148"/>
                                  <a:pt x="13716" y="38100"/>
                                </a:cubicBezTo>
                                <a:cubicBezTo>
                                  <a:pt x="15240" y="38100"/>
                                  <a:pt x="15240" y="35052"/>
                                  <a:pt x="16764" y="33528"/>
                                </a:cubicBezTo>
                                <a:cubicBezTo>
                                  <a:pt x="18288" y="30480"/>
                                  <a:pt x="18288" y="27432"/>
                                  <a:pt x="18288" y="25908"/>
                                </a:cubicBezTo>
                                <a:cubicBezTo>
                                  <a:pt x="18288" y="22860"/>
                                  <a:pt x="18288" y="19812"/>
                                  <a:pt x="16764" y="18288"/>
                                </a:cubicBezTo>
                                <a:cubicBezTo>
                                  <a:pt x="15240" y="15240"/>
                                  <a:pt x="15240" y="13716"/>
                                  <a:pt x="13716" y="12192"/>
                                </a:cubicBezTo>
                                <a:cubicBezTo>
                                  <a:pt x="10668" y="10668"/>
                                  <a:pt x="9144" y="9144"/>
                                  <a:pt x="7620" y="7620"/>
                                </a:cubicBezTo>
                                <a:cubicBezTo>
                                  <a:pt x="6096" y="7620"/>
                                  <a:pt x="3048"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8" name="Shape 258"/>
                        <wps:cNvSpPr/>
                        <wps:spPr>
                          <a:xfrm>
                            <a:off x="2592324" y="47244"/>
                            <a:ext cx="41148" cy="48768"/>
                          </a:xfrm>
                          <a:custGeom>
                            <a:avLst/>
                            <a:gdLst/>
                            <a:ahLst/>
                            <a:cxnLst/>
                            <a:rect l="0" t="0" r="0" b="0"/>
                            <a:pathLst>
                              <a:path w="41148" h="48768">
                                <a:moveTo>
                                  <a:pt x="0" y="0"/>
                                </a:moveTo>
                                <a:lnTo>
                                  <a:pt x="6096" y="0"/>
                                </a:lnTo>
                                <a:lnTo>
                                  <a:pt x="6096" y="25908"/>
                                </a:lnTo>
                                <a:cubicBezTo>
                                  <a:pt x="6096" y="28956"/>
                                  <a:pt x="6096" y="32004"/>
                                  <a:pt x="7620" y="33528"/>
                                </a:cubicBezTo>
                                <a:cubicBezTo>
                                  <a:pt x="7620" y="35052"/>
                                  <a:pt x="9144" y="36576"/>
                                  <a:pt x="9144" y="38100"/>
                                </a:cubicBezTo>
                                <a:cubicBezTo>
                                  <a:pt x="10668" y="39624"/>
                                  <a:pt x="12192" y="41148"/>
                                  <a:pt x="13716" y="41148"/>
                                </a:cubicBezTo>
                                <a:cubicBezTo>
                                  <a:pt x="15240" y="42672"/>
                                  <a:pt x="16764" y="42672"/>
                                  <a:pt x="19812" y="42672"/>
                                </a:cubicBezTo>
                                <a:cubicBezTo>
                                  <a:pt x="21336" y="42672"/>
                                  <a:pt x="22860" y="42672"/>
                                  <a:pt x="24384" y="41148"/>
                                </a:cubicBezTo>
                                <a:cubicBezTo>
                                  <a:pt x="27432" y="41148"/>
                                  <a:pt x="28956" y="39624"/>
                                  <a:pt x="28956" y="38100"/>
                                </a:cubicBezTo>
                                <a:cubicBezTo>
                                  <a:pt x="30480" y="36576"/>
                                  <a:pt x="32004" y="35052"/>
                                  <a:pt x="32004" y="32004"/>
                                </a:cubicBezTo>
                                <a:cubicBezTo>
                                  <a:pt x="33528" y="30480"/>
                                  <a:pt x="35052" y="27432"/>
                                  <a:pt x="35052" y="24384"/>
                                </a:cubicBezTo>
                                <a:lnTo>
                                  <a:pt x="35052" y="0"/>
                                </a:lnTo>
                                <a:lnTo>
                                  <a:pt x="41148" y="0"/>
                                </a:lnTo>
                                <a:lnTo>
                                  <a:pt x="41148" y="36576"/>
                                </a:lnTo>
                                <a:cubicBezTo>
                                  <a:pt x="41148" y="38100"/>
                                  <a:pt x="41148" y="39624"/>
                                  <a:pt x="41148" y="41148"/>
                                </a:cubicBezTo>
                                <a:cubicBezTo>
                                  <a:pt x="41148" y="44196"/>
                                  <a:pt x="41148" y="45720"/>
                                  <a:pt x="41148" y="47244"/>
                                </a:cubicBezTo>
                                <a:lnTo>
                                  <a:pt x="35052" y="47244"/>
                                </a:lnTo>
                                <a:cubicBezTo>
                                  <a:pt x="35052" y="47244"/>
                                  <a:pt x="35052" y="44196"/>
                                  <a:pt x="35052" y="44196"/>
                                </a:cubicBezTo>
                                <a:cubicBezTo>
                                  <a:pt x="35052" y="41148"/>
                                  <a:pt x="35052" y="41148"/>
                                  <a:pt x="35052" y="39624"/>
                                </a:cubicBezTo>
                                <a:cubicBezTo>
                                  <a:pt x="32004" y="41148"/>
                                  <a:pt x="30480" y="44196"/>
                                  <a:pt x="27432" y="47244"/>
                                </a:cubicBezTo>
                                <a:cubicBezTo>
                                  <a:pt x="24384" y="47244"/>
                                  <a:pt x="21336" y="48768"/>
                                  <a:pt x="18288" y="48768"/>
                                </a:cubicBezTo>
                                <a:cubicBezTo>
                                  <a:pt x="12192" y="48768"/>
                                  <a:pt x="7620" y="47244"/>
                                  <a:pt x="4572" y="44196"/>
                                </a:cubicBezTo>
                                <a:cubicBezTo>
                                  <a:pt x="1524" y="39624"/>
                                  <a:pt x="0" y="35052"/>
                                  <a:pt x="0" y="2895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59" name="Shape 259"/>
                        <wps:cNvSpPr/>
                        <wps:spPr>
                          <a:xfrm>
                            <a:off x="2651760" y="45974"/>
                            <a:ext cx="23622" cy="72898"/>
                          </a:xfrm>
                          <a:custGeom>
                            <a:avLst/>
                            <a:gdLst/>
                            <a:ahLst/>
                            <a:cxnLst/>
                            <a:rect l="0" t="0" r="0" b="0"/>
                            <a:pathLst>
                              <a:path w="23622" h="72898">
                                <a:moveTo>
                                  <a:pt x="23622" y="0"/>
                                </a:moveTo>
                                <a:lnTo>
                                  <a:pt x="23622" y="5994"/>
                                </a:lnTo>
                                <a:lnTo>
                                  <a:pt x="22860" y="5842"/>
                                </a:lnTo>
                                <a:cubicBezTo>
                                  <a:pt x="21336" y="5842"/>
                                  <a:pt x="18288" y="7365"/>
                                  <a:pt x="16764" y="7365"/>
                                </a:cubicBezTo>
                                <a:cubicBezTo>
                                  <a:pt x="13716" y="8889"/>
                                  <a:pt x="12192" y="10413"/>
                                  <a:pt x="10668" y="11938"/>
                                </a:cubicBezTo>
                                <a:cubicBezTo>
                                  <a:pt x="9144" y="13462"/>
                                  <a:pt x="7620" y="14986"/>
                                  <a:pt x="7620" y="18034"/>
                                </a:cubicBezTo>
                                <a:cubicBezTo>
                                  <a:pt x="6096" y="19558"/>
                                  <a:pt x="6096" y="22606"/>
                                  <a:pt x="6096" y="25653"/>
                                </a:cubicBezTo>
                                <a:cubicBezTo>
                                  <a:pt x="6096" y="27177"/>
                                  <a:pt x="6096" y="30226"/>
                                  <a:pt x="7620" y="33274"/>
                                </a:cubicBezTo>
                                <a:cubicBezTo>
                                  <a:pt x="7620" y="34798"/>
                                  <a:pt x="9144" y="37846"/>
                                  <a:pt x="10668" y="37846"/>
                                </a:cubicBezTo>
                                <a:cubicBezTo>
                                  <a:pt x="12192" y="40894"/>
                                  <a:pt x="13716" y="42418"/>
                                  <a:pt x="16764" y="42418"/>
                                </a:cubicBezTo>
                                <a:cubicBezTo>
                                  <a:pt x="18288" y="43942"/>
                                  <a:pt x="21336" y="43942"/>
                                  <a:pt x="22860" y="43942"/>
                                </a:cubicBezTo>
                                <a:lnTo>
                                  <a:pt x="23622" y="43789"/>
                                </a:lnTo>
                                <a:lnTo>
                                  <a:pt x="23622" y="49911"/>
                                </a:lnTo>
                                <a:lnTo>
                                  <a:pt x="15240" y="48513"/>
                                </a:lnTo>
                                <a:cubicBezTo>
                                  <a:pt x="10668" y="45465"/>
                                  <a:pt x="9144" y="43942"/>
                                  <a:pt x="7620" y="40894"/>
                                </a:cubicBezTo>
                                <a:lnTo>
                                  <a:pt x="6096" y="40894"/>
                                </a:lnTo>
                                <a:lnTo>
                                  <a:pt x="6096" y="72898"/>
                                </a:lnTo>
                                <a:lnTo>
                                  <a:pt x="0" y="72898"/>
                                </a:lnTo>
                                <a:lnTo>
                                  <a:pt x="0" y="1270"/>
                                </a:lnTo>
                                <a:lnTo>
                                  <a:pt x="6096" y="1270"/>
                                </a:lnTo>
                                <a:lnTo>
                                  <a:pt x="6096" y="10413"/>
                                </a:lnTo>
                                <a:lnTo>
                                  <a:pt x="7620" y="10413"/>
                                </a:lnTo>
                                <a:cubicBezTo>
                                  <a:pt x="9144" y="7365"/>
                                  <a:pt x="10668" y="4318"/>
                                  <a:pt x="15240" y="2794"/>
                                </a:cubicBezTo>
                                <a:lnTo>
                                  <a:pt x="2362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0" name="Shape 260"/>
                        <wps:cNvSpPr/>
                        <wps:spPr>
                          <a:xfrm>
                            <a:off x="2675382" y="45720"/>
                            <a:ext cx="25146" cy="50292"/>
                          </a:xfrm>
                          <a:custGeom>
                            <a:avLst/>
                            <a:gdLst/>
                            <a:ahLst/>
                            <a:cxnLst/>
                            <a:rect l="0" t="0" r="0" b="0"/>
                            <a:pathLst>
                              <a:path w="25146" h="50292">
                                <a:moveTo>
                                  <a:pt x="762" y="0"/>
                                </a:moveTo>
                                <a:cubicBezTo>
                                  <a:pt x="5334" y="0"/>
                                  <a:pt x="8382" y="1524"/>
                                  <a:pt x="11430" y="3048"/>
                                </a:cubicBezTo>
                                <a:cubicBezTo>
                                  <a:pt x="14478" y="3048"/>
                                  <a:pt x="17526" y="4572"/>
                                  <a:pt x="19050" y="7620"/>
                                </a:cubicBezTo>
                                <a:cubicBezTo>
                                  <a:pt x="20574" y="10668"/>
                                  <a:pt x="22098" y="12192"/>
                                  <a:pt x="23622" y="15240"/>
                                </a:cubicBezTo>
                                <a:cubicBezTo>
                                  <a:pt x="25146" y="18288"/>
                                  <a:pt x="25146" y="21336"/>
                                  <a:pt x="25146" y="25908"/>
                                </a:cubicBezTo>
                                <a:cubicBezTo>
                                  <a:pt x="25146" y="28956"/>
                                  <a:pt x="25146" y="32004"/>
                                  <a:pt x="23622" y="35052"/>
                                </a:cubicBezTo>
                                <a:cubicBezTo>
                                  <a:pt x="22098" y="38100"/>
                                  <a:pt x="20574" y="41148"/>
                                  <a:pt x="19050" y="42672"/>
                                </a:cubicBezTo>
                                <a:cubicBezTo>
                                  <a:pt x="17526" y="45720"/>
                                  <a:pt x="14478" y="47244"/>
                                  <a:pt x="11430" y="48768"/>
                                </a:cubicBezTo>
                                <a:cubicBezTo>
                                  <a:pt x="8382" y="50292"/>
                                  <a:pt x="5334" y="50292"/>
                                  <a:pt x="762" y="50292"/>
                                </a:cubicBezTo>
                                <a:lnTo>
                                  <a:pt x="0" y="50165"/>
                                </a:lnTo>
                                <a:lnTo>
                                  <a:pt x="0" y="44043"/>
                                </a:lnTo>
                                <a:lnTo>
                                  <a:pt x="6858" y="42672"/>
                                </a:lnTo>
                                <a:cubicBezTo>
                                  <a:pt x="9906" y="42672"/>
                                  <a:pt x="12954" y="41148"/>
                                  <a:pt x="12954" y="38100"/>
                                </a:cubicBezTo>
                                <a:cubicBezTo>
                                  <a:pt x="14478" y="38100"/>
                                  <a:pt x="16002" y="35052"/>
                                  <a:pt x="17526" y="33528"/>
                                </a:cubicBezTo>
                                <a:cubicBezTo>
                                  <a:pt x="17526" y="30480"/>
                                  <a:pt x="17526" y="27432"/>
                                  <a:pt x="17526" y="25908"/>
                                </a:cubicBezTo>
                                <a:cubicBezTo>
                                  <a:pt x="17526" y="22860"/>
                                  <a:pt x="17526" y="19812"/>
                                  <a:pt x="17526" y="18288"/>
                                </a:cubicBezTo>
                                <a:cubicBezTo>
                                  <a:pt x="16002" y="15240"/>
                                  <a:pt x="14478" y="13716"/>
                                  <a:pt x="12954" y="12192"/>
                                </a:cubicBezTo>
                                <a:cubicBezTo>
                                  <a:pt x="12954" y="10668"/>
                                  <a:pt x="9906" y="9144"/>
                                  <a:pt x="6858" y="7620"/>
                                </a:cubicBezTo>
                                <a:lnTo>
                                  <a:pt x="0" y="6248"/>
                                </a:lnTo>
                                <a:lnTo>
                                  <a:pt x="0" y="254"/>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1" name="Shape 261"/>
                        <wps:cNvSpPr/>
                        <wps:spPr>
                          <a:xfrm>
                            <a:off x="2712720" y="83820"/>
                            <a:ext cx="10668" cy="12192"/>
                          </a:xfrm>
                          <a:custGeom>
                            <a:avLst/>
                            <a:gdLst/>
                            <a:ahLst/>
                            <a:cxnLst/>
                            <a:rect l="0" t="0" r="0" b="0"/>
                            <a:pathLst>
                              <a:path w="10668" h="12192">
                                <a:moveTo>
                                  <a:pt x="6096" y="0"/>
                                </a:moveTo>
                                <a:cubicBezTo>
                                  <a:pt x="7620" y="0"/>
                                  <a:pt x="7620" y="1524"/>
                                  <a:pt x="9144" y="3048"/>
                                </a:cubicBezTo>
                                <a:cubicBezTo>
                                  <a:pt x="10668" y="3048"/>
                                  <a:pt x="10668" y="4572"/>
                                  <a:pt x="10668" y="6096"/>
                                </a:cubicBezTo>
                                <a:cubicBezTo>
                                  <a:pt x="10668" y="7620"/>
                                  <a:pt x="10668" y="9144"/>
                                  <a:pt x="9144" y="10668"/>
                                </a:cubicBezTo>
                                <a:cubicBezTo>
                                  <a:pt x="7620" y="10668"/>
                                  <a:pt x="7620" y="12192"/>
                                  <a:pt x="6096" y="12192"/>
                                </a:cubicBezTo>
                                <a:cubicBezTo>
                                  <a:pt x="4572" y="12192"/>
                                  <a:pt x="3048" y="10668"/>
                                  <a:pt x="1524" y="10668"/>
                                </a:cubicBezTo>
                                <a:cubicBezTo>
                                  <a:pt x="0" y="9144"/>
                                  <a:pt x="0" y="7620"/>
                                  <a:pt x="0" y="6096"/>
                                </a:cubicBezTo>
                                <a:cubicBezTo>
                                  <a:pt x="0" y="4572"/>
                                  <a:pt x="0" y="3048"/>
                                  <a:pt x="1524" y="3048"/>
                                </a:cubicBezTo>
                                <a:cubicBezTo>
                                  <a:pt x="3048" y="1524"/>
                                  <a:pt x="4572" y="0"/>
                                  <a:pt x="609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2" name="Shape 262"/>
                        <wps:cNvSpPr/>
                        <wps:spPr>
                          <a:xfrm>
                            <a:off x="2735580" y="45720"/>
                            <a:ext cx="44196" cy="50292"/>
                          </a:xfrm>
                          <a:custGeom>
                            <a:avLst/>
                            <a:gdLst/>
                            <a:ahLst/>
                            <a:cxnLst/>
                            <a:rect l="0" t="0" r="0" b="0"/>
                            <a:pathLst>
                              <a:path w="44196" h="50292">
                                <a:moveTo>
                                  <a:pt x="25908" y="0"/>
                                </a:moveTo>
                                <a:cubicBezTo>
                                  <a:pt x="28956" y="0"/>
                                  <a:pt x="32004" y="1524"/>
                                  <a:pt x="35052" y="3048"/>
                                </a:cubicBezTo>
                                <a:cubicBezTo>
                                  <a:pt x="38100" y="4572"/>
                                  <a:pt x="41148" y="6096"/>
                                  <a:pt x="42672" y="9144"/>
                                </a:cubicBezTo>
                                <a:lnTo>
                                  <a:pt x="38100" y="12192"/>
                                </a:lnTo>
                                <a:cubicBezTo>
                                  <a:pt x="36576" y="10668"/>
                                  <a:pt x="35052" y="9144"/>
                                  <a:pt x="32004" y="7620"/>
                                </a:cubicBezTo>
                                <a:cubicBezTo>
                                  <a:pt x="30480" y="7620"/>
                                  <a:pt x="28956" y="6096"/>
                                  <a:pt x="25908" y="6096"/>
                                </a:cubicBezTo>
                                <a:cubicBezTo>
                                  <a:pt x="22860" y="6096"/>
                                  <a:pt x="21336" y="7620"/>
                                  <a:pt x="18288" y="7620"/>
                                </a:cubicBezTo>
                                <a:cubicBezTo>
                                  <a:pt x="15240" y="9144"/>
                                  <a:pt x="13716" y="10668"/>
                                  <a:pt x="12192" y="12192"/>
                                </a:cubicBezTo>
                                <a:cubicBezTo>
                                  <a:pt x="10668" y="13716"/>
                                  <a:pt x="9144" y="15240"/>
                                  <a:pt x="7620" y="18288"/>
                                </a:cubicBezTo>
                                <a:cubicBezTo>
                                  <a:pt x="7620" y="19812"/>
                                  <a:pt x="7620" y="22860"/>
                                  <a:pt x="7620" y="25908"/>
                                </a:cubicBezTo>
                                <a:cubicBezTo>
                                  <a:pt x="7620" y="27432"/>
                                  <a:pt x="7620" y="30480"/>
                                  <a:pt x="7620" y="33528"/>
                                </a:cubicBezTo>
                                <a:cubicBezTo>
                                  <a:pt x="9144" y="35052"/>
                                  <a:pt x="10668" y="38100"/>
                                  <a:pt x="12192" y="38100"/>
                                </a:cubicBezTo>
                                <a:cubicBezTo>
                                  <a:pt x="13716" y="41148"/>
                                  <a:pt x="15240" y="42672"/>
                                  <a:pt x="18288" y="42672"/>
                                </a:cubicBezTo>
                                <a:cubicBezTo>
                                  <a:pt x="19812" y="44196"/>
                                  <a:pt x="22860" y="44196"/>
                                  <a:pt x="25908" y="44196"/>
                                </a:cubicBezTo>
                                <a:cubicBezTo>
                                  <a:pt x="28956" y="44196"/>
                                  <a:pt x="30480" y="42672"/>
                                  <a:pt x="33528" y="42672"/>
                                </a:cubicBezTo>
                                <a:cubicBezTo>
                                  <a:pt x="35052" y="41148"/>
                                  <a:pt x="36576" y="41148"/>
                                  <a:pt x="38100" y="38100"/>
                                </a:cubicBezTo>
                                <a:lnTo>
                                  <a:pt x="44196" y="42672"/>
                                </a:lnTo>
                                <a:cubicBezTo>
                                  <a:pt x="41148" y="44196"/>
                                  <a:pt x="38100" y="45720"/>
                                  <a:pt x="36576" y="48768"/>
                                </a:cubicBezTo>
                                <a:cubicBezTo>
                                  <a:pt x="33528" y="48768"/>
                                  <a:pt x="28956" y="50292"/>
                                  <a:pt x="25908" y="50292"/>
                                </a:cubicBezTo>
                                <a:cubicBezTo>
                                  <a:pt x="21336" y="50292"/>
                                  <a:pt x="18288" y="50292"/>
                                  <a:pt x="15240" y="48768"/>
                                </a:cubicBezTo>
                                <a:cubicBezTo>
                                  <a:pt x="12192" y="47244"/>
                                  <a:pt x="9144" y="45720"/>
                                  <a:pt x="7620" y="42672"/>
                                </a:cubicBezTo>
                                <a:cubicBezTo>
                                  <a:pt x="4572" y="41148"/>
                                  <a:pt x="3048" y="38100"/>
                                  <a:pt x="1524" y="35052"/>
                                </a:cubicBezTo>
                                <a:cubicBezTo>
                                  <a:pt x="0" y="32004"/>
                                  <a:pt x="0" y="28956"/>
                                  <a:pt x="0" y="25908"/>
                                </a:cubicBezTo>
                                <a:cubicBezTo>
                                  <a:pt x="0" y="21336"/>
                                  <a:pt x="0" y="18288"/>
                                  <a:pt x="1524" y="15240"/>
                                </a:cubicBezTo>
                                <a:cubicBezTo>
                                  <a:pt x="3048" y="12192"/>
                                  <a:pt x="4572" y="10668"/>
                                  <a:pt x="7620" y="7620"/>
                                </a:cubicBezTo>
                                <a:cubicBezTo>
                                  <a:pt x="9144" y="4572"/>
                                  <a:pt x="12192" y="3048"/>
                                  <a:pt x="15240" y="3048"/>
                                </a:cubicBezTo>
                                <a:cubicBezTo>
                                  <a:pt x="18288" y="1524"/>
                                  <a:pt x="21336" y="0"/>
                                  <a:pt x="25908"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3" name="Shape 263"/>
                        <wps:cNvSpPr/>
                        <wps:spPr>
                          <a:xfrm>
                            <a:off x="2787396" y="45720"/>
                            <a:ext cx="25146" cy="50292"/>
                          </a:xfrm>
                          <a:custGeom>
                            <a:avLst/>
                            <a:gdLst/>
                            <a:ahLst/>
                            <a:cxnLst/>
                            <a:rect l="0" t="0" r="0" b="0"/>
                            <a:pathLst>
                              <a:path w="25146" h="50292">
                                <a:moveTo>
                                  <a:pt x="24384" y="0"/>
                                </a:moveTo>
                                <a:lnTo>
                                  <a:pt x="25146" y="218"/>
                                </a:lnTo>
                                <a:lnTo>
                                  <a:pt x="25146" y="6248"/>
                                </a:lnTo>
                                <a:lnTo>
                                  <a:pt x="24384" y="6096"/>
                                </a:lnTo>
                                <a:cubicBezTo>
                                  <a:pt x="21336" y="6096"/>
                                  <a:pt x="19812" y="7620"/>
                                  <a:pt x="16764" y="7620"/>
                                </a:cubicBezTo>
                                <a:cubicBezTo>
                                  <a:pt x="15240" y="9144"/>
                                  <a:pt x="12192" y="10668"/>
                                  <a:pt x="12192" y="12192"/>
                                </a:cubicBezTo>
                                <a:cubicBezTo>
                                  <a:pt x="9144" y="13716"/>
                                  <a:pt x="9144" y="15240"/>
                                  <a:pt x="7620" y="18288"/>
                                </a:cubicBezTo>
                                <a:cubicBezTo>
                                  <a:pt x="7620" y="19812"/>
                                  <a:pt x="7620" y="22860"/>
                                  <a:pt x="7620" y="25908"/>
                                </a:cubicBezTo>
                                <a:cubicBezTo>
                                  <a:pt x="7620" y="27432"/>
                                  <a:pt x="7620" y="30480"/>
                                  <a:pt x="7620" y="33528"/>
                                </a:cubicBezTo>
                                <a:cubicBezTo>
                                  <a:pt x="9144" y="35052"/>
                                  <a:pt x="9144" y="38100"/>
                                  <a:pt x="12192" y="38100"/>
                                </a:cubicBezTo>
                                <a:cubicBezTo>
                                  <a:pt x="12192" y="41148"/>
                                  <a:pt x="15240" y="42672"/>
                                  <a:pt x="16764" y="42672"/>
                                </a:cubicBezTo>
                                <a:cubicBezTo>
                                  <a:pt x="19812" y="44196"/>
                                  <a:pt x="21336" y="44196"/>
                                  <a:pt x="24384" y="44196"/>
                                </a:cubicBezTo>
                                <a:lnTo>
                                  <a:pt x="25146" y="44043"/>
                                </a:lnTo>
                                <a:lnTo>
                                  <a:pt x="25146" y="50184"/>
                                </a:lnTo>
                                <a:lnTo>
                                  <a:pt x="24384" y="50292"/>
                                </a:lnTo>
                                <a:cubicBezTo>
                                  <a:pt x="21336" y="50292"/>
                                  <a:pt x="16764" y="50292"/>
                                  <a:pt x="15240" y="48768"/>
                                </a:cubicBezTo>
                                <a:cubicBezTo>
                                  <a:pt x="12192" y="47244"/>
                                  <a:pt x="9144" y="45720"/>
                                  <a:pt x="6096" y="42672"/>
                                </a:cubicBezTo>
                                <a:cubicBezTo>
                                  <a:pt x="4572" y="41148"/>
                                  <a:pt x="1524" y="38100"/>
                                  <a:pt x="1524" y="35052"/>
                                </a:cubicBezTo>
                                <a:cubicBezTo>
                                  <a:pt x="0" y="32004"/>
                                  <a:pt x="0" y="28956"/>
                                  <a:pt x="0" y="25908"/>
                                </a:cubicBezTo>
                                <a:cubicBezTo>
                                  <a:pt x="0" y="21336"/>
                                  <a:pt x="0" y="18288"/>
                                  <a:pt x="1524" y="15240"/>
                                </a:cubicBezTo>
                                <a:cubicBezTo>
                                  <a:pt x="1524" y="12192"/>
                                  <a:pt x="4572" y="10668"/>
                                  <a:pt x="6096" y="7620"/>
                                </a:cubicBezTo>
                                <a:cubicBezTo>
                                  <a:pt x="9144" y="4572"/>
                                  <a:pt x="12192" y="3048"/>
                                  <a:pt x="15240" y="3048"/>
                                </a:cubicBezTo>
                                <a:cubicBezTo>
                                  <a:pt x="16764"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4" name="Shape 264"/>
                        <wps:cNvSpPr/>
                        <wps:spPr>
                          <a:xfrm>
                            <a:off x="2812542" y="45938"/>
                            <a:ext cx="25146" cy="49966"/>
                          </a:xfrm>
                          <a:custGeom>
                            <a:avLst/>
                            <a:gdLst/>
                            <a:ahLst/>
                            <a:cxnLst/>
                            <a:rect l="0" t="0" r="0" b="0"/>
                            <a:pathLst>
                              <a:path w="25146" h="49966">
                                <a:moveTo>
                                  <a:pt x="0" y="0"/>
                                </a:moveTo>
                                <a:lnTo>
                                  <a:pt x="9906" y="2830"/>
                                </a:lnTo>
                                <a:cubicBezTo>
                                  <a:pt x="12954" y="2830"/>
                                  <a:pt x="14478" y="4354"/>
                                  <a:pt x="17526" y="7402"/>
                                </a:cubicBezTo>
                                <a:cubicBezTo>
                                  <a:pt x="20574" y="10450"/>
                                  <a:pt x="22098" y="11974"/>
                                  <a:pt x="22098" y="15022"/>
                                </a:cubicBezTo>
                                <a:cubicBezTo>
                                  <a:pt x="23622" y="18070"/>
                                  <a:pt x="25146" y="21118"/>
                                  <a:pt x="25146" y="25690"/>
                                </a:cubicBezTo>
                                <a:cubicBezTo>
                                  <a:pt x="25146" y="28738"/>
                                  <a:pt x="23622" y="31786"/>
                                  <a:pt x="22098" y="34834"/>
                                </a:cubicBezTo>
                                <a:cubicBezTo>
                                  <a:pt x="22098" y="37882"/>
                                  <a:pt x="20574" y="40930"/>
                                  <a:pt x="17526" y="42454"/>
                                </a:cubicBezTo>
                                <a:cubicBezTo>
                                  <a:pt x="14478" y="45502"/>
                                  <a:pt x="12954" y="47026"/>
                                  <a:pt x="9906" y="48550"/>
                                </a:cubicBezTo>
                                <a:lnTo>
                                  <a:pt x="0" y="49966"/>
                                </a:lnTo>
                                <a:lnTo>
                                  <a:pt x="0" y="43825"/>
                                </a:lnTo>
                                <a:lnTo>
                                  <a:pt x="6858" y="42454"/>
                                </a:lnTo>
                                <a:cubicBezTo>
                                  <a:pt x="9906" y="42454"/>
                                  <a:pt x="11430" y="40930"/>
                                  <a:pt x="12954" y="37882"/>
                                </a:cubicBezTo>
                                <a:cubicBezTo>
                                  <a:pt x="14478" y="37882"/>
                                  <a:pt x="14478" y="34834"/>
                                  <a:pt x="16002" y="33310"/>
                                </a:cubicBezTo>
                                <a:cubicBezTo>
                                  <a:pt x="17526" y="30262"/>
                                  <a:pt x="17526" y="27214"/>
                                  <a:pt x="17526" y="25690"/>
                                </a:cubicBezTo>
                                <a:cubicBezTo>
                                  <a:pt x="17526" y="22642"/>
                                  <a:pt x="17526" y="19594"/>
                                  <a:pt x="16002" y="18070"/>
                                </a:cubicBezTo>
                                <a:cubicBezTo>
                                  <a:pt x="14478" y="15022"/>
                                  <a:pt x="14478" y="13498"/>
                                  <a:pt x="12954" y="11974"/>
                                </a:cubicBezTo>
                                <a:cubicBezTo>
                                  <a:pt x="11430" y="10450"/>
                                  <a:pt x="9906" y="8926"/>
                                  <a:pt x="6858" y="7402"/>
                                </a:cubicBezTo>
                                <a:lnTo>
                                  <a:pt x="0" y="6031"/>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5" name="Shape 265"/>
                        <wps:cNvSpPr/>
                        <wps:spPr>
                          <a:xfrm>
                            <a:off x="2851404" y="45720"/>
                            <a:ext cx="71628" cy="48768"/>
                          </a:xfrm>
                          <a:custGeom>
                            <a:avLst/>
                            <a:gdLst/>
                            <a:ahLst/>
                            <a:cxnLst/>
                            <a:rect l="0" t="0" r="0" b="0"/>
                            <a:pathLst>
                              <a:path w="71628" h="48768">
                                <a:moveTo>
                                  <a:pt x="22860" y="0"/>
                                </a:moveTo>
                                <a:cubicBezTo>
                                  <a:pt x="24384" y="0"/>
                                  <a:pt x="25908" y="0"/>
                                  <a:pt x="27432" y="1524"/>
                                </a:cubicBezTo>
                                <a:cubicBezTo>
                                  <a:pt x="28956" y="1524"/>
                                  <a:pt x="28956" y="1524"/>
                                  <a:pt x="30480" y="3048"/>
                                </a:cubicBezTo>
                                <a:cubicBezTo>
                                  <a:pt x="32004" y="3048"/>
                                  <a:pt x="33528" y="4572"/>
                                  <a:pt x="35052" y="4572"/>
                                </a:cubicBezTo>
                                <a:cubicBezTo>
                                  <a:pt x="35052" y="7620"/>
                                  <a:pt x="36576" y="7620"/>
                                  <a:pt x="36576" y="10668"/>
                                </a:cubicBezTo>
                                <a:cubicBezTo>
                                  <a:pt x="39624" y="7620"/>
                                  <a:pt x="41148" y="4572"/>
                                  <a:pt x="44196" y="3048"/>
                                </a:cubicBezTo>
                                <a:cubicBezTo>
                                  <a:pt x="47244" y="1524"/>
                                  <a:pt x="50292" y="0"/>
                                  <a:pt x="54864" y="0"/>
                                </a:cubicBezTo>
                                <a:cubicBezTo>
                                  <a:pt x="59436" y="0"/>
                                  <a:pt x="65532" y="3048"/>
                                  <a:pt x="67056" y="6096"/>
                                </a:cubicBezTo>
                                <a:cubicBezTo>
                                  <a:pt x="70104" y="9144"/>
                                  <a:pt x="71628" y="13716"/>
                                  <a:pt x="71628" y="19812"/>
                                </a:cubicBezTo>
                                <a:lnTo>
                                  <a:pt x="71628" y="48768"/>
                                </a:lnTo>
                                <a:lnTo>
                                  <a:pt x="65532" y="48768"/>
                                </a:lnTo>
                                <a:lnTo>
                                  <a:pt x="65532" y="22860"/>
                                </a:lnTo>
                                <a:cubicBezTo>
                                  <a:pt x="65532" y="18288"/>
                                  <a:pt x="64008" y="13716"/>
                                  <a:pt x="62484" y="10668"/>
                                </a:cubicBezTo>
                                <a:cubicBezTo>
                                  <a:pt x="59436" y="7620"/>
                                  <a:pt x="57912" y="6096"/>
                                  <a:pt x="51816" y="6096"/>
                                </a:cubicBezTo>
                                <a:cubicBezTo>
                                  <a:pt x="50292" y="6096"/>
                                  <a:pt x="48768" y="7620"/>
                                  <a:pt x="47244" y="7620"/>
                                </a:cubicBezTo>
                                <a:cubicBezTo>
                                  <a:pt x="44196" y="9144"/>
                                  <a:pt x="44196" y="10668"/>
                                  <a:pt x="42672" y="12192"/>
                                </a:cubicBezTo>
                                <a:cubicBezTo>
                                  <a:pt x="41148" y="13716"/>
                                  <a:pt x="41148" y="15240"/>
                                  <a:pt x="39624" y="18288"/>
                                </a:cubicBezTo>
                                <a:cubicBezTo>
                                  <a:pt x="39624" y="19812"/>
                                  <a:pt x="39624" y="21336"/>
                                  <a:pt x="39624" y="24384"/>
                                </a:cubicBezTo>
                                <a:lnTo>
                                  <a:pt x="39624" y="48768"/>
                                </a:lnTo>
                                <a:lnTo>
                                  <a:pt x="32004" y="48768"/>
                                </a:lnTo>
                                <a:lnTo>
                                  <a:pt x="32004" y="21336"/>
                                </a:lnTo>
                                <a:cubicBezTo>
                                  <a:pt x="32004" y="19812"/>
                                  <a:pt x="32004" y="16764"/>
                                  <a:pt x="32004" y="15240"/>
                                </a:cubicBezTo>
                                <a:cubicBezTo>
                                  <a:pt x="32004" y="12192"/>
                                  <a:pt x="32004" y="12192"/>
                                  <a:pt x="30480" y="10668"/>
                                </a:cubicBezTo>
                                <a:cubicBezTo>
                                  <a:pt x="28956" y="9144"/>
                                  <a:pt x="28956" y="7620"/>
                                  <a:pt x="27432" y="7620"/>
                                </a:cubicBezTo>
                                <a:cubicBezTo>
                                  <a:pt x="25908" y="6096"/>
                                  <a:pt x="24384" y="6096"/>
                                  <a:pt x="21336" y="6096"/>
                                </a:cubicBezTo>
                                <a:cubicBezTo>
                                  <a:pt x="19812" y="6096"/>
                                  <a:pt x="18288" y="7620"/>
                                  <a:pt x="16764" y="7620"/>
                                </a:cubicBezTo>
                                <a:cubicBezTo>
                                  <a:pt x="13716" y="7620"/>
                                  <a:pt x="13716" y="9144"/>
                                  <a:pt x="12192" y="10668"/>
                                </a:cubicBezTo>
                                <a:cubicBezTo>
                                  <a:pt x="10668" y="12192"/>
                                  <a:pt x="9144" y="13716"/>
                                  <a:pt x="9144" y="16764"/>
                                </a:cubicBezTo>
                                <a:cubicBezTo>
                                  <a:pt x="7620" y="18288"/>
                                  <a:pt x="7620" y="21336"/>
                                  <a:pt x="7620" y="25908"/>
                                </a:cubicBezTo>
                                <a:lnTo>
                                  <a:pt x="7620" y="48768"/>
                                </a:lnTo>
                                <a:lnTo>
                                  <a:pt x="1524" y="48768"/>
                                </a:lnTo>
                                <a:lnTo>
                                  <a:pt x="1524" y="12192"/>
                                </a:lnTo>
                                <a:cubicBezTo>
                                  <a:pt x="1524" y="10668"/>
                                  <a:pt x="0" y="9144"/>
                                  <a:pt x="0" y="7620"/>
                                </a:cubicBezTo>
                                <a:cubicBezTo>
                                  <a:pt x="0" y="4572"/>
                                  <a:pt x="0" y="3048"/>
                                  <a:pt x="0" y="1524"/>
                                </a:cubicBezTo>
                                <a:lnTo>
                                  <a:pt x="6096" y="1524"/>
                                </a:lnTo>
                                <a:cubicBezTo>
                                  <a:pt x="6096" y="3048"/>
                                  <a:pt x="6096" y="4572"/>
                                  <a:pt x="6096" y="6096"/>
                                </a:cubicBezTo>
                                <a:cubicBezTo>
                                  <a:pt x="6096" y="7620"/>
                                  <a:pt x="6096" y="9144"/>
                                  <a:pt x="6096" y="10668"/>
                                </a:cubicBezTo>
                                <a:lnTo>
                                  <a:pt x="7620" y="10668"/>
                                </a:lnTo>
                                <a:cubicBezTo>
                                  <a:pt x="9144" y="7620"/>
                                  <a:pt x="10668" y="4572"/>
                                  <a:pt x="13716" y="3048"/>
                                </a:cubicBezTo>
                                <a:cubicBezTo>
                                  <a:pt x="16764"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6" name="Shape 266"/>
                        <wps:cNvSpPr/>
                        <wps:spPr>
                          <a:xfrm>
                            <a:off x="2939796" y="83820"/>
                            <a:ext cx="10668" cy="12192"/>
                          </a:xfrm>
                          <a:custGeom>
                            <a:avLst/>
                            <a:gdLst/>
                            <a:ahLst/>
                            <a:cxnLst/>
                            <a:rect l="0" t="0" r="0" b="0"/>
                            <a:pathLst>
                              <a:path w="10668" h="12192">
                                <a:moveTo>
                                  <a:pt x="6096" y="0"/>
                                </a:moveTo>
                                <a:cubicBezTo>
                                  <a:pt x="7620" y="0"/>
                                  <a:pt x="9144" y="1524"/>
                                  <a:pt x="10668" y="3048"/>
                                </a:cubicBezTo>
                                <a:cubicBezTo>
                                  <a:pt x="10668" y="3048"/>
                                  <a:pt x="10668" y="4572"/>
                                  <a:pt x="10668" y="6096"/>
                                </a:cubicBezTo>
                                <a:cubicBezTo>
                                  <a:pt x="10668" y="7620"/>
                                  <a:pt x="10668" y="9144"/>
                                  <a:pt x="10668" y="10668"/>
                                </a:cubicBezTo>
                                <a:cubicBezTo>
                                  <a:pt x="9144" y="10668"/>
                                  <a:pt x="7620" y="12192"/>
                                  <a:pt x="6096" y="12192"/>
                                </a:cubicBezTo>
                                <a:cubicBezTo>
                                  <a:pt x="4572" y="12192"/>
                                  <a:pt x="3048" y="10668"/>
                                  <a:pt x="1524" y="10668"/>
                                </a:cubicBezTo>
                                <a:cubicBezTo>
                                  <a:pt x="0" y="9144"/>
                                  <a:pt x="0" y="7620"/>
                                  <a:pt x="0" y="6096"/>
                                </a:cubicBezTo>
                                <a:cubicBezTo>
                                  <a:pt x="0" y="4572"/>
                                  <a:pt x="0" y="3048"/>
                                  <a:pt x="1524" y="3048"/>
                                </a:cubicBezTo>
                                <a:cubicBezTo>
                                  <a:pt x="3048" y="1524"/>
                                  <a:pt x="4572" y="0"/>
                                  <a:pt x="609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7" name="Shape 267"/>
                        <wps:cNvSpPr/>
                        <wps:spPr>
                          <a:xfrm>
                            <a:off x="2964180" y="65749"/>
                            <a:ext cx="20574" cy="30262"/>
                          </a:xfrm>
                          <a:custGeom>
                            <a:avLst/>
                            <a:gdLst/>
                            <a:ahLst/>
                            <a:cxnLst/>
                            <a:rect l="0" t="0" r="0" b="0"/>
                            <a:pathLst>
                              <a:path w="20574" h="30262">
                                <a:moveTo>
                                  <a:pt x="20574" y="0"/>
                                </a:moveTo>
                                <a:lnTo>
                                  <a:pt x="20574" y="6335"/>
                                </a:lnTo>
                                <a:lnTo>
                                  <a:pt x="15240" y="7402"/>
                                </a:lnTo>
                                <a:cubicBezTo>
                                  <a:pt x="13716" y="7402"/>
                                  <a:pt x="10668" y="8926"/>
                                  <a:pt x="9144" y="10451"/>
                                </a:cubicBezTo>
                                <a:cubicBezTo>
                                  <a:pt x="9144" y="11974"/>
                                  <a:pt x="7620" y="13498"/>
                                  <a:pt x="7620" y="15022"/>
                                </a:cubicBezTo>
                                <a:cubicBezTo>
                                  <a:pt x="7620" y="18070"/>
                                  <a:pt x="7620" y="18070"/>
                                  <a:pt x="9144" y="19594"/>
                                </a:cubicBezTo>
                                <a:cubicBezTo>
                                  <a:pt x="9144" y="21118"/>
                                  <a:pt x="9144" y="21118"/>
                                  <a:pt x="10668" y="22642"/>
                                </a:cubicBezTo>
                                <a:cubicBezTo>
                                  <a:pt x="12192" y="22642"/>
                                  <a:pt x="13716" y="24166"/>
                                  <a:pt x="13716" y="24166"/>
                                </a:cubicBezTo>
                                <a:cubicBezTo>
                                  <a:pt x="16764" y="24166"/>
                                  <a:pt x="16764" y="24166"/>
                                  <a:pt x="18288" y="24166"/>
                                </a:cubicBezTo>
                                <a:lnTo>
                                  <a:pt x="20574" y="23595"/>
                                </a:lnTo>
                                <a:lnTo>
                                  <a:pt x="20574" y="29627"/>
                                </a:lnTo>
                                <a:lnTo>
                                  <a:pt x="16764" y="30262"/>
                                </a:lnTo>
                                <a:cubicBezTo>
                                  <a:pt x="15240" y="30262"/>
                                  <a:pt x="13716" y="30262"/>
                                  <a:pt x="10668" y="28738"/>
                                </a:cubicBezTo>
                                <a:cubicBezTo>
                                  <a:pt x="9144" y="28738"/>
                                  <a:pt x="7620" y="28738"/>
                                  <a:pt x="6096" y="27214"/>
                                </a:cubicBezTo>
                                <a:cubicBezTo>
                                  <a:pt x="4572" y="25690"/>
                                  <a:pt x="3048" y="24166"/>
                                  <a:pt x="1524" y="22642"/>
                                </a:cubicBezTo>
                                <a:cubicBezTo>
                                  <a:pt x="1524" y="21118"/>
                                  <a:pt x="0" y="18070"/>
                                  <a:pt x="0" y="15022"/>
                                </a:cubicBezTo>
                                <a:cubicBezTo>
                                  <a:pt x="0" y="11974"/>
                                  <a:pt x="1524" y="8926"/>
                                  <a:pt x="3048" y="7402"/>
                                </a:cubicBezTo>
                                <a:cubicBezTo>
                                  <a:pt x="4572" y="5878"/>
                                  <a:pt x="7620" y="2830"/>
                                  <a:pt x="10668" y="2830"/>
                                </a:cubicBezTo>
                                <a:lnTo>
                                  <a:pt x="2057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8" name="Shape 268"/>
                        <wps:cNvSpPr/>
                        <wps:spPr>
                          <a:xfrm>
                            <a:off x="2967228" y="45938"/>
                            <a:ext cx="17526" cy="11974"/>
                          </a:xfrm>
                          <a:custGeom>
                            <a:avLst/>
                            <a:gdLst/>
                            <a:ahLst/>
                            <a:cxnLst/>
                            <a:rect l="0" t="0" r="0" b="0"/>
                            <a:pathLst>
                              <a:path w="17526" h="11974">
                                <a:moveTo>
                                  <a:pt x="17526" y="0"/>
                                </a:moveTo>
                                <a:lnTo>
                                  <a:pt x="17526" y="6031"/>
                                </a:lnTo>
                                <a:lnTo>
                                  <a:pt x="10668" y="7402"/>
                                </a:lnTo>
                                <a:cubicBezTo>
                                  <a:pt x="7620" y="8926"/>
                                  <a:pt x="6096" y="10450"/>
                                  <a:pt x="3048" y="11974"/>
                                </a:cubicBezTo>
                                <a:lnTo>
                                  <a:pt x="0" y="7402"/>
                                </a:lnTo>
                                <a:cubicBezTo>
                                  <a:pt x="1524" y="4354"/>
                                  <a:pt x="4572" y="2830"/>
                                  <a:pt x="7620" y="2830"/>
                                </a:cubicBezTo>
                                <a:lnTo>
                                  <a:pt x="1752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69" name="Shape 269"/>
                        <wps:cNvSpPr/>
                        <wps:spPr>
                          <a:xfrm>
                            <a:off x="2984754" y="45720"/>
                            <a:ext cx="20574" cy="49657"/>
                          </a:xfrm>
                          <a:custGeom>
                            <a:avLst/>
                            <a:gdLst/>
                            <a:ahLst/>
                            <a:cxnLst/>
                            <a:rect l="0" t="0" r="0" b="0"/>
                            <a:pathLst>
                              <a:path w="20574" h="49657">
                                <a:moveTo>
                                  <a:pt x="762" y="0"/>
                                </a:moveTo>
                                <a:cubicBezTo>
                                  <a:pt x="3810" y="0"/>
                                  <a:pt x="5334" y="0"/>
                                  <a:pt x="8382" y="1524"/>
                                </a:cubicBezTo>
                                <a:cubicBezTo>
                                  <a:pt x="11430" y="3048"/>
                                  <a:pt x="12954" y="3048"/>
                                  <a:pt x="14478" y="4572"/>
                                </a:cubicBezTo>
                                <a:cubicBezTo>
                                  <a:pt x="16002" y="6096"/>
                                  <a:pt x="17526" y="7620"/>
                                  <a:pt x="19050" y="10668"/>
                                </a:cubicBezTo>
                                <a:cubicBezTo>
                                  <a:pt x="19050" y="12192"/>
                                  <a:pt x="19050" y="15240"/>
                                  <a:pt x="19050" y="18288"/>
                                </a:cubicBezTo>
                                <a:lnTo>
                                  <a:pt x="19050" y="38100"/>
                                </a:lnTo>
                                <a:cubicBezTo>
                                  <a:pt x="19050" y="41148"/>
                                  <a:pt x="19050" y="42672"/>
                                  <a:pt x="19050" y="44196"/>
                                </a:cubicBezTo>
                                <a:cubicBezTo>
                                  <a:pt x="20574" y="45720"/>
                                  <a:pt x="20574" y="48768"/>
                                  <a:pt x="20574" y="48768"/>
                                </a:cubicBezTo>
                                <a:lnTo>
                                  <a:pt x="14478" y="48768"/>
                                </a:lnTo>
                                <a:cubicBezTo>
                                  <a:pt x="12954" y="48768"/>
                                  <a:pt x="12954" y="45720"/>
                                  <a:pt x="12954" y="45720"/>
                                </a:cubicBezTo>
                                <a:cubicBezTo>
                                  <a:pt x="12954" y="44196"/>
                                  <a:pt x="12954" y="42672"/>
                                  <a:pt x="12954" y="41148"/>
                                </a:cubicBezTo>
                                <a:cubicBezTo>
                                  <a:pt x="11430" y="44196"/>
                                  <a:pt x="8382" y="47244"/>
                                  <a:pt x="5334" y="48768"/>
                                </a:cubicBezTo>
                                <a:lnTo>
                                  <a:pt x="0" y="49657"/>
                                </a:lnTo>
                                <a:lnTo>
                                  <a:pt x="0" y="43624"/>
                                </a:lnTo>
                                <a:lnTo>
                                  <a:pt x="3810" y="42672"/>
                                </a:lnTo>
                                <a:cubicBezTo>
                                  <a:pt x="5334" y="42672"/>
                                  <a:pt x="8382" y="41148"/>
                                  <a:pt x="8382" y="39624"/>
                                </a:cubicBezTo>
                                <a:cubicBezTo>
                                  <a:pt x="11430" y="38100"/>
                                  <a:pt x="11430" y="36576"/>
                                  <a:pt x="11430" y="35052"/>
                                </a:cubicBezTo>
                                <a:cubicBezTo>
                                  <a:pt x="12954" y="33528"/>
                                  <a:pt x="12954" y="30480"/>
                                  <a:pt x="12954" y="28956"/>
                                </a:cubicBezTo>
                                <a:lnTo>
                                  <a:pt x="12954" y="25908"/>
                                </a:lnTo>
                                <a:lnTo>
                                  <a:pt x="11430" y="25908"/>
                                </a:lnTo>
                                <a:cubicBezTo>
                                  <a:pt x="8382" y="25908"/>
                                  <a:pt x="5334" y="25908"/>
                                  <a:pt x="2286" y="25908"/>
                                </a:cubicBezTo>
                                <a:lnTo>
                                  <a:pt x="0" y="26365"/>
                                </a:lnTo>
                                <a:lnTo>
                                  <a:pt x="0" y="20030"/>
                                </a:lnTo>
                                <a:lnTo>
                                  <a:pt x="762" y="19812"/>
                                </a:lnTo>
                                <a:cubicBezTo>
                                  <a:pt x="5334" y="19812"/>
                                  <a:pt x="8382" y="19812"/>
                                  <a:pt x="12954" y="19812"/>
                                </a:cubicBezTo>
                                <a:lnTo>
                                  <a:pt x="12954" y="18288"/>
                                </a:lnTo>
                                <a:cubicBezTo>
                                  <a:pt x="12954" y="15240"/>
                                  <a:pt x="11430" y="10668"/>
                                  <a:pt x="9906" y="9144"/>
                                </a:cubicBezTo>
                                <a:cubicBezTo>
                                  <a:pt x="8382" y="7620"/>
                                  <a:pt x="5334" y="6096"/>
                                  <a:pt x="762" y="6096"/>
                                </a:cubicBezTo>
                                <a:lnTo>
                                  <a:pt x="0" y="6248"/>
                                </a:lnTo>
                                <a:lnTo>
                                  <a:pt x="0" y="218"/>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70" name="Shape 270"/>
                        <wps:cNvSpPr/>
                        <wps:spPr>
                          <a:xfrm>
                            <a:off x="3020568" y="47244"/>
                            <a:ext cx="41148" cy="48768"/>
                          </a:xfrm>
                          <a:custGeom>
                            <a:avLst/>
                            <a:gdLst/>
                            <a:ahLst/>
                            <a:cxnLst/>
                            <a:rect l="0" t="0" r="0" b="0"/>
                            <a:pathLst>
                              <a:path w="41148" h="48768">
                                <a:moveTo>
                                  <a:pt x="0" y="0"/>
                                </a:moveTo>
                                <a:lnTo>
                                  <a:pt x="7620" y="0"/>
                                </a:lnTo>
                                <a:lnTo>
                                  <a:pt x="7620" y="25908"/>
                                </a:lnTo>
                                <a:cubicBezTo>
                                  <a:pt x="7620" y="28956"/>
                                  <a:pt x="7620" y="32004"/>
                                  <a:pt x="7620" y="33528"/>
                                </a:cubicBezTo>
                                <a:cubicBezTo>
                                  <a:pt x="7620" y="35052"/>
                                  <a:pt x="9144" y="36576"/>
                                  <a:pt x="10668" y="38100"/>
                                </a:cubicBezTo>
                                <a:cubicBezTo>
                                  <a:pt x="10668" y="39624"/>
                                  <a:pt x="13716" y="41148"/>
                                  <a:pt x="13716" y="41148"/>
                                </a:cubicBezTo>
                                <a:cubicBezTo>
                                  <a:pt x="15240" y="42672"/>
                                  <a:pt x="18288" y="42672"/>
                                  <a:pt x="21336" y="42672"/>
                                </a:cubicBezTo>
                                <a:cubicBezTo>
                                  <a:pt x="22860" y="42672"/>
                                  <a:pt x="24384" y="42672"/>
                                  <a:pt x="25908" y="41148"/>
                                </a:cubicBezTo>
                                <a:cubicBezTo>
                                  <a:pt x="27432" y="41148"/>
                                  <a:pt x="28956" y="39624"/>
                                  <a:pt x="30480" y="38100"/>
                                </a:cubicBezTo>
                                <a:cubicBezTo>
                                  <a:pt x="32004" y="36576"/>
                                  <a:pt x="33528" y="35052"/>
                                  <a:pt x="33528" y="32004"/>
                                </a:cubicBezTo>
                                <a:cubicBezTo>
                                  <a:pt x="33528" y="30480"/>
                                  <a:pt x="35052" y="27432"/>
                                  <a:pt x="35052" y="24384"/>
                                </a:cubicBezTo>
                                <a:lnTo>
                                  <a:pt x="35052" y="0"/>
                                </a:lnTo>
                                <a:lnTo>
                                  <a:pt x="41148" y="0"/>
                                </a:lnTo>
                                <a:lnTo>
                                  <a:pt x="41148" y="36576"/>
                                </a:lnTo>
                                <a:cubicBezTo>
                                  <a:pt x="41148" y="38100"/>
                                  <a:pt x="41148" y="39624"/>
                                  <a:pt x="41148" y="41148"/>
                                </a:cubicBezTo>
                                <a:cubicBezTo>
                                  <a:pt x="41148" y="44196"/>
                                  <a:pt x="41148" y="45720"/>
                                  <a:pt x="41148" y="47244"/>
                                </a:cubicBezTo>
                                <a:lnTo>
                                  <a:pt x="36576" y="47244"/>
                                </a:lnTo>
                                <a:cubicBezTo>
                                  <a:pt x="35052" y="47244"/>
                                  <a:pt x="35052" y="44196"/>
                                  <a:pt x="35052" y="44196"/>
                                </a:cubicBezTo>
                                <a:cubicBezTo>
                                  <a:pt x="35052" y="41148"/>
                                  <a:pt x="35052" y="41148"/>
                                  <a:pt x="35052" y="39624"/>
                                </a:cubicBezTo>
                                <a:cubicBezTo>
                                  <a:pt x="33528" y="41148"/>
                                  <a:pt x="30480" y="44196"/>
                                  <a:pt x="28956" y="47244"/>
                                </a:cubicBezTo>
                                <a:cubicBezTo>
                                  <a:pt x="25908" y="47244"/>
                                  <a:pt x="22860" y="48768"/>
                                  <a:pt x="18288" y="48768"/>
                                </a:cubicBezTo>
                                <a:cubicBezTo>
                                  <a:pt x="13716" y="48768"/>
                                  <a:pt x="7620" y="47244"/>
                                  <a:pt x="6096" y="44196"/>
                                </a:cubicBezTo>
                                <a:cubicBezTo>
                                  <a:pt x="3048" y="39624"/>
                                  <a:pt x="0" y="35052"/>
                                  <a:pt x="0" y="2895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71" name="Shape 271"/>
                        <wps:cNvSpPr/>
                        <wps:spPr>
                          <a:xfrm>
                            <a:off x="3315462" y="61021"/>
                            <a:ext cx="8188" cy="15094"/>
                          </a:xfrm>
                          <a:custGeom>
                            <a:avLst/>
                            <a:gdLst/>
                            <a:ahLst/>
                            <a:cxnLst/>
                            <a:rect l="0" t="0" r="0" b="0"/>
                            <a:pathLst>
                              <a:path w="8188" h="15094">
                                <a:moveTo>
                                  <a:pt x="8188" y="0"/>
                                </a:moveTo>
                                <a:lnTo>
                                  <a:pt x="8188" y="15094"/>
                                </a:lnTo>
                                <a:lnTo>
                                  <a:pt x="2286" y="12512"/>
                                </a:lnTo>
                                <a:cubicBezTo>
                                  <a:pt x="1143" y="10988"/>
                                  <a:pt x="762" y="9082"/>
                                  <a:pt x="762" y="7558"/>
                                </a:cubicBezTo>
                                <a:cubicBezTo>
                                  <a:pt x="0" y="5273"/>
                                  <a:pt x="381" y="3367"/>
                                  <a:pt x="1715" y="2034"/>
                                </a:cubicBezTo>
                                <a:lnTo>
                                  <a:pt x="8188"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72" name="Shape 272"/>
                        <wps:cNvSpPr/>
                        <wps:spPr>
                          <a:xfrm>
                            <a:off x="3284220" y="2915"/>
                            <a:ext cx="39430" cy="100849"/>
                          </a:xfrm>
                          <a:custGeom>
                            <a:avLst/>
                            <a:gdLst/>
                            <a:ahLst/>
                            <a:cxnLst/>
                            <a:rect l="0" t="0" r="0" b="0"/>
                            <a:pathLst>
                              <a:path w="39430" h="100849">
                                <a:moveTo>
                                  <a:pt x="39430" y="0"/>
                                </a:moveTo>
                                <a:lnTo>
                                  <a:pt x="39430" y="13729"/>
                                </a:lnTo>
                                <a:lnTo>
                                  <a:pt x="38100" y="15372"/>
                                </a:lnTo>
                                <a:lnTo>
                                  <a:pt x="39430" y="18210"/>
                                </a:lnTo>
                                <a:lnTo>
                                  <a:pt x="39430" y="33855"/>
                                </a:lnTo>
                                <a:lnTo>
                                  <a:pt x="38100" y="35185"/>
                                </a:lnTo>
                                <a:lnTo>
                                  <a:pt x="39430" y="36182"/>
                                </a:lnTo>
                                <a:lnTo>
                                  <a:pt x="39430" y="48190"/>
                                </a:lnTo>
                                <a:lnTo>
                                  <a:pt x="30480" y="47376"/>
                                </a:lnTo>
                                <a:cubicBezTo>
                                  <a:pt x="30480" y="44328"/>
                                  <a:pt x="32004" y="39756"/>
                                  <a:pt x="30480" y="36709"/>
                                </a:cubicBezTo>
                                <a:cubicBezTo>
                                  <a:pt x="30480" y="32136"/>
                                  <a:pt x="30480" y="30612"/>
                                  <a:pt x="25908" y="30612"/>
                                </a:cubicBezTo>
                                <a:cubicBezTo>
                                  <a:pt x="21336" y="30612"/>
                                  <a:pt x="21336" y="32136"/>
                                  <a:pt x="19812" y="36709"/>
                                </a:cubicBezTo>
                                <a:cubicBezTo>
                                  <a:pt x="19812" y="45852"/>
                                  <a:pt x="19812" y="54997"/>
                                  <a:pt x="19812" y="65664"/>
                                </a:cubicBezTo>
                                <a:cubicBezTo>
                                  <a:pt x="21336" y="73285"/>
                                  <a:pt x="25908" y="80904"/>
                                  <a:pt x="35052" y="83952"/>
                                </a:cubicBezTo>
                                <a:lnTo>
                                  <a:pt x="39430" y="82793"/>
                                </a:lnTo>
                                <a:lnTo>
                                  <a:pt x="39430" y="100849"/>
                                </a:lnTo>
                                <a:lnTo>
                                  <a:pt x="33432" y="99716"/>
                                </a:lnTo>
                                <a:cubicBezTo>
                                  <a:pt x="13716" y="91858"/>
                                  <a:pt x="0" y="73285"/>
                                  <a:pt x="0" y="50424"/>
                                </a:cubicBezTo>
                                <a:cubicBezTo>
                                  <a:pt x="0" y="27564"/>
                                  <a:pt x="13716" y="8991"/>
                                  <a:pt x="33432" y="1132"/>
                                </a:cubicBezTo>
                                <a:lnTo>
                                  <a:pt x="39430"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73" name="Shape 273"/>
                        <wps:cNvSpPr/>
                        <wps:spPr>
                          <a:xfrm>
                            <a:off x="3323650" y="60960"/>
                            <a:ext cx="7814" cy="15240"/>
                          </a:xfrm>
                          <a:custGeom>
                            <a:avLst/>
                            <a:gdLst/>
                            <a:ahLst/>
                            <a:cxnLst/>
                            <a:rect l="0" t="0" r="0" b="0"/>
                            <a:pathLst>
                              <a:path w="7814" h="15240">
                                <a:moveTo>
                                  <a:pt x="194" y="0"/>
                                </a:moveTo>
                                <a:cubicBezTo>
                                  <a:pt x="3242" y="0"/>
                                  <a:pt x="7814" y="3048"/>
                                  <a:pt x="7814" y="7620"/>
                                </a:cubicBezTo>
                                <a:cubicBezTo>
                                  <a:pt x="7814" y="10668"/>
                                  <a:pt x="3242" y="15240"/>
                                  <a:pt x="194" y="15240"/>
                                </a:cubicBezTo>
                                <a:lnTo>
                                  <a:pt x="0" y="15156"/>
                                </a:lnTo>
                                <a:lnTo>
                                  <a:pt x="0" y="61"/>
                                </a:lnTo>
                                <a:lnTo>
                                  <a:pt x="194"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74" name="Shape 274"/>
                        <wps:cNvSpPr/>
                        <wps:spPr>
                          <a:xfrm>
                            <a:off x="3323650" y="0"/>
                            <a:ext cx="68774" cy="106680"/>
                          </a:xfrm>
                          <a:custGeom>
                            <a:avLst/>
                            <a:gdLst/>
                            <a:ahLst/>
                            <a:cxnLst/>
                            <a:rect l="0" t="0" r="0" b="0"/>
                            <a:pathLst>
                              <a:path w="68774" h="106680">
                                <a:moveTo>
                                  <a:pt x="15434" y="0"/>
                                </a:moveTo>
                                <a:cubicBezTo>
                                  <a:pt x="44390" y="0"/>
                                  <a:pt x="68774" y="22860"/>
                                  <a:pt x="68774" y="53339"/>
                                </a:cubicBezTo>
                                <a:cubicBezTo>
                                  <a:pt x="68774" y="83820"/>
                                  <a:pt x="44390" y="106680"/>
                                  <a:pt x="15434" y="106680"/>
                                </a:cubicBezTo>
                                <a:lnTo>
                                  <a:pt x="0" y="103764"/>
                                </a:lnTo>
                                <a:lnTo>
                                  <a:pt x="0" y="85709"/>
                                </a:lnTo>
                                <a:lnTo>
                                  <a:pt x="8575" y="83438"/>
                                </a:lnTo>
                                <a:cubicBezTo>
                                  <a:pt x="12386" y="81152"/>
                                  <a:pt x="15434" y="77724"/>
                                  <a:pt x="16957" y="73151"/>
                                </a:cubicBezTo>
                                <a:cubicBezTo>
                                  <a:pt x="20006" y="65532"/>
                                  <a:pt x="15434" y="56387"/>
                                  <a:pt x="7814" y="51815"/>
                                </a:cubicBezTo>
                                <a:lnTo>
                                  <a:pt x="0" y="51105"/>
                                </a:lnTo>
                                <a:lnTo>
                                  <a:pt x="0" y="39098"/>
                                </a:lnTo>
                                <a:lnTo>
                                  <a:pt x="4766" y="42672"/>
                                </a:lnTo>
                                <a:cubicBezTo>
                                  <a:pt x="16957" y="44196"/>
                                  <a:pt x="24578" y="51815"/>
                                  <a:pt x="24578" y="62484"/>
                                </a:cubicBezTo>
                                <a:cubicBezTo>
                                  <a:pt x="26102" y="67056"/>
                                  <a:pt x="27626" y="68580"/>
                                  <a:pt x="30674" y="68580"/>
                                </a:cubicBezTo>
                                <a:cubicBezTo>
                                  <a:pt x="35246" y="68580"/>
                                  <a:pt x="36770" y="65532"/>
                                  <a:pt x="36770" y="62484"/>
                                </a:cubicBezTo>
                                <a:cubicBezTo>
                                  <a:pt x="36770" y="45720"/>
                                  <a:pt x="23054" y="33527"/>
                                  <a:pt x="4766" y="32003"/>
                                </a:cubicBezTo>
                                <a:lnTo>
                                  <a:pt x="0" y="36770"/>
                                </a:lnTo>
                                <a:lnTo>
                                  <a:pt x="0" y="21125"/>
                                </a:lnTo>
                                <a:lnTo>
                                  <a:pt x="1527" y="24384"/>
                                </a:lnTo>
                                <a:cubicBezTo>
                                  <a:pt x="3242" y="25527"/>
                                  <a:pt x="5528" y="25908"/>
                                  <a:pt x="7814" y="25908"/>
                                </a:cubicBezTo>
                                <a:cubicBezTo>
                                  <a:pt x="27626" y="25908"/>
                                  <a:pt x="42866" y="42672"/>
                                  <a:pt x="44390" y="62484"/>
                                </a:cubicBezTo>
                                <a:cubicBezTo>
                                  <a:pt x="44390" y="65532"/>
                                  <a:pt x="45914" y="68580"/>
                                  <a:pt x="50486" y="68580"/>
                                </a:cubicBezTo>
                                <a:cubicBezTo>
                                  <a:pt x="53534" y="68580"/>
                                  <a:pt x="56582" y="65532"/>
                                  <a:pt x="56582" y="62484"/>
                                </a:cubicBezTo>
                                <a:cubicBezTo>
                                  <a:pt x="56582" y="36575"/>
                                  <a:pt x="33722" y="13715"/>
                                  <a:pt x="6290" y="13715"/>
                                </a:cubicBezTo>
                                <a:cubicBezTo>
                                  <a:pt x="4766" y="13715"/>
                                  <a:pt x="3242" y="13715"/>
                                  <a:pt x="1908" y="14287"/>
                                </a:cubicBezTo>
                                <a:lnTo>
                                  <a:pt x="0" y="16644"/>
                                </a:lnTo>
                                <a:lnTo>
                                  <a:pt x="0" y="2915"/>
                                </a:lnTo>
                                <a:lnTo>
                                  <a:pt x="15434"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275" name="Shape 275"/>
                        <wps:cNvSpPr/>
                        <wps:spPr>
                          <a:xfrm>
                            <a:off x="3438144" y="18287"/>
                            <a:ext cx="24384" cy="77507"/>
                          </a:xfrm>
                          <a:custGeom>
                            <a:avLst/>
                            <a:gdLst/>
                            <a:ahLst/>
                            <a:cxnLst/>
                            <a:rect l="0" t="0" r="0" b="0"/>
                            <a:pathLst>
                              <a:path w="24384" h="77507">
                                <a:moveTo>
                                  <a:pt x="0" y="0"/>
                                </a:moveTo>
                                <a:lnTo>
                                  <a:pt x="7620" y="0"/>
                                </a:lnTo>
                                <a:lnTo>
                                  <a:pt x="7620" y="38100"/>
                                </a:lnTo>
                                <a:cubicBezTo>
                                  <a:pt x="9144" y="35052"/>
                                  <a:pt x="12192" y="32004"/>
                                  <a:pt x="15240" y="30480"/>
                                </a:cubicBezTo>
                                <a:lnTo>
                                  <a:pt x="24384" y="27868"/>
                                </a:lnTo>
                                <a:lnTo>
                                  <a:pt x="24384" y="33528"/>
                                </a:lnTo>
                                <a:cubicBezTo>
                                  <a:pt x="21336" y="33528"/>
                                  <a:pt x="18288" y="35052"/>
                                  <a:pt x="16764" y="35052"/>
                                </a:cubicBezTo>
                                <a:cubicBezTo>
                                  <a:pt x="15240" y="36576"/>
                                  <a:pt x="12192" y="38100"/>
                                  <a:pt x="10668" y="39625"/>
                                </a:cubicBezTo>
                                <a:cubicBezTo>
                                  <a:pt x="9144" y="41149"/>
                                  <a:pt x="7620" y="42673"/>
                                  <a:pt x="7620" y="45720"/>
                                </a:cubicBezTo>
                                <a:cubicBezTo>
                                  <a:pt x="6096" y="47244"/>
                                  <a:pt x="6096" y="50292"/>
                                  <a:pt x="6096" y="53340"/>
                                </a:cubicBezTo>
                                <a:cubicBezTo>
                                  <a:pt x="6096" y="54864"/>
                                  <a:pt x="6096" y="57913"/>
                                  <a:pt x="7620" y="60961"/>
                                </a:cubicBezTo>
                                <a:cubicBezTo>
                                  <a:pt x="7620" y="62485"/>
                                  <a:pt x="9144" y="65532"/>
                                  <a:pt x="10668" y="65532"/>
                                </a:cubicBezTo>
                                <a:cubicBezTo>
                                  <a:pt x="12192" y="68580"/>
                                  <a:pt x="15240" y="70104"/>
                                  <a:pt x="16764" y="70104"/>
                                </a:cubicBezTo>
                                <a:cubicBezTo>
                                  <a:pt x="18288" y="71628"/>
                                  <a:pt x="21336" y="71628"/>
                                  <a:pt x="24384" y="71628"/>
                                </a:cubicBezTo>
                                <a:lnTo>
                                  <a:pt x="24384" y="77507"/>
                                </a:lnTo>
                                <a:lnTo>
                                  <a:pt x="15240" y="76200"/>
                                </a:lnTo>
                                <a:cubicBezTo>
                                  <a:pt x="12192" y="73152"/>
                                  <a:pt x="9144" y="71628"/>
                                  <a:pt x="7620" y="68580"/>
                                </a:cubicBezTo>
                                <a:lnTo>
                                  <a:pt x="7620" y="76200"/>
                                </a:lnTo>
                                <a:lnTo>
                                  <a:pt x="0" y="7620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76" name="Shape 276"/>
                        <wps:cNvSpPr/>
                        <wps:spPr>
                          <a:xfrm>
                            <a:off x="3462528" y="45720"/>
                            <a:ext cx="24384" cy="50292"/>
                          </a:xfrm>
                          <a:custGeom>
                            <a:avLst/>
                            <a:gdLst/>
                            <a:ahLst/>
                            <a:cxnLst/>
                            <a:rect l="0" t="0" r="0" b="0"/>
                            <a:pathLst>
                              <a:path w="24384" h="50292">
                                <a:moveTo>
                                  <a:pt x="1524" y="0"/>
                                </a:moveTo>
                                <a:cubicBezTo>
                                  <a:pt x="3048" y="0"/>
                                  <a:pt x="7620" y="1524"/>
                                  <a:pt x="10668" y="3048"/>
                                </a:cubicBezTo>
                                <a:cubicBezTo>
                                  <a:pt x="13716" y="3048"/>
                                  <a:pt x="16764" y="4572"/>
                                  <a:pt x="18288" y="7620"/>
                                </a:cubicBezTo>
                                <a:cubicBezTo>
                                  <a:pt x="19812" y="10668"/>
                                  <a:pt x="21336" y="12192"/>
                                  <a:pt x="22860" y="15240"/>
                                </a:cubicBezTo>
                                <a:cubicBezTo>
                                  <a:pt x="24384" y="18288"/>
                                  <a:pt x="24384" y="21336"/>
                                  <a:pt x="24384" y="25908"/>
                                </a:cubicBezTo>
                                <a:cubicBezTo>
                                  <a:pt x="24384" y="28956"/>
                                  <a:pt x="24384" y="32004"/>
                                  <a:pt x="22860" y="35052"/>
                                </a:cubicBezTo>
                                <a:cubicBezTo>
                                  <a:pt x="21336" y="38100"/>
                                  <a:pt x="19812" y="41148"/>
                                  <a:pt x="18288" y="42672"/>
                                </a:cubicBezTo>
                                <a:cubicBezTo>
                                  <a:pt x="16764" y="45720"/>
                                  <a:pt x="13716" y="47244"/>
                                  <a:pt x="10668" y="48768"/>
                                </a:cubicBezTo>
                                <a:cubicBezTo>
                                  <a:pt x="7620" y="50292"/>
                                  <a:pt x="3048" y="50292"/>
                                  <a:pt x="1524" y="50292"/>
                                </a:cubicBezTo>
                                <a:lnTo>
                                  <a:pt x="0" y="50074"/>
                                </a:lnTo>
                                <a:lnTo>
                                  <a:pt x="0" y="44196"/>
                                </a:lnTo>
                                <a:cubicBezTo>
                                  <a:pt x="3048" y="44196"/>
                                  <a:pt x="4572" y="44196"/>
                                  <a:pt x="7620" y="42672"/>
                                </a:cubicBezTo>
                                <a:cubicBezTo>
                                  <a:pt x="9144" y="42672"/>
                                  <a:pt x="10668" y="41148"/>
                                  <a:pt x="13716" y="38100"/>
                                </a:cubicBezTo>
                                <a:cubicBezTo>
                                  <a:pt x="13716" y="38100"/>
                                  <a:pt x="15240" y="35052"/>
                                  <a:pt x="16764" y="33528"/>
                                </a:cubicBezTo>
                                <a:cubicBezTo>
                                  <a:pt x="16764" y="30480"/>
                                  <a:pt x="18288" y="27432"/>
                                  <a:pt x="18288" y="25908"/>
                                </a:cubicBezTo>
                                <a:cubicBezTo>
                                  <a:pt x="18288" y="22860"/>
                                  <a:pt x="16764" y="19812"/>
                                  <a:pt x="16764" y="18288"/>
                                </a:cubicBezTo>
                                <a:cubicBezTo>
                                  <a:pt x="15240" y="15240"/>
                                  <a:pt x="13716" y="13716"/>
                                  <a:pt x="13716" y="12192"/>
                                </a:cubicBezTo>
                                <a:cubicBezTo>
                                  <a:pt x="10668" y="10668"/>
                                  <a:pt x="9144" y="9144"/>
                                  <a:pt x="7620" y="7620"/>
                                </a:cubicBezTo>
                                <a:cubicBezTo>
                                  <a:pt x="4572" y="7620"/>
                                  <a:pt x="3048" y="6096"/>
                                  <a:pt x="0" y="6096"/>
                                </a:cubicBezTo>
                                <a:lnTo>
                                  <a:pt x="0" y="436"/>
                                </a:lnTo>
                                <a:lnTo>
                                  <a:pt x="152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67" name="Shape 5667"/>
                        <wps:cNvSpPr/>
                        <wps:spPr>
                          <a:xfrm>
                            <a:off x="3502152" y="18287"/>
                            <a:ext cx="9144" cy="76200"/>
                          </a:xfrm>
                          <a:custGeom>
                            <a:avLst/>
                            <a:gdLst/>
                            <a:ahLst/>
                            <a:cxnLst/>
                            <a:rect l="0" t="0" r="0" b="0"/>
                            <a:pathLst>
                              <a:path w="9144" h="76200">
                                <a:moveTo>
                                  <a:pt x="0" y="0"/>
                                </a:moveTo>
                                <a:lnTo>
                                  <a:pt x="9144" y="0"/>
                                </a:lnTo>
                                <a:lnTo>
                                  <a:pt x="9144" y="76200"/>
                                </a:lnTo>
                                <a:lnTo>
                                  <a:pt x="0" y="76200"/>
                                </a:lnTo>
                                <a:lnTo>
                                  <a:pt x="0" y="0"/>
                                </a:lnTo>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78" name="Shape 278"/>
                        <wps:cNvSpPr/>
                        <wps:spPr>
                          <a:xfrm>
                            <a:off x="3525012" y="45720"/>
                            <a:ext cx="25146" cy="50292"/>
                          </a:xfrm>
                          <a:custGeom>
                            <a:avLst/>
                            <a:gdLst/>
                            <a:ahLst/>
                            <a:cxnLst/>
                            <a:rect l="0" t="0" r="0" b="0"/>
                            <a:pathLst>
                              <a:path w="25146" h="50292">
                                <a:moveTo>
                                  <a:pt x="24384" y="0"/>
                                </a:moveTo>
                                <a:lnTo>
                                  <a:pt x="25146" y="218"/>
                                </a:lnTo>
                                <a:lnTo>
                                  <a:pt x="25146" y="6248"/>
                                </a:lnTo>
                                <a:lnTo>
                                  <a:pt x="24384" y="6096"/>
                                </a:lnTo>
                                <a:cubicBezTo>
                                  <a:pt x="22860" y="6096"/>
                                  <a:pt x="19812" y="7620"/>
                                  <a:pt x="16764" y="7620"/>
                                </a:cubicBezTo>
                                <a:cubicBezTo>
                                  <a:pt x="15240" y="9144"/>
                                  <a:pt x="13716" y="10668"/>
                                  <a:pt x="12192" y="12192"/>
                                </a:cubicBezTo>
                                <a:cubicBezTo>
                                  <a:pt x="9144" y="13716"/>
                                  <a:pt x="9144" y="15240"/>
                                  <a:pt x="7620" y="18288"/>
                                </a:cubicBezTo>
                                <a:cubicBezTo>
                                  <a:pt x="7620" y="19812"/>
                                  <a:pt x="7620" y="22860"/>
                                  <a:pt x="7620" y="25908"/>
                                </a:cubicBezTo>
                                <a:cubicBezTo>
                                  <a:pt x="7620" y="27432"/>
                                  <a:pt x="7620" y="30480"/>
                                  <a:pt x="7620" y="33528"/>
                                </a:cubicBezTo>
                                <a:cubicBezTo>
                                  <a:pt x="9144" y="35052"/>
                                  <a:pt x="9144" y="38100"/>
                                  <a:pt x="12192" y="38100"/>
                                </a:cubicBezTo>
                                <a:cubicBezTo>
                                  <a:pt x="13716" y="41148"/>
                                  <a:pt x="15240" y="42672"/>
                                  <a:pt x="16764" y="42672"/>
                                </a:cubicBezTo>
                                <a:cubicBezTo>
                                  <a:pt x="19812" y="44196"/>
                                  <a:pt x="22860" y="44196"/>
                                  <a:pt x="24384" y="44196"/>
                                </a:cubicBezTo>
                                <a:lnTo>
                                  <a:pt x="25146" y="44043"/>
                                </a:lnTo>
                                <a:lnTo>
                                  <a:pt x="25146" y="50183"/>
                                </a:lnTo>
                                <a:lnTo>
                                  <a:pt x="24384" y="50292"/>
                                </a:lnTo>
                                <a:cubicBezTo>
                                  <a:pt x="21336" y="50292"/>
                                  <a:pt x="16764" y="50292"/>
                                  <a:pt x="15240" y="48768"/>
                                </a:cubicBezTo>
                                <a:cubicBezTo>
                                  <a:pt x="12192" y="47244"/>
                                  <a:pt x="9144" y="45720"/>
                                  <a:pt x="7620" y="42672"/>
                                </a:cubicBezTo>
                                <a:cubicBezTo>
                                  <a:pt x="4572" y="41148"/>
                                  <a:pt x="3048" y="38100"/>
                                  <a:pt x="1524" y="35052"/>
                                </a:cubicBezTo>
                                <a:cubicBezTo>
                                  <a:pt x="0" y="32004"/>
                                  <a:pt x="0" y="28956"/>
                                  <a:pt x="0" y="25908"/>
                                </a:cubicBezTo>
                                <a:cubicBezTo>
                                  <a:pt x="0" y="21336"/>
                                  <a:pt x="0" y="18288"/>
                                  <a:pt x="1524" y="15240"/>
                                </a:cubicBezTo>
                                <a:cubicBezTo>
                                  <a:pt x="3048" y="12192"/>
                                  <a:pt x="4572" y="10668"/>
                                  <a:pt x="7620" y="7620"/>
                                </a:cubicBezTo>
                                <a:cubicBezTo>
                                  <a:pt x="9144" y="4572"/>
                                  <a:pt x="12192" y="3048"/>
                                  <a:pt x="15240" y="3048"/>
                                </a:cubicBezTo>
                                <a:cubicBezTo>
                                  <a:pt x="16764"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79" name="Shape 279"/>
                        <wps:cNvSpPr/>
                        <wps:spPr>
                          <a:xfrm>
                            <a:off x="3550158" y="45938"/>
                            <a:ext cx="25146" cy="49965"/>
                          </a:xfrm>
                          <a:custGeom>
                            <a:avLst/>
                            <a:gdLst/>
                            <a:ahLst/>
                            <a:cxnLst/>
                            <a:rect l="0" t="0" r="0" b="0"/>
                            <a:pathLst>
                              <a:path w="25146" h="49965">
                                <a:moveTo>
                                  <a:pt x="0" y="0"/>
                                </a:moveTo>
                                <a:lnTo>
                                  <a:pt x="9906" y="2830"/>
                                </a:lnTo>
                                <a:cubicBezTo>
                                  <a:pt x="12954" y="2830"/>
                                  <a:pt x="14478" y="4354"/>
                                  <a:pt x="17526" y="7402"/>
                                </a:cubicBezTo>
                                <a:cubicBezTo>
                                  <a:pt x="20574" y="10450"/>
                                  <a:pt x="22098" y="11974"/>
                                  <a:pt x="22098" y="15022"/>
                                </a:cubicBezTo>
                                <a:cubicBezTo>
                                  <a:pt x="25146" y="18070"/>
                                  <a:pt x="25146" y="21118"/>
                                  <a:pt x="25146" y="25690"/>
                                </a:cubicBezTo>
                                <a:cubicBezTo>
                                  <a:pt x="25146" y="28738"/>
                                  <a:pt x="25146" y="31786"/>
                                  <a:pt x="22098" y="34834"/>
                                </a:cubicBezTo>
                                <a:cubicBezTo>
                                  <a:pt x="22098" y="37882"/>
                                  <a:pt x="20574" y="40930"/>
                                  <a:pt x="17526" y="42454"/>
                                </a:cubicBezTo>
                                <a:cubicBezTo>
                                  <a:pt x="14478" y="45502"/>
                                  <a:pt x="12954" y="47026"/>
                                  <a:pt x="9906" y="48550"/>
                                </a:cubicBezTo>
                                <a:lnTo>
                                  <a:pt x="0" y="49965"/>
                                </a:lnTo>
                                <a:lnTo>
                                  <a:pt x="0" y="43825"/>
                                </a:lnTo>
                                <a:lnTo>
                                  <a:pt x="6858" y="42454"/>
                                </a:lnTo>
                                <a:cubicBezTo>
                                  <a:pt x="9906" y="42454"/>
                                  <a:pt x="11430" y="40930"/>
                                  <a:pt x="12954" y="37882"/>
                                </a:cubicBezTo>
                                <a:cubicBezTo>
                                  <a:pt x="14478" y="37882"/>
                                  <a:pt x="14478" y="34834"/>
                                  <a:pt x="16002" y="33310"/>
                                </a:cubicBezTo>
                                <a:cubicBezTo>
                                  <a:pt x="17526" y="30262"/>
                                  <a:pt x="17526" y="27214"/>
                                  <a:pt x="17526" y="25690"/>
                                </a:cubicBezTo>
                                <a:cubicBezTo>
                                  <a:pt x="17526" y="22642"/>
                                  <a:pt x="17526" y="19594"/>
                                  <a:pt x="16002" y="18070"/>
                                </a:cubicBezTo>
                                <a:cubicBezTo>
                                  <a:pt x="14478" y="15022"/>
                                  <a:pt x="14478" y="13498"/>
                                  <a:pt x="12954" y="11974"/>
                                </a:cubicBezTo>
                                <a:cubicBezTo>
                                  <a:pt x="11430" y="10450"/>
                                  <a:pt x="9906" y="8926"/>
                                  <a:pt x="6858" y="7402"/>
                                </a:cubicBezTo>
                                <a:lnTo>
                                  <a:pt x="0" y="6031"/>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0" name="Shape 280"/>
                        <wps:cNvSpPr/>
                        <wps:spPr>
                          <a:xfrm>
                            <a:off x="3587496" y="103632"/>
                            <a:ext cx="25146" cy="15240"/>
                          </a:xfrm>
                          <a:custGeom>
                            <a:avLst/>
                            <a:gdLst/>
                            <a:ahLst/>
                            <a:cxnLst/>
                            <a:rect l="0" t="0" r="0" b="0"/>
                            <a:pathLst>
                              <a:path w="25146" h="15240">
                                <a:moveTo>
                                  <a:pt x="6096" y="0"/>
                                </a:moveTo>
                                <a:cubicBezTo>
                                  <a:pt x="7620" y="3048"/>
                                  <a:pt x="10668" y="6096"/>
                                  <a:pt x="13716" y="6096"/>
                                </a:cubicBezTo>
                                <a:cubicBezTo>
                                  <a:pt x="16764" y="7620"/>
                                  <a:pt x="19812" y="9144"/>
                                  <a:pt x="22860" y="9144"/>
                                </a:cubicBezTo>
                                <a:lnTo>
                                  <a:pt x="25146" y="8763"/>
                                </a:lnTo>
                                <a:lnTo>
                                  <a:pt x="25146" y="14986"/>
                                </a:lnTo>
                                <a:lnTo>
                                  <a:pt x="22860" y="15240"/>
                                </a:lnTo>
                                <a:cubicBezTo>
                                  <a:pt x="18288" y="15240"/>
                                  <a:pt x="15240" y="15240"/>
                                  <a:pt x="10668" y="13716"/>
                                </a:cubicBezTo>
                                <a:cubicBezTo>
                                  <a:pt x="7620" y="10668"/>
                                  <a:pt x="3048" y="9144"/>
                                  <a:pt x="0" y="6096"/>
                                </a:cubicBezTo>
                                <a:lnTo>
                                  <a:pt x="609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1" name="Shape 281"/>
                        <wps:cNvSpPr/>
                        <wps:spPr>
                          <a:xfrm>
                            <a:off x="3587496" y="45720"/>
                            <a:ext cx="25146" cy="48768"/>
                          </a:xfrm>
                          <a:custGeom>
                            <a:avLst/>
                            <a:gdLst/>
                            <a:ahLst/>
                            <a:cxnLst/>
                            <a:rect l="0" t="0" r="0" b="0"/>
                            <a:pathLst>
                              <a:path w="25146" h="48768">
                                <a:moveTo>
                                  <a:pt x="24384" y="0"/>
                                </a:moveTo>
                                <a:lnTo>
                                  <a:pt x="25146" y="254"/>
                                </a:lnTo>
                                <a:lnTo>
                                  <a:pt x="25146" y="6248"/>
                                </a:lnTo>
                                <a:lnTo>
                                  <a:pt x="24384" y="6096"/>
                                </a:lnTo>
                                <a:cubicBezTo>
                                  <a:pt x="21336" y="6096"/>
                                  <a:pt x="19812" y="7620"/>
                                  <a:pt x="16764" y="7620"/>
                                </a:cubicBezTo>
                                <a:cubicBezTo>
                                  <a:pt x="15240" y="9144"/>
                                  <a:pt x="13716" y="10668"/>
                                  <a:pt x="12192" y="12192"/>
                                </a:cubicBezTo>
                                <a:cubicBezTo>
                                  <a:pt x="10668" y="13716"/>
                                  <a:pt x="9144" y="15240"/>
                                  <a:pt x="7620" y="18288"/>
                                </a:cubicBezTo>
                                <a:cubicBezTo>
                                  <a:pt x="7620" y="19812"/>
                                  <a:pt x="7620" y="22860"/>
                                  <a:pt x="7620" y="25908"/>
                                </a:cubicBezTo>
                                <a:cubicBezTo>
                                  <a:pt x="7620" y="27432"/>
                                  <a:pt x="7620" y="30480"/>
                                  <a:pt x="7620" y="32004"/>
                                </a:cubicBezTo>
                                <a:cubicBezTo>
                                  <a:pt x="9144" y="33528"/>
                                  <a:pt x="10668" y="35052"/>
                                  <a:pt x="12192" y="38100"/>
                                </a:cubicBezTo>
                                <a:cubicBezTo>
                                  <a:pt x="13716" y="39624"/>
                                  <a:pt x="15240" y="41148"/>
                                  <a:pt x="16764" y="41148"/>
                                </a:cubicBezTo>
                                <a:cubicBezTo>
                                  <a:pt x="19812" y="42672"/>
                                  <a:pt x="21336" y="42672"/>
                                  <a:pt x="24384" y="42672"/>
                                </a:cubicBezTo>
                                <a:lnTo>
                                  <a:pt x="25146" y="42519"/>
                                </a:lnTo>
                                <a:lnTo>
                                  <a:pt x="25146" y="48513"/>
                                </a:lnTo>
                                <a:lnTo>
                                  <a:pt x="24384" y="48768"/>
                                </a:lnTo>
                                <a:cubicBezTo>
                                  <a:pt x="21336" y="48768"/>
                                  <a:pt x="16764" y="48768"/>
                                  <a:pt x="13716" y="47244"/>
                                </a:cubicBezTo>
                                <a:cubicBezTo>
                                  <a:pt x="10668" y="45720"/>
                                  <a:pt x="7620" y="44196"/>
                                  <a:pt x="6096" y="42672"/>
                                </a:cubicBezTo>
                                <a:cubicBezTo>
                                  <a:pt x="4572" y="41148"/>
                                  <a:pt x="3048" y="38100"/>
                                  <a:pt x="1524" y="35052"/>
                                </a:cubicBezTo>
                                <a:cubicBezTo>
                                  <a:pt x="0" y="32004"/>
                                  <a:pt x="0" y="27432"/>
                                  <a:pt x="0" y="25908"/>
                                </a:cubicBezTo>
                                <a:cubicBezTo>
                                  <a:pt x="0" y="21336"/>
                                  <a:pt x="0" y="18288"/>
                                  <a:pt x="1524" y="15240"/>
                                </a:cubicBezTo>
                                <a:cubicBezTo>
                                  <a:pt x="3048" y="12192"/>
                                  <a:pt x="4572" y="10668"/>
                                  <a:pt x="6096" y="7620"/>
                                </a:cubicBezTo>
                                <a:cubicBezTo>
                                  <a:pt x="7620" y="4572"/>
                                  <a:pt x="10668" y="3048"/>
                                  <a:pt x="13716" y="3048"/>
                                </a:cubicBezTo>
                                <a:cubicBezTo>
                                  <a:pt x="16764"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2" name="Shape 282"/>
                        <wps:cNvSpPr/>
                        <wps:spPr>
                          <a:xfrm>
                            <a:off x="3612642" y="45974"/>
                            <a:ext cx="23622" cy="72644"/>
                          </a:xfrm>
                          <a:custGeom>
                            <a:avLst/>
                            <a:gdLst/>
                            <a:ahLst/>
                            <a:cxnLst/>
                            <a:rect l="0" t="0" r="0" b="0"/>
                            <a:pathLst>
                              <a:path w="23622" h="72644">
                                <a:moveTo>
                                  <a:pt x="0" y="0"/>
                                </a:moveTo>
                                <a:lnTo>
                                  <a:pt x="8382" y="2794"/>
                                </a:lnTo>
                                <a:cubicBezTo>
                                  <a:pt x="12954" y="4318"/>
                                  <a:pt x="14478" y="7365"/>
                                  <a:pt x="16002" y="10413"/>
                                </a:cubicBezTo>
                                <a:lnTo>
                                  <a:pt x="17526" y="10413"/>
                                </a:lnTo>
                                <a:lnTo>
                                  <a:pt x="17526" y="1270"/>
                                </a:lnTo>
                                <a:lnTo>
                                  <a:pt x="23622" y="1270"/>
                                </a:lnTo>
                                <a:lnTo>
                                  <a:pt x="23622" y="48513"/>
                                </a:lnTo>
                                <a:cubicBezTo>
                                  <a:pt x="23622" y="50038"/>
                                  <a:pt x="23622" y="53086"/>
                                  <a:pt x="23622" y="56134"/>
                                </a:cubicBezTo>
                                <a:cubicBezTo>
                                  <a:pt x="22098" y="59182"/>
                                  <a:pt x="20574" y="62230"/>
                                  <a:pt x="19050" y="63753"/>
                                </a:cubicBezTo>
                                <a:cubicBezTo>
                                  <a:pt x="17526" y="66801"/>
                                  <a:pt x="14478" y="68326"/>
                                  <a:pt x="11430" y="71374"/>
                                </a:cubicBezTo>
                                <a:lnTo>
                                  <a:pt x="0" y="72644"/>
                                </a:lnTo>
                                <a:lnTo>
                                  <a:pt x="0" y="66421"/>
                                </a:lnTo>
                                <a:lnTo>
                                  <a:pt x="6858" y="65277"/>
                                </a:lnTo>
                                <a:cubicBezTo>
                                  <a:pt x="9906" y="63753"/>
                                  <a:pt x="11430" y="63753"/>
                                  <a:pt x="12954" y="60706"/>
                                </a:cubicBezTo>
                                <a:cubicBezTo>
                                  <a:pt x="14478" y="60706"/>
                                  <a:pt x="16002" y="57658"/>
                                  <a:pt x="16002" y="56134"/>
                                </a:cubicBezTo>
                                <a:cubicBezTo>
                                  <a:pt x="16002" y="53086"/>
                                  <a:pt x="17526" y="50038"/>
                                  <a:pt x="17526" y="48513"/>
                                </a:cubicBezTo>
                                <a:lnTo>
                                  <a:pt x="17526" y="39370"/>
                                </a:lnTo>
                                <a:lnTo>
                                  <a:pt x="16002" y="39370"/>
                                </a:lnTo>
                                <a:cubicBezTo>
                                  <a:pt x="14478" y="42418"/>
                                  <a:pt x="12954" y="45465"/>
                                  <a:pt x="8382" y="45465"/>
                                </a:cubicBezTo>
                                <a:lnTo>
                                  <a:pt x="0" y="48259"/>
                                </a:lnTo>
                                <a:lnTo>
                                  <a:pt x="0" y="42265"/>
                                </a:lnTo>
                                <a:lnTo>
                                  <a:pt x="6858" y="40894"/>
                                </a:lnTo>
                                <a:cubicBezTo>
                                  <a:pt x="8382" y="40894"/>
                                  <a:pt x="11430" y="39370"/>
                                  <a:pt x="12954" y="37846"/>
                                </a:cubicBezTo>
                                <a:cubicBezTo>
                                  <a:pt x="14478" y="36322"/>
                                  <a:pt x="16002" y="34798"/>
                                  <a:pt x="16002" y="31750"/>
                                </a:cubicBezTo>
                                <a:cubicBezTo>
                                  <a:pt x="17526" y="30226"/>
                                  <a:pt x="17526" y="27177"/>
                                  <a:pt x="17526" y="25653"/>
                                </a:cubicBezTo>
                                <a:cubicBezTo>
                                  <a:pt x="17526" y="22606"/>
                                  <a:pt x="17526" y="19558"/>
                                  <a:pt x="16002" y="18034"/>
                                </a:cubicBezTo>
                                <a:cubicBezTo>
                                  <a:pt x="16002" y="14986"/>
                                  <a:pt x="14478" y="13462"/>
                                  <a:pt x="12954" y="11938"/>
                                </a:cubicBezTo>
                                <a:cubicBezTo>
                                  <a:pt x="11430" y="10413"/>
                                  <a:pt x="8382" y="8889"/>
                                  <a:pt x="6858" y="7365"/>
                                </a:cubicBezTo>
                                <a:lnTo>
                                  <a:pt x="0" y="5994"/>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3" name="Shape 283"/>
                        <wps:cNvSpPr/>
                        <wps:spPr>
                          <a:xfrm>
                            <a:off x="3653028" y="83820"/>
                            <a:ext cx="10668" cy="12192"/>
                          </a:xfrm>
                          <a:custGeom>
                            <a:avLst/>
                            <a:gdLst/>
                            <a:ahLst/>
                            <a:cxnLst/>
                            <a:rect l="0" t="0" r="0" b="0"/>
                            <a:pathLst>
                              <a:path w="10668" h="12192">
                                <a:moveTo>
                                  <a:pt x="6096" y="0"/>
                                </a:moveTo>
                                <a:cubicBezTo>
                                  <a:pt x="6096" y="0"/>
                                  <a:pt x="9144" y="1524"/>
                                  <a:pt x="9144" y="3048"/>
                                </a:cubicBezTo>
                                <a:cubicBezTo>
                                  <a:pt x="10668" y="3048"/>
                                  <a:pt x="10668" y="4572"/>
                                  <a:pt x="10668" y="6096"/>
                                </a:cubicBezTo>
                                <a:cubicBezTo>
                                  <a:pt x="10668" y="7620"/>
                                  <a:pt x="10668" y="9144"/>
                                  <a:pt x="9144" y="10668"/>
                                </a:cubicBezTo>
                                <a:cubicBezTo>
                                  <a:pt x="9144" y="10668"/>
                                  <a:pt x="6096" y="12192"/>
                                  <a:pt x="6096" y="12192"/>
                                </a:cubicBezTo>
                                <a:cubicBezTo>
                                  <a:pt x="3048" y="12192"/>
                                  <a:pt x="3048" y="10668"/>
                                  <a:pt x="1524" y="10668"/>
                                </a:cubicBezTo>
                                <a:cubicBezTo>
                                  <a:pt x="1524" y="9144"/>
                                  <a:pt x="0" y="7620"/>
                                  <a:pt x="0" y="6096"/>
                                </a:cubicBezTo>
                                <a:cubicBezTo>
                                  <a:pt x="0" y="4572"/>
                                  <a:pt x="1524" y="3048"/>
                                  <a:pt x="1524" y="3048"/>
                                </a:cubicBezTo>
                                <a:cubicBezTo>
                                  <a:pt x="3048" y="1524"/>
                                  <a:pt x="3048" y="0"/>
                                  <a:pt x="609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4" name="Shape 284"/>
                        <wps:cNvSpPr/>
                        <wps:spPr>
                          <a:xfrm>
                            <a:off x="3677412" y="65722"/>
                            <a:ext cx="20574" cy="30290"/>
                          </a:xfrm>
                          <a:custGeom>
                            <a:avLst/>
                            <a:gdLst/>
                            <a:ahLst/>
                            <a:cxnLst/>
                            <a:rect l="0" t="0" r="0" b="0"/>
                            <a:pathLst>
                              <a:path w="20574" h="30290">
                                <a:moveTo>
                                  <a:pt x="20574" y="0"/>
                                </a:moveTo>
                                <a:lnTo>
                                  <a:pt x="20574" y="6362"/>
                                </a:lnTo>
                                <a:lnTo>
                                  <a:pt x="15240" y="7429"/>
                                </a:lnTo>
                                <a:cubicBezTo>
                                  <a:pt x="12192" y="7429"/>
                                  <a:pt x="10668" y="8953"/>
                                  <a:pt x="9144" y="10478"/>
                                </a:cubicBezTo>
                                <a:cubicBezTo>
                                  <a:pt x="7620" y="12002"/>
                                  <a:pt x="7620" y="13526"/>
                                  <a:pt x="7620" y="15049"/>
                                </a:cubicBezTo>
                                <a:cubicBezTo>
                                  <a:pt x="7620" y="18097"/>
                                  <a:pt x="7620" y="18097"/>
                                  <a:pt x="7620" y="19621"/>
                                </a:cubicBezTo>
                                <a:cubicBezTo>
                                  <a:pt x="9144" y="21145"/>
                                  <a:pt x="9144" y="21145"/>
                                  <a:pt x="10668" y="22669"/>
                                </a:cubicBezTo>
                                <a:cubicBezTo>
                                  <a:pt x="12192" y="22669"/>
                                  <a:pt x="12192" y="24193"/>
                                  <a:pt x="15240" y="24193"/>
                                </a:cubicBezTo>
                                <a:cubicBezTo>
                                  <a:pt x="15240" y="24193"/>
                                  <a:pt x="16764" y="24193"/>
                                  <a:pt x="18288" y="24193"/>
                                </a:cubicBezTo>
                                <a:lnTo>
                                  <a:pt x="20574" y="23622"/>
                                </a:lnTo>
                                <a:lnTo>
                                  <a:pt x="20574" y="29654"/>
                                </a:lnTo>
                                <a:lnTo>
                                  <a:pt x="16764" y="30290"/>
                                </a:lnTo>
                                <a:cubicBezTo>
                                  <a:pt x="15240" y="30290"/>
                                  <a:pt x="12192" y="30290"/>
                                  <a:pt x="10668" y="28765"/>
                                </a:cubicBezTo>
                                <a:cubicBezTo>
                                  <a:pt x="9144" y="28765"/>
                                  <a:pt x="7620" y="28765"/>
                                  <a:pt x="4572" y="27241"/>
                                </a:cubicBezTo>
                                <a:cubicBezTo>
                                  <a:pt x="4572" y="25717"/>
                                  <a:pt x="1524" y="24193"/>
                                  <a:pt x="1524" y="22669"/>
                                </a:cubicBezTo>
                                <a:cubicBezTo>
                                  <a:pt x="0" y="21145"/>
                                  <a:pt x="0" y="18097"/>
                                  <a:pt x="0" y="15049"/>
                                </a:cubicBezTo>
                                <a:cubicBezTo>
                                  <a:pt x="0" y="12002"/>
                                  <a:pt x="1524" y="8953"/>
                                  <a:pt x="3048" y="7429"/>
                                </a:cubicBezTo>
                                <a:cubicBezTo>
                                  <a:pt x="4572" y="5905"/>
                                  <a:pt x="7620" y="2857"/>
                                  <a:pt x="9144" y="2857"/>
                                </a:cubicBezTo>
                                <a:lnTo>
                                  <a:pt x="2057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5" name="Shape 285"/>
                        <wps:cNvSpPr/>
                        <wps:spPr>
                          <a:xfrm>
                            <a:off x="3680460" y="45938"/>
                            <a:ext cx="17526" cy="11974"/>
                          </a:xfrm>
                          <a:custGeom>
                            <a:avLst/>
                            <a:gdLst/>
                            <a:ahLst/>
                            <a:cxnLst/>
                            <a:rect l="0" t="0" r="0" b="0"/>
                            <a:pathLst>
                              <a:path w="17526" h="11974">
                                <a:moveTo>
                                  <a:pt x="17526" y="0"/>
                                </a:moveTo>
                                <a:lnTo>
                                  <a:pt x="17526" y="6096"/>
                                </a:lnTo>
                                <a:lnTo>
                                  <a:pt x="16764" y="5878"/>
                                </a:lnTo>
                                <a:cubicBezTo>
                                  <a:pt x="13716" y="5878"/>
                                  <a:pt x="12192" y="7402"/>
                                  <a:pt x="9144" y="7402"/>
                                </a:cubicBezTo>
                                <a:cubicBezTo>
                                  <a:pt x="7620" y="8926"/>
                                  <a:pt x="4572" y="10450"/>
                                  <a:pt x="4572" y="11974"/>
                                </a:cubicBezTo>
                                <a:lnTo>
                                  <a:pt x="0" y="7402"/>
                                </a:lnTo>
                                <a:cubicBezTo>
                                  <a:pt x="1524" y="4354"/>
                                  <a:pt x="4572" y="2830"/>
                                  <a:pt x="7620" y="2830"/>
                                </a:cubicBezTo>
                                <a:lnTo>
                                  <a:pt x="1752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6" name="Shape 286"/>
                        <wps:cNvSpPr/>
                        <wps:spPr>
                          <a:xfrm>
                            <a:off x="3697986" y="45720"/>
                            <a:ext cx="20574" cy="49657"/>
                          </a:xfrm>
                          <a:custGeom>
                            <a:avLst/>
                            <a:gdLst/>
                            <a:ahLst/>
                            <a:cxnLst/>
                            <a:rect l="0" t="0" r="0" b="0"/>
                            <a:pathLst>
                              <a:path w="20574" h="49657">
                                <a:moveTo>
                                  <a:pt x="762" y="0"/>
                                </a:moveTo>
                                <a:cubicBezTo>
                                  <a:pt x="3810" y="0"/>
                                  <a:pt x="5334" y="0"/>
                                  <a:pt x="8382" y="1524"/>
                                </a:cubicBezTo>
                                <a:cubicBezTo>
                                  <a:pt x="9906" y="3048"/>
                                  <a:pt x="12954" y="3048"/>
                                  <a:pt x="14478" y="4572"/>
                                </a:cubicBezTo>
                                <a:cubicBezTo>
                                  <a:pt x="16002" y="6096"/>
                                  <a:pt x="17526" y="7620"/>
                                  <a:pt x="17526" y="10668"/>
                                </a:cubicBezTo>
                                <a:cubicBezTo>
                                  <a:pt x="19050" y="12192"/>
                                  <a:pt x="19050" y="15240"/>
                                  <a:pt x="19050" y="18288"/>
                                </a:cubicBezTo>
                                <a:lnTo>
                                  <a:pt x="19050" y="38100"/>
                                </a:lnTo>
                                <a:cubicBezTo>
                                  <a:pt x="19050" y="41148"/>
                                  <a:pt x="20574" y="42672"/>
                                  <a:pt x="20574" y="44196"/>
                                </a:cubicBezTo>
                                <a:cubicBezTo>
                                  <a:pt x="20574" y="45720"/>
                                  <a:pt x="20574" y="48768"/>
                                  <a:pt x="20574" y="48768"/>
                                </a:cubicBezTo>
                                <a:lnTo>
                                  <a:pt x="14478" y="48768"/>
                                </a:lnTo>
                                <a:cubicBezTo>
                                  <a:pt x="14478" y="48768"/>
                                  <a:pt x="12954" y="45720"/>
                                  <a:pt x="12954" y="45720"/>
                                </a:cubicBezTo>
                                <a:cubicBezTo>
                                  <a:pt x="12954" y="44196"/>
                                  <a:pt x="12954" y="42672"/>
                                  <a:pt x="12954" y="41148"/>
                                </a:cubicBezTo>
                                <a:cubicBezTo>
                                  <a:pt x="11430" y="44196"/>
                                  <a:pt x="8382" y="47244"/>
                                  <a:pt x="5334" y="48768"/>
                                </a:cubicBezTo>
                                <a:lnTo>
                                  <a:pt x="0" y="49657"/>
                                </a:lnTo>
                                <a:lnTo>
                                  <a:pt x="0" y="43624"/>
                                </a:lnTo>
                                <a:lnTo>
                                  <a:pt x="3810" y="42672"/>
                                </a:lnTo>
                                <a:cubicBezTo>
                                  <a:pt x="6858" y="42672"/>
                                  <a:pt x="6858" y="41148"/>
                                  <a:pt x="9906" y="39624"/>
                                </a:cubicBezTo>
                                <a:cubicBezTo>
                                  <a:pt x="9906" y="38100"/>
                                  <a:pt x="11430" y="36576"/>
                                  <a:pt x="12954" y="35052"/>
                                </a:cubicBezTo>
                                <a:cubicBezTo>
                                  <a:pt x="12954" y="33528"/>
                                  <a:pt x="12954" y="30480"/>
                                  <a:pt x="12954" y="28956"/>
                                </a:cubicBezTo>
                                <a:lnTo>
                                  <a:pt x="12954" y="25908"/>
                                </a:lnTo>
                                <a:lnTo>
                                  <a:pt x="11430" y="25908"/>
                                </a:lnTo>
                                <a:cubicBezTo>
                                  <a:pt x="8382" y="25908"/>
                                  <a:pt x="5334" y="25908"/>
                                  <a:pt x="2286" y="25908"/>
                                </a:cubicBezTo>
                                <a:lnTo>
                                  <a:pt x="0" y="26365"/>
                                </a:lnTo>
                                <a:lnTo>
                                  <a:pt x="0" y="20003"/>
                                </a:lnTo>
                                <a:lnTo>
                                  <a:pt x="762" y="19812"/>
                                </a:lnTo>
                                <a:cubicBezTo>
                                  <a:pt x="3810" y="19812"/>
                                  <a:pt x="8382" y="19812"/>
                                  <a:pt x="12954" y="19812"/>
                                </a:cubicBezTo>
                                <a:lnTo>
                                  <a:pt x="12954" y="18288"/>
                                </a:lnTo>
                                <a:cubicBezTo>
                                  <a:pt x="12954" y="15240"/>
                                  <a:pt x="12954" y="10668"/>
                                  <a:pt x="9906" y="9144"/>
                                </a:cubicBezTo>
                                <a:lnTo>
                                  <a:pt x="0" y="6314"/>
                                </a:lnTo>
                                <a:lnTo>
                                  <a:pt x="0" y="218"/>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68" name="Shape 5668"/>
                        <wps:cNvSpPr/>
                        <wps:spPr>
                          <a:xfrm>
                            <a:off x="3735324" y="472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8" name="Shape 288"/>
                        <wps:cNvSpPr/>
                        <wps:spPr>
                          <a:xfrm>
                            <a:off x="3733800" y="24384"/>
                            <a:ext cx="9144" cy="9144"/>
                          </a:xfrm>
                          <a:custGeom>
                            <a:avLst/>
                            <a:gdLst/>
                            <a:ahLst/>
                            <a:cxnLst/>
                            <a:rect l="0" t="0" r="0" b="0"/>
                            <a:pathLst>
                              <a:path w="9144" h="9144">
                                <a:moveTo>
                                  <a:pt x="4572" y="0"/>
                                </a:moveTo>
                                <a:cubicBezTo>
                                  <a:pt x="6096" y="0"/>
                                  <a:pt x="7620" y="1524"/>
                                  <a:pt x="7620" y="1524"/>
                                </a:cubicBezTo>
                                <a:cubicBezTo>
                                  <a:pt x="9144" y="3048"/>
                                  <a:pt x="9144" y="3048"/>
                                  <a:pt x="9144" y="4572"/>
                                </a:cubicBezTo>
                                <a:cubicBezTo>
                                  <a:pt x="9144" y="6096"/>
                                  <a:pt x="9144" y="7620"/>
                                  <a:pt x="7620" y="9144"/>
                                </a:cubicBezTo>
                                <a:cubicBezTo>
                                  <a:pt x="7620" y="9144"/>
                                  <a:pt x="6096" y="9144"/>
                                  <a:pt x="4572" y="9144"/>
                                </a:cubicBezTo>
                                <a:cubicBezTo>
                                  <a:pt x="3048" y="9144"/>
                                  <a:pt x="1524" y="9144"/>
                                  <a:pt x="1524" y="9144"/>
                                </a:cubicBezTo>
                                <a:cubicBezTo>
                                  <a:pt x="0" y="7620"/>
                                  <a:pt x="0" y="6096"/>
                                  <a:pt x="0" y="4572"/>
                                </a:cubicBezTo>
                                <a:cubicBezTo>
                                  <a:pt x="0" y="3048"/>
                                  <a:pt x="0" y="3048"/>
                                  <a:pt x="1524" y="1524"/>
                                </a:cubicBezTo>
                                <a:cubicBezTo>
                                  <a:pt x="1524"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89" name="Shape 289"/>
                        <wps:cNvSpPr/>
                        <wps:spPr>
                          <a:xfrm>
                            <a:off x="3758184" y="103632"/>
                            <a:ext cx="23622" cy="15240"/>
                          </a:xfrm>
                          <a:custGeom>
                            <a:avLst/>
                            <a:gdLst/>
                            <a:ahLst/>
                            <a:cxnLst/>
                            <a:rect l="0" t="0" r="0" b="0"/>
                            <a:pathLst>
                              <a:path w="23622" h="15240">
                                <a:moveTo>
                                  <a:pt x="4572" y="0"/>
                                </a:moveTo>
                                <a:cubicBezTo>
                                  <a:pt x="6096" y="3048"/>
                                  <a:pt x="9144" y="6096"/>
                                  <a:pt x="12192" y="6096"/>
                                </a:cubicBezTo>
                                <a:cubicBezTo>
                                  <a:pt x="15240" y="7620"/>
                                  <a:pt x="18288" y="9144"/>
                                  <a:pt x="22860" y="9144"/>
                                </a:cubicBezTo>
                                <a:lnTo>
                                  <a:pt x="23622" y="8991"/>
                                </a:lnTo>
                                <a:lnTo>
                                  <a:pt x="23622" y="15145"/>
                                </a:lnTo>
                                <a:lnTo>
                                  <a:pt x="22860" y="15240"/>
                                </a:lnTo>
                                <a:cubicBezTo>
                                  <a:pt x="18288" y="15240"/>
                                  <a:pt x="13716" y="15240"/>
                                  <a:pt x="9144" y="13716"/>
                                </a:cubicBezTo>
                                <a:cubicBezTo>
                                  <a:pt x="6096" y="10668"/>
                                  <a:pt x="3048" y="9144"/>
                                  <a:pt x="0" y="6096"/>
                                </a:cubicBezTo>
                                <a:lnTo>
                                  <a:pt x="457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0" name="Shape 290"/>
                        <wps:cNvSpPr/>
                        <wps:spPr>
                          <a:xfrm>
                            <a:off x="3756660" y="45720"/>
                            <a:ext cx="25146" cy="48768"/>
                          </a:xfrm>
                          <a:custGeom>
                            <a:avLst/>
                            <a:gdLst/>
                            <a:ahLst/>
                            <a:cxnLst/>
                            <a:rect l="0" t="0" r="0" b="0"/>
                            <a:pathLst>
                              <a:path w="25146" h="48768">
                                <a:moveTo>
                                  <a:pt x="24384" y="0"/>
                                </a:moveTo>
                                <a:lnTo>
                                  <a:pt x="25146" y="218"/>
                                </a:lnTo>
                                <a:lnTo>
                                  <a:pt x="25146" y="6248"/>
                                </a:lnTo>
                                <a:lnTo>
                                  <a:pt x="24384" y="6096"/>
                                </a:lnTo>
                                <a:cubicBezTo>
                                  <a:pt x="22860" y="6096"/>
                                  <a:pt x="19812" y="7620"/>
                                  <a:pt x="16764" y="7620"/>
                                </a:cubicBezTo>
                                <a:cubicBezTo>
                                  <a:pt x="15240" y="9144"/>
                                  <a:pt x="13716" y="10668"/>
                                  <a:pt x="12192" y="12192"/>
                                </a:cubicBezTo>
                                <a:cubicBezTo>
                                  <a:pt x="10668" y="13716"/>
                                  <a:pt x="9144" y="15240"/>
                                  <a:pt x="9144" y="18288"/>
                                </a:cubicBezTo>
                                <a:cubicBezTo>
                                  <a:pt x="7620" y="19812"/>
                                  <a:pt x="7620" y="22860"/>
                                  <a:pt x="7620" y="25908"/>
                                </a:cubicBezTo>
                                <a:cubicBezTo>
                                  <a:pt x="7620" y="27432"/>
                                  <a:pt x="7620" y="30480"/>
                                  <a:pt x="9144" y="32004"/>
                                </a:cubicBezTo>
                                <a:cubicBezTo>
                                  <a:pt x="9144" y="33528"/>
                                  <a:pt x="10668" y="35052"/>
                                  <a:pt x="12192" y="38100"/>
                                </a:cubicBezTo>
                                <a:cubicBezTo>
                                  <a:pt x="13716" y="39624"/>
                                  <a:pt x="15240" y="41148"/>
                                  <a:pt x="16764" y="41148"/>
                                </a:cubicBezTo>
                                <a:cubicBezTo>
                                  <a:pt x="19812" y="42672"/>
                                  <a:pt x="22860" y="42672"/>
                                  <a:pt x="24384" y="42672"/>
                                </a:cubicBezTo>
                                <a:lnTo>
                                  <a:pt x="25146" y="42519"/>
                                </a:lnTo>
                                <a:lnTo>
                                  <a:pt x="25146" y="48550"/>
                                </a:lnTo>
                                <a:lnTo>
                                  <a:pt x="24384" y="48768"/>
                                </a:lnTo>
                                <a:cubicBezTo>
                                  <a:pt x="19812" y="48768"/>
                                  <a:pt x="16764" y="48768"/>
                                  <a:pt x="15240" y="47244"/>
                                </a:cubicBezTo>
                                <a:cubicBezTo>
                                  <a:pt x="12192" y="45720"/>
                                  <a:pt x="9144" y="44196"/>
                                  <a:pt x="7620" y="42672"/>
                                </a:cubicBezTo>
                                <a:cubicBezTo>
                                  <a:pt x="4572" y="41148"/>
                                  <a:pt x="3048" y="38100"/>
                                  <a:pt x="1524" y="35052"/>
                                </a:cubicBezTo>
                                <a:cubicBezTo>
                                  <a:pt x="0" y="32004"/>
                                  <a:pt x="0" y="27432"/>
                                  <a:pt x="0" y="25908"/>
                                </a:cubicBezTo>
                                <a:cubicBezTo>
                                  <a:pt x="0" y="21336"/>
                                  <a:pt x="0" y="18288"/>
                                  <a:pt x="1524" y="15240"/>
                                </a:cubicBezTo>
                                <a:cubicBezTo>
                                  <a:pt x="3048" y="12192"/>
                                  <a:pt x="4572" y="10668"/>
                                  <a:pt x="7620" y="7620"/>
                                </a:cubicBezTo>
                                <a:cubicBezTo>
                                  <a:pt x="9144" y="4572"/>
                                  <a:pt x="12192" y="3048"/>
                                  <a:pt x="15240" y="3048"/>
                                </a:cubicBezTo>
                                <a:cubicBezTo>
                                  <a:pt x="16764" y="1524"/>
                                  <a:pt x="19812"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1" name="Shape 291"/>
                        <wps:cNvSpPr/>
                        <wps:spPr>
                          <a:xfrm>
                            <a:off x="3781806" y="45938"/>
                            <a:ext cx="25146" cy="72839"/>
                          </a:xfrm>
                          <a:custGeom>
                            <a:avLst/>
                            <a:gdLst/>
                            <a:ahLst/>
                            <a:cxnLst/>
                            <a:rect l="0" t="0" r="0" b="0"/>
                            <a:pathLst>
                              <a:path w="25146" h="72839">
                                <a:moveTo>
                                  <a:pt x="0" y="0"/>
                                </a:moveTo>
                                <a:lnTo>
                                  <a:pt x="9906" y="2830"/>
                                </a:lnTo>
                                <a:cubicBezTo>
                                  <a:pt x="12954" y="4354"/>
                                  <a:pt x="14478" y="7402"/>
                                  <a:pt x="17526" y="10450"/>
                                </a:cubicBezTo>
                                <a:lnTo>
                                  <a:pt x="17526" y="1306"/>
                                </a:lnTo>
                                <a:lnTo>
                                  <a:pt x="25146" y="1306"/>
                                </a:lnTo>
                                <a:lnTo>
                                  <a:pt x="25146" y="48550"/>
                                </a:lnTo>
                                <a:cubicBezTo>
                                  <a:pt x="25146" y="50074"/>
                                  <a:pt x="23622" y="53122"/>
                                  <a:pt x="22098" y="56170"/>
                                </a:cubicBezTo>
                                <a:cubicBezTo>
                                  <a:pt x="22098" y="59218"/>
                                  <a:pt x="20574" y="62266"/>
                                  <a:pt x="19050" y="63790"/>
                                </a:cubicBezTo>
                                <a:cubicBezTo>
                                  <a:pt x="17526" y="66838"/>
                                  <a:pt x="14478" y="68362"/>
                                  <a:pt x="11430" y="71410"/>
                                </a:cubicBezTo>
                                <a:lnTo>
                                  <a:pt x="0" y="72839"/>
                                </a:lnTo>
                                <a:lnTo>
                                  <a:pt x="0" y="66685"/>
                                </a:lnTo>
                                <a:lnTo>
                                  <a:pt x="6858" y="65314"/>
                                </a:lnTo>
                                <a:cubicBezTo>
                                  <a:pt x="9906" y="63790"/>
                                  <a:pt x="11430" y="63790"/>
                                  <a:pt x="12954" y="60742"/>
                                </a:cubicBezTo>
                                <a:cubicBezTo>
                                  <a:pt x="14478" y="60742"/>
                                  <a:pt x="16002" y="57694"/>
                                  <a:pt x="16002" y="56170"/>
                                </a:cubicBezTo>
                                <a:cubicBezTo>
                                  <a:pt x="17526" y="53122"/>
                                  <a:pt x="17526" y="50074"/>
                                  <a:pt x="17526" y="48550"/>
                                </a:cubicBezTo>
                                <a:lnTo>
                                  <a:pt x="17526" y="39406"/>
                                </a:lnTo>
                                <a:cubicBezTo>
                                  <a:pt x="14478" y="42454"/>
                                  <a:pt x="12954" y="45502"/>
                                  <a:pt x="9906" y="45502"/>
                                </a:cubicBezTo>
                                <a:lnTo>
                                  <a:pt x="0" y="48332"/>
                                </a:lnTo>
                                <a:lnTo>
                                  <a:pt x="0" y="42301"/>
                                </a:lnTo>
                                <a:lnTo>
                                  <a:pt x="6858" y="40930"/>
                                </a:lnTo>
                                <a:cubicBezTo>
                                  <a:pt x="9906" y="40930"/>
                                  <a:pt x="11430" y="39406"/>
                                  <a:pt x="12954" y="37882"/>
                                </a:cubicBezTo>
                                <a:cubicBezTo>
                                  <a:pt x="14478" y="36358"/>
                                  <a:pt x="16002" y="34834"/>
                                  <a:pt x="17526" y="31786"/>
                                </a:cubicBezTo>
                                <a:cubicBezTo>
                                  <a:pt x="17526" y="30262"/>
                                  <a:pt x="17526" y="27214"/>
                                  <a:pt x="17526" y="25690"/>
                                </a:cubicBezTo>
                                <a:cubicBezTo>
                                  <a:pt x="17526" y="22642"/>
                                  <a:pt x="17526" y="19594"/>
                                  <a:pt x="17526" y="18070"/>
                                </a:cubicBezTo>
                                <a:cubicBezTo>
                                  <a:pt x="16002" y="15022"/>
                                  <a:pt x="14478" y="13498"/>
                                  <a:pt x="12954" y="11974"/>
                                </a:cubicBezTo>
                                <a:cubicBezTo>
                                  <a:pt x="11430" y="10450"/>
                                  <a:pt x="9906" y="8926"/>
                                  <a:pt x="6858" y="7402"/>
                                </a:cubicBezTo>
                                <a:lnTo>
                                  <a:pt x="0" y="6031"/>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2" name="Shape 292"/>
                        <wps:cNvSpPr/>
                        <wps:spPr>
                          <a:xfrm>
                            <a:off x="3823716" y="45720"/>
                            <a:ext cx="25908" cy="48768"/>
                          </a:xfrm>
                          <a:custGeom>
                            <a:avLst/>
                            <a:gdLst/>
                            <a:ahLst/>
                            <a:cxnLst/>
                            <a:rect l="0" t="0" r="0" b="0"/>
                            <a:pathLst>
                              <a:path w="25908" h="48768">
                                <a:moveTo>
                                  <a:pt x="21336" y="0"/>
                                </a:moveTo>
                                <a:cubicBezTo>
                                  <a:pt x="22860" y="0"/>
                                  <a:pt x="24384" y="0"/>
                                  <a:pt x="24384" y="0"/>
                                </a:cubicBezTo>
                                <a:cubicBezTo>
                                  <a:pt x="25908" y="0"/>
                                  <a:pt x="25908" y="0"/>
                                  <a:pt x="25908" y="1524"/>
                                </a:cubicBezTo>
                                <a:lnTo>
                                  <a:pt x="25908" y="7620"/>
                                </a:lnTo>
                                <a:cubicBezTo>
                                  <a:pt x="25908" y="7620"/>
                                  <a:pt x="24384" y="7620"/>
                                  <a:pt x="24384" y="7620"/>
                                </a:cubicBezTo>
                                <a:cubicBezTo>
                                  <a:pt x="22860" y="7620"/>
                                  <a:pt x="21336" y="7620"/>
                                  <a:pt x="21336" y="7620"/>
                                </a:cubicBezTo>
                                <a:cubicBezTo>
                                  <a:pt x="18288" y="7620"/>
                                  <a:pt x="16764" y="7620"/>
                                  <a:pt x="16764" y="7620"/>
                                </a:cubicBezTo>
                                <a:cubicBezTo>
                                  <a:pt x="13716" y="9144"/>
                                  <a:pt x="12192" y="10668"/>
                                  <a:pt x="10668" y="10668"/>
                                </a:cubicBezTo>
                                <a:cubicBezTo>
                                  <a:pt x="10668" y="12192"/>
                                  <a:pt x="9144" y="15240"/>
                                  <a:pt x="9144" y="16764"/>
                                </a:cubicBezTo>
                                <a:cubicBezTo>
                                  <a:pt x="7620" y="18288"/>
                                  <a:pt x="7620" y="21336"/>
                                  <a:pt x="7620" y="25908"/>
                                </a:cubicBezTo>
                                <a:lnTo>
                                  <a:pt x="7620" y="48768"/>
                                </a:lnTo>
                                <a:lnTo>
                                  <a:pt x="0" y="48768"/>
                                </a:lnTo>
                                <a:lnTo>
                                  <a:pt x="0" y="12192"/>
                                </a:lnTo>
                                <a:cubicBezTo>
                                  <a:pt x="0" y="10668"/>
                                  <a:pt x="0" y="9144"/>
                                  <a:pt x="0" y="7620"/>
                                </a:cubicBezTo>
                                <a:cubicBezTo>
                                  <a:pt x="0" y="4572"/>
                                  <a:pt x="0" y="3048"/>
                                  <a:pt x="0" y="1524"/>
                                </a:cubicBezTo>
                                <a:lnTo>
                                  <a:pt x="6096" y="1524"/>
                                </a:lnTo>
                                <a:cubicBezTo>
                                  <a:pt x="6096" y="3048"/>
                                  <a:pt x="6096" y="4572"/>
                                  <a:pt x="6096" y="6096"/>
                                </a:cubicBezTo>
                                <a:cubicBezTo>
                                  <a:pt x="6096" y="7620"/>
                                  <a:pt x="6096" y="9144"/>
                                  <a:pt x="6096" y="10668"/>
                                </a:cubicBezTo>
                                <a:lnTo>
                                  <a:pt x="7620" y="10668"/>
                                </a:lnTo>
                                <a:cubicBezTo>
                                  <a:pt x="9144" y="7620"/>
                                  <a:pt x="10668" y="4572"/>
                                  <a:pt x="13716" y="3048"/>
                                </a:cubicBezTo>
                                <a:cubicBezTo>
                                  <a:pt x="16764" y="1524"/>
                                  <a:pt x="18288" y="0"/>
                                  <a:pt x="2133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3" name="Shape 293"/>
                        <wps:cNvSpPr/>
                        <wps:spPr>
                          <a:xfrm>
                            <a:off x="3857244" y="45720"/>
                            <a:ext cx="24384" cy="50292"/>
                          </a:xfrm>
                          <a:custGeom>
                            <a:avLst/>
                            <a:gdLst/>
                            <a:ahLst/>
                            <a:cxnLst/>
                            <a:rect l="0" t="0" r="0" b="0"/>
                            <a:pathLst>
                              <a:path w="24384" h="50292">
                                <a:moveTo>
                                  <a:pt x="24384" y="0"/>
                                </a:moveTo>
                                <a:lnTo>
                                  <a:pt x="24384" y="6096"/>
                                </a:lnTo>
                                <a:cubicBezTo>
                                  <a:pt x="21336" y="6096"/>
                                  <a:pt x="19812" y="7620"/>
                                  <a:pt x="16764" y="7620"/>
                                </a:cubicBezTo>
                                <a:cubicBezTo>
                                  <a:pt x="15240" y="9144"/>
                                  <a:pt x="13716" y="10668"/>
                                  <a:pt x="10668" y="12192"/>
                                </a:cubicBezTo>
                                <a:cubicBezTo>
                                  <a:pt x="10668" y="13716"/>
                                  <a:pt x="9144" y="15240"/>
                                  <a:pt x="7620" y="18288"/>
                                </a:cubicBezTo>
                                <a:cubicBezTo>
                                  <a:pt x="7620" y="19812"/>
                                  <a:pt x="6096" y="22860"/>
                                  <a:pt x="6096" y="25908"/>
                                </a:cubicBezTo>
                                <a:cubicBezTo>
                                  <a:pt x="6096" y="27432"/>
                                  <a:pt x="7620" y="30480"/>
                                  <a:pt x="7620" y="33528"/>
                                </a:cubicBezTo>
                                <a:cubicBezTo>
                                  <a:pt x="9144" y="35052"/>
                                  <a:pt x="10668" y="38100"/>
                                  <a:pt x="10668" y="38100"/>
                                </a:cubicBezTo>
                                <a:cubicBezTo>
                                  <a:pt x="13716" y="41148"/>
                                  <a:pt x="15240" y="42672"/>
                                  <a:pt x="16764" y="42672"/>
                                </a:cubicBezTo>
                                <a:cubicBezTo>
                                  <a:pt x="19812" y="44196"/>
                                  <a:pt x="21336" y="44196"/>
                                  <a:pt x="24384" y="44196"/>
                                </a:cubicBezTo>
                                <a:lnTo>
                                  <a:pt x="24384" y="50292"/>
                                </a:lnTo>
                                <a:cubicBezTo>
                                  <a:pt x="21336" y="50292"/>
                                  <a:pt x="18288" y="50292"/>
                                  <a:pt x="15240" y="48768"/>
                                </a:cubicBezTo>
                                <a:cubicBezTo>
                                  <a:pt x="10668" y="47244"/>
                                  <a:pt x="7620" y="45720"/>
                                  <a:pt x="6096" y="42672"/>
                                </a:cubicBezTo>
                                <a:cubicBezTo>
                                  <a:pt x="4572" y="41148"/>
                                  <a:pt x="3048" y="38100"/>
                                  <a:pt x="1524" y="35052"/>
                                </a:cubicBezTo>
                                <a:cubicBezTo>
                                  <a:pt x="0" y="32004"/>
                                  <a:pt x="0" y="28956"/>
                                  <a:pt x="0" y="25908"/>
                                </a:cubicBezTo>
                                <a:cubicBezTo>
                                  <a:pt x="0" y="21336"/>
                                  <a:pt x="0" y="18288"/>
                                  <a:pt x="1524" y="15240"/>
                                </a:cubicBezTo>
                                <a:cubicBezTo>
                                  <a:pt x="3048" y="12192"/>
                                  <a:pt x="4572" y="10668"/>
                                  <a:pt x="6096" y="7620"/>
                                </a:cubicBezTo>
                                <a:cubicBezTo>
                                  <a:pt x="7620" y="4572"/>
                                  <a:pt x="10668" y="3048"/>
                                  <a:pt x="15240" y="3048"/>
                                </a:cubicBezTo>
                                <a:cubicBezTo>
                                  <a:pt x="18288"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4" name="Shape 294"/>
                        <wps:cNvSpPr/>
                        <wps:spPr>
                          <a:xfrm>
                            <a:off x="3881628" y="45720"/>
                            <a:ext cx="25908" cy="50292"/>
                          </a:xfrm>
                          <a:custGeom>
                            <a:avLst/>
                            <a:gdLst/>
                            <a:ahLst/>
                            <a:cxnLst/>
                            <a:rect l="0" t="0" r="0" b="0"/>
                            <a:pathLst>
                              <a:path w="25908" h="50292">
                                <a:moveTo>
                                  <a:pt x="0" y="0"/>
                                </a:moveTo>
                                <a:cubicBezTo>
                                  <a:pt x="4572" y="0"/>
                                  <a:pt x="7620" y="1524"/>
                                  <a:pt x="10668" y="3048"/>
                                </a:cubicBezTo>
                                <a:cubicBezTo>
                                  <a:pt x="13716" y="3048"/>
                                  <a:pt x="16764" y="4572"/>
                                  <a:pt x="18288" y="7620"/>
                                </a:cubicBezTo>
                                <a:cubicBezTo>
                                  <a:pt x="21336" y="10668"/>
                                  <a:pt x="21336" y="12192"/>
                                  <a:pt x="24384" y="15240"/>
                                </a:cubicBezTo>
                                <a:cubicBezTo>
                                  <a:pt x="24384" y="18288"/>
                                  <a:pt x="25908" y="21336"/>
                                  <a:pt x="25908" y="25908"/>
                                </a:cubicBezTo>
                                <a:cubicBezTo>
                                  <a:pt x="25908" y="28956"/>
                                  <a:pt x="24384" y="32004"/>
                                  <a:pt x="24384" y="35052"/>
                                </a:cubicBezTo>
                                <a:cubicBezTo>
                                  <a:pt x="21336" y="38100"/>
                                  <a:pt x="21336" y="41148"/>
                                  <a:pt x="18288" y="42672"/>
                                </a:cubicBezTo>
                                <a:cubicBezTo>
                                  <a:pt x="16764" y="45720"/>
                                  <a:pt x="13716" y="47244"/>
                                  <a:pt x="10668" y="48768"/>
                                </a:cubicBezTo>
                                <a:cubicBezTo>
                                  <a:pt x="7620" y="50292"/>
                                  <a:pt x="4572" y="50292"/>
                                  <a:pt x="0" y="50292"/>
                                </a:cubicBezTo>
                                <a:lnTo>
                                  <a:pt x="0" y="44196"/>
                                </a:lnTo>
                                <a:cubicBezTo>
                                  <a:pt x="3048" y="44196"/>
                                  <a:pt x="6096" y="44196"/>
                                  <a:pt x="7620" y="42672"/>
                                </a:cubicBezTo>
                                <a:cubicBezTo>
                                  <a:pt x="9144" y="42672"/>
                                  <a:pt x="12192" y="41148"/>
                                  <a:pt x="13716" y="38100"/>
                                </a:cubicBezTo>
                                <a:cubicBezTo>
                                  <a:pt x="15240" y="38100"/>
                                  <a:pt x="16764" y="35052"/>
                                  <a:pt x="16764" y="33528"/>
                                </a:cubicBezTo>
                                <a:cubicBezTo>
                                  <a:pt x="18288" y="30480"/>
                                  <a:pt x="18288" y="27432"/>
                                  <a:pt x="18288" y="25908"/>
                                </a:cubicBezTo>
                                <a:cubicBezTo>
                                  <a:pt x="18288" y="22860"/>
                                  <a:pt x="18288" y="19812"/>
                                  <a:pt x="16764" y="18288"/>
                                </a:cubicBezTo>
                                <a:cubicBezTo>
                                  <a:pt x="16764" y="15240"/>
                                  <a:pt x="15240" y="13716"/>
                                  <a:pt x="13716" y="12192"/>
                                </a:cubicBezTo>
                                <a:cubicBezTo>
                                  <a:pt x="12192" y="10668"/>
                                  <a:pt x="9144" y="9144"/>
                                  <a:pt x="7620" y="7620"/>
                                </a:cubicBezTo>
                                <a:cubicBezTo>
                                  <a:pt x="6096" y="7620"/>
                                  <a:pt x="3048"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5" name="Shape 295"/>
                        <wps:cNvSpPr/>
                        <wps:spPr>
                          <a:xfrm>
                            <a:off x="3921252" y="47244"/>
                            <a:ext cx="41148" cy="48768"/>
                          </a:xfrm>
                          <a:custGeom>
                            <a:avLst/>
                            <a:gdLst/>
                            <a:ahLst/>
                            <a:cxnLst/>
                            <a:rect l="0" t="0" r="0" b="0"/>
                            <a:pathLst>
                              <a:path w="41148" h="48768">
                                <a:moveTo>
                                  <a:pt x="0" y="0"/>
                                </a:moveTo>
                                <a:lnTo>
                                  <a:pt x="7620" y="0"/>
                                </a:lnTo>
                                <a:lnTo>
                                  <a:pt x="7620" y="25908"/>
                                </a:lnTo>
                                <a:cubicBezTo>
                                  <a:pt x="7620" y="28956"/>
                                  <a:pt x="7620" y="32004"/>
                                  <a:pt x="7620" y="33528"/>
                                </a:cubicBezTo>
                                <a:cubicBezTo>
                                  <a:pt x="7620" y="35052"/>
                                  <a:pt x="9144" y="36576"/>
                                  <a:pt x="10668" y="38100"/>
                                </a:cubicBezTo>
                                <a:cubicBezTo>
                                  <a:pt x="10668" y="39624"/>
                                  <a:pt x="12192" y="41148"/>
                                  <a:pt x="13716" y="41148"/>
                                </a:cubicBezTo>
                                <a:cubicBezTo>
                                  <a:pt x="15240" y="42672"/>
                                  <a:pt x="18288" y="42672"/>
                                  <a:pt x="19812" y="42672"/>
                                </a:cubicBezTo>
                                <a:cubicBezTo>
                                  <a:pt x="22860" y="42672"/>
                                  <a:pt x="22860" y="42672"/>
                                  <a:pt x="25908" y="41148"/>
                                </a:cubicBezTo>
                                <a:cubicBezTo>
                                  <a:pt x="27432" y="41148"/>
                                  <a:pt x="28956" y="39624"/>
                                  <a:pt x="30480" y="38100"/>
                                </a:cubicBezTo>
                                <a:cubicBezTo>
                                  <a:pt x="30480" y="36576"/>
                                  <a:pt x="33528" y="35052"/>
                                  <a:pt x="33528" y="32004"/>
                                </a:cubicBezTo>
                                <a:cubicBezTo>
                                  <a:pt x="33528" y="30480"/>
                                  <a:pt x="35052" y="27432"/>
                                  <a:pt x="35052" y="24384"/>
                                </a:cubicBezTo>
                                <a:lnTo>
                                  <a:pt x="35052" y="0"/>
                                </a:lnTo>
                                <a:lnTo>
                                  <a:pt x="41148" y="0"/>
                                </a:lnTo>
                                <a:lnTo>
                                  <a:pt x="41148" y="36576"/>
                                </a:lnTo>
                                <a:cubicBezTo>
                                  <a:pt x="41148" y="38100"/>
                                  <a:pt x="41148" y="39624"/>
                                  <a:pt x="41148" y="41148"/>
                                </a:cubicBezTo>
                                <a:cubicBezTo>
                                  <a:pt x="41148" y="44196"/>
                                  <a:pt x="41148" y="45720"/>
                                  <a:pt x="41148" y="47244"/>
                                </a:cubicBezTo>
                                <a:lnTo>
                                  <a:pt x="35052" y="47244"/>
                                </a:lnTo>
                                <a:cubicBezTo>
                                  <a:pt x="35052" y="47244"/>
                                  <a:pt x="35052" y="44196"/>
                                  <a:pt x="35052" y="44196"/>
                                </a:cubicBezTo>
                                <a:cubicBezTo>
                                  <a:pt x="35052" y="41148"/>
                                  <a:pt x="35052" y="41148"/>
                                  <a:pt x="35052" y="39624"/>
                                </a:cubicBezTo>
                                <a:cubicBezTo>
                                  <a:pt x="33528" y="41148"/>
                                  <a:pt x="30480" y="44196"/>
                                  <a:pt x="27432" y="47244"/>
                                </a:cubicBezTo>
                                <a:cubicBezTo>
                                  <a:pt x="25908" y="47244"/>
                                  <a:pt x="21336" y="48768"/>
                                  <a:pt x="18288" y="48768"/>
                                </a:cubicBezTo>
                                <a:cubicBezTo>
                                  <a:pt x="12192" y="48768"/>
                                  <a:pt x="7620" y="47244"/>
                                  <a:pt x="4572" y="44196"/>
                                </a:cubicBezTo>
                                <a:cubicBezTo>
                                  <a:pt x="3048" y="39624"/>
                                  <a:pt x="0" y="35052"/>
                                  <a:pt x="0" y="2895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6" name="Shape 296"/>
                        <wps:cNvSpPr/>
                        <wps:spPr>
                          <a:xfrm>
                            <a:off x="3980688" y="45720"/>
                            <a:ext cx="24384" cy="73152"/>
                          </a:xfrm>
                          <a:custGeom>
                            <a:avLst/>
                            <a:gdLst/>
                            <a:ahLst/>
                            <a:cxnLst/>
                            <a:rect l="0" t="0" r="0" b="0"/>
                            <a:pathLst>
                              <a:path w="24384" h="73152">
                                <a:moveTo>
                                  <a:pt x="24384" y="0"/>
                                </a:moveTo>
                                <a:lnTo>
                                  <a:pt x="24384" y="6096"/>
                                </a:lnTo>
                                <a:cubicBezTo>
                                  <a:pt x="21336" y="6096"/>
                                  <a:pt x="19812" y="7620"/>
                                  <a:pt x="16764" y="7620"/>
                                </a:cubicBezTo>
                                <a:cubicBezTo>
                                  <a:pt x="13716" y="9144"/>
                                  <a:pt x="12192" y="10668"/>
                                  <a:pt x="12192" y="12192"/>
                                </a:cubicBezTo>
                                <a:cubicBezTo>
                                  <a:pt x="9144" y="13716"/>
                                  <a:pt x="9144" y="15240"/>
                                  <a:pt x="7620" y="18288"/>
                                </a:cubicBezTo>
                                <a:cubicBezTo>
                                  <a:pt x="6096" y="19812"/>
                                  <a:pt x="6096" y="22860"/>
                                  <a:pt x="6096" y="25908"/>
                                </a:cubicBezTo>
                                <a:cubicBezTo>
                                  <a:pt x="6096" y="27432"/>
                                  <a:pt x="6096" y="30480"/>
                                  <a:pt x="7620" y="33528"/>
                                </a:cubicBezTo>
                                <a:cubicBezTo>
                                  <a:pt x="9144" y="35052"/>
                                  <a:pt x="9144" y="38100"/>
                                  <a:pt x="12192" y="38100"/>
                                </a:cubicBezTo>
                                <a:cubicBezTo>
                                  <a:pt x="12192" y="41148"/>
                                  <a:pt x="13716" y="42672"/>
                                  <a:pt x="16764" y="42672"/>
                                </a:cubicBezTo>
                                <a:cubicBezTo>
                                  <a:pt x="19812" y="44196"/>
                                  <a:pt x="21336" y="44196"/>
                                  <a:pt x="24384" y="44196"/>
                                </a:cubicBezTo>
                                <a:lnTo>
                                  <a:pt x="24384" y="50292"/>
                                </a:lnTo>
                                <a:cubicBezTo>
                                  <a:pt x="21336" y="50292"/>
                                  <a:pt x="18288" y="48768"/>
                                  <a:pt x="15240" y="48768"/>
                                </a:cubicBezTo>
                                <a:cubicBezTo>
                                  <a:pt x="12192" y="45720"/>
                                  <a:pt x="9144" y="44196"/>
                                  <a:pt x="6096" y="41148"/>
                                </a:cubicBezTo>
                                <a:lnTo>
                                  <a:pt x="6096" y="73152"/>
                                </a:lnTo>
                                <a:lnTo>
                                  <a:pt x="0" y="73152"/>
                                </a:lnTo>
                                <a:lnTo>
                                  <a:pt x="0" y="1524"/>
                                </a:lnTo>
                                <a:lnTo>
                                  <a:pt x="6096" y="1524"/>
                                </a:lnTo>
                                <a:lnTo>
                                  <a:pt x="6096" y="10668"/>
                                </a:lnTo>
                                <a:cubicBezTo>
                                  <a:pt x="9144" y="7620"/>
                                  <a:pt x="12192" y="4572"/>
                                  <a:pt x="15240" y="3048"/>
                                </a:cubicBezTo>
                                <a:cubicBezTo>
                                  <a:pt x="18288"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7" name="Shape 297"/>
                        <wps:cNvSpPr/>
                        <wps:spPr>
                          <a:xfrm>
                            <a:off x="4005072" y="45720"/>
                            <a:ext cx="25908" cy="50292"/>
                          </a:xfrm>
                          <a:custGeom>
                            <a:avLst/>
                            <a:gdLst/>
                            <a:ahLst/>
                            <a:cxnLst/>
                            <a:rect l="0" t="0" r="0" b="0"/>
                            <a:pathLst>
                              <a:path w="25908" h="50292">
                                <a:moveTo>
                                  <a:pt x="0" y="0"/>
                                </a:moveTo>
                                <a:cubicBezTo>
                                  <a:pt x="4572" y="0"/>
                                  <a:pt x="7620" y="1524"/>
                                  <a:pt x="10668" y="3048"/>
                                </a:cubicBezTo>
                                <a:cubicBezTo>
                                  <a:pt x="13716" y="3048"/>
                                  <a:pt x="16764" y="4572"/>
                                  <a:pt x="18288" y="7620"/>
                                </a:cubicBezTo>
                                <a:cubicBezTo>
                                  <a:pt x="19812" y="10668"/>
                                  <a:pt x="22860" y="12192"/>
                                  <a:pt x="22860" y="15240"/>
                                </a:cubicBezTo>
                                <a:cubicBezTo>
                                  <a:pt x="24384" y="18288"/>
                                  <a:pt x="25908" y="21336"/>
                                  <a:pt x="25908" y="25908"/>
                                </a:cubicBezTo>
                                <a:cubicBezTo>
                                  <a:pt x="25908" y="28956"/>
                                  <a:pt x="24384" y="32004"/>
                                  <a:pt x="22860" y="35052"/>
                                </a:cubicBezTo>
                                <a:cubicBezTo>
                                  <a:pt x="22860" y="38100"/>
                                  <a:pt x="19812" y="41148"/>
                                  <a:pt x="18288" y="42672"/>
                                </a:cubicBezTo>
                                <a:cubicBezTo>
                                  <a:pt x="16764" y="45720"/>
                                  <a:pt x="13716" y="47244"/>
                                  <a:pt x="10668" y="48768"/>
                                </a:cubicBezTo>
                                <a:cubicBezTo>
                                  <a:pt x="7620" y="50292"/>
                                  <a:pt x="4572" y="50292"/>
                                  <a:pt x="0" y="50292"/>
                                </a:cubicBezTo>
                                <a:lnTo>
                                  <a:pt x="0" y="44196"/>
                                </a:lnTo>
                                <a:cubicBezTo>
                                  <a:pt x="3048" y="44196"/>
                                  <a:pt x="4572" y="44196"/>
                                  <a:pt x="7620" y="42672"/>
                                </a:cubicBezTo>
                                <a:cubicBezTo>
                                  <a:pt x="10668" y="42672"/>
                                  <a:pt x="12192" y="41148"/>
                                  <a:pt x="12192" y="38100"/>
                                </a:cubicBezTo>
                                <a:cubicBezTo>
                                  <a:pt x="15240" y="38100"/>
                                  <a:pt x="15240" y="35052"/>
                                  <a:pt x="16764" y="33528"/>
                                </a:cubicBezTo>
                                <a:cubicBezTo>
                                  <a:pt x="18288" y="30480"/>
                                  <a:pt x="18288" y="27432"/>
                                  <a:pt x="18288" y="25908"/>
                                </a:cubicBezTo>
                                <a:cubicBezTo>
                                  <a:pt x="18288" y="22860"/>
                                  <a:pt x="18288" y="19812"/>
                                  <a:pt x="16764" y="18288"/>
                                </a:cubicBezTo>
                                <a:cubicBezTo>
                                  <a:pt x="15240" y="15240"/>
                                  <a:pt x="15240" y="13716"/>
                                  <a:pt x="12192" y="12192"/>
                                </a:cubicBezTo>
                                <a:cubicBezTo>
                                  <a:pt x="12192" y="10668"/>
                                  <a:pt x="10668" y="9144"/>
                                  <a:pt x="7620" y="7620"/>
                                </a:cubicBezTo>
                                <a:cubicBezTo>
                                  <a:pt x="4572" y="7620"/>
                                  <a:pt x="3048"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8" name="Shape 298"/>
                        <wps:cNvSpPr/>
                        <wps:spPr>
                          <a:xfrm>
                            <a:off x="4043172" y="83820"/>
                            <a:ext cx="10668" cy="12192"/>
                          </a:xfrm>
                          <a:custGeom>
                            <a:avLst/>
                            <a:gdLst/>
                            <a:ahLst/>
                            <a:cxnLst/>
                            <a:rect l="0" t="0" r="0" b="0"/>
                            <a:pathLst>
                              <a:path w="10668" h="12192">
                                <a:moveTo>
                                  <a:pt x="4572" y="0"/>
                                </a:moveTo>
                                <a:cubicBezTo>
                                  <a:pt x="6096" y="0"/>
                                  <a:pt x="7620" y="1524"/>
                                  <a:pt x="7620" y="3048"/>
                                </a:cubicBezTo>
                                <a:cubicBezTo>
                                  <a:pt x="9144" y="3048"/>
                                  <a:pt x="10668" y="4572"/>
                                  <a:pt x="10668" y="6096"/>
                                </a:cubicBezTo>
                                <a:cubicBezTo>
                                  <a:pt x="10668" y="7620"/>
                                  <a:pt x="9144" y="9144"/>
                                  <a:pt x="7620" y="10668"/>
                                </a:cubicBezTo>
                                <a:cubicBezTo>
                                  <a:pt x="7620" y="10668"/>
                                  <a:pt x="6096" y="12192"/>
                                  <a:pt x="4572" y="12192"/>
                                </a:cubicBezTo>
                                <a:cubicBezTo>
                                  <a:pt x="3048" y="12192"/>
                                  <a:pt x="1524" y="10668"/>
                                  <a:pt x="0" y="10668"/>
                                </a:cubicBezTo>
                                <a:cubicBezTo>
                                  <a:pt x="0" y="9144"/>
                                  <a:pt x="0" y="7620"/>
                                  <a:pt x="0" y="6096"/>
                                </a:cubicBezTo>
                                <a:cubicBezTo>
                                  <a:pt x="0" y="4572"/>
                                  <a:pt x="0" y="3048"/>
                                  <a:pt x="0" y="3048"/>
                                </a:cubicBezTo>
                                <a:cubicBezTo>
                                  <a:pt x="1524"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299" name="Shape 299"/>
                        <wps:cNvSpPr/>
                        <wps:spPr>
                          <a:xfrm>
                            <a:off x="4064508" y="45720"/>
                            <a:ext cx="44196" cy="50292"/>
                          </a:xfrm>
                          <a:custGeom>
                            <a:avLst/>
                            <a:gdLst/>
                            <a:ahLst/>
                            <a:cxnLst/>
                            <a:rect l="0" t="0" r="0" b="0"/>
                            <a:pathLst>
                              <a:path w="44196" h="50292">
                                <a:moveTo>
                                  <a:pt x="25908" y="0"/>
                                </a:moveTo>
                                <a:cubicBezTo>
                                  <a:pt x="28956" y="0"/>
                                  <a:pt x="32004" y="1524"/>
                                  <a:pt x="35052" y="3048"/>
                                </a:cubicBezTo>
                                <a:cubicBezTo>
                                  <a:pt x="38100" y="4572"/>
                                  <a:pt x="41148" y="6096"/>
                                  <a:pt x="42672" y="9144"/>
                                </a:cubicBezTo>
                                <a:lnTo>
                                  <a:pt x="38100" y="12192"/>
                                </a:lnTo>
                                <a:cubicBezTo>
                                  <a:pt x="38100" y="10668"/>
                                  <a:pt x="35052" y="9144"/>
                                  <a:pt x="32004" y="7620"/>
                                </a:cubicBezTo>
                                <a:cubicBezTo>
                                  <a:pt x="30480" y="7620"/>
                                  <a:pt x="28956" y="6096"/>
                                  <a:pt x="25908" y="6096"/>
                                </a:cubicBezTo>
                                <a:cubicBezTo>
                                  <a:pt x="22860" y="6096"/>
                                  <a:pt x="19812" y="7620"/>
                                  <a:pt x="18288" y="7620"/>
                                </a:cubicBezTo>
                                <a:cubicBezTo>
                                  <a:pt x="16764" y="9144"/>
                                  <a:pt x="13716" y="10668"/>
                                  <a:pt x="12192" y="12192"/>
                                </a:cubicBezTo>
                                <a:cubicBezTo>
                                  <a:pt x="12192" y="13716"/>
                                  <a:pt x="9144" y="15240"/>
                                  <a:pt x="9144" y="18288"/>
                                </a:cubicBezTo>
                                <a:cubicBezTo>
                                  <a:pt x="7620" y="19812"/>
                                  <a:pt x="7620" y="22860"/>
                                  <a:pt x="7620" y="25908"/>
                                </a:cubicBezTo>
                                <a:cubicBezTo>
                                  <a:pt x="7620" y="27432"/>
                                  <a:pt x="7620" y="30480"/>
                                  <a:pt x="9144" y="33528"/>
                                </a:cubicBezTo>
                                <a:cubicBezTo>
                                  <a:pt x="9144" y="35052"/>
                                  <a:pt x="10668" y="38100"/>
                                  <a:pt x="12192" y="38100"/>
                                </a:cubicBezTo>
                                <a:cubicBezTo>
                                  <a:pt x="13716" y="41148"/>
                                  <a:pt x="16764" y="42672"/>
                                  <a:pt x="18288" y="42672"/>
                                </a:cubicBezTo>
                                <a:cubicBezTo>
                                  <a:pt x="19812" y="44196"/>
                                  <a:pt x="22860" y="44196"/>
                                  <a:pt x="25908" y="44196"/>
                                </a:cubicBezTo>
                                <a:cubicBezTo>
                                  <a:pt x="28956" y="44196"/>
                                  <a:pt x="32004" y="42672"/>
                                  <a:pt x="33528" y="42672"/>
                                </a:cubicBezTo>
                                <a:cubicBezTo>
                                  <a:pt x="35052" y="41148"/>
                                  <a:pt x="38100" y="41148"/>
                                  <a:pt x="38100" y="38100"/>
                                </a:cubicBezTo>
                                <a:lnTo>
                                  <a:pt x="44196" y="42672"/>
                                </a:lnTo>
                                <a:cubicBezTo>
                                  <a:pt x="42672" y="44196"/>
                                  <a:pt x="39624" y="45720"/>
                                  <a:pt x="36576" y="48768"/>
                                </a:cubicBezTo>
                                <a:cubicBezTo>
                                  <a:pt x="33528" y="48768"/>
                                  <a:pt x="30480" y="50292"/>
                                  <a:pt x="25908" y="50292"/>
                                </a:cubicBezTo>
                                <a:cubicBezTo>
                                  <a:pt x="22860" y="50292"/>
                                  <a:pt x="18288" y="50292"/>
                                  <a:pt x="15240" y="48768"/>
                                </a:cubicBezTo>
                                <a:cubicBezTo>
                                  <a:pt x="12192" y="47244"/>
                                  <a:pt x="9144" y="45720"/>
                                  <a:pt x="7620" y="42672"/>
                                </a:cubicBezTo>
                                <a:cubicBezTo>
                                  <a:pt x="4572" y="41148"/>
                                  <a:pt x="4572" y="38100"/>
                                  <a:pt x="1524" y="35052"/>
                                </a:cubicBezTo>
                                <a:cubicBezTo>
                                  <a:pt x="1524" y="32004"/>
                                  <a:pt x="0" y="28956"/>
                                  <a:pt x="0" y="25908"/>
                                </a:cubicBezTo>
                                <a:cubicBezTo>
                                  <a:pt x="0" y="21336"/>
                                  <a:pt x="1524" y="18288"/>
                                  <a:pt x="1524" y="15240"/>
                                </a:cubicBezTo>
                                <a:cubicBezTo>
                                  <a:pt x="4572" y="12192"/>
                                  <a:pt x="4572" y="10668"/>
                                  <a:pt x="7620" y="7620"/>
                                </a:cubicBezTo>
                                <a:cubicBezTo>
                                  <a:pt x="9144" y="4572"/>
                                  <a:pt x="12192" y="3048"/>
                                  <a:pt x="15240" y="3048"/>
                                </a:cubicBezTo>
                                <a:cubicBezTo>
                                  <a:pt x="18288" y="1524"/>
                                  <a:pt x="22860" y="0"/>
                                  <a:pt x="25908"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0" name="Shape 300"/>
                        <wps:cNvSpPr/>
                        <wps:spPr>
                          <a:xfrm>
                            <a:off x="4116324" y="45720"/>
                            <a:ext cx="25146" cy="50292"/>
                          </a:xfrm>
                          <a:custGeom>
                            <a:avLst/>
                            <a:gdLst/>
                            <a:ahLst/>
                            <a:cxnLst/>
                            <a:rect l="0" t="0" r="0" b="0"/>
                            <a:pathLst>
                              <a:path w="25146" h="50292">
                                <a:moveTo>
                                  <a:pt x="24384" y="0"/>
                                </a:moveTo>
                                <a:lnTo>
                                  <a:pt x="25146" y="218"/>
                                </a:lnTo>
                                <a:lnTo>
                                  <a:pt x="25146" y="6248"/>
                                </a:lnTo>
                                <a:lnTo>
                                  <a:pt x="24384" y="6096"/>
                                </a:lnTo>
                                <a:cubicBezTo>
                                  <a:pt x="21336" y="6096"/>
                                  <a:pt x="19812" y="7620"/>
                                  <a:pt x="18288" y="7620"/>
                                </a:cubicBezTo>
                                <a:cubicBezTo>
                                  <a:pt x="15240" y="9144"/>
                                  <a:pt x="13716" y="10668"/>
                                  <a:pt x="12192" y="12192"/>
                                </a:cubicBezTo>
                                <a:cubicBezTo>
                                  <a:pt x="10668" y="13716"/>
                                  <a:pt x="9144" y="15240"/>
                                  <a:pt x="9144" y="18288"/>
                                </a:cubicBezTo>
                                <a:cubicBezTo>
                                  <a:pt x="7620" y="19812"/>
                                  <a:pt x="7620" y="22860"/>
                                  <a:pt x="7620" y="25908"/>
                                </a:cubicBezTo>
                                <a:cubicBezTo>
                                  <a:pt x="7620" y="27432"/>
                                  <a:pt x="7620" y="30480"/>
                                  <a:pt x="9144" y="33528"/>
                                </a:cubicBezTo>
                                <a:cubicBezTo>
                                  <a:pt x="9144" y="35052"/>
                                  <a:pt x="10668" y="38100"/>
                                  <a:pt x="12192" y="38100"/>
                                </a:cubicBezTo>
                                <a:cubicBezTo>
                                  <a:pt x="13716" y="41148"/>
                                  <a:pt x="15240" y="42672"/>
                                  <a:pt x="18288" y="42672"/>
                                </a:cubicBezTo>
                                <a:cubicBezTo>
                                  <a:pt x="19812" y="44196"/>
                                  <a:pt x="21336" y="44196"/>
                                  <a:pt x="24384" y="44196"/>
                                </a:cubicBezTo>
                                <a:lnTo>
                                  <a:pt x="25146" y="44043"/>
                                </a:lnTo>
                                <a:lnTo>
                                  <a:pt x="25146" y="50183"/>
                                </a:lnTo>
                                <a:lnTo>
                                  <a:pt x="24384" y="50292"/>
                                </a:lnTo>
                                <a:cubicBezTo>
                                  <a:pt x="21336" y="50292"/>
                                  <a:pt x="18288" y="50292"/>
                                  <a:pt x="15240" y="48768"/>
                                </a:cubicBezTo>
                                <a:cubicBezTo>
                                  <a:pt x="12192" y="47244"/>
                                  <a:pt x="9144" y="45720"/>
                                  <a:pt x="6096" y="42672"/>
                                </a:cubicBezTo>
                                <a:cubicBezTo>
                                  <a:pt x="4572" y="41148"/>
                                  <a:pt x="3048" y="38100"/>
                                  <a:pt x="1524" y="35052"/>
                                </a:cubicBezTo>
                                <a:cubicBezTo>
                                  <a:pt x="1524" y="32004"/>
                                  <a:pt x="0" y="28956"/>
                                  <a:pt x="0" y="25908"/>
                                </a:cubicBezTo>
                                <a:cubicBezTo>
                                  <a:pt x="0" y="21336"/>
                                  <a:pt x="1524" y="18288"/>
                                  <a:pt x="1524" y="15240"/>
                                </a:cubicBezTo>
                                <a:cubicBezTo>
                                  <a:pt x="3048" y="12192"/>
                                  <a:pt x="4572" y="10668"/>
                                  <a:pt x="6096" y="7620"/>
                                </a:cubicBezTo>
                                <a:cubicBezTo>
                                  <a:pt x="9144" y="4572"/>
                                  <a:pt x="12192" y="3048"/>
                                  <a:pt x="15240" y="3048"/>
                                </a:cubicBezTo>
                                <a:cubicBezTo>
                                  <a:pt x="18288" y="1524"/>
                                  <a:pt x="21336" y="0"/>
                                  <a:pt x="24384"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1" name="Shape 301"/>
                        <wps:cNvSpPr/>
                        <wps:spPr>
                          <a:xfrm>
                            <a:off x="4141470" y="45938"/>
                            <a:ext cx="25146" cy="49965"/>
                          </a:xfrm>
                          <a:custGeom>
                            <a:avLst/>
                            <a:gdLst/>
                            <a:ahLst/>
                            <a:cxnLst/>
                            <a:rect l="0" t="0" r="0" b="0"/>
                            <a:pathLst>
                              <a:path w="25146" h="49965">
                                <a:moveTo>
                                  <a:pt x="0" y="0"/>
                                </a:moveTo>
                                <a:lnTo>
                                  <a:pt x="9906" y="2830"/>
                                </a:lnTo>
                                <a:cubicBezTo>
                                  <a:pt x="12954" y="2830"/>
                                  <a:pt x="16002" y="4354"/>
                                  <a:pt x="17526" y="7402"/>
                                </a:cubicBezTo>
                                <a:cubicBezTo>
                                  <a:pt x="20574" y="10450"/>
                                  <a:pt x="22098" y="11974"/>
                                  <a:pt x="23622" y="15022"/>
                                </a:cubicBezTo>
                                <a:cubicBezTo>
                                  <a:pt x="23622" y="18070"/>
                                  <a:pt x="25146" y="21118"/>
                                  <a:pt x="25146" y="25690"/>
                                </a:cubicBezTo>
                                <a:cubicBezTo>
                                  <a:pt x="25146" y="28738"/>
                                  <a:pt x="23622" y="31786"/>
                                  <a:pt x="23622" y="34834"/>
                                </a:cubicBezTo>
                                <a:cubicBezTo>
                                  <a:pt x="22098" y="37882"/>
                                  <a:pt x="20574" y="40930"/>
                                  <a:pt x="17526" y="42454"/>
                                </a:cubicBezTo>
                                <a:cubicBezTo>
                                  <a:pt x="16002" y="45502"/>
                                  <a:pt x="12954" y="47026"/>
                                  <a:pt x="9906" y="48550"/>
                                </a:cubicBezTo>
                                <a:lnTo>
                                  <a:pt x="0" y="49965"/>
                                </a:lnTo>
                                <a:lnTo>
                                  <a:pt x="0" y="43825"/>
                                </a:lnTo>
                                <a:lnTo>
                                  <a:pt x="6858" y="42454"/>
                                </a:lnTo>
                                <a:cubicBezTo>
                                  <a:pt x="9906" y="42454"/>
                                  <a:pt x="11430" y="40930"/>
                                  <a:pt x="12954" y="37882"/>
                                </a:cubicBezTo>
                                <a:cubicBezTo>
                                  <a:pt x="14478" y="37882"/>
                                  <a:pt x="16002" y="34834"/>
                                  <a:pt x="16002" y="33310"/>
                                </a:cubicBezTo>
                                <a:cubicBezTo>
                                  <a:pt x="17526" y="30262"/>
                                  <a:pt x="17526" y="27214"/>
                                  <a:pt x="17526" y="25690"/>
                                </a:cubicBezTo>
                                <a:cubicBezTo>
                                  <a:pt x="17526" y="22642"/>
                                  <a:pt x="17526" y="19594"/>
                                  <a:pt x="16002" y="18070"/>
                                </a:cubicBezTo>
                                <a:cubicBezTo>
                                  <a:pt x="16002" y="15022"/>
                                  <a:pt x="14478" y="13498"/>
                                  <a:pt x="12954" y="11974"/>
                                </a:cubicBezTo>
                                <a:cubicBezTo>
                                  <a:pt x="11430" y="10450"/>
                                  <a:pt x="9906" y="8926"/>
                                  <a:pt x="6858" y="7402"/>
                                </a:cubicBezTo>
                                <a:lnTo>
                                  <a:pt x="0" y="6031"/>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2" name="Shape 302"/>
                        <wps:cNvSpPr/>
                        <wps:spPr>
                          <a:xfrm>
                            <a:off x="4180332" y="45720"/>
                            <a:ext cx="71628" cy="48768"/>
                          </a:xfrm>
                          <a:custGeom>
                            <a:avLst/>
                            <a:gdLst/>
                            <a:ahLst/>
                            <a:cxnLst/>
                            <a:rect l="0" t="0" r="0" b="0"/>
                            <a:pathLst>
                              <a:path w="71628" h="48768">
                                <a:moveTo>
                                  <a:pt x="22860" y="0"/>
                                </a:moveTo>
                                <a:cubicBezTo>
                                  <a:pt x="24384" y="0"/>
                                  <a:pt x="25908" y="0"/>
                                  <a:pt x="27432" y="1524"/>
                                </a:cubicBezTo>
                                <a:cubicBezTo>
                                  <a:pt x="28956" y="1524"/>
                                  <a:pt x="30480" y="1524"/>
                                  <a:pt x="30480" y="3048"/>
                                </a:cubicBezTo>
                                <a:cubicBezTo>
                                  <a:pt x="33528" y="3048"/>
                                  <a:pt x="33528" y="4572"/>
                                  <a:pt x="35052" y="4572"/>
                                </a:cubicBezTo>
                                <a:cubicBezTo>
                                  <a:pt x="36576" y="7620"/>
                                  <a:pt x="36576" y="7620"/>
                                  <a:pt x="38100" y="10668"/>
                                </a:cubicBezTo>
                                <a:cubicBezTo>
                                  <a:pt x="39624" y="7620"/>
                                  <a:pt x="41148" y="4572"/>
                                  <a:pt x="44196" y="3048"/>
                                </a:cubicBezTo>
                                <a:cubicBezTo>
                                  <a:pt x="47244" y="1524"/>
                                  <a:pt x="51816" y="0"/>
                                  <a:pt x="54864" y="0"/>
                                </a:cubicBezTo>
                                <a:cubicBezTo>
                                  <a:pt x="60960" y="0"/>
                                  <a:pt x="65532" y="3048"/>
                                  <a:pt x="68580" y="6096"/>
                                </a:cubicBezTo>
                                <a:cubicBezTo>
                                  <a:pt x="71628" y="9144"/>
                                  <a:pt x="71628" y="13716"/>
                                  <a:pt x="71628" y="19812"/>
                                </a:cubicBezTo>
                                <a:lnTo>
                                  <a:pt x="71628" y="48768"/>
                                </a:lnTo>
                                <a:lnTo>
                                  <a:pt x="65532" y="48768"/>
                                </a:lnTo>
                                <a:lnTo>
                                  <a:pt x="65532" y="22860"/>
                                </a:lnTo>
                                <a:cubicBezTo>
                                  <a:pt x="65532" y="18288"/>
                                  <a:pt x="64008" y="13716"/>
                                  <a:pt x="62484" y="10668"/>
                                </a:cubicBezTo>
                                <a:cubicBezTo>
                                  <a:pt x="60960" y="7620"/>
                                  <a:pt x="57912" y="6096"/>
                                  <a:pt x="53340" y="6096"/>
                                </a:cubicBezTo>
                                <a:cubicBezTo>
                                  <a:pt x="51816" y="6096"/>
                                  <a:pt x="48768" y="7620"/>
                                  <a:pt x="47244" y="7620"/>
                                </a:cubicBezTo>
                                <a:cubicBezTo>
                                  <a:pt x="45720" y="9144"/>
                                  <a:pt x="44196" y="10668"/>
                                  <a:pt x="42672" y="12192"/>
                                </a:cubicBezTo>
                                <a:cubicBezTo>
                                  <a:pt x="41148" y="13716"/>
                                  <a:pt x="41148" y="15240"/>
                                  <a:pt x="41148" y="18288"/>
                                </a:cubicBezTo>
                                <a:cubicBezTo>
                                  <a:pt x="41148" y="19812"/>
                                  <a:pt x="39624" y="21336"/>
                                  <a:pt x="39624" y="24384"/>
                                </a:cubicBezTo>
                                <a:lnTo>
                                  <a:pt x="39624" y="48768"/>
                                </a:lnTo>
                                <a:lnTo>
                                  <a:pt x="33528" y="48768"/>
                                </a:lnTo>
                                <a:lnTo>
                                  <a:pt x="33528" y="21336"/>
                                </a:lnTo>
                                <a:cubicBezTo>
                                  <a:pt x="33528" y="19812"/>
                                  <a:pt x="33528" y="16764"/>
                                  <a:pt x="33528" y="15240"/>
                                </a:cubicBezTo>
                                <a:cubicBezTo>
                                  <a:pt x="32004" y="12192"/>
                                  <a:pt x="32004" y="12192"/>
                                  <a:pt x="30480" y="10668"/>
                                </a:cubicBezTo>
                                <a:cubicBezTo>
                                  <a:pt x="30480" y="9144"/>
                                  <a:pt x="28956" y="7620"/>
                                  <a:pt x="27432" y="7620"/>
                                </a:cubicBezTo>
                                <a:cubicBezTo>
                                  <a:pt x="25908" y="6096"/>
                                  <a:pt x="24384" y="6096"/>
                                  <a:pt x="21336" y="6096"/>
                                </a:cubicBezTo>
                                <a:cubicBezTo>
                                  <a:pt x="19812" y="6096"/>
                                  <a:pt x="18288" y="7620"/>
                                  <a:pt x="16764" y="7620"/>
                                </a:cubicBezTo>
                                <a:cubicBezTo>
                                  <a:pt x="15240" y="7620"/>
                                  <a:pt x="13716" y="9144"/>
                                  <a:pt x="12192" y="10668"/>
                                </a:cubicBezTo>
                                <a:cubicBezTo>
                                  <a:pt x="10668" y="12192"/>
                                  <a:pt x="10668" y="13716"/>
                                  <a:pt x="9144" y="16764"/>
                                </a:cubicBezTo>
                                <a:cubicBezTo>
                                  <a:pt x="7620" y="18288"/>
                                  <a:pt x="7620" y="21336"/>
                                  <a:pt x="7620" y="25908"/>
                                </a:cubicBezTo>
                                <a:lnTo>
                                  <a:pt x="7620" y="48768"/>
                                </a:lnTo>
                                <a:lnTo>
                                  <a:pt x="1524" y="48768"/>
                                </a:lnTo>
                                <a:lnTo>
                                  <a:pt x="1524" y="12192"/>
                                </a:lnTo>
                                <a:cubicBezTo>
                                  <a:pt x="1524" y="10668"/>
                                  <a:pt x="0" y="9144"/>
                                  <a:pt x="0" y="7620"/>
                                </a:cubicBezTo>
                                <a:cubicBezTo>
                                  <a:pt x="0" y="4572"/>
                                  <a:pt x="0" y="3048"/>
                                  <a:pt x="0" y="1524"/>
                                </a:cubicBezTo>
                                <a:lnTo>
                                  <a:pt x="7620" y="1524"/>
                                </a:lnTo>
                                <a:cubicBezTo>
                                  <a:pt x="7620" y="3048"/>
                                  <a:pt x="7620" y="4572"/>
                                  <a:pt x="7620" y="6096"/>
                                </a:cubicBezTo>
                                <a:cubicBezTo>
                                  <a:pt x="7620" y="7620"/>
                                  <a:pt x="7620" y="9144"/>
                                  <a:pt x="7620" y="10668"/>
                                </a:cubicBezTo>
                                <a:cubicBezTo>
                                  <a:pt x="9144" y="7620"/>
                                  <a:pt x="10668" y="4572"/>
                                  <a:pt x="13716" y="3048"/>
                                </a:cubicBezTo>
                                <a:cubicBezTo>
                                  <a:pt x="16764" y="1524"/>
                                  <a:pt x="19812" y="0"/>
                                  <a:pt x="2286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3" name="Shape 303"/>
                        <wps:cNvSpPr/>
                        <wps:spPr>
                          <a:xfrm>
                            <a:off x="4270248" y="83820"/>
                            <a:ext cx="9144" cy="12192"/>
                          </a:xfrm>
                          <a:custGeom>
                            <a:avLst/>
                            <a:gdLst/>
                            <a:ahLst/>
                            <a:cxnLst/>
                            <a:rect l="0" t="0" r="0" b="0"/>
                            <a:pathLst>
                              <a:path w="9144" h="12192">
                                <a:moveTo>
                                  <a:pt x="4572" y="0"/>
                                </a:moveTo>
                                <a:cubicBezTo>
                                  <a:pt x="6096" y="0"/>
                                  <a:pt x="7620" y="1524"/>
                                  <a:pt x="9144" y="3048"/>
                                </a:cubicBezTo>
                                <a:cubicBezTo>
                                  <a:pt x="9144" y="3048"/>
                                  <a:pt x="9144" y="4572"/>
                                  <a:pt x="9144" y="6096"/>
                                </a:cubicBezTo>
                                <a:cubicBezTo>
                                  <a:pt x="9144" y="7620"/>
                                  <a:pt x="9144" y="9144"/>
                                  <a:pt x="9144" y="10668"/>
                                </a:cubicBezTo>
                                <a:cubicBezTo>
                                  <a:pt x="7620" y="10668"/>
                                  <a:pt x="6096" y="12192"/>
                                  <a:pt x="4572" y="12192"/>
                                </a:cubicBezTo>
                                <a:cubicBezTo>
                                  <a:pt x="3048" y="12192"/>
                                  <a:pt x="1524" y="10668"/>
                                  <a:pt x="0" y="10668"/>
                                </a:cubicBezTo>
                                <a:cubicBezTo>
                                  <a:pt x="0" y="9144"/>
                                  <a:pt x="0" y="7620"/>
                                  <a:pt x="0" y="6096"/>
                                </a:cubicBezTo>
                                <a:cubicBezTo>
                                  <a:pt x="0" y="4572"/>
                                  <a:pt x="0" y="3048"/>
                                  <a:pt x="0" y="3048"/>
                                </a:cubicBezTo>
                                <a:cubicBezTo>
                                  <a:pt x="1524"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4" name="Shape 304"/>
                        <wps:cNvSpPr/>
                        <wps:spPr>
                          <a:xfrm>
                            <a:off x="4293108" y="65749"/>
                            <a:ext cx="20574" cy="30262"/>
                          </a:xfrm>
                          <a:custGeom>
                            <a:avLst/>
                            <a:gdLst/>
                            <a:ahLst/>
                            <a:cxnLst/>
                            <a:rect l="0" t="0" r="0" b="0"/>
                            <a:pathLst>
                              <a:path w="20574" h="30262">
                                <a:moveTo>
                                  <a:pt x="20574" y="0"/>
                                </a:moveTo>
                                <a:lnTo>
                                  <a:pt x="20574" y="6335"/>
                                </a:lnTo>
                                <a:lnTo>
                                  <a:pt x="15240" y="7402"/>
                                </a:lnTo>
                                <a:cubicBezTo>
                                  <a:pt x="13716" y="7402"/>
                                  <a:pt x="12192" y="8926"/>
                                  <a:pt x="9144" y="10451"/>
                                </a:cubicBezTo>
                                <a:cubicBezTo>
                                  <a:pt x="9144" y="11974"/>
                                  <a:pt x="7620" y="13498"/>
                                  <a:pt x="7620" y="15022"/>
                                </a:cubicBezTo>
                                <a:cubicBezTo>
                                  <a:pt x="7620" y="18070"/>
                                  <a:pt x="7620" y="18070"/>
                                  <a:pt x="9144" y="19594"/>
                                </a:cubicBezTo>
                                <a:cubicBezTo>
                                  <a:pt x="9144" y="21118"/>
                                  <a:pt x="9144" y="21118"/>
                                  <a:pt x="12192" y="22642"/>
                                </a:cubicBezTo>
                                <a:cubicBezTo>
                                  <a:pt x="12192" y="22642"/>
                                  <a:pt x="13716" y="24166"/>
                                  <a:pt x="15240" y="24166"/>
                                </a:cubicBezTo>
                                <a:cubicBezTo>
                                  <a:pt x="16764" y="24166"/>
                                  <a:pt x="16764" y="24166"/>
                                  <a:pt x="19812" y="24166"/>
                                </a:cubicBezTo>
                                <a:lnTo>
                                  <a:pt x="20574" y="23912"/>
                                </a:lnTo>
                                <a:lnTo>
                                  <a:pt x="20574" y="29718"/>
                                </a:lnTo>
                                <a:lnTo>
                                  <a:pt x="16764" y="30262"/>
                                </a:lnTo>
                                <a:cubicBezTo>
                                  <a:pt x="15240" y="30262"/>
                                  <a:pt x="13716" y="30262"/>
                                  <a:pt x="12192" y="28738"/>
                                </a:cubicBezTo>
                                <a:cubicBezTo>
                                  <a:pt x="9144" y="28738"/>
                                  <a:pt x="7620" y="28738"/>
                                  <a:pt x="6096" y="27214"/>
                                </a:cubicBezTo>
                                <a:cubicBezTo>
                                  <a:pt x="4572" y="25690"/>
                                  <a:pt x="3048" y="24166"/>
                                  <a:pt x="1524" y="22642"/>
                                </a:cubicBezTo>
                                <a:cubicBezTo>
                                  <a:pt x="1524" y="21118"/>
                                  <a:pt x="0" y="18070"/>
                                  <a:pt x="0" y="15022"/>
                                </a:cubicBezTo>
                                <a:cubicBezTo>
                                  <a:pt x="0" y="11974"/>
                                  <a:pt x="1524" y="8926"/>
                                  <a:pt x="3048" y="7402"/>
                                </a:cubicBezTo>
                                <a:cubicBezTo>
                                  <a:pt x="4572" y="5878"/>
                                  <a:pt x="7620" y="2830"/>
                                  <a:pt x="10668" y="2830"/>
                                </a:cubicBezTo>
                                <a:lnTo>
                                  <a:pt x="2057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5" name="Shape 305"/>
                        <wps:cNvSpPr/>
                        <wps:spPr>
                          <a:xfrm>
                            <a:off x="4296156" y="46373"/>
                            <a:ext cx="17526" cy="11539"/>
                          </a:xfrm>
                          <a:custGeom>
                            <a:avLst/>
                            <a:gdLst/>
                            <a:ahLst/>
                            <a:cxnLst/>
                            <a:rect l="0" t="0" r="0" b="0"/>
                            <a:pathLst>
                              <a:path w="17526" h="11539">
                                <a:moveTo>
                                  <a:pt x="17526" y="0"/>
                                </a:moveTo>
                                <a:lnTo>
                                  <a:pt x="17526" y="5595"/>
                                </a:lnTo>
                                <a:lnTo>
                                  <a:pt x="10668" y="6966"/>
                                </a:lnTo>
                                <a:cubicBezTo>
                                  <a:pt x="7620" y="8490"/>
                                  <a:pt x="6096" y="10014"/>
                                  <a:pt x="4572" y="11539"/>
                                </a:cubicBezTo>
                                <a:lnTo>
                                  <a:pt x="0" y="6966"/>
                                </a:lnTo>
                                <a:cubicBezTo>
                                  <a:pt x="1524" y="3918"/>
                                  <a:pt x="4572" y="2394"/>
                                  <a:pt x="9144" y="2394"/>
                                </a:cubicBezTo>
                                <a:lnTo>
                                  <a:pt x="1752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6" name="Shape 306"/>
                        <wps:cNvSpPr/>
                        <wps:spPr>
                          <a:xfrm>
                            <a:off x="4313682" y="45720"/>
                            <a:ext cx="20574" cy="49747"/>
                          </a:xfrm>
                          <a:custGeom>
                            <a:avLst/>
                            <a:gdLst/>
                            <a:ahLst/>
                            <a:cxnLst/>
                            <a:rect l="0" t="0" r="0" b="0"/>
                            <a:pathLst>
                              <a:path w="20574" h="49747">
                                <a:moveTo>
                                  <a:pt x="2286" y="0"/>
                                </a:moveTo>
                                <a:cubicBezTo>
                                  <a:pt x="3810" y="0"/>
                                  <a:pt x="6858" y="0"/>
                                  <a:pt x="8382" y="1524"/>
                                </a:cubicBezTo>
                                <a:cubicBezTo>
                                  <a:pt x="11430" y="3048"/>
                                  <a:pt x="12954" y="3048"/>
                                  <a:pt x="14478" y="4572"/>
                                </a:cubicBezTo>
                                <a:cubicBezTo>
                                  <a:pt x="16002" y="6096"/>
                                  <a:pt x="17526" y="7620"/>
                                  <a:pt x="19050" y="10668"/>
                                </a:cubicBezTo>
                                <a:cubicBezTo>
                                  <a:pt x="19050" y="12192"/>
                                  <a:pt x="19050" y="15240"/>
                                  <a:pt x="19050" y="18288"/>
                                </a:cubicBezTo>
                                <a:lnTo>
                                  <a:pt x="19050" y="38100"/>
                                </a:lnTo>
                                <a:cubicBezTo>
                                  <a:pt x="19050" y="41148"/>
                                  <a:pt x="19050" y="42672"/>
                                  <a:pt x="19050" y="44196"/>
                                </a:cubicBezTo>
                                <a:cubicBezTo>
                                  <a:pt x="20574" y="45720"/>
                                  <a:pt x="20574" y="48768"/>
                                  <a:pt x="20574" y="48768"/>
                                </a:cubicBezTo>
                                <a:lnTo>
                                  <a:pt x="14478" y="48768"/>
                                </a:lnTo>
                                <a:cubicBezTo>
                                  <a:pt x="14478" y="48768"/>
                                  <a:pt x="14478" y="45720"/>
                                  <a:pt x="14478" y="45720"/>
                                </a:cubicBezTo>
                                <a:cubicBezTo>
                                  <a:pt x="14478" y="44196"/>
                                  <a:pt x="14478" y="42672"/>
                                  <a:pt x="14478" y="41148"/>
                                </a:cubicBezTo>
                                <a:cubicBezTo>
                                  <a:pt x="11430" y="44196"/>
                                  <a:pt x="9906" y="47244"/>
                                  <a:pt x="6858" y="48768"/>
                                </a:cubicBezTo>
                                <a:lnTo>
                                  <a:pt x="0" y="49747"/>
                                </a:lnTo>
                                <a:lnTo>
                                  <a:pt x="0" y="43942"/>
                                </a:lnTo>
                                <a:lnTo>
                                  <a:pt x="3810" y="42672"/>
                                </a:lnTo>
                                <a:cubicBezTo>
                                  <a:pt x="6858" y="42672"/>
                                  <a:pt x="8382" y="41148"/>
                                  <a:pt x="9906" y="39624"/>
                                </a:cubicBezTo>
                                <a:cubicBezTo>
                                  <a:pt x="11430" y="38100"/>
                                  <a:pt x="11430" y="36576"/>
                                  <a:pt x="11430" y="35052"/>
                                </a:cubicBezTo>
                                <a:cubicBezTo>
                                  <a:pt x="12954" y="33528"/>
                                  <a:pt x="12954" y="30480"/>
                                  <a:pt x="12954" y="28956"/>
                                </a:cubicBezTo>
                                <a:lnTo>
                                  <a:pt x="12954" y="25908"/>
                                </a:lnTo>
                                <a:lnTo>
                                  <a:pt x="11430" y="25908"/>
                                </a:lnTo>
                                <a:cubicBezTo>
                                  <a:pt x="8382" y="25908"/>
                                  <a:pt x="5334" y="25908"/>
                                  <a:pt x="2286" y="25908"/>
                                </a:cubicBezTo>
                                <a:lnTo>
                                  <a:pt x="0" y="26365"/>
                                </a:lnTo>
                                <a:lnTo>
                                  <a:pt x="0" y="20030"/>
                                </a:lnTo>
                                <a:lnTo>
                                  <a:pt x="762" y="19812"/>
                                </a:lnTo>
                                <a:cubicBezTo>
                                  <a:pt x="5334" y="19812"/>
                                  <a:pt x="9906" y="19812"/>
                                  <a:pt x="12954" y="19812"/>
                                </a:cubicBezTo>
                                <a:lnTo>
                                  <a:pt x="12954" y="18288"/>
                                </a:lnTo>
                                <a:cubicBezTo>
                                  <a:pt x="12954" y="15240"/>
                                  <a:pt x="11430" y="10668"/>
                                  <a:pt x="9906" y="9144"/>
                                </a:cubicBezTo>
                                <a:cubicBezTo>
                                  <a:pt x="8382" y="7620"/>
                                  <a:pt x="3810" y="6096"/>
                                  <a:pt x="762" y="6096"/>
                                </a:cubicBezTo>
                                <a:lnTo>
                                  <a:pt x="0" y="6248"/>
                                </a:lnTo>
                                <a:lnTo>
                                  <a:pt x="0" y="653"/>
                                </a:lnTo>
                                <a:lnTo>
                                  <a:pt x="2286"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7" name="Shape 307"/>
                        <wps:cNvSpPr/>
                        <wps:spPr>
                          <a:xfrm>
                            <a:off x="4351020" y="47244"/>
                            <a:ext cx="41148" cy="48768"/>
                          </a:xfrm>
                          <a:custGeom>
                            <a:avLst/>
                            <a:gdLst/>
                            <a:ahLst/>
                            <a:cxnLst/>
                            <a:rect l="0" t="0" r="0" b="0"/>
                            <a:pathLst>
                              <a:path w="41148" h="48768">
                                <a:moveTo>
                                  <a:pt x="0" y="0"/>
                                </a:moveTo>
                                <a:lnTo>
                                  <a:pt x="6096" y="0"/>
                                </a:lnTo>
                                <a:lnTo>
                                  <a:pt x="6096" y="25908"/>
                                </a:lnTo>
                                <a:cubicBezTo>
                                  <a:pt x="6096" y="28956"/>
                                  <a:pt x="7620" y="32004"/>
                                  <a:pt x="7620" y="33528"/>
                                </a:cubicBezTo>
                                <a:cubicBezTo>
                                  <a:pt x="7620" y="35052"/>
                                  <a:pt x="7620" y="36576"/>
                                  <a:pt x="9144" y="38100"/>
                                </a:cubicBezTo>
                                <a:cubicBezTo>
                                  <a:pt x="10668" y="39624"/>
                                  <a:pt x="12192" y="41148"/>
                                  <a:pt x="12192" y="41148"/>
                                </a:cubicBezTo>
                                <a:cubicBezTo>
                                  <a:pt x="15240" y="42672"/>
                                  <a:pt x="16764" y="42672"/>
                                  <a:pt x="19812" y="42672"/>
                                </a:cubicBezTo>
                                <a:cubicBezTo>
                                  <a:pt x="21336" y="42672"/>
                                  <a:pt x="22860" y="42672"/>
                                  <a:pt x="24384" y="41148"/>
                                </a:cubicBezTo>
                                <a:cubicBezTo>
                                  <a:pt x="25908" y="41148"/>
                                  <a:pt x="27432" y="39624"/>
                                  <a:pt x="28956" y="38100"/>
                                </a:cubicBezTo>
                                <a:cubicBezTo>
                                  <a:pt x="30480" y="36576"/>
                                  <a:pt x="32004" y="35052"/>
                                  <a:pt x="33528" y="32004"/>
                                </a:cubicBezTo>
                                <a:cubicBezTo>
                                  <a:pt x="33528" y="30480"/>
                                  <a:pt x="33528" y="27432"/>
                                  <a:pt x="33528" y="24384"/>
                                </a:cubicBezTo>
                                <a:lnTo>
                                  <a:pt x="33528" y="0"/>
                                </a:lnTo>
                                <a:lnTo>
                                  <a:pt x="41148" y="0"/>
                                </a:lnTo>
                                <a:lnTo>
                                  <a:pt x="41148" y="36576"/>
                                </a:lnTo>
                                <a:cubicBezTo>
                                  <a:pt x="41148" y="38100"/>
                                  <a:pt x="41148" y="39624"/>
                                  <a:pt x="41148" y="41148"/>
                                </a:cubicBezTo>
                                <a:cubicBezTo>
                                  <a:pt x="41148" y="44196"/>
                                  <a:pt x="41148" y="45720"/>
                                  <a:pt x="41148" y="47244"/>
                                </a:cubicBezTo>
                                <a:lnTo>
                                  <a:pt x="35052" y="47244"/>
                                </a:lnTo>
                                <a:cubicBezTo>
                                  <a:pt x="33528" y="47244"/>
                                  <a:pt x="33528" y="44196"/>
                                  <a:pt x="33528" y="44196"/>
                                </a:cubicBezTo>
                                <a:cubicBezTo>
                                  <a:pt x="33528" y="41148"/>
                                  <a:pt x="33528" y="41148"/>
                                  <a:pt x="33528" y="39624"/>
                                </a:cubicBezTo>
                                <a:cubicBezTo>
                                  <a:pt x="33528" y="41148"/>
                                  <a:pt x="30480" y="44196"/>
                                  <a:pt x="27432" y="47244"/>
                                </a:cubicBezTo>
                                <a:cubicBezTo>
                                  <a:pt x="24384" y="47244"/>
                                  <a:pt x="19812" y="48768"/>
                                  <a:pt x="18288" y="48768"/>
                                </a:cubicBezTo>
                                <a:cubicBezTo>
                                  <a:pt x="12192" y="48768"/>
                                  <a:pt x="7620" y="47244"/>
                                  <a:pt x="4572" y="44196"/>
                                </a:cubicBezTo>
                                <a:cubicBezTo>
                                  <a:pt x="1524" y="39624"/>
                                  <a:pt x="0" y="35052"/>
                                  <a:pt x="0" y="2895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08" name="Shape 308"/>
                        <wps:cNvSpPr/>
                        <wps:spPr>
                          <a:xfrm>
                            <a:off x="4613148" y="7620"/>
                            <a:ext cx="55626" cy="109728"/>
                          </a:xfrm>
                          <a:custGeom>
                            <a:avLst/>
                            <a:gdLst/>
                            <a:ahLst/>
                            <a:cxnLst/>
                            <a:rect l="0" t="0" r="0" b="0"/>
                            <a:pathLst>
                              <a:path w="55626" h="109728">
                                <a:moveTo>
                                  <a:pt x="54864" y="0"/>
                                </a:moveTo>
                                <a:lnTo>
                                  <a:pt x="55626" y="165"/>
                                </a:lnTo>
                                <a:lnTo>
                                  <a:pt x="55626" y="40822"/>
                                </a:lnTo>
                                <a:lnTo>
                                  <a:pt x="54864" y="42672"/>
                                </a:lnTo>
                                <a:cubicBezTo>
                                  <a:pt x="54864" y="42672"/>
                                  <a:pt x="54864" y="45720"/>
                                  <a:pt x="54864" y="45720"/>
                                </a:cubicBezTo>
                                <a:cubicBezTo>
                                  <a:pt x="42672" y="45720"/>
                                  <a:pt x="33528" y="39624"/>
                                  <a:pt x="25908" y="30480"/>
                                </a:cubicBezTo>
                                <a:cubicBezTo>
                                  <a:pt x="25908" y="33528"/>
                                  <a:pt x="24384" y="35052"/>
                                  <a:pt x="24384" y="38100"/>
                                </a:cubicBezTo>
                                <a:cubicBezTo>
                                  <a:pt x="24384" y="42672"/>
                                  <a:pt x="27432" y="47244"/>
                                  <a:pt x="30480" y="50292"/>
                                </a:cubicBezTo>
                                <a:cubicBezTo>
                                  <a:pt x="28956" y="50292"/>
                                  <a:pt x="25908" y="48768"/>
                                  <a:pt x="24384" y="48768"/>
                                </a:cubicBezTo>
                                <a:cubicBezTo>
                                  <a:pt x="24384" y="54864"/>
                                  <a:pt x="28956" y="60960"/>
                                  <a:pt x="35052" y="60960"/>
                                </a:cubicBezTo>
                                <a:cubicBezTo>
                                  <a:pt x="35052" y="62484"/>
                                  <a:pt x="33528" y="62484"/>
                                  <a:pt x="32004" y="62484"/>
                                </a:cubicBezTo>
                                <a:cubicBezTo>
                                  <a:pt x="30480" y="62484"/>
                                  <a:pt x="30480" y="62484"/>
                                  <a:pt x="28956" y="62484"/>
                                </a:cubicBezTo>
                                <a:cubicBezTo>
                                  <a:pt x="30480" y="67056"/>
                                  <a:pt x="36576" y="71628"/>
                                  <a:pt x="42672" y="71628"/>
                                </a:cubicBezTo>
                                <a:cubicBezTo>
                                  <a:pt x="38100" y="76200"/>
                                  <a:pt x="32004" y="77724"/>
                                  <a:pt x="25908" y="77724"/>
                                </a:cubicBezTo>
                                <a:cubicBezTo>
                                  <a:pt x="24384" y="77724"/>
                                  <a:pt x="22860" y="77724"/>
                                  <a:pt x="22860" y="77724"/>
                                </a:cubicBezTo>
                                <a:cubicBezTo>
                                  <a:pt x="27432" y="80772"/>
                                  <a:pt x="35052" y="83820"/>
                                  <a:pt x="42672" y="83820"/>
                                </a:cubicBezTo>
                                <a:lnTo>
                                  <a:pt x="55626" y="81081"/>
                                </a:lnTo>
                                <a:lnTo>
                                  <a:pt x="55626" y="109563"/>
                                </a:lnTo>
                                <a:lnTo>
                                  <a:pt x="54864" y="109728"/>
                                </a:lnTo>
                                <a:cubicBezTo>
                                  <a:pt x="25908" y="109728"/>
                                  <a:pt x="0" y="83820"/>
                                  <a:pt x="0" y="54864"/>
                                </a:cubicBezTo>
                                <a:cubicBezTo>
                                  <a:pt x="0" y="25908"/>
                                  <a:pt x="25908" y="0"/>
                                  <a:pt x="54864" y="0"/>
                                </a:cubicBez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309" name="Shape 309"/>
                        <wps:cNvSpPr/>
                        <wps:spPr>
                          <a:xfrm>
                            <a:off x="4668774" y="7785"/>
                            <a:ext cx="54103" cy="109398"/>
                          </a:xfrm>
                          <a:custGeom>
                            <a:avLst/>
                            <a:gdLst/>
                            <a:ahLst/>
                            <a:cxnLst/>
                            <a:rect l="0" t="0" r="0" b="0"/>
                            <a:pathLst>
                              <a:path w="54103" h="109398">
                                <a:moveTo>
                                  <a:pt x="0" y="0"/>
                                </a:moveTo>
                                <a:lnTo>
                                  <a:pt x="20027" y="4335"/>
                                </a:lnTo>
                                <a:cubicBezTo>
                                  <a:pt x="39529" y="12979"/>
                                  <a:pt x="54103" y="32982"/>
                                  <a:pt x="54103" y="54699"/>
                                </a:cubicBezTo>
                                <a:cubicBezTo>
                                  <a:pt x="54103" y="76415"/>
                                  <a:pt x="39529" y="96418"/>
                                  <a:pt x="20027" y="105063"/>
                                </a:cubicBezTo>
                                <a:lnTo>
                                  <a:pt x="0" y="109398"/>
                                </a:lnTo>
                                <a:lnTo>
                                  <a:pt x="0" y="80916"/>
                                </a:lnTo>
                                <a:lnTo>
                                  <a:pt x="4168" y="80035"/>
                                </a:lnTo>
                                <a:cubicBezTo>
                                  <a:pt x="18955" y="73177"/>
                                  <a:pt x="26670" y="57747"/>
                                  <a:pt x="26670" y="44031"/>
                                </a:cubicBezTo>
                                <a:cubicBezTo>
                                  <a:pt x="26670" y="42507"/>
                                  <a:pt x="26670" y="42507"/>
                                  <a:pt x="26670" y="42507"/>
                                </a:cubicBezTo>
                                <a:cubicBezTo>
                                  <a:pt x="29718" y="40983"/>
                                  <a:pt x="31242" y="37935"/>
                                  <a:pt x="32766" y="34887"/>
                                </a:cubicBezTo>
                                <a:cubicBezTo>
                                  <a:pt x="31242" y="36411"/>
                                  <a:pt x="28194" y="36411"/>
                                  <a:pt x="25147" y="37935"/>
                                </a:cubicBezTo>
                                <a:cubicBezTo>
                                  <a:pt x="28194" y="34887"/>
                                  <a:pt x="31242" y="33363"/>
                                  <a:pt x="31242" y="30315"/>
                                </a:cubicBezTo>
                                <a:cubicBezTo>
                                  <a:pt x="29718" y="30315"/>
                                  <a:pt x="25147" y="33363"/>
                                  <a:pt x="23622" y="33363"/>
                                </a:cubicBezTo>
                                <a:cubicBezTo>
                                  <a:pt x="20574" y="30315"/>
                                  <a:pt x="17526" y="28790"/>
                                  <a:pt x="12954" y="28790"/>
                                </a:cubicBezTo>
                                <a:cubicBezTo>
                                  <a:pt x="9144" y="28790"/>
                                  <a:pt x="5715" y="30314"/>
                                  <a:pt x="3239" y="32791"/>
                                </a:cubicBezTo>
                                <a:lnTo>
                                  <a:pt x="0" y="40657"/>
                                </a:lnTo>
                                <a:lnTo>
                                  <a:pt x="0" y="0"/>
                                </a:lnTo>
                                <a:close/>
                              </a:path>
                            </a:pathLst>
                          </a:custGeom>
                          <a:ln w="0" cap="flat">
                            <a:miter lim="127000"/>
                          </a:ln>
                        </wps:spPr>
                        <wps:style>
                          <a:lnRef idx="0">
                            <a:srgbClr val="000000">
                              <a:alpha val="0"/>
                            </a:srgbClr>
                          </a:lnRef>
                          <a:fillRef idx="1">
                            <a:srgbClr val="950021"/>
                          </a:fillRef>
                          <a:effectRef idx="0">
                            <a:scrgbClr r="0" g="0" b="0"/>
                          </a:effectRef>
                          <a:fontRef idx="none"/>
                        </wps:style>
                        <wps:bodyPr/>
                      </wps:wsp>
                      <wps:wsp>
                        <wps:cNvPr id="310" name="Shape 310"/>
                        <wps:cNvSpPr/>
                        <wps:spPr>
                          <a:xfrm>
                            <a:off x="4759452" y="22860"/>
                            <a:ext cx="54864" cy="71627"/>
                          </a:xfrm>
                          <a:custGeom>
                            <a:avLst/>
                            <a:gdLst/>
                            <a:ahLst/>
                            <a:cxnLst/>
                            <a:rect l="0" t="0" r="0" b="0"/>
                            <a:pathLst>
                              <a:path w="54864" h="71627">
                                <a:moveTo>
                                  <a:pt x="0" y="0"/>
                                </a:moveTo>
                                <a:lnTo>
                                  <a:pt x="54864" y="0"/>
                                </a:lnTo>
                                <a:lnTo>
                                  <a:pt x="54864" y="7620"/>
                                </a:lnTo>
                                <a:lnTo>
                                  <a:pt x="32004" y="7620"/>
                                </a:lnTo>
                                <a:lnTo>
                                  <a:pt x="32004" y="71627"/>
                                </a:lnTo>
                                <a:lnTo>
                                  <a:pt x="24384" y="71627"/>
                                </a:lnTo>
                                <a:lnTo>
                                  <a:pt x="24384" y="7620"/>
                                </a:lnTo>
                                <a:lnTo>
                                  <a:pt x="0" y="762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1" name="Shape 311"/>
                        <wps:cNvSpPr/>
                        <wps:spPr>
                          <a:xfrm>
                            <a:off x="4826508" y="18287"/>
                            <a:ext cx="41148" cy="76200"/>
                          </a:xfrm>
                          <a:custGeom>
                            <a:avLst/>
                            <a:gdLst/>
                            <a:ahLst/>
                            <a:cxnLst/>
                            <a:rect l="0" t="0" r="0" b="0"/>
                            <a:pathLst>
                              <a:path w="41148" h="76200">
                                <a:moveTo>
                                  <a:pt x="0" y="0"/>
                                </a:moveTo>
                                <a:lnTo>
                                  <a:pt x="6096" y="0"/>
                                </a:lnTo>
                                <a:lnTo>
                                  <a:pt x="6096" y="38100"/>
                                </a:lnTo>
                                <a:cubicBezTo>
                                  <a:pt x="7620" y="35052"/>
                                  <a:pt x="10668" y="32004"/>
                                  <a:pt x="12192" y="30480"/>
                                </a:cubicBezTo>
                                <a:cubicBezTo>
                                  <a:pt x="15240" y="28956"/>
                                  <a:pt x="19812" y="27432"/>
                                  <a:pt x="22860" y="27432"/>
                                </a:cubicBezTo>
                                <a:cubicBezTo>
                                  <a:pt x="28956" y="27432"/>
                                  <a:pt x="33528" y="30480"/>
                                  <a:pt x="36576" y="33528"/>
                                </a:cubicBezTo>
                                <a:cubicBezTo>
                                  <a:pt x="38100" y="36576"/>
                                  <a:pt x="41148" y="41149"/>
                                  <a:pt x="41148" y="47244"/>
                                </a:cubicBezTo>
                                <a:lnTo>
                                  <a:pt x="41148" y="76200"/>
                                </a:lnTo>
                                <a:lnTo>
                                  <a:pt x="33528" y="76200"/>
                                </a:lnTo>
                                <a:lnTo>
                                  <a:pt x="33528" y="50292"/>
                                </a:lnTo>
                                <a:cubicBezTo>
                                  <a:pt x="33528" y="47244"/>
                                  <a:pt x="33528" y="45720"/>
                                  <a:pt x="33528" y="42673"/>
                                </a:cubicBezTo>
                                <a:cubicBezTo>
                                  <a:pt x="33528" y="41149"/>
                                  <a:pt x="32004" y="39625"/>
                                  <a:pt x="30480" y="38100"/>
                                </a:cubicBezTo>
                                <a:cubicBezTo>
                                  <a:pt x="30480" y="36576"/>
                                  <a:pt x="28956" y="35052"/>
                                  <a:pt x="27432" y="35052"/>
                                </a:cubicBezTo>
                                <a:cubicBezTo>
                                  <a:pt x="25908" y="35052"/>
                                  <a:pt x="22860" y="33528"/>
                                  <a:pt x="19812" y="33528"/>
                                </a:cubicBezTo>
                                <a:cubicBezTo>
                                  <a:pt x="18288" y="33528"/>
                                  <a:pt x="16764" y="35052"/>
                                  <a:pt x="15240" y="35052"/>
                                </a:cubicBezTo>
                                <a:cubicBezTo>
                                  <a:pt x="13716" y="35052"/>
                                  <a:pt x="12192" y="36576"/>
                                  <a:pt x="10668" y="38100"/>
                                </a:cubicBezTo>
                                <a:cubicBezTo>
                                  <a:pt x="9144" y="39625"/>
                                  <a:pt x="7620" y="41149"/>
                                  <a:pt x="7620" y="44197"/>
                                </a:cubicBezTo>
                                <a:cubicBezTo>
                                  <a:pt x="7620" y="45720"/>
                                  <a:pt x="6096" y="48768"/>
                                  <a:pt x="6096" y="53340"/>
                                </a:cubicBezTo>
                                <a:lnTo>
                                  <a:pt x="6096" y="76200"/>
                                </a:lnTo>
                                <a:lnTo>
                                  <a:pt x="0" y="7620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2" name="Shape 312"/>
                        <wps:cNvSpPr/>
                        <wps:spPr>
                          <a:xfrm>
                            <a:off x="4881372" y="45938"/>
                            <a:ext cx="23622" cy="49947"/>
                          </a:xfrm>
                          <a:custGeom>
                            <a:avLst/>
                            <a:gdLst/>
                            <a:ahLst/>
                            <a:cxnLst/>
                            <a:rect l="0" t="0" r="0" b="0"/>
                            <a:pathLst>
                              <a:path w="23622" h="49947">
                                <a:moveTo>
                                  <a:pt x="23622" y="0"/>
                                </a:moveTo>
                                <a:lnTo>
                                  <a:pt x="23622" y="6069"/>
                                </a:lnTo>
                                <a:lnTo>
                                  <a:pt x="18288" y="7402"/>
                                </a:lnTo>
                                <a:cubicBezTo>
                                  <a:pt x="16764" y="7402"/>
                                  <a:pt x="13716" y="10450"/>
                                  <a:pt x="12192" y="10450"/>
                                </a:cubicBezTo>
                                <a:cubicBezTo>
                                  <a:pt x="12192" y="11974"/>
                                  <a:pt x="9144" y="13498"/>
                                  <a:pt x="9144" y="15022"/>
                                </a:cubicBezTo>
                                <a:cubicBezTo>
                                  <a:pt x="9144" y="18070"/>
                                  <a:pt x="7620" y="19594"/>
                                  <a:pt x="7620" y="21118"/>
                                </a:cubicBezTo>
                                <a:lnTo>
                                  <a:pt x="23622" y="21118"/>
                                </a:lnTo>
                                <a:lnTo>
                                  <a:pt x="23622" y="27214"/>
                                </a:lnTo>
                                <a:lnTo>
                                  <a:pt x="7620" y="27214"/>
                                </a:lnTo>
                                <a:cubicBezTo>
                                  <a:pt x="7620" y="30262"/>
                                  <a:pt x="7620" y="31786"/>
                                  <a:pt x="9144" y="33310"/>
                                </a:cubicBezTo>
                                <a:cubicBezTo>
                                  <a:pt x="9144" y="34834"/>
                                  <a:pt x="10668" y="37882"/>
                                  <a:pt x="12192" y="39406"/>
                                </a:cubicBezTo>
                                <a:cubicBezTo>
                                  <a:pt x="13716" y="40930"/>
                                  <a:pt x="16764" y="42454"/>
                                  <a:pt x="18288" y="42454"/>
                                </a:cubicBezTo>
                                <a:lnTo>
                                  <a:pt x="23622" y="43787"/>
                                </a:lnTo>
                                <a:lnTo>
                                  <a:pt x="23622" y="49947"/>
                                </a:lnTo>
                                <a:lnTo>
                                  <a:pt x="15240" y="48550"/>
                                </a:lnTo>
                                <a:cubicBezTo>
                                  <a:pt x="12192" y="47026"/>
                                  <a:pt x="9144" y="45502"/>
                                  <a:pt x="7620" y="42454"/>
                                </a:cubicBezTo>
                                <a:cubicBezTo>
                                  <a:pt x="4572" y="40930"/>
                                  <a:pt x="4572" y="37882"/>
                                  <a:pt x="1524" y="34834"/>
                                </a:cubicBezTo>
                                <a:cubicBezTo>
                                  <a:pt x="1524" y="31786"/>
                                  <a:pt x="0" y="28738"/>
                                  <a:pt x="0" y="25690"/>
                                </a:cubicBezTo>
                                <a:cubicBezTo>
                                  <a:pt x="0" y="21118"/>
                                  <a:pt x="1524" y="18070"/>
                                  <a:pt x="1524" y="15022"/>
                                </a:cubicBezTo>
                                <a:cubicBezTo>
                                  <a:pt x="3048" y="11974"/>
                                  <a:pt x="4572" y="10450"/>
                                  <a:pt x="6096" y="7402"/>
                                </a:cubicBezTo>
                                <a:cubicBezTo>
                                  <a:pt x="9144" y="4354"/>
                                  <a:pt x="12192" y="2830"/>
                                  <a:pt x="13716" y="2830"/>
                                </a:cubicBezTo>
                                <a:lnTo>
                                  <a:pt x="2362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3" name="Shape 313"/>
                        <wps:cNvSpPr/>
                        <wps:spPr>
                          <a:xfrm>
                            <a:off x="4904994" y="80772"/>
                            <a:ext cx="20574" cy="15240"/>
                          </a:xfrm>
                          <a:custGeom>
                            <a:avLst/>
                            <a:gdLst/>
                            <a:ahLst/>
                            <a:cxnLst/>
                            <a:rect l="0" t="0" r="0" b="0"/>
                            <a:pathLst>
                              <a:path w="20574" h="15240">
                                <a:moveTo>
                                  <a:pt x="16002" y="0"/>
                                </a:moveTo>
                                <a:lnTo>
                                  <a:pt x="20574" y="6096"/>
                                </a:lnTo>
                                <a:cubicBezTo>
                                  <a:pt x="19050" y="7620"/>
                                  <a:pt x="16002" y="10668"/>
                                  <a:pt x="11430" y="13715"/>
                                </a:cubicBezTo>
                                <a:cubicBezTo>
                                  <a:pt x="8382" y="13715"/>
                                  <a:pt x="5334" y="15240"/>
                                  <a:pt x="762" y="15240"/>
                                </a:cubicBezTo>
                                <a:lnTo>
                                  <a:pt x="0" y="15113"/>
                                </a:lnTo>
                                <a:lnTo>
                                  <a:pt x="0" y="8953"/>
                                </a:lnTo>
                                <a:lnTo>
                                  <a:pt x="762" y="9144"/>
                                </a:lnTo>
                                <a:cubicBezTo>
                                  <a:pt x="5334" y="9144"/>
                                  <a:pt x="8382" y="7620"/>
                                  <a:pt x="11430" y="6096"/>
                                </a:cubicBezTo>
                                <a:cubicBezTo>
                                  <a:pt x="12954" y="6096"/>
                                  <a:pt x="14478" y="3048"/>
                                  <a:pt x="1600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4" name="Shape 314"/>
                        <wps:cNvSpPr/>
                        <wps:spPr>
                          <a:xfrm>
                            <a:off x="4904994" y="45720"/>
                            <a:ext cx="23622" cy="27432"/>
                          </a:xfrm>
                          <a:custGeom>
                            <a:avLst/>
                            <a:gdLst/>
                            <a:ahLst/>
                            <a:cxnLst/>
                            <a:rect l="0" t="0" r="0" b="0"/>
                            <a:pathLst>
                              <a:path w="23622" h="27432">
                                <a:moveTo>
                                  <a:pt x="762" y="0"/>
                                </a:moveTo>
                                <a:cubicBezTo>
                                  <a:pt x="3810" y="0"/>
                                  <a:pt x="8382" y="1524"/>
                                  <a:pt x="11430" y="3048"/>
                                </a:cubicBezTo>
                                <a:cubicBezTo>
                                  <a:pt x="12954" y="3048"/>
                                  <a:pt x="16002" y="4572"/>
                                  <a:pt x="17526" y="7620"/>
                                </a:cubicBezTo>
                                <a:cubicBezTo>
                                  <a:pt x="19050" y="10668"/>
                                  <a:pt x="20574" y="12192"/>
                                  <a:pt x="20574" y="15240"/>
                                </a:cubicBezTo>
                                <a:cubicBezTo>
                                  <a:pt x="23622" y="18288"/>
                                  <a:pt x="23622" y="19812"/>
                                  <a:pt x="23622" y="24384"/>
                                </a:cubicBezTo>
                                <a:cubicBezTo>
                                  <a:pt x="23622" y="24384"/>
                                  <a:pt x="23622" y="25908"/>
                                  <a:pt x="23622" y="25908"/>
                                </a:cubicBezTo>
                                <a:cubicBezTo>
                                  <a:pt x="23622" y="25908"/>
                                  <a:pt x="23622" y="25908"/>
                                  <a:pt x="23622" y="27432"/>
                                </a:cubicBezTo>
                                <a:lnTo>
                                  <a:pt x="0" y="27432"/>
                                </a:lnTo>
                                <a:lnTo>
                                  <a:pt x="0" y="21336"/>
                                </a:lnTo>
                                <a:lnTo>
                                  <a:pt x="16002" y="21336"/>
                                </a:lnTo>
                                <a:cubicBezTo>
                                  <a:pt x="16002" y="18288"/>
                                  <a:pt x="14478" y="13716"/>
                                  <a:pt x="11430" y="10668"/>
                                </a:cubicBezTo>
                                <a:cubicBezTo>
                                  <a:pt x="8382" y="7620"/>
                                  <a:pt x="5334" y="6096"/>
                                  <a:pt x="762" y="6096"/>
                                </a:cubicBezTo>
                                <a:lnTo>
                                  <a:pt x="0" y="6286"/>
                                </a:lnTo>
                                <a:lnTo>
                                  <a:pt x="0" y="218"/>
                                </a:lnTo>
                                <a:lnTo>
                                  <a:pt x="762"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69" name="Shape 5669"/>
                        <wps:cNvSpPr/>
                        <wps:spPr>
                          <a:xfrm>
                            <a:off x="4936236" y="102108"/>
                            <a:ext cx="50292" cy="9144"/>
                          </a:xfrm>
                          <a:custGeom>
                            <a:avLst/>
                            <a:gdLst/>
                            <a:ahLst/>
                            <a:cxnLst/>
                            <a:rect l="0" t="0" r="0" b="0"/>
                            <a:pathLst>
                              <a:path w="50292" h="9144">
                                <a:moveTo>
                                  <a:pt x="0" y="0"/>
                                </a:moveTo>
                                <a:lnTo>
                                  <a:pt x="50292" y="0"/>
                                </a:lnTo>
                                <a:lnTo>
                                  <a:pt x="50292" y="9144"/>
                                </a:lnTo>
                                <a:lnTo>
                                  <a:pt x="0" y="9144"/>
                                </a:lnTo>
                                <a:lnTo>
                                  <a:pt x="0" y="0"/>
                                </a:lnTo>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6" name="Shape 316"/>
                        <wps:cNvSpPr/>
                        <wps:spPr>
                          <a:xfrm>
                            <a:off x="4994148" y="22860"/>
                            <a:ext cx="33528" cy="71627"/>
                          </a:xfrm>
                          <a:custGeom>
                            <a:avLst/>
                            <a:gdLst/>
                            <a:ahLst/>
                            <a:cxnLst/>
                            <a:rect l="0" t="0" r="0" b="0"/>
                            <a:pathLst>
                              <a:path w="33528" h="71627">
                                <a:moveTo>
                                  <a:pt x="30480" y="0"/>
                                </a:moveTo>
                                <a:lnTo>
                                  <a:pt x="33528" y="0"/>
                                </a:lnTo>
                                <a:lnTo>
                                  <a:pt x="33528" y="7620"/>
                                </a:lnTo>
                                <a:lnTo>
                                  <a:pt x="18288" y="45720"/>
                                </a:lnTo>
                                <a:lnTo>
                                  <a:pt x="33528" y="45720"/>
                                </a:lnTo>
                                <a:lnTo>
                                  <a:pt x="33528" y="53340"/>
                                </a:lnTo>
                                <a:lnTo>
                                  <a:pt x="15240" y="53340"/>
                                </a:lnTo>
                                <a:lnTo>
                                  <a:pt x="7620" y="71627"/>
                                </a:lnTo>
                                <a:lnTo>
                                  <a:pt x="0" y="71627"/>
                                </a:lnTo>
                                <a:lnTo>
                                  <a:pt x="3048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7" name="Shape 317"/>
                        <wps:cNvSpPr/>
                        <wps:spPr>
                          <a:xfrm>
                            <a:off x="5027676" y="22860"/>
                            <a:ext cx="35052" cy="71627"/>
                          </a:xfrm>
                          <a:custGeom>
                            <a:avLst/>
                            <a:gdLst/>
                            <a:ahLst/>
                            <a:cxnLst/>
                            <a:rect l="0" t="0" r="0" b="0"/>
                            <a:pathLst>
                              <a:path w="35052" h="71627">
                                <a:moveTo>
                                  <a:pt x="0" y="0"/>
                                </a:moveTo>
                                <a:lnTo>
                                  <a:pt x="4572" y="0"/>
                                </a:lnTo>
                                <a:lnTo>
                                  <a:pt x="35052" y="71627"/>
                                </a:lnTo>
                                <a:lnTo>
                                  <a:pt x="27432" y="71627"/>
                                </a:lnTo>
                                <a:lnTo>
                                  <a:pt x="18288" y="53340"/>
                                </a:lnTo>
                                <a:lnTo>
                                  <a:pt x="0" y="53340"/>
                                </a:lnTo>
                                <a:lnTo>
                                  <a:pt x="0" y="45720"/>
                                </a:lnTo>
                                <a:lnTo>
                                  <a:pt x="15240" y="45720"/>
                                </a:lnTo>
                                <a:lnTo>
                                  <a:pt x="0" y="7620"/>
                                </a:lnTo>
                                <a:lnTo>
                                  <a:pt x="0" y="7620"/>
                                </a:ln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5670" name="Shape 5670"/>
                        <wps:cNvSpPr/>
                        <wps:spPr>
                          <a:xfrm>
                            <a:off x="5073396" y="472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19" name="Shape 319"/>
                        <wps:cNvSpPr/>
                        <wps:spPr>
                          <a:xfrm>
                            <a:off x="5073396" y="24384"/>
                            <a:ext cx="9144" cy="9144"/>
                          </a:xfrm>
                          <a:custGeom>
                            <a:avLst/>
                            <a:gdLst/>
                            <a:ahLst/>
                            <a:cxnLst/>
                            <a:rect l="0" t="0" r="0" b="0"/>
                            <a:pathLst>
                              <a:path w="9144" h="9144">
                                <a:moveTo>
                                  <a:pt x="4572" y="0"/>
                                </a:moveTo>
                                <a:cubicBezTo>
                                  <a:pt x="4572" y="0"/>
                                  <a:pt x="6096" y="1524"/>
                                  <a:pt x="7620" y="1524"/>
                                </a:cubicBezTo>
                                <a:cubicBezTo>
                                  <a:pt x="7620" y="3048"/>
                                  <a:pt x="9144" y="3048"/>
                                  <a:pt x="9144" y="4572"/>
                                </a:cubicBezTo>
                                <a:cubicBezTo>
                                  <a:pt x="9144" y="6096"/>
                                  <a:pt x="7620" y="7620"/>
                                  <a:pt x="7620" y="9144"/>
                                </a:cubicBezTo>
                                <a:cubicBezTo>
                                  <a:pt x="6096" y="9144"/>
                                  <a:pt x="4572" y="9144"/>
                                  <a:pt x="4572" y="9144"/>
                                </a:cubicBezTo>
                                <a:cubicBezTo>
                                  <a:pt x="3048" y="9144"/>
                                  <a:pt x="1524" y="9144"/>
                                  <a:pt x="0" y="9144"/>
                                </a:cubicBezTo>
                                <a:cubicBezTo>
                                  <a:pt x="0" y="7620"/>
                                  <a:pt x="0" y="6096"/>
                                  <a:pt x="0" y="4572"/>
                                </a:cubicBezTo>
                                <a:cubicBezTo>
                                  <a:pt x="0" y="3048"/>
                                  <a:pt x="0" y="3048"/>
                                  <a:pt x="0" y="1524"/>
                                </a:cubicBezTo>
                                <a:cubicBezTo>
                                  <a:pt x="1524" y="1524"/>
                                  <a:pt x="3048" y="0"/>
                                  <a:pt x="4572"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0" name="Shape 320"/>
                        <wps:cNvSpPr/>
                        <wps:spPr>
                          <a:xfrm>
                            <a:off x="5096256" y="21336"/>
                            <a:ext cx="64008" cy="74676"/>
                          </a:xfrm>
                          <a:custGeom>
                            <a:avLst/>
                            <a:gdLst/>
                            <a:ahLst/>
                            <a:cxnLst/>
                            <a:rect l="0" t="0" r="0" b="0"/>
                            <a:pathLst>
                              <a:path w="64008" h="74676">
                                <a:moveTo>
                                  <a:pt x="38100" y="0"/>
                                </a:moveTo>
                                <a:cubicBezTo>
                                  <a:pt x="42672" y="0"/>
                                  <a:pt x="48768" y="1524"/>
                                  <a:pt x="51816" y="3048"/>
                                </a:cubicBezTo>
                                <a:cubicBezTo>
                                  <a:pt x="56388" y="4572"/>
                                  <a:pt x="60960" y="6096"/>
                                  <a:pt x="64008" y="9144"/>
                                </a:cubicBezTo>
                                <a:lnTo>
                                  <a:pt x="57912" y="13715"/>
                                </a:lnTo>
                                <a:cubicBezTo>
                                  <a:pt x="56388" y="12192"/>
                                  <a:pt x="53340" y="9144"/>
                                  <a:pt x="48768" y="9144"/>
                                </a:cubicBezTo>
                                <a:cubicBezTo>
                                  <a:pt x="45720" y="6096"/>
                                  <a:pt x="41148" y="6096"/>
                                  <a:pt x="38100" y="6096"/>
                                </a:cubicBezTo>
                                <a:cubicBezTo>
                                  <a:pt x="33528" y="6096"/>
                                  <a:pt x="28956" y="7620"/>
                                  <a:pt x="25908" y="9144"/>
                                </a:cubicBezTo>
                                <a:cubicBezTo>
                                  <a:pt x="21336" y="10668"/>
                                  <a:pt x="18288" y="12192"/>
                                  <a:pt x="15240" y="15239"/>
                                </a:cubicBezTo>
                                <a:cubicBezTo>
                                  <a:pt x="12192" y="18288"/>
                                  <a:pt x="10668" y="21336"/>
                                  <a:pt x="10668" y="25908"/>
                                </a:cubicBezTo>
                                <a:cubicBezTo>
                                  <a:pt x="7620" y="28956"/>
                                  <a:pt x="7620" y="33527"/>
                                  <a:pt x="7620" y="36576"/>
                                </a:cubicBezTo>
                                <a:cubicBezTo>
                                  <a:pt x="7620" y="42672"/>
                                  <a:pt x="7620" y="45720"/>
                                  <a:pt x="10668" y="50292"/>
                                </a:cubicBezTo>
                                <a:cubicBezTo>
                                  <a:pt x="10668" y="53339"/>
                                  <a:pt x="12192" y="56388"/>
                                  <a:pt x="15240" y="59436"/>
                                </a:cubicBezTo>
                                <a:cubicBezTo>
                                  <a:pt x="18288" y="62484"/>
                                  <a:pt x="21336" y="65532"/>
                                  <a:pt x="25908" y="65532"/>
                                </a:cubicBezTo>
                                <a:cubicBezTo>
                                  <a:pt x="28956" y="67056"/>
                                  <a:pt x="33528" y="68580"/>
                                  <a:pt x="38100" y="68580"/>
                                </a:cubicBezTo>
                                <a:cubicBezTo>
                                  <a:pt x="41148" y="68580"/>
                                  <a:pt x="45720" y="68580"/>
                                  <a:pt x="48768" y="67056"/>
                                </a:cubicBezTo>
                                <a:cubicBezTo>
                                  <a:pt x="51816" y="67056"/>
                                  <a:pt x="54864" y="65532"/>
                                  <a:pt x="56388" y="64008"/>
                                </a:cubicBezTo>
                                <a:lnTo>
                                  <a:pt x="56388" y="42672"/>
                                </a:lnTo>
                                <a:lnTo>
                                  <a:pt x="39624" y="42672"/>
                                </a:lnTo>
                                <a:lnTo>
                                  <a:pt x="39624" y="36576"/>
                                </a:lnTo>
                                <a:lnTo>
                                  <a:pt x="64008" y="36576"/>
                                </a:lnTo>
                                <a:lnTo>
                                  <a:pt x="64008" y="68580"/>
                                </a:lnTo>
                                <a:cubicBezTo>
                                  <a:pt x="59436" y="70103"/>
                                  <a:pt x="56388" y="73151"/>
                                  <a:pt x="50292" y="73151"/>
                                </a:cubicBezTo>
                                <a:cubicBezTo>
                                  <a:pt x="47244" y="74676"/>
                                  <a:pt x="42672" y="74676"/>
                                  <a:pt x="38100" y="74676"/>
                                </a:cubicBezTo>
                                <a:cubicBezTo>
                                  <a:pt x="32004" y="74676"/>
                                  <a:pt x="27432" y="74676"/>
                                  <a:pt x="22860" y="73151"/>
                                </a:cubicBezTo>
                                <a:cubicBezTo>
                                  <a:pt x="18288" y="70103"/>
                                  <a:pt x="13716" y="67056"/>
                                  <a:pt x="10668" y="65532"/>
                                </a:cubicBezTo>
                                <a:cubicBezTo>
                                  <a:pt x="7620" y="60960"/>
                                  <a:pt x="4572" y="57912"/>
                                  <a:pt x="3048" y="51815"/>
                                </a:cubicBezTo>
                                <a:cubicBezTo>
                                  <a:pt x="0" y="47244"/>
                                  <a:pt x="0" y="42672"/>
                                  <a:pt x="0" y="36576"/>
                                </a:cubicBezTo>
                                <a:cubicBezTo>
                                  <a:pt x="0" y="32003"/>
                                  <a:pt x="0" y="27432"/>
                                  <a:pt x="3048" y="22860"/>
                                </a:cubicBezTo>
                                <a:cubicBezTo>
                                  <a:pt x="4572" y="18288"/>
                                  <a:pt x="7620" y="13715"/>
                                  <a:pt x="10668" y="10668"/>
                                </a:cubicBezTo>
                                <a:cubicBezTo>
                                  <a:pt x="13716" y="7620"/>
                                  <a:pt x="18288" y="4572"/>
                                  <a:pt x="22860" y="3048"/>
                                </a:cubicBezTo>
                                <a:cubicBezTo>
                                  <a:pt x="27432" y="1524"/>
                                  <a:pt x="32004" y="0"/>
                                  <a:pt x="38100"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1" name="Shape 321"/>
                        <wps:cNvSpPr/>
                        <wps:spPr>
                          <a:xfrm>
                            <a:off x="5178552" y="45720"/>
                            <a:ext cx="27432" cy="48768"/>
                          </a:xfrm>
                          <a:custGeom>
                            <a:avLst/>
                            <a:gdLst/>
                            <a:ahLst/>
                            <a:cxnLst/>
                            <a:rect l="0" t="0" r="0" b="0"/>
                            <a:pathLst>
                              <a:path w="27432" h="48768">
                                <a:moveTo>
                                  <a:pt x="21336" y="0"/>
                                </a:moveTo>
                                <a:cubicBezTo>
                                  <a:pt x="22860" y="0"/>
                                  <a:pt x="24384" y="0"/>
                                  <a:pt x="24384" y="0"/>
                                </a:cubicBezTo>
                                <a:cubicBezTo>
                                  <a:pt x="24384" y="0"/>
                                  <a:pt x="25908" y="0"/>
                                  <a:pt x="27432" y="1524"/>
                                </a:cubicBezTo>
                                <a:lnTo>
                                  <a:pt x="25908" y="7620"/>
                                </a:lnTo>
                                <a:cubicBezTo>
                                  <a:pt x="25908" y="7620"/>
                                  <a:pt x="24384" y="7620"/>
                                  <a:pt x="24384" y="7620"/>
                                </a:cubicBezTo>
                                <a:cubicBezTo>
                                  <a:pt x="22860" y="7620"/>
                                  <a:pt x="21336" y="7620"/>
                                  <a:pt x="21336" y="7620"/>
                                </a:cubicBezTo>
                                <a:cubicBezTo>
                                  <a:pt x="19812" y="7620"/>
                                  <a:pt x="16764" y="7620"/>
                                  <a:pt x="15240" y="7620"/>
                                </a:cubicBezTo>
                                <a:cubicBezTo>
                                  <a:pt x="13716" y="9144"/>
                                  <a:pt x="12192" y="10668"/>
                                  <a:pt x="12192" y="10668"/>
                                </a:cubicBezTo>
                                <a:cubicBezTo>
                                  <a:pt x="9144" y="12192"/>
                                  <a:pt x="9144" y="15240"/>
                                  <a:pt x="9144" y="16764"/>
                                </a:cubicBezTo>
                                <a:cubicBezTo>
                                  <a:pt x="7620" y="18288"/>
                                  <a:pt x="6096" y="21336"/>
                                  <a:pt x="6096" y="25908"/>
                                </a:cubicBezTo>
                                <a:lnTo>
                                  <a:pt x="6096" y="48768"/>
                                </a:lnTo>
                                <a:lnTo>
                                  <a:pt x="0" y="48768"/>
                                </a:lnTo>
                                <a:lnTo>
                                  <a:pt x="0" y="12192"/>
                                </a:lnTo>
                                <a:cubicBezTo>
                                  <a:pt x="0" y="10668"/>
                                  <a:pt x="0" y="9144"/>
                                  <a:pt x="0" y="7620"/>
                                </a:cubicBezTo>
                                <a:cubicBezTo>
                                  <a:pt x="0" y="4572"/>
                                  <a:pt x="0" y="3048"/>
                                  <a:pt x="0" y="1524"/>
                                </a:cubicBezTo>
                                <a:lnTo>
                                  <a:pt x="6096" y="1524"/>
                                </a:lnTo>
                                <a:cubicBezTo>
                                  <a:pt x="6096" y="3048"/>
                                  <a:pt x="6096" y="4572"/>
                                  <a:pt x="6096" y="6096"/>
                                </a:cubicBezTo>
                                <a:cubicBezTo>
                                  <a:pt x="6096" y="7620"/>
                                  <a:pt x="6096" y="9144"/>
                                  <a:pt x="6096" y="10668"/>
                                </a:cubicBezTo>
                                <a:cubicBezTo>
                                  <a:pt x="9144" y="7620"/>
                                  <a:pt x="10668" y="4572"/>
                                  <a:pt x="13716" y="3048"/>
                                </a:cubicBezTo>
                                <a:cubicBezTo>
                                  <a:pt x="15240" y="1524"/>
                                  <a:pt x="19812" y="0"/>
                                  <a:pt x="21336"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2" name="Shape 322"/>
                        <wps:cNvSpPr/>
                        <wps:spPr>
                          <a:xfrm>
                            <a:off x="5210556" y="45720"/>
                            <a:ext cx="25908" cy="50292"/>
                          </a:xfrm>
                          <a:custGeom>
                            <a:avLst/>
                            <a:gdLst/>
                            <a:ahLst/>
                            <a:cxnLst/>
                            <a:rect l="0" t="0" r="0" b="0"/>
                            <a:pathLst>
                              <a:path w="25908" h="50292">
                                <a:moveTo>
                                  <a:pt x="25908" y="0"/>
                                </a:moveTo>
                                <a:lnTo>
                                  <a:pt x="25908" y="6096"/>
                                </a:lnTo>
                                <a:cubicBezTo>
                                  <a:pt x="22860" y="6096"/>
                                  <a:pt x="19812" y="7620"/>
                                  <a:pt x="18288" y="7620"/>
                                </a:cubicBezTo>
                                <a:cubicBezTo>
                                  <a:pt x="16764" y="9144"/>
                                  <a:pt x="15240" y="10668"/>
                                  <a:pt x="12192" y="12192"/>
                                </a:cubicBezTo>
                                <a:cubicBezTo>
                                  <a:pt x="12192" y="13716"/>
                                  <a:pt x="10668" y="15240"/>
                                  <a:pt x="9144" y="18288"/>
                                </a:cubicBezTo>
                                <a:cubicBezTo>
                                  <a:pt x="9144" y="19812"/>
                                  <a:pt x="7620" y="22860"/>
                                  <a:pt x="7620" y="25908"/>
                                </a:cubicBezTo>
                                <a:cubicBezTo>
                                  <a:pt x="7620" y="27432"/>
                                  <a:pt x="9144" y="30480"/>
                                  <a:pt x="9144" y="33528"/>
                                </a:cubicBezTo>
                                <a:cubicBezTo>
                                  <a:pt x="10668" y="35052"/>
                                  <a:pt x="12192" y="38100"/>
                                  <a:pt x="12192" y="38100"/>
                                </a:cubicBezTo>
                                <a:cubicBezTo>
                                  <a:pt x="15240" y="41148"/>
                                  <a:pt x="16764" y="42672"/>
                                  <a:pt x="18288" y="42672"/>
                                </a:cubicBezTo>
                                <a:cubicBezTo>
                                  <a:pt x="19812" y="44196"/>
                                  <a:pt x="22860" y="44196"/>
                                  <a:pt x="25908" y="44196"/>
                                </a:cubicBezTo>
                                <a:lnTo>
                                  <a:pt x="25908" y="50292"/>
                                </a:lnTo>
                                <a:cubicBezTo>
                                  <a:pt x="22860" y="50292"/>
                                  <a:pt x="19812" y="50292"/>
                                  <a:pt x="15240" y="48768"/>
                                </a:cubicBezTo>
                                <a:cubicBezTo>
                                  <a:pt x="12192" y="47244"/>
                                  <a:pt x="10668" y="45720"/>
                                  <a:pt x="7620" y="42672"/>
                                </a:cubicBezTo>
                                <a:cubicBezTo>
                                  <a:pt x="6096" y="41148"/>
                                  <a:pt x="4572" y="38100"/>
                                  <a:pt x="3048" y="35052"/>
                                </a:cubicBezTo>
                                <a:cubicBezTo>
                                  <a:pt x="1524" y="32004"/>
                                  <a:pt x="0" y="28956"/>
                                  <a:pt x="0" y="25908"/>
                                </a:cubicBezTo>
                                <a:cubicBezTo>
                                  <a:pt x="0" y="21336"/>
                                  <a:pt x="1524" y="18288"/>
                                  <a:pt x="3048" y="15240"/>
                                </a:cubicBezTo>
                                <a:cubicBezTo>
                                  <a:pt x="4572" y="12192"/>
                                  <a:pt x="6096" y="10668"/>
                                  <a:pt x="7620" y="7620"/>
                                </a:cubicBezTo>
                                <a:cubicBezTo>
                                  <a:pt x="10668" y="4572"/>
                                  <a:pt x="12192" y="3048"/>
                                  <a:pt x="15240" y="3048"/>
                                </a:cubicBezTo>
                                <a:cubicBezTo>
                                  <a:pt x="19812" y="1524"/>
                                  <a:pt x="22860" y="0"/>
                                  <a:pt x="25908" y="0"/>
                                </a:cubicBez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3" name="Shape 323"/>
                        <wps:cNvSpPr/>
                        <wps:spPr>
                          <a:xfrm>
                            <a:off x="5236464" y="45720"/>
                            <a:ext cx="25908" cy="50292"/>
                          </a:xfrm>
                          <a:custGeom>
                            <a:avLst/>
                            <a:gdLst/>
                            <a:ahLst/>
                            <a:cxnLst/>
                            <a:rect l="0" t="0" r="0" b="0"/>
                            <a:pathLst>
                              <a:path w="25908" h="50292">
                                <a:moveTo>
                                  <a:pt x="0" y="0"/>
                                </a:moveTo>
                                <a:cubicBezTo>
                                  <a:pt x="4572" y="0"/>
                                  <a:pt x="7620" y="1524"/>
                                  <a:pt x="10668" y="3048"/>
                                </a:cubicBezTo>
                                <a:cubicBezTo>
                                  <a:pt x="13716" y="3048"/>
                                  <a:pt x="16764" y="4572"/>
                                  <a:pt x="18288" y="7620"/>
                                </a:cubicBezTo>
                                <a:cubicBezTo>
                                  <a:pt x="19812" y="10668"/>
                                  <a:pt x="22860" y="12192"/>
                                  <a:pt x="22860" y="15240"/>
                                </a:cubicBezTo>
                                <a:cubicBezTo>
                                  <a:pt x="25908" y="18288"/>
                                  <a:pt x="25908" y="21336"/>
                                  <a:pt x="25908" y="25908"/>
                                </a:cubicBezTo>
                                <a:cubicBezTo>
                                  <a:pt x="25908" y="28956"/>
                                  <a:pt x="25908" y="32004"/>
                                  <a:pt x="22860" y="35052"/>
                                </a:cubicBezTo>
                                <a:cubicBezTo>
                                  <a:pt x="22860" y="38100"/>
                                  <a:pt x="19812" y="41148"/>
                                  <a:pt x="18288" y="42672"/>
                                </a:cubicBezTo>
                                <a:cubicBezTo>
                                  <a:pt x="16764" y="45720"/>
                                  <a:pt x="13716" y="47244"/>
                                  <a:pt x="10668" y="48768"/>
                                </a:cubicBezTo>
                                <a:cubicBezTo>
                                  <a:pt x="7620" y="50292"/>
                                  <a:pt x="4572" y="50292"/>
                                  <a:pt x="0" y="50292"/>
                                </a:cubicBezTo>
                                <a:lnTo>
                                  <a:pt x="0" y="44196"/>
                                </a:lnTo>
                                <a:cubicBezTo>
                                  <a:pt x="3048" y="44196"/>
                                  <a:pt x="4572" y="44196"/>
                                  <a:pt x="7620" y="42672"/>
                                </a:cubicBezTo>
                                <a:cubicBezTo>
                                  <a:pt x="10668" y="42672"/>
                                  <a:pt x="12192" y="41148"/>
                                  <a:pt x="13716" y="38100"/>
                                </a:cubicBezTo>
                                <a:cubicBezTo>
                                  <a:pt x="15240" y="38100"/>
                                  <a:pt x="16764" y="35052"/>
                                  <a:pt x="16764" y="33528"/>
                                </a:cubicBezTo>
                                <a:cubicBezTo>
                                  <a:pt x="18288" y="30480"/>
                                  <a:pt x="18288" y="27432"/>
                                  <a:pt x="18288" y="25908"/>
                                </a:cubicBezTo>
                                <a:cubicBezTo>
                                  <a:pt x="18288" y="22860"/>
                                  <a:pt x="18288" y="19812"/>
                                  <a:pt x="16764" y="18288"/>
                                </a:cubicBezTo>
                                <a:cubicBezTo>
                                  <a:pt x="16764" y="15240"/>
                                  <a:pt x="15240" y="13716"/>
                                  <a:pt x="13716" y="12192"/>
                                </a:cubicBezTo>
                                <a:cubicBezTo>
                                  <a:pt x="12192" y="10668"/>
                                  <a:pt x="10668" y="9144"/>
                                  <a:pt x="7620" y="7620"/>
                                </a:cubicBezTo>
                                <a:cubicBezTo>
                                  <a:pt x="4572" y="7620"/>
                                  <a:pt x="3048" y="6096"/>
                                  <a:pt x="0" y="609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4" name="Shape 324"/>
                        <wps:cNvSpPr/>
                        <wps:spPr>
                          <a:xfrm>
                            <a:off x="5277612" y="47244"/>
                            <a:ext cx="39624" cy="48768"/>
                          </a:xfrm>
                          <a:custGeom>
                            <a:avLst/>
                            <a:gdLst/>
                            <a:ahLst/>
                            <a:cxnLst/>
                            <a:rect l="0" t="0" r="0" b="0"/>
                            <a:pathLst>
                              <a:path w="39624" h="48768">
                                <a:moveTo>
                                  <a:pt x="0" y="0"/>
                                </a:moveTo>
                                <a:lnTo>
                                  <a:pt x="6096" y="0"/>
                                </a:lnTo>
                                <a:lnTo>
                                  <a:pt x="6096" y="25908"/>
                                </a:lnTo>
                                <a:cubicBezTo>
                                  <a:pt x="6096" y="28956"/>
                                  <a:pt x="6096" y="32004"/>
                                  <a:pt x="7620" y="33528"/>
                                </a:cubicBezTo>
                                <a:cubicBezTo>
                                  <a:pt x="7620" y="35052"/>
                                  <a:pt x="7620" y="36576"/>
                                  <a:pt x="9144" y="38100"/>
                                </a:cubicBezTo>
                                <a:cubicBezTo>
                                  <a:pt x="9144" y="39624"/>
                                  <a:pt x="10668" y="41148"/>
                                  <a:pt x="12192" y="41148"/>
                                </a:cubicBezTo>
                                <a:cubicBezTo>
                                  <a:pt x="15240" y="42672"/>
                                  <a:pt x="16764" y="42672"/>
                                  <a:pt x="18288" y="42672"/>
                                </a:cubicBezTo>
                                <a:cubicBezTo>
                                  <a:pt x="19812" y="42672"/>
                                  <a:pt x="22860" y="42672"/>
                                  <a:pt x="24384" y="41148"/>
                                </a:cubicBezTo>
                                <a:cubicBezTo>
                                  <a:pt x="25908" y="41148"/>
                                  <a:pt x="27432" y="39624"/>
                                  <a:pt x="28956" y="38100"/>
                                </a:cubicBezTo>
                                <a:cubicBezTo>
                                  <a:pt x="30480" y="36576"/>
                                  <a:pt x="30480" y="35052"/>
                                  <a:pt x="32004" y="32004"/>
                                </a:cubicBezTo>
                                <a:cubicBezTo>
                                  <a:pt x="32004" y="30480"/>
                                  <a:pt x="32004" y="27432"/>
                                  <a:pt x="32004" y="24384"/>
                                </a:cubicBezTo>
                                <a:lnTo>
                                  <a:pt x="32004" y="0"/>
                                </a:lnTo>
                                <a:lnTo>
                                  <a:pt x="39624" y="0"/>
                                </a:lnTo>
                                <a:lnTo>
                                  <a:pt x="39624" y="36576"/>
                                </a:lnTo>
                                <a:cubicBezTo>
                                  <a:pt x="39624" y="38100"/>
                                  <a:pt x="39624" y="39624"/>
                                  <a:pt x="39624" y="41148"/>
                                </a:cubicBezTo>
                                <a:cubicBezTo>
                                  <a:pt x="39624" y="44196"/>
                                  <a:pt x="39624" y="45720"/>
                                  <a:pt x="39624" y="47244"/>
                                </a:cubicBezTo>
                                <a:lnTo>
                                  <a:pt x="33528" y="47244"/>
                                </a:lnTo>
                                <a:cubicBezTo>
                                  <a:pt x="33528" y="47244"/>
                                  <a:pt x="33528" y="44196"/>
                                  <a:pt x="33528" y="44196"/>
                                </a:cubicBezTo>
                                <a:cubicBezTo>
                                  <a:pt x="33528" y="41148"/>
                                  <a:pt x="33528" y="41148"/>
                                  <a:pt x="33528" y="39624"/>
                                </a:cubicBezTo>
                                <a:cubicBezTo>
                                  <a:pt x="32004" y="41148"/>
                                  <a:pt x="30480" y="44196"/>
                                  <a:pt x="27432" y="47244"/>
                                </a:cubicBezTo>
                                <a:cubicBezTo>
                                  <a:pt x="22860" y="47244"/>
                                  <a:pt x="19812" y="48768"/>
                                  <a:pt x="16764" y="48768"/>
                                </a:cubicBezTo>
                                <a:cubicBezTo>
                                  <a:pt x="10668" y="48768"/>
                                  <a:pt x="7620" y="47244"/>
                                  <a:pt x="3048" y="44196"/>
                                </a:cubicBezTo>
                                <a:cubicBezTo>
                                  <a:pt x="0" y="39624"/>
                                  <a:pt x="0" y="35052"/>
                                  <a:pt x="0" y="28956"/>
                                </a:cubicBezTo>
                                <a:lnTo>
                                  <a:pt x="0"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5" name="Shape 325"/>
                        <wps:cNvSpPr/>
                        <wps:spPr>
                          <a:xfrm>
                            <a:off x="5335524" y="46155"/>
                            <a:ext cx="24384" cy="72716"/>
                          </a:xfrm>
                          <a:custGeom>
                            <a:avLst/>
                            <a:gdLst/>
                            <a:ahLst/>
                            <a:cxnLst/>
                            <a:rect l="0" t="0" r="0" b="0"/>
                            <a:pathLst>
                              <a:path w="24384" h="72716">
                                <a:moveTo>
                                  <a:pt x="24384" y="0"/>
                                </a:moveTo>
                                <a:lnTo>
                                  <a:pt x="24384" y="5660"/>
                                </a:lnTo>
                                <a:cubicBezTo>
                                  <a:pt x="21336" y="5660"/>
                                  <a:pt x="19812" y="7184"/>
                                  <a:pt x="16764" y="7184"/>
                                </a:cubicBezTo>
                                <a:cubicBezTo>
                                  <a:pt x="15240" y="8708"/>
                                  <a:pt x="12192" y="10232"/>
                                  <a:pt x="10668" y="11757"/>
                                </a:cubicBezTo>
                                <a:cubicBezTo>
                                  <a:pt x="10668" y="13281"/>
                                  <a:pt x="7620" y="14805"/>
                                  <a:pt x="7620" y="17852"/>
                                </a:cubicBezTo>
                                <a:cubicBezTo>
                                  <a:pt x="7620" y="19376"/>
                                  <a:pt x="6096" y="22424"/>
                                  <a:pt x="6096" y="25472"/>
                                </a:cubicBezTo>
                                <a:cubicBezTo>
                                  <a:pt x="6096" y="26996"/>
                                  <a:pt x="7620" y="30045"/>
                                  <a:pt x="7620" y="33093"/>
                                </a:cubicBezTo>
                                <a:cubicBezTo>
                                  <a:pt x="7620" y="34616"/>
                                  <a:pt x="10668" y="37664"/>
                                  <a:pt x="10668" y="37664"/>
                                </a:cubicBezTo>
                                <a:cubicBezTo>
                                  <a:pt x="12192" y="40712"/>
                                  <a:pt x="15240" y="42236"/>
                                  <a:pt x="16764" y="42236"/>
                                </a:cubicBezTo>
                                <a:cubicBezTo>
                                  <a:pt x="19812" y="43760"/>
                                  <a:pt x="21336" y="43760"/>
                                  <a:pt x="24384" y="43760"/>
                                </a:cubicBezTo>
                                <a:lnTo>
                                  <a:pt x="24384" y="49639"/>
                                </a:lnTo>
                                <a:lnTo>
                                  <a:pt x="15240" y="48332"/>
                                </a:lnTo>
                                <a:cubicBezTo>
                                  <a:pt x="12192" y="45284"/>
                                  <a:pt x="9144" y="43760"/>
                                  <a:pt x="7620" y="40712"/>
                                </a:cubicBezTo>
                                <a:lnTo>
                                  <a:pt x="7620" y="72716"/>
                                </a:lnTo>
                                <a:lnTo>
                                  <a:pt x="0" y="72716"/>
                                </a:lnTo>
                                <a:lnTo>
                                  <a:pt x="0" y="1088"/>
                                </a:lnTo>
                                <a:lnTo>
                                  <a:pt x="7620" y="1088"/>
                                </a:lnTo>
                                <a:lnTo>
                                  <a:pt x="7620" y="10232"/>
                                </a:lnTo>
                                <a:cubicBezTo>
                                  <a:pt x="9144" y="7184"/>
                                  <a:pt x="12192" y="4136"/>
                                  <a:pt x="15240" y="2612"/>
                                </a:cubicBezTo>
                                <a:lnTo>
                                  <a:pt x="2438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s:wsp>
                        <wps:cNvPr id="326" name="Shape 326"/>
                        <wps:cNvSpPr/>
                        <wps:spPr>
                          <a:xfrm>
                            <a:off x="5359908" y="45720"/>
                            <a:ext cx="25908" cy="50292"/>
                          </a:xfrm>
                          <a:custGeom>
                            <a:avLst/>
                            <a:gdLst/>
                            <a:ahLst/>
                            <a:cxnLst/>
                            <a:rect l="0" t="0" r="0" b="0"/>
                            <a:pathLst>
                              <a:path w="25908" h="50292">
                                <a:moveTo>
                                  <a:pt x="1524" y="0"/>
                                </a:moveTo>
                                <a:cubicBezTo>
                                  <a:pt x="4572" y="0"/>
                                  <a:pt x="7620" y="1524"/>
                                  <a:pt x="10668" y="3048"/>
                                </a:cubicBezTo>
                                <a:cubicBezTo>
                                  <a:pt x="13716" y="3048"/>
                                  <a:pt x="16764" y="4572"/>
                                  <a:pt x="18288" y="7620"/>
                                </a:cubicBezTo>
                                <a:cubicBezTo>
                                  <a:pt x="21336" y="10668"/>
                                  <a:pt x="21336" y="12192"/>
                                  <a:pt x="24384" y="15240"/>
                                </a:cubicBezTo>
                                <a:cubicBezTo>
                                  <a:pt x="24384" y="18288"/>
                                  <a:pt x="25908" y="21336"/>
                                  <a:pt x="25908" y="25908"/>
                                </a:cubicBezTo>
                                <a:cubicBezTo>
                                  <a:pt x="25908" y="28956"/>
                                  <a:pt x="24384" y="32004"/>
                                  <a:pt x="24384" y="35052"/>
                                </a:cubicBezTo>
                                <a:cubicBezTo>
                                  <a:pt x="21336" y="38100"/>
                                  <a:pt x="21336" y="41148"/>
                                  <a:pt x="18288" y="42672"/>
                                </a:cubicBezTo>
                                <a:cubicBezTo>
                                  <a:pt x="16764" y="45720"/>
                                  <a:pt x="13716" y="47244"/>
                                  <a:pt x="10668" y="48768"/>
                                </a:cubicBezTo>
                                <a:cubicBezTo>
                                  <a:pt x="7620" y="50292"/>
                                  <a:pt x="4572" y="50292"/>
                                  <a:pt x="1524" y="50292"/>
                                </a:cubicBezTo>
                                <a:lnTo>
                                  <a:pt x="0" y="50074"/>
                                </a:lnTo>
                                <a:lnTo>
                                  <a:pt x="0" y="44196"/>
                                </a:lnTo>
                                <a:cubicBezTo>
                                  <a:pt x="3048" y="44196"/>
                                  <a:pt x="6096" y="44196"/>
                                  <a:pt x="7620" y="42672"/>
                                </a:cubicBezTo>
                                <a:cubicBezTo>
                                  <a:pt x="9144" y="42672"/>
                                  <a:pt x="10668" y="41148"/>
                                  <a:pt x="13716" y="38100"/>
                                </a:cubicBezTo>
                                <a:cubicBezTo>
                                  <a:pt x="15240" y="38100"/>
                                  <a:pt x="16764" y="35052"/>
                                  <a:pt x="16764" y="33528"/>
                                </a:cubicBezTo>
                                <a:cubicBezTo>
                                  <a:pt x="16764" y="30480"/>
                                  <a:pt x="18288" y="27432"/>
                                  <a:pt x="18288" y="25908"/>
                                </a:cubicBezTo>
                                <a:cubicBezTo>
                                  <a:pt x="18288" y="22860"/>
                                  <a:pt x="16764" y="19812"/>
                                  <a:pt x="16764" y="18288"/>
                                </a:cubicBezTo>
                                <a:cubicBezTo>
                                  <a:pt x="16764" y="15240"/>
                                  <a:pt x="15240" y="13716"/>
                                  <a:pt x="13716" y="12192"/>
                                </a:cubicBezTo>
                                <a:cubicBezTo>
                                  <a:pt x="10668" y="10668"/>
                                  <a:pt x="9144" y="9144"/>
                                  <a:pt x="7620" y="7620"/>
                                </a:cubicBezTo>
                                <a:cubicBezTo>
                                  <a:pt x="6096" y="7620"/>
                                  <a:pt x="3048" y="6096"/>
                                  <a:pt x="0" y="6096"/>
                                </a:cubicBezTo>
                                <a:lnTo>
                                  <a:pt x="0" y="436"/>
                                </a:lnTo>
                                <a:lnTo>
                                  <a:pt x="1524" y="0"/>
                                </a:lnTo>
                                <a:close/>
                              </a:path>
                            </a:pathLst>
                          </a:custGeom>
                          <a:ln w="0" cap="flat">
                            <a:miter lim="127000"/>
                          </a:ln>
                        </wps:spPr>
                        <wps:style>
                          <a:lnRef idx="0">
                            <a:srgbClr val="000000">
                              <a:alpha val="0"/>
                            </a:srgbClr>
                          </a:lnRef>
                          <a:fillRef idx="1">
                            <a:srgbClr val="272F37"/>
                          </a:fillRef>
                          <a:effectRef idx="0">
                            <a:scrgbClr r="0" g="0" b="0"/>
                          </a:effectRef>
                          <a:fontRef idx="none"/>
                        </wps:style>
                        <wps:bodyPr/>
                      </wps:wsp>
                    </wpg:wgp>
                  </a:graphicData>
                </a:graphic>
              </wp:anchor>
            </w:drawing>
          </mc:Choice>
          <mc:Fallback>
            <w:pict>
              <v:group w14:anchorId="32D11DE6" id="Group 5158" o:spid="_x0000_s1026" style="position:absolute;margin-left:86.3pt;margin-top:801.1pt;width:424.1pt;height:9.35pt;z-index:251658240;mso-position-horizontal-relative:page;mso-position-vertical-relative:page" coordsize="53858,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">
                <v:shape id="Shape 198" o:spid="_x0000_s1027" style="position:absolute;width:533;height:1066;visibility:visible;mso-wrap-style:square;v-text-anchor:top" coordsize="5334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gI8YA&#10;AADcAAAADwAAAGRycy9kb3ducmV2LnhtbESPT0vDQBDF74LfYRmhN7vRgrSx21IqRaV4aBvwOmYn&#10;f0h2NuyuTfz2zkHwNsN7895v1tvJ9epKIbaeDTzMM1DEpbct1waKy+F+CSomZIu9ZzLwQxG2m9ub&#10;NebWj3yi6znVSkI45migSWnItY5lQw7j3A/EolU+OEyyhlrbgKOEu14/ZtmTdtiyNDQ40L6hsjt/&#10;OwPHothVL+PrV/qo3hfHw777XIbOmNndtHsGlWhK/+a/6zcr+CuhlW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QgI8YAAADcAAAADwAAAAAAAAAAAAAAAACYAgAAZHJz&#10;L2Rvd25yZXYueG1sUEsFBgAAAAAEAAQA9QAAAIsDAAAAAA==&#10;" path="m53340,r,27432l30480,27432r,13716l45720,41148r,44196l53340,85344r,21336c24384,106680,,83820,,53339,,22860,24384,,53340,xe" fillcolor="#950021" stroked="f" strokeweight="0">
                  <v:stroke miterlimit="83231f" joinstyle="miter"/>
                  <v:path arrowok="t" textboxrect="0,0,53340,106680"/>
                </v:shape>
                <v:shape id="Shape 199" o:spid="_x0000_s1028" style="position:absolute;left:533;width:549;height:1066;visibility:visible;mso-wrap-style:square;v-text-anchor:top" coordsize="54864,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Gw8IA&#10;AADcAAAADwAAAGRycy9kb3ducmV2LnhtbERPTWvCQBC9F/oflil4qxurFBPdhFIJeAo0CnocsmMS&#10;m50N2Y2m/74rFHqbx/ucbTaZTtxocK1lBYt5BIK4srrlWsHxkL+uQTiPrLGzTAp+yEGWPj9tMdH2&#10;zl90K30tQgi7BBU03veJlK5qyKCb2544cBc7GPQBDrXUA95DuOnkWxS9S4Mth4YGe/psqPouR6Mg&#10;H8/1IucVnuKxWObxeC0u651Ss5fpYwPC0+T/xX/uvQ7z4xgez4QL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EbDwgAAANwAAAAPAAAAAAAAAAAAAAAAAJgCAABkcnMvZG93&#10;bnJldi54bWxQSwUGAAAAAAQABAD1AAAAhwMAAAAA&#10;" path="m,c30480,,54864,22860,54864,53339,54864,83820,30480,106680,,106680l,85344r7620,l7620,41148r15240,l22860,27432,,27432,,xe" fillcolor="#950021" stroked="f" strokeweight="0">
                  <v:stroke miterlimit="83231f" joinstyle="miter"/>
                  <v:path arrowok="t" textboxrect="0,0,54864,106680"/>
                </v:shape>
                <v:shape id="Shape 200" o:spid="_x0000_s1029" style="position:absolute;left:1493;top:213;width:236;height:747;visibility:visible;mso-wrap-style:square;v-text-anchor:top" coordsize="2362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OrMQA&#10;AADcAAAADwAAAGRycy9kb3ducmV2LnhtbESPQWvCQBSE74X+h+UVems2TUFsdA1pqeBFilY8P7LP&#10;JJp9G3ZXE/313ULB4zAz3zDzYjSduJDzrWUFr0kKgriyuuVawe5n+TIF4QOyxs4yKbiSh2Lx+DDH&#10;XNuBN3TZhlpECPscFTQh9LmUvmrIoE9sTxy9g3UGQ5SultrhEOGmk1maTqTBluNCgz19NlSdtmej&#10;YOOO74PNPr6zup2+rdd9Wu5vX0o9P43lDESgMdzD/+2VVhCJ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qzEAAAA3AAAAA8AAAAAAAAAAAAAAAAAmAIAAGRycy9k&#10;b3ducmV2LnhtbFBLBQYAAAAABAAEAPUAAACJAwAAAAA=&#10;" path="m22860,r762,191l23622,6400r-762,-304c19812,6096,18288,7620,15240,9144v-1524,3048,-3048,4571,-4572,7620c9144,19812,7620,22860,7620,27432v,3048,,7619,,10668c7620,41148,7620,44196,7620,48768v,3047,1524,6096,3048,10668c12192,62484,13716,64008,15240,65532v3048,1524,4572,3048,7620,3048l23622,68275r,6210l22860,74676v-4572,,-7620,,-10668,-3049c9144,70103,7620,67056,4572,64008,3048,59436,1524,56388,1524,51815,,47244,,42672,,38100,,33527,,28956,1524,24384v,-4572,1524,-9145,3048,-12192c7620,9144,9144,6096,12192,3048,15240,1524,18288,,22860,xe" fillcolor="#272f37" stroked="f" strokeweight="0">
                  <v:stroke miterlimit="83231f" joinstyle="miter"/>
                  <v:path arrowok="t" textboxrect="0,0,23622,74676"/>
                </v:shape>
                <v:shape id="Shape 201" o:spid="_x0000_s1030" style="position:absolute;left:1729;top:215;width:236;height:743;visibility:visible;mso-wrap-style:square;v-text-anchor:top" coordsize="23622,7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PV8MA&#10;AADcAAAADwAAAGRycy9kb3ducmV2LnhtbESPT4vCMBTE7wt+h/AEb5qqrGhtFHcXUdCLVe+P5vUP&#10;Ni+lyWr32xtB2OMwM79hknVnanGn1lWWFYxHEQjizOqKCwWX83Y4B+E8ssbaMin4IwfrVe8jwVjb&#10;B5/onvpCBAi7GBWU3jexlC4ryaAb2YY4eLltDfog20LqFh8Bbmo5iaKZNFhxWCixoe+Sslv6axRk&#10;syvz5udze8x3C54eiq7eLb6UGvS7zRKEp87/h9/tvVYwicbwOh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APV8MAAADcAAAADwAAAAAAAAAAAAAAAACYAgAAZHJzL2Rv&#10;d25yZXYueG1sUEsFBgAAAAAEAAQA9QAAAIgDAAAAAA==&#10;" path="m,l11430,2857v3048,3048,4572,6096,6096,9144c19050,15049,22098,19621,22098,24193v,4572,1524,9144,1524,13716c23622,42481,22098,47053,22098,51625v,4572,-3048,7620,-4572,12192c16002,66865,14478,69913,11430,71437l,74295,,68084,6858,65341v3048,-1524,4572,-3048,4572,-6096c14478,54673,14478,51625,14478,48577v1524,-4572,1524,-7620,1524,-10668c16002,34861,16002,30289,14478,27241v,-4572,,-7620,-3048,-10668c11430,13525,9906,12001,6858,8953l,6210,,xe" fillcolor="#272f37" stroked="f" strokeweight="0">
                  <v:stroke miterlimit="83231f" joinstyle="miter"/>
                  <v:path arrowok="t" textboxrect="0,0,23622,74295"/>
                </v:shape>
                <v:shape id="Shape 202" o:spid="_x0000_s1031" style="position:absolute;left:2057;top:213;width:457;height:747;visibility:visible;mso-wrap-style:square;v-text-anchor:top" coordsize="4572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KGsQA&#10;AADcAAAADwAAAGRycy9kb3ducmV2LnhtbESPQWvCQBSE7wX/w/IEb3VjQCvRVURoETxIbcXrM/vM&#10;BrNvQ3ZNor++Wyj0OMzMN8xy3dtKtNT40rGCyTgBQZw7XXKh4Pvr/XUOwgdkjZVjUvAgD+vV4GWJ&#10;mXYdf1J7DIWIEPYZKjAh1JmUPjdk0Y9dTRy9q2sshiibQuoGuwi3lUyTZCYtlhwXDNa0NZTfjner&#10;INjzc9K62eHRnfZTvdGXD7N/U2o07DcLEIH68B/+a++0gjRJ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ihrEAAAA3AAAAA8AAAAAAAAAAAAAAAAAmAIAAGRycy9k&#10;b3ducmV2LnhtbFBLBQYAAAAABAAEAPUAAACJAwAAAAA=&#10;" path="m22860,v3048,,6096,,9144,1524c33528,1524,36576,4572,38100,4572v1524,1524,3048,4572,4572,7620c44196,13715,44196,16764,44196,19812v,4572,-1524,7620,-3048,9144c38100,32003,35052,35051,32004,35051r,1525c36576,36576,39624,39624,42672,42672v3048,1524,3048,6096,3048,10667c45720,57912,45720,59436,44196,62484v-1524,3048,-3048,4572,-4572,7619c38100,71627,35052,73151,32004,73151v-1524,1525,-6096,1525,-9144,1525c18288,74676,13716,74676,9144,71627,6096,68580,3048,65532,,59436l7620,57912v1524,3048,3048,6096,6096,7620c16764,67056,19812,68580,22860,68580v1524,,4572,,6096,-1524c30480,67056,32004,65532,35052,65532v,-1524,1524,-3048,3048,-6096c38100,57912,39624,56388,39624,53339v,-3047,-1524,-4571,-1524,-6095c36576,44196,35052,44196,33528,42672,32004,41148,30480,39624,27432,39624v-3048,,-4572,,-7620,l16764,39624r,-7621l19812,32003v3048,,4572,,7620,c28956,32003,30480,30480,32004,28956v1524,,3048,-1524,3048,-3048c36576,24384,38100,21336,38100,19812v,-3048,-1524,-3048,-1524,-6097c35052,12192,35052,12192,32004,9144v,,-1524,-1524,-3048,-3048c27432,6096,24384,6096,22860,6096v-3048,,-6096,,-7620,3048c12192,9144,10668,12192,9144,13715l3048,12192c4572,7620,7620,4572,12192,3048,15240,1524,19812,,22860,xe" fillcolor="#272f37" stroked="f" strokeweight="0">
                  <v:stroke miterlimit="83231f" joinstyle="miter"/>
                  <v:path arrowok="t" textboxrect="0,0,45720,74676"/>
                </v:shape>
                <v:shape id="Shape 203" o:spid="_x0000_s1032" style="position:absolute;left:3048;top:792;width:99;height:152;visibility:visible;mso-wrap-style:square;v-text-anchor:top" coordsize="9906,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nmcMA&#10;AADcAAAADwAAAGRycy9kb3ducmV2LnhtbESP3YrCMBSE74V9h3AWvBFN/cXtGmURxEUQser9oTnb&#10;ljYnpYla394sCF4OM/MNs1i1phI3alxhWcFwEIEgTq0uOFNwPm36cxDOI2usLJOCBzlYLT86C4y1&#10;vfORbonPRICwi1FB7n0dS+nSnAy6ga2Jg/dnG4M+yCaTusF7gJtKjqJoJg0WHBZyrGmdU1omV6Og&#10;TLEsh/iVTLZ2e9lNew8+7Aulup/tzzcIT61/h1/tX61gFI3h/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xnmcMAAADcAAAADwAAAAAAAAAAAAAAAACYAgAAZHJzL2Rv&#10;d25yZXYueG1sUEsFBgAAAAAEAAQA9QAAAIgDAAAAAA==&#10;" path="m9906,r,11723l7620,15239,,15239,9906,xe" fillcolor="#272f37" stroked="f" strokeweight="0">
                  <v:stroke miterlimit="83231f" joinstyle="miter"/>
                  <v:path arrowok="t" textboxrect="0,0,9906,15239"/>
                </v:shape>
                <v:shape id="Shape 204" o:spid="_x0000_s1033" style="position:absolute;left:2926;top:214;width:221;height:441;visibility:visible;mso-wrap-style:square;v-text-anchor:top" coordsize="22098,44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jsYA&#10;AADcAAAADwAAAGRycy9kb3ducmV2LnhtbESPQWvCQBSE74L/YXlCL6K7lVIkdRUNFHKwULUFvT2y&#10;r0kw+zZkV5P6691CweMwM98wi1Vva3Gl1leONTxPFQji3JmKCw1fh/fJHIQPyAZrx6ThlzyslsPB&#10;AhPjOt7RdR8KESHsE9RQhtAkUvq8JIt+6hri6P241mKIsi2kabGLcFvLmVKv0mLFcaHEhtKS8vP+&#10;YjV8f8jtJT1l20+1znbHzW186lLS+mnUr99ABOrDI/zfzoyGmXqBvzPx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ejsYAAADcAAAADwAAAAAAAAAAAAAAAACYAgAAZHJz&#10;L2Rvd25yZXYueG1sUEsFBgAAAAAEAAQA9QAAAIsDAAAAAA==&#10;" path="m22098,r,6140l15240,7511v-1524,1524,-3048,1524,-4572,3048c9144,12083,9144,13607,7620,16656v,1524,-1524,3047,-1524,6095c6096,24275,7620,27323,7620,28847v,1524,1524,3048,3048,6096c12192,34943,13716,36468,15240,36468r6858,2743l22098,44087r-762,c16764,44087,15240,44087,12192,42563v-3048,,-4572,-3048,-7620,-4572c3048,36468,1524,34943,1524,31895,,28847,,25799,,22751,,19703,,16656,1524,13607v,-3048,3048,-4572,4572,-7620c7620,4463,10668,2939,12192,1415l22098,xe" fillcolor="#272f37" stroked="f" strokeweight="0">
                  <v:stroke miterlimit="83231f" joinstyle="miter"/>
                  <v:path arrowok="t" textboxrect="0,0,22098,44087"/>
                </v:shape>
                <v:shape id="Shape 205" o:spid="_x0000_s1034" style="position:absolute;left:3147;top:213;width:236;height:696;visibility:visible;mso-wrap-style:square;v-text-anchor:top" coordsize="23622,6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gNsQA&#10;AADcAAAADwAAAGRycy9kb3ducmV2LnhtbESPwWrDMBBE74X8g9hCLiWWatoQXCshBBJ86CWODzku&#10;1tY2tVbGUm3376tCocdhZt4w+WGxvZho9J1jDc+JAkFcO9Nxo6G6nTc7ED4gG+wdk4Zv8nDYrx5y&#10;zIyb+UpTGRoRIewz1NCGMGRS+roliz5xA3H0PtxoMUQ5NtKMOEe47WWq1FZa7DgutDjQqaX6s/yy&#10;GmZVGHya3JXfq4HO5eVFnaq71uvH5fgGItAS/sN/7cJoSNUr/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YDbEAAAA3AAAAA8AAAAAAAAAAAAAAAAAmAIAAGRycy9k&#10;b3ducmV2LnhtbFBLBQYAAAAABAAEAPUAAACJAwAAAAA=&#10;" path="m762,c3810,,6858,1524,9906,1524v3048,1524,6096,3048,7620,4572c19050,9144,20574,10668,22098,13715v1524,3049,1524,6097,1524,9145c23622,27432,23622,28956,22098,32003v-1524,4573,-3048,7621,-4572,10669l,69635,,57912,9906,42672r-1524,c8382,42672,6858,44196,5334,44196l,44196,,39319r762,305c2286,39624,5334,38100,6858,36576v1524,,3048,-1525,4572,-1525c12954,32003,14478,30480,16002,28956v,-1524,,-4572,,-6096c16002,19812,16002,18288,16002,16764,14478,13715,12954,12192,11430,10668,9906,9144,8382,9144,6858,7620,5334,6096,2286,6096,762,6096l,6248,,109,762,xe" fillcolor="#272f37" stroked="f" strokeweight="0">
                  <v:stroke miterlimit="83231f" joinstyle="miter"/>
                  <v:path arrowok="t" textboxrect="0,0,23622,69635"/>
                </v:shape>
                <v:shape id="Shape 206" o:spid="_x0000_s1035" style="position:absolute;left:3489;top:214;width:237;height:745;visibility:visible;mso-wrap-style:square;v-text-anchor:top" coordsize="23622,7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Cn8UA&#10;AADcAAAADwAAAGRycy9kb3ducmV2LnhtbESPT2sCMRTE74V+h/AKvYgm9aCyGkUsBcFe/NPi8bF5&#10;7i5uXtYk6tZPbwShx2FmfsNMZq2txYV8qBxr+OgpEMS5MxUXGnbbr+4IRIjIBmvHpOGPAsymry8T&#10;zIy78poum1iIBOGQoYYyxiaTMuQlWQw91xAn7+C8xZikL6TxeE1wW8u+UgNpseK0UGJDi5Ly4+Zs&#10;NdxO+85w9bNcfX57N7fr4+9ZOav1+1s7H4OI1Mb/8LO9NBr6agCPM+k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kKfxQAAANwAAAAPAAAAAAAAAAAAAAAAAJgCAABkcnMv&#10;ZG93bnJldi54bWxQSwUGAAAAAAQABAD1AAAAigMAAAAA&#10;" path="m23622,r,6159l18288,7493v-1524,,-3048,1524,-4572,1524c12192,12064,12192,12064,12192,13588v-1524,3049,-1524,3049,-1524,6097c10668,21209,10668,22733,12192,24257v,1524,1524,3048,1524,4571c15240,28828,16764,30352,18288,31876r5334,l23622,39497r-6858,c15240,41021,13716,42545,12192,42545v-1524,1524,-3048,3048,-3048,4572c7620,50164,7620,51688,7620,53212v,3049,,4573,1524,6097c9144,62357,10668,62357,12192,65405v1524,,3048,1523,4572,1523l23622,68300r,6140l13716,73024v-1524,,-4572,-1524,-6096,-3048c4572,66928,4572,65405,1524,62357,1524,60833,,57785,,54737,,51688,1524,50164,1524,47117v,-1524,1524,-3048,3048,-4572c6096,41021,6096,39497,9144,37973v1524,-1524,3048,-1524,4572,-3049c12192,34924,10668,34924,9144,33400v,-1524,-1524,-3048,-3048,-4572c6096,27305,4572,25781,4572,24257v,-1524,-1524,-3048,-1524,-4572c3048,16637,4572,13588,4572,12064,6096,9017,7620,5969,9144,4445v3048,,4572,-3048,6096,-3048l23622,xe" fillcolor="#272f37" stroked="f" strokeweight="0">
                  <v:stroke miterlimit="83231f" joinstyle="miter"/>
                  <v:path arrowok="t" textboxrect="0,0,23622,74440"/>
                </v:shape>
                <v:shape id="Shape 207" o:spid="_x0000_s1036" style="position:absolute;left:3726;top:213;width:236;height:747;visibility:visible;mso-wrap-style:square;v-text-anchor:top" coordsize="2362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W2MUA&#10;AADcAAAADwAAAGRycy9kb3ducmV2LnhtbESPQWsCMRSE74L/IbyCN026gtWtUbQoeJGiLZ4fm9fd&#10;bTcvS5K6q7++KRR6HGbmG2a57m0jruRD7VjD40SBIC6cqbnU8P62H89BhIhssHFMGm4UYL0aDpaY&#10;G9fxia7nWIoE4ZCjhirGNpcyFBVZDBPXEifvw3mLMUlfSuOxS3DbyEypmbRYc1qosKWXioqv87fV&#10;cPKfi85l29esrOfT47FVm8t9p/Xood88g4jUx//wX/tgNGTqC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tbYxQAAANwAAAAPAAAAAAAAAAAAAAAAAJgCAABkcnMv&#10;ZG93bnJldi54bWxQSwUGAAAAAAQABAD1AAAAigMAAAAA&#10;" path="m762,c2286,,5334,,8382,1524v1524,,3048,3048,4572,3048c16002,6096,17526,9144,19050,12192v,1523,1524,4572,1524,7620c20574,21336,19050,22860,19050,24384v,1524,,3048,-1524,4572c16002,30480,14478,32003,12954,33527v,1524,-1524,1524,-4572,1524c12954,36576,16002,39624,19050,42672v1524,3048,4572,7620,4572,12192c23622,57912,22098,60960,20574,62484v-1524,3048,-1524,4572,-4572,7619c12954,71627,11430,73151,8382,73151,5334,74676,3810,74676,762,74676l,74567,,68427r762,153c2286,68580,3810,68580,5334,67056v3048,,4572,-1524,6096,-1524c12954,62484,12954,62484,14478,59436v1524,-1524,1524,-3048,1524,-6097c16002,51815,16002,50292,14478,47244,12954,45720,12954,44196,11430,42672v-1524,,-3048,-1524,-6096,-3048c3810,39624,2286,39624,762,39624r-762,l,32003r762,c762,32003,3810,32003,5334,32003,6858,30480,8382,28956,8382,28956v3048,-1524,3048,-3048,3048,-4572c12954,22860,12954,21336,12954,19812v,-3048,,-3048,-1524,-6097c11430,12192,11430,12192,8382,9144v,,-1524,-1524,-3048,-1524c3810,6096,2286,6096,762,6096l,6286,,127,762,xe" fillcolor="#272f37" stroked="f" strokeweight="0">
                  <v:stroke miterlimit="83231f" joinstyle="miter"/>
                  <v:path arrowok="t" textboxrect="0,0,23622,74676"/>
                </v:shape>
                <v:shape id="Shape 208" o:spid="_x0000_s1037" style="position:absolute;left:4084;top:277;width:228;height:683;visibility:visible;mso-wrap-style:square;v-text-anchor:top" coordsize="22860,6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O88IA&#10;AADcAAAADwAAAGRycy9kb3ducmV2LnhtbERPPW/CMBDdkfofrKvUDZwyVFHAINSohYGlQGA9xUcS&#10;Gp/T2CShvx4PSIxP73u+HEwtOmpdZVnB+yQCQZxbXXGh4LD/GscgnEfWWFsmBTdysFy8jOaYaNvz&#10;D3U7X4gQwi5BBaX3TSKly0sy6Ca2IQ7c2bYGfYBtIXWLfQg3tZxG0Yc0WHFoKLGhz5Ly393VKOji&#10;v+xapev/bCsvXRaf0mP/nSr19jqsZiA8Df4pfrg3WsE0CmvDmXA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U7zwgAAANwAAAAPAAAAAAAAAAAAAAAAAJgCAABkcnMvZG93&#10;bnJldi54bWxQSwUGAAAAAAQABAD1AAAAhwMAAAAA&#10;" path="m22860,r,12309l13716,27080v1524,-1524,3048,-1524,4572,-1524l22860,24413r,5715l15240,31652v-1524,,-1524,1524,-4572,3048c10668,36224,9144,37748,7620,40796v,1524,,3048,,4572c7620,48416,7620,51464,7620,52988v1524,1524,3048,3048,3048,4572c13716,59084,13716,60608,16764,60608r6096,1524l22860,68228,13716,66704v-3048,,-6096,-3048,-7620,-4572c4572,60608,3048,59084,1524,56036,,52988,,49940,,45368,,42320,,39272,1524,36224,3048,33176,4572,30128,6096,27080l22860,xe" fillcolor="#272f37" stroked="f" strokeweight="0">
                  <v:stroke miterlimit="83231f" joinstyle="miter"/>
                  <v:path arrowok="t" textboxrect="0,0,22860,68228"/>
                </v:shape>
                <v:shape id="Shape 209" o:spid="_x0000_s1038" style="position:absolute;left:4312;top:518;width:229;height:442;visibility:visible;mso-wrap-style:square;v-text-anchor:top" coordsize="22860,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xm8QA&#10;AADcAAAADwAAAGRycy9kb3ducmV2LnhtbESPUWvCMBSF34X9h3AHvmk6B11XjSJj08GerP6Au+ba&#10;FJubkmS1/nszGOzxcM75Dme1GW0nBvKhdazgaZ6BIK6dbrlRcDp+zAoQISJr7ByTghsF2KwfJiss&#10;tbvygYYqNiJBOJSowMTYl1KG2pDFMHc9cfLOzluMSfpGao/XBLedXGRZLi22nBYM9vRmqL5UP1bB&#10;l8+L4/fWmpf97maq8/OpyYd3paaP43YJItIY/8N/7U+tYJG9wu+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sZvEAAAA3AAAAA8AAAAAAAAAAAAAAAAAmAIAAGRycy9k&#10;b3ducmV2LnhtbFBLBQYAAAAABAAEAPUAAACJAwAAAAA=&#10;" path="m1524,v3048,,6096,1524,9144,1524c13716,3048,15240,4572,16764,6097v1524,3047,4572,4571,4572,7619c22860,16764,22860,19812,22860,21336v,4572,,7620,-1524,10668c21336,35052,18288,36576,16764,38100v-1524,1524,-4572,4572,-7620,4572c6096,44197,3048,44197,,44197r,l,38100r,c3048,38100,4572,38100,6096,36576v1524,,4572,-1524,4572,-3048c13716,32004,13716,30480,15240,28956v,-1524,,-4571,,-7620c15240,19812,15240,18288,15240,16764,13716,13716,13716,12192,12192,10668,10668,9144,7620,7620,6096,7620,4572,6097,3048,6097,,6097r,l,381,1524,xe" fillcolor="#272f37" stroked="f" strokeweight="0">
                  <v:stroke miterlimit="83231f" joinstyle="miter"/>
                  <v:path arrowok="t" textboxrect="0,0,22860,44197"/>
                </v:shape>
                <v:shape id="Shape 210" o:spid="_x0000_s1039" style="position:absolute;left:4312;top:228;width:107;height:172;visibility:visible;mso-wrap-style:square;v-text-anchor:top" coordsize="10668,17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4mXMQA&#10;AADcAAAADwAAAGRycy9kb3ducmV2LnhtbERPz2vCMBS+C/4P4Q12s6kenHRGGROlMDawenC3t+at&#10;7UxeSpPW7r9fDgOPH9/v9Xa0RgzU+caxgnmSgiAunW64UnA+7WcrED4gazSOScEvedhuppM1Ztrd&#10;+EhDESoRQ9hnqKAOoc2k9GVNFn3iWuLIfbvOYoiwq6Tu8BbDrZGLNF1Kiw3Hhhpbeq2pvBa9VdAP&#10;14tZvh3yvHh/unzuTP9TfX0o9fgwvjyDCDSGu/jfnWsFi3mcH8/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lzEAAAA3AAAAA8AAAAAAAAAAAAAAAAAmAIAAGRycy9k&#10;b3ducmV2LnhtbFBLBQYAAAAABAAEAPUAAACJAwAAAAA=&#10;" path="m3048,r7620,l,17233,,4924,3048,xe" fillcolor="#272f37" stroked="f" strokeweight="0">
                  <v:stroke miterlimit="83231f" joinstyle="miter"/>
                  <v:path arrowok="t" textboxrect="0,0,10668,17233"/>
                </v:shape>
                <v:shape id="Shape 211" o:spid="_x0000_s1040" style="position:absolute;left:4617;top:228;width:442;height:716;visibility:visible;mso-wrap-style:square;v-text-anchor:top" coordsize="44196,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DsYA&#10;AADcAAAADwAAAGRycy9kb3ducmV2LnhtbESP3WrCQBSE7wt9h+UUvCm6iYUq0VVaRZGKgj8PcMge&#10;k7TZs2F3Nenbu4WCl8PMfMNM552pxY2crywrSAcJCOLc6ooLBefTqj8G4QOyxtoyKfglD/PZ89MU&#10;M21bPtDtGAoRIewzVFCG0GRS+rwkg35gG+LoXawzGKJ0hdQO2wg3tRwmybs0WHFcKLGhRUn5z/Fq&#10;FLyNxlXy+uV2fPi+0ue6XW53+6VSvZfuYwIiUBce4f/2RisYpin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rDsYAAADcAAAADwAAAAAAAAAAAAAAAACYAgAAZHJz&#10;L2Rvd25yZXYueG1sUEsFBgAAAAAEAAQA9QAAAIsDAAAAAA==&#10;" path="m,l44196,r,7620l15240,71627r-9144,l36576,7620,,7620,,xe" fillcolor="#272f37" stroked="f" strokeweight="0">
                  <v:stroke miterlimit="83231f" joinstyle="miter"/>
                  <v:path arrowok="t" textboxrect="0,0,44196,71627"/>
                </v:shape>
                <v:shape id="Shape 212" o:spid="_x0000_s1041" style="position:absolute;left:5440;top:215;width:236;height:743;visibility:visible;mso-wrap-style:square;v-text-anchor:top" coordsize="23622,7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H/cUA&#10;AADcAAAADwAAAGRycy9kb3ducmV2LnhtbESPS2vDMBCE74H8B7GB3mrZLg2JY8XkQUihvTSP+2Jt&#10;bBNrZSwlcf99VSjkOMzMN0xeDKYVd+pdY1lBEsUgiEurG64UnI671xkI55E1tpZJwQ85KJbjUY6Z&#10;tg/+pvvBVyJA2GWooPa+y6R0ZU0GXWQ74uBdbG/QB9lXUvf4CHDTyjSOp9Jgw2Ghxo42NZXXw80o&#10;KKdn5tX2ffd12c/57bMa2v18rdTLZFgtQHga/DP83/7QCtIk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wf9xQAAANwAAAAPAAAAAAAAAAAAAAAAAJgCAABkcnMv&#10;ZG93bnJldi54bWxQSwUGAAAAAAQABAD1AAAAigMAAAAA&#10;" path="m23622,r,6159l15240,8953v-1524,3048,-3048,4572,-4572,7620c9144,19621,9144,22669,9144,27241,7620,30289,7620,34861,7620,37909v,3048,,6096,1524,10668c9144,51625,9144,54673,10668,59245v1524,3048,3048,4572,4572,6096l23622,68135r,6160l12192,71437c9144,69913,7620,66865,4572,63817,3048,59245,1524,56197,1524,51625,1524,47053,,42481,,37909,,33337,1524,28765,1524,24193v,-4572,1524,-9144,3048,-12192c7620,8953,9144,5905,12192,2857l23622,xe" fillcolor="#272f37" stroked="f" strokeweight="0">
                  <v:stroke miterlimit="83231f" joinstyle="miter"/>
                  <v:path arrowok="t" textboxrect="0,0,23622,74295"/>
                </v:shape>
                <v:shape id="Shape 213" o:spid="_x0000_s1042" style="position:absolute;left:5676;top:213;width:237;height:747;visibility:visible;mso-wrap-style:square;v-text-anchor:top" coordsize="2362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GBsUA&#10;AADcAAAADwAAAGRycy9kb3ducmV2LnhtbESPT4vCMBTE74LfITzBm6ZWWLRrFJUV9iLiHzw/mrdt&#10;d5uXkmRtdz+9EQSPw8z8hlmsOlOLGzlfWVYwGScgiHOrKy4UXM670QyED8gaa8uk4I88rJb93gIz&#10;bVs+0u0UChEh7DNUUIbQZFL6vCSDfmwb4uh9WWcwROkKqR22EW5qmSbJmzRYcVwosaFtSfnP6dco&#10;OLrveWvTzSEtqtl0v2+S9fX/Q6nhoFu/gwjUhVf42f7UCtLJFB5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EYGxQAAANwAAAAPAAAAAAAAAAAAAAAAAJgCAABkcnMv&#10;ZG93bnJldi54bWxQSwUGAAAAAAQABAD1AAAAigMAAAAA&#10;" path="m762,c3810,,8382,1524,11430,3048v3048,3048,4572,6096,7620,9144c20574,15239,22098,19812,22098,24384v1524,4572,1524,9143,1524,13716c23622,42672,23622,47244,22098,51815v,4573,-1524,7621,-3048,12193c16002,67056,14478,70103,11430,71627,8382,74676,3810,74676,762,74676l,74485,,68325r762,255c3810,68580,6858,67056,8382,65532v1524,-1524,3048,-3048,4572,-6096c14478,54864,14478,51815,16002,48768v,-4572,,-7620,,-10668c16002,35051,16002,30480,16002,27432,14478,22860,14478,19812,12954,16764,11430,13715,9906,12192,8382,9144,6858,7620,3810,6096,762,6096l,6350,,191,762,xe" fillcolor="#272f37" stroked="f" strokeweight="0">
                  <v:stroke miterlimit="83231f" joinstyle="miter"/>
                  <v:path arrowok="t" textboxrect="0,0,23622,74676"/>
                </v:shape>
                <v:shape id="Shape 214" o:spid="_x0000_s1043" style="position:absolute;left:6050;top:228;width:244;height:716;visibility:visible;mso-wrap-style:square;v-text-anchor:top" coordsize="24384,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EQcgA&#10;AADcAAAADwAAAGRycy9kb3ducmV2LnhtbESPQWvCQBSE7wX/w/KEXqTZGKRo6irS0ip60BpBentk&#10;n0ls9m3IbjX++25B6HGYmW+Y6bwztbhQ6yrLCoZRDII4t7riQsEhe38ag3AeWWNtmRTcyMF81nuY&#10;YqrtlT/psveFCBB2KSoovW9SKV1ekkEX2YY4eCfbGvRBtoXULV4D3NQyieNnabDisFBiQ68l5d/7&#10;H6Ng8vV2+xidM72bbP0i2QyW62V3VOqx3y1eQHjq/H/43l5pBclwBH9nw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HgRByAAAANwAAAAPAAAAAAAAAAAAAAAAAJgCAABk&#10;cnMvZG93bnJldi54bWxQSwUGAAAAAAQABAD1AAAAjQMAAAAA&#10;" path="m18288,r6096,l24384,71627r-7620,l16764,9144,4572,19812,,15240,18288,xe" fillcolor="#272f37" stroked="f" strokeweight="0">
                  <v:stroke miterlimit="83231f" joinstyle="miter"/>
                  <v:path arrowok="t" textboxrect="0,0,24384,71627"/>
                </v:shape>
                <v:shape id="Shape 215" o:spid="_x0000_s1044" style="position:absolute;left:6537;top:228;width:244;height:716;visibility:visible;mso-wrap-style:square;v-text-anchor:top" coordsize="24384,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h2scA&#10;AADcAAAADwAAAGRycy9kb3ducmV2LnhtbESPT2vCQBTE74LfYXlCL0U3BisaXUVaWkt78C+It0f2&#10;mcRm34bsVuO3dwsFj8PM/IaZzhtTigvVrrCsoN+LQBCnVhecKdjv3rsjEM4jaywtk4IbOZjP2q0p&#10;JtpeeUOXrc9EgLBLUEHufZVI6dKcDLqerYiDd7K1QR9knUld4zXATSnjKBpKgwWHhRwres0p/dn+&#10;GgXj49vtY3De6fV45Rfx9/Pya9kclHrqNIsJCE+Nf4T/259aQdx/gb8z4Qj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SodrHAAAA3AAAAA8AAAAAAAAAAAAAAAAAmAIAAGRy&#10;cy9kb3ducmV2LnhtbFBLBQYAAAAABAAEAPUAAACMAwAAAAA=&#10;" path="m19812,r4572,l24384,71627r-6096,l18288,9144,4572,19812,,15240,19812,xe" fillcolor="#272f37" stroked="f" strokeweight="0">
                  <v:stroke miterlimit="83231f" joinstyle="miter"/>
                  <v:path arrowok="t" textboxrect="0,0,24384,71627"/>
                </v:shape>
                <v:shape id="Shape 216" o:spid="_x0000_s1045" style="position:absolute;left:7040;top:228;width:244;height:716;visibility:visible;mso-wrap-style:square;v-text-anchor:top" coordsize="24384,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rccA&#10;AADcAAAADwAAAGRycy9kb3ducmV2LnhtbESPT2vCQBTE7wW/w/IEL0U3hiIaXUUUtbSH+g/E2yP7&#10;TKLZtyG71fjtu4VCj8PM/IaZzBpTijvVrrCsoN+LQBCnVhecKTgeVt0hCOeRNZaWScGTHMymrZcJ&#10;Jto+eEf3vc9EgLBLUEHufZVI6dKcDLqerYiDd7G1QR9knUld4yPATSnjKBpIgwWHhRwrWuSU3vbf&#10;RsHovHyu364HvR19+Xn8+br52DQnpTrtZj4G4anx/+G/9rtWEPcH8HsmHA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AP63HAAAA3AAAAA8AAAAAAAAAAAAAAAAAmAIAAGRy&#10;cy9kb3ducmV2LnhtbFBLBQYAAAAABAAEAPUAAACMAwAAAAA=&#10;" path="m18288,r6096,l24384,71627r-7620,l16764,9144,3048,19812,,15240,18288,xe" fillcolor="#272f37" stroked="f" strokeweight="0">
                  <v:stroke miterlimit="83231f" joinstyle="miter"/>
                  <v:path arrowok="t" textboxrect="0,0,24384,71627"/>
                </v:shape>
                <v:shape id="Shape 5665" o:spid="_x0000_s1046" style="position:absolute;left:10134;top:381;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7UcYA&#10;AADdAAAADwAAAGRycy9kb3ducmV2LnhtbESPQWsCMRSE74L/IbxCbzVbcZe6NYoItdJTu3rQ2yN5&#10;bpZuXpZNquu/bwoFj8PMfMMsVoNrxYX60HhW8DzJQBBrbxquFRz2b08vIEJENth6JgU3CrBajkcL&#10;LI2/8hddqliLBOFQogIbY1dKGbQlh2HiO+LknX3vMCbZ19L0eE1w18pplhXSYcNpwWJHG0v6u/px&#10;CrpdPns/Dvnn8cOetvNW4+2sC6UeH4b1K4hIQ7yH/9s7oyAvihz+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u7UcYAAADdAAAADwAAAAAAAAAAAAAAAACYAgAAZHJz&#10;L2Rvd25yZXYueG1sUEsFBgAAAAAEAAQA9QAAAIsDAAAAAA==&#10;" path="m,l9144,r,12192l,12192,,e" fillcolor="#950021" stroked="f" strokeweight="0">
                  <v:stroke miterlimit="83231f" joinstyle="miter"/>
                  <v:path arrowok="t" textboxrect="0,0,9144,12192"/>
                </v:shape>
                <v:shape id="Shape 218" o:spid="_x0000_s1047" style="position:absolute;left:9631;width:556;height:1066;visibility:visible;mso-wrap-style:square;v-text-anchor:top" coordsize="55626,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9sEA&#10;AADcAAAADwAAAGRycy9kb3ducmV2LnhtbERPz2vCMBS+D/Y/hDfwNlMV1tkZRQShB0dpp/dH89YU&#10;m5fSRFv/e3MY7Pjx/d7sJtuJOw2+daxgMU9AENdOt9woOP8c3z9B+ICssXNMCh7kYbd9fdlgpt3I&#10;Jd2r0IgYwj5DBSaEPpPS14Ys+rnriSP36waLIcKhkXrAMYbbTi6T5ENabDk2GOzpYKi+VjerIL+s&#10;ybjV8VR8FxWnZSPT87VQavY27b9ABJrCv/jPnWsFy0VcG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EvbBAAAA3AAAAA8AAAAAAAAAAAAAAAAAmAIAAGRycy9kb3du&#10;cmV2LnhtbFBLBQYAAAAABAAEAPUAAACGAwAAAAA=&#10;" path="m54864,r762,150l55626,27432r-19050,l36576,83820r13716,l50292,60960r5334,l55626,106529r-762,151c24384,106680,,83820,,53339,,22860,24384,,54864,xe" fillcolor="#950021" stroked="f" strokeweight="0">
                  <v:stroke miterlimit="83231f" joinstyle="miter"/>
                  <v:path arrowok="t" textboxrect="0,0,55626,106680"/>
                </v:shape>
                <v:shape id="Shape 219" o:spid="_x0000_s1048" style="position:absolute;left:10187;top:1;width:526;height:1064;visibility:visible;mso-wrap-style:square;v-text-anchor:top" coordsize="52578,10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kHsYA&#10;AADcAAAADwAAAGRycy9kb3ducmV2LnhtbESPQWvCQBSE70L/w/IKvekmHqRNXUVMC15KMRZab8/s&#10;axKafRuyaxLz692C4HGYmW+Y5XowteiodZVlBfEsAkGcW11xoeDr8D59BuE8ssbaMim4kIP16mGy&#10;xETbnvfUZb4QAcIuQQWl900ipctLMuhmtiEO3q9tDfog20LqFvsAN7WcR9FCGqw4LJTY0Lak/C87&#10;GwXfOV9kZu3i4/NnPG3etuk4HlOlnh6HzSsIT4O/h2/tnVYwj1/g/0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7kHsYAAADcAAAADwAAAAAAAAAAAAAAAACYAgAAZHJz&#10;L2Rvd25yZXYueG1sUEsFBgAAAAAEAAQA9QAAAIsDAAAAAA==&#10;" path="m,l19788,3897v19074,7859,32790,26432,32790,49292c52578,76050,38862,94623,19788,102481l,106379,,60809r16002,l16002,50141,,50141,,37950r19050,l19050,27281,,27281,,xe" fillcolor="#950021" stroked="f" strokeweight="0">
                  <v:stroke miterlimit="83231f" joinstyle="miter"/>
                  <v:path arrowok="t" textboxrect="0,0,52578,106379"/>
                </v:shape>
                <v:shape id="Shape 220" o:spid="_x0000_s1049" style="position:absolute;left:11140;top:213;width:236;height:747;visibility:visible;mso-wrap-style:square;v-text-anchor:top" coordsize="2362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SzMEA&#10;AADcAAAADwAAAGRycy9kb3ducmV2LnhtbERPz2vCMBS+D/wfwhO8zdQIw3VG0THBi4hOPD+at7Zb&#10;81KSaOv+enMQPH58v+fL3jbiSj7UjjVMxhkI4sKZmksNp+/N6wxEiMgGG8ek4UYBlovByxxz4zo+&#10;0PUYS5FCOOSooYqxzaUMRUUWw9i1xIn7cd5iTNCX0njsUrhtpMqyN2mx5tRQYUufFRV/x4vVcPC/&#10;751T670q69l0t2uz1fn/S+vRsF99gIjUx6f44d4aDUql+elMOgJ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EszBAAAA3AAAAA8AAAAAAAAAAAAAAAAAmAIAAGRycy9kb3du&#10;cmV2LnhtbFBLBQYAAAAABAAEAPUAAACGAwAAAAA=&#10;" path="m22860,r762,218l23622,6400r-762,-304c19812,6096,16764,7620,15240,9144v-3048,3048,-3048,4571,-6096,7620c9144,19812,7620,22860,7620,27432v,3048,,7619,,10668c7620,41148,7620,44196,7620,48768v,3047,1524,6096,1524,10668c12192,62484,12192,64008,15240,65532v1524,1524,4572,3048,7620,3048l23622,68275r,6183l22860,74676v-4572,,-7620,,-10668,-3049c9144,70103,6096,67056,4572,64008,1524,59436,1524,56388,,51815,,47244,,42672,,38100,,33527,,28956,,24384,1524,19812,1524,15239,4572,12192,6096,9144,9144,6096,12192,3048,15240,1524,18288,,22860,xe" fillcolor="#272f37" stroked="f" strokeweight="0">
                  <v:stroke miterlimit="83231f" joinstyle="miter"/>
                  <v:path arrowok="t" textboxrect="0,0,23622,74676"/>
                </v:shape>
                <v:shape id="Shape 221" o:spid="_x0000_s1050" style="position:absolute;left:11376;top:215;width:221;height:742;visibility:visible;mso-wrap-style:square;v-text-anchor:top" coordsize="22098,7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u1k8UA&#10;AADcAAAADwAAAGRycy9kb3ducmV2LnhtbESPT2sCMRTE7wW/Q3gFbzXrCnZZzUoVCuKl1LaH3h6b&#10;t39w8xKTVNdvbwqFHoeZ+Q2z3oxmEBfyobesYD7LQBDXVvfcKvj8eH0qQISIrHGwTApuFGBTTR7W&#10;WGp75Xe6HGMrEoRDiQq6GF0pZag7Mhhm1hEnr7HeYEzSt1J7vCa4GWSeZUtpsOe00KGjXUf16fhj&#10;FGx31jvXjN/bxZdtl8/m8FYUZ6Wmj+PLCkSkMf6H/9p7rSDP5/B7Jh0BW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7WTxQAAANwAAAAPAAAAAAAAAAAAAAAAAJgCAABkcnMv&#10;ZG93bnJldi54bWxQSwUGAAAAAAQABAD1AAAAigMAAAAA&#10;" path="m,l9906,2830v4572,3048,6096,6096,7620,9144c19050,15022,20574,19594,22098,24166v,4572,,9144,,13716c22098,42454,22098,47026,22098,51598v-1524,4572,-3048,7620,-4572,12192c16002,66838,14478,69886,9906,71410l,74240,,68057,6858,65314v1524,-1524,4572,-3048,4572,-6096c12954,54646,14478,51598,14478,48550v,-4572,1524,-7620,1524,-10668c16002,34834,14478,30262,14478,27214v,-4572,-1524,-7620,-3048,-10668c11430,13498,8382,11974,6858,8926l,6183,,xe" fillcolor="#272f37" stroked="f" strokeweight="0">
                  <v:stroke miterlimit="83231f" joinstyle="miter"/>
                  <v:path arrowok="t" textboxrect="0,0,22098,74240"/>
                </v:shape>
                <v:shape id="Shape 222" o:spid="_x0000_s1051" style="position:absolute;left:11704;top:213;width:457;height:747;visibility:visible;mso-wrap-style:square;v-text-anchor:top" coordsize="4572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WesQA&#10;AADcAAAADwAAAGRycy9kb3ducmV2LnhtbESPQWvCQBSE74L/YXmCt7oxoJXUVURoETxIbaXX1+xr&#10;Nph9G7JrEv31XUHwOMzMN8xy3dtKtNT40rGC6SQBQZw7XXKh4Pvr/WUBwgdkjZVjUnAlD+vVcLDE&#10;TLuOP6k9hkJECPsMFZgQ6kxKnxuy6CeuJo7en2sshiibQuoGuwi3lUyTZC4tlhwXDNa0NZSfjxer&#10;INif27R188O1O+1neqN/P8z+VanxqN+8gQjUh2f40d5pBWma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31nrEAAAA3AAAAA8AAAAAAAAAAAAAAAAAmAIAAGRycy9k&#10;b3ducmV2LnhtbFBLBQYAAAAABAAEAPUAAACJAwAAAAA=&#10;" path="m22860,v3048,,6096,,7620,1524c33528,1524,35052,4572,36576,4572v3048,1524,4572,4572,6096,7620c42672,13715,44196,16764,44196,19812v,4572,-1524,7620,-4572,9144c38100,32003,35052,35051,32004,35051r,1525c35052,36576,39624,39624,42672,42672v1524,1524,3048,6096,3048,10667c45720,57912,44196,59436,44196,62484v-1524,3048,-3048,4572,-4572,7619c36576,71627,35052,73151,32004,73151v-3048,1525,-6096,1525,-9144,1525c16764,74676,13716,74676,9144,71627,4572,68580,1524,65532,,59436l6096,57912v3048,3048,4572,6096,7620,7620c16764,67056,19812,68580,22860,68580v1524,,4572,,6096,-1524c30480,67056,32004,65532,33528,65532v1524,-1524,3048,-3048,3048,-6096c38100,57912,38100,56388,38100,53339v,-3047,,-4571,-1524,-6095c36576,44196,35052,44196,32004,42672v,-1524,-3048,-3048,-4572,-3048c24384,39624,21336,39624,19812,39624r-3048,l16764,32003r3048,c21336,32003,24384,32003,27432,32003v1524,,3048,-1523,4572,-3047c33528,28956,35052,27432,35052,25908v1524,-1524,1524,-4572,1524,-6096c36576,16764,36576,16764,35052,13715v,-1523,-1524,-1523,-3048,-4571c32004,9144,28956,7620,27432,6096v-1524,,-3048,,-4572,c19812,6096,16764,6096,13716,9144v-1524,,-3048,3048,-4572,4571l3048,12192c4572,7620,7620,4572,12192,3048,13716,1524,18288,,22860,xe" fillcolor="#272f37" stroked="f" strokeweight="0">
                  <v:stroke miterlimit="83231f" joinstyle="miter"/>
                  <v:path arrowok="t" textboxrect="0,0,45720,74676"/>
                </v:shape>
                <v:shape id="Shape 223" o:spid="_x0000_s1052" style="position:absolute;left:12679;top:769;width:114;height:175;visibility:visible;mso-wrap-style:square;v-text-anchor:top" coordsize="11430,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v08UA&#10;AADcAAAADwAAAGRycy9kb3ducmV2LnhtbESPzWrCQBSF9wXfYbhCdzoxxVBjRmkEqZtWtC6yvGSu&#10;STBzJ2Smmvr0nYLQ5eH8fJxsPZhWXKl3jWUFs2kEgri0uuFKwelrO3kF4TyyxtYyKfghB+vV6CnD&#10;VNsbH+h69JUII+xSVFB736VSurImg25qO+LgnW1v0AfZV1L3eAvjppVxFCXSYMOBUGNHm5rKy/Hb&#10;BO6muBdJnudu8b7Vh2Sv55+7D6Wex8PbEoSnwf+HH+2dVhDHL/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u/TxQAAANwAAAAPAAAAAAAAAAAAAAAAAJgCAABkcnMv&#10;ZG93bnJldi54bWxQSwUGAAAAAAQABAD1AAAAigMAAAAA&#10;" path="m11430,r,12142l7620,17584,,17584,11430,xe" fillcolor="#272f37" stroked="f" strokeweight="0">
                  <v:stroke miterlimit="83231f" joinstyle="miter"/>
                  <v:path arrowok="t" textboxrect="0,0,11430,17584"/>
                </v:shape>
                <v:shape id="Shape 224" o:spid="_x0000_s1053" style="position:absolute;left:12557;top:213;width:236;height:442;visibility:visible;mso-wrap-style:square;v-text-anchor:top" coordsize="23622,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9KRMIA&#10;AADcAAAADwAAAGRycy9kb3ducmV2LnhtbESPS4vCMBSF94L/IVzBjWhqlUGqUWYEq1ud1/bSXNti&#10;c1ObqPXfG0FweTiPj7NYtaYSV2pcaVnBeBSBIM6sLjlX8PO9Gc5AOI+ssbJMCu7kYLXsdhaYaHvj&#10;PV0PPhdhhF2CCgrv60RKlxVk0I1sTRy8o20M+iCbXOoGb2HcVDKOog9psORAKLCmdUHZ6XAxATKd&#10;nH/l/1f0V55P2XY8SOM2TZXq99rPOQhPrX+HX+2dVhDHU3ieC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0pEwgAAANwAAAAPAAAAAAAAAAAAAAAAAJgCAABkcnMvZG93&#10;bnJldi54bWxQSwUGAAAAAAQABAD1AAAAhwMAAAAA&#10;" path="m22860,r762,109l23622,6248r-762,-152c19812,6096,18288,6096,16764,7620v-1524,1524,-4572,1524,-4572,3048c10668,12192,9144,13715,7620,16764v,1524,,3048,,6096c7620,24384,7620,27432,7620,28956v1524,1524,3048,3047,4572,6095c12192,35051,15240,36576,16764,36576v1524,1524,3048,3048,6096,3048l23622,39319r,4877l21336,44196v-3048,,-6096,,-9144,-1524c10668,42672,7620,39624,6096,38100,4572,36576,3048,35051,1524,32003,,28956,,25908,,22860,,19812,,16764,1524,13715,3048,10668,4572,9144,6096,6096,9144,4572,10668,3048,13716,1524,16764,1524,19812,,22860,xe" fillcolor="#272f37" stroked="f" strokeweight="0">
                  <v:stroke miterlimit="83231f" joinstyle="miter"/>
                  <v:path arrowok="t" textboxrect="0,0,23622,44196"/>
                </v:shape>
                <v:shape id="Shape 225" o:spid="_x0000_s1054" style="position:absolute;left:12793;top:214;width:221;height:676;visibility:visible;mso-wrap-style:square;v-text-anchor:top" coordsize="22098,6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ck8QA&#10;AADcAAAADwAAAGRycy9kb3ducmV2LnhtbESPQWvCQBSE7wX/w/KEXopuDFUkuooI0vbYWMj1mX0m&#10;wezbuLvV6K/vCkKPw8x8wyzXvWnFhZxvLCuYjBMQxKXVDVcKfva70RyED8gaW8uk4EYe1qvByxIz&#10;ba/8TZc8VCJC2GeooA6hy6T0ZU0G/dh2xNE7WmcwROkqqR1eI9y0Mk2SmTTYcFyosaNtTeUp/zUK&#10;CtkfdsXH2eV3su/F2/Fr3+RTpV6H/WYBIlAf/sPP9qdWkKZ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XJPEAAAA3AAAAA8AAAAAAAAAAAAAAAAAmAIAAGRycy9k&#10;b3ducmV2LnhtbFBLBQYAAAAABAAEAPUAAACJAwAAAAA=&#10;" path="m,l9906,1415v1524,1524,4572,3048,6096,4572c19050,9035,19050,10559,22098,13607v,3049,,6096,,9144c22098,27323,22098,28847,20574,31895v-1524,4573,-3048,7620,-3048,10668l,67601,,55459,8382,42563v-1524,,-3048,1524,-4572,1524l,44087,,39211,6858,36468v1524,,3048,-1525,4572,-1525c12954,31895,14478,30371,14478,28847v,-1524,1524,-4572,1524,-6096c16002,19703,14478,18180,14478,16656v,-3049,-1524,-4573,-3048,-6097c9906,9035,8382,9035,6858,7511l,6140,,xe" fillcolor="#272f37" stroked="f" strokeweight="0">
                  <v:stroke miterlimit="83231f" joinstyle="miter"/>
                  <v:path arrowok="t" textboxrect="0,0,22098,67601"/>
                </v:shape>
                <v:shape id="Shape 226" o:spid="_x0000_s1055" style="position:absolute;left:13136;top:213;width:229;height:747;visibility:visible;mso-wrap-style:square;v-text-anchor:top" coordsize="2286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XkcUA&#10;AADcAAAADwAAAGRycy9kb3ducmV2LnhtbESPT4vCMBTE78J+h/AWvGlqD+JWo4goKKuw/jl4fDTP&#10;Nti8lCZq3U9vFhY8DjPzG2Yya20l7tR441jBoJ+AIM6dNlwoOB1XvREIH5A1Vo5JwZM8zKYfnQlm&#10;2j14T/dDKESEsM9QQRlCnUnp85Is+r6riaN3cY3FEGVTSN3gI8JtJdMkGUqLhuNCiTUtSsqvh5tV&#10;cH4ufldFddl+f/kfd7M7szxtjFLdz3Y+BhGoDe/wf3utFaTpEP7Ox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deRxQAAANwAAAAPAAAAAAAAAAAAAAAAAJgCAABkcnMv&#10;ZG93bnJldi54bWxQSwUGAAAAAAQABAD1AAAAigMAAAAA&#10;" path="m22860,r,6096c21336,6096,18288,6096,18288,7620v-3048,,-3048,1524,-4572,1524c12192,12192,10668,12192,10668,13715v,3049,-1524,3049,-1524,6097c9144,21336,10668,22860,10668,24384v,1524,1524,3048,3048,4572c15240,28956,15240,30480,18288,32003v1524,,3048,,4572,l22860,39624v-1524,,-4572,,-6096,c15240,41148,13716,42672,10668,42672v,1524,-1524,3048,-3048,4572c7620,50292,7620,51815,7620,53339v,3049,,4573,,6097c9144,62484,10668,62484,10668,65532v3048,,4572,1524,6096,1524c18288,68580,21336,68580,22860,68580r,6096c19812,74676,16764,74676,13716,73151v-3048,,-4572,-1524,-7620,-3048c4572,67056,3048,65532,1524,62484,,60960,,57912,,54864,,51815,,50292,,47244,1524,45720,3048,44196,3048,42672,4572,41148,6096,39624,7620,38100v1524,-1524,3048,-1524,6096,-3049c12192,35051,10668,35051,9144,33527,7620,32003,6096,30480,6096,28956,4572,27432,3048,25908,3048,24384v,-1524,,-3048,,-4572c3048,16764,3048,13715,4572,12192,6096,9144,6096,6096,7620,4572v3048,,6096,-3048,7620,-3048c18288,,19812,,22860,xe" fillcolor="#272f37" stroked="f" strokeweight="0">
                  <v:stroke miterlimit="83231f" joinstyle="miter"/>
                  <v:path arrowok="t" textboxrect="0,0,22860,74676"/>
                </v:shape>
                <v:shape id="Shape 227" o:spid="_x0000_s1056" style="position:absolute;left:13365;top:213;width:229;height:747;visibility:visible;mso-wrap-style:square;v-text-anchor:top" coordsize="2286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yCsYA&#10;AADcAAAADwAAAGRycy9kb3ducmV2LnhtbESPQWvCQBSE7wX/w/KE3nRjDtWmWUVEocUKaj30+Mi+&#10;JIvZtyG7auyv7xaEHoeZ+YbJF71txJU6bxwrmIwTEMSF04YrBaevzWgGwgdkjY1jUnAnD4v54CnH&#10;TLsbH+h6DJWIEPYZKqhDaDMpfVGTRT92LXH0StdZDFF2ldQd3iLcNjJNkhdp0XBcqLGlVU3F+Xix&#10;Cr7vq59N1ZSf21e/dxe7M+vTh1Hqedgv30AE6sN/+NF+1wrSdA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VyCsYAAADcAAAADwAAAAAAAAAAAAAAAACYAgAAZHJz&#10;L2Rvd25yZXYueG1sUEsFBgAAAAAEAAQA9QAAAIsDAAAAAA==&#10;" path="m,c3048,,6096,,7620,1524v3048,,4572,3048,6096,3048c15240,6096,18288,9144,18288,12192v1524,1523,1524,4572,1524,7620c19812,21336,19812,22860,19812,24384v-1524,1524,-1524,3048,-3048,4572c15240,30480,15240,32003,13716,33527v-1524,1524,-3048,1524,-4572,1524c13716,36576,16764,39624,18288,42672v3048,3048,4572,7620,4572,12192c22860,57912,22860,60960,21336,62484v-1524,3048,-3048,4572,-6096,7619c13716,71627,10668,73151,7620,73151,6096,74676,3048,74676,,74676l,68580v3048,,4572,,6096,-1524c7620,67056,10668,65532,10668,65532v3048,-3048,3048,-3048,4572,-6096c15240,57912,15240,56388,15240,53339v,-1524,,-3047,,-6095c13716,45720,13716,44196,10668,42672v,,-3048,-1524,-4572,-3048c4572,39624,3048,39624,,39624l,32003v1524,,3048,,6096,c6096,30480,7620,28956,9144,28956v1524,-1524,1524,-3048,3048,-4572c13716,22860,13716,21336,13716,19812v,-3048,,-3048,-1524,-6097c10668,12192,10668,12192,9144,9144,7620,9144,6096,7620,6096,7620,3048,6096,1524,6096,,6096l,xe" fillcolor="#272f37" stroked="f" strokeweight="0">
                  <v:stroke miterlimit="83231f" joinstyle="miter"/>
                  <v:path arrowok="t" textboxrect="0,0,22860,74676"/>
                </v:shape>
                <v:shape id="Shape 228" o:spid="_x0000_s1057" style="position:absolute;left:13731;top:265;width:221;height:694;visibility:visible;mso-wrap-style:square;v-text-anchor:top" coordsize="22098,6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J378A&#10;AADcAAAADwAAAGRycy9kb3ducmV2LnhtbERPTYvCMBC9C/6HMII3TS0ibjWKCoIIe9DKnodmbIrN&#10;pDRRq79+cxA8Pt73ct3ZWjyo9ZVjBZNxAoK4cLriUsEl34/mIHxA1lg7JgUv8rBe9XtLzLR78oke&#10;51CKGMI+QwUmhCaT0heGLPqxa4gjd3WtxRBhW0rd4jOG21qmSTKTFiuODQYb2hkqbue7VYCnCyY/&#10;71IfXuYq63z6d9z+WqWGg26zABGoC1/xx33QCtI0ro1n4h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RsnfvwAAANwAAAAPAAAAAAAAAAAAAAAAAJgCAABkcnMvZG93bnJl&#10;di54bWxQSwUGAAAAAAQABAD1AAAAhAMAAAAA&#10;" path="m22098,r,14771l13716,28311v1524,-1524,3048,-1524,4572,-1524l22098,25834r,5678l15240,32883v-1524,,-3048,1524,-4572,3048c9144,37455,7620,38979,7620,42027v,1524,-1524,3048,-1524,4572c6096,49647,7620,52695,7620,54219v,1524,1524,3048,3048,4572c12192,60315,13716,61839,15240,61839r6858,1371l22098,69350,12192,67935v-3048,,-4572,-3048,-6096,-4572c3048,61839,1524,60315,,57267,,54219,,51171,,46599,,43551,,40503,1524,37455v,-3048,3048,-6096,3048,-9144l22098,xe" fillcolor="#272f37" stroked="f" strokeweight="0">
                  <v:stroke miterlimit="83231f" joinstyle="miter"/>
                  <v:path arrowok="t" textboxrect="0,0,22098,69350"/>
                </v:shape>
                <v:shape id="Shape 229" o:spid="_x0000_s1058" style="position:absolute;left:13952;top:518;width:236;height:442;visibility:visible;mso-wrap-style:square;v-text-anchor:top" coordsize="23622,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7MUA&#10;AADcAAAADwAAAGRycy9kb3ducmV2LnhtbESPT4vCMBTE7wv7HcJb8CKa2sOyVqMsgiiIiH/Q67N5&#10;tmWbl9hE7X57s7DgcZiZ3zDjaWtqcafGV5YVDPoJCOLc6ooLBYf9vPcFwgdkjbVlUvBLHqaT97cx&#10;Zto+eEv3XShEhLDPUEEZgsuk9HlJBn3fOuLoXWxjMETZFFI3+IhwU8s0ST6lwYrjQomOZiXlP7ub&#10;UXBuq66rV5vb9tqVi+H6eNJuzkp1PtrvEYhAbXiF/9tLrSBNh/B3Jh4B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XsxQAAANwAAAAPAAAAAAAAAAAAAAAAAJgCAABkcnMv&#10;ZG93bnJldi54bWxQSwUGAAAAAAQABAD1AAAAigMAAAAA&#10;" path="m2286,c5334,,8382,1524,9906,1524v3048,1524,6096,3048,7620,4573c19050,9144,20574,10668,22098,13716v1524,3048,1524,6096,1524,7620c23622,25908,23622,28956,22098,32004v-1524,3048,-3048,4572,-4572,6096c14478,39624,12954,42672,9906,42672,6858,44197,3810,44197,762,44197l,44087,,37947r762,153c2286,38100,5334,38100,6858,36576v1524,,3048,-1524,4572,-3048c12954,32004,14478,30480,16002,28956v,-1524,,-4571,,-7620c16002,19812,16002,18288,16002,16764,14478,13716,12954,12192,11430,10668,9906,9144,8382,7620,6858,7620,5334,6097,2286,6097,762,6097l,6249,,571,2286,xe" fillcolor="#272f37" stroked="f" strokeweight="0">
                  <v:stroke miterlimit="83231f" joinstyle="miter"/>
                  <v:path arrowok="t" textboxrect="0,0,23622,44197"/>
                </v:shape>
                <v:shape id="Shape 230" o:spid="_x0000_s1059" style="position:absolute;left:13952;top:228;width:114;height:185;visibility:visible;mso-wrap-style:square;v-text-anchor:top" coordsize="11430,1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6K48IA&#10;AADcAAAADwAAAGRycy9kb3ducmV2LnhtbERPTYvCMBC9L/gfwgje1lQFV6tRRFbQi2jVg7ehGdti&#10;MylNtlZ/vTkIe3y87/myNaVoqHaFZQWDfgSCOLW64EzB+bT5noBwHlljaZkUPMnBctH5mmOs7YOP&#10;1CQ+EyGEXYwKcu+rWEqX5mTQ9W1FHLibrQ36AOtM6hofIdyUchhFY2mw4NCQY0XrnNJ78mcUHOzz&#10;evjZJ7+3XTHd7i/Nae0GL6V63XY1A+Gp9f/ij3urFQxHYX44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orjwgAAANwAAAAPAAAAAAAAAAAAAAAAAJgCAABkcnMvZG93&#10;bnJldi54bWxQSwUGAAAAAAQABAD1AAAAhwMAAAAA&#10;" path="m2286,r9144,l,18464,,3693,2286,xe" fillcolor="#272f37" stroked="f" strokeweight="0">
                  <v:stroke miterlimit="83231f" joinstyle="miter"/>
                  <v:path arrowok="t" textboxrect="0,0,11430,18464"/>
                </v:shape>
                <v:shape id="Shape 231" o:spid="_x0000_s1060" style="position:absolute;left:14264;top:228;width:427;height:716;visibility:visible;mso-wrap-style:square;v-text-anchor:top" coordsize="42672,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gv8cA&#10;AADcAAAADwAAAGRycy9kb3ducmV2LnhtbESPQWsCMRSE70L/Q3iFXopmXano1iilVFQQWrXQHh+b&#10;192tm5clibr+eyMIHoeZ+YaZzFpTiyM5X1lW0O8lIIhzqysuFHzv5t0RCB+QNdaWScGZPMymD50J&#10;ZtqeeEPHbShEhLDPUEEZQpNJ6fOSDPqebYij92edwRClK6R2eIpwU8s0SYbSYMVxocSG3kvK99uD&#10;UTD83I9WL1/n5/Rnwe24/sh//91aqafH9u0VRKA23MO39lIrSAd9uJ6JR0B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C4L/HAAAA3AAAAA8AAAAAAAAAAAAAAAAAmAIAAGRy&#10;cy9kb3ducmV2LnhtbFBLBQYAAAAABAAEAPUAAACMAwAAAAA=&#10;" path="m,l42672,r,7620l13716,71627r-7620,l35052,7620,,7620,,xe" fillcolor="#272f37" stroked="f" strokeweight="0">
                  <v:stroke miterlimit="83231f" joinstyle="miter"/>
                  <v:path arrowok="t" textboxrect="0,0,42672,71627"/>
                </v:shape>
                <v:shape id="Shape 232" o:spid="_x0000_s1061" style="position:absolute;left:15087;top:213;width:236;height:747;visibility:visible;mso-wrap-style:square;v-text-anchor:top" coordsize="2362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cQA&#10;AADcAAAADwAAAGRycy9kb3ducmV2LnhtbESPQWsCMRSE74L/ITzBm2aNUOzWKCoVvEjRlp4fm+fu&#10;6uZlSVJ37a9vCoUeh5n5hlmue9uIO/lQO9Ywm2YgiAtnai41fLzvJwsQISIbbByThgcFWK+GgyXm&#10;xnV8ovs5liJBOOSooYqxzaUMRUUWw9S1xMm7OG8xJulLaTx2CW4bqbLsSVqsOS1U2NKuouJ2/rIa&#10;Tv763Dm1fVNlvZgfj222+fx+1Xo86jcvICL18T/81z4YDWqu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v/3EAAAA3AAAAA8AAAAAAAAAAAAAAAAAmAIAAGRycy9k&#10;b3ducmV2LnhtbFBLBQYAAAAABAAEAPUAAACJAwAAAAA=&#10;" path="m22860,r762,191l23622,6350r-762,-254c19812,6096,16764,7620,15240,9144v-1524,3048,-3048,4571,-4572,7620c9144,19812,9144,22860,7620,27432v,3048,,7619,,10668c7620,41148,7620,44196,7620,48768v1524,3047,1524,6096,3048,10668c12192,62484,13716,64008,15240,65532v1524,1524,4572,3048,7620,3048l23622,68325r,6160l22860,74676v-3048,,-7620,,-10668,-3049c9144,70103,6096,67056,4572,64008,3048,59436,1524,56388,1524,51815,,47244,,42672,,38100,,33527,,28956,1524,24384v,-4572,1524,-9145,3048,-12192c6096,9144,9144,6096,12192,3048,15240,1524,19812,,22860,xe" fillcolor="#272f37" stroked="f" strokeweight="0">
                  <v:stroke miterlimit="83231f" joinstyle="miter"/>
                  <v:path arrowok="t" textboxrect="0,0,23622,74676"/>
                </v:shape>
                <v:shape id="Shape 233" o:spid="_x0000_s1062" style="position:absolute;left:15323;top:215;width:237;height:743;visibility:visible;mso-wrap-style:square;v-text-anchor:top" coordsize="23622,7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BsMA&#10;AADcAAAADwAAAGRycy9kb3ducmV2LnhtbESPS4vCQBCE7wv+h6EFbzrRsKLRifhAFNzL+rg3mc4D&#10;Mz0hM2r23zsLC3ssquorarnqTC2e1LrKsoLxKAJBnFldcaHgetkPZyCcR9ZYWyYFP+RglfY+lpho&#10;++Jvep59IQKEXYIKSu+bREqXlWTQjWxDHLzctgZ9kG0hdYuvADe1nETRVBqsOCyU2NC2pOx+fhgF&#10;2fTGvN597r/yw5zjU9HVh/lGqUG/Wy9AeOr8f/ivfdQKJnEMv2fCEZD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L+BsMAAADcAAAADwAAAAAAAAAAAAAAAACYAgAAZHJzL2Rv&#10;d25yZXYueG1sUEsFBgAAAAAEAAQA9QAAAIgDAAAAAA==&#10;" path="m,l11430,2857v1524,3048,4572,6096,7620,9144c20574,15049,20574,19621,22098,24193v1524,4572,1524,9144,1524,13716c23622,42481,23622,47053,22098,51625v-1524,4572,-1524,7620,-3048,12192c16002,66865,12954,69913,11430,71437l,74295,,68135,8382,65341v1524,-1524,3048,-3048,4572,-6096c12954,54673,14478,51625,16002,48577v,-4572,,-7620,,-10668c16002,34861,16002,30289,16002,27241,14478,22669,12954,19621,12954,16573,11430,13525,9906,12001,8382,8953l,6159,,xe" fillcolor="#272f37" stroked="f" strokeweight="0">
                  <v:stroke miterlimit="83231f" joinstyle="miter"/>
                  <v:path arrowok="t" textboxrect="0,0,23622,74295"/>
                </v:shape>
                <v:shape id="Shape 234" o:spid="_x0000_s1063" style="position:absolute;left:15697;top:228;width:244;height:716;visibility:visible;mso-wrap-style:square;v-text-anchor:top" coordsize="24384,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YIcgA&#10;AADcAAAADwAAAGRycy9kb3ducmV2LnhtbESPW2vCQBSE34X+h+UIvhTdNJWiqauI4oX2od5A+nbI&#10;HpO02bMhu9X4712h4OMwM98wo0ljSnGm2hWWFbz0IhDEqdUFZwoO+0V3AMJ5ZI2lZVJwJQeT8VNr&#10;hIm2F97SeeczESDsElSQe18lUro0J4OuZyvi4J1sbdAHWWdS13gJcFPKOIrepMGCw0KOFc1ySn93&#10;f0bB8Ht+XfZ/9noz/PLT+PN59bFqjkp12s30HYSnxj/C/+21VhC/9uF+JhwBOb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q1ghyAAAANwAAAAPAAAAAAAAAAAAAAAAAJgCAABk&#10;cnMvZG93bnJldi54bWxQSwUGAAAAAAQABAD1AAAAjQMAAAAA&#10;" path="m18288,r6096,l24384,71627r-7620,l16764,9144,4572,19812,,15240,18288,xe" fillcolor="#272f37" stroked="f" strokeweight="0">
                  <v:stroke miterlimit="83231f" joinstyle="miter"/>
                  <v:path arrowok="t" textboxrect="0,0,24384,71627"/>
                </v:shape>
                <v:shape id="Shape 235" o:spid="_x0000_s1064" style="position:absolute;left:16291;top:780;width:107;height:164;visibility:visible;mso-wrap-style:square;v-text-anchor:top" coordsize="10668,1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9sYA&#10;AADcAAAADwAAAGRycy9kb3ducmV2LnhtbESPS2sCQRCE74H8h6EDXoLOqomP1VHEICY3n8m12el9&#10;4E7PsjOu67/PCIEci6r6ipovW1OKhmpXWFbQ70UgiBOrC84UnI6b7gSE88gaS8uk4E4OlovnpznG&#10;2t54T83BZyJA2MWoIPe+iqV0SU4GXc9WxMFLbW3QB1lnUtd4C3BTykEUjaTBgsNCjhWtc0ouh6tR&#10;kH7sz19NZXffr5vJ1L7tfsYu3SrVeWlXMxCeWv8f/mt/agWD4Ts8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E9sYAAADcAAAADwAAAAAAAAAAAAAAAACYAgAAZHJz&#10;L2Rvd25yZXYueG1sUEsFBgAAAAAEAAQA9QAAAIsDAAAAAA==&#10;" path="m10668,r,11723l7620,16412,,16412,10668,xe" fillcolor="#272f37" stroked="f" strokeweight="0">
                  <v:stroke miterlimit="83231f" joinstyle="miter"/>
                  <v:path arrowok="t" textboxrect="0,0,10668,16412"/>
                </v:shape>
                <v:shape id="Shape 236" o:spid="_x0000_s1065" style="position:absolute;left:16169;top:213;width:229;height:442;visibility:visible;mso-wrap-style:square;v-text-anchor:top" coordsize="22860,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fDMYA&#10;AADcAAAADwAAAGRycy9kb3ducmV2LnhtbESP3WrCQBSE7wXfYTlC7+pGLdJGN2IsQqFgMS309pA9&#10;+dHs2ZBdTXx7t1DwcpiZb5j1ZjCNuFLnassKZtMIBHFudc2lgp/v/fMrCOeRNTaWScGNHGyS8WiN&#10;sbY9H+ma+VIECLsYFVTet7GULq/IoJvaljh4he0M+iC7UuoO+wA3jZxH0VIarDksVNjSrqL8nF2M&#10;guLz5XA+vn/pNO3LxektSw+731Spp8mwXYHwNPhH+L/9oRXMF0v4OxOO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SfDMYAAADcAAAADwAAAAAAAAAAAAAAAACYAgAAZHJz&#10;L2Rvd25yZXYueG1sUEsFBgAAAAAEAAQA9QAAAIsDAAAAAA==&#10;" path="m22860,r,6096c19812,6096,18288,6096,16764,7620v-1524,1524,-4572,1524,-6096,3048c10668,12192,9144,13715,7620,16764v,1524,,3048,,6096c7620,24384,7620,27432,7620,28956v1524,1524,3048,3047,3048,6095c12192,35051,13716,36576,15240,36576v3048,1524,4572,3048,7620,3048l22860,44196r-1524,c18288,44196,15240,44196,12192,42672v-1524,,-4572,-3048,-6096,-4572c4572,36576,3048,35051,1524,32003,,28956,,25908,,22860,,19812,,16764,1524,13715,3048,10668,4572,9144,6096,6096,7620,4572,10668,3048,13716,1524,16764,1524,19812,,22860,xe" fillcolor="#272f37" stroked="f" strokeweight="0">
                  <v:stroke miterlimit="83231f" joinstyle="miter"/>
                  <v:path arrowok="t" textboxrect="0,0,22860,44196"/>
                </v:shape>
                <v:shape id="Shape 237" o:spid="_x0000_s1066" style="position:absolute;left:16398;top:213;width:228;height:684;visibility:visible;mso-wrap-style:square;v-text-anchor:top" coordsize="22860,6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4sMYA&#10;AADcAAAADwAAAGRycy9kb3ducmV2LnhtbESPQWvCQBSE7wX/w/KE3uqmVqykriKR0goeNIr2+Mi+&#10;ZoPZtyG71eiv7xaEHoeZ+YaZzjtbizO1vnKs4HmQgCAunK64VLDfvT9NQPiArLF2TAqu5GE+6z1M&#10;MdXuwls656EUEcI+RQUmhCaV0heGLPqBa4ij9+1aiyHKtpS6xUuE21oOk2QsLVYcFww2lBkqTvmP&#10;VTDOjh+HvcGvzWq5XYfMuRPfRko99rvFG4hAXfgP39ufWsHw5RX+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4sMYAAADcAAAADwAAAAAAAAAAAAAAAACYAgAAZHJz&#10;L2Rvd25yZXYueG1sUEsFBgAAAAAEAAQA9QAAAIsDAAAAAA==&#10;" path="m,c3048,,6096,1524,9144,1524v3048,1524,6096,3048,7620,4572c18288,9144,19812,10668,21336,13715v1524,3049,1524,6097,1524,9145c22860,27432,22860,28956,21336,32003v-1524,4573,-3048,7621,-4572,10669l,68462,,56739,9144,42672v-1524,,-3048,1524,-4572,1524l,44196,,39624v3048,,4572,-1524,6096,-3048c7620,36576,10668,35051,12192,35051v,-3048,1524,-4571,3048,-6095c15240,27432,15240,24384,15240,22860v,-3048,,-4572,,-6096c13716,13715,12192,12192,10668,10668,10668,9144,7620,9144,6096,7620,4572,6096,3048,6096,,6096l,xe" fillcolor="#272f37" stroked="f" strokeweight="0">
                  <v:stroke miterlimit="83231f" joinstyle="miter"/>
                  <v:path arrowok="t" textboxrect="0,0,22860,68462"/>
                </v:shape>
                <v:shape id="Shape 238" o:spid="_x0000_s1067" style="position:absolute;left:16885;top:792;width:99;height:152;visibility:visible;mso-wrap-style:square;v-text-anchor:top" coordsize="9906,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VcIA&#10;AADcAAAADwAAAGRycy9kb3ducmV2LnhtbERPTWvCQBC9C/0PyxS8iNlEbWnTbEIpiFKQ0tjeh+w0&#10;CcnOhuyq8d+7h4LHx/vOisn04kyjay0rSKIYBHFldcu1gp/jdvkCwnlkjb1lUnAlB0X+MMsw1fbC&#10;33QufS1CCLsUFTTeD6mUrmrIoIvsQBy4Pzsa9AGOtdQjXkK46eUqjp+lwZZDQ4MDfTRUdeXJKOgq&#10;7LoEX8vNzu5+P58WV/46tErNH6f3NxCeJn8X/7v3WsFqHdaGM+EI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D9VwgAAANwAAAAPAAAAAAAAAAAAAAAAAJgCAABkcnMvZG93&#10;bnJldi54bWxQSwUGAAAAAAQABAD1AAAAhwMAAAAA&#10;" path="m9906,r,11723l7620,15239,,15239,9906,xe" fillcolor="#272f37" stroked="f" strokeweight="0">
                  <v:stroke miterlimit="83231f" joinstyle="miter"/>
                  <v:path arrowok="t" textboxrect="0,0,9906,15239"/>
                </v:shape>
                <v:shape id="Shape 239" o:spid="_x0000_s1068" style="position:absolute;left:16748;top:213;width:236;height:442;visibility:visible;mso-wrap-style:square;v-text-anchor:top" coordsize="23622,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zB8QA&#10;AADcAAAADwAAAGRycy9kb3ducmV2LnhtbESPzWrCQBSF9wXfYbiCm1InxiI1ZhRbMHZbbXV7yVyT&#10;kMydmBk1vr1TKHR5OD8fJ131phFX6lxlWcFkHIEgzq2uuFDwvd+8vIFwHlljY5kU3MnBajl4SjHR&#10;9sZfdN35QoQRdgkqKL1vEyldXpJBN7YtcfBOtjPog+wKqTu8hXHTyDiKZtJgxYFQYksfJeX17mIC&#10;5HV6/pHH9+hQnet8O3nO4j7LlBoN+/UChKfe/4f/2p9aQTydw++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cwfEAAAA3AAAAA8AAAAAAAAAAAAAAAAAmAIAAGRycy9k&#10;b3ducmV2LnhtbFBLBQYAAAAABAAEAPUAAACJAwAAAAA=&#10;" path="m22860,r762,109l23622,6248r-762,-152c21336,6096,19812,6096,18288,7620v-3048,1524,-4572,1524,-6096,3048c10668,12192,10668,13715,9144,16764,7620,18288,7620,19812,7620,22860v,1524,,4572,1524,6096c9144,30480,10668,32003,12192,35051v1524,,3048,1525,4572,1525c18288,38100,21336,39624,22860,39624r762,-305l23622,44196r-762,c19812,44196,16764,44196,13716,42672v-3048,,-4572,-3048,-7620,-4572c4572,36576,3048,35051,3048,32003,1524,28956,,25908,,22860,,19812,1524,16764,3048,13715v,-3047,3048,-4571,4572,-7619c9144,4572,12192,3048,15240,1524,18288,1524,21336,,22860,xe" fillcolor="#272f37" stroked="f" strokeweight="0">
                  <v:stroke miterlimit="83231f" joinstyle="miter"/>
                  <v:path arrowok="t" textboxrect="0,0,23622,44196"/>
                </v:shape>
                <v:shape id="Shape 240" o:spid="_x0000_s1069" style="position:absolute;left:16984;top:214;width:237;height:695;visibility:visible;mso-wrap-style:square;v-text-anchor:top" coordsize="23622,6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sO8EA&#10;AADcAAAADwAAAGRycy9kb3ducmV2LnhtbERPS2vCQBC+F/wPywje6qQiRVNXKYKoUKiPHDwO2TEJ&#10;zc6G3VXTf989FDx+fO/FqreturMPjRMNb+MMFEvpTCOVhuK8eZ2BCpHEUOuENfxygNVy8LKg3LiH&#10;HPl+ipVKIRJy0lDH2OWIoazZUhi7jiVxV+ctxQR9hcbTI4XbFidZ9o6WGkkNNXW8rrn8Od2shp09&#10;ztsC9wXOrm578A1+XabfWo+G/ecHqMh9fIr/3TujYTJN89OZdARw+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BLDvBAAAA3AAAAA8AAAAAAAAAAAAAAAAAmAIAAGRycy9kb3du&#10;cmV2LnhtbFBLBQYAAAAABAAEAPUAAACGAwAAAAA=&#10;" path="m,l9906,1415v3048,1524,4572,3048,7620,4572c19050,9035,20574,10559,22098,13607v,3049,1524,6096,1524,9144c23622,27323,22098,28847,22098,31895v-1524,4573,-3048,7620,-4572,10668l,69526,,57803,9906,42563v-3048,,-3048,1524,-4572,1524l,44087,,39211,6858,36468v1524,,3048,-1525,6096,-1525c12954,31895,14478,30371,14478,28847v1524,-1524,1524,-4572,1524,-6096c16002,19703,16002,18180,14478,16656v,-3049,-1524,-4573,-3048,-6097c9906,9035,8382,9035,6858,7511l,6140,,xe" fillcolor="#272f37" stroked="f" strokeweight="0">
                  <v:stroke miterlimit="83231f" joinstyle="miter"/>
                  <v:path arrowok="t" textboxrect="0,0,23622,69526"/>
                </v:shape>
                <v:shape id="Shape 241" o:spid="_x0000_s1070" style="position:absolute;left:19415;width:541;height:1066;visibility:visible;mso-wrap-style:square;v-text-anchor:top" coordsize="54102,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9BsYA&#10;AADcAAAADwAAAGRycy9kb3ducmV2LnhtbESPQWsCMRSE74L/ITzBi2jWpRa7NYooLfbgQevF2+vm&#10;uZu6eVk2Udd/3xQEj8PMfMPMFq2txJUabxwrGI8SEMS504YLBYfvj+EUhA/IGivHpOBOHhbzbmeG&#10;mXY33tF1HwoRIewzVFCGUGdS+rwki37kauLonVxjMUTZFFI3eItwW8k0SV6lRcNxocSaViXl5/3F&#10;KjATt7373891utyYn6/BOeyOpzel+r12+Q4iUBue4Ud7oxWkL2P4P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59BsYAAADcAAAADwAAAAAAAAAAAAAAAACYAgAAZHJz&#10;L2Rvd25yZXYueG1sUEsFBgAAAAAEAAQA9QAAAIsDAAAAAA==&#10;" path="m53340,r762,144l54102,30480r-6858,l38100,65532,28956,30480r-12192,l30480,83820r12192,l53340,48768r762,2503l54102,106535r-762,145c24384,106680,,83820,,53339,,22860,24384,,53340,xe" fillcolor="#950021" stroked="f" strokeweight="0">
                  <v:stroke miterlimit="83231f" joinstyle="miter"/>
                  <v:path arrowok="t" textboxrect="0,0,54102,106680"/>
                </v:shape>
                <v:shape id="Shape 242" o:spid="_x0000_s1071" style="position:absolute;left:19956;top:1;width:541;height:1064;visibility:visible;mso-wrap-style:square;v-text-anchor:top" coordsize="54102,106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UyMcA&#10;AADcAAAADwAAAGRycy9kb3ducmV2LnhtbESPT0sDMRTE74V+h/AEb23WUNeybVpEFJR6aZXS4+vm&#10;7Z9287JsYnftpzeC4HGYmd8wy/VgG3GhzteONdxNExDEuTM1lxo+P14mcxA+IBtsHJOGb/KwXo1H&#10;S8yM63lLl10oRYSwz1BDFUKbSenziiz6qWuJo1e4zmKIsiul6bCPcNtIlSSptFhzXKiwpaeK8vPu&#10;y2pwx6K43/SnVF3T/dv7w/OhzNVM69ub4XEBItAQ/sN/7VejQc0U/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rlMjHAAAA3AAAAA8AAAAAAAAAAAAAAAAAmAIAAGRy&#10;cy9kb3ducmV2LnhtbFBLBQYAAAAABAAEAPUAAACMAwAAAAA=&#10;" path="m,l20669,3904v19717,7858,33433,26431,33433,49291c54102,76056,40386,94629,20669,102488l,106391,,51127,9906,83676r12192,l37338,30335r-13716,l16002,65387,5334,30335,,30335,,xe" fillcolor="#950021" stroked="f" strokeweight="0">
                  <v:stroke miterlimit="83231f" joinstyle="miter"/>
                  <v:path arrowok="t" textboxrect="0,0,54102,106391"/>
                </v:shape>
                <v:shape id="Shape 243" o:spid="_x0000_s1072" style="position:absolute;left:20878;top:472;width:701;height:472;visibility:visible;mso-wrap-style:square;v-text-anchor:top" coordsize="7010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FjcQA&#10;AADcAAAADwAAAGRycy9kb3ducmV2LnhtbESPT2sCMRTE70K/Q3iCF9FstSyyGqUUBOlJd8Xzc/P2&#10;D25etkmq229vCoUeh5n5DbPZDaYTd3K+tazgdZ6AIC6tbrlWcC72sxUIH5A1dpZJwQ952G1fRhvM&#10;tH3wie55qEWEsM9QQRNCn0npy4YM+rntiaNXWWcwROlqqR0+Itx0cpEkqTTYclxosKePhspb/m0U&#10;VN3lWCzd7XRdVYWfWpPm+88vpSbj4X0NItAQ/sN/7YNWsHhbwu+Ze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Y3EAAAA3AAAAA8AAAAAAAAAAAAAAAAAmAIAAGRycy9k&#10;b3ducmV2LnhtbFBLBQYAAAAABAAEAPUAAACJAwAAAAA=&#10;" path="m,l7620,,18288,39624r1524,l32004,r6096,l50292,39624r1524,l62484,r7620,l54864,47244r-7620,l35052,9144,22860,47244r-7620,l,xe" fillcolor="#272f37" stroked="f" strokeweight="0">
                  <v:stroke miterlimit="83231f" joinstyle="miter"/>
                  <v:path arrowok="t" textboxrect="0,0,70104,47244"/>
                </v:shape>
                <v:shape id="Shape 244" o:spid="_x0000_s1073" style="position:absolute;left:21671;top:472;width:701;height:472;visibility:visible;mso-wrap-style:square;v-text-anchor:top" coordsize="7010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d+cQA&#10;AADcAAAADwAAAGRycy9kb3ducmV2LnhtbESPT2sCMRTE7wW/Q3iCl6JZrYisRpGCID3VXfH83Lz9&#10;g5uXbRJ1++2bguBxmJnfMOttb1pxJ+cbywqmkwQEcWF1w5WCU74fL0H4gKyxtUwKfsnDdjN4W2Oq&#10;7YOPdM9CJSKEfYoK6hC6VEpf1GTQT2xHHL3SOoMhSldJ7fAR4aaVsyRZSIMNx4UaO/qsqbhmN6Og&#10;bM/f+Ye7Hi/LMvfv1iyy/dePUqNhv1uBCNSHV/jZPmgFs/kc/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nEAAAA3AAAAA8AAAAAAAAAAAAAAAAAmAIAAGRycy9k&#10;b3ducmV2LnhtbFBLBQYAAAAABAAEAPUAAACJAwAAAAA=&#10;" path="m,l6096,,18288,39624r1524,l32004,r6096,l51816,39624,62484,r7620,l54864,47244r-7620,l35052,9144,22860,47244r-7620,l,xe" fillcolor="#272f37" stroked="f" strokeweight="0">
                  <v:stroke miterlimit="83231f" joinstyle="miter"/>
                  <v:path arrowok="t" textboxrect="0,0,70104,47244"/>
                </v:shape>
                <v:shape id="Shape 245" o:spid="_x0000_s1074" style="position:absolute;left:22463;top:472;width:701;height:472;visibility:visible;mso-wrap-style:square;v-text-anchor:top" coordsize="7010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4YsQA&#10;AADcAAAADwAAAGRycy9kb3ducmV2LnhtbESPT2sCMRTE7wW/Q3iCl6LZaiuyGqUIgvRUd8Xzc/P2&#10;D25e1iTq9tubQqHHYWZ+w6w2vWnFnZxvLCt4myQgiAurG64UHPPdeAHCB2SNrWVS8EMeNuvBywpT&#10;bR98oHsWKhEh7FNUUIfQpVL6oiaDfmI74uiV1hkMUbpKaoePCDetnCbJXBpsOC7U2NG2puKS3YyC&#10;sj195zN3OZwXZe5frZlnu6+rUqNh/7kEEagP/+G/9l4rmL5/wO+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eGLEAAAA3AAAAA8AAAAAAAAAAAAAAAAAmAIAAGRycy9k&#10;b3ducmV2LnhtbFBLBQYAAAAABAAEAPUAAACJAwAAAAA=&#10;" path="m,l6096,,18288,39624r1524,l32004,r6096,l51816,39624,62484,r7620,l54864,47244r-7620,l35052,9144,21336,47244r-7620,l,xe" fillcolor="#272f37" stroked="f" strokeweight="0">
                  <v:stroke miterlimit="83231f" joinstyle="miter"/>
                  <v:path arrowok="t" textboxrect="0,0,70104,47244"/>
                </v:shape>
                <v:shape id="Shape 246" o:spid="_x0000_s1075" style="position:absolute;left:23241;top:838;width:106;height:122;visibility:visible;mso-wrap-style:square;v-text-anchor:top" coordsize="106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yfMMA&#10;AADcAAAADwAAAGRycy9kb3ducmV2LnhtbESPQWuDQBSE74X+h+UVemvWiIRiXEMoFHKNCr2+uC9q&#10;4r617lZNf323EMhxmJlvmGy3mF5MNLrOsoL1KgJBXFvdcaOgKj/f3kE4j6yxt0wKbuRglz8/ZZhq&#10;O/ORpsI3IkDYpaig9X5IpXR1Swbdyg7EwTvb0aAPcmykHnEOcNPLOIo20mDHYaHFgT5aqq/Fj1FQ&#10;fh26tekvp+SM02+cfFcuOl2Ven1Z9lsQnhb/CN/bB60gTjbwfyYc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xyfMMAAADcAAAADwAAAAAAAAAAAAAAAACYAgAAZHJzL2Rv&#10;d25yZXYueG1sUEsFBgAAAAAEAAQA9QAAAIgDAAAAAA==&#10;" path="m4572,c6096,,7620,1524,9144,3048v1524,,1524,1524,1524,3048c10668,7620,10668,9144,9144,10668v-1524,,-3048,1524,-4572,1524c3048,12192,3048,10668,1524,10668,,9144,,7620,,6096,,4572,,3048,1524,3048,3048,1524,3048,,4572,xe" fillcolor="#272f37" stroked="f" strokeweight="0">
                  <v:stroke miterlimit="83231f" joinstyle="miter"/>
                  <v:path arrowok="t" textboxrect="0,0,10668,12192"/>
                </v:shape>
                <v:shape id="Shape 247" o:spid="_x0000_s1076" style="position:absolute;left:23484;top:659;width:198;height:301;visibility:visible;mso-wrap-style:square;v-text-anchor:top" coordsize="19812,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sMA&#10;AADcAAAADwAAAGRycy9kb3ducmV2LnhtbESPwWrDMBBE74X8g9hCLqWRE0oTXMvBBJz22iTg62Jt&#10;LFNr5ViK7f59VSj0OMzMGybbz7YTIw2+daxgvUpAENdOt9wouJzL5x0IH5A1do5JwTd52OeLhwxT&#10;7Sb+pPEUGhEh7FNUYELoUyl9bciiX7meOHpXN1gMUQ6N1ANOEW47uUmSV2mx5bhgsKeDofrrdLcK&#10;irErKrqZJ3kld1w37+XEVanU8nEu3kAEmsN/+K/9oRVsXrbweyYe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9+LsMAAADcAAAADwAAAAAAAAAAAAAAAACYAgAAZHJzL2Rv&#10;d25yZXYueG1sUEsFBgAAAAAEAAQA9QAAAIgDAAAAAA==&#10;" path="m19812,r,6223l13716,7239v-1524,,-3048,1524,-4572,3049c7620,11812,6096,13336,6096,14860v,3047,,3047,1524,4571c9144,20955,9144,20955,10668,22479v,,1524,1524,3048,1524c15240,24003,16764,24003,18288,24003r1524,-381l19812,29591r-3048,509c13716,30100,12192,30100,10668,28575v-1524,,-4572,,-4572,-1524c3048,25527,1524,24003,1524,22479,,20955,,17907,,14860,,11812,1524,8763,3048,7239,4572,5715,6096,2667,9144,2667l19812,xe" fillcolor="#272f37" stroked="f" strokeweight="0">
                  <v:stroke miterlimit="83231f" joinstyle="miter"/>
                  <v:path arrowok="t" textboxrect="0,0,19812,30100"/>
                </v:shape>
                <v:shape id="Shape 248" o:spid="_x0000_s1077" style="position:absolute;left:23515;top:461;width:167;height:118;visibility:visible;mso-wrap-style:square;v-text-anchor:top" coordsize="16764,11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lPcIA&#10;AADcAAAADwAAAGRycy9kb3ducmV2LnhtbERPz2vCMBS+D/Y/hDfwMmZqkXVUo4yKIHiQ1V12ezbP&#10;tti8ZE3U+t+bg+Dx4/s9Xw6mExfqfWtZwWScgCCurG65VvC7X398gfABWWNnmRTcyMNy8foyx1zb&#10;K//QpQy1iCHsc1TQhOByKX3VkEE/to44ckfbGwwR9rXUPV5juOlkmiSf0mDLsaFBR0VD1ak8GwVu&#10;G7KVczuZFe9p1/4filX2Vyo1ehu+ZyACDeEpfrg3WkE6jWvjmXg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eU9wgAAANwAAAAPAAAAAAAAAAAAAAAAAJgCAABkcnMvZG93&#10;bnJldi54bWxQSwUGAAAAAAQABAD1AAAAhwMAAAAA&#10;" path="m16764,r,5660l16764,5660v-1524,,-4572,1524,-7620,1524c7620,8708,4572,10232,3048,11757l,7184c1524,4136,3048,2612,7620,2612l16764,xe" fillcolor="#272f37" stroked="f" strokeweight="0">
                  <v:stroke miterlimit="83231f" joinstyle="miter"/>
                  <v:path arrowok="t" textboxrect="0,0,16764,11757"/>
                </v:shape>
                <v:shape id="Shape 249" o:spid="_x0000_s1078" style="position:absolute;left:23682;top:457;width:199;height:498;visibility:visible;mso-wrap-style:square;v-text-anchor:top" coordsize="19812,4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DMcUA&#10;AADcAAAADwAAAGRycy9kb3ducmV2LnhtbESPT2vCQBDF74V+h2UK3upuo0gbXaVIBG9i2kKPQ3by&#10;B7OzIbvG6Kd3hUKPjzfv9+atNqNtxUC9bxxreJsqEMSFMw1XGr6/dq/vIHxANtg6Jg1X8rBZPz+t&#10;MDXuwkca8lCJCGGfooY6hC6V0hc1WfRT1xFHr3S9xRBlX0nT4yXCbSsTpRbSYsOxocaOtjUVp/xs&#10;4xtZtS/NLRuUyn5mv4uDLJK81HryMn4uQQQaw//xX3pvNCTzD3iMiQS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gMxxQAAANwAAAAPAAAAAAAAAAAAAAAAAJgCAABkcnMv&#10;ZG93bnJldi54bWxQSwUGAAAAAAQABAD1AAAAigMAAAAA&#10;" path="m1524,c4572,,6096,,9144,1524v1524,1524,3048,1524,4572,3048c16764,6096,16764,7620,18288,10668v1524,1524,1524,4572,1524,7620l19812,38100v,3048,,4572,,6096c19812,45720,19812,48768,19812,48768r-6096,c13716,48768,13716,45720,13716,45720v,-1524,,-3048,,-4572c12192,44196,9144,47244,6096,48768l,49784,,43814,4572,42672v1524,,3048,-1524,4572,-3048c10668,38100,12192,36576,12192,35052v,-1524,1524,-4572,1524,-6096l13716,25908r-1524,c9144,25908,6096,25908,3048,25908l,26415,,20193r1524,-381c4572,19812,9144,19812,13716,19812r,-1524c13716,15240,12192,10668,9144,9144l,6096,,436,1524,xe" fillcolor="#272f37" stroked="f" strokeweight="0">
                  <v:stroke miterlimit="83231f" joinstyle="miter"/>
                  <v:path arrowok="t" textboxrect="0,0,19812,49784"/>
                </v:shape>
                <v:shape id="Shape 5666" o:spid="_x0000_s1079" style="position:absolute;left:24048;top:472;width:92;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tyMcA&#10;AADdAAAADwAAAGRycy9kb3ducmV2LnhtbESP3WrCQBSE7wXfYTlC73RTU6OmriJCoaCi9YfeHrKn&#10;Sdrs2ZBdNb59tyD0cpiZb5jZojWVuFLjSssKngcRCOLM6pJzBafjW38CwnlkjZVlUnAnB4t5tzPD&#10;VNsbf9D14HMRIOxSVFB4X6dSuqwgg25ga+LgfdnGoA+yyaVu8BbgppLDKEqkwZLDQoE1rQrKfg4X&#10;o2C338Qv5+pzHe9H3/Iy3Y5XOl4r9dRrl68gPLX+P/xov2sFoyRJ4O9Ne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bbcjHAAAA3QAAAA8AAAAAAAAAAAAAAAAAmAIAAGRy&#10;cy9kb3ducmV2LnhtbFBLBQYAAAAABAAEAPUAAACMAwAAAAA=&#10;" path="m,l9144,r,47244l,47244,,e" fillcolor="#272f37" stroked="f" strokeweight="0">
                  <v:stroke miterlimit="83231f" joinstyle="miter"/>
                  <v:path arrowok="t" textboxrect="0,0,9144,47244"/>
                </v:shape>
                <v:shape id="Shape 251" o:spid="_x0000_s1080" style="position:absolute;left:24048;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8jfsUA&#10;AADcAAAADwAAAGRycy9kb3ducmV2LnhtbESPQWvCQBSE7wX/w/IEb3VjwFKiq4gQK7U9RMXzM/tM&#10;gtm3aXY16b/vFgSPw8x8w8yXvanFnVpXWVYwGUcgiHOrKy4UHA/p6zsI55E11pZJwS85WC4GL3NM&#10;tO04o/veFyJA2CWooPS+SaR0eUkG3dg2xMG72NagD7ItpG6xC3BTyziK3qTBisNCiQ2tS8qv+5tR&#10;cN6Z7+zHnoo0/cy+4mwXdx/njVKjYb+agfDU+2f40d5qBfF0Av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yN+xQAAANwAAAAPAAAAAAAAAAAAAAAAAJgCAABkcnMv&#10;ZG93bnJldi54bWxQSwUGAAAAAAQABAD1AAAAigMAAAAA&#10;" path="m4572,c6096,,6096,1524,7620,1524v,1524,1524,1524,1524,3048c9144,6096,7620,7620,7620,9144v-1524,,-1524,,-3048,c3048,9144,1524,9144,,9144,,7620,,6096,,4572,,3048,,3048,,1524,1524,1524,3048,,4572,xe" fillcolor="#272f37" stroked="f" strokeweight="0">
                  <v:stroke miterlimit="83231f" joinstyle="miter"/>
                  <v:path arrowok="t" textboxrect="0,0,9144,9144"/>
                </v:shape>
                <v:shape id="Shape 252" o:spid="_x0000_s1081" style="position:absolute;left:24277;top:1036;width:244;height:152;visibility:visible;mso-wrap-style:square;v-text-anchor:top" coordsize="2438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nSMQA&#10;AADcAAAADwAAAGRycy9kb3ducmV2LnhtbESPUUvDMBSF3wf+h3AF37bUSDepy4YIwhwD2SY+X5pr&#10;U2xuQhPb+u/NYODj4ZzzHc56O7lODNTH1rOG+0UBgrj2puVGw8f5df4IIiZkg51n0vBLEbabm9ka&#10;K+NHPtJwSo3IEI4VarAphUrKWFtyGBc+EGfvy/cOU5Z9I02PY4a7TqqiWEqHLecFi4FeLNXfpx+n&#10;gR7KZlnS/s2Oq/cQ1OHzuBuU1ne30/MTiERT+g9f2zujQZUKLmfy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bZ0jEAAAA3AAAAA8AAAAAAAAAAAAAAAAAmAIAAGRycy9k&#10;b3ducmV2LnhtbFBLBQYAAAAABAAEAPUAAACJAwAAAAA=&#10;" path="m6096,v1524,3048,4572,6096,7620,6096c16764,7620,19812,9144,22860,9144r1524,-255l24384,15071r-1524,169c18288,15240,15240,15240,10668,13716,6096,10668,3048,9144,,6096l6096,xe" fillcolor="#272f37" stroked="f" strokeweight="0">
                  <v:stroke miterlimit="83231f" joinstyle="miter"/>
                  <v:path arrowok="t" textboxrect="0,0,24384,15240"/>
                </v:shape>
                <v:shape id="Shape 253" o:spid="_x0000_s1082" style="position:absolute;left:24277;top:457;width:244;height:487;visibility:visible;mso-wrap-style:square;v-text-anchor:top" coordsize="24384,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sW8UA&#10;AADcAAAADwAAAGRycy9kb3ducmV2LnhtbESPS4vCQBCE74L/YWjBm5mssrpERxEfsDfxAeKtk2mT&#10;sJmekBlN/PfOwsIei6r6ilqsOlOJJzWutKzgI4pBEGdWl5wruJz3oy8QziNrrCyTghc5WC37vQUm&#10;2rZ8pOfJ5yJA2CWooPC+TqR0WUEGXWRr4uDdbWPQB9nkUjfYBrip5DiOp9JgyWGhwJo2BWU/p4dR&#10;0D4Od7u/7m5XWs+y82WbOjlLlRoOuvUchKfO/4f/2t9awfhzAr9nwh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KxbxQAAANwAAAAPAAAAAAAAAAAAAAAAAJgCAABkcnMv&#10;ZG93bnJldi54bWxQSwUGAAAAAAQABAD1AAAAigMAAAAA&#10;" path="m22860,r1524,436l24384,6096v-3048,,-6096,1524,-7620,1524c15240,9144,13716,10668,10668,12192v,1524,-3048,3048,-3048,6096c7620,19812,6096,22860,6096,25908v,1524,1524,4572,1524,6096c7620,33528,10668,35052,10668,38100v3048,1524,4572,3048,6096,3048c18288,42672,21336,42672,24384,42672r,5660l22860,48768v-3048,,-6096,,-9144,-1524c10668,45720,7620,44196,6096,42672,4572,41148,3048,38100,1524,35052,,32004,,27432,,25908,,21336,,18288,1524,15240,3048,12192,4572,10668,6096,7620,7620,4572,10668,3048,13716,3048,16764,1524,19812,,22860,xe" fillcolor="#272f37" stroked="f" strokeweight="0">
                  <v:stroke miterlimit="83231f" joinstyle="miter"/>
                  <v:path arrowok="t" textboxrect="0,0,24384,48768"/>
                </v:shape>
                <v:shape id="Shape 254" o:spid="_x0000_s1083" style="position:absolute;left:24521;top:461;width:244;height:726;visibility:visible;mso-wrap-style:square;v-text-anchor:top" coordsize="24384,7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aaUcIA&#10;AADcAAAADwAAAGRycy9kb3ducmV2LnhtbESPT4vCMBTE74LfITzBi2i63VWkGkUWBE/r34PHR/Ns&#10;g81LbaJ2v/1GWPA4zMxvmPmytZV4UOONYwUfowQEce604ULB6bgeTkH4gKyxckwKfsnDctHtzDHT&#10;7sl7ehxCISKEfYYKyhDqTEqfl2TRj1xNHL2LayyGKJtC6gafEW4rmSbJRFo0HBdKrOm7pPx6uNtI&#10;Mbubbin9HA/O5vpDuSS52yrV77WrGYhAbXiH/9sbrSAdf8Hr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ppRwgAAANwAAAAPAAAAAAAAAAAAAAAAAJgCAABkcnMvZG93&#10;bnJldi54bWxQSwUGAAAAAAQABAD1AAAAhwMAAAAA&#10;" path="m,l9144,2612v3048,1524,6096,4572,7620,7620l16764,1088r7620,l24384,48332v,1525,,4573,-1524,7620c22860,59000,21336,62048,19812,63572v-3048,3048,-4572,4573,-7620,7621l,72548,,66366,7620,65096v1524,-1524,4572,-1524,6096,-4572c13716,60524,16764,57476,16764,55952v,-3047,,-6095,,-7620l16764,39188v-1524,3048,-3048,6096,-7620,6096l,47896,,42236v3048,,4572,,7620,-1524c9144,40712,12192,39188,13716,37664v,-1524,3048,-3048,3048,-6095c18288,30045,18288,26996,18288,25472v,-3048,,-6096,-1524,-7620c16764,14805,13716,13281,13716,11757,12192,10232,9144,8708,7620,7184,4572,7184,3048,5660,,5660l,xe" fillcolor="#272f37" stroked="f" strokeweight="0">
                  <v:stroke miterlimit="83231f" joinstyle="miter"/>
                  <v:path arrowok="t" textboxrect="0,0,24384,72548"/>
                </v:shape>
                <v:shape id="Shape 255" o:spid="_x0000_s1084" style="position:absolute;left:24947;top:457;width:259;height:487;visibility:visible;mso-wrap-style:square;v-text-anchor:top" coordsize="2590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0scAA&#10;AADcAAAADwAAAGRycy9kb3ducmV2LnhtbESPzQrCMBCE74LvEFbwpqmCItUoKvhz8OLPA6zN2hSb&#10;TWmi1rc3guBxmJlvmNmisaV4Uu0LxwoG/QQEceZ0wbmCy3nTm4DwAVlj6ZgUvMnDYt5uzTDV7sVH&#10;ep5CLiKEfYoKTAhVKqXPDFn0fVcRR+/maoshyjqXusZXhNtSDpNkLC0WHBcMVrQ2lN1PD6tgddzl&#10;98PtipdiIs3ebkx22DZKdTvNcgoiUBP+4V97rxUMRyP4no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X0scAAAADcAAAADwAAAAAAAAAAAAAAAACYAgAAZHJzL2Rvd25y&#10;ZXYueG1sUEsFBgAAAAAEAAQA9QAAAIUDAAAAAA==&#10;" path="m21336,v1524,,1524,,3048,c24384,,24384,,25908,1524l24384,7620v,,,,-1524,c22860,7620,21336,7620,19812,7620v-1524,,-3048,,-4572,c13716,9144,12192,10668,10668,10668,9144,12192,9144,15240,7620,16764v,1524,,4572,,9144l7620,48768,,48768,,12192c,10668,,9144,,7620,,4572,,3048,,1524r6096,c6096,3048,6096,4572,6096,6096v,1524,,3048,,4572l7620,10668v,-3048,1524,-6096,4572,-7620c15240,1524,18288,,21336,xe" fillcolor="#272f37" stroked="f" strokeweight="0">
                  <v:stroke miterlimit="83231f" joinstyle="miter"/>
                  <v:path arrowok="t" textboxrect="0,0,25908,48768"/>
                </v:shape>
                <v:shape id="Shape 256" o:spid="_x0000_s1085" style="position:absolute;left:25267;top:457;width:260;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GasQA&#10;AADcAAAADwAAAGRycy9kb3ducmV2LnhtbESPQWsCMRSE74L/ITyhN80qVOxqFBEKCi1F20tvz81z&#10;s7h52W6euv77plDwOMzMN8xi1flaXamNVWAD41EGirgItuLSwNfn63AGKgqyxTowGbhThNWy31tg&#10;bsON93Q9SKkShGOOBpxIk2sdC0ce4yg0xMk7hdajJNmW2rZ4S3Bf60mWTbXHitOCw4Y2jorz4eIN&#10;iJxf6PL28X4UbH6sW3/X99POmKdBt56DEurkEf5vb62ByfMU/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BmrEAAAA3AAAAA8AAAAAAAAAAAAAAAAAmAIAAGRycy9k&#10;b3ducmV2LnhtbFBLBQYAAAAABAAEAPUAAACJAwAAAAA=&#10;" path="m25908,r,6096c22860,6096,21336,7620,18288,7620v-3048,1524,-4572,3048,-6096,4572c10668,13716,10668,15240,9144,18288,7620,19812,7620,22860,7620,25908v,1524,,4572,1524,7620c10668,35052,10668,38100,12192,38100v1524,3048,3048,4572,6096,4572c21336,44196,22860,44196,25908,44196r,6096c21336,50292,18288,50292,15240,48768,12192,47244,9144,45720,7620,42672,6096,41148,3048,38100,3048,35052,,32004,,28956,,25908,,21336,,18288,3048,15240v,-3048,3048,-4572,4572,-7620c9144,4572,12192,3048,15240,3048,18288,1524,21336,,25908,xe" fillcolor="#272f37" stroked="f" strokeweight="0">
                  <v:stroke miterlimit="83231f" joinstyle="miter"/>
                  <v:path arrowok="t" textboxrect="0,0,25908,50292"/>
                </v:shape>
                <v:shape id="Shape 257" o:spid="_x0000_s1086" style="position:absolute;left:25527;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j8cQA&#10;AADcAAAADwAAAGRycy9kb3ducmV2LnhtbESPQWsCMRSE74X+h/AKvWm2QqvdGkUEwUJF1F56e908&#10;N4ubl3Xz1PXfN4LQ4zAz3zDjaedrdaY2VoENvPQzUMRFsBWXBr53i94IVBRki3VgMnClCNPJ48MY&#10;cxsuvKHzVkqVIBxzNOBEmlzrWDjyGPuhIU7ePrQeJcm21LbFS4L7Wg+y7E17rDgtOGxo7qg4bE/e&#10;gMjhnU5f69WvYHO0bvZTX/efxjw/dbMPUEKd/Ifv7aU1MHgdwu1MOgJ6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Yo/HEAAAA3AAAAA8AAAAAAAAAAAAAAAAAmAIAAGRycy9k&#10;b3ducmV2LnhtbFBLBQYAAAAABAAEAPUAAACJAwAAAAA=&#10;" path="m,c3048,,7620,1524,10668,3048v3048,,4572,1524,7620,4572c21336,10668,21336,12192,22860,15240v1524,3048,3048,6096,3048,10668c25908,28956,24384,32004,22860,35052v-1524,3048,-1524,6096,-4572,7620c15240,45720,13716,47244,10668,48768,7620,50292,3048,50292,,50292l,44196v3048,,6096,,7620,-1524c9144,42672,10668,41148,13716,38100v1524,,1524,-3048,3048,-4572c18288,30480,18288,27432,18288,25908v,-3048,,-6096,-1524,-7620c15240,15240,15240,13716,13716,12192,10668,10668,9144,9144,7620,7620,6096,7620,3048,6096,,6096l,xe" fillcolor="#272f37" stroked="f" strokeweight="0">
                  <v:stroke miterlimit="83231f" joinstyle="miter"/>
                  <v:path arrowok="t" textboxrect="0,0,25908,50292"/>
                </v:shape>
                <v:shape id="Shape 258" o:spid="_x0000_s1087" style="position:absolute;left:25923;top:472;width:411;height:488;visibility:visible;mso-wrap-style:square;v-text-anchor:top" coordsize="4114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w8cIA&#10;AADcAAAADwAAAGRycy9kb3ducmV2LnhtbERPz2vCMBS+C/4P4Qm7aboyRTrTMscGXpzoBrs+mmdT&#10;bF5qEmv33y+HwY4f3+9NNdpODORD61jB4yIDQVw73XKj4Ovzfb4GESKyxs4xKfihAFU5nWyw0O7O&#10;RxpOsREphEOBCkyMfSFlqA1ZDAvXEyfu7LzFmKBvpPZ4T+G2k3mWraTFllODwZ5eDdWX080qWO6N&#10;23l/23cf22//lB+Ht6s+KPUwG1+eQUQa47/4z73TCvJlWpvOp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DDxwgAAANwAAAAPAAAAAAAAAAAAAAAAAJgCAABkcnMvZG93&#10;bnJldi54bWxQSwUGAAAAAAQABAD1AAAAhwMAAAAA&#10;" path="m,l6096,r,25908c6096,28956,6096,32004,7620,33528v,1524,1524,3048,1524,4572c10668,39624,12192,41148,13716,41148v1524,1524,3048,1524,6096,1524c21336,42672,22860,42672,24384,41148v3048,,4572,-1524,4572,-3048c30480,36576,32004,35052,32004,32004v1524,-1524,3048,-4572,3048,-7620l35052,r6096,l41148,36576v,1524,,3048,,4572c41148,44196,41148,45720,41148,47244r-6096,c35052,47244,35052,44196,35052,44196v,-3048,,-3048,,-4572c32004,41148,30480,44196,27432,47244v-3048,,-6096,1524,-9144,1524c12192,48768,7620,47244,4572,44196,1524,39624,,35052,,28956l,xe" fillcolor="#272f37" stroked="f" strokeweight="0">
                  <v:stroke miterlimit="83231f" joinstyle="miter"/>
                  <v:path arrowok="t" textboxrect="0,0,41148,48768"/>
                </v:shape>
                <v:shape id="Shape 259" o:spid="_x0000_s1088" style="position:absolute;left:26517;top:459;width:236;height:729;visibility:visible;mso-wrap-style:square;v-text-anchor:top" coordsize="23622,7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rsIA&#10;AADcAAAADwAAAGRycy9kb3ducmV2LnhtbESPQWsCMRSE70L/Q3hCb5p1ocWuRrGF2l6rPXh8Js/d&#10;xeRl2bzq9t83gtDjMDPfMMv1ELy6UJ/ayAZm0wIUsY2u5drA9/59MgeVBNmhj0wGfinBevUwWmLl&#10;4pW/6LKTWmUIpwoNNCJdpXWyDQVM09gRZ+8U+4CSZV9r1+M1w4PXZVE864At54UGO3pryJ53P8HA&#10;VuZy8PVeb4/+o7SWxL6yM+ZxPGwWoIQG+Q/f25/OQPn0Arcz+Qj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5+uwgAAANwAAAAPAAAAAAAAAAAAAAAAAJgCAABkcnMvZG93&#10;bnJldi54bWxQSwUGAAAAAAQABAD1AAAAhwMAAAAA&#10;" path="m23622,r,5994l22860,5842v-1524,,-4572,1523,-6096,1523c13716,8889,12192,10413,10668,11938,9144,13462,7620,14986,7620,18034,6096,19558,6096,22606,6096,25653v,1524,,4573,1524,7621c7620,34798,9144,37846,10668,37846v1524,3048,3048,4572,6096,4572c18288,43942,21336,43942,22860,43942r762,-153l23622,49911,15240,48513c10668,45465,9144,43942,7620,40894r-1524,l6096,72898,,72898,,1270r6096,l6096,10413r1524,c9144,7365,10668,4318,15240,2794l23622,xe" fillcolor="#272f37" stroked="f" strokeweight="0">
                  <v:stroke miterlimit="83231f" joinstyle="miter"/>
                  <v:path arrowok="t" textboxrect="0,0,23622,72898"/>
                </v:shape>
                <v:shape id="Shape 260" o:spid="_x0000_s1089" style="position:absolute;left:26753;top:457;width:252;height:503;visibility:visible;mso-wrap-style:square;v-text-anchor:top" coordsize="2514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jYcIA&#10;AADcAAAADwAAAGRycy9kb3ducmV2LnhtbERPy4rCMBTdC/MP4QqzkTFVQaQaRWQKMxvBF4y7a3Nt&#10;i81NSaLt/L1ZCC4P571YdaYWD3K+sqxgNExAEOdWV1woOB6yrxkIH5A11pZJwT95WC0/egtMtW15&#10;R499KEQMYZ+igjKEJpXS5yUZ9EPbEEfuap3BEKErpHbYxnBTy3GSTKXBimNDiQ1tSspv+7tRsAmX&#10;grJte1r/fWfnifvNBsdZrdRnv1vPQQTqwlv8cv9oBeNpnB/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uNhwgAAANwAAAAPAAAAAAAAAAAAAAAAAJgCAABkcnMvZG93&#10;bnJldi54bWxQSwUGAAAAAAQABAD1AAAAhwMAAAAA&#10;" path="m762,c5334,,8382,1524,11430,3048v3048,,6096,1524,7620,4572c20574,10668,22098,12192,23622,15240v1524,3048,1524,6096,1524,10668c25146,28956,25146,32004,23622,35052v-1524,3048,-3048,6096,-4572,7620c17526,45720,14478,47244,11430,48768,8382,50292,5334,50292,762,50292l,50165,,44043,6858,42672v3048,,6096,-1524,6096,-4572c14478,38100,16002,35052,17526,33528v,-3048,,-6096,,-7620c17526,22860,17526,19812,17526,18288,16002,15240,14478,13716,12954,12192v,-1524,-3048,-3048,-6096,-4572l,6248,,254,762,xe" fillcolor="#272f37" stroked="f" strokeweight="0">
                  <v:stroke miterlimit="83231f" joinstyle="miter"/>
                  <v:path arrowok="t" textboxrect="0,0,25146,50292"/>
                </v:shape>
                <v:shape id="Shape 261" o:spid="_x0000_s1090" style="position:absolute;left:27127;top:838;width:106;height:122;visibility:visible;mso-wrap-style:square;v-text-anchor:top" coordsize="106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2aMMA&#10;AADcAAAADwAAAGRycy9kb3ducmV2LnhtbESPQWuDQBSE74X+h+UVemtWRUIxrqEECrlGhV5f3Be1&#10;cd8ad2tMf323EMhxmJlvmHy7mEHMNLnesoJ4FYEgbqzuuVVQV59v7yCcR9Y4WCYFN3KwLZ6fcsy0&#10;vfKB5tK3IkDYZaig837MpHRNRwbdyo7EwTvZyaAPcmqlnvAa4GaQSRStpcGew0KHI+06as7lj1FQ&#10;fe372Azfx/SE82+SXmoXHc9Kvb4sHxsQnhb/CN/be60gWcfwfyYc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2aMMAAADcAAAADwAAAAAAAAAAAAAAAACYAgAAZHJzL2Rv&#10;d25yZXYueG1sUEsFBgAAAAAEAAQA9QAAAIgDAAAAAA==&#10;" path="m6096,c7620,,7620,1524,9144,3048v1524,,1524,1524,1524,3048c10668,7620,10668,9144,9144,10668v-1524,,-1524,1524,-3048,1524c4572,12192,3048,10668,1524,10668,,9144,,7620,,6096,,4572,,3048,1524,3048,3048,1524,4572,,6096,xe" fillcolor="#272f37" stroked="f" strokeweight="0">
                  <v:stroke miterlimit="83231f" joinstyle="miter"/>
                  <v:path arrowok="t" textboxrect="0,0,10668,12192"/>
                </v:shape>
                <v:shape id="Shape 262" o:spid="_x0000_s1091" style="position:absolute;left:27355;top:457;width:442;height:503;visibility:visible;mso-wrap-style:square;v-text-anchor:top" coordsize="4419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3P8UA&#10;AADcAAAADwAAAGRycy9kb3ducmV2LnhtbESPUWvCMBSF3wf7D+EO9jI0tQyZ1SibTCb4IKv+gGtz&#10;TYvNTUli7f79Igz2eDjnfIezWA22FT350DhWMBlnIIgrpxs2Co6HzegNRIjIGlvHpOCHAqyWjw8L&#10;LLS78Tf1ZTQiQTgUqKCOsSukDFVNFsPYdcTJOztvMSbpjdQebwluW5ln2VRabDgt1NjRuqbqUl6t&#10;grXh8iP6z3DYHfvX/cvm9GVmO6Wen4b3OYhIQ/wP/7W3WkE+zeF+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rc/xQAAANwAAAAPAAAAAAAAAAAAAAAAAJgCAABkcnMv&#10;ZG93bnJldi54bWxQSwUGAAAAAAQABAD1AAAAigMAAAAA&#10;" path="m25908,v3048,,6096,1524,9144,3048c38100,4572,41148,6096,42672,9144r-4572,3048c36576,10668,35052,9144,32004,7620v-1524,,-3048,-1524,-6096,-1524c22860,6096,21336,7620,18288,7620v-3048,1524,-4572,3048,-6096,4572c10668,13716,9144,15240,7620,18288v,1524,,4572,,7620c7620,27432,7620,30480,7620,33528v1524,1524,3048,4572,4572,4572c13716,41148,15240,42672,18288,42672v1524,1524,4572,1524,7620,1524c28956,44196,30480,42672,33528,42672v1524,-1524,3048,-1524,4572,-4572l44196,42672v-3048,1524,-6096,3048,-7620,6096c33528,48768,28956,50292,25908,50292v-4572,,-7620,,-10668,-1524c12192,47244,9144,45720,7620,42672,4572,41148,3048,38100,1524,35052,,32004,,28956,,25908,,21336,,18288,1524,15240,3048,12192,4572,10668,7620,7620,9144,4572,12192,3048,15240,3048,18288,1524,21336,,25908,xe" fillcolor="#272f37" stroked="f" strokeweight="0">
                  <v:stroke miterlimit="83231f" joinstyle="miter"/>
                  <v:path arrowok="t" textboxrect="0,0,44196,50292"/>
                </v:shape>
                <v:shape id="Shape 263" o:spid="_x0000_s1092" style="position:absolute;left:27873;top:457;width:252;height:503;visibility:visible;mso-wrap-style:square;v-text-anchor:top" coordsize="2514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FsYA&#10;AADcAAAADwAAAGRycy9kb3ducmV2LnhtbESPQWvCQBSE7wX/w/KEXopuqiAS3QSRBtqLUKugt2f2&#10;mQSzb8Pu1sR/3y0Uehxm5htmnQ+mFXdyvrGs4HWagCAurW64UnD4KiZLED4ga2wtk4IHeciz0dMa&#10;U217/qT7PlQiQtinqKAOoUul9GVNBv3UdsTRu1pnMETpKqkd9hFuWjlLkoU02HBcqLGjbU3lbf9t&#10;FGzDpaJi1x83p7fiPHcfxcth2Sr1PB42KxCBhvAf/mu/awWzxRx+z8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9FsYAAADcAAAADwAAAAAAAAAAAAAAAACYAgAAZHJz&#10;L2Rvd25yZXYueG1sUEsFBgAAAAAEAAQA9QAAAIsDAAAAAA==&#10;" path="m24384,r762,218l25146,6248r-762,-152c21336,6096,19812,7620,16764,7620v-1524,1524,-4572,3048,-4572,4572c9144,13716,9144,15240,7620,18288v,1524,,4572,,7620c7620,27432,7620,30480,7620,33528v1524,1524,1524,4572,4572,4572c12192,41148,15240,42672,16764,42672v3048,1524,4572,1524,7620,1524l25146,44043r,6141l24384,50292v-3048,,-7620,,-9144,-1524c12192,47244,9144,45720,6096,42672,4572,41148,1524,38100,1524,35052,,32004,,28956,,25908,,21336,,18288,1524,15240v,-3048,3048,-4572,4572,-7620c9144,4572,12192,3048,15240,3048,16764,1524,21336,,24384,xe" fillcolor="#272f37" stroked="f" strokeweight="0">
                  <v:stroke miterlimit="83231f" joinstyle="miter"/>
                  <v:path arrowok="t" textboxrect="0,0,25146,50292"/>
                </v:shape>
                <v:shape id="Shape 264" o:spid="_x0000_s1093" style="position:absolute;left:28125;top:459;width:251;height:500;visibility:visible;mso-wrap-style:square;v-text-anchor:top" coordsize="25146,49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gWsUA&#10;AADcAAAADwAAAGRycy9kb3ducmV2LnhtbESPQUsDMRSE74L/ITyhF7FZF1tkbVqKYBEvpa3i9TV5&#10;7i5uXpbk2a7/vikUehxm5htmthh8pw4UUxvYwOO4AEVsg2u5NvC5e3t4BpUE2WEXmAz8U4LF/PZm&#10;hpULR97QYSu1yhBOFRpoRPpK62Qb8pjGoSfO3k+IHiXLWGsX8ZjhvtNlUUy1x5bzQoM9vTZkf7d/&#10;3sB3m2qR3X2Uj/1q/7Ve2klXWmNGd8PyBZTQINfwpf3uDJTTJzifyUdA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CBaxQAAANwAAAAPAAAAAAAAAAAAAAAAAJgCAABkcnMv&#10;ZG93bnJldi54bWxQSwUGAAAAAAQABAD1AAAAigMAAAAA&#10;" path="m,l9906,2830v3048,,4572,1524,7620,4572c20574,10450,22098,11974,22098,15022v1524,3048,3048,6096,3048,10668c25146,28738,23622,31786,22098,34834v,3048,-1524,6096,-4572,7620c14478,45502,12954,47026,9906,48550l,49966,,43825,6858,42454v3048,,4572,-1524,6096,-4572c14478,37882,14478,34834,16002,33310v1524,-3048,1524,-6096,1524,-7620c17526,22642,17526,19594,16002,18070,14478,15022,14478,13498,12954,11974,11430,10450,9906,8926,6858,7402l,6031,,xe" fillcolor="#272f37" stroked="f" strokeweight="0">
                  <v:stroke miterlimit="83231f" joinstyle="miter"/>
                  <v:path arrowok="t" textboxrect="0,0,25146,49966"/>
                </v:shape>
                <v:shape id="Shape 265" o:spid="_x0000_s1094" style="position:absolute;left:28514;top:457;width:716;height:487;visibility:visible;mso-wrap-style:square;v-text-anchor:top" coordsize="7162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CMQA&#10;AADcAAAADwAAAGRycy9kb3ducmV2LnhtbESPT2sCMRTE7wW/Q3hCbzVbQamrUYq4Rbz5p4feHptn&#10;srh5WTZxd/32plDocZiZ3zCrzeBq0VEbKs8K3icZCOLS64qNgsu5ePsAESKyxtozKXhQgM169LLC&#10;XPuej9SdohEJwiFHBTbGJpcylJYcholviJN39a3DmGRrpG6xT3BXy2mWzaXDitOCxYa2lsrb6e4U&#10;fJnFcT+j2674jr3ZsT10P8VBqdfx8LkEEWmI/+G/9l4rmM5n8HsmHQ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uQjEAAAA3AAAAA8AAAAAAAAAAAAAAAAAmAIAAGRycy9k&#10;b3ducmV2LnhtbFBLBQYAAAAABAAEAPUAAACJAwAAAAA=&#10;" path="m22860,v1524,,3048,,4572,1524c28956,1524,28956,1524,30480,3048v1524,,3048,1524,4572,1524c35052,7620,36576,7620,36576,10668,39624,7620,41148,4572,44196,3048,47244,1524,50292,,54864,v4572,,10668,3048,12192,6096c70104,9144,71628,13716,71628,19812r,28956l65532,48768r,-25908c65532,18288,64008,13716,62484,10668,59436,7620,57912,6096,51816,6096v-1524,,-3048,1524,-4572,1524c44196,9144,44196,10668,42672,12192v-1524,1524,-1524,3048,-3048,6096c39624,19812,39624,21336,39624,24384r,24384l32004,48768r,-27432c32004,19812,32004,16764,32004,15240v,-3048,,-3048,-1524,-4572c28956,9144,28956,7620,27432,7620,25908,6096,24384,6096,21336,6096v-1524,,-3048,1524,-4572,1524c13716,7620,13716,9144,12192,10668v-1524,1524,-3048,3048,-3048,6096c7620,18288,7620,21336,7620,25908r,22860l1524,48768r,-36576c1524,10668,,9144,,7620,,4572,,3048,,1524r6096,c6096,3048,6096,4572,6096,6096v,1524,,3048,,4572l7620,10668c9144,7620,10668,4572,13716,3048,16764,1524,19812,,22860,xe" fillcolor="#272f37" stroked="f" strokeweight="0">
                  <v:stroke miterlimit="83231f" joinstyle="miter"/>
                  <v:path arrowok="t" textboxrect="0,0,71628,48768"/>
                </v:shape>
                <v:shape id="Shape 266" o:spid="_x0000_s1095" style="position:absolute;left:29397;top:838;width:107;height:122;visibility:visible;mso-wrap-style:square;v-text-anchor:top" coordsize="106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uHMMA&#10;AADcAAAADwAAAGRycy9kb3ducmV2LnhtbESPwWrDMBBE74H+g9hCb4lsE0xxLIdQKPjaJNDr2trY&#10;SqyVa6mO26+vCoUeh5l5w5T7xQ5ipskbxwrSTQKCuHXacKfgfHpdP4PwAVnj4JgUfJGHffWwKrHQ&#10;7s5vNB9DJyKEfYEK+hDGQkrf9mTRb9xIHL2LmyyGKKdO6gnvEW4HmSVJLi0ajgs9jvTSU3s7floF&#10;p/fapHa4NtsLzt/Z9uPsk+am1NPjctiBCLSE//Bfu9YKsjyH3zPx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kuHMMAAADcAAAADwAAAAAAAAAAAAAAAACYAgAAZHJzL2Rv&#10;d25yZXYueG1sUEsFBgAAAAAEAAQA9QAAAIgDAAAAAA==&#10;" path="m6096,v1524,,3048,1524,4572,3048c10668,3048,10668,4572,10668,6096v,1524,,3048,,4572c9144,10668,7620,12192,6096,12192v-1524,,-3048,-1524,-4572,-1524c,9144,,7620,,6096,,4572,,3048,1524,3048,3048,1524,4572,,6096,xe" fillcolor="#272f37" stroked="f" strokeweight="0">
                  <v:stroke miterlimit="83231f" joinstyle="miter"/>
                  <v:path arrowok="t" textboxrect="0,0,10668,12192"/>
                </v:shape>
                <v:shape id="Shape 267" o:spid="_x0000_s1096" style="position:absolute;left:29641;top:657;width:206;height:303;visibility:visible;mso-wrap-style:square;v-text-anchor:top" coordsize="20574,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eQ8QA&#10;AADcAAAADwAAAGRycy9kb3ducmV2LnhtbESPQWuDQBSE74H8h+UFegnNGqG2mGxCsBQKgYaqkOvD&#10;fVWp+1bcrdp/ny0Uchxm5htmf5xNJ0YaXGtZwXYTgSCurG65VlAWb48vIJxH1thZJgW/5OB4WC72&#10;mGo78SeNua9FgLBLUUHjfZ9K6aqGDLqN7YmD92UHgz7IoZZ6wCnATSfjKEqkwZbDQoM9ZQ1V3/mP&#10;UVBQn9XjJF+fyuRyvpqOxvUHKfWwmk87EJ5mfw//t9+1gjh5hr8z4QjIww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3kPEAAAA3AAAAA8AAAAAAAAAAAAAAAAAmAIAAGRycy9k&#10;b3ducmV2LnhtbFBLBQYAAAAABAAEAPUAAACJAwAAAAA=&#10;" path="m20574,r,6335l15240,7402v-1524,,-4572,1524,-6096,3049c9144,11974,7620,13498,7620,15022v,3048,,3048,1524,4572c9144,21118,9144,21118,10668,22642v1524,,3048,1524,3048,1524c16764,24166,16764,24166,18288,24166r2286,-571l20574,29627r-3810,635c15240,30262,13716,30262,10668,28738v-1524,,-3048,,-4572,-1524c4572,25690,3048,24166,1524,22642,1524,21118,,18070,,15022,,11974,1524,8926,3048,7402,4572,5878,7620,2830,10668,2830l20574,xe" fillcolor="#272f37" stroked="f" strokeweight="0">
                  <v:stroke miterlimit="83231f" joinstyle="miter"/>
                  <v:path arrowok="t" textboxrect="0,0,20574,30262"/>
                </v:shape>
                <v:shape id="Shape 268" o:spid="_x0000_s1097" style="position:absolute;left:29672;top:459;width:175;height:120;visibility:visible;mso-wrap-style:square;v-text-anchor:top" coordsize="17526,1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sFMIA&#10;AADcAAAADwAAAGRycy9kb3ducmV2LnhtbERPy2rCQBTdC/2H4QrdiE4MEkp0FFvxQVeaqt1eMrdJ&#10;aOZOyExN/HtnUXB5OO/Fqje1uFHrKssKppMIBHFudcWFgvPXdvwGwnlkjbVlUnAnB6vly2CBqbYd&#10;n+iW+UKEEHYpKii9b1IpXV6SQTexDXHgfmxr0AfYFlK32IVwU8s4ihJpsOLQUGJDHyXlv9mfUfBu&#10;P7NzEnfm+3g9jjazy34jd6zU67Bfz0F46v1T/O8+aAVxEta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GwUwgAAANwAAAAPAAAAAAAAAAAAAAAAAJgCAABkcnMvZG93&#10;bnJldi54bWxQSwUGAAAAAAQABAD1AAAAhwMAAAAA&#10;" path="m17526,r,6031l10668,7402c7620,8926,6096,10450,3048,11974l,7402c1524,4354,4572,2830,7620,2830l17526,xe" fillcolor="#272f37" stroked="f" strokeweight="0">
                  <v:stroke miterlimit="83231f" joinstyle="miter"/>
                  <v:path arrowok="t" textboxrect="0,0,17526,11974"/>
                </v:shape>
                <v:shape id="Shape 269" o:spid="_x0000_s1098" style="position:absolute;left:29847;top:457;width:206;height:496;visibility:visible;mso-wrap-style:square;v-text-anchor:top" coordsize="20574,4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4qsUA&#10;AADcAAAADwAAAGRycy9kb3ducmV2LnhtbESP3WrCQBSE74W+w3IKvdONP4Q2uoq0FERQMC14e8ge&#10;k2j2bLq71fj2riB4OczMN8xs0ZlGnMn52rKC4SABQVxYXXOp4Pfnu/8OwgdkjY1lUnAlD4v5S2+G&#10;mbYX3tE5D6WIEPYZKqhCaDMpfVGRQT+wLXH0DtYZDFG6UmqHlwg3jRwlSSoN1hwXKmzps6LilP8b&#10;BeO/ZrOp0+0OJ8cxfZ3We6eXe6XeXrvlFESgLjzDj/ZKKxilH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7iqxQAAANwAAAAPAAAAAAAAAAAAAAAAAJgCAABkcnMv&#10;ZG93bnJldi54bWxQSwUGAAAAAAQABAD1AAAAigMAAAAA&#10;" path="m762,c3810,,5334,,8382,1524v3048,1524,4572,1524,6096,3048c16002,6096,17526,7620,19050,10668v,1524,,4572,,7620l19050,38100v,3048,,4572,,6096c20574,45720,20574,48768,20574,48768r-6096,c12954,48768,12954,45720,12954,45720v,-1524,,-3048,,-4572c11430,44196,8382,47244,5334,48768l,49657,,43624r3810,-952c5334,42672,8382,41148,8382,39624v3048,-1524,3048,-3048,3048,-4572c12954,33528,12954,30480,12954,28956r,-3048l11430,25908v-3048,,-6096,,-9144,l,26365,,20030r762,-218c5334,19812,8382,19812,12954,19812r,-1524c12954,15240,11430,10668,9906,9144,8382,7620,5334,6096,762,6096l,6248,,218,762,xe" fillcolor="#272f37" stroked="f" strokeweight="0">
                  <v:stroke miterlimit="83231f" joinstyle="miter"/>
                  <v:path arrowok="t" textboxrect="0,0,20574,49657"/>
                </v:shape>
                <v:shape id="Shape 270" o:spid="_x0000_s1099" style="position:absolute;left:30205;top:472;width:412;height:488;visibility:visible;mso-wrap-style:square;v-text-anchor:top" coordsize="4114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gl8EA&#10;AADcAAAADwAAAGRycy9kb3ducmV2LnhtbERPz2vCMBS+C/sfwhN209Qy3ahG2UTBi4pu4PXRvDVl&#10;zUuXxNr998tB8Pjx/V6setuIjnyoHSuYjDMQxKXTNVcKvj63ozcQISJrbByTgj8KsFo+DRZYaHfj&#10;E3XnWIkUwqFABSbGtpAylIYshrFriRP37bzFmKCvpPZ4S+G2kXmWzaTFmlODwZbWhsqf89UqmO6N&#10;23l/3TeHj4t/yU/d5lcflXoe9u9zEJH6+BDf3TutIH9N89OZd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nYJfBAAAA3AAAAA8AAAAAAAAAAAAAAAAAmAIAAGRycy9kb3du&#10;cmV2LnhtbFBLBQYAAAAABAAEAPUAAACGAwAAAAA=&#10;" path="m,l7620,r,25908c7620,28956,7620,32004,7620,33528v,1524,1524,3048,3048,4572c10668,39624,13716,41148,13716,41148v1524,1524,4572,1524,7620,1524c22860,42672,24384,42672,25908,41148v1524,,3048,-1524,4572,-3048c32004,36576,33528,35052,33528,32004v,-1524,1524,-4572,1524,-7620l35052,r6096,l41148,36576v,1524,,3048,,4572c41148,44196,41148,45720,41148,47244r-4572,c35052,47244,35052,44196,35052,44196v,-3048,,-3048,,-4572c33528,41148,30480,44196,28956,47244v-3048,,-6096,1524,-10668,1524c13716,48768,7620,47244,6096,44196,3048,39624,,35052,,28956l,xe" fillcolor="#272f37" stroked="f" strokeweight="0">
                  <v:stroke miterlimit="83231f" joinstyle="miter"/>
                  <v:path arrowok="t" textboxrect="0,0,41148,48768"/>
                </v:shape>
                <v:shape id="Shape 271" o:spid="_x0000_s1100" style="position:absolute;left:33154;top:610;width:82;height:151;visibility:visible;mso-wrap-style:square;v-text-anchor:top" coordsize="8188,15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ofMQA&#10;AADcAAAADwAAAGRycy9kb3ducmV2LnhtbESPwW7CMBBE75X4B2srcStOItHSFBNFFNQeC+EDVvES&#10;p8TrKHYh+XtcqVKPo5l5o1kXo+3ElQbfOlaQLhIQxLXTLTcKTtX+aQXCB2SNnWNSMJGHYjN7WGOu&#10;3Y0PdD2GRkQI+xwVmBD6XEpfG7LoF64njt7ZDRZDlEMj9YC3CLedzJLkWVpsOS4Y7GlrqL4cf6yC&#10;ZbmsPqbQTmfpvuyFXqtvs3tXav44lm8gAo3hP/zX/tQKspcU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6HzEAAAA3AAAAA8AAAAAAAAAAAAAAAAAmAIAAGRycy9k&#10;b3ducmV2LnhtbFBLBQYAAAAABAAEAPUAAACJAwAAAAA=&#10;" path="m8188,r,15094l2286,12512c1143,10988,762,9082,762,7558,,5273,381,3367,1715,2034l8188,xe" fillcolor="#950021" stroked="f" strokeweight="0">
                  <v:stroke miterlimit="83231f" joinstyle="miter"/>
                  <v:path arrowok="t" textboxrect="0,0,8188,15094"/>
                </v:shape>
                <v:shape id="Shape 272" o:spid="_x0000_s1101" style="position:absolute;left:32842;top:29;width:394;height:1008;visibility:visible;mso-wrap-style:square;v-text-anchor:top" coordsize="39430,10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x68UA&#10;AADcAAAADwAAAGRycy9kb3ducmV2LnhtbESP0WrCQBRE34X+w3ILvhTdmEqV6CpVWigVqkY/4JK9&#10;ZkOzd0N21fj3XaHg4zAzZ5j5srO1uFDrK8cKRsMEBHHhdMWlguPhczAF4QOyxtoxKbiRh+XiqTfH&#10;TLsr7+mSh1JECPsMFZgQmkxKXxiy6IeuIY7eybUWQ5RtKXWL1wi3tUyT5E1arDguGGxobaj4zc9W&#10;QfL9uj39vPDe6I/Nbrw65zfnKqX6z937DESgLjzC/+0vrSCd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jHrxQAAANwAAAAPAAAAAAAAAAAAAAAAAJgCAABkcnMv&#10;ZG93bnJldi54bWxQSwUGAAAAAAQABAD1AAAAigMAAAAA&#10;" path="m39430,r,13729l38100,15372r1330,2838l39430,33855r-1330,1330l39430,36182r,12008l30480,47376v,-3048,1524,-7620,,-10667c30480,32136,30480,30612,25908,30612v-4572,,-4572,1524,-6096,6097c19812,45852,19812,54997,19812,65664v1524,7621,6096,15240,15240,18288l39430,82793r,18056l33432,99716c13716,91858,,73285,,50424,,27564,13716,8991,33432,1132l39430,xe" fillcolor="#950021" stroked="f" strokeweight="0">
                  <v:stroke miterlimit="83231f" joinstyle="miter"/>
                  <v:path arrowok="t" textboxrect="0,0,39430,100849"/>
                </v:shape>
                <v:shape id="Shape 273" o:spid="_x0000_s1102" style="position:absolute;left:33236;top:609;width:78;height:153;visibility:visible;mso-wrap-style:square;v-text-anchor:top" coordsize="781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9Z8UA&#10;AADcAAAADwAAAGRycy9kb3ducmV2LnhtbESPQWvCQBSE74X+h+UVvOkmsdQS3QSRSms9Vb14e2Sf&#10;STD7Nt3davrvu4LQ4zAz3zCLcjCduJDzrWUF6SQBQVxZ3XKt4LBfj19B+ICssbNMCn7JQ1k8Piww&#10;1/bKX3TZhVpECPscFTQh9LmUvmrIoJ/Ynjh6J+sMhihdLbXDa4SbTmZJ8iINthwXGuxp1VB13v0Y&#10;BW1lp8/fuJ9t3Vuqj+5dbj75pNToaVjOQQQawn/43v7QCrLZFG5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j1nxQAAANwAAAAPAAAAAAAAAAAAAAAAAJgCAABkcnMv&#10;ZG93bnJldi54bWxQSwUGAAAAAAQABAD1AAAAigMAAAAA&#10;" path="m194,c3242,,7814,3048,7814,7620v,3048,-4572,7620,-7620,7620l,15156,,61,194,xe" fillcolor="#950021" stroked="f" strokeweight="0">
                  <v:stroke miterlimit="83231f" joinstyle="miter"/>
                  <v:path arrowok="t" textboxrect="0,0,7814,15240"/>
                </v:shape>
                <v:shape id="Shape 274" o:spid="_x0000_s1103" style="position:absolute;left:33236;width:688;height:1066;visibility:visible;mso-wrap-style:square;v-text-anchor:top" coordsize="68774,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0ycQA&#10;AADcAAAADwAAAGRycy9kb3ducmV2LnhtbESPQUvDQBSE74L/YXkFL2I3qdqW2G0RUejVVKHHR/Y1&#10;ic2+DbvPJP57VxB6HGbmG2azm1ynBgqx9Wwgn2egiCtvW64NfBze7tagoiBb7DyTgR+KsNteX22w&#10;sH7kdxpKqVWCcCzQQCPSF1rHqiGHce574uSdfHAoSYZa24BjgrtOL7JsqR22nBYa7OmloepcfjsD&#10;Uq6+ZDgtu/A6uv3n4zG/729zY25m0/MTKKFJLuH/9t4aWKwe4O9MO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NMnEAAAA3AAAAA8AAAAAAAAAAAAAAAAAmAIAAGRycy9k&#10;b3ducmV2LnhtbFBLBQYAAAAABAAEAPUAAACJAwAAAAA=&#10;" path="m15434,c44390,,68774,22860,68774,53339v,30481,-24384,53341,-53340,53341l,103764,,85709,8575,83438v3811,-2286,6859,-5714,8382,-10287c20006,65532,15434,56387,7814,51815l,51105,,39098r4766,3574c16957,44196,24578,51815,24578,62484v1524,4572,3048,6096,6096,6096c35246,68580,36770,65532,36770,62484,36770,45720,23054,33527,4766,32003l,36770,,21125r1527,3259c3242,25527,5528,25908,7814,25908v19812,,35052,16764,36576,36576c44390,65532,45914,68580,50486,68580v3048,,6096,-3048,6096,-6096c56582,36575,33722,13715,6290,13715v-1524,,-3048,,-4382,572l,16644,,2915,15434,xe" fillcolor="#950021" stroked="f" strokeweight="0">
                  <v:stroke miterlimit="83231f" joinstyle="miter"/>
                  <v:path arrowok="t" textboxrect="0,0,68774,106680"/>
                </v:shape>
                <v:shape id="Shape 275" o:spid="_x0000_s1104" style="position:absolute;left:34381;top:182;width:244;height:775;visibility:visible;mso-wrap-style:square;v-text-anchor:top" coordsize="24384,7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D5MYA&#10;AADcAAAADwAAAGRycy9kb3ducmV2LnhtbESPT2vCQBTE74LfYXlCb7qptFqiG2lthV4UGqvn1+zL&#10;nzb7NmTXGL+9Kwg9DjPzG2a56k0tOmpdZVnB4yQCQZxZXXGh4Hu/Gb+AcB5ZY22ZFFzIwSoZDpYY&#10;a3vmL+pSX4gAYRejgtL7JpbSZSUZdBPbEAcvt61BH2RbSN3iOcBNLadRNJMGKw4LJTa0Lin7S09G&#10;wc5/vD9V6/n2Lf+N5O7ncOz2l6NSD6P+dQHCU+//w/f2p1YwnT/D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oD5MYAAADcAAAADwAAAAAAAAAAAAAAAACYAgAAZHJz&#10;L2Rvd25yZXYueG1sUEsFBgAAAAAEAAQA9QAAAIsDAAAAAA==&#10;" path="m,l7620,r,38100c9144,35052,12192,32004,15240,30480r9144,-2612l24384,33528v-3048,,-6096,1524,-7620,1524c15240,36576,12192,38100,10668,39625,9144,41149,7620,42673,7620,45720,6096,47244,6096,50292,6096,53340v,1524,,4573,1524,7621c7620,62485,9144,65532,10668,65532v1524,3048,4572,4572,6096,4572c18288,71628,21336,71628,24384,71628r,5879l15240,76200c12192,73152,9144,71628,7620,68580r,7620l,76200,,xe" fillcolor="#272f37" stroked="f" strokeweight="0">
                  <v:stroke miterlimit="83231f" joinstyle="miter"/>
                  <v:path arrowok="t" textboxrect="0,0,24384,77507"/>
                </v:shape>
                <v:shape id="Shape 276" o:spid="_x0000_s1105" style="position:absolute;left:34625;top:457;width:244;height:503;visibility:visible;mso-wrap-style:square;v-text-anchor:top" coordsize="24384,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WhcMA&#10;AADcAAAADwAAAGRycy9kb3ducmV2LnhtbESP0WoCMRRE34X+Q7gF3zSr4Cpbo0hhoSBUav2Ay+a6&#10;Wbq5CUl0t39vCkIfh5k5w2z3o+3FnULsHCtYzAsQxI3THbcKLt/1bAMiJmSNvWNS8EsR9ruXyRYr&#10;7Qb+ovs5tSJDOFaowKTkKyljY8hinDtPnL2rCxZTlqGVOuCQ4baXy6IopcWO84JBT++Gmp/zzSro&#10;D6fj1QyLla835fpWN8FfPoNS09fx8AYi0Zj+w8/2h1awXJfwdyYf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LWhcMAAADcAAAADwAAAAAAAAAAAAAAAACYAgAAZHJzL2Rv&#10;d25yZXYueG1sUEsFBgAAAAAEAAQA9QAAAIgDAAAAAA==&#10;" path="m1524,v1524,,6096,1524,9144,3048c13716,3048,16764,4572,18288,7620v1524,3048,3048,4572,4572,7620c24384,18288,24384,21336,24384,25908v,3048,,6096,-1524,9144c21336,38100,19812,41148,18288,42672v-1524,3048,-4572,4572,-7620,6096c7620,50292,3048,50292,1524,50292l,50074,,44196v3048,,4572,,7620,-1524c9144,42672,10668,41148,13716,38100v,,1524,-3048,3048,-4572c16764,30480,18288,27432,18288,25908v,-3048,-1524,-6096,-1524,-7620c15240,15240,13716,13716,13716,12192,10668,10668,9144,9144,7620,7620,4572,7620,3048,6096,,6096l,436,1524,xe" fillcolor="#272f37" stroked="f" strokeweight="0">
                  <v:stroke miterlimit="83231f" joinstyle="miter"/>
                  <v:path arrowok="t" textboxrect="0,0,24384,50292"/>
                </v:shape>
                <v:shape id="Shape 5667" o:spid="_x0000_s1106" style="position:absolute;left:35021;top:182;width:91;height:762;visibility:visible;mso-wrap-style:square;v-text-anchor:top" coordsize="914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bG8cA&#10;AADdAAAADwAAAGRycy9kb3ducmV2LnhtbESPQWvCQBCF74X+h2UEb3VjwVSiq5QWQVCkanvobciO&#10;2dDsbMyuSfTXu4VCj48373vz5sveVqKlxpeOFYxHCQji3OmSCwWfx9XTFIQPyBorx6TgSh6Wi8eH&#10;OWbadbyn9hAKESHsM1RgQqgzKX1uyKIfuZo4eifXWAxRNoXUDXYRbiv5nCSptFhybDBY05uh/Odw&#10;sfGN4M+d/lht38316/s23cjjrmyVGg761xmIQH34P/5Lr7WCSZq+wO+aiA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cGxvHAAAA3QAAAA8AAAAAAAAAAAAAAAAAmAIAAGRy&#10;cy9kb3ducmV2LnhtbFBLBQYAAAAABAAEAPUAAACMAwAAAAA=&#10;" path="m,l9144,r,76200l,76200,,e" fillcolor="#272f37" stroked="f" strokeweight="0">
                  <v:stroke miterlimit="83231f" joinstyle="miter"/>
                  <v:path arrowok="t" textboxrect="0,0,9144,76200"/>
                </v:shape>
                <v:shape id="Shape 278" o:spid="_x0000_s1107" style="position:absolute;left:35250;top:457;width:251;height:503;visibility:visible;mso-wrap-style:square;v-text-anchor:top" coordsize="2514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5usIA&#10;AADcAAAADwAAAGRycy9kb3ducmV2LnhtbERPz2vCMBS+D/Y/hCd4GZpOwUlnFBELehF0DvT2bN7a&#10;YvNSkmjrf28Owo4f3+/ZojO1uJPzlWUFn8MEBHFudcWFguNPNpiC8AFZY22ZFDzIw2L+/jbDVNuW&#10;93Q/hELEEPYpKihDaFIpfV6SQT+0DXHk/qwzGCJ0hdQO2xhuajlKkok0WHFsKLGhVUn59XAzClbh&#10;UlC2a3+Xp3V2Hrtt9nGc1kr1e93yG0SgLvyLX+6NVjD6imv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Xm6wgAAANwAAAAPAAAAAAAAAAAAAAAAAJgCAABkcnMvZG93&#10;bnJldi54bWxQSwUGAAAAAAQABAD1AAAAhwMAAAAA&#10;" path="m24384,r762,218l25146,6248r-762,-152c22860,6096,19812,7620,16764,7620v-1524,1524,-3048,3048,-4572,4572c9144,13716,9144,15240,7620,18288v,1524,,4572,,7620c7620,27432,7620,30480,7620,33528v1524,1524,1524,4572,4572,4572c13716,41148,15240,42672,16764,42672v3048,1524,6096,1524,7620,1524l25146,44043r,6140l24384,50292v-3048,,-7620,,-9144,-1524c12192,47244,9144,45720,7620,42672,4572,41148,3048,38100,1524,35052,,32004,,28956,,25908,,21336,,18288,1524,15240,3048,12192,4572,10668,7620,7620,9144,4572,12192,3048,15240,3048,16764,1524,21336,,24384,xe" fillcolor="#272f37" stroked="f" strokeweight="0">
                  <v:stroke miterlimit="83231f" joinstyle="miter"/>
                  <v:path arrowok="t" textboxrect="0,0,25146,50292"/>
                </v:shape>
                <v:shape id="Shape 279" o:spid="_x0000_s1108" style="position:absolute;left:35501;top:459;width:252;height:500;visibility:visible;mso-wrap-style:square;v-text-anchor:top" coordsize="25146,49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mOcUA&#10;AADcAAAADwAAAGRycy9kb3ducmV2LnhtbESP0WrCQBRE3wX/YblCX6TZKNTG1FWkUEgpFpL0Ay7Z&#10;a5KavRuyW5P+fbcg+DjMzBlmd5hMJ640uNayglUUgyCurG65VvBVvj0mIJxH1thZJgW/5OCwn892&#10;mGo7ck7XwtciQNilqKDxvk+ldFVDBl1ke+Lgne1g0Ac51FIPOAa46eQ6jjfSYMthocGeXhuqLsWP&#10;UXDql5hn9P4tPySWLX0mxeUpUephMR1fQHia/D18a2dawfp5C/9nwhG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uY5xQAAANwAAAAPAAAAAAAAAAAAAAAAAJgCAABkcnMv&#10;ZG93bnJldi54bWxQSwUGAAAAAAQABAD1AAAAigMAAAAA&#10;" path="m,l9906,2830v3048,,4572,1524,7620,4572c20574,10450,22098,11974,22098,15022v3048,3048,3048,6096,3048,10668c25146,28738,25146,31786,22098,34834v,3048,-1524,6096,-4572,7620c14478,45502,12954,47026,9906,48550l,49965,,43825,6858,42454v3048,,4572,-1524,6096,-4572c14478,37882,14478,34834,16002,33310v1524,-3048,1524,-6096,1524,-7620c17526,22642,17526,19594,16002,18070,14478,15022,14478,13498,12954,11974,11430,10450,9906,8926,6858,7402l,6031,,xe" fillcolor="#272f37" stroked="f" strokeweight="0">
                  <v:stroke miterlimit="83231f" joinstyle="miter"/>
                  <v:path arrowok="t" textboxrect="0,0,25146,49965"/>
                </v:shape>
                <v:shape id="Shape 280" o:spid="_x0000_s1109" style="position:absolute;left:35874;top:1036;width:252;height:152;visibility:visible;mso-wrap-style:square;v-text-anchor:top" coordsize="25146,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8MMA&#10;AADcAAAADwAAAGRycy9kb3ducmV2LnhtbESPTWvCQBCG7wX/wzIFb3XTSEWiq4hQyE38OngbstMk&#10;NDsbdteY/nvnIPQ4vPM+88x6O7pODRRi69nA5ywDRVx523Jt4HL+/liCignZYueZDPxRhO1m8rbG&#10;wvoHH2k4pVoJhGOBBpqU+kLrWDXkMM58TyzZjw8Ok4yh1jbgQ+Cu03mWLbTDluVCgz3tG6p+T3cn&#10;Grtwzcpq/tWN9zIMB3vL8XAzZvo+7lagEo3pf/nVLq2BfCn68owQ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u8MMAAADcAAAADwAAAAAAAAAAAAAAAACYAgAAZHJzL2Rv&#10;d25yZXYueG1sUEsFBgAAAAAEAAQA9QAAAIgDAAAAAA==&#10;" path="m6096,v1524,3048,4572,6096,7620,6096c16764,7620,19812,9144,22860,9144r2286,-381l25146,14986r-2286,254c18288,15240,15240,15240,10668,13716,7620,10668,3048,9144,,6096l6096,xe" fillcolor="#272f37" stroked="f" strokeweight="0">
                  <v:stroke miterlimit="83231f" joinstyle="miter"/>
                  <v:path arrowok="t" textboxrect="0,0,25146,15240"/>
                </v:shape>
                <v:shape id="Shape 281" o:spid="_x0000_s1110" style="position:absolute;left:35874;top:457;width:252;height:487;visibility:visible;mso-wrap-style:square;v-text-anchor:top" coordsize="25146,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qGMQA&#10;AADcAAAADwAAAGRycy9kb3ducmV2LnhtbESPQWvCQBSE7wX/w/IKvZS60YNo6ioiDeTgoY35Ac/s&#10;MxuafRuyaxL/vVsQehxm5htmu59sKwbqfeNYwWKegCCunG64VlCes481CB+QNbaOScGdPOx3s5ct&#10;ptqN/ENDEWoRIexTVGBC6FIpfWXIop+7jjh6V9dbDFH2tdQ9jhFuW7lMkpW02HBcMNjR0VD1W9ys&#10;gu/mPTswXUKR+9um/DqdzHj1Sr29TodPEIGm8B9+tnOtYLlewN+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zKhjEAAAA3AAAAA8AAAAAAAAAAAAAAAAAmAIAAGRycy9k&#10;b3ducmV2LnhtbFBLBQYAAAAABAAEAPUAAACJAwAAAAA=&#10;" path="m24384,r762,254l25146,6248r-762,-152c21336,6096,19812,7620,16764,7620v-1524,1524,-3048,3048,-4572,4572c10668,13716,9144,15240,7620,18288v,1524,,4572,,7620c7620,27432,7620,30480,7620,32004v1524,1524,3048,3048,4572,6096c13716,39624,15240,41148,16764,41148v3048,1524,4572,1524,7620,1524l25146,42519r,5994l24384,48768v-3048,,-7620,,-10668,-1524c10668,45720,7620,44196,6096,42672,4572,41148,3048,38100,1524,35052,,32004,,27432,,25908,,21336,,18288,1524,15240,3048,12192,4572,10668,6096,7620,7620,4572,10668,3048,13716,3048,16764,1524,21336,,24384,xe" fillcolor="#272f37" stroked="f" strokeweight="0">
                  <v:stroke miterlimit="83231f" joinstyle="miter"/>
                  <v:path arrowok="t" textboxrect="0,0,25146,48768"/>
                </v:shape>
                <v:shape id="Shape 282" o:spid="_x0000_s1111" style="position:absolute;left:36126;top:459;width:236;height:727;visibility:visible;mso-wrap-style:square;v-text-anchor:top" coordsize="23622,7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Wc8UA&#10;AADcAAAADwAAAGRycy9kb3ducmV2LnhtbESP3WrCQBSE7wu+w3KE3tWNQUWiq4g/tEKhGsXrQ/aY&#10;RLNnY3ar6dt3C0Ivh5n5hpnOW1OJOzWutKyg34tAEGdWl5wrOB42b2MQziNrrCyTgh9yMJ91XqaY&#10;aPvgPd1Tn4sAYZeggsL7OpHSZQUZdD1bEwfvbBuDPsgml7rBR4CbSsZRNJIGSw4LBda0LCi7pt9G&#10;wXZ98dcBrRen23C1TPNPubu8fyn12m0XExCeWv8ffrY/tIJ4HMP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FZzxQAAANwAAAAPAAAAAAAAAAAAAAAAAJgCAABkcnMv&#10;ZG93bnJldi54bWxQSwUGAAAAAAQABAD1AAAAigMAAAAA&#10;" path="m,l8382,2794v4572,1524,6096,4571,7620,7619l17526,10413r,-9143l23622,1270r,47243c23622,50038,23622,53086,23622,56134v-1524,3048,-3048,6096,-4572,7619c17526,66801,14478,68326,11430,71374l,72644,,66421,6858,65277v3048,-1524,4572,-1524,6096,-4571c14478,60706,16002,57658,16002,56134v,-3048,1524,-6096,1524,-7621l17526,39370r-1524,c14478,42418,12954,45465,8382,45465l,48259,,42265,6858,40894v1524,,4572,-1524,6096,-3048c14478,36322,16002,34798,16002,31750v1524,-1524,1524,-4573,1524,-6097c17526,22606,17526,19558,16002,18034v,-3048,-1524,-4572,-3048,-6096c11430,10413,8382,8889,6858,7365l,5994,,xe" fillcolor="#272f37" stroked="f" strokeweight="0">
                  <v:stroke miterlimit="83231f" joinstyle="miter"/>
                  <v:path arrowok="t" textboxrect="0,0,23622,72644"/>
                </v:shape>
                <v:shape id="Shape 283" o:spid="_x0000_s1112" style="position:absolute;left:36530;top:838;width:106;height:122;visibility:visible;mso-wrap-style:square;v-text-anchor:top" coordsize="106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rfsIA&#10;AADcAAAADwAAAGRycy9kb3ducmV2LnhtbESPQYvCMBSE74L/ITzBm6ZWEammIoLgdVXw+myebW3z&#10;Upts7e6v3ywIHoeZ+YbZbHtTi45aV1pWMJtGIIgzq0vOFVzOh8kKhPPIGmvLpOCHHGzT4WCDibYv&#10;/qLu5HMRIOwSVFB43yRSuqwgg25qG+Lg3W1r0AfZ5lK3+ApwU8s4ipbSYMlhocCG9gVl1enbKDhf&#10;j+XM1I/b4o7db7x4Xlx0q5Qaj/rdGoSn3n/C7/ZRK4hXc/g/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mt+wgAAANwAAAAPAAAAAAAAAAAAAAAAAJgCAABkcnMvZG93&#10;bnJldi54bWxQSwUGAAAAAAQABAD1AAAAhwMAAAAA&#10;" path="m6096,v,,3048,1524,3048,3048c10668,3048,10668,4572,10668,6096v,1524,,3048,-1524,4572c9144,10668,6096,12192,6096,12192v-3048,,-3048,-1524,-4572,-1524c1524,9144,,7620,,6096,,4572,1524,3048,1524,3048,3048,1524,3048,,6096,xe" fillcolor="#272f37" stroked="f" strokeweight="0">
                  <v:stroke miterlimit="83231f" joinstyle="miter"/>
                  <v:path arrowok="t" textboxrect="0,0,10668,12192"/>
                </v:shape>
                <v:shape id="Shape 284" o:spid="_x0000_s1113" style="position:absolute;left:36774;top:657;width:205;height:303;visibility:visible;mso-wrap-style:square;v-text-anchor:top" coordsize="20574,3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4+sQA&#10;AADcAAAADwAAAGRycy9kb3ducmV2LnhtbESPQWsCMRSE7wX/Q3iCF6lJpYhsjSKiIHiq2kJvj+R1&#10;d9vNy5KkuvrrjSD0OMzMN8xs0blGnCjE2rOGl5ECQWy8rbnUcDxsnqcgYkK22HgmDReKsJj3nmZY&#10;WH/mdzrtUykyhGOBGqqU2kLKaCpyGEe+Jc7etw8OU5ahlDbgOcNdI8dKTaTDmvNChS2tKjK/+z+n&#10;IShaotnszGe87n7kx3C9/boqrQf9bvkGIlGX/sOP9tZqGE9f4X4mHw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euPrEAAAA3AAAAA8AAAAAAAAAAAAAAAAAmAIAAGRycy9k&#10;b3ducmV2LnhtbFBLBQYAAAAABAAEAPUAAACJAwAAAAA=&#10;" path="m20574,r,6362l15240,7429v-3048,,-4572,1524,-6096,3049c7620,12002,7620,13526,7620,15049v,3048,,3048,,4572c9144,21145,9144,21145,10668,22669v1524,,1524,1524,4572,1524c15240,24193,16764,24193,18288,24193r2286,-571l20574,29654r-3810,636c15240,30290,12192,30290,10668,28765v-1524,,-3048,,-6096,-1524c4572,25717,1524,24193,1524,22669,,21145,,18097,,15049,,12002,1524,8953,3048,7429,4572,5905,7620,2857,9144,2857l20574,xe" fillcolor="#272f37" stroked="f" strokeweight="0">
                  <v:stroke miterlimit="83231f" joinstyle="miter"/>
                  <v:path arrowok="t" textboxrect="0,0,20574,30290"/>
                </v:shape>
                <v:shape id="Shape 285" o:spid="_x0000_s1114" style="position:absolute;left:36804;top:459;width:175;height:120;visibility:visible;mso-wrap-style:square;v-text-anchor:top" coordsize="17526,1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lcMYA&#10;AADcAAAADwAAAGRycy9kb3ducmV2LnhtbESPT2vCQBTE7wW/w/KEXopuDK1IdBWttBZPGv9dH9ln&#10;Esy+Ddmtid++Wyj0OMzMb5jZojOVuFPjSssKRsMIBHFmdcm5guPhYzAB4TyyxsoyKXiQg8W89zTD&#10;RNuW93RPfS4ChF2CCgrv60RKlxVk0A1tTRy8q20M+iCbXOoG2wA3lYyjaCwNlhwWCqzpvaDsln4b&#10;BSu7TY/juDWX3Xn3sn49bdbyk5V67nfLKQhPnf8P/7W/tIJ48ga/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klcMYAAADcAAAADwAAAAAAAAAAAAAAAACYAgAAZHJz&#10;L2Rvd25yZXYueG1sUEsFBgAAAAAEAAQA9QAAAIsDAAAAAA==&#10;" path="m17526,r,6096l16764,5878v-3048,,-4572,1524,-7620,1524c7620,8926,4572,10450,4572,11974l,7402c1524,4354,4572,2830,7620,2830l17526,xe" fillcolor="#272f37" stroked="f" strokeweight="0">
                  <v:stroke miterlimit="83231f" joinstyle="miter"/>
                  <v:path arrowok="t" textboxrect="0,0,17526,11974"/>
                </v:shape>
                <v:shape id="Shape 286" o:spid="_x0000_s1115" style="position:absolute;left:36979;top:457;width:206;height:496;visibility:visible;mso-wrap-style:square;v-text-anchor:top" coordsize="20574,4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KIsUA&#10;AADcAAAADwAAAGRycy9kb3ducmV2LnhtbESPQWvCQBSE7wX/w/KE3uqmRoKkriKWQimkYBS8PrKv&#10;SWr2bdzdmvjvu4WCx2FmvmFWm9F04krOt5YVPM8SEMSV1S3XCo6Ht6clCB+QNXaWScGNPGzWk4cV&#10;5toOvKdrGWoRIexzVNCE0OdS+qohg35me+LofVlnMETpaqkdDhFuOjlPkkwabDkuNNjTrqHqXP4Y&#10;BemlK4o2+9zj4jul1/PHyentSanH6bh9ARFoDPfwf/tdK5gv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MoixQAAANwAAAAPAAAAAAAAAAAAAAAAAJgCAABkcnMv&#10;ZG93bnJldi54bWxQSwUGAAAAAAQABAD1AAAAigMAAAAA&#10;" path="m762,c3810,,5334,,8382,1524v1524,1524,4572,1524,6096,3048c16002,6096,17526,7620,17526,10668v1524,1524,1524,4572,1524,7620l19050,38100v,3048,1524,4572,1524,6096c20574,45720,20574,48768,20574,48768r-6096,c14478,48768,12954,45720,12954,45720v,-1524,,-3048,,-4572c11430,44196,8382,47244,5334,48768l,49657,,43624r3810,-952c6858,42672,6858,41148,9906,39624v,-1524,1524,-3048,3048,-4572c12954,33528,12954,30480,12954,28956r,-3048l11430,25908v-3048,,-6096,,-9144,l,26365,,20003r762,-191c3810,19812,8382,19812,12954,19812r,-1524c12954,15240,12954,10668,9906,9144l,6314,,218,762,xe" fillcolor="#272f37" stroked="f" strokeweight="0">
                  <v:stroke miterlimit="83231f" joinstyle="miter"/>
                  <v:path arrowok="t" textboxrect="0,0,20574,49657"/>
                </v:shape>
                <v:shape id="Shape 5668" o:spid="_x0000_s1116" style="position:absolute;left:37353;top:472;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cIcUA&#10;AADdAAAADwAAAGRycy9kb3ducmV2LnhtbERPy2rCQBTdF/yH4Qrd1UlNTTV1EkQoFLT4qNLtJXOb&#10;RDN3QmbU9O87C6HLw3nP89404kqdqy0reB5FIIgLq2suFRy+3p+mIJxH1thYJgW/5CDPBg9zTLW9&#10;8Y6ue1+KEMIuRQWV920qpSsqMuhGtiUO3I/tDPoAu1LqDm8h3DRyHEWJNFhzaKiwpWVFxXl/MQo2&#10;23X8cmy+V/F2cpKX2efrUscrpR6H/eINhKfe/4vv7g+tYJIkYW54E5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whxQAAAN0AAAAPAAAAAAAAAAAAAAAAAJgCAABkcnMv&#10;ZG93bnJldi54bWxQSwUGAAAAAAQABAD1AAAAigMAAAAA&#10;" path="m,l9144,r,47244l,47244,,e" fillcolor="#272f37" stroked="f" strokeweight="0">
                  <v:stroke miterlimit="83231f" joinstyle="miter"/>
                  <v:path arrowok="t" textboxrect="0,0,9144,47244"/>
                </v:shape>
                <v:shape id="Shape 288" o:spid="_x0000_s1117" style="position:absolute;left:37338;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mpMEA&#10;AADcAAAADwAAAGRycy9kb3ducmV2LnhtbERPTYvCMBC9C/sfwizsTVN7WKQaRYSuouuhKp7HZmyL&#10;zaTbRNv99+YgeHy879miN7V4UOsqywrGowgEcW51xYWC0zEdTkA4j6yxtkwK/snBYv4xmGGibccZ&#10;PQ6+ECGEXYIKSu+bREqXl2TQjWxDHLirbQ36ANtC6ha7EG5qGUfRtzRYcWgosaFVSfntcDcKLjuz&#10;z/7suUjTbfYbZ7u4W19+lPr67JdTEJ56/xa/3ButIJ6Et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1pqTBAAAA3AAAAA8AAAAAAAAAAAAAAAAAmAIAAGRycy9kb3du&#10;cmV2LnhtbFBLBQYAAAAABAAEAPUAAACGAwAAAAA=&#10;" path="m4572,c6096,,7620,1524,7620,1524,9144,3048,9144,3048,9144,4572v,1524,,3048,-1524,4572c7620,9144,6096,9144,4572,9144v-1524,,-3048,,-3048,c,7620,,6096,,4572,,3048,,3048,1524,1524,1524,1524,3048,,4572,xe" fillcolor="#272f37" stroked="f" strokeweight="0">
                  <v:stroke miterlimit="83231f" joinstyle="miter"/>
                  <v:path arrowok="t" textboxrect="0,0,9144,9144"/>
                </v:shape>
                <v:shape id="Shape 289" o:spid="_x0000_s1118" style="position:absolute;left:37581;top:1036;width:237;height:152;visibility:visible;mso-wrap-style:square;v-text-anchor:top" coordsize="23622,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WVcUA&#10;AADcAAAADwAAAGRycy9kb3ducmV2LnhtbESPQWvCQBSE7wX/w/IK3urGICWNrqJCJYWC1BbPz+wz&#10;G5p9m2ZXTf59Vyj0OMzMN8xi1dtGXKnztWMF00kCgrh0uuZKwdfn61MGwgdkjY1jUjCQh9Vy9LDA&#10;XLsbf9D1ECoRIexzVGBCaHMpfWnIop+4ljh6Z9dZDFF2ldQd3iLcNjJNkmdpsea4YLClraHy+3Cx&#10;CrYuzd6PJzf8zOrNbv+2Lsx0KJQaP/brOYhAffgP/7ULrSDNXuB+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NZVxQAAANwAAAAPAAAAAAAAAAAAAAAAAJgCAABkcnMv&#10;ZG93bnJldi54bWxQSwUGAAAAAAQABAD1AAAAigMAAAAA&#10;" path="m4572,v1524,3048,4572,6096,7620,6096c15240,7620,18288,9144,22860,9144r762,-153l23622,15145r-762,95c18288,15240,13716,15240,9144,13716,6096,10668,3048,9144,,6096l4572,xe" fillcolor="#272f37" stroked="f" strokeweight="0">
                  <v:stroke miterlimit="83231f" joinstyle="miter"/>
                  <v:path arrowok="t" textboxrect="0,0,23622,15240"/>
                </v:shape>
                <v:shape id="Shape 290" o:spid="_x0000_s1119" style="position:absolute;left:37566;top:457;width:252;height:487;visibility:visible;mso-wrap-style:square;v-text-anchor:top" coordsize="25146,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ZXsEA&#10;AADcAAAADwAAAGRycy9kb3ducmV2LnhtbERPvW7CMBDeK/EO1iF1qcBphqoEDEIIpAwMbcgDHPER&#10;R8TnKHZIeHs8VOr46fvf7Cbbigf1vnGs4HOZgCCunG64VlBeTotvED4ga2wdk4InedhtZ28bzLQb&#10;+ZceRahFDGGfoQITQpdJ6StDFv3SdcSRu7neYoiwr6XucYzhtpVpknxJiw3HBoMdHQxV92KwCn6a&#10;j9Oe6RqK3A+r8ng+m/HmlXqfT/s1iEBT+Bf/uXOtIF3F+fFMPA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mGV7BAAAA3AAAAA8AAAAAAAAAAAAAAAAAmAIAAGRycy9kb3du&#10;cmV2LnhtbFBLBQYAAAAABAAEAPUAAACGAwAAAAA=&#10;" path="m24384,r762,218l25146,6248r-762,-152c22860,6096,19812,7620,16764,7620v-1524,1524,-3048,3048,-4572,4572c10668,13716,9144,15240,9144,18288,7620,19812,7620,22860,7620,25908v,1524,,4572,1524,6096c9144,33528,10668,35052,12192,38100v1524,1524,3048,3048,4572,3048c19812,42672,22860,42672,24384,42672r762,-153l25146,48550r-762,218c19812,48768,16764,48768,15240,47244,12192,45720,9144,44196,7620,42672,4572,41148,3048,38100,1524,35052,,32004,,27432,,25908,,21336,,18288,1524,15240,3048,12192,4572,10668,7620,7620,9144,4572,12192,3048,15240,3048,16764,1524,19812,,24384,xe" fillcolor="#272f37" stroked="f" strokeweight="0">
                  <v:stroke miterlimit="83231f" joinstyle="miter"/>
                  <v:path arrowok="t" textboxrect="0,0,25146,48768"/>
                </v:shape>
                <v:shape id="Shape 291" o:spid="_x0000_s1120" style="position:absolute;left:37818;top:459;width:251;height:728;visibility:visible;mso-wrap-style:square;v-text-anchor:top" coordsize="25146,7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pnMUA&#10;AADcAAAADwAAAGRycy9kb3ducmV2LnhtbESPT2sCMRTE7wW/Q3iCt5p1LUVXo2hBKl6Kfw4eH5vn&#10;bnTzsiSpbr99IxR6HGbmN8x82dlG3MkH41jBaJiBIC6dNlwpOB03rxMQISJrbByTgh8KsFz0XuZY&#10;aPfgPd0PsRIJwqFABXWMbSFlKGuyGIauJU7exXmLMUlfSe3xkeC2kXmWvUuLhtNCjS191FTeDt9W&#10;wfjr7Vr5fGvK9cV1x93mfP40TqlBv1vNQETq4n/4r73VCvLpCJ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mcxQAAANwAAAAPAAAAAAAAAAAAAAAAAJgCAABkcnMv&#10;ZG93bnJldi54bWxQSwUGAAAAAAQABAD1AAAAigMAAAAA&#10;" path="m,l9906,2830v3048,1524,4572,4572,7620,7620l17526,1306r7620,l25146,48550v,1524,-1524,4572,-3048,7620c22098,59218,20574,62266,19050,63790v-1524,3048,-4572,4572,-7620,7620l,72839,,66685,6858,65314v3048,-1524,4572,-1524,6096,-4572c14478,60742,16002,57694,16002,56170v1524,-3048,1524,-6096,1524,-7620l17526,39406v-3048,3048,-4572,6096,-7620,6096l,48332,,42301,6858,40930v3048,,4572,-1524,6096,-3048c14478,36358,16002,34834,17526,31786v,-1524,,-4572,,-6096c17526,22642,17526,19594,17526,18070,16002,15022,14478,13498,12954,11974,11430,10450,9906,8926,6858,7402l,6031,,xe" fillcolor="#272f37" stroked="f" strokeweight="0">
                  <v:stroke miterlimit="83231f" joinstyle="miter"/>
                  <v:path arrowok="t" textboxrect="0,0,25146,72839"/>
                </v:shape>
                <v:shape id="Shape 292" o:spid="_x0000_s1121" style="position:absolute;left:38237;top:457;width:259;height:487;visibility:visible;mso-wrap-style:square;v-text-anchor:top" coordsize="2590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WX8QA&#10;AADcAAAADwAAAGRycy9kb3ducmV2LnhtbESPwWrDMBBE74H8g9hAb4lcH4rrRg5tIK0PviT1B2yt&#10;tWVirYylxO7fV4VCj8PMvGH2h8UO4k6T7x0reNwlIIgbp3vuFNSfp20GwgdkjYNjUvBNHg7FerXH&#10;XLuZz3S/hE5ECPscFZgQxlxK3xiy6HduJI5e6yaLIcqpk3rCOcLtINMkeZIWe44LBkc6Gmqul5tV&#10;8Hb+6K5V+4V1n0lT2pNpqvdFqYfN8voCItAS/sN/7VIrSJ9T+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F1l/EAAAA3AAAAA8AAAAAAAAAAAAAAAAAmAIAAGRycy9k&#10;b3ducmV2LnhtbFBLBQYAAAAABAAEAPUAAACJAwAAAAA=&#10;" path="m21336,v1524,,3048,,3048,c25908,,25908,,25908,1524r,6096c25908,7620,24384,7620,24384,7620v-1524,,-3048,,-3048,c18288,7620,16764,7620,16764,7620v-3048,1524,-4572,3048,-6096,3048c10668,12192,9144,15240,9144,16764,7620,18288,7620,21336,7620,25908r,22860l,48768,,12192c,10668,,9144,,7620,,4572,,3048,,1524r6096,c6096,3048,6096,4572,6096,6096v,1524,,3048,,4572l7620,10668c9144,7620,10668,4572,13716,3048,16764,1524,18288,,21336,xe" fillcolor="#272f37" stroked="f" strokeweight="0">
                  <v:stroke miterlimit="83231f" joinstyle="miter"/>
                  <v:path arrowok="t" textboxrect="0,0,25908,48768"/>
                </v:shape>
                <v:shape id="Shape 293" o:spid="_x0000_s1122" style="position:absolute;left:38572;top:457;width:244;height:503;visibility:visible;mso-wrap-style:square;v-text-anchor:top" coordsize="24384,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T58QA&#10;AADcAAAADwAAAGRycy9kb3ducmV2LnhtbESP0WoCMRRE34X+Q7hC3zSrpVZXo0hhoVCwaP2Ay+a6&#10;WdzchCS6279vCkIfh5k5w2x2g+3EnUJsHSuYTQsQxLXTLTcKzt/VZAkiJmSNnWNS8EMRdtun0QZL&#10;7Xo+0v2UGpEhHEtUYFLypZSxNmQxTp0nzt7FBYspy9BIHbDPcNvJeVEspMWW84JBT++G6uvpZhV0&#10;+6/Pi+lnr75aLt5uVR38+RCUeh4P+zWIREP6Dz/aH1rBfPUCf2fy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k+fEAAAA3AAAAA8AAAAAAAAAAAAAAAAAmAIAAGRycy9k&#10;b3ducmV2LnhtbFBLBQYAAAAABAAEAPUAAACJAwAAAAA=&#10;" path="m24384,r,6096c21336,6096,19812,7620,16764,7620v-1524,1524,-3048,3048,-6096,4572c10668,13716,9144,15240,7620,18288v,1524,-1524,4572,-1524,7620c6096,27432,7620,30480,7620,33528v1524,1524,3048,4572,3048,4572c13716,41148,15240,42672,16764,42672v3048,1524,4572,1524,7620,1524l24384,50292v-3048,,-6096,,-9144,-1524c10668,47244,7620,45720,6096,42672,4572,41148,3048,38100,1524,35052,,32004,,28956,,25908,,21336,,18288,1524,15240,3048,12192,4572,10668,6096,7620,7620,4572,10668,3048,15240,3048,18288,1524,21336,,24384,xe" fillcolor="#272f37" stroked="f" strokeweight="0">
                  <v:stroke miterlimit="83231f" joinstyle="miter"/>
                  <v:path arrowok="t" textboxrect="0,0,24384,50292"/>
                </v:shape>
                <v:shape id="Shape 294" o:spid="_x0000_s1123" style="position:absolute;left:38816;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HHMQA&#10;AADcAAAADwAAAGRycy9kb3ducmV2LnhtbESPQWvCQBSE70L/w/IKvelGKaWJriJCoYWWUvXi7Zl9&#10;ZoPZtzH71Pjvu4WCx2FmvmFmi9436kJdrAMbGI8yUMRlsDVXBrabt+ErqCjIFpvAZOBGERbzh8EM&#10;Cxuu/EOXtVQqQTgWaMCJtIXWsXTkMY5CS5y8Q+g8SpJdpW2H1wT3jZ5k2Yv2WHNacNjSylF5XJ+9&#10;AZFjTufP76+9YHuybrlrbocPY54e++UUlFAv9/B/+90amOTP8HcmHQ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hxzEAAAA3AAAAA8AAAAAAAAAAAAAAAAAmAIAAGRycy9k&#10;b3ducmV2LnhtbFBLBQYAAAAABAAEAPUAAACJAwAAAAA=&#10;" path="m,c4572,,7620,1524,10668,3048v3048,,6096,1524,7620,4572c21336,10668,21336,12192,24384,15240v,3048,1524,6096,1524,10668c25908,28956,24384,32004,24384,35052v-3048,3048,-3048,6096,-6096,7620c16764,45720,13716,47244,10668,48768,7620,50292,4572,50292,,50292l,44196v3048,,6096,,7620,-1524c9144,42672,12192,41148,13716,38100v1524,,3048,-3048,3048,-4572c18288,30480,18288,27432,18288,25908v,-3048,,-6096,-1524,-7620c16764,15240,15240,13716,13716,12192,12192,10668,9144,9144,7620,7620,6096,7620,3048,6096,,6096l,xe" fillcolor="#272f37" stroked="f" strokeweight="0">
                  <v:stroke miterlimit="83231f" joinstyle="miter"/>
                  <v:path arrowok="t" textboxrect="0,0,25908,50292"/>
                </v:shape>
                <v:shape id="Shape 295" o:spid="_x0000_s1124" style="position:absolute;left:39212;top:472;width:412;height:488;visibility:visible;mso-wrap-style:square;v-text-anchor:top" coordsize="4114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l9cUA&#10;AADcAAAADwAAAGRycy9kb3ducmV2LnhtbESPT2sCMRTE7wW/Q3gFb5rtokVXo9jSghcr/gGvj83r&#10;ZunmZZvEdfvtm4LQ4zAzv2GW6942oiMfascKnsYZCOLS6ZorBefT+2gGIkRkjY1jUvBDAdarwcMS&#10;C+1ufKDuGCuRIBwKVGBibAspQ2nIYhi7ljh5n85bjEn6SmqPtwS3jcyz7FlarDktGGzp1VD5dbxa&#10;BdOdcVvvr7vm4+XiJ/mhe/vWe6WGj/1mASJSH//D9/ZWK8jnU/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3CX1xQAAANwAAAAPAAAAAAAAAAAAAAAAAJgCAABkcnMv&#10;ZG93bnJldi54bWxQSwUGAAAAAAQABAD1AAAAigMAAAAA&#10;" path="m,l7620,r,25908c7620,28956,7620,32004,7620,33528v,1524,1524,3048,3048,4572c10668,39624,12192,41148,13716,41148v1524,1524,4572,1524,6096,1524c22860,42672,22860,42672,25908,41148v1524,,3048,-1524,4572,-3048c30480,36576,33528,35052,33528,32004v,-1524,1524,-4572,1524,-7620l35052,r6096,l41148,36576v,1524,,3048,,4572c41148,44196,41148,45720,41148,47244r-6096,c35052,47244,35052,44196,35052,44196v,-3048,,-3048,,-4572c33528,41148,30480,44196,27432,47244v-1524,,-6096,1524,-9144,1524c12192,48768,7620,47244,4572,44196,3048,39624,,35052,,28956l,xe" fillcolor="#272f37" stroked="f" strokeweight="0">
                  <v:stroke miterlimit="83231f" joinstyle="miter"/>
                  <v:path arrowok="t" textboxrect="0,0,41148,48768"/>
                </v:shape>
                <v:shape id="Shape 296" o:spid="_x0000_s1125" style="position:absolute;left:39806;top:457;width:244;height:731;visibility:visible;mso-wrap-style:square;v-text-anchor:top" coordsize="24384,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YisUA&#10;AADcAAAADwAAAGRycy9kb3ducmV2LnhtbESPQWsCMRSE74X+h/AKvZSa1YPYrVG2YqHFk2kvvb1u&#10;XjdLNy/rJmr890YQPA4z8w0zXybXiQMNofWsYDwqQBDX3rTcKPj+en+egQgR2WDnmRScKMBycX83&#10;x9L4I2/poGMjMoRDiQpsjH0pZagtOQwj3xNn788PDmOWQyPNgMcMd52cFMVUOmw5L1jsaWWp/td7&#10;p2BX7ZLeW11tTk+/n2b9k/S4elPq8SFVryAipXgLX9sfRsHkZQqXM/kIy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hiKxQAAANwAAAAPAAAAAAAAAAAAAAAAAJgCAABkcnMv&#10;ZG93bnJldi54bWxQSwUGAAAAAAQABAD1AAAAigMAAAAA&#10;" path="m24384,r,6096c21336,6096,19812,7620,16764,7620v-3048,1524,-4572,3048,-4572,4572c9144,13716,9144,15240,7620,18288,6096,19812,6096,22860,6096,25908v,1524,,4572,1524,7620c9144,35052,9144,38100,12192,38100v,3048,1524,4572,4572,4572c19812,44196,21336,44196,24384,44196r,6096c21336,50292,18288,48768,15240,48768,12192,45720,9144,44196,6096,41148r,32004l,73152,,1524r6096,l6096,10668c9144,7620,12192,4572,15240,3048,18288,1524,21336,,24384,xe" fillcolor="#272f37" stroked="f" strokeweight="0">
                  <v:stroke miterlimit="83231f" joinstyle="miter"/>
                  <v:path arrowok="t" textboxrect="0,0,24384,73152"/>
                </v:shape>
                <v:shape id="Shape 297" o:spid="_x0000_s1126" style="position:absolute;left:40050;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Za8QA&#10;AADcAAAADwAAAGRycy9kb3ducmV2LnhtbESPQWvCQBSE70L/w/IKvelGD20TXUWEQgstperF2zP7&#10;zAazb2P2qfHfdwsFj8PMfMPMFr1v1IW6WAc2MB5loIjLYGuuDGw3b8NXUFGQLTaBycCNIizmD4MZ&#10;FjZc+Ycua6lUgnAs0IATaQutY+nIYxyFljh5h9B5lCS7StsOrwnuGz3Jsmftsea04LCllaPyuD57&#10;AyLHnM6f3197wfZk3XLX3A4fxjw99sspKKFe7uH/9rs1MMlf4O9MOgJ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GWvEAAAA3AAAAA8AAAAAAAAAAAAAAAAAmAIAAGRycy9k&#10;b3ducmV2LnhtbFBLBQYAAAAABAAEAPUAAACJAwAAAAA=&#10;" path="m,c4572,,7620,1524,10668,3048v3048,,6096,1524,7620,4572c19812,10668,22860,12192,22860,15240v1524,3048,3048,6096,3048,10668c25908,28956,24384,32004,22860,35052v,3048,-3048,6096,-4572,7620c16764,45720,13716,47244,10668,48768,7620,50292,4572,50292,,50292l,44196v3048,,4572,,7620,-1524c10668,42672,12192,41148,12192,38100v3048,,3048,-3048,4572,-4572c18288,30480,18288,27432,18288,25908v,-3048,,-6096,-1524,-7620c15240,15240,15240,13716,12192,12192v,-1524,-1524,-3048,-4572,-4572c4572,7620,3048,6096,,6096l,xe" fillcolor="#272f37" stroked="f" strokeweight="0">
                  <v:stroke miterlimit="83231f" joinstyle="miter"/>
                  <v:path arrowok="t" textboxrect="0,0,25908,50292"/>
                </v:shape>
                <v:shape id="Shape 298" o:spid="_x0000_s1127" style="position:absolute;left:40431;top:838;width:107;height:122;visibility:visible;mso-wrap-style:square;v-text-anchor:top" coordsize="106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v0r0A&#10;AADcAAAADwAAAGRycy9kb3ducmV2LnhtbERPSwrCMBDdC94hjOBOU4uIVqOIILj1A27HZmyrzaQ2&#10;sVZPbxaCy8f7L1atKUVDtSssKxgNIxDEqdUFZwpOx+1gCsJ5ZI2lZVLwJgerZbezwETbF++pOfhM&#10;hBB2CSrIva8SKV2ak0E3tBVx4K62NugDrDOpa3yFcFPKOIom0mDBoSHHijY5pffD0yg4nnfFyJS3&#10;y/iKzSceP04uutyV6vfa9RyEp9b/xT/3TiuIZ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9v0r0AAADcAAAADwAAAAAAAAAAAAAAAACYAgAAZHJzL2Rvd25yZXYu&#10;eG1sUEsFBgAAAAAEAAQA9QAAAIIDAAAAAA==&#10;" path="m4572,c6096,,7620,1524,7620,3048v1524,,3048,1524,3048,3048c10668,7620,9144,9144,7620,10668v,,-1524,1524,-3048,1524c3048,12192,1524,10668,,10668,,9144,,7620,,6096,,4572,,3048,,3048,1524,1524,3048,,4572,xe" fillcolor="#272f37" stroked="f" strokeweight="0">
                  <v:stroke miterlimit="83231f" joinstyle="miter"/>
                  <v:path arrowok="t" textboxrect="0,0,10668,12192"/>
                </v:shape>
                <v:shape id="Shape 299" o:spid="_x0000_s1128" style="position:absolute;left:40645;top:457;width:442;height:503;visibility:visible;mso-wrap-style:square;v-text-anchor:top" coordsize="4419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VacUA&#10;AADcAAAADwAAAGRycy9kb3ducmV2LnhtbESPUWvCMBSF3wf7D+EOfBkzVcZYq1GmKBv4IKv+gLvm&#10;mpY1NyWJtf77RRD2eDjnfIczXw62FT350DhWMBlnIIgrpxs2Co6H7cs7iBCRNbaOScGVAiwXjw9z&#10;LLS78Df1ZTQiQTgUqKCOsSukDFVNFsPYdcTJOzlvMSbpjdQeLwluWznNsjdpseG0UGNH65qq3/Js&#10;FawNl6voN+GwO/av++ftz6fJd0qNnoaPGYhIQ/wP39tfWsE0z+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1VpxQAAANwAAAAPAAAAAAAAAAAAAAAAAJgCAABkcnMv&#10;ZG93bnJldi54bWxQSwUGAAAAAAQABAD1AAAAigMAAAAA&#10;" path="m25908,v3048,,6096,1524,9144,3048c38100,4572,41148,6096,42672,9144r-4572,3048c38100,10668,35052,9144,32004,7620v-1524,,-3048,-1524,-6096,-1524c22860,6096,19812,7620,18288,7620v-1524,1524,-4572,3048,-6096,4572c12192,13716,9144,15240,9144,18288,7620,19812,7620,22860,7620,25908v,1524,,4572,1524,7620c9144,35052,10668,38100,12192,38100v1524,3048,4572,4572,6096,4572c19812,44196,22860,44196,25908,44196v3048,,6096,-1524,7620,-1524c35052,41148,38100,41148,38100,38100r6096,4572c42672,44196,39624,45720,36576,48768v-3048,,-6096,1524,-10668,1524c22860,50292,18288,50292,15240,48768,12192,47244,9144,45720,7620,42672,4572,41148,4572,38100,1524,35052,1524,32004,,28956,,25908,,21336,1524,18288,1524,15240,4572,12192,4572,10668,7620,7620,9144,4572,12192,3048,15240,3048,18288,1524,22860,,25908,xe" fillcolor="#272f37" stroked="f" strokeweight="0">
                  <v:stroke miterlimit="83231f" joinstyle="miter"/>
                  <v:path arrowok="t" textboxrect="0,0,44196,50292"/>
                </v:shape>
                <v:shape id="Shape 300" o:spid="_x0000_s1129" style="position:absolute;left:41163;top:457;width:251;height:503;visibility:visible;mso-wrap-style:square;v-text-anchor:top" coordsize="25146,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JXMIA&#10;AADcAAAADwAAAGRycy9kb3ducmV2LnhtbERPy4rCMBTdC/MP4Q7MRjSdEUSqUUSmoBvBx8C4uzbX&#10;ttjclCTa+vdmIbg8nPds0Zla3Mn5yrKC72ECgji3uuJCwfGQDSYgfEDWWFsmBQ/ysJh/9GaYatvy&#10;ju77UIgYwj5FBWUITSqlz0sy6Ie2IY7cxTqDIUJXSO2wjeGmlj9JMpYGK44NJTa0Kim/7m9GwSqc&#10;C8q27d/y/zc7jdwm6x8ntVJfn91yCiJQF97il3utFYyS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AlcwgAAANwAAAAPAAAAAAAAAAAAAAAAAJgCAABkcnMvZG93&#10;bnJldi54bWxQSwUGAAAAAAQABAD1AAAAhwMAAAAA&#10;" path="m24384,r762,218l25146,6248r-762,-152c21336,6096,19812,7620,18288,7620v-3048,1524,-4572,3048,-6096,4572c10668,13716,9144,15240,9144,18288,7620,19812,7620,22860,7620,25908v,1524,,4572,1524,7620c9144,35052,10668,38100,12192,38100v1524,3048,3048,4572,6096,4572c19812,44196,21336,44196,24384,44196r762,-153l25146,50183r-762,109c21336,50292,18288,50292,15240,48768,12192,47244,9144,45720,6096,42672,4572,41148,3048,38100,1524,35052,1524,32004,,28956,,25908,,21336,1524,18288,1524,15240,3048,12192,4572,10668,6096,7620,9144,4572,12192,3048,15240,3048,18288,1524,21336,,24384,xe" fillcolor="#272f37" stroked="f" strokeweight="0">
                  <v:stroke miterlimit="83231f" joinstyle="miter"/>
                  <v:path arrowok="t" textboxrect="0,0,25146,50292"/>
                </v:shape>
                <v:shape id="Shape 301" o:spid="_x0000_s1130" style="position:absolute;left:41414;top:459;width:252;height:500;visibility:visible;mso-wrap-style:square;v-text-anchor:top" coordsize="25146,49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W38QA&#10;AADcAAAADwAAAGRycy9kb3ducmV2LnhtbESP0WqDQBRE3wP9h+UG8hKSNS0NYrOGEggYSgtqPuDi&#10;3qrRvSvu1ti/7xYKfRxm5gxzOM6mFxONrrWsYLeNQBBXVrdcK7iW500Mwnlkjb1lUvBNDo7pw+KA&#10;ibZ3zmkqfC0ChF2CChrvh0RKVzVk0G3tQBy8Tzsa9EGOtdQj3gPc9PIxivbSYMthocGBTg1VXfFl&#10;FLwPa8wzutzkm8SypY+46J5jpVbL+fUFhKfZ/4f/2plW8BTt4PdMOAI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lt/EAAAA3AAAAA8AAAAAAAAAAAAAAAAAmAIAAGRycy9k&#10;b3ducmV2LnhtbFBLBQYAAAAABAAEAPUAAACJAwAAAAA=&#10;" path="m,l9906,2830v3048,,6096,1524,7620,4572c20574,10450,22098,11974,23622,15022v,3048,1524,6096,1524,10668c25146,28738,23622,31786,23622,34834v-1524,3048,-3048,6096,-6096,7620c16002,45502,12954,47026,9906,48550l,49965,,43825,6858,42454v3048,,4572,-1524,6096,-4572c14478,37882,16002,34834,16002,33310v1524,-3048,1524,-6096,1524,-7620c17526,22642,17526,19594,16002,18070v,-3048,-1524,-4572,-3048,-6096c11430,10450,9906,8926,6858,7402l,6031,,xe" fillcolor="#272f37" stroked="f" strokeweight="0">
                  <v:stroke miterlimit="83231f" joinstyle="miter"/>
                  <v:path arrowok="t" textboxrect="0,0,25146,49965"/>
                </v:shape>
                <v:shape id="Shape 302" o:spid="_x0000_s1131" style="position:absolute;left:41803;top:457;width:716;height:487;visibility:visible;mso-wrap-style:square;v-text-anchor:top" coordsize="7162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LQcQA&#10;AADcAAAADwAAAGRycy9kb3ducmV2LnhtbESPQWvCQBSE7wX/w/IKvdVNLZWauoqIKeLNVA/eHtnX&#10;3WD2bciuSfrvu4WCx2FmvmGW69E1oqcu1J4VvEwzEMSV1zUbBaev4vkdRIjIGhvPpOCHAqxXk4cl&#10;5toPfKS+jEYkCIccFdgY21zKUFlyGKa+JU7et+8cxiQ7I3WHQ4K7Rs6ybC4d1pwWLLa0tVRdy5tT&#10;8GkWx/0bXXfFOQ5mx/bQX4qDUk+P4+YDRKQx3sP/7b1W8JrN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y0HEAAAA3AAAAA8AAAAAAAAAAAAAAAAAmAIAAGRycy9k&#10;b3ducmV2LnhtbFBLBQYAAAAABAAEAPUAAACJAwAAAAA=&#10;" path="m22860,v1524,,3048,,4572,1524c28956,1524,30480,1524,30480,3048v3048,,3048,1524,4572,1524c36576,7620,36576,7620,38100,10668,39624,7620,41148,4572,44196,3048,47244,1524,51816,,54864,v6096,,10668,3048,13716,6096c71628,9144,71628,13716,71628,19812r,28956l65532,48768r,-25908c65532,18288,64008,13716,62484,10668,60960,7620,57912,6096,53340,6096v-1524,,-4572,1524,-6096,1524c45720,9144,44196,10668,42672,12192v-1524,1524,-1524,3048,-1524,6096c41148,19812,39624,21336,39624,24384r,24384l33528,48768r,-27432c33528,19812,33528,16764,33528,15240,32004,12192,32004,12192,30480,10668v,-1524,-1524,-3048,-3048,-3048c25908,6096,24384,6096,21336,6096v-1524,,-3048,1524,-4572,1524c15240,7620,13716,9144,12192,10668v-1524,1524,-1524,3048,-3048,6096c7620,18288,7620,21336,7620,25908r,22860l1524,48768r,-36576c1524,10668,,9144,,7620,,4572,,3048,,1524r7620,c7620,3048,7620,4572,7620,6096v,1524,,3048,,4572c9144,7620,10668,4572,13716,3048,16764,1524,19812,,22860,xe" fillcolor="#272f37" stroked="f" strokeweight="0">
                  <v:stroke miterlimit="83231f" joinstyle="miter"/>
                  <v:path arrowok="t" textboxrect="0,0,71628,48768"/>
                </v:shape>
                <v:shape id="Shape 303" o:spid="_x0000_s1132" style="position:absolute;left:42702;top:838;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CU8QA&#10;AADcAAAADwAAAGRycy9kb3ducmV2LnhtbESPUUvDQBCE3wX/w7EFX8ReaiVI2muRgFhKX4z+gG1u&#10;m4Tm9sLdmsZ/3xOEPg4z8w2z3k6uVyOF2Hk2sJhnoIhrbztuDHx/vT+9goqCbLH3TAZ+KcJ2c3+3&#10;xsL6C3/SWEmjEoRjgQZakaHQOtYtOYxzPxAn7+SDQ0kyNNoGvCS46/VzluXaYcdpocWBypbqc/Xj&#10;DIS+PO4eSxnzlyo/NwuPhw/ZG/Mwm95WoIQmuYX/2ztrYJkt4e9MOgJ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9glPEAAAA3AAAAA8AAAAAAAAAAAAAAAAAmAIAAGRycy9k&#10;b3ducmV2LnhtbFBLBQYAAAAABAAEAPUAAACJAwAAAAA=&#10;" path="m4572,c6096,,7620,1524,9144,3048v,,,1524,,3048c9144,7620,9144,9144,9144,10668v-1524,,-3048,1524,-4572,1524c3048,12192,1524,10668,,10668,,9144,,7620,,6096,,4572,,3048,,3048,1524,1524,3048,,4572,xe" fillcolor="#272f37" stroked="f" strokeweight="0">
                  <v:stroke miterlimit="83231f" joinstyle="miter"/>
                  <v:path arrowok="t" textboxrect="0,0,9144,12192"/>
                </v:shape>
                <v:shape id="Shape 304" o:spid="_x0000_s1133" style="position:absolute;left:42931;top:657;width:205;height:303;visibility:visible;mso-wrap-style:square;v-text-anchor:top" coordsize="20574,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qCcMA&#10;AADcAAAADwAAAGRycy9kb3ducmV2LnhtbESPQYvCMBSE78L+h/AWvMiauroi1SiLiyAIilXw+mie&#10;bdnmpTSxrf/eCILHYWa+YRarzpSiodoVlhWMhhEI4tTqgjMF59PmawbCeWSNpWVScCcHq+VHb4Gx&#10;ti0fqUl8JgKEXYwKcu+rWEqX5mTQDW1FHLyrrQ36IOtM6hrbADel/I6iqTRYcFjIsaJ1Tul/cjMK&#10;TlSts6aVfz/n6WF3MSU1gz0p1f/sfucgPHX+HX61t1rBOJr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iqCcMAAADcAAAADwAAAAAAAAAAAAAAAACYAgAAZHJzL2Rv&#10;d25yZXYueG1sUEsFBgAAAAAEAAQA9QAAAIgDAAAAAA==&#10;" path="m20574,r,6335l15240,7402v-1524,,-3048,1524,-6096,3049c9144,11974,7620,13498,7620,15022v,3048,,3048,1524,4572c9144,21118,9144,21118,12192,22642v,,1524,1524,3048,1524c16764,24166,16764,24166,19812,24166r762,-254l20574,29718r-3810,544c15240,30262,13716,30262,12192,28738v-3048,,-4572,,-6096,-1524c4572,25690,3048,24166,1524,22642,1524,21118,,18070,,15022,,11974,1524,8926,3048,7402,4572,5878,7620,2830,10668,2830l20574,xe" fillcolor="#272f37" stroked="f" strokeweight="0">
                  <v:stroke miterlimit="83231f" joinstyle="miter"/>
                  <v:path arrowok="t" textboxrect="0,0,20574,30262"/>
                </v:shape>
                <v:shape id="Shape 305" o:spid="_x0000_s1134" style="position:absolute;left:42961;top:463;width:175;height:116;visibility:visible;mso-wrap-style:square;v-text-anchor:top" coordsize="17526,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P9sMA&#10;AADcAAAADwAAAGRycy9kb3ducmV2LnhtbESPX2vCQBDE3wW/w7GFvumlSopNPUWkBZ8K/sHnNbcm&#10;0exeyF1j/PZeQejjMDO/YebLnmvVUesrJwbexgkoktzZSgoDh/33aAbKBxSLtRMycCcPy8VwMMfM&#10;uptsqduFQkWI+AwNlCE0mdY+L4nRj11DEr2zaxlDlG2hbYu3COdaT5LkXTNWEhdKbGhdUn7d/bKB&#10;E5/Sa7dJL/WBvyz/fEh+nIoxry/96hNUoD78h5/tjTUwTVL4OxOP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iP9sMAAADcAAAADwAAAAAAAAAAAAAAAACYAgAAZHJzL2Rv&#10;d25yZXYueG1sUEsFBgAAAAAEAAQA9QAAAIgDAAAAAA==&#10;" path="m17526,r,5595l10668,6966c7620,8490,6096,10014,4572,11539l,6966c1524,3918,4572,2394,9144,2394l17526,xe" fillcolor="#272f37" stroked="f" strokeweight="0">
                  <v:stroke miterlimit="83231f" joinstyle="miter"/>
                  <v:path arrowok="t" textboxrect="0,0,17526,11539"/>
                </v:shape>
                <v:shape id="Shape 306" o:spid="_x0000_s1135" style="position:absolute;left:43136;top:457;width:206;height:497;visibility:visible;mso-wrap-style:square;v-text-anchor:top" coordsize="2057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dp8UA&#10;AADcAAAADwAAAGRycy9kb3ducmV2LnhtbESPT2vCQBTE7wW/w/KE3upGC1LSbET8h0gpGHvx9sg+&#10;k7TZtyG7JvHbdwXB4zAzv2GSxWBq0VHrKssKppMIBHFudcWFgp/T9u0DhPPIGmvLpOBGDhbp6CXB&#10;WNuej9RlvhABwi5GBaX3TSyly0sy6Ca2IQ7exbYGfZBtIXWLfYCbWs6iaC4NVhwWSmxoVVL+l12N&#10;go3j32WxOmfZdbo7HL/9136zzpV6HQ/LTxCeBv8MP9p7reA9msP9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t2nxQAAANwAAAAPAAAAAAAAAAAAAAAAAJgCAABkcnMv&#10;ZG93bnJldi54bWxQSwUGAAAAAAQABAD1AAAAigMAAAAA&#10;" path="m2286,c3810,,6858,,8382,1524v3048,1524,4572,1524,6096,3048c16002,6096,17526,7620,19050,10668v,1524,,4572,,7620l19050,38100v,3048,,4572,,6096c20574,45720,20574,48768,20574,48768r-6096,c14478,48768,14478,45720,14478,45720v,-1524,,-3048,,-4572c11430,44196,9906,47244,6858,48768l,49747,,43942,3810,42672v3048,,4572,-1524,6096,-3048c11430,38100,11430,36576,11430,35052v1524,-1524,1524,-4572,1524,-6096l12954,25908r-1524,c8382,25908,5334,25908,2286,25908l,26365,,20030r762,-218c5334,19812,9906,19812,12954,19812r,-1524c12954,15240,11430,10668,9906,9144,8382,7620,3810,6096,762,6096l,6248,,653,2286,xe" fillcolor="#272f37" stroked="f" strokeweight="0">
                  <v:stroke miterlimit="83231f" joinstyle="miter"/>
                  <v:path arrowok="t" textboxrect="0,0,20574,49747"/>
                </v:shape>
                <v:shape id="Shape 307" o:spid="_x0000_s1136" style="position:absolute;left:43510;top:472;width:411;height:488;visibility:visible;mso-wrap-style:square;v-text-anchor:top" coordsize="4114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EA8UA&#10;AADcAAAADwAAAGRycy9kb3ducmV2LnhtbESPW2sCMRSE34X+h3CEvtWs9qKsRmlLC75o8QK+HjbH&#10;zeLmZJvEdf33plDwcZiZb5jZorO1aMmHyrGC4SADQVw4XXGpYL/7fpqACBFZY+2YFFwpwGL+0Jth&#10;rt2FN9RuYykShEOOCkyMTS5lKAxZDAPXECfv6LzFmKQvpfZ4SXBby1GWvUmLFacFgw19GipO27NV&#10;8Loybun9eVWvPw7+ZbRpv371j1KP/e59CiJSF+/h//ZSK3jOxvB3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YQDxQAAANwAAAAPAAAAAAAAAAAAAAAAAJgCAABkcnMv&#10;ZG93bnJldi54bWxQSwUGAAAAAAQABAD1AAAAigMAAAAA&#10;" path="m,l6096,r,25908c6096,28956,7620,32004,7620,33528v,1524,,3048,1524,4572c10668,39624,12192,41148,12192,41148v3048,1524,4572,1524,7620,1524c21336,42672,22860,42672,24384,41148v1524,,3048,-1524,4572,-3048c30480,36576,32004,35052,33528,32004v,-1524,,-4572,,-7620l33528,r7620,l41148,36576v,1524,,3048,,4572c41148,44196,41148,45720,41148,47244r-6096,c33528,47244,33528,44196,33528,44196v,-3048,,-3048,,-4572c33528,41148,30480,44196,27432,47244v-3048,,-7620,1524,-9144,1524c12192,48768,7620,47244,4572,44196,1524,39624,,35052,,28956l,xe" fillcolor="#272f37" stroked="f" strokeweight="0">
                  <v:stroke miterlimit="83231f" joinstyle="miter"/>
                  <v:path arrowok="t" textboxrect="0,0,41148,48768"/>
                </v:shape>
                <v:shape id="Shape 308" o:spid="_x0000_s1137" style="position:absolute;left:46131;top:76;width:556;height:1097;visibility:visible;mso-wrap-style:square;v-text-anchor:top" coordsize="5562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wIsIA&#10;AADcAAAADwAAAGRycy9kb3ducmV2LnhtbERPTWvCQBC9F/wPywi91U1aKCW6iopiLoUaxVyH7JhE&#10;s7Npdpuk/757KHh8vO/FajSN6KlztWUF8SwCQVxYXXOp4Hzav3yAcB5ZY2OZFPySg9Vy8rTARNuB&#10;j9RnvhQhhF2CCirv20RKV1Rk0M1sSxy4q+0M+gC7UuoOhxBuGvkaRe/SYM2hocKWthUV9+zHKLjk&#10;uc5jl24+v3ab79SX8ni4SaWep+N6DsLT6B/if3eqFbxFYW04E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LAiwgAAANwAAAAPAAAAAAAAAAAAAAAAAJgCAABkcnMvZG93&#10;bnJldi54bWxQSwUGAAAAAAQABAD1AAAAhwMAAAAA&#10;" path="m54864,r762,165l55626,40822r-762,1850c54864,42672,54864,45720,54864,45720v-12192,,-21336,-6096,-28956,-15240c25908,33528,24384,35052,24384,38100v,4572,3048,9144,6096,12192c28956,50292,25908,48768,24384,48768v,6096,4572,12192,10668,12192c35052,62484,33528,62484,32004,62484v-1524,,-1524,,-3048,c30480,67056,36576,71628,42672,71628v-4572,4572,-10668,6096,-16764,6096c24384,77724,22860,77724,22860,77724v4572,3048,12192,6096,19812,6096l55626,81081r,28482l54864,109728c25908,109728,,83820,,54864,,25908,25908,,54864,xe" fillcolor="#950021" stroked="f" strokeweight="0">
                  <v:stroke miterlimit="83231f" joinstyle="miter"/>
                  <v:path arrowok="t" textboxrect="0,0,55626,109728"/>
                </v:shape>
                <v:shape id="Shape 309" o:spid="_x0000_s1138" style="position:absolute;left:46687;top:77;width:541;height:1094;visibility:visible;mso-wrap-style:square;v-text-anchor:top" coordsize="54103,10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ZR8cA&#10;AADcAAAADwAAAGRycy9kb3ducmV2LnhtbESPT2vCQBTE74LfYXlCL6KbtiA2dRP6B2kRRKpevL1m&#10;n0k0+zbsbjX99q4geBxm5jfMLO9MI07kfG1ZweM4AUFcWF1zqWC7mY+mIHxA1thYJgX/5CHP+r0Z&#10;ptqe+YdO61CKCGGfooIqhDaV0hcVGfRj2xJHb2+dwRClK6V2eI5w08inJJlIgzXHhQpb+qioOK7/&#10;jIL94vfTfS3r7byj98lwt9o0i/Kg1MOge3sFEagL9/Ct/a0VPCcvcD0Tj4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8mUfHAAAA3AAAAA8AAAAAAAAAAAAAAAAAmAIAAGRy&#10;cy9kb3ducmV2LnhtbFBLBQYAAAAABAAEAPUAAACMAwAAAAA=&#10;" path="m,l20027,4335v19502,8644,34076,28647,34076,50364c54103,76415,39529,96418,20027,105063l,109398,,80916r4168,-881c18955,73177,26670,57747,26670,44031v,-1524,,-1524,,-1524c29718,40983,31242,37935,32766,34887v-1524,1524,-4572,1524,-7619,3048c28194,34887,31242,33363,31242,30315v-1524,,-6095,3048,-7620,3048c20574,30315,17526,28790,12954,28790v-3810,,-7239,1524,-9715,4001l,40657,,xe" fillcolor="#950021" stroked="f" strokeweight="0">
                  <v:stroke miterlimit="83231f" joinstyle="miter"/>
                  <v:path arrowok="t" textboxrect="0,0,54103,109398"/>
                </v:shape>
                <v:shape id="Shape 310" o:spid="_x0000_s1139" style="position:absolute;left:47594;top:228;width:549;height:716;visibility:visible;mso-wrap-style:square;v-text-anchor:top" coordsize="54864,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4/8IA&#10;AADcAAAADwAAAGRycy9kb3ducmV2LnhtbERPy4rCMBTdC/MP4QpuZEx9IKUaZRAGVGZTdXB7aa5N&#10;sbmpTUbr35vFgMvDeS/Xna3FnVpfOVYwHiUgiAunKy4VnI7fnykIH5A11o5JwZM8rFcfvSVm2j04&#10;p/shlCKGsM9QgQmhyaT0hSGLfuQa4shdXGsxRNiWUrf4iOG2lpMkmUuLFccGgw1tDBXXw59V0BxN&#10;OM/SW/4znDzPu3nuftO9U2rQ774WIAJ14S3+d2+1guk4zo9n4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Tj/wgAAANwAAAAPAAAAAAAAAAAAAAAAAJgCAABkcnMvZG93&#10;bnJldi54bWxQSwUGAAAAAAQABAD1AAAAhwMAAAAA&#10;" path="m,l54864,r,7620l32004,7620r,64007l24384,71627r,-64007l,7620,,xe" fillcolor="#272f37" stroked="f" strokeweight="0">
                  <v:stroke miterlimit="83231f" joinstyle="miter"/>
                  <v:path arrowok="t" textboxrect="0,0,54864,71627"/>
                </v:shape>
                <v:shape id="Shape 311" o:spid="_x0000_s1140" style="position:absolute;left:48265;top:182;width:411;height:762;visibility:visible;mso-wrap-style:square;v-text-anchor:top" coordsize="4114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MZMUA&#10;AADcAAAADwAAAGRycy9kb3ducmV2LnhtbESPW4vCMBSE3wX/QzjCvq1p9yJajbIsdBFRwQs+H5pj&#10;W2xOSpLV+u/NwoKPw8x8w8wWnWnElZyvLStIhwkI4sLqmksFx0P+OgbhA7LGxjIpuJOHxbzfm2Gm&#10;7Y13dN2HUkQI+wwVVCG0mZS+qMigH9qWOHpn6wyGKF0ptcNbhJtGviXJSBqsOS5U2NJ3RcVl/2sU&#10;LNd5/TlZlfdN3p22uP5oTu4nVepl0H1NQQTqwjP8315qBe9pCn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0xkxQAAANwAAAAPAAAAAAAAAAAAAAAAAJgCAABkcnMv&#10;ZG93bnJldi54bWxQSwUGAAAAAAQABAD1AAAAigMAAAAA&#10;" path="m,l6096,r,38100c7620,35052,10668,32004,12192,30480v3048,-1524,7620,-3048,10668,-3048c28956,27432,33528,30480,36576,33528v1524,3048,4572,7621,4572,13716l41148,76200r-7620,l33528,50292v,-3048,,-4572,,-7619c33528,41149,32004,39625,30480,38100v,-1524,-1524,-3048,-3048,-3048c25908,35052,22860,33528,19812,33528v-1524,,-3048,1524,-4572,1524c13716,35052,12192,36576,10668,38100,9144,39625,7620,41149,7620,44197v,1523,-1524,4571,-1524,9143l6096,76200,,76200,,xe" fillcolor="#272f37" stroked="f" strokeweight="0">
                  <v:stroke miterlimit="83231f" joinstyle="miter"/>
                  <v:path arrowok="t" textboxrect="0,0,41148,76200"/>
                </v:shape>
                <v:shape id="Shape 312" o:spid="_x0000_s1141" style="position:absolute;left:48813;top:459;width:236;height:499;visibility:visible;mso-wrap-style:square;v-text-anchor:top" coordsize="23622,49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CmsUA&#10;AADcAAAADwAAAGRycy9kb3ducmV2LnhtbESPS4vCQBCE78L+h6EX9iLrREVZYkbZFVY8ePCF4K3J&#10;dB6Y6QmZMcZ/7wiCx6KqvqKSRWcq0VLjSssKhoMIBHFqdcm5guPh//sHhPPIGivLpOBODhbzj16C&#10;sbY33lG797kIEHYxKii8r2MpXVqQQTewNXHwMtsY9EE2udQN3gLcVHIURVNpsOSwUGBNy4LSy/5q&#10;FEyydtUe3Dayf8cz1hvq5yfbV+rrs/udgfDU+Xf41V5rBePh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8KaxQAAANwAAAAPAAAAAAAAAAAAAAAAAJgCAABkcnMv&#10;ZG93bnJldi54bWxQSwUGAAAAAAQABAD1AAAAigMAAAAA&#10;" path="m23622,r,6069l18288,7402v-1524,,-4572,3048,-6096,3048c12192,11974,9144,13498,9144,15022v,3048,-1524,4572,-1524,6096l23622,21118r,6096l7620,27214v,3048,,4572,1524,6096c9144,34834,10668,37882,12192,39406v1524,1524,4572,3048,6096,3048l23622,43787r,6160l15240,48550c12192,47026,9144,45502,7620,42454,4572,40930,4572,37882,1524,34834,1524,31786,,28738,,25690,,21118,1524,18070,1524,15022,3048,11974,4572,10450,6096,7402,9144,4354,12192,2830,13716,2830l23622,xe" fillcolor="#272f37" stroked="f" strokeweight="0">
                  <v:stroke miterlimit="83231f" joinstyle="miter"/>
                  <v:path arrowok="t" textboxrect="0,0,23622,49947"/>
                </v:shape>
                <v:shape id="Shape 313" o:spid="_x0000_s1142" style="position:absolute;left:49049;top:807;width:206;height:153;visibility:visible;mso-wrap-style:square;v-text-anchor:top" coordsize="2057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tQ8QA&#10;AADcAAAADwAAAGRycy9kb3ducmV2LnhtbESP0WrCQBRE3wv+w3IF3+omFUtIsxEtRJS2D9V+wCV7&#10;m4Rm74bdVePfuwXBx2FmzjDFajS9OJPznWUF6TwBQVxb3XGj4OdYPWcgfEDW2FsmBVfysConTwXm&#10;2l74m86H0IgIYZ+jgjaEIZfS1y0Z9HM7EEfv1zqDIUrXSO3wEuGmly9J8ioNdhwXWhzovaX673Ay&#10;kWLcbtlsl9XX/iNLNrXLqmP6qdRsOq7fQAQawyN8b++0gkW6gP8z8Qj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bUPEAAAA3AAAAA8AAAAAAAAAAAAAAAAAmAIAAGRycy9k&#10;b3ducmV2LnhtbFBLBQYAAAAABAAEAPUAAACJAwAAAAA=&#10;" path="m16002,r4572,6096c19050,7620,16002,10668,11430,13715v-3048,,-6096,1525,-10668,1525l,15113,,8953r762,191c5334,9144,8382,7620,11430,6096v1524,,3048,-3048,4572,-6096xe" fillcolor="#272f37" stroked="f" strokeweight="0">
                  <v:stroke miterlimit="83231f" joinstyle="miter"/>
                  <v:path arrowok="t" textboxrect="0,0,20574,15240"/>
                </v:shape>
                <v:shape id="Shape 314" o:spid="_x0000_s1143" style="position:absolute;left:49049;top:457;width:237;height:274;visibility:visible;mso-wrap-style:square;v-text-anchor:top" coordsize="2362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FocgA&#10;AADcAAAADwAAAGRycy9kb3ducmV2LnhtbESPT2vCQBTE70K/w/IKXqRu/EPapq5SKoEWvBgF6e01&#10;+0xCs29DdjXRT98tCB6HmfkNs1j1phZnal1lWcFkHIEgzq2uuFCw36VPLyCcR9ZYWyYFF3KwWj4M&#10;Fpho2/GWzpkvRICwS1BB6X2TSOnykgy6sW2Ig3e0rUEfZFtI3WIX4KaW0yiKpcGKw0KJDX2UlP9m&#10;J6Pg9fh1mG+N7HbpZpR+/8TX+Pq8Vmr42L+/gfDU+3v41v7UCmaTOfyfCUd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UsWhyAAAANwAAAAPAAAAAAAAAAAAAAAAAJgCAABk&#10;cnMvZG93bnJldi54bWxQSwUGAAAAAAQABAD1AAAAjQMAAAAA&#10;" path="m762,c3810,,8382,1524,11430,3048v1524,,4572,1524,6096,4572c19050,10668,20574,12192,20574,15240v3048,3048,3048,4572,3048,9144c23622,24384,23622,25908,23622,25908v,,,,,1524l,27432,,21336r16002,c16002,18288,14478,13716,11430,10668,8382,7620,5334,6096,762,6096l,6286,,218,762,xe" fillcolor="#272f37" stroked="f" strokeweight="0">
                  <v:stroke miterlimit="83231f" joinstyle="miter"/>
                  <v:path arrowok="t" textboxrect="0,0,23622,27432"/>
                </v:shape>
                <v:shape id="Shape 5669" o:spid="_x0000_s1144" style="position:absolute;left:49362;top:1021;width:503;height:91;visibility:visible;mso-wrap-style:square;v-text-anchor:top" coordsize="50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u2MMA&#10;AADdAAAADwAAAGRycy9kb3ducmV2LnhtbESP32rCMBTG74W9QziD3chMN7BoNcooCMM7qw9w2pw1&#10;xeakJFHrnt4Ig11+fH9+fOvtaHtxJR86xwo+ZhkI4sbpjlsFp+PufQEiRGSNvWNScKcA283LZI2F&#10;djc+0LWKrUgjHApUYGIcCilDY8himLmBOHk/zluMSfpWao+3NG57+ZllubTYcSIYHKg01Jyri02Q&#10;S11T5U87/q2nxrnjvdzPS6XeXsevFYhIY/wP/7W/tYJ5ni/h+S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vu2MMAAADdAAAADwAAAAAAAAAAAAAAAACYAgAAZHJzL2Rv&#10;d25yZXYueG1sUEsFBgAAAAAEAAQA9QAAAIgDAAAAAA==&#10;" path="m,l50292,r,9144l,9144,,e" fillcolor="#272f37" stroked="f" strokeweight="0">
                  <v:stroke miterlimit="83231f" joinstyle="miter"/>
                  <v:path arrowok="t" textboxrect="0,0,50292,9144"/>
                </v:shape>
                <v:shape id="Shape 316" o:spid="_x0000_s1145" style="position:absolute;left:49941;top:228;width:335;height:716;visibility:visible;mso-wrap-style:square;v-text-anchor:top" coordsize="33528,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E6MIA&#10;AADcAAAADwAAAGRycy9kb3ducmV2LnhtbESP0WrCQBRE34X+w3ILvunGVGJJXaVYLL4a8wGX7G0S&#10;mr2b7q4x+vVdQfBxmJkzzHo7mk4M5HxrWcFinoAgrqxuuVZQnvazdxA+IGvsLJOCK3nYbl4ma8y1&#10;vfCRhiLUIkLY56igCaHPpfRVQwb93PbE0fuxzmCI0tVSO7xEuOlkmiSZNNhyXGiwp11D1W9xNgrY&#10;Ll2b+ttYlPvV8IVpdrXff0pNX8fPDxCBxvAMP9oHreBtkcH9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ETowgAAANwAAAAPAAAAAAAAAAAAAAAAAJgCAABkcnMvZG93&#10;bnJldi54bWxQSwUGAAAAAAQABAD1AAAAhwMAAAAA&#10;" path="m30480,r3048,l33528,7620,18288,45720r15240,l33528,53340r-18288,l7620,71627,,71627,30480,xe" fillcolor="#272f37" stroked="f" strokeweight="0">
                  <v:stroke miterlimit="83231f" joinstyle="miter"/>
                  <v:path arrowok="t" textboxrect="0,0,33528,71627"/>
                </v:shape>
                <v:shape id="Shape 317" o:spid="_x0000_s1146" style="position:absolute;left:50276;top:228;width:351;height:716;visibility:visible;mso-wrap-style:square;v-text-anchor:top" coordsize="35052,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wb8YA&#10;AADcAAAADwAAAGRycy9kb3ducmV2LnhtbESP3WrCQBSE7wt9h+UUelc3qWBjdJVWLBSL4i94ecge&#10;s6HZsyG71fj2bqHg5TAz3zDjaWdrcabWV44VpL0EBHHhdMWlgv3u8yUD4QOyxtoxKbiSh+nk8WGM&#10;uXYX3tB5G0oRIexzVGBCaHIpfWHIou+5hjh6J9daDFG2pdQtXiLc1vI1SQbSYsVxwWBDM0PFz/bX&#10;KjgO6zRLDrOMPtbfu0U2X6zMcqDU81P3PgIRqAv38H/7Syvop2/wdyYe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Vwb8YAAADcAAAADwAAAAAAAAAAAAAAAACYAgAAZHJz&#10;L2Rvd25yZXYueG1sUEsFBgAAAAAEAAQA9QAAAIsDAAAAAA==&#10;" path="m,l4572,,35052,71627r-7620,l18288,53340,,53340,,45720r15240,l,7620r,l,xe" fillcolor="#272f37" stroked="f" strokeweight="0">
                  <v:stroke miterlimit="83231f" joinstyle="miter"/>
                  <v:path arrowok="t" textboxrect="0,0,35052,71627"/>
                </v:shape>
                <v:shape id="Shape 5670" o:spid="_x0000_s1147" style="position:absolute;left:50733;top:472;width:92;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fG+sUA&#10;AADdAAAADwAAAGRycy9kb3ducmV2LnhtbERPy2rCQBTdF/oPwy24q5M2vhqdSBGEghXjo7i9ZG6T&#10;tJk7ITPG+PedRcHl4bwXy97UoqPWVZYVvAwjEMS51RUXCk7H9fMMhPPIGmvLpOBGDpbp48MCE22v&#10;vKfu4AsRQtglqKD0vkmkdHlJBt3QNsSB+7atQR9gW0jd4jWEm1q+RtFEGqw4NJTY0Kqk/PdwMQp2&#10;2Wc8+qrPmzgb/8jL23a60vFGqcFT/z4H4an3d/G/+0MrGE+mYX94E5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8b6xQAAAN0AAAAPAAAAAAAAAAAAAAAAAJgCAABkcnMv&#10;ZG93bnJldi54bWxQSwUGAAAAAAQABAD1AAAAigMAAAAA&#10;" path="m,l9144,r,47244l,47244,,e" fillcolor="#272f37" stroked="f" strokeweight="0">
                  <v:stroke miterlimit="83231f" joinstyle="miter"/>
                  <v:path arrowok="t" textboxrect="0,0,9144,47244"/>
                </v:shape>
                <v:shape id="Shape 319" o:spid="_x0000_s1148" style="position:absolute;left:5073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ZJcYA&#10;AADcAAAADwAAAGRycy9kb3ducmV2LnhtbESPQWvCQBSE70L/w/IKvenGFMRGVymFtKL1kFQ8P7PP&#10;JDT7Ns2uJv333YLgcZiZb5jlejCNuFLnassKppMIBHFhdc2lgsNXOp6DcB5ZY2OZFPySg/XqYbTE&#10;RNueM7rmvhQBwi5BBZX3bSKlKyoy6Ca2JQ7e2XYGfZBdKXWHfYCbRsZRNJMGaw4LFbb0VlHxnV+M&#10;gtPO7LMfeyzTdJt9xtku7j9O70o9PQ6vCxCeBn8P39obreB5+gL/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KZJcYAAADcAAAADwAAAAAAAAAAAAAAAACYAgAAZHJz&#10;L2Rvd25yZXYueG1sUEsFBgAAAAAEAAQA9QAAAIsDAAAAAA==&#10;" path="m4572,v,,1524,1524,3048,1524c7620,3048,9144,3048,9144,4572v,1524,-1524,3048,-1524,4572c6096,9144,4572,9144,4572,9144v-1524,,-3048,,-4572,c,7620,,6096,,4572,,3048,,3048,,1524,1524,1524,3048,,4572,xe" fillcolor="#272f37" stroked="f" strokeweight="0">
                  <v:stroke miterlimit="83231f" joinstyle="miter"/>
                  <v:path arrowok="t" textboxrect="0,0,9144,9144"/>
                </v:shape>
                <v:shape id="Shape 320" o:spid="_x0000_s1149" style="position:absolute;left:50962;top:213;width:640;height:747;visibility:visible;mso-wrap-style:square;v-text-anchor:top" coordsize="64008,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JMMA&#10;AADcAAAADwAAAGRycy9kb3ducmV2LnhtbERPy2oCMRTdC/2HcAtuRDNVaHVqlCKKFqHgc32ZXGeG&#10;Tm7GJOrYr28WgsvDeY+njanElZwvLSt46yUgiDOrS84V7HeL7hCED8gaK8uk4E4eppOX1hhTbW+8&#10;oes25CKGsE9RQRFCnUrps4IM+p6tiSN3ss5giNDlUju8xXBTyX6SvEuDJceGAmuaFZT9bi9GwTlb&#10;zn+O/uDKj+EIO6fvv/V8tlOq/dp8fYII1ISn+OFeaQWDfpwfz8Qj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mJMMAAADcAAAADwAAAAAAAAAAAAAAAACYAgAAZHJzL2Rv&#10;d25yZXYueG1sUEsFBgAAAAAEAAQA9QAAAIgDAAAAAA==&#10;" path="m38100,v4572,,10668,1524,13716,3048c56388,4572,60960,6096,64008,9144r-6096,4571c56388,12192,53340,9144,48768,9144,45720,6096,41148,6096,38100,6096v-4572,,-9144,1524,-12192,3048c21336,10668,18288,12192,15240,15239v-3048,3049,-4572,6097,-4572,10669c7620,28956,7620,33527,7620,36576v,6096,,9144,3048,13716c10668,53339,12192,56388,15240,59436v3048,3048,6096,6096,10668,6096c28956,67056,33528,68580,38100,68580v3048,,7620,,10668,-1524c51816,67056,54864,65532,56388,64008r,-21336l39624,42672r,-6096l64008,36576r,32004c59436,70103,56388,73151,50292,73151v-3048,1525,-7620,1525,-12192,1525c32004,74676,27432,74676,22860,73151,18288,70103,13716,67056,10668,65532,7620,60960,4572,57912,3048,51815,,47244,,42672,,36576,,32003,,27432,3048,22860,4572,18288,7620,13715,10668,10668,13716,7620,18288,4572,22860,3048,27432,1524,32004,,38100,xe" fillcolor="#272f37" stroked="f" strokeweight="0">
                  <v:stroke miterlimit="83231f" joinstyle="miter"/>
                  <v:path arrowok="t" textboxrect="0,0,64008,74676"/>
                </v:shape>
                <v:shape id="Shape 321" o:spid="_x0000_s1150" style="position:absolute;left:51785;top:457;width:274;height:487;visibility:visible;mso-wrap-style:square;v-text-anchor:top" coordsize="27432,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QsMA&#10;AADcAAAADwAAAGRycy9kb3ducmV2LnhtbESPzarCMBSE94LvEI7gTlMVRXuNIoLgz6oqcpeH5ty2&#10;3OakNlHr2xtBcDnMzDfMfNmYUtypdoVlBYN+BII4tbrgTMH5tOlNQTiPrLG0TAqe5GC5aLfmGGv7&#10;4ITuR5+JAGEXo4Lc+yqW0qU5GXR9WxEH78/WBn2QdSZ1jY8AN6UcRtFEGiw4LORY0Tqn9P94MwqS&#10;0e4SFdPfWXIaT3h7rXbN/jBWqttpVj8gPDX+G/60t1rBaDiA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CQsMAAADcAAAADwAAAAAAAAAAAAAAAACYAgAAZHJzL2Rv&#10;d25yZXYueG1sUEsFBgAAAAAEAAQA9QAAAIgDAAAAAA==&#10;" path="m21336,v1524,,3048,,3048,c24384,,25908,,27432,1524l25908,7620v,,-1524,,-1524,c22860,7620,21336,7620,21336,7620v-1524,,-4572,,-6096,c13716,9144,12192,10668,12192,10668,9144,12192,9144,15240,9144,16764,7620,18288,6096,21336,6096,25908r,22860l,48768,,12192c,10668,,9144,,7620,,4572,,3048,,1524r6096,c6096,3048,6096,4572,6096,6096v,1524,,3048,,4572c9144,7620,10668,4572,13716,3048,15240,1524,19812,,21336,xe" fillcolor="#272f37" stroked="f" strokeweight="0">
                  <v:stroke miterlimit="83231f" joinstyle="miter"/>
                  <v:path arrowok="t" textboxrect="0,0,27432,48768"/>
                </v:shape>
                <v:shape id="Shape 322" o:spid="_x0000_s1151" style="position:absolute;left:52105;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8icQA&#10;AADcAAAADwAAAGRycy9kb3ducmV2LnhtbESPQWvCQBSE7wX/w/KE3uqmEaSmriJCoUKl1Hrp7TX7&#10;zAazb2P2qfHfdwWhx2FmvmFmi9436kxdrAMbeB5loIjLYGuuDOy+355eQEVBttgEJgNXirCYDx5m&#10;WNhw4S86b6VSCcKxQANOpC20jqUjj3EUWuLk7UPnUZLsKm07vCS4b3SeZRPtsea04LCllaPysD15&#10;AyKHKZ0+Pje/gu3RuuVPc92vjXkc9stXUEK9/Ifv7XdrYJzncDu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fInEAAAA3AAAAA8AAAAAAAAAAAAAAAAAmAIAAGRycy9k&#10;b3ducmV2LnhtbFBLBQYAAAAABAAEAPUAAACJAwAAAAA=&#10;" path="m25908,r,6096c22860,6096,19812,7620,18288,7620v-1524,1524,-3048,3048,-6096,4572c12192,13716,10668,15240,9144,18288v,1524,-1524,4572,-1524,7620c7620,27432,9144,30480,9144,33528v1524,1524,3048,4572,3048,4572c15240,41148,16764,42672,18288,42672v1524,1524,4572,1524,7620,1524l25908,50292v-3048,,-6096,,-10668,-1524c12192,47244,10668,45720,7620,42672,6096,41148,4572,38100,3048,35052,1524,32004,,28956,,25908,,21336,1524,18288,3048,15240,4572,12192,6096,10668,7620,7620,10668,4572,12192,3048,15240,3048,19812,1524,22860,,25908,xe" fillcolor="#272f37" stroked="f" strokeweight="0">
                  <v:stroke miterlimit="83231f" joinstyle="miter"/>
                  <v:path arrowok="t" textboxrect="0,0,25908,50292"/>
                </v:shape>
                <v:shape id="Shape 323" o:spid="_x0000_s1152" style="position:absolute;left:52364;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ZEsQA&#10;AADcAAAADwAAAGRycy9kb3ducmV2LnhtbESPQWsCMRSE74X+h/AK3mq2CkW3RpGC0IJF1F56e908&#10;N4ubl3Xz1PXfG0HwOMzMN8xk1vlanaiNVWADb/0MFHERbMWlgd/t4nUEKgqyxTowGbhQhNn0+WmC&#10;uQ1nXtNpI6VKEI45GnAiTa51LBx5jP3QECdvF1qPkmRbatviOcF9rQdZ9q49VpwWHDb06ajYb47e&#10;gMh+TMfl6udfsDlYN/+rL7tvY3ov3fwDlFAnj/C9/WUNDAdDuJ1JR0B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2RLEAAAA3AAAAA8AAAAAAAAAAAAAAAAAmAIAAGRycy9k&#10;b3ducmV2LnhtbFBLBQYAAAAABAAEAPUAAACJAwAAAAA=&#10;" path="m,c4572,,7620,1524,10668,3048v3048,,6096,1524,7620,4572c19812,10668,22860,12192,22860,15240v3048,3048,3048,6096,3048,10668c25908,28956,25908,32004,22860,35052v,3048,-3048,6096,-4572,7620c16764,45720,13716,47244,10668,48768,7620,50292,4572,50292,,50292l,44196v3048,,4572,,7620,-1524c10668,42672,12192,41148,13716,38100v1524,,3048,-3048,3048,-4572c18288,30480,18288,27432,18288,25908v,-3048,,-6096,-1524,-7620c16764,15240,15240,13716,13716,12192,12192,10668,10668,9144,7620,7620,4572,7620,3048,6096,,6096l,xe" fillcolor="#272f37" stroked="f" strokeweight="0">
                  <v:stroke miterlimit="83231f" joinstyle="miter"/>
                  <v:path arrowok="t" textboxrect="0,0,25908,50292"/>
                </v:shape>
                <v:shape id="Shape 324" o:spid="_x0000_s1153" style="position:absolute;left:52776;top:472;width:396;height:488;visibility:visible;mso-wrap-style:square;v-text-anchor:top" coordsize="39624,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ZtcYA&#10;AADcAAAADwAAAGRycy9kb3ducmV2LnhtbESPzWrCQBSF90LfYbiFbkQnpmI1dZQQKATBRdNu3F0y&#10;1yQ0cyfNTJP07Z1CweXh/Hyc/XEyrRiod41lBatlBIK4tLrhSsHnx9tiC8J5ZI2tZVLwSw6Oh4fZ&#10;HhNtR36nofCVCCPsElRQe98lUrqyJoNuaTvi4F1tb9AH2VdS9ziGcdPKOIo20mDDgVBjR1lN5Vfx&#10;YwLkkmft9uX7qtPzbkhXljany1ypp8cpfQXhafL38H871wqe4zX8nQlHQB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iZtcYAAADcAAAADwAAAAAAAAAAAAAAAACYAgAAZHJz&#10;L2Rvd25yZXYueG1sUEsFBgAAAAAEAAQA9QAAAIsDAAAAAA==&#10;" path="m,l6096,r,25908c6096,28956,6096,32004,7620,33528v,1524,,3048,1524,4572c9144,39624,10668,41148,12192,41148v3048,1524,4572,1524,6096,1524c19812,42672,22860,42672,24384,41148v1524,,3048,-1524,4572,-3048c30480,36576,30480,35052,32004,32004v,-1524,,-4572,,-7620l32004,r7620,l39624,36576v,1524,,3048,,4572c39624,44196,39624,45720,39624,47244r-6096,c33528,47244,33528,44196,33528,44196v,-3048,,-3048,,-4572c32004,41148,30480,44196,27432,47244v-4572,,-7620,1524,-10668,1524c10668,48768,7620,47244,3048,44196,,39624,,35052,,28956l,xe" fillcolor="#272f37" stroked="f" strokeweight="0">
                  <v:stroke miterlimit="83231f" joinstyle="miter"/>
                  <v:path arrowok="t" textboxrect="0,0,39624,48768"/>
                </v:shape>
                <v:shape id="Shape 325" o:spid="_x0000_s1154" style="position:absolute;left:53355;top:461;width:244;height:727;visibility:visible;mso-wrap-style:square;v-text-anchor:top" coordsize="24384,7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UssUA&#10;AADcAAAADwAAAGRycy9kb3ducmV2LnhtbESPT2vCQBTE74LfYXlCL9LsqlhC6ioiCNZbtaXt7ZF9&#10;TUKzb0N2zZ9v3y0UPA4z8xtmsxtsLTpqfeVYwyJRIIhzZyouNLxdj48pCB+QDdaOScNIHnbb6WSD&#10;mXE9v1J3CYWIEPYZaihDaDIpfV6SRZ+4hjh63661GKJsC2la7CPc1nKp1JO0WHFcKLGhQ0n5z+Vm&#10;Ncy5GIfx82t/Nh+nF6WadHzHXOuH2bB/BhFoCPfwf/tkNKyWa/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SyxQAAANwAAAAPAAAAAAAAAAAAAAAAAJgCAABkcnMv&#10;ZG93bnJldi54bWxQSwUGAAAAAAQABAD1AAAAigMAAAAA&#10;" path="m24384,r,5660c21336,5660,19812,7184,16764,7184v-1524,1524,-4572,3048,-6096,4573c10668,13281,7620,14805,7620,17852v,1524,-1524,4572,-1524,7620c6096,26996,7620,30045,7620,33093v,1523,3048,4571,3048,4571c12192,40712,15240,42236,16764,42236v3048,1524,4572,1524,7620,1524l24384,49639,15240,48332c12192,45284,9144,43760,7620,40712r,32004l,72716,,1088r7620,l7620,10232c9144,7184,12192,4136,15240,2612l24384,xe" fillcolor="#272f37" stroked="f" strokeweight="0">
                  <v:stroke miterlimit="83231f" joinstyle="miter"/>
                  <v:path arrowok="t" textboxrect="0,0,24384,72716"/>
                </v:shape>
                <v:shape id="Shape 326" o:spid="_x0000_s1155" style="position:absolute;left:53599;top:457;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isQA&#10;AADcAAAADwAAAGRycy9kb3ducmV2LnhtbESPQWsCMRSE74L/ITyhN81qQexqFBEKCi1F20tvz81z&#10;s7h52W6euv77plDwOMzMN8xi1flaXamNVWAD41EGirgItuLSwNfn63AGKgqyxTowGbhThNWy31tg&#10;bsON93Q9SKkShGOOBpxIk2sdC0ce4yg0xMk7hdajJNmW2rZ4S3Bf60mWTbXHitOCw4Y2jorz4eIN&#10;iJxf6PL28X4UbH6sW3/X99POmKdBt56DEurkEf5vb62B58kU/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orEAAAA3AAAAA8AAAAAAAAAAAAAAAAAmAIAAGRycy9k&#10;b3ducmV2LnhtbFBLBQYAAAAABAAEAPUAAACJAwAAAAA=&#10;" path="m1524,v3048,,6096,1524,9144,3048c13716,3048,16764,4572,18288,7620v3048,3048,3048,4572,6096,7620c24384,18288,25908,21336,25908,25908v,3048,-1524,6096,-1524,9144c21336,38100,21336,41148,18288,42672v-1524,3048,-4572,4572,-7620,6096c7620,50292,4572,50292,1524,50292l,50074,,44196v3048,,6096,,7620,-1524c9144,42672,10668,41148,13716,38100v1524,,3048,-3048,3048,-4572c16764,30480,18288,27432,18288,25908v,-3048,-1524,-6096,-1524,-7620c16764,15240,15240,13716,13716,12192,10668,10668,9144,9144,7620,7620,6096,7620,3048,6096,,6096l,436,1524,xe" fillcolor="#272f37" stroked="f" strokeweight="0">
                  <v:stroke miterlimit="83231f" joinstyle="miter"/>
                  <v:path arrowok="t" textboxrect="0,0,25908,50292"/>
                </v:shape>
                <w10:wrap type="topAndBottom" anchorx="page" anchory="page"/>
              </v:group>
            </w:pict>
          </mc:Fallback>
        </mc:AlternateContent>
      </w:r>
      <w:r>
        <w:t>The Australian Industry Group (Ai Group) welcomes the opportunity to provide a submission to the Australian Government Department of Communication’s consultation paper on digital television regulation. We commend the Australian Government for commencing the review of the current broadcasting regulatory framework, with the objective of promoting innovation and efficiency in digital television.</w:t>
      </w:r>
    </w:p>
    <w:p w:rsidR="0033134B" w:rsidRDefault="005A4AF4">
      <w:pPr>
        <w:ind w:left="-3" w:right="56"/>
      </w:pPr>
      <w:r>
        <w:t>Our membership includes many businesses in the consumer electronics sector, who form a major layer of the free to view television industry. We are actively involved in standards development in Australia and are the largest industry nominating organisation to Standards Australia.</w:t>
      </w:r>
    </w:p>
    <w:p w:rsidR="009D5AED" w:rsidRDefault="005A4AF4">
      <w:pPr>
        <w:spacing w:after="0" w:line="360" w:lineRule="auto"/>
        <w:ind w:left="-3" w:right="153"/>
      </w:pPr>
      <w:r>
        <w:t xml:space="preserve">In this submission, Ai Group’s comments focus on four key areas relevant to the objectives of this review: </w:t>
      </w:r>
    </w:p>
    <w:p w:rsidR="0033134B" w:rsidRDefault="005A4AF4">
      <w:pPr>
        <w:spacing w:after="0" w:line="360" w:lineRule="auto"/>
        <w:ind w:left="-3" w:right="153"/>
      </w:pPr>
      <w:r>
        <w:rPr>
          <w:rFonts w:ascii="Segoe UI Symbol" w:eastAsia="Segoe UI Symbol" w:hAnsi="Segoe UI Symbol" w:cs="Segoe UI Symbol"/>
        </w:rPr>
        <w:t xml:space="preserve"> </w:t>
      </w:r>
      <w:proofErr w:type="gramStart"/>
      <w:r>
        <w:t>The</w:t>
      </w:r>
      <w:proofErr w:type="gramEnd"/>
      <w:r>
        <w:t xml:space="preserve"> importance of picture quality to consumers, particularly through High Definition (HD).</w:t>
      </w:r>
    </w:p>
    <w:p w:rsidR="0033134B" w:rsidRDefault="005A4AF4">
      <w:pPr>
        <w:numPr>
          <w:ilvl w:val="0"/>
          <w:numId w:val="1"/>
        </w:numPr>
        <w:spacing w:after="43"/>
        <w:ind w:right="56" w:hanging="360"/>
      </w:pPr>
      <w:r>
        <w:t>The service that television broadcasters are required to provide on the primary commercial television broadcasting service (primary channel).</w:t>
      </w:r>
    </w:p>
    <w:p w:rsidR="009D5AED" w:rsidRDefault="005A4AF4">
      <w:pPr>
        <w:numPr>
          <w:ilvl w:val="0"/>
          <w:numId w:val="1"/>
        </w:numPr>
        <w:spacing w:after="234"/>
        <w:ind w:right="56" w:hanging="360"/>
      </w:pPr>
      <w:r>
        <w:t xml:space="preserve">The broadcasting video compression standard for delivery of HD. </w:t>
      </w:r>
    </w:p>
    <w:p w:rsidR="0033134B" w:rsidRDefault="005A4AF4" w:rsidP="009D5AED">
      <w:pPr>
        <w:spacing w:after="234"/>
        <w:ind w:left="0" w:right="56" w:firstLine="0"/>
      </w:pPr>
      <w:bookmarkStart w:id="0" w:name="_GoBack"/>
      <w:bookmarkEnd w:id="0"/>
      <w:r>
        <w:rPr>
          <w:rFonts w:ascii="Segoe UI Symbol" w:eastAsia="Segoe UI Symbol" w:hAnsi="Segoe UI Symbol" w:cs="Segoe UI Symbol"/>
        </w:rPr>
        <w:t xml:space="preserve"> </w:t>
      </w:r>
      <w:r>
        <w:t>The transition processes to MPEG-4 and HEVC/DVB-T2.</w:t>
      </w:r>
    </w:p>
    <w:p w:rsidR="0033134B" w:rsidRDefault="005A4AF4">
      <w:pPr>
        <w:spacing w:after="306"/>
        <w:ind w:left="-3" w:right="56"/>
      </w:pPr>
      <w:r>
        <w:t>In summary, this submission recommends that:</w:t>
      </w:r>
    </w:p>
    <w:p w:rsidR="0033134B" w:rsidRDefault="005A4AF4">
      <w:pPr>
        <w:numPr>
          <w:ilvl w:val="0"/>
          <w:numId w:val="1"/>
        </w:numPr>
        <w:ind w:right="56" w:hanging="360"/>
      </w:pPr>
      <w:r>
        <w:lastRenderedPageBreak/>
        <w:t>The review should focus on the importance of consumer experience, in particular picture quality in genuine HD and, eventually, still higher resolutions. This will address an expectation from consumers of the quality of service that is broadcast to them.</w:t>
      </w:r>
    </w:p>
    <w:p w:rsidR="0033134B" w:rsidRDefault="005A4AF4">
      <w:pPr>
        <w:spacing w:after="297" w:line="259" w:lineRule="auto"/>
        <w:ind w:left="238" w:right="4"/>
        <w:jc w:val="center"/>
      </w:pPr>
      <w:r>
        <w:t>-</w:t>
      </w:r>
    </w:p>
    <w:p w:rsidR="0033134B" w:rsidRDefault="005A4AF4">
      <w:pPr>
        <w:numPr>
          <w:ilvl w:val="0"/>
          <w:numId w:val="1"/>
        </w:numPr>
        <w:spacing w:after="311"/>
        <w:ind w:right="56" w:hanging="360"/>
      </w:pPr>
      <w:r>
        <w:t>The requirement for Standard Definition (SD) to be broadcast on the primary channel should be removed. This brings legislation up to date with the current state of the market, by removing a legacy system following the completion of the digital switchover.</w:t>
      </w:r>
    </w:p>
    <w:p w:rsidR="0033134B" w:rsidRDefault="005A4AF4">
      <w:pPr>
        <w:numPr>
          <w:ilvl w:val="0"/>
          <w:numId w:val="1"/>
        </w:numPr>
        <w:spacing w:after="308"/>
        <w:ind w:right="56" w:hanging="360"/>
      </w:pPr>
      <w:r>
        <w:t>The video compression standard that would facilitate better picture quality in the near term is MPEG-4. There is widespread penetration of MPEG-4 compliant television receivers in a matured market. MPEG-4 is a stepping stone to more efficient technologies, and will maximise the benefits to consumers of existing and new equipment by allowing broadcasters to increase picture quality without sacrificing their current services.</w:t>
      </w:r>
    </w:p>
    <w:p w:rsidR="0033134B" w:rsidRDefault="005A4AF4">
      <w:pPr>
        <w:numPr>
          <w:ilvl w:val="0"/>
          <w:numId w:val="1"/>
        </w:numPr>
        <w:spacing w:after="311"/>
        <w:ind w:right="56" w:hanging="360"/>
      </w:pPr>
      <w:r>
        <w:t>A smooth and expedient transition to MPEG-4 should be driven by the market, with Government facilitating collaboration between the television broadcasters and consumer electronics businesses, and closely consulting with industry to establish a road map for this transition. This should include a date by which broadcasters are expected to establish at least one MPEG-4 multichannel each, rather than a simultaneous switch of all services offered by all broadcasters.</w:t>
      </w:r>
    </w:p>
    <w:p w:rsidR="0033134B" w:rsidRDefault="005A4AF4">
      <w:pPr>
        <w:numPr>
          <w:ilvl w:val="0"/>
          <w:numId w:val="1"/>
        </w:numPr>
        <w:ind w:right="56" w:hanging="360"/>
      </w:pPr>
      <w:r>
        <w:t>Government facilitation will also be necessary to help industry establish a road map for migrating to future technologies, including HEVC and DVB-T2, in the medium to longer term. This will provide certainty to industry and promote ongoing innovation in the market, and create new benefits such as more efficient use of spectrum and scope for sales of any spectrum freed up.</w:t>
      </w:r>
    </w:p>
    <w:p w:rsidR="0033134B" w:rsidRDefault="005A4AF4">
      <w:pPr>
        <w:pStyle w:val="Heading1"/>
        <w:ind w:left="-3"/>
      </w:pPr>
      <w:r>
        <w:t>Picture quality</w:t>
      </w:r>
    </w:p>
    <w:p w:rsidR="0033134B" w:rsidRDefault="005A4AF4">
      <w:pPr>
        <w:ind w:left="-3" w:right="56"/>
      </w:pPr>
      <w:r>
        <w:t>The consultation paper gives insufficient attention to picture quality and consumer experience more generally, apparently assuming that commercial flexibility for broadcasters will lead to the optimal balance of content, diversity and quality. We strongly recommend that these issues be considered more explicitly in this review. Consumer needs and preferences should be strongly reflected, and our members are constantly exposed to consumers’ desire for broadcast content that utilises more of the capabilities of ever larger and higher resolution screens.</w:t>
      </w:r>
    </w:p>
    <w:p w:rsidR="0033134B" w:rsidRDefault="005A4AF4">
      <w:pPr>
        <w:ind w:left="-3" w:right="56"/>
      </w:pPr>
      <w:r>
        <w:t>If television broadcasters transition to MPEG-4 (as discussed below), it is possible for picture quality to improve, but only if broadcasters use the additional bandwidth for higher bitrates for their existing services, or to broadcast services at a higher resolution and an appropriately higher bitrate. The trade-off that consumers would choose between quality and quantity of services is not necessarily the same as that made by broadcasters.</w:t>
      </w:r>
    </w:p>
    <w:p w:rsidR="0033134B" w:rsidRDefault="005A4AF4">
      <w:pPr>
        <w:ind w:left="-3" w:right="56"/>
      </w:pPr>
      <w:r>
        <w:lastRenderedPageBreak/>
        <w:t>We therefore recommend that the Government consider picture quality and consumer experience as central to its review. We are happy to discuss this further with the Government.</w:t>
      </w:r>
    </w:p>
    <w:p w:rsidR="0033134B" w:rsidRDefault="005A4AF4">
      <w:pPr>
        <w:pStyle w:val="Heading1"/>
        <w:ind w:left="-3"/>
      </w:pPr>
      <w:r>
        <w:t>Primary channel</w:t>
      </w:r>
    </w:p>
    <w:p w:rsidR="0033134B" w:rsidRDefault="005A4AF4">
      <w:pPr>
        <w:ind w:left="-3" w:right="56"/>
      </w:pPr>
      <w:r>
        <w:t xml:space="preserve">In the consultation paper, the Government’s preliminary position is to remove the requirement, under clause 41G of Schedule 4 to the </w:t>
      </w:r>
      <w:r>
        <w:rPr>
          <w:i/>
        </w:rPr>
        <w:t xml:space="preserve">Broadcasting Services Act 1992 </w:t>
      </w:r>
      <w:r>
        <w:t>(</w:t>
      </w:r>
      <w:proofErr w:type="spellStart"/>
      <w:r>
        <w:t>Cth</w:t>
      </w:r>
      <w:proofErr w:type="spellEnd"/>
      <w:r>
        <w:t>)</w:t>
      </w:r>
      <w:proofErr w:type="gramStart"/>
      <w:r>
        <w:t>,</w:t>
      </w:r>
      <w:proofErr w:type="gramEnd"/>
      <w:r>
        <w:rPr>
          <w:vertAlign w:val="superscript"/>
        </w:rPr>
        <w:footnoteReference w:id="1"/>
      </w:r>
      <w:r>
        <w:t>where television broadcasters are currently required to provide an SD service on the primary channel. The Government has decided to remove this on the basis that there is widespread availability of HD television receivers.</w:t>
      </w:r>
    </w:p>
    <w:p w:rsidR="0033134B" w:rsidRDefault="005A4AF4">
      <w:pPr>
        <w:spacing w:after="244" w:line="259" w:lineRule="auto"/>
        <w:ind w:left="238" w:right="5"/>
        <w:jc w:val="center"/>
      </w:pPr>
      <w:r>
        <w:t>–</w:t>
      </w:r>
    </w:p>
    <w:p w:rsidR="0033134B" w:rsidRDefault="005A4AF4">
      <w:pPr>
        <w:ind w:left="-3" w:right="56"/>
      </w:pPr>
      <w:r>
        <w:t>We support the Government’s position to remove SD from the definition of primary channel and its reason for this removal.</w:t>
      </w:r>
    </w:p>
    <w:p w:rsidR="0033134B" w:rsidRDefault="005A4AF4">
      <w:pPr>
        <w:ind w:left="-3" w:right="56"/>
      </w:pPr>
      <w:r>
        <w:t xml:space="preserve">As noted by the Government, SD is a legacy system which has been carried over from the digital switchover period when the broadcaster had to provide an SD simulcast of the </w:t>
      </w:r>
      <w:proofErr w:type="spellStart"/>
      <w:r>
        <w:t>analog</w:t>
      </w:r>
      <w:proofErr w:type="spellEnd"/>
      <w:r>
        <w:t xml:space="preserve"> television service on its primary channel. Since the completion of the digital switchover, television receivers have matured and there is significant penetration of television receivers in the market that are capable of displaying HD (and, indeed, decoding MPEG-4).</w:t>
      </w:r>
      <w:r>
        <w:rPr>
          <w:vertAlign w:val="superscript"/>
        </w:rPr>
        <w:footnoteReference w:id="2"/>
      </w:r>
      <w:r>
        <w:rPr>
          <w:vertAlign w:val="superscript"/>
        </w:rPr>
        <w:t xml:space="preserve"> </w:t>
      </w:r>
      <w:r>
        <w:t>Therefore, the Government’s proposal is consistent with the rationale for amending obsolete provisions of the Act.</w:t>
      </w:r>
    </w:p>
    <w:p w:rsidR="0033134B" w:rsidRDefault="005A4AF4">
      <w:pPr>
        <w:pStyle w:val="Heading1"/>
        <w:ind w:left="-3"/>
      </w:pPr>
      <w:r>
        <w:t>More efficient delivery of broadcasting services</w:t>
      </w:r>
    </w:p>
    <w:p w:rsidR="0033134B" w:rsidRDefault="005A4AF4">
      <w:pPr>
        <w:ind w:left="-3" w:right="56"/>
      </w:pPr>
      <w:r>
        <w:t>The consultation paper also proposes for television broadcasters to commence a process for transition to transmit their services using the MPEG-4 video compression standard. The Government indicates that it may set a deadline for this transition following industry consultation, and also encourages industry to explore adopting additional spectrum efficient technologies in the future.</w:t>
      </w:r>
    </w:p>
    <w:p w:rsidR="0033134B" w:rsidRDefault="005A4AF4">
      <w:pPr>
        <w:ind w:left="-3" w:right="56"/>
      </w:pPr>
      <w:r>
        <w:t>We broadly endorse the Government’s position that broadcasters should make a timely transition to MPEG-4. As noted above, MPEG-4 is a mature standard and almost all primary television receivers in the market are capable of receiving signals encoded in MPEG-4. We understand that MPEG-4 capable receivers have been in the market since 2005, which is over a decade ago. Therefore, a transition to MPEG-4 is well overdue, and would have a minimum impact in terms of cost and disruption to consumer electronic businesses and, most importantly, the public. The maturity and availability of these television receivers mean consumers will greatly benefit from receiving significantly improved picture quality in the nearer term, and be able to transition to MPEG-4 at minimum cost and disruption.</w:t>
      </w:r>
    </w:p>
    <w:p w:rsidR="0033134B" w:rsidRDefault="005A4AF4">
      <w:pPr>
        <w:ind w:left="-3" w:right="56"/>
      </w:pPr>
      <w:r>
        <w:lastRenderedPageBreak/>
        <w:t>The consumer benefits of transitioning to MPEG-4 in the near future are more significant in light of the likely lengthy delay before a transition to more advanced technologies is feasible. While Ai Group strongly supports the orderly and rapid adoption of advanced standards, discussed further below, the current low penetration of such technologies and the rate of turnover of household televisions suggests that ‘skipping’ MPEG-4 to adopt more advanced technologies would see current inadequate MPEG-2 broadcasting persist for another decade or more.</w:t>
      </w:r>
    </w:p>
    <w:p w:rsidR="0033134B" w:rsidRDefault="005A4AF4">
      <w:pPr>
        <w:ind w:left="-3" w:right="56"/>
      </w:pPr>
      <w:r>
        <w:t xml:space="preserve">However, we note that while transitioning to MPEG-4 will allow better use to be made of existing spectrum, through higher quality services, it will not necessarily lead to the freeing up of spectrum. The higher compression allowed by MPEG-4, useful as it is, is not sufficient to allow existing services to be moved to </w:t>
      </w:r>
      <w:proofErr w:type="gramStart"/>
      <w:r>
        <w:t>merged</w:t>
      </w:r>
      <w:proofErr w:type="gramEnd"/>
      <w:r>
        <w:t xml:space="preserve"> multiplexes without a loss of services. Such spectrum efficiency benefits would instead be realised when transitioning to HEVC and DVB-T2 (as discussed below). MPEG-4, is still an important initial step towards adopting more efficient technologies, since it familiarises consumers with a more regular process of technology updates in broadcasting.</w:t>
      </w:r>
    </w:p>
    <w:p w:rsidR="0033134B" w:rsidRDefault="005A4AF4">
      <w:pPr>
        <w:spacing w:after="244" w:line="259" w:lineRule="auto"/>
        <w:ind w:left="238" w:right="4"/>
        <w:jc w:val="center"/>
      </w:pPr>
      <w:r>
        <w:t>-</w:t>
      </w:r>
    </w:p>
    <w:p w:rsidR="0033134B" w:rsidRDefault="005A4AF4">
      <w:pPr>
        <w:pStyle w:val="Heading1"/>
        <w:ind w:left="-3"/>
      </w:pPr>
      <w:r>
        <w:t>Migration to MPEG-4</w:t>
      </w:r>
    </w:p>
    <w:p w:rsidR="0033134B" w:rsidRDefault="005A4AF4">
      <w:pPr>
        <w:ind w:left="-3" w:right="56"/>
      </w:pPr>
      <w:r>
        <w:t>We note that television broadcasters have not fully embraced MPEG-4 to date. There may be legitimate reasons for why they have not been able to migrate to MPEG-4.</w:t>
      </w:r>
    </w:p>
    <w:p w:rsidR="0033134B" w:rsidRDefault="005A4AF4">
      <w:pPr>
        <w:ind w:left="-3" w:right="56"/>
      </w:pPr>
      <w:r>
        <w:t>However, we consider that immediate issues relating to picture quality would be best resolved through the Government’s proposal for a transition process to MPEG-4. We suggest that the transition not involve a hard transition of all services on a single date, since this is likely to be more fraught and disruptive for both broadcasters and consumers. Instead, a target date should be set, following consultation, for broadcasters to offer at least one MPEG-4 multichannel, with an expectation that the standard will be adopted on others as soon as practical. Broadcasters should also consider a timeframe for improving broadcast resolutions alongside adoption of MPEG-4 (e.g. increasing the use of HD). Ensuring that MPEG-4</w:t>
      </w:r>
    </w:p>
    <w:p w:rsidR="0033134B" w:rsidRDefault="005A4AF4">
      <w:pPr>
        <w:ind w:left="-3" w:right="56"/>
      </w:pPr>
      <w:proofErr w:type="gramStart"/>
      <w:r>
        <w:t>broadcasts</w:t>
      </w:r>
      <w:proofErr w:type="gramEnd"/>
      <w:r>
        <w:t xml:space="preserve"> deliver higher picture quality within current bitrates would deliver a concrete consumer benefit from the migration, increasing consumer enthusiasm for this technology and future upgrade pathways.</w:t>
      </w:r>
    </w:p>
    <w:p w:rsidR="0033134B" w:rsidRDefault="005A4AF4">
      <w:pPr>
        <w:ind w:left="-3" w:right="56"/>
      </w:pPr>
      <w:r>
        <w:t xml:space="preserve">To provide certainty in the short term, a transition process could entail Government facilitating collaboration between the different stakeholders involved in the free to view television industry, and closely consulting with industry to establish a roadmap to ensure that MPEG-4 is properly implemented within a set period of time. This process should commence without delay and be completed expediently so broadcasters can each deliver one or more MPEG-4 </w:t>
      </w:r>
      <w:proofErr w:type="spellStart"/>
      <w:r>
        <w:t>multichannels</w:t>
      </w:r>
      <w:proofErr w:type="spellEnd"/>
      <w:r>
        <w:t xml:space="preserve"> as soon as possible and maximise the benefits that flow from this technology.</w:t>
      </w:r>
    </w:p>
    <w:p w:rsidR="0033134B" w:rsidRDefault="005A4AF4">
      <w:pPr>
        <w:ind w:left="-3" w:right="56"/>
      </w:pPr>
      <w:r>
        <w:t xml:space="preserve">For effective collaboration during the transition process to MPEG-4, it is important that consumer electronic businesses and television </w:t>
      </w:r>
      <w:proofErr w:type="gramStart"/>
      <w:r>
        <w:t>broadcasters</w:t>
      </w:r>
      <w:proofErr w:type="gramEnd"/>
      <w:r>
        <w:t xml:space="preserve"> work together to ensure that any identified technical issues are resolved during the transition process.</w:t>
      </w:r>
    </w:p>
    <w:p w:rsidR="0033134B" w:rsidRDefault="005A4AF4">
      <w:pPr>
        <w:ind w:left="-3" w:right="56"/>
      </w:pPr>
      <w:r>
        <w:lastRenderedPageBreak/>
        <w:t>In particular, to ensure that services will provide accessible and high quality broadcasts to consumers once migrated to MPEG-4, it is imperative that television broadcasters provide consumer electronic businesses with transport streams encoded in MPEG-4 to allow testing on displays and other equipment in current consumer use. Television broadcasters will benefit greatly from this process, through feedback provided from consumer electronic businesses in identifying any broadcasting problems that could arise during the transition process.</w:t>
      </w:r>
    </w:p>
    <w:p w:rsidR="0033134B" w:rsidRDefault="005A4AF4">
      <w:pPr>
        <w:spacing w:after="0" w:line="259" w:lineRule="auto"/>
        <w:ind w:left="0" w:firstLine="0"/>
      </w:pPr>
      <w:r>
        <w:rPr>
          <w:i/>
        </w:rPr>
        <w:t>Future standards: DVBT-2 and HEVC</w:t>
      </w:r>
    </w:p>
    <w:p w:rsidR="0033134B" w:rsidRDefault="005A4AF4">
      <w:pPr>
        <w:ind w:left="-3" w:right="56"/>
      </w:pPr>
      <w:r>
        <w:t>Efficiencies gained in transitioning to MPEG-4, such as improved picture quality, are not the end of the road. As is the nature of innovation, it would be expected that broadcast television stakeholders, including broadcasters, consumer electronic businesses, content providers and Government, will continue to plan for the adoption of new and more efficient technologies. Two obvious candidate technologies are DVB-T2 and HEVC.</w:t>
      </w:r>
    </w:p>
    <w:p w:rsidR="0033134B" w:rsidRDefault="005A4AF4">
      <w:pPr>
        <w:spacing w:after="244" w:line="259" w:lineRule="auto"/>
        <w:ind w:left="238"/>
        <w:jc w:val="center"/>
      </w:pPr>
      <w:r>
        <w:t>-</w:t>
      </w:r>
    </w:p>
    <w:p w:rsidR="0033134B" w:rsidRDefault="005A4AF4">
      <w:pPr>
        <w:ind w:left="-3" w:right="56"/>
      </w:pPr>
      <w:r>
        <w:t>Whilst a transition to MPEG-4 would allow for improved picture quality within current spectrum allocations, DVB-T2 and HEVC will eventually offer much greater possibilities for efficient use of spectrum and freeing up spectrum. However, adoption of such technologies requires settled standards, industry experience in implementing them in real products and sufficient market penetration to allow broadcasters to switch without subjecting consumers to a loss of coverage. While DVB-T2 has been implemented in a number of countries and others have indicated future adoption, older television models sold in Australia largely do not support it. HEVC is new, its extensions remain under active development and, while it is used with streamed video, the specification for broadcast has not yet been finalised. Given the rate of television replacement in Australia, which has not sustained the accelerated pace seen during the transition to digital broadcasting, it will take considerable time to transition to either technology, which will require more significant changes compared to transitioning from MPEG2 to MPEG-4. The effort will be worthwhile, whether in terms of consumer experience, commercial possibility or spectrum efficiency. It is worth accelerating, and a road map to such transitions will promote it. But increasing penetration of these technologies, readying broadcasters and managing adjustments to spectrum will be a major undertaking requiring close collaboration from broadcasters, consumer electronics suppliers and Government.</w:t>
      </w:r>
    </w:p>
    <w:p w:rsidR="0033134B" w:rsidRDefault="005A4AF4">
      <w:pPr>
        <w:ind w:left="-3" w:right="56"/>
      </w:pPr>
      <w:r>
        <w:t>In addition, Australia is a smaller consumer market in digital television. Therefore, Australia’s approach to standards needs to be informed by international standards development and adoption of technologies. This has certainly been the experience with MPEG-4. And even this extended timeframe depends on strong consultation and coordination among key stakeholders.</w:t>
      </w:r>
    </w:p>
    <w:p w:rsidR="0033134B" w:rsidRDefault="005A4AF4">
      <w:pPr>
        <w:ind w:left="-3" w:right="56"/>
      </w:pPr>
      <w:r>
        <w:t>For this reason, we also propose that Government assist industry, by closely consulting with industry to develop a longer term road map to transition from MPEG-4 to future technologies such as DVB-T2 and HEVC. However, this road map should be sufficiently flexible to accommodate potential variations to the schedule, given that these would have a longer term outlook compared to MPEG-4.</w:t>
      </w:r>
    </w:p>
    <w:p w:rsidR="0033134B" w:rsidRDefault="005A4AF4">
      <w:pPr>
        <w:ind w:left="-3" w:right="56"/>
      </w:pPr>
      <w:r>
        <w:lastRenderedPageBreak/>
        <w:t>To summarise, the Government should not delay transitioning to DVB-T2 and HEVC, but a transition to MPEG-4 should proceed in the shorter term. This transition is an important first step towards even more efficient technologies, and will allow improved services that will benefit consumers while also preparing them for future steps.</w:t>
      </w:r>
    </w:p>
    <w:p w:rsidR="0033134B" w:rsidRDefault="005A4AF4">
      <w:pPr>
        <w:spacing w:after="524"/>
        <w:ind w:left="-3" w:right="56"/>
      </w:pPr>
      <w:r>
        <w:t xml:space="preserve">Ai Group would welcome further opportunities to provide input on these issues and in the first instance please contact Charles Hoang our Policy Adviser on digital technologies on (02 9466 5462, </w:t>
      </w:r>
      <w:r>
        <w:rPr>
          <w:color w:val="0000FF"/>
          <w:u w:val="single" w:color="0000FF"/>
        </w:rPr>
        <w:t>charles.hoang@aigroup.com.au</w:t>
      </w:r>
      <w:r>
        <w:t>).</w:t>
      </w:r>
    </w:p>
    <w:p w:rsidR="0033134B" w:rsidRDefault="005A4AF4">
      <w:pPr>
        <w:spacing w:after="9"/>
        <w:ind w:left="-3" w:right="56"/>
      </w:pPr>
      <w:r>
        <w:t>Yours sincerely,</w:t>
      </w:r>
    </w:p>
    <w:p w:rsidR="0033134B" w:rsidRDefault="0033134B">
      <w:pPr>
        <w:spacing w:after="309" w:line="259" w:lineRule="auto"/>
        <w:ind w:left="-2" w:firstLine="0"/>
      </w:pPr>
    </w:p>
    <w:p w:rsidR="0033134B" w:rsidRDefault="005A4AF4">
      <w:pPr>
        <w:pStyle w:val="Heading1"/>
        <w:ind w:left="-3"/>
      </w:pPr>
      <w:r>
        <w:t xml:space="preserve">Innes </w:t>
      </w:r>
      <w:proofErr w:type="spellStart"/>
      <w:r>
        <w:t>Willox</w:t>
      </w:r>
      <w:proofErr w:type="spellEnd"/>
    </w:p>
    <w:p w:rsidR="0033134B" w:rsidRDefault="005A4AF4">
      <w:pPr>
        <w:ind w:left="-3" w:right="56"/>
      </w:pPr>
      <w:r>
        <w:t>Chief Executive</w:t>
      </w:r>
    </w:p>
    <w:sectPr w:rsidR="0033134B">
      <w:headerReference w:type="even" r:id="rId8"/>
      <w:headerReference w:type="default" r:id="rId9"/>
      <w:headerReference w:type="first" r:id="rId10"/>
      <w:pgSz w:w="11906" w:h="16838"/>
      <w:pgMar w:top="1123" w:right="1649" w:bottom="1134"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FD9" w:rsidRDefault="005A4AF4">
      <w:pPr>
        <w:spacing w:after="0" w:line="240" w:lineRule="auto"/>
      </w:pPr>
      <w:r>
        <w:separator/>
      </w:r>
    </w:p>
  </w:endnote>
  <w:endnote w:type="continuationSeparator" w:id="0">
    <w:p w:rsidR="001C0FD9" w:rsidRDefault="005A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4B" w:rsidRDefault="005A4AF4">
      <w:pPr>
        <w:spacing w:after="0" w:line="272" w:lineRule="auto"/>
        <w:ind w:left="0" w:firstLine="0"/>
      </w:pPr>
      <w:r>
        <w:separator/>
      </w:r>
    </w:p>
  </w:footnote>
  <w:footnote w:type="continuationSeparator" w:id="0">
    <w:p w:rsidR="0033134B" w:rsidRDefault="005A4AF4">
      <w:pPr>
        <w:spacing w:after="0" w:line="272" w:lineRule="auto"/>
        <w:ind w:left="0" w:firstLine="0"/>
      </w:pPr>
      <w:r>
        <w:continuationSeparator/>
      </w:r>
    </w:p>
  </w:footnote>
  <w:footnote w:id="1">
    <w:p w:rsidR="0033134B" w:rsidRDefault="005A4AF4">
      <w:pPr>
        <w:pStyle w:val="footnotedescription"/>
      </w:pPr>
      <w:r>
        <w:rPr>
          <w:rStyle w:val="footnotemark"/>
        </w:rPr>
        <w:footnoteRef/>
      </w:r>
      <w:r>
        <w:t xml:space="preserve"> Equivalent provisions for the national television broadcasters, ABC and SBS, are covered under clause 41M of Schedule 4 to the </w:t>
      </w:r>
      <w:r>
        <w:rPr>
          <w:i/>
        </w:rPr>
        <w:t xml:space="preserve">Broadcasting Services Act 1992 </w:t>
      </w:r>
      <w:r>
        <w:t>(</w:t>
      </w:r>
      <w:proofErr w:type="spellStart"/>
      <w:r>
        <w:t>Cth</w:t>
      </w:r>
      <w:proofErr w:type="spellEnd"/>
      <w:r>
        <w:t>).</w:t>
      </w:r>
    </w:p>
  </w:footnote>
  <w:footnote w:id="2">
    <w:p w:rsidR="0033134B" w:rsidRDefault="005A4AF4">
      <w:pPr>
        <w:pStyle w:val="footnotedescription"/>
        <w:spacing w:line="259" w:lineRule="auto"/>
      </w:pPr>
      <w:r>
        <w:rPr>
          <w:rStyle w:val="footnotemark"/>
        </w:rPr>
        <w:footnoteRef/>
      </w:r>
      <w:r>
        <w:t xml:space="preserve"> The Government’s consultation paper cites an early 2014 </w:t>
      </w:r>
      <w:proofErr w:type="spellStart"/>
      <w:r>
        <w:t>Newspoll</w:t>
      </w:r>
      <w:proofErr w:type="spellEnd"/>
      <w:r>
        <w:t xml:space="preserve"> that found 96 per cent of households’ primary sets or set top boxes were HD capable.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4B" w:rsidRDefault="005A4AF4">
    <w:pPr>
      <w:spacing w:after="0" w:line="259" w:lineRule="auto"/>
      <w:ind w:left="0" w:right="176" w:firstLine="0"/>
      <w:jc w:val="center"/>
    </w:pPr>
    <w:r>
      <w:t xml:space="preserv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4B" w:rsidRDefault="005A4AF4">
    <w:pPr>
      <w:spacing w:after="0" w:line="259" w:lineRule="auto"/>
      <w:ind w:left="0" w:right="176" w:firstLine="0"/>
      <w:jc w:val="center"/>
    </w:pPr>
    <w:r>
      <w:t xml:space="preserve">- </w:t>
    </w:r>
    <w:r>
      <w:fldChar w:fldCharType="begin"/>
    </w:r>
    <w:r>
      <w:instrText xml:space="preserve"> PAGE   \* MERGEFORMAT </w:instrText>
    </w:r>
    <w:r>
      <w:fldChar w:fldCharType="separate"/>
    </w:r>
    <w:r w:rsidR="009D5AED">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4B" w:rsidRDefault="0033134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66FCC"/>
    <w:multiLevelType w:val="hybridMultilevel"/>
    <w:tmpl w:val="469A0692"/>
    <w:lvl w:ilvl="0" w:tplc="8B92E6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A87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F0B7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C8B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24F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187F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663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07A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76F6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4B"/>
    <w:rsid w:val="00082354"/>
    <w:rsid w:val="001C0FD9"/>
    <w:rsid w:val="0033134B"/>
    <w:rsid w:val="005A4AF4"/>
    <w:rsid w:val="009D5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7B68A-AC3F-4747-ABDB-0BC68938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72" w:lineRule="auto"/>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B70FA6D8.dotm</Template>
  <TotalTime>1</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 James</dc:creator>
  <cp:keywords/>
  <cp:lastModifiedBy>Firth, Amy</cp:lastModifiedBy>
  <cp:revision>3</cp:revision>
  <dcterms:created xsi:type="dcterms:W3CDTF">2015-05-11T00:51:00Z</dcterms:created>
  <dcterms:modified xsi:type="dcterms:W3CDTF">2015-05-11T00:51:00Z</dcterms:modified>
</cp:coreProperties>
</file>