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6C" w:rsidRDefault="004D4E6C" w:rsidP="00BC0598">
      <w:pPr>
        <w:spacing w:after="0"/>
        <w:ind w:left="-1418"/>
      </w:pPr>
      <w:r>
        <w:rPr>
          <w:noProof/>
          <w:lang w:eastAsia="en-AU"/>
        </w:rPr>
        <w:drawing>
          <wp:inline distT="0" distB="0" distL="0" distR="0">
            <wp:extent cx="10668799" cy="1252847"/>
            <wp:effectExtent l="0" t="0" r="0" b="5080"/>
            <wp:docPr id="2" name="Picture 2" descr="Logo: Australian Government, Department of Infrastructure, Transport, Regional Development and Communications.&#10;&#10;www.communications.gov.au &#10;www.arts.gov.au &#10;www.classification.gov.au &#10;www.infrastructure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TRDC Word Header_Pattern_A4 landsca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229" cy="125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295" w:rsidRDefault="00222295" w:rsidP="00BC0598">
      <w:pPr>
        <w:spacing w:after="0"/>
        <w:ind w:left="-1418"/>
        <w:sectPr w:rsidR="00222295" w:rsidSect="00222295">
          <w:footerReference w:type="default" r:id="rId8"/>
          <w:pgSz w:w="16838" w:h="11906" w:orient="landscape"/>
          <w:pgMar w:top="0" w:right="1245" w:bottom="991" w:left="1440" w:header="0" w:footer="397" w:gutter="0"/>
          <w:cols w:space="708"/>
          <w:docGrid w:linePitch="360"/>
        </w:sectPr>
      </w:pPr>
    </w:p>
    <w:p w:rsidR="00772C27" w:rsidRDefault="004528E5" w:rsidP="00222295">
      <w:pPr>
        <w:pStyle w:val="Heading1"/>
      </w:pPr>
      <w:bookmarkStart w:id="0" w:name="_GoBack"/>
      <w:r>
        <w:t>Senate Order 16: Grants approved for the period 1</w:t>
      </w:r>
      <w:r w:rsidR="00E000E1">
        <w:t xml:space="preserve"> October 2019 to 10 February 2020</w:t>
      </w:r>
    </w:p>
    <w:bookmarkEnd w:id="0"/>
    <w:p w:rsidR="00217C11" w:rsidRDefault="00217C11" w:rsidP="00217C11">
      <w:pPr>
        <w:pStyle w:val="Tablefigureheading"/>
        <w:keepLines/>
      </w:pPr>
    </w:p>
    <w:tbl>
      <w:tblPr>
        <w:tblStyle w:val="PlainTable1"/>
        <w:tblW w:w="14203" w:type="dxa"/>
        <w:tblInd w:w="-113" w:type="dxa"/>
        <w:tblLook w:val="04A0" w:firstRow="1" w:lastRow="0" w:firstColumn="1" w:lastColumn="0" w:noHBand="0" w:noVBand="1"/>
      </w:tblPr>
      <w:tblGrid>
        <w:gridCol w:w="1478"/>
        <w:gridCol w:w="4703"/>
        <w:gridCol w:w="6489"/>
        <w:gridCol w:w="1533"/>
      </w:tblGrid>
      <w:tr w:rsidR="004528E5" w:rsidRPr="00B54D18" w:rsidTr="007B5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4528E5" w:rsidRPr="004528E5" w:rsidRDefault="004528E5" w:rsidP="00582121">
            <w:pPr>
              <w:pStyle w:val="Tablerowcolumnheading"/>
              <w:rPr>
                <w:b/>
              </w:rPr>
            </w:pPr>
            <w:r>
              <w:rPr>
                <w:b/>
              </w:rPr>
              <w:t>Approval Date</w:t>
            </w:r>
          </w:p>
        </w:tc>
        <w:tc>
          <w:tcPr>
            <w:tcW w:w="4703" w:type="dxa"/>
          </w:tcPr>
          <w:p w:rsidR="004528E5" w:rsidRPr="004528E5" w:rsidRDefault="004528E5" w:rsidP="00582121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Program Name</w:t>
            </w:r>
          </w:p>
        </w:tc>
        <w:tc>
          <w:tcPr>
            <w:tcW w:w="6489" w:type="dxa"/>
          </w:tcPr>
          <w:p w:rsidR="004528E5" w:rsidRPr="004528E5" w:rsidRDefault="004528E5" w:rsidP="00582121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 Recipient</w:t>
            </w:r>
          </w:p>
        </w:tc>
        <w:tc>
          <w:tcPr>
            <w:tcW w:w="1533" w:type="dxa"/>
          </w:tcPr>
          <w:p w:rsidR="004528E5" w:rsidRPr="004528E5" w:rsidRDefault="004528E5" w:rsidP="00582121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Total Value of Grant Approved (GST exclusive)</w:t>
            </w:r>
          </w:p>
        </w:tc>
      </w:tr>
      <w:tr w:rsidR="00B25AF7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10-Oct-19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25AF7">
              <w:rPr>
                <w:sz w:val="20"/>
                <w:szCs w:val="20"/>
              </w:rPr>
              <w:t>Airservices</w:t>
            </w:r>
            <w:proofErr w:type="spellEnd"/>
            <w:r w:rsidRPr="00B25AF7">
              <w:rPr>
                <w:sz w:val="20"/>
                <w:szCs w:val="20"/>
              </w:rPr>
              <w:t xml:space="preserve"> Australia </w:t>
            </w:r>
            <w:proofErr w:type="spellStart"/>
            <w:r w:rsidRPr="00B25AF7">
              <w:rPr>
                <w:sz w:val="20"/>
                <w:szCs w:val="20"/>
              </w:rPr>
              <w:t>Enroute</w:t>
            </w:r>
            <w:proofErr w:type="spellEnd"/>
            <w:r w:rsidRPr="00B25AF7">
              <w:rPr>
                <w:sz w:val="20"/>
                <w:szCs w:val="20"/>
              </w:rPr>
              <w:t xml:space="preserve"> Charges Payment Scheme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Hinterland Aviation Pty Ltd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$5,000.00</w:t>
            </w:r>
          </w:p>
        </w:tc>
      </w:tr>
      <w:tr w:rsidR="00B25AF7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16-Jan-20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B25AF7">
              <w:rPr>
                <w:sz w:val="20"/>
                <w:szCs w:val="20"/>
              </w:rPr>
              <w:t>Airservices</w:t>
            </w:r>
            <w:proofErr w:type="spellEnd"/>
            <w:r w:rsidRPr="00B25AF7">
              <w:rPr>
                <w:sz w:val="20"/>
                <w:szCs w:val="20"/>
              </w:rPr>
              <w:t xml:space="preserve"> Australia </w:t>
            </w:r>
            <w:proofErr w:type="spellStart"/>
            <w:r w:rsidRPr="00B25AF7">
              <w:rPr>
                <w:sz w:val="20"/>
                <w:szCs w:val="20"/>
              </w:rPr>
              <w:t>Enroute</w:t>
            </w:r>
            <w:proofErr w:type="spellEnd"/>
            <w:r w:rsidRPr="00B25AF7">
              <w:rPr>
                <w:sz w:val="20"/>
                <w:szCs w:val="20"/>
              </w:rPr>
              <w:t xml:space="preserve"> Charges Payment Scheme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 xml:space="preserve">Vee H Aviation Pty Ltd 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$76,224.74</w:t>
            </w:r>
          </w:p>
        </w:tc>
      </w:tr>
      <w:tr w:rsidR="00B25AF7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Arts and Cultural Development</w:t>
            </w:r>
          </w:p>
        </w:tc>
        <w:tc>
          <w:tcPr>
            <w:tcW w:w="6489" w:type="dxa"/>
          </w:tcPr>
          <w:p w:rsidR="00B25AF7" w:rsidRPr="00B25AF7" w:rsidRDefault="00B25AF7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Lismore City Council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$360,000.00</w:t>
            </w:r>
          </w:p>
        </w:tc>
      </w:tr>
      <w:tr w:rsidR="00B25AF7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16-Dec-19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Arts and Cultural Development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Australian World Orchestra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$250,000.00</w:t>
            </w:r>
          </w:p>
        </w:tc>
      </w:tr>
      <w:tr w:rsidR="00B25AF7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Australian Government International Exhibitions Insurance program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National Gallery of Australia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$494,014.00</w:t>
            </w:r>
          </w:p>
        </w:tc>
      </w:tr>
      <w:tr w:rsidR="00B25AF7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Australian Government International Exhibitions Insurance program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National Gallery of Victoria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$995,155.00</w:t>
            </w:r>
          </w:p>
        </w:tc>
      </w:tr>
      <w:tr w:rsidR="00B25AF7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Australian Government International Exhibitions Insurance program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National Portrait Gallery of Australia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$71,100.00</w:t>
            </w:r>
          </w:p>
        </w:tc>
      </w:tr>
      <w:tr w:rsidR="00B25AF7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02-Dec-19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Australian Music Industry Package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Australasian Performing Right Association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$1,500,000.00</w:t>
            </w:r>
          </w:p>
        </w:tc>
      </w:tr>
      <w:tr w:rsidR="00B25AF7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B25AF7" w:rsidRPr="00B25AF7" w:rsidRDefault="00B25AF7" w:rsidP="00B25AF7">
            <w:pPr>
              <w:rPr>
                <w:b w:val="0"/>
                <w:sz w:val="20"/>
                <w:szCs w:val="20"/>
              </w:rPr>
            </w:pPr>
            <w:r w:rsidRPr="00B25AF7">
              <w:rPr>
                <w:b w:val="0"/>
                <w:sz w:val="20"/>
                <w:szCs w:val="20"/>
              </w:rPr>
              <w:t>02-Dec-19</w:t>
            </w:r>
          </w:p>
        </w:tc>
        <w:tc>
          <w:tcPr>
            <w:tcW w:w="4703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Australian Music Industry Package</w:t>
            </w:r>
          </w:p>
        </w:tc>
        <w:tc>
          <w:tcPr>
            <w:tcW w:w="6489" w:type="dxa"/>
          </w:tcPr>
          <w:p w:rsidR="00B25AF7" w:rsidRPr="00B25AF7" w:rsidRDefault="00B25AF7" w:rsidP="00B25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Australian Independent Record Labels Association Ltd</w:t>
            </w:r>
          </w:p>
        </w:tc>
        <w:tc>
          <w:tcPr>
            <w:tcW w:w="1533" w:type="dxa"/>
          </w:tcPr>
          <w:p w:rsidR="00B25AF7" w:rsidRPr="00B25AF7" w:rsidRDefault="00B25AF7" w:rsidP="00B25A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25AF7">
              <w:rPr>
                <w:sz w:val="20"/>
                <w:szCs w:val="20"/>
              </w:rPr>
              <w:t>$2,000,000.00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E52FC">
              <w:rPr>
                <w:sz w:val="20"/>
                <w:szCs w:val="20"/>
              </w:rPr>
              <w:t>Bundanon</w:t>
            </w:r>
            <w:proofErr w:type="spellEnd"/>
            <w:r w:rsidRPr="00CE52FC">
              <w:rPr>
                <w:sz w:val="20"/>
                <w:szCs w:val="20"/>
              </w:rPr>
              <w:t xml:space="preserve"> Trust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E52FC">
              <w:rPr>
                <w:sz w:val="20"/>
                <w:szCs w:val="20"/>
              </w:rPr>
              <w:t>Bundanon</w:t>
            </w:r>
            <w:proofErr w:type="spellEnd"/>
            <w:r w:rsidRPr="00CE52FC">
              <w:rPr>
                <w:sz w:val="20"/>
                <w:szCs w:val="20"/>
              </w:rPr>
              <w:t xml:space="preserve"> Trust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$22,000,000.00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01-Oct-19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Break </w:t>
            </w:r>
            <w:proofErr w:type="spellStart"/>
            <w:r w:rsidRPr="00CE52FC">
              <w:rPr>
                <w:sz w:val="20"/>
                <w:szCs w:val="20"/>
              </w:rPr>
              <w:t>O'Day</w:t>
            </w:r>
            <w:proofErr w:type="spellEnd"/>
            <w:r w:rsidRPr="00CE52FC">
              <w:rPr>
                <w:sz w:val="20"/>
                <w:szCs w:val="20"/>
              </w:rPr>
              <w:t xml:space="preserve">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$2,100,000.00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02-Oct-19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Australian Volunteer Coast Guard Association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02-Oct-19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City of </w:t>
            </w:r>
            <w:proofErr w:type="spellStart"/>
            <w:r w:rsidRPr="00CE52FC">
              <w:rPr>
                <w:sz w:val="20"/>
                <w:szCs w:val="20"/>
              </w:rPr>
              <w:t>Stonnington</w:t>
            </w:r>
            <w:proofErr w:type="spellEnd"/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02-Oct-19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Isis Central Sugar Mill Company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$2,500,000.00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02-Oct-19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Riverland Dinghy Club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lastRenderedPageBreak/>
              <w:t>02-Oct-19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South Gippsland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$600,000.00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02-Oct-19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Sunshine Butterflies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$71,000.00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02-Oct-19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Wellington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Break </w:t>
            </w:r>
            <w:proofErr w:type="spellStart"/>
            <w:r w:rsidRPr="00CE52FC">
              <w:rPr>
                <w:sz w:val="20"/>
                <w:szCs w:val="20"/>
              </w:rPr>
              <w:t>O'Day</w:t>
            </w:r>
            <w:proofErr w:type="spellEnd"/>
            <w:r w:rsidRPr="00CE52FC">
              <w:rPr>
                <w:sz w:val="20"/>
                <w:szCs w:val="20"/>
              </w:rPr>
              <w:t xml:space="preserve">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City of Stirling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Lismore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$60,000.00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QCWA Pine River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Redcliffe Peninsula Surf Life Saving Club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$650,000.00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Spectrum Journeys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$22,500.00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05-Oct-19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Lismore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05-Oct-19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Pinjarra Men's Shed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$22,000.00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10-Oct-19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Albany Creek Crushers Junior Rugby League Football Club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$547,000.00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Bushland Health Group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$8,500,000.00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From the Shadows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Giru </w:t>
            </w:r>
            <w:proofErr w:type="spellStart"/>
            <w:r w:rsidRPr="00CE52FC">
              <w:rPr>
                <w:sz w:val="20"/>
                <w:szCs w:val="20"/>
              </w:rPr>
              <w:t>Daycare</w:t>
            </w:r>
            <w:proofErr w:type="spellEnd"/>
            <w:r w:rsidRPr="00CE52FC">
              <w:rPr>
                <w:sz w:val="20"/>
                <w:szCs w:val="20"/>
              </w:rPr>
              <w:t xml:space="preserve"> Association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Kentish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Knox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La Trobe University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Port Macquarie Hastings Hockey Association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$1,450,000.00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The Scout Association of Australia NSW Branch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Volunteer Marine Rescue Hervey Bay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$190,000.00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17-Oct-19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Cook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$575,000.00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17-Oct-19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Cook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$1,200,000.00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17-Oct-19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Cook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$1,700,000.00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17-Oct-19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Cook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$1,980,000.00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lastRenderedPageBreak/>
              <w:t>17-Oct-19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Independent Riders Workshops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21-Oct-19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Rosebud West Community Hub Ltd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24-Oct-19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Town of Victoria Park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Forbes Community Men's Shed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Hobart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Macedonian Cultural Centre '</w:t>
            </w:r>
            <w:proofErr w:type="spellStart"/>
            <w:r w:rsidRPr="00CE52FC">
              <w:rPr>
                <w:sz w:val="20"/>
                <w:szCs w:val="20"/>
              </w:rPr>
              <w:t>Ilinden</w:t>
            </w:r>
            <w:proofErr w:type="spellEnd"/>
            <w:r w:rsidRPr="00CE52FC">
              <w:rPr>
                <w:sz w:val="20"/>
                <w:szCs w:val="20"/>
              </w:rPr>
              <w:t>' Perth WA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North Lakes Junior Australian Football Club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$263,000.00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Richmond Valley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30-Oct-19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East Gippsland Rail Trail Committee of Management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31-Oct-19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Bundaberg Canegrowers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Apollo Bay Football Netball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$478,000.00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Central Coast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Clarence Valley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Giant Steps Melbourne Ltd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$9,700,000.00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Glamorgan Spring Bay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Northern Midlands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Oberon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Tasmanian Transport Museum Society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07-Nov-19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PCYC NSW Ltd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07-Nov-19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Terang Harness Racing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12-Nov-19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CE52FC">
              <w:rPr>
                <w:sz w:val="20"/>
                <w:szCs w:val="20"/>
              </w:rPr>
              <w:t>Carinya</w:t>
            </w:r>
            <w:proofErr w:type="spellEnd"/>
            <w:r w:rsidRPr="00CE52FC">
              <w:rPr>
                <w:sz w:val="20"/>
                <w:szCs w:val="20"/>
              </w:rPr>
              <w:t xml:space="preserve"> Lodge Homes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$1,300,000.00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12-Nov-19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Golden Plains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12-Nov-19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Mackay Basketball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$291,000.00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12-Nov-19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Royal Zoological Society of South Australia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$11,250,000.00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12-Nov-19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Shire of Northam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$90,000.00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12-Nov-19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Yarra Ranges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Eco Barge Clean Seas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$75,000.00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21-Nov-19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Wodonga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22-Nov-19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Sydney Swans Football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$15,000,000.00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Buddhist </w:t>
            </w:r>
            <w:proofErr w:type="spellStart"/>
            <w:r w:rsidRPr="00CE52FC">
              <w:rPr>
                <w:sz w:val="20"/>
                <w:szCs w:val="20"/>
              </w:rPr>
              <w:t>Vihara</w:t>
            </w:r>
            <w:proofErr w:type="spellEnd"/>
            <w:r w:rsidRPr="00CE52FC">
              <w:rPr>
                <w:sz w:val="20"/>
                <w:szCs w:val="20"/>
              </w:rPr>
              <w:t xml:space="preserve"> Victoria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Buddhist </w:t>
            </w:r>
            <w:proofErr w:type="spellStart"/>
            <w:r w:rsidRPr="00CE52FC">
              <w:rPr>
                <w:sz w:val="20"/>
                <w:szCs w:val="20"/>
              </w:rPr>
              <w:t>Vihara</w:t>
            </w:r>
            <w:proofErr w:type="spellEnd"/>
            <w:r w:rsidRPr="00CE52FC">
              <w:rPr>
                <w:sz w:val="20"/>
                <w:szCs w:val="20"/>
              </w:rPr>
              <w:t xml:space="preserve"> Victoria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$780,000.00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Central Coast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$6,500,000.00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Ferntree Gully Fire Brigade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$36,100.00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Glamorgan Spring Bay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Glenorchy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Gloucester Sports &amp; Recreation Association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$194,000.00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Kentish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$3,500,000.00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Latrobe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Logan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North Cronulla Surf Life Saving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$2,900,000.00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23-Nov-19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Waratah Wynyard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$1,365,000.00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Banana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Bayside United Football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$580,000.00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City of Mandurah RSL Sub-Branch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$8,400.00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Coffs Harbour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$205,000.00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Glamorgan Spring Bay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$600,000.00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Glamorgan Spring Bay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Glamorgan Spring Bay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Glamorgan Spring Bay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$1,500,000.00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Hindmarsh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$600,000.00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Leeton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$496,344.00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Restoration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$90,000.00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lastRenderedPageBreak/>
              <w:t>28-Nov-19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Whitsunday Moto Sports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$480,000.00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Beaudesert Show Society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Connect GV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Hindu Society of SA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Lane Cove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Northern Midlands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Shire of York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Southern Midlands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Toorak Burnside Bowling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$22,000.00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Whitsunday Regional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12-Dec-19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Surf Coast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$140,000.00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Centenary Suburbs Men's Shed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Finch Hatton Emergency Airstrip Association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Campbelltown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Churchill Waverley Golf &amp; Bowls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$8,695.00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Glenorchy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Mid Coast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Siri Guru Nanak </w:t>
            </w:r>
            <w:proofErr w:type="spellStart"/>
            <w:r w:rsidRPr="00CE52FC">
              <w:rPr>
                <w:sz w:val="20"/>
                <w:szCs w:val="20"/>
              </w:rPr>
              <w:t>Darbar</w:t>
            </w:r>
            <w:proofErr w:type="spellEnd"/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$340,000.00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16-Dec-19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Wynnum-Manly and Districts Men's Shed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Huon Valley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City of Canterbury Bankstown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Emu Park Swimming Club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Kimberley Park State School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Queensland Rugby Union Ltd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$15,000,000.00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Saiva </w:t>
            </w:r>
            <w:proofErr w:type="spellStart"/>
            <w:r w:rsidRPr="00CE52FC">
              <w:rPr>
                <w:sz w:val="20"/>
                <w:szCs w:val="20"/>
              </w:rPr>
              <w:t>Maha</w:t>
            </w:r>
            <w:proofErr w:type="spellEnd"/>
            <w:r w:rsidRPr="00CE52FC">
              <w:rPr>
                <w:sz w:val="20"/>
                <w:szCs w:val="20"/>
              </w:rPr>
              <w:t xml:space="preserve"> </w:t>
            </w:r>
            <w:proofErr w:type="spellStart"/>
            <w:r w:rsidRPr="00CE52FC">
              <w:rPr>
                <w:sz w:val="20"/>
                <w:szCs w:val="20"/>
              </w:rPr>
              <w:t>Sabai</w:t>
            </w:r>
            <w:proofErr w:type="spellEnd"/>
            <w:r w:rsidRPr="00CE52FC">
              <w:rPr>
                <w:sz w:val="20"/>
                <w:szCs w:val="20"/>
              </w:rPr>
              <w:t xml:space="preserve"> of (WA)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Strathbogie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lastRenderedPageBreak/>
              <w:t>06-Jan-20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Surfing WA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Boronia R.S.L. Sub Branch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$21,684.00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City of Canada Bay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Cowboys Rugby League Football Ltd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$15,000,000.00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Friends of the Traralgon Railway Reservoir Conservation Reserve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King Island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Sustainable Agriculture and Gardening Eurobodalla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The Redcliffe District Rugby League Football Club Incorporated 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Yarra Ranges Shire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City of Belmont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$540,000.00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Coffs Harbour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$1,100,000.00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Cricket Australia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Kalamunda Men’s Shed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Port Sorell Surf  Life Saving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$230,000.00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Southern Midlands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$230,000.00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14-Jan-20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Wodonga Senior Secondary College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17-Jan-20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Bundaberg Regional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Cairns Men’s Shed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Coolamon Rovers Football and Netball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Dandenong Ranges RSL Sub Branch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$45,000.00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Georges River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Girl Guides SA Belair 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$18,000.00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Knox City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$4,000,000.00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Manly Warringah Football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Redcliffe Harness Racing and Sporting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$270,000.00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Ridge Hills United Football Club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$300,000.00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lastRenderedPageBreak/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Rosebud West Community Hub Ltd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Rowing Tasmania Incorporated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$750,000.00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 xml:space="preserve">Rural City of Murray Bridge 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$200,000.00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Southern Growers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$368,000.00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Southern Midlands Council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$500,000.00</w:t>
            </w:r>
          </w:p>
        </w:tc>
      </w:tr>
      <w:tr w:rsidR="00CE52FC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29-Jan-20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St Kilda RSL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$850,000.00</w:t>
            </w:r>
          </w:p>
        </w:tc>
      </w:tr>
      <w:tr w:rsidR="00CE52FC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CE52FC" w:rsidRPr="00CE52FC" w:rsidRDefault="00CE52FC" w:rsidP="00CE52FC">
            <w:pPr>
              <w:rPr>
                <w:b w:val="0"/>
                <w:sz w:val="20"/>
                <w:szCs w:val="20"/>
              </w:rPr>
            </w:pPr>
            <w:r w:rsidRPr="00CE52FC">
              <w:rPr>
                <w:b w:val="0"/>
                <w:sz w:val="20"/>
                <w:szCs w:val="20"/>
              </w:rPr>
              <w:t>06-Feb-20</w:t>
            </w:r>
          </w:p>
        </w:tc>
        <w:tc>
          <w:tcPr>
            <w:tcW w:w="4703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Community Development Grants Programme</w:t>
            </w:r>
          </w:p>
        </w:tc>
        <w:tc>
          <w:tcPr>
            <w:tcW w:w="6489" w:type="dxa"/>
          </w:tcPr>
          <w:p w:rsidR="00CE52FC" w:rsidRPr="00CE52FC" w:rsidRDefault="00CE52FC" w:rsidP="00CE5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Tasmanian Quality Meats Pty Ltd</w:t>
            </w:r>
          </w:p>
        </w:tc>
        <w:tc>
          <w:tcPr>
            <w:tcW w:w="1533" w:type="dxa"/>
          </w:tcPr>
          <w:p w:rsidR="00CE52FC" w:rsidRPr="00CE52FC" w:rsidRDefault="00CE52FC" w:rsidP="00CE52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E52FC">
              <w:rPr>
                <w:sz w:val="20"/>
                <w:szCs w:val="20"/>
              </w:rPr>
              <w:t>$8,000,000.00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01-Oct-19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Berrigan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Mildura Rural City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Outback Communities Authority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Federation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Hay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North Burnett Regional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Blackall-Tambo Regional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0D5">
              <w:rPr>
                <w:sz w:val="20"/>
                <w:szCs w:val="20"/>
              </w:rPr>
              <w:t>Gannawarra</w:t>
            </w:r>
            <w:proofErr w:type="spellEnd"/>
            <w:r w:rsidRPr="007B50D5">
              <w:rPr>
                <w:sz w:val="20"/>
                <w:szCs w:val="20"/>
              </w:rPr>
              <w:t xml:space="preserve">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Shire Of Strathbogie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Somerset Regional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Tamworth Regional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09-Jan-20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Temora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 xml:space="preserve">Armidale Regional Council 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Banana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 xml:space="preserve">Goondiwindi Regional Council 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Kyogle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Kyogle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Latrobe City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Mid-Western Regional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lastRenderedPageBreak/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 xml:space="preserve">Southern Mallee District Council 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Swan Hill Rural City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Swan Hill Rural City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0D5">
              <w:rPr>
                <w:sz w:val="20"/>
                <w:szCs w:val="20"/>
              </w:rPr>
              <w:t>Yorke</w:t>
            </w:r>
            <w:proofErr w:type="spellEnd"/>
            <w:r w:rsidRPr="007B50D5">
              <w:rPr>
                <w:sz w:val="20"/>
                <w:szCs w:val="20"/>
              </w:rPr>
              <w:t xml:space="preserve"> Peninsula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23-Jan-20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Banana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23-Jan-20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Barcaldine Regional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23-Jan-20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Brewarrina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23-Jan-20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Central Darling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23-Jan-20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Coolamon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23-Jan-20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Coonamble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23-Jan-20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Wudinna District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02-Feb-20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Balonne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02-Feb-20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District Council Of Loxton Waikerie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02-Feb-20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Inverell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02-Feb-20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Quilpie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02-Feb-20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Upper Lachlan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02-Feb-20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Warren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10-Feb-20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Balranald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10-Feb-20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Copper Coast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10-Feb-20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District Council Of Orroroo Carrieton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10-Feb-20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Lachlan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10-Feb-20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7B50D5">
              <w:rPr>
                <w:sz w:val="20"/>
                <w:szCs w:val="20"/>
              </w:rPr>
              <w:t>Murweh</w:t>
            </w:r>
            <w:proofErr w:type="spellEnd"/>
            <w:r w:rsidRPr="007B50D5">
              <w:rPr>
                <w:sz w:val="20"/>
                <w:szCs w:val="20"/>
              </w:rPr>
              <w:t xml:space="preserve"> Shire Council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10-Feb-20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Programme Extension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Regional Development Australia - Far West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$1,000,000.00</w:t>
            </w:r>
          </w:p>
        </w:tc>
      </w:tr>
      <w:tr w:rsidR="007B50D5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15-Nov-19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Support Initiative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St Vincent De Paul Society National Council Of Australia Incorporated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$33,000,000.00</w:t>
            </w:r>
          </w:p>
        </w:tc>
      </w:tr>
      <w:tr w:rsidR="007B50D5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7B50D5" w:rsidRPr="007B50D5" w:rsidRDefault="007B50D5" w:rsidP="007B50D5">
            <w:pPr>
              <w:rPr>
                <w:b w:val="0"/>
                <w:sz w:val="20"/>
                <w:szCs w:val="20"/>
              </w:rPr>
            </w:pPr>
            <w:r w:rsidRPr="007B50D5">
              <w:rPr>
                <w:b w:val="0"/>
                <w:sz w:val="20"/>
                <w:szCs w:val="20"/>
              </w:rPr>
              <w:t>15-Nov-19</w:t>
            </w:r>
          </w:p>
        </w:tc>
        <w:tc>
          <w:tcPr>
            <w:tcW w:w="4703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Drought Communities Support Initiative</w:t>
            </w:r>
          </w:p>
        </w:tc>
        <w:tc>
          <w:tcPr>
            <w:tcW w:w="6489" w:type="dxa"/>
          </w:tcPr>
          <w:p w:rsidR="007B50D5" w:rsidRPr="007B50D5" w:rsidRDefault="007B50D5" w:rsidP="007B5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The Trustee For The Salvation Army (Victoria) Property Trust</w:t>
            </w:r>
          </w:p>
        </w:tc>
        <w:tc>
          <w:tcPr>
            <w:tcW w:w="1533" w:type="dxa"/>
          </w:tcPr>
          <w:p w:rsidR="007B50D5" w:rsidRPr="007B50D5" w:rsidRDefault="007B50D5" w:rsidP="007B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50D5">
              <w:rPr>
                <w:sz w:val="20"/>
                <w:szCs w:val="20"/>
              </w:rPr>
              <w:t>$33,000,000.00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06-Feb-20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Encounters 2020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Australian National Maritime Museum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$254,000.00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lastRenderedPageBreak/>
              <w:t>06-Feb-20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Encounters 2020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Australian National Maritime Museum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$500,000.00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31-Jan-20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Endeavour 250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48ED">
              <w:rPr>
                <w:sz w:val="20"/>
                <w:szCs w:val="20"/>
              </w:rPr>
              <w:t>Gujaga</w:t>
            </w:r>
            <w:proofErr w:type="spellEnd"/>
            <w:r w:rsidRPr="002348ED">
              <w:rPr>
                <w:sz w:val="20"/>
                <w:szCs w:val="20"/>
              </w:rPr>
              <w:t xml:space="preserve"> Foundation Ltd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$281,716.00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31-Jan-20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Endeavour 250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Sutherland Shire Council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$90,000.00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5 Angry Men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$9,518.00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Albury City Council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$36,000.00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Central Australian Singing Incorporated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$53,480.00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Country Music Club of </w:t>
            </w:r>
            <w:proofErr w:type="spellStart"/>
            <w:r w:rsidRPr="002348ED">
              <w:rPr>
                <w:sz w:val="20"/>
                <w:szCs w:val="20"/>
              </w:rPr>
              <w:t>Boyup</w:t>
            </w:r>
            <w:proofErr w:type="spellEnd"/>
            <w:r w:rsidRPr="002348ED">
              <w:rPr>
                <w:sz w:val="20"/>
                <w:szCs w:val="20"/>
              </w:rPr>
              <w:t xml:space="preserve"> Brook WA Incorporated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$16,490.00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Dalby Welcoming Community Incorporated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$17,250.00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Darwin Aboriginal Art Fair Foundation Ltd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$40,000.00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Four Winds Concerts Incorporated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$21,280.00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Fringe Mount Gambier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$15,000.00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Kimberley Aboriginal Law and Culture Centre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$60,000.00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King Island Council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$37,000.00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48ED">
              <w:rPr>
                <w:sz w:val="20"/>
                <w:szCs w:val="20"/>
              </w:rPr>
              <w:t>Knitfest</w:t>
            </w:r>
            <w:proofErr w:type="spellEnd"/>
            <w:r w:rsidRPr="002348ED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$15,000.00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Know Your Roots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$23,370.00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Mackay Regional Council - Mackay Festival of Arts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$24,200.00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Melbourne International Comedy Festival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$5,460.00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Queensland Music Festival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$50,000.00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Red Gum Festival Development Group Incorporated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$3,115.00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Salamanca Arts Centre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$7,300.00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Spirit of Africa Cultural Association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$40,000.00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2348ED">
              <w:rPr>
                <w:sz w:val="20"/>
                <w:szCs w:val="20"/>
              </w:rPr>
              <w:t>TasWriters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$15,000.00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19-Dec-19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Festivals Australia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The Unconformity Incorporated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$69,995.00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13-Jan-20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Indigenous Languages and Arts Program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Naomi </w:t>
            </w:r>
            <w:proofErr w:type="spellStart"/>
            <w:r w:rsidRPr="002348ED">
              <w:rPr>
                <w:sz w:val="20"/>
                <w:szCs w:val="20"/>
              </w:rPr>
              <w:t>Milgrom</w:t>
            </w:r>
            <w:proofErr w:type="spellEnd"/>
            <w:r w:rsidRPr="002348ED">
              <w:rPr>
                <w:sz w:val="20"/>
                <w:szCs w:val="20"/>
              </w:rPr>
              <w:t xml:space="preserve"> Foundation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$75,000.00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04-Oct-19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Indigenous Repatriation Program - Museum Grants 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Board of the Queensland Museum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$100,000.00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lastRenderedPageBreak/>
              <w:t>22-Oct-19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International Cultural Diplomacy Arts Fund 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Victorian Arts Centre Trust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$92,000.00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18-Nov-19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International Cultural Diplomacy Arts Fund 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Flying Fruit Fly Foundation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04-Feb-20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International Cultural Diplomacy Arts Fund (ICDAF)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Kluge-</w:t>
            </w:r>
            <w:proofErr w:type="spellStart"/>
            <w:r w:rsidRPr="002348ED">
              <w:rPr>
                <w:sz w:val="20"/>
                <w:szCs w:val="20"/>
              </w:rPr>
              <w:t>Ruhe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$50,000.00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10-Jan-20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National Cultural Heritage Account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Art Gallery of South Australia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$100,000.00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10-Jan-20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National Cultural Heritage Account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Bay Discovery Centre, City of Holdfast Bay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$3,060.00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22-Jan-20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National Cultural Heritage Account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Geoscience Australia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$200,000.00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22-Jan-20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National Cultural Heritage Account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Queensland Art Gallery and Gallery of Modern Art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$600,000.00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05-Nov-19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National Freight Access Improvements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National Heavy Vehicle Regulator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$7,960,000.00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A/Prof Paul </w:t>
            </w:r>
            <w:proofErr w:type="spellStart"/>
            <w:r w:rsidRPr="002348ED">
              <w:rPr>
                <w:sz w:val="20"/>
                <w:szCs w:val="20"/>
              </w:rPr>
              <w:t>Genoni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$40,000.00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Dr Maria </w:t>
            </w:r>
            <w:proofErr w:type="spellStart"/>
            <w:r w:rsidRPr="002348ED">
              <w:rPr>
                <w:sz w:val="20"/>
                <w:szCs w:val="20"/>
              </w:rPr>
              <w:t>Tumarkin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Mr Billy Griffiths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Mr David Kemp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Mr David Mackintosh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Mr Eddie Ayres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$2,500.00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Mr Matt </w:t>
            </w:r>
            <w:proofErr w:type="spellStart"/>
            <w:r w:rsidRPr="002348ED">
              <w:rPr>
                <w:sz w:val="20"/>
                <w:szCs w:val="20"/>
              </w:rPr>
              <w:t>Ottley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$2,500.00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Mr Michael Gerard Bauer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$80,000.00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Mr Rodney Hall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Mr Shaun Tan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Alison Whittaker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Ms Anna </w:t>
            </w:r>
            <w:proofErr w:type="spellStart"/>
            <w:r w:rsidRPr="002348ED">
              <w:rPr>
                <w:sz w:val="20"/>
                <w:szCs w:val="20"/>
              </w:rPr>
              <w:t>Haebich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Chloe Hooper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Clare Atkins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Clare Wright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Cynthia Banham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Freya Blackwood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$2,500.00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Gabrielle Chan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lastRenderedPageBreak/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Gail Jones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$80,000.00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Jennifer Rowe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$80,000.00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Jill Jones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Judith Beveridge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$80,000.00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Ms Karen </w:t>
            </w:r>
            <w:proofErr w:type="spellStart"/>
            <w:r w:rsidRPr="002348ED">
              <w:rPr>
                <w:sz w:val="20"/>
                <w:szCs w:val="20"/>
              </w:rPr>
              <w:t>Foxlee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Keri Glastonbury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Ms </w:t>
            </w:r>
            <w:proofErr w:type="spellStart"/>
            <w:r w:rsidRPr="002348ED">
              <w:rPr>
                <w:sz w:val="20"/>
                <w:szCs w:val="20"/>
              </w:rPr>
              <w:t>Kirli</w:t>
            </w:r>
            <w:proofErr w:type="spellEnd"/>
            <w:r w:rsidRPr="002348ED">
              <w:rPr>
                <w:sz w:val="20"/>
                <w:szCs w:val="20"/>
              </w:rPr>
              <w:t xml:space="preserve"> Saunders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$2,500.00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Ms Laura Elizabeth </w:t>
            </w:r>
            <w:proofErr w:type="spellStart"/>
            <w:r w:rsidRPr="002348ED">
              <w:rPr>
                <w:sz w:val="20"/>
                <w:szCs w:val="20"/>
              </w:rPr>
              <w:t>Woollett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Margaret Wild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$2,500.00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Ms Melissa </w:t>
            </w:r>
            <w:proofErr w:type="spellStart"/>
            <w:r w:rsidRPr="002348ED">
              <w:rPr>
                <w:sz w:val="20"/>
                <w:szCs w:val="20"/>
              </w:rPr>
              <w:t>Lucashenko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Meredith Lake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$80,000.00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Pam Brown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Ms </w:t>
            </w:r>
            <w:proofErr w:type="spellStart"/>
            <w:r w:rsidRPr="002348ED">
              <w:rPr>
                <w:sz w:val="20"/>
                <w:szCs w:val="20"/>
              </w:rPr>
              <w:t>Ronak</w:t>
            </w:r>
            <w:proofErr w:type="spellEnd"/>
            <w:r w:rsidRPr="002348ED">
              <w:rPr>
                <w:sz w:val="20"/>
                <w:szCs w:val="20"/>
              </w:rPr>
              <w:t xml:space="preserve"> </w:t>
            </w:r>
            <w:proofErr w:type="spellStart"/>
            <w:r w:rsidRPr="002348ED">
              <w:rPr>
                <w:sz w:val="20"/>
                <w:szCs w:val="20"/>
              </w:rPr>
              <w:t>Taher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$2,500.00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Ms Sharon Kernot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Ms </w:t>
            </w:r>
            <w:proofErr w:type="spellStart"/>
            <w:r w:rsidRPr="002348ED">
              <w:rPr>
                <w:sz w:val="20"/>
                <w:szCs w:val="20"/>
              </w:rPr>
              <w:t>Suneeta</w:t>
            </w:r>
            <w:proofErr w:type="spellEnd"/>
            <w:r w:rsidRPr="002348ED">
              <w:rPr>
                <w:sz w:val="20"/>
                <w:szCs w:val="20"/>
              </w:rPr>
              <w:t xml:space="preserve"> Peres Da Costa</w:t>
            </w:r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$5,000.00</w:t>
            </w:r>
          </w:p>
        </w:tc>
      </w:tr>
      <w:tr w:rsidR="002348ED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2348ED" w:rsidRPr="002348ED" w:rsidRDefault="002348ED" w:rsidP="002348ED">
            <w:pPr>
              <w:rPr>
                <w:b w:val="0"/>
                <w:sz w:val="20"/>
                <w:szCs w:val="20"/>
              </w:rPr>
            </w:pPr>
            <w:r w:rsidRPr="002348ED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Prime Minister's Literary Awards</w:t>
            </w:r>
          </w:p>
        </w:tc>
        <w:tc>
          <w:tcPr>
            <w:tcW w:w="6489" w:type="dxa"/>
          </w:tcPr>
          <w:p w:rsidR="002348ED" w:rsidRPr="002348ED" w:rsidRDefault="002348ED" w:rsidP="00234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 xml:space="preserve">Prof Tanya </w:t>
            </w:r>
            <w:proofErr w:type="spellStart"/>
            <w:r w:rsidRPr="002348ED">
              <w:rPr>
                <w:sz w:val="20"/>
                <w:szCs w:val="20"/>
              </w:rPr>
              <w:t>Dalziell</w:t>
            </w:r>
            <w:proofErr w:type="spellEnd"/>
          </w:p>
        </w:tc>
        <w:tc>
          <w:tcPr>
            <w:tcW w:w="1533" w:type="dxa"/>
          </w:tcPr>
          <w:p w:rsidR="002348ED" w:rsidRPr="002348ED" w:rsidRDefault="002348ED" w:rsidP="002348E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348ED">
              <w:rPr>
                <w:sz w:val="20"/>
                <w:szCs w:val="20"/>
              </w:rPr>
              <w:t>$40,000.00</w:t>
            </w:r>
          </w:p>
        </w:tc>
      </w:tr>
      <w:tr w:rsidR="005B581B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t>29-Oct-19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Regional Growth Fund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Coffs Harbour City Council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$10,000,000.00</w:t>
            </w:r>
          </w:p>
        </w:tc>
      </w:tr>
      <w:tr w:rsidR="005B581B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t>12-Dec-19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Road Safety Awareness and Enablers Fund Closed Round 2019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Australasian College of Road Safety Incorporated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$200,000.00</w:t>
            </w:r>
          </w:p>
        </w:tc>
      </w:tr>
      <w:tr w:rsidR="005B581B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t>12-Dec-19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Road Safety Awareness and Enablers Fund Closed Round 2019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Australasian College of Road Safety Incorporated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$400,000.00</w:t>
            </w:r>
          </w:p>
        </w:tc>
      </w:tr>
      <w:tr w:rsidR="005B581B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t>12-Dec-19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Road Safety Awareness and Enablers Fund Closed Round 2019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Australian Road Safety Foundation Ltd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$200,000.00</w:t>
            </w:r>
          </w:p>
        </w:tc>
      </w:tr>
      <w:tr w:rsidR="005B581B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t>12-Dec-19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Road Safety Awareness and Enablers Fund Closed Round 2019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Campervan &amp; Motorhome Club of Australia Ltd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$1,000,000.00</w:t>
            </w:r>
          </w:p>
        </w:tc>
      </w:tr>
      <w:tr w:rsidR="005B581B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t>12-Dec-19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Road Safety Awareness and Enablers Fund Closed Round 2019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Driver Reviver Australia Ltd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$1,200,000.00</w:t>
            </w:r>
          </w:p>
        </w:tc>
      </w:tr>
      <w:tr w:rsidR="005B581B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lastRenderedPageBreak/>
              <w:t>12-Dec-19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Road Safety Awareness and Enablers Fund Closed Round 2019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Traffic Management Association of Australia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$200,000.00</w:t>
            </w:r>
          </w:p>
        </w:tc>
      </w:tr>
      <w:tr w:rsidR="005B581B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B581B" w:rsidRPr="005B581B" w:rsidRDefault="005B581B" w:rsidP="005B581B">
            <w:pPr>
              <w:rPr>
                <w:b w:val="0"/>
                <w:sz w:val="20"/>
                <w:szCs w:val="20"/>
              </w:rPr>
            </w:pPr>
            <w:r w:rsidRPr="005B581B">
              <w:rPr>
                <w:b w:val="0"/>
                <w:sz w:val="20"/>
                <w:szCs w:val="20"/>
              </w:rPr>
              <w:t>02-Oct-19</w:t>
            </w:r>
          </w:p>
        </w:tc>
        <w:tc>
          <w:tcPr>
            <w:tcW w:w="4703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Services to Norfolk Island</w:t>
            </w:r>
          </w:p>
        </w:tc>
        <w:tc>
          <w:tcPr>
            <w:tcW w:w="6489" w:type="dxa"/>
          </w:tcPr>
          <w:p w:rsidR="005B581B" w:rsidRPr="005B581B" w:rsidRDefault="005B581B" w:rsidP="005B5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 xml:space="preserve">Norfolk Island Regional Council </w:t>
            </w:r>
          </w:p>
        </w:tc>
        <w:tc>
          <w:tcPr>
            <w:tcW w:w="1533" w:type="dxa"/>
          </w:tcPr>
          <w:p w:rsidR="005B581B" w:rsidRPr="005B581B" w:rsidRDefault="005B581B" w:rsidP="005B58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B581B">
              <w:rPr>
                <w:sz w:val="20"/>
                <w:szCs w:val="20"/>
              </w:rPr>
              <w:t>$235,925.00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Aberfoyle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Albion Park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Aldinga Bay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$8,380.00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Arncliffe Scots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Avoca Museum And Information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$2,570.00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Bairnsdale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Barraba Potters &amp; Craft Guild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Bateman Junior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Bayswater Park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Bordertown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Boronia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Boronia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Boyne </w:t>
            </w:r>
            <w:proofErr w:type="spellStart"/>
            <w:r w:rsidRPr="000F1C7F">
              <w:rPr>
                <w:sz w:val="20"/>
                <w:szCs w:val="20"/>
              </w:rPr>
              <w:t>Tannum</w:t>
            </w:r>
            <w:proofErr w:type="spellEnd"/>
            <w:r w:rsidRPr="000F1C7F">
              <w:rPr>
                <w:sz w:val="20"/>
                <w:szCs w:val="20"/>
              </w:rPr>
              <w:t xml:space="preserve">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Bruthen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Bundaberg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$3,558.00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Caboolture Senior Citizens Centre &amp;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Canning Vale Senior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Castle Hill United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$3,419.00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Central Hawks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Fremantle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Onkaparinga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$6,634.00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Parramatta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Corio Community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Deepwater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$7,987.00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Diamond Beach/Redhead Bush Fire Brigade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Geelong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Financial Counselling Hunter Valley Project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Gateway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Geelong Softball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United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Goodna &amp; Districts Gymnastics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$6,113.00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Grafton City Tennis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$17,400.00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Hervey Bay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Joondalup Kinross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Knox Gardens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Kurnell Pre School Kindergarten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Kyneton District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$10,488.00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Loganholme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Lord Of The Breakthrough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Mackay Community Visitors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Mahamevnawa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Bhavana</w:t>
            </w:r>
            <w:proofErr w:type="spellEnd"/>
            <w:r w:rsidRPr="000F1C7F">
              <w:rPr>
                <w:sz w:val="20"/>
                <w:szCs w:val="20"/>
              </w:rPr>
              <w:t xml:space="preserve"> Monastery And Meditation Centre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Marshall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$9,350.00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Mildura West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$8,219.00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Mooloolaba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Moorabbin Bowling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Gravatt Youth And Recreation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$11,811.00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Hobart Bowls And Community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Beaches Outrigger Canoe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Parawa</w:t>
            </w:r>
            <w:proofErr w:type="spellEnd"/>
            <w:r w:rsidRPr="000F1C7F">
              <w:rPr>
                <w:sz w:val="20"/>
                <w:szCs w:val="20"/>
              </w:rPr>
              <w:t xml:space="preserve">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$2,637.00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Ripples Community Arts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Riverland Christian Radio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Coomera Valley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Sorrento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Sorrento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Sunset Strip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$5,421.00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Sutherland Food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$4,690.00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Swan Districts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Disability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Haven Day Centre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Morley Momentum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Spiers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Young Men's Christian Association Of Brisbane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Tranmere Bowling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$14,686.00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Trundle War Memorial School Of Arts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$10,475.00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United Warriors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Wantirna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Willunga Bowling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$5,696.00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Wingecaribee</w:t>
            </w:r>
            <w:proofErr w:type="spellEnd"/>
            <w:r w:rsidRPr="000F1C7F">
              <w:rPr>
                <w:sz w:val="20"/>
                <w:szCs w:val="20"/>
              </w:rPr>
              <w:t xml:space="preserve"> Adult Day Care Centres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$3,319.00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Woonona </w:t>
            </w:r>
            <w:proofErr w:type="spellStart"/>
            <w:r w:rsidRPr="000F1C7F">
              <w:rPr>
                <w:sz w:val="20"/>
                <w:szCs w:val="20"/>
              </w:rPr>
              <w:t>Boardriders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$4,600.00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Wyndham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Yankalilla Hockey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Zonta</w:t>
            </w:r>
            <w:proofErr w:type="spellEnd"/>
            <w:r w:rsidRPr="000F1C7F">
              <w:rPr>
                <w:sz w:val="20"/>
                <w:szCs w:val="20"/>
              </w:rPr>
              <w:t xml:space="preserve"> House Refuge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$19,372.00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Aberdeen Pre-School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$8,394.00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Anam</w:t>
            </w:r>
            <w:proofErr w:type="spellEnd"/>
            <w:r w:rsidRPr="000F1C7F">
              <w:rPr>
                <w:sz w:val="20"/>
                <w:szCs w:val="20"/>
              </w:rPr>
              <w:t xml:space="preserve"> Cara House Geelong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Armadale Community Family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$13,214.00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Arab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Outrigger Canoe Racing Association NSW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Railway Historical Society - WA Division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$9,880.00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Volunteer Coast Guard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$4,290.00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Volunteer Coast Guard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$10,175.00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Aveley</w:t>
            </w:r>
            <w:proofErr w:type="spellEnd"/>
            <w:r w:rsidRPr="000F1C7F">
              <w:rPr>
                <w:sz w:val="20"/>
                <w:szCs w:val="20"/>
              </w:rPr>
              <w:t xml:space="preserve">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Belrose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Bulahdelah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Bulleen Templestowe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Burnside Heights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Caloundra Arts Centre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Caroline Springs RSL Sub-Branch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Casson</w:t>
            </w:r>
            <w:proofErr w:type="spellEnd"/>
            <w:r w:rsidRPr="000F1C7F">
              <w:rPr>
                <w:sz w:val="20"/>
                <w:szCs w:val="20"/>
              </w:rPr>
              <w:t xml:space="preserve"> Homes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Christie Downs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Bunbury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Concord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$2,595.00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Condobolin Physical Culture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Cowaramup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Creswick Municipal Band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Currumbin Beach Vikings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Derwent Valley Community Radio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Dragons Abreast Bendigo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Geelong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Elliott Heads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Euroa Health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$18,182.00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Footscape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Glen Park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$4,940.00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Goulburn </w:t>
            </w:r>
            <w:proofErr w:type="spellStart"/>
            <w:r w:rsidRPr="000F1C7F">
              <w:rPr>
                <w:sz w:val="20"/>
                <w:szCs w:val="20"/>
              </w:rPr>
              <w:t>Mulwaree</w:t>
            </w:r>
            <w:proofErr w:type="spellEnd"/>
            <w:r w:rsidRPr="000F1C7F">
              <w:rPr>
                <w:sz w:val="20"/>
                <w:szCs w:val="20"/>
              </w:rPr>
              <w:t xml:space="preserve">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$7,268.00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Hamilton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$2,852.00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Hervey Bay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Hume Men’s Shed (Craigieburn)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Ilankai</w:t>
            </w:r>
            <w:proofErr w:type="spellEnd"/>
            <w:r w:rsidRPr="000F1C7F">
              <w:rPr>
                <w:sz w:val="20"/>
                <w:szCs w:val="20"/>
              </w:rPr>
              <w:t xml:space="preserve"> Tamil </w:t>
            </w:r>
            <w:proofErr w:type="spellStart"/>
            <w:r w:rsidRPr="000F1C7F">
              <w:rPr>
                <w:sz w:val="20"/>
                <w:szCs w:val="20"/>
              </w:rPr>
              <w:t>Sangam</w:t>
            </w:r>
            <w:proofErr w:type="spellEnd"/>
            <w:r w:rsidRPr="000F1C7F">
              <w:rPr>
                <w:sz w:val="20"/>
                <w:szCs w:val="20"/>
              </w:rPr>
              <w:t xml:space="preserve"> Of WA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Deer Park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Annan Soccer Club (Mustangs)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Narrabri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Beaches Outrigger Canoe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$8,489.00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NP &amp; Community Garden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Old Geelong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Ouyen Bowls Club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Parkdale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$12,347.00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Noarlunga Soldiers Memorial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Project Youth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Queensland Lions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Recreation Sports And Aquatics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$4,466.00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Red Ridge (Interior Queensland)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Robertson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Scotchmans</w:t>
            </w:r>
            <w:proofErr w:type="spellEnd"/>
            <w:r w:rsidRPr="000F1C7F">
              <w:rPr>
                <w:sz w:val="20"/>
                <w:szCs w:val="20"/>
              </w:rPr>
              <w:t xml:space="preserve"> Creek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Community Project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State Fire Commission (</w:t>
            </w:r>
            <w:proofErr w:type="spellStart"/>
            <w:r w:rsidRPr="000F1C7F">
              <w:rPr>
                <w:sz w:val="20"/>
                <w:szCs w:val="20"/>
              </w:rPr>
              <w:t>Tas</w:t>
            </w:r>
            <w:proofErr w:type="spellEnd"/>
            <w:r w:rsidRPr="000F1C7F">
              <w:rPr>
                <w:sz w:val="20"/>
                <w:szCs w:val="20"/>
              </w:rPr>
              <w:t>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Sunbury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Surf Life Saving Queensland Point Danger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Rail Motor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Victorian Railways Institute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Vietnamese Community In Australia Qld Chapter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Wakehurst</w:t>
            </w:r>
            <w:proofErr w:type="spellEnd"/>
            <w:r w:rsidRPr="000F1C7F">
              <w:rPr>
                <w:sz w:val="20"/>
                <w:szCs w:val="20"/>
              </w:rPr>
              <w:t xml:space="preserve">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Werribee Little Athletics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Whittlesea Community Connections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28-Oct-19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Access Services For </w:t>
            </w:r>
            <w:proofErr w:type="spellStart"/>
            <w:r w:rsidRPr="000F1C7F">
              <w:rPr>
                <w:sz w:val="20"/>
                <w:szCs w:val="20"/>
              </w:rPr>
              <w:t>Koories</w:t>
            </w:r>
            <w:proofErr w:type="spellEnd"/>
            <w:r w:rsidRPr="000F1C7F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Agapi</w:t>
            </w:r>
            <w:proofErr w:type="spellEnd"/>
            <w:r w:rsidRPr="000F1C7F">
              <w:rPr>
                <w:sz w:val="20"/>
                <w:szCs w:val="20"/>
              </w:rPr>
              <w:t xml:space="preserve">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Albany Creek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Atherton-Herberton Historic Railway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$8,538.00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Foundation For Disability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Foundation For Disability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Vietnamese Women's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Bankstown Basketball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Bankstown City FC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Baptist Camping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BDS Support Services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$18,405.00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Beaufort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Bell Park Sports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$11,640.00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Bellingham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Belvedere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Bendigo Yacht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$9,244.00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Nepalese Community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Breakfast Point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Brighton Bowls &amp; Community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Brisbane Junior Theatre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Burleigh Heads And Miami Senior Citizens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Byron Bay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Canning River Canoe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Canterbury City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Canvas Co-working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Caroline Springs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Casino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$2,880.00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Chittering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Chung </w:t>
            </w:r>
            <w:proofErr w:type="spellStart"/>
            <w:r w:rsidRPr="000F1C7F">
              <w:rPr>
                <w:sz w:val="20"/>
                <w:szCs w:val="20"/>
              </w:rPr>
              <w:t>Wah</w:t>
            </w:r>
            <w:proofErr w:type="spellEnd"/>
            <w:r w:rsidRPr="000F1C7F">
              <w:rPr>
                <w:sz w:val="20"/>
                <w:szCs w:val="20"/>
              </w:rPr>
              <w:t xml:space="preserve">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Bunbury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Joondalup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Coffs Harbour Community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Colac Little Athletics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Cooloola</w:t>
            </w:r>
            <w:proofErr w:type="spellEnd"/>
            <w:r w:rsidRPr="000F1C7F">
              <w:rPr>
                <w:sz w:val="20"/>
                <w:szCs w:val="20"/>
              </w:rPr>
              <w:t xml:space="preserve"> Coast Medical Transport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Coolum Beach Meals On Wheels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Cootamundra-Gundagai Regional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Corangamite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Council Of The City Of Shellharbour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Currajong Disability Services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Darwin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Derrinallum Yacht And Power Boat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Diamond Creek Force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Drouin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Dunsborough &amp; Districts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$11,150.00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Dunsborough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Lismore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Eastern Suburbs Tennis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Espod</w:t>
            </w:r>
            <w:proofErr w:type="spellEnd"/>
            <w:r w:rsidRPr="000F1C7F">
              <w:rPr>
                <w:sz w:val="20"/>
                <w:szCs w:val="20"/>
              </w:rPr>
              <w:t xml:space="preserve"> Geelong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Ferntree Gully Eagles Football Netball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Filipino Australian Association Of The Northern Territory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Fitzroy Legal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Fitzroy Legal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Foodbank Of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$3,206.00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Frankston Dolphins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Friends Of </w:t>
            </w:r>
            <w:proofErr w:type="spellStart"/>
            <w:r w:rsidRPr="000F1C7F">
              <w:rPr>
                <w:sz w:val="20"/>
                <w:szCs w:val="20"/>
              </w:rPr>
              <w:t>Peacehaven</w:t>
            </w:r>
            <w:proofErr w:type="spellEnd"/>
            <w:r w:rsidRPr="000F1C7F">
              <w:rPr>
                <w:sz w:val="20"/>
                <w:szCs w:val="20"/>
              </w:rPr>
              <w:t xml:space="preserve"> Botanic Park Incorporated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$3,512.00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Friends Of The Traralgon Courthouse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Geraldton Volunteer Marine Rescue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German Australian Association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Girgarre Development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Of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Of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$5,782.00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Glen Forrest Sports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&amp; District Rugby Referees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$2,814.00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Happy Valley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$9,167.00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Hawks Nest Golf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Headland Buderim Croquet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Heathwood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Helensburgh Netball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Herne Hill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$12,400.00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Hope 2508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Houghton Districts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Hughenden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Inala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Jindalee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Kambah Tennis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Knox Churches Sports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Kookaburra Child Care Centre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Kurri Kurri &amp; District Pre School Kindergarten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Laburnum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Lake Kurwongbah Water Ski Zone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Lakes Entrance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Life Education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Lindisfarne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Loch And District Bowling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Macksville Scott’s Head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Mawson Lakes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Meerlieu Cricket Club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Menzies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Metro Assist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Millswood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Morphett Vale Memorial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Mosman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Murray Bridge Pistol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$2,642.00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Mylor Citizens Friendship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Narryna</w:t>
            </w:r>
            <w:proofErr w:type="spellEnd"/>
            <w:r w:rsidRPr="000F1C7F">
              <w:rPr>
                <w:sz w:val="20"/>
                <w:szCs w:val="20"/>
              </w:rPr>
              <w:t xml:space="preserve"> Heritage Museum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$19,650.00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Nathalia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North </w:t>
            </w:r>
            <w:proofErr w:type="spellStart"/>
            <w:r w:rsidRPr="000F1C7F">
              <w:rPr>
                <w:sz w:val="20"/>
                <w:szCs w:val="20"/>
              </w:rPr>
              <w:t>Esk</w:t>
            </w:r>
            <w:proofErr w:type="spellEnd"/>
            <w:r w:rsidRPr="000F1C7F">
              <w:rPr>
                <w:sz w:val="20"/>
                <w:szCs w:val="20"/>
              </w:rPr>
              <w:t xml:space="preserve"> Rowing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$4,620.00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District Hockey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Suburbs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Northshore</w:t>
            </w:r>
            <w:proofErr w:type="spellEnd"/>
            <w:r w:rsidRPr="000F1C7F">
              <w:rPr>
                <w:sz w:val="20"/>
                <w:szCs w:val="20"/>
              </w:rPr>
              <w:t xml:space="preserve"> Country Club &amp; Residents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Nunawading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$8,830.00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Oakleigh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Ocean Grove </w:t>
            </w:r>
            <w:proofErr w:type="spellStart"/>
            <w:r w:rsidRPr="000F1C7F">
              <w:rPr>
                <w:sz w:val="20"/>
                <w:szCs w:val="20"/>
              </w:rPr>
              <w:t>Collendina</w:t>
            </w:r>
            <w:proofErr w:type="spellEnd"/>
            <w:r w:rsidRPr="000F1C7F">
              <w:rPr>
                <w:sz w:val="20"/>
                <w:szCs w:val="20"/>
              </w:rPr>
              <w:t xml:space="preserve"> Cobras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Oz Harvest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Stephens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Stephens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Rainbow Coast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Ramsgate RSL Memorial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Reade Park Lawn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Red Rock </w:t>
            </w:r>
            <w:proofErr w:type="spellStart"/>
            <w:r w:rsidRPr="000F1C7F">
              <w:rPr>
                <w:sz w:val="20"/>
                <w:szCs w:val="20"/>
              </w:rPr>
              <w:t>Corindi</w:t>
            </w:r>
            <w:proofErr w:type="spellEnd"/>
            <w:r w:rsidRPr="000F1C7F">
              <w:rPr>
                <w:sz w:val="20"/>
                <w:szCs w:val="20"/>
              </w:rPr>
              <w:t xml:space="preserve">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$8,235.00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Regional Housing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$17,190.00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Campbelltown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Diamond Creek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Rosanna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Rye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Scarborough Outrigger Canoe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$2,547.00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Beverley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Dalwallinu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$3,058.00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Pingelly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Sikh Community Of Western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Skyline Education Foundation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$3,849.00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West Academy Of Sport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West Community Transport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Districts Basketball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$6,430.00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Southport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Springdale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George District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$4,427.00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George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John’s Lutheran Church Dernancourt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$16,057.00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Kilda City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Suncity</w:t>
            </w:r>
            <w:proofErr w:type="spellEnd"/>
            <w:r w:rsidRPr="000F1C7F">
              <w:rPr>
                <w:sz w:val="20"/>
                <w:szCs w:val="20"/>
              </w:rPr>
              <w:t xml:space="preserve">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Sunnyfield</w:t>
            </w:r>
            <w:proofErr w:type="spellEnd"/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Tamworth Regional Craft Centre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$4,041.00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Taree Basketball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Tasmanian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Temora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Tenterfield And District Community FM Radio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Tenterfield Showground Land Manager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Centre For Women &amp; Co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Glen Museum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Oaks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$7,716.00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Penola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$8,905.00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Rotary Club Of Airlie Beach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Act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Australia/Western Australian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$14,903.00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$11,630.00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Thornlie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$8,476.00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Townsville Foster And Rehoming Animals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Twin Towns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Upper Ferntree Gully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Vietnam Veterans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Volunteer Marine Rescue Whitsunday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Warwick AFC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Warwick And District Rugby Union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$6,545.00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Westernport Basketball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Whittlesea Community Connections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Whyalla Hockey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Woodgate Beach Community Bus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$17,923.00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Woodgate Community Events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Woodleigh Hall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Abbotsford Long Day Care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$9,739.00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Act Playgroups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Adelaide Table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Ajax Amateur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Aldinga Bay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$5,542.00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Altona Roosters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Alvie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$3,179.00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Appin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$18,142.00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Aspley Memorial Bowls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$5,922.00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Auburn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Augusta Community Rowing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Foundation For Disability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Foundation For Disability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Foundation For Disability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Vietnamese Women's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Volunteer Coast Guard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Avondale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Ballarat Society Of Artists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Ballina Shire Meals On Wheels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Bankstown District Amateur Football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Bankstown Sports Senior Athletics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Baralaba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Barron Trinity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Bayswater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Beaconsfield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Beaumaris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Belyuen</w:t>
            </w:r>
            <w:proofErr w:type="spellEnd"/>
            <w:r w:rsidRPr="000F1C7F">
              <w:rPr>
                <w:sz w:val="20"/>
                <w:szCs w:val="20"/>
              </w:rPr>
              <w:t xml:space="preserve"> Community Government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Berkeley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City And District Cricket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$12,439.00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Blackwood Bowling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Boolarra Football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Boroondara</w:t>
            </w:r>
            <w:proofErr w:type="spellEnd"/>
            <w:r w:rsidRPr="000F1C7F">
              <w:rPr>
                <w:sz w:val="20"/>
                <w:szCs w:val="20"/>
              </w:rPr>
              <w:t xml:space="preserve"> Aged Services Society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Borossa</w:t>
            </w:r>
            <w:proofErr w:type="spellEnd"/>
            <w:r w:rsidRPr="000F1C7F">
              <w:rPr>
                <w:sz w:val="20"/>
                <w:szCs w:val="20"/>
              </w:rPr>
              <w:t xml:space="preserve"> Valley Horse And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Bowral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Braybrook Sporting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Brisbane Valley Rattlers Australian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Burnside Springs United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Burnside Youth Concert Band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$2,516.00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Caboolture Bridge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Callington Recreation Park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$6,685.00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Calvary Lighthouse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Cambridge Bowling And Recreation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Cambridge Community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Camden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Cammeray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Campania Sports &amp; Social Club Sons Of Italy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Campbell’s Creek Football Netball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Campsie South Bowling &amp; Recreation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Canning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$7,287.00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Canterbury City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$3,095.00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Canterbury Norwood Baptist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Capel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Casuarina Childcare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Caulfield Community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Chelsea Girls Calisthenics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Chelsea Heights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Beach Primary School Parents &amp; Citizens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Canning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$16,091.00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Greater Dandenong Band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Perth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Whittlesea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Wollongong Eisteddfod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Clear Vision Christian Fellowship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Clermont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Clovelly Park Memorial Community Centre Committee Of Management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Clovelly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Collie Heritage Group And Men’s Shed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$9,200.00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Combined Sports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Comboyne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Services Of Gungahlin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Conscious Creative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Women's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Croydon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Croydon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Cudgegong Cruisers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Cungulla</w:t>
            </w:r>
            <w:proofErr w:type="spellEnd"/>
            <w:r w:rsidRPr="000F1C7F">
              <w:rPr>
                <w:sz w:val="20"/>
                <w:szCs w:val="20"/>
              </w:rPr>
              <w:t xml:space="preserve">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Cypress View Lodge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Darley Neighbourhood House And Learning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$4,025.00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Davey's Bay Yacht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Demons Touch Football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Devon Meadows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Diamond Valley Greek Senior Citizens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Diamond Valley United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Dural Musical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Coburg Tennis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Perth Community Safety Group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$13,764.00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Sandringham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$8,753.00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Echuca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Eltham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$2,943.00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EV Church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Fern Tree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Fingal Rovers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Fitzgerald Memorial Aged Care Facility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Foodbank Of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Forrestfield And Districts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$3,047.00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Fremantle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Friends Of Agnes Falls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Full Circle Therapies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$12,975.00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Fusion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Geelong Ethnic Communities Council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Geelong Rowing Assn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George Cross Falcons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Giant Steps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$17,863.00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Glen </w:t>
            </w:r>
            <w:proofErr w:type="spellStart"/>
            <w:r w:rsidRPr="000F1C7F">
              <w:rPr>
                <w:sz w:val="20"/>
                <w:szCs w:val="20"/>
              </w:rPr>
              <w:t>Eira</w:t>
            </w:r>
            <w:proofErr w:type="spellEnd"/>
            <w:r w:rsidRPr="000F1C7F">
              <w:rPr>
                <w:sz w:val="20"/>
                <w:szCs w:val="20"/>
              </w:rPr>
              <w:t xml:space="preserve"> Amateur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Global Learning Resource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Touch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Goldbridge</w:t>
            </w:r>
            <w:proofErr w:type="spellEnd"/>
            <w:r w:rsidRPr="000F1C7F">
              <w:rPr>
                <w:sz w:val="20"/>
                <w:szCs w:val="20"/>
              </w:rPr>
              <w:t xml:space="preserve"> Rehabilitation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Golden City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Goonawarra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$5,094.00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Goulburn Options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Graceville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Gunbower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$2,727.00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Gunnedah &amp; District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Hamersley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Harrisdale</w:t>
            </w:r>
            <w:proofErr w:type="spellEnd"/>
            <w:r w:rsidRPr="000F1C7F">
              <w:rPr>
                <w:sz w:val="20"/>
                <w:szCs w:val="20"/>
              </w:rPr>
              <w:t xml:space="preserve">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Hawkesbury District Agricultural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Heathmont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Hepburn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$15,450.00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Hepburn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Hervey Bay Athletics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Hillside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Holdfast Bay Bowls And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Holy Trinity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Honeywood</w:t>
            </w:r>
            <w:proofErr w:type="spellEnd"/>
            <w:r w:rsidRPr="000F1C7F">
              <w:rPr>
                <w:sz w:val="20"/>
                <w:szCs w:val="20"/>
              </w:rPr>
              <w:t xml:space="preserve"> Primary School Parents And Citizens'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Hope Unlimited Church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Hoppers Crossing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Huon Rowing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Huon Valley Little Athletics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$5,130.00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Inala Family Accommodation &amp; Support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$2,790.00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Inglewood Little Athletic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$3,289.00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International Buddhist Association Of Australia Co-Operative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Joondalup Lakers Hockey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Kalamunda Districts Rugby Union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$8,790.00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Kandos Museum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Karrinyup Community Men's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Katherine Regional Cultural Precinct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Killabakh</w:t>
            </w:r>
            <w:proofErr w:type="spellEnd"/>
            <w:r w:rsidRPr="000F1C7F">
              <w:rPr>
                <w:sz w:val="20"/>
                <w:szCs w:val="20"/>
              </w:rPr>
              <w:t xml:space="preserve">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$3,161.00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Kilmore &amp; District Senior Citizens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$2,771.00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Kilmore District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 Langley Little Athletics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$2,907.00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 Langley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Kingsbury United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Kingscliff Ratepayers And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KK </w:t>
            </w:r>
            <w:proofErr w:type="spellStart"/>
            <w:r w:rsidRPr="000F1C7F">
              <w:rPr>
                <w:sz w:val="20"/>
                <w:szCs w:val="20"/>
              </w:rPr>
              <w:t>Obilic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Kura </w:t>
            </w:r>
            <w:proofErr w:type="spellStart"/>
            <w:r w:rsidRPr="000F1C7F">
              <w:rPr>
                <w:sz w:val="20"/>
                <w:szCs w:val="20"/>
              </w:rPr>
              <w:t>Yerlo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Kurri Golf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Lakeland Horse Sports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Lane Cove River Kayakers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LCR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Leederville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$3,960.00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Leopold Football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Ashgrove The Gap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Berowra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Charlestown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$3,280.00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Heidelberg Warringal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Logan Village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Morwell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Little Athletics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Lockhart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$9,110.00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Lockhart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Mackay Regional Council For Social Development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Maitland And District Lions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Make A Difference Dingley Village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Manly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$4,112.00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Manning River Rowing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Mareeba Gymnastics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Mareeba Motor Racing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$10,407.00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Margaret River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Marist Cricket Club Bunbury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Marmong</w:t>
            </w:r>
            <w:proofErr w:type="spellEnd"/>
            <w:r w:rsidRPr="000F1C7F">
              <w:rPr>
                <w:sz w:val="20"/>
                <w:szCs w:val="20"/>
              </w:rPr>
              <w:t xml:space="preserve"> Point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Meals On Wheels Central Coast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$14,238.00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Minnipa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Moira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Mont Albert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Moonee Valley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Moorditj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Keila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Moreton Bay Raptors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Mosman Park Men's Community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Moyola</w:t>
            </w:r>
            <w:proofErr w:type="spellEnd"/>
            <w:r w:rsidRPr="000F1C7F">
              <w:rPr>
                <w:sz w:val="20"/>
                <w:szCs w:val="20"/>
              </w:rPr>
              <w:t xml:space="preserve"> Aged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Barker Toy Library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Lilydale Old Collegians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Pleasant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Mulga Bill Festival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Mundaring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Murrumbeena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Muscular Dystrophy Association Of New South Wales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$4,861.00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Music Broadcasting Society Of Queensland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Muswellbrook Croquet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Myrtleford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$3,546.00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Nagambie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Nambucca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Napperby</w:t>
            </w:r>
            <w:proofErr w:type="spellEnd"/>
            <w:r w:rsidRPr="000F1C7F">
              <w:rPr>
                <w:sz w:val="20"/>
                <w:szCs w:val="20"/>
              </w:rPr>
              <w:t xml:space="preserve"> Tennis &amp; Community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Nar </w:t>
            </w:r>
            <w:proofErr w:type="spellStart"/>
            <w:r w:rsidRPr="000F1C7F">
              <w:rPr>
                <w:sz w:val="20"/>
                <w:szCs w:val="20"/>
              </w:rPr>
              <w:t>Nar</w:t>
            </w:r>
            <w:proofErr w:type="spellEnd"/>
            <w:r w:rsidRPr="000F1C7F">
              <w:rPr>
                <w:sz w:val="20"/>
                <w:szCs w:val="20"/>
              </w:rPr>
              <w:t xml:space="preserve"> Goon Progress Association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$5,326.00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Narooma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National Trust Of Australia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Nillumbik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Noble Park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Beach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$10,350.00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Shore Football And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Sunshine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Suburbs Tennis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Table Tennis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Tasmanian Croquet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$4,680.00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Norwood Community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$9,853.00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Novacare</w:t>
            </w:r>
            <w:proofErr w:type="spellEnd"/>
            <w:r w:rsidRPr="000F1C7F">
              <w:rPr>
                <w:sz w:val="20"/>
                <w:szCs w:val="20"/>
              </w:rPr>
              <w:t xml:space="preserve"> Community Services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Novacare</w:t>
            </w:r>
            <w:proofErr w:type="spellEnd"/>
            <w:r w:rsidRPr="000F1C7F">
              <w:rPr>
                <w:sz w:val="20"/>
                <w:szCs w:val="20"/>
              </w:rPr>
              <w:t xml:space="preserve"> Community Services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$17,885.00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Novocastrian Swimming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Nunawading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Nungarin Heritage Machinery &amp; Army Museum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$14,577.00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Oak Flats Swimming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Oakey Agricultural Pastoral &amp; Rodeo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Old Bar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Orange Mountain Bike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Ornamental Turning Group Of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$6,375.00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Our Lady Of Mt Carmel Tennis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$2,602.00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Oxley Bowls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Oz Harvest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Pacific Rim Just For Kids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Parramatta Clay And Arts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Parramatta Holroyd Family Support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Peninsula Bridge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Peninsula Senior Citizens Toy Repair Group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Playability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Point Nepean Men's Shed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Police Citizens Youth Clubs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Pony Club Association Of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Stephens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Stephens Family And Neighbourhood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Portuguese And Timorese Social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Power House Junior Rugby Union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Queensland Remote Area Tracking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$9,307.00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Quindanning Picnic Race Day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Quota International Of Toowoomba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Raillery Hub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Redfern Legal Centre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$11,570.00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Revesby Workers Little Athletics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$6,184.00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Richmond Valley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$2,555.00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Riddell’s Creek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$16,280.00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Ringarooma Swimming Pool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Riverwood Community Centre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Rochedale Rovers FC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Rockingham Basketball &amp; Recreation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Rockingham Football Sporting And Social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Rosebud West Community Hub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Capricorn Coast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$5,150.00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Murgon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Royal Hobart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Salt Ash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$7,400.00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Samford Sporting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San Remo Community Men's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Sandringham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Sandringham Yacht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Sarina Rugby League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$15,647.00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Schizophrenia Fellowship Of New South Wales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Searchlight Education Springfield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Seventh-Day Adventist Aged Care (South Queensland)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Shire Of </w:t>
            </w:r>
            <w:proofErr w:type="spellStart"/>
            <w:r w:rsidRPr="000F1C7F">
              <w:rPr>
                <w:sz w:val="20"/>
                <w:szCs w:val="20"/>
              </w:rPr>
              <w:t>Boyup</w:t>
            </w:r>
            <w:proofErr w:type="spellEnd"/>
            <w:r w:rsidRPr="000F1C7F">
              <w:rPr>
                <w:sz w:val="20"/>
                <w:szCs w:val="20"/>
              </w:rPr>
              <w:t xml:space="preserve"> Brook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Broomehill-Tambellup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Williams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Shopfront Arts Co Op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Singleton Strikers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$5,092.00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Skene’s Creek Advancement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Sorrento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Australian Athletic League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Eastern United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Gippsland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Midlands Pony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Bay Cyclones Junior Rugby Union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Suburbs Rugby League Football Club (Brisbane)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Andrews Cricket Club Pascoe Vale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Kevin’s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$7,125.00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St Marys Community Space Association Incorporated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St. Arnaud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$7,273.00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Stepping Out Housing Programme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Steps Group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Stewart House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$10,396.00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Strathfield Municipal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$11,460.00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Streetwork</w:t>
            </w:r>
            <w:proofErr w:type="spellEnd"/>
            <w:r w:rsidRPr="000F1C7F">
              <w:rPr>
                <w:sz w:val="20"/>
                <w:szCs w:val="20"/>
              </w:rPr>
              <w:t xml:space="preserve">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Sugarloaf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Sunnybank Swimming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$5,310.00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Sunnyfield</w:t>
            </w:r>
            <w:proofErr w:type="spellEnd"/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Sunraysia</w:t>
            </w:r>
            <w:proofErr w:type="spellEnd"/>
            <w:r w:rsidRPr="000F1C7F">
              <w:rPr>
                <w:sz w:val="20"/>
                <w:szCs w:val="20"/>
              </w:rPr>
              <w:t xml:space="preserve"> Drag Racing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$13,636.00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Sutherland District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Swan Hill Motor Racing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$4,372.00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Swancare</w:t>
            </w:r>
            <w:proofErr w:type="spellEnd"/>
            <w:r w:rsidRPr="000F1C7F">
              <w:rPr>
                <w:sz w:val="20"/>
                <w:szCs w:val="20"/>
              </w:rPr>
              <w:t xml:space="preserve">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Tailem Bend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Taringa Rovers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Australian </w:t>
            </w:r>
            <w:proofErr w:type="spellStart"/>
            <w:r w:rsidRPr="000F1C7F">
              <w:rPr>
                <w:sz w:val="20"/>
                <w:szCs w:val="20"/>
              </w:rPr>
              <w:t>Motorlife</w:t>
            </w:r>
            <w:proofErr w:type="spellEnd"/>
            <w:r w:rsidRPr="000F1C7F">
              <w:rPr>
                <w:sz w:val="20"/>
                <w:szCs w:val="20"/>
              </w:rPr>
              <w:t xml:space="preserve"> Museum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$8,617.00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Cram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$11,817.00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$18,026.00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Deakin University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Frenchville Sports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$17,890.00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Illawarra </w:t>
            </w:r>
            <w:proofErr w:type="spellStart"/>
            <w:r w:rsidRPr="000F1C7F">
              <w:rPr>
                <w:sz w:val="20"/>
                <w:szCs w:val="20"/>
              </w:rPr>
              <w:t>Itec</w:t>
            </w:r>
            <w:proofErr w:type="spellEnd"/>
            <w:r w:rsidRPr="000F1C7F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$11,985.00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Jewish Cultural Centre And National Library </w:t>
            </w:r>
            <w:proofErr w:type="spellStart"/>
            <w:r w:rsidRPr="000F1C7F">
              <w:rPr>
                <w:sz w:val="20"/>
                <w:szCs w:val="20"/>
              </w:rPr>
              <w:t>Kadimah</w:t>
            </w:r>
            <w:proofErr w:type="spellEnd"/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Maroochydore Beach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Sabian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Mandaean</w:t>
            </w:r>
            <w:proofErr w:type="spellEnd"/>
            <w:r w:rsidRPr="000F1C7F">
              <w:rPr>
                <w:sz w:val="20"/>
                <w:szCs w:val="20"/>
              </w:rPr>
              <w:t xml:space="preserve"> Association In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South Australian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$2,698.00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Substation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Young Men's Christian Association Of The Northern Territory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Tuggeranong Archery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Tullamarine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Tweed Byron &amp; Ballina Community Transport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Underbool Progress Group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$3,444.00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Upfield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Upper Beaconsfield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Upwey Tecoma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$5,776.00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Victorian Railways Institute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Visability</w:t>
            </w:r>
            <w:proofErr w:type="spellEnd"/>
            <w:r w:rsidRPr="000F1C7F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$6,257.00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Wanneroo And Districts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Wayss</w:t>
            </w:r>
            <w:proofErr w:type="spellEnd"/>
            <w:r w:rsidRPr="000F1C7F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Coast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Lakes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Toowoomba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Westech</w:t>
            </w:r>
            <w:proofErr w:type="spellEnd"/>
            <w:r w:rsidRPr="000F1C7F">
              <w:rPr>
                <w:sz w:val="20"/>
                <w:szCs w:val="20"/>
              </w:rPr>
              <w:t xml:space="preserve"> Field Days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$5,310.00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 Port Men’s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Westvale Olympic Soccer Club.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Westwords</w:t>
            </w:r>
            <w:proofErr w:type="spellEnd"/>
            <w:r w:rsidRPr="000F1C7F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Whittlesea Community Connections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$11,909.00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Whittlesea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Williamstown Community And Education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Williamstown </w:t>
            </w:r>
            <w:proofErr w:type="spellStart"/>
            <w:r w:rsidRPr="000F1C7F">
              <w:rPr>
                <w:sz w:val="20"/>
                <w:szCs w:val="20"/>
              </w:rPr>
              <w:t>Cyms</w:t>
            </w:r>
            <w:proofErr w:type="spellEnd"/>
            <w:r w:rsidRPr="000F1C7F">
              <w:rPr>
                <w:sz w:val="20"/>
                <w:szCs w:val="20"/>
              </w:rPr>
              <w:t xml:space="preserve"> Sports Club Incorporated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Wilma Women’s Health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$8,330.00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Woden Little Athletics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Wyndham Little Buddies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Wyndhamvale</w:t>
            </w:r>
            <w:proofErr w:type="spellEnd"/>
            <w:r w:rsidRPr="000F1C7F">
              <w:rPr>
                <w:sz w:val="20"/>
                <w:szCs w:val="20"/>
              </w:rPr>
              <w:t xml:space="preserve">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Yarra Glen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Yarra Plenty Swimming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Yass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$5,120.00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13-Nov-19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Young Men's Christian Association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$17,863.00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14-Nov-19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Diamond Creek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$5,572.00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Kurdish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Bendigo Science And Technology Museum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Berowra Junior Rugby League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Bondi Surf Bathers Life Savings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Boroondara</w:t>
            </w:r>
            <w:proofErr w:type="spellEnd"/>
            <w:r w:rsidRPr="000F1C7F">
              <w:rPr>
                <w:sz w:val="20"/>
                <w:szCs w:val="20"/>
              </w:rPr>
              <w:t xml:space="preserve">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Boroondara</w:t>
            </w:r>
            <w:proofErr w:type="spellEnd"/>
            <w:r w:rsidRPr="000F1C7F">
              <w:rPr>
                <w:sz w:val="20"/>
                <w:szCs w:val="20"/>
              </w:rPr>
              <w:t xml:space="preserve">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Brighton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$10,536.00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Brinkworth Management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Brisbane Men's And Women's Basketball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$19,055.00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Broadmeadows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Brookes Street Nambour Community Kindergarten &amp; Preschool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Burdekin Brass Band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$5,805.00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Burra Community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Byron Bay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Caboolture Branch Little Athletics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Camberwell Junior Football Club Incorporate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Canterbury-Bankstown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Central Highlands Regional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Circular Head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$10,989.00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Kalamunda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Stirling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Clarence Gardens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Coal Capital Speedway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Coburg Football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Coburg Sports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Support Agency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Coonabarabran Golf Club Co Operative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$2,991.00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Cracovia</w:t>
            </w:r>
            <w:proofErr w:type="spellEnd"/>
            <w:r w:rsidRPr="000F1C7F">
              <w:rPr>
                <w:sz w:val="20"/>
                <w:szCs w:val="20"/>
              </w:rPr>
              <w:t xml:space="preserve">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Dayboro Dodgers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Doncaster Community Care &amp; Counselling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$2,522.00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Eltham District Horse And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$2,944.00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$4,681.00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Erina Baptist Community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Essex Heights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Fairfield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$6,826.00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Foodbank Queensland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Frankston YCW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Gailes Residents Committee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$3,371.00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Geelong Sports Aviators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George Town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$7,215.00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Greythorn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$19,950.00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Gujarati Association Of Queensland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Hayes Oval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Hilltops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Hindu Temple And Cultural Centre Of ACT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Holdfast Model Aero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Hunter Valley Gemmology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Jamboree Community Kindergarten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$10,936.00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Kaniva </w:t>
            </w:r>
            <w:proofErr w:type="spellStart"/>
            <w:r w:rsidRPr="000F1C7F">
              <w:rPr>
                <w:sz w:val="20"/>
                <w:szCs w:val="20"/>
              </w:rPr>
              <w:t>Leeor</w:t>
            </w:r>
            <w:proofErr w:type="spellEnd"/>
            <w:r w:rsidRPr="000F1C7F">
              <w:rPr>
                <w:sz w:val="20"/>
                <w:szCs w:val="20"/>
              </w:rPr>
              <w:t xml:space="preserve"> United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Kerry Memorial Hall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Kevin </w:t>
            </w:r>
            <w:proofErr w:type="spellStart"/>
            <w:r w:rsidRPr="000F1C7F">
              <w:rPr>
                <w:sz w:val="20"/>
                <w:szCs w:val="20"/>
              </w:rPr>
              <w:t>Heinze</w:t>
            </w:r>
            <w:proofErr w:type="spellEnd"/>
            <w:r w:rsidRPr="000F1C7F">
              <w:rPr>
                <w:sz w:val="20"/>
                <w:szCs w:val="20"/>
              </w:rPr>
              <w:t xml:space="preserve"> Garden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Lane Cove Bowling &amp; Recreation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Leeton Whitton United Australian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Life Education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Lutheran Church Of Australia Queensland District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Macedon Ranges Sustainability Group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Melton Bridge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Metung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Millicent Craft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Mitcham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Monaro Community Radio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Moorabbin Kangaroos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Mountain Gate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Barker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Lawley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Nana Glen Memorial Hall And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Narre South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Narre Warren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Nations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Newcastle Theatre Company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Shore Rowing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Districts Gem &amp; Mineral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Suburbs Football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Northside</w:t>
            </w:r>
            <w:proofErr w:type="spellEnd"/>
            <w:r w:rsidRPr="000F1C7F">
              <w:rPr>
                <w:sz w:val="20"/>
                <w:szCs w:val="20"/>
              </w:rPr>
              <w:t xml:space="preserve"> Beekeepers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Oz Harvest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Pakistan Association Of The NT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Peninsula Padres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Pickering Brook Heritage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Police Citizens Youth Clubs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Noarlunga Football &amp;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$8,745.00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Powelltown Football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Power House Rugby Union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And Services League West Croydon And Kilkenny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Riding For The Disabled Association Denmark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Ringarooma Community Hub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$2,649.00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Ringwood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$2,695.00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Rosies</w:t>
            </w:r>
            <w:proofErr w:type="spellEnd"/>
            <w:r w:rsidRPr="000F1C7F">
              <w:rPr>
                <w:sz w:val="20"/>
                <w:szCs w:val="20"/>
              </w:rPr>
              <w:t xml:space="preserve"> Place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$4,294.00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Ashgrove The Gap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Beaudesert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Surfers Sunrise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RTRFM 92.1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Ryde Family Support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$9,115.00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Samford Riding For The Disabled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Sandringham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Seaford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Second Chance Animal Rescue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Secret Harbour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Wagin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West Sydney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Ives District Junior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Mary's Greensborough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Starting Point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Steps Charity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Streetwork</w:t>
            </w:r>
            <w:proofErr w:type="spellEnd"/>
            <w:r w:rsidRPr="000F1C7F">
              <w:rPr>
                <w:sz w:val="20"/>
                <w:szCs w:val="20"/>
              </w:rPr>
              <w:t xml:space="preserve">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Sutherland District Basketball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Sutherland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Swan River Rowing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Tarana &amp; Fish River Development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Taringa Rovers Soccer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Taroom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Congolese Community Of South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Lakes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$14,695.00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Naracoorte District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Presbyterian Church New South Wales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Southern Tasmanian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Warrnambool Theatre Company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Titans Softball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UQFC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Volunteer Marine Rescue Brisbane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Wagga Wagga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Wanneroo Giants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Wanneroo Sports &amp; Social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Waroona Agricultural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 Care Community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Wellsprings For Women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Whitelion</w:t>
            </w:r>
            <w:proofErr w:type="spellEnd"/>
            <w:r w:rsidRPr="000F1C7F">
              <w:rPr>
                <w:sz w:val="20"/>
                <w:szCs w:val="20"/>
              </w:rPr>
              <w:t xml:space="preserve"> Youth Agency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Williamstown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Women's Information Support And Housing In The North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Wonthaggi Theatrical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Wynnum Wolves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22-Nov-19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Australia-China Friendship Society NT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22-Nov-19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Avoca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22-Nov-19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Excelsior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22-Nov-19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Friends Of </w:t>
            </w:r>
            <w:proofErr w:type="spellStart"/>
            <w:r w:rsidRPr="000F1C7F">
              <w:rPr>
                <w:sz w:val="20"/>
                <w:szCs w:val="20"/>
              </w:rPr>
              <w:t>Zafira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Addison Road Centre For Arts; Culture; Community And Environment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Vietnamese Women's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Autism Advisory And Support Service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Beaumaris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Beenleigh Australian Rules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Bemm</w:t>
            </w:r>
            <w:proofErr w:type="spellEnd"/>
            <w:r w:rsidRPr="000F1C7F">
              <w:rPr>
                <w:sz w:val="20"/>
                <w:szCs w:val="20"/>
              </w:rPr>
              <w:t xml:space="preserve"> River Progress And Improvement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 Rock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Brenbeal</w:t>
            </w:r>
            <w:proofErr w:type="spellEnd"/>
            <w:r w:rsidRPr="000F1C7F">
              <w:rPr>
                <w:sz w:val="20"/>
                <w:szCs w:val="20"/>
              </w:rPr>
              <w:t xml:space="preserve"> Children’s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Broulee Surfers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Centre Point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Liverpool Meals On Wheels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$12,640.00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Cockburn Football Club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$13,912.00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Cornubia Park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$10,160.00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Culburra &amp; Districts Senior Citizens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Downs Speedway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African Women's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Fairfield Bulls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Geeveston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Harman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Leichhardt Saints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Port Augusta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Marble Range Community &amp; Sports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MMG Concert Band Of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Queensland Wildlife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$5,928.00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NSW Writers'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Reedbed’s</w:t>
            </w:r>
            <w:proofErr w:type="spellEnd"/>
            <w:r w:rsidRPr="000F1C7F">
              <w:rPr>
                <w:sz w:val="20"/>
                <w:szCs w:val="20"/>
              </w:rPr>
              <w:t xml:space="preserve">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Reverse Garbage Co-Operative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Shoalhaven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Shoalhaven Heads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St. John Ambulance Australia (Victoria)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$13,410.00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Heights Junior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Rugby Club (Townsville)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Toowoomba Mountain Bike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End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 Suburbs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25-Nov-19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Wudinna District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107 Projects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Adelaide Mosque Islamic Society Of SA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Albury Wodonga Equestrian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Alpine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$4,773.00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Alstonville Plateau Bowls And Sports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$9,801.00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Anowah</w:t>
            </w:r>
            <w:proofErr w:type="spellEnd"/>
            <w:r w:rsidRPr="000F1C7F">
              <w:rPr>
                <w:sz w:val="20"/>
                <w:szCs w:val="20"/>
              </w:rPr>
              <w:t xml:space="preserve"> Community Living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Armadale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Ascot Vale </w:t>
            </w:r>
            <w:proofErr w:type="spellStart"/>
            <w:r w:rsidRPr="000F1C7F">
              <w:rPr>
                <w:sz w:val="20"/>
                <w:szCs w:val="20"/>
              </w:rPr>
              <w:t>Superules</w:t>
            </w:r>
            <w:proofErr w:type="spellEnd"/>
            <w:r w:rsidRPr="000F1C7F">
              <w:rPr>
                <w:sz w:val="20"/>
                <w:szCs w:val="20"/>
              </w:rPr>
              <w:t xml:space="preserve">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Association Of Volunteer Bush Fire Brigades WA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Asteria</w:t>
            </w:r>
            <w:proofErr w:type="spellEnd"/>
            <w:r w:rsidRPr="000F1C7F">
              <w:rPr>
                <w:sz w:val="20"/>
                <w:szCs w:val="20"/>
              </w:rPr>
              <w:t xml:space="preserve">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$6,125.00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Multicultural Community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Balcombe Estuary Reserves Group Mt Martha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Balmoral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Bam Arts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Banyo Rugby League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$17,780.00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Baringa</w:t>
            </w:r>
            <w:proofErr w:type="spellEnd"/>
            <w:r w:rsidRPr="000F1C7F">
              <w:rPr>
                <w:sz w:val="20"/>
                <w:szCs w:val="20"/>
              </w:rPr>
              <w:t xml:space="preserve"> Child Care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Barooga Sports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Baw </w:t>
            </w:r>
            <w:proofErr w:type="spellStart"/>
            <w:r w:rsidRPr="000F1C7F">
              <w:rPr>
                <w:sz w:val="20"/>
                <w:szCs w:val="20"/>
              </w:rPr>
              <w:t>Baw</w:t>
            </w:r>
            <w:proofErr w:type="spellEnd"/>
            <w:r w:rsidRPr="000F1C7F">
              <w:rPr>
                <w:sz w:val="20"/>
                <w:szCs w:val="20"/>
              </w:rPr>
              <w:t xml:space="preserve">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Bay City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Bayside Sharks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Beaumont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Beleura</w:t>
            </w:r>
            <w:proofErr w:type="spellEnd"/>
            <w:r w:rsidRPr="000F1C7F">
              <w:rPr>
                <w:sz w:val="20"/>
                <w:szCs w:val="20"/>
              </w:rPr>
              <w:t xml:space="preserve"> Hill Pre School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Berri Church Of Christ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Berrigan And District Aged Care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Berrigan Children's Centre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$9,596.00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Blackwood &amp; District RSL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Blackwood Reconciliation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Bletchley Park Netball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$2,647.00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Blue Mountains Public Broadcasting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Border Steam &amp; Oil Engine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Boulder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Bowen Historical Society &amp; Museum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$5,829.00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Bracken Ridge Kindergarten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Bribie Respite And Support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Brisbane City Football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$7,232.00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Broadbeach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Bulli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$7,187.00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Burke And Beyond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Cadell Pistol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$9,150.00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Camden Rugby Union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$3,015.00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Campbelltown Community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Canberra Community Law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Centenary Soccer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Cessnock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Cheltenham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Belmont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Clayton Mandarin Friendship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Climate And Health Alliance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Clovercrest</w:t>
            </w:r>
            <w:proofErr w:type="spellEnd"/>
            <w:r w:rsidRPr="000F1C7F">
              <w:rPr>
                <w:sz w:val="20"/>
                <w:szCs w:val="20"/>
              </w:rPr>
              <w:t xml:space="preserve"> Baptist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Coburg Basketball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Arts And Adult Education Centre Of Newcastle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$7,840.00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Links Wollondilly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$6,400.00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Living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CPL - Choice, Passion, Life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$6,757.00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CPL - Choice, Passion, Life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Cronulla School Of Arts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$3,760.00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Cudal Central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Cumnock Village Pre School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Devonport City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Elanora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Elderslie Public School P&amp;C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Elermore Vale Men's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Elim</w:t>
            </w:r>
            <w:proofErr w:type="spellEnd"/>
            <w:r w:rsidRPr="000F1C7F">
              <w:rPr>
                <w:sz w:val="20"/>
                <w:szCs w:val="20"/>
              </w:rPr>
              <w:t xml:space="preserve"> Christian Ministry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$7,452.00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Elizabeth Downs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$18,181.00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$7,375.00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Engender Equality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Euroka</w:t>
            </w:r>
            <w:proofErr w:type="spellEnd"/>
            <w:r w:rsidRPr="000F1C7F">
              <w:rPr>
                <w:sz w:val="20"/>
                <w:szCs w:val="20"/>
              </w:rPr>
              <w:t xml:space="preserve"> Children's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Fairfield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Family Support WA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Fassifern District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Fawkner Food Bowls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Fizi</w:t>
            </w:r>
            <w:proofErr w:type="spellEnd"/>
            <w:r w:rsidRPr="000F1C7F">
              <w:rPr>
                <w:sz w:val="20"/>
                <w:szCs w:val="20"/>
              </w:rPr>
              <w:t xml:space="preserve">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Fitzroy Learning Network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Food Connect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Foodbank Of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$3,772.00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Gallipoli Turkish Cultural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George Town RSL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Glebe Youth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Glenelg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$13,783.00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Glenunga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$2,656.00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Blind &amp; Visually Impaired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Lapidary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Gujarati Cultural Association Of Darwin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Gympie &amp; District Landcare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Halls Head Country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Headsup</w:t>
            </w:r>
            <w:proofErr w:type="spellEnd"/>
            <w:r w:rsidRPr="000F1C7F">
              <w:rPr>
                <w:sz w:val="20"/>
                <w:szCs w:val="20"/>
              </w:rPr>
              <w:t xml:space="preserve"> Kippax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$2,990.00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Hornsby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Humpty Dumpty Toy Library Inc.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Hunter Primary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Hunters Hill Historical Society Inc.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Illawarra Women &amp; Health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Inner Melbourne Community Legal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Iona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Ipswich And West Moreton BMX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$5,722.00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Ipswich Turf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Jesuit Refugee Service (Australia)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Jurien Bay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Kamira</w:t>
            </w:r>
            <w:proofErr w:type="spellEnd"/>
            <w:r w:rsidRPr="000F1C7F">
              <w:rPr>
                <w:sz w:val="20"/>
                <w:szCs w:val="20"/>
              </w:rPr>
              <w:t xml:space="preserve"> Alcohol And Other Drug Treatment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Kedron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Kenmore Meals On Wheels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Kimberley Community Legal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$3,154.00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King's Baptist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Kingston East Neighbourhood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Kingsway Football &amp;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Knox Community Gardens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Koonung</w:t>
            </w:r>
            <w:proofErr w:type="spellEnd"/>
            <w:r w:rsidRPr="000F1C7F">
              <w:rPr>
                <w:sz w:val="20"/>
                <w:szCs w:val="20"/>
              </w:rPr>
              <w:t xml:space="preserve"> Cottage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Kulungah</w:t>
            </w:r>
            <w:proofErr w:type="spellEnd"/>
            <w:r w:rsidRPr="000F1C7F">
              <w:rPr>
                <w:sz w:val="20"/>
                <w:szCs w:val="20"/>
              </w:rPr>
              <w:t xml:space="preserve"> Myah Family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$5,548.00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Kuring-Gai Motor Yacht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Kyogle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$7,073.00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Le Page Park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Leighdale</w:t>
            </w:r>
            <w:proofErr w:type="spellEnd"/>
            <w:r w:rsidRPr="000F1C7F">
              <w:rPr>
                <w:sz w:val="20"/>
                <w:szCs w:val="20"/>
              </w:rPr>
              <w:t xml:space="preserve"> Equestrian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Lifepoint</w:t>
            </w:r>
            <w:proofErr w:type="spellEnd"/>
            <w:r w:rsidRPr="000F1C7F">
              <w:rPr>
                <w:sz w:val="20"/>
                <w:szCs w:val="20"/>
              </w:rPr>
              <w:t xml:space="preserve">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Lilydale RSL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Youth Haven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Lithgow Area Women's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Long Reef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Lutheran Church Of Australia Queensland District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$6,778.00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Lutheran Church Of Australia Victorian District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Lyndhurst Football &amp;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Macedon Ranges Further Education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$13,169.00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Macedon Ranges Sustainability Group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Mackillop Saints Rugby League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Mahdi Organisation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Mansfield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$18,182.00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Mareeba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Mark Hughes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Maroondah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Mental Health Support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$13,941.00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Miami Beach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Mid North Coast Maritime Museum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$3,553.00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Molong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Montville Village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Morley Windmills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Mosman Municipal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Mudgeeraba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$18,182.00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Murgon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$3,397.00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Nagambie Healthcare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Nagambie Lakes Tourism &amp; Commerce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Nairne Oval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Newborough Primary School Parents And Citizens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Newtown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Avoca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Rocks Carlingford Little Athletics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$4,970.00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Rivers Children's Services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Northwest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Oakgrove</w:t>
            </w:r>
            <w:proofErr w:type="spellEnd"/>
            <w:r w:rsidRPr="000F1C7F">
              <w:rPr>
                <w:sz w:val="20"/>
                <w:szCs w:val="20"/>
              </w:rPr>
              <w:t xml:space="preserve">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Olympic Adult Education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One Church Perth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Oxenford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Palmyra Rugby Union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Parkmore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Penshurst RSL Panthers Junior Australian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Pimpama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Point Cook Centrals Football Club 2017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Point Lookout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Poowong Loch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Stephens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Preston Footballers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Queanbeyan District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Queenstown Men’s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Raceview Congregational Fellowship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Red Dragons Redcliffe Dragon Boat Racing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Redhead Surf Life Saving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$3,236.00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Redland Bay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&amp; Services League Of Australia (Queensland Branch) Cooroy Pomona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$8,240.00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&amp; Services League Of Australia (Victorian Branch)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$2,541.00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Services League Of Australia (Queensland Branch) Kilcoy Sub-Branch I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Riding For The Disabled Association WA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Robertson Heritage Railway Station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Rostrata</w:t>
            </w:r>
            <w:proofErr w:type="spellEnd"/>
            <w:r w:rsidRPr="000F1C7F">
              <w:rPr>
                <w:sz w:val="20"/>
                <w:szCs w:val="20"/>
              </w:rPr>
              <w:t xml:space="preserve">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Kapunda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Salamander Bay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Scone Aero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Scone Arts And Crafts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Sherwood Football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Towong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$13,635.00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Soldiers Beach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$3,653.00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Sorell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Of The River Potters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Southside Christian Fellowship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$9,983.00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Space2b Social Design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$2,883.00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Speld</w:t>
            </w:r>
            <w:proofErr w:type="spellEnd"/>
            <w:r w:rsidRPr="000F1C7F">
              <w:rPr>
                <w:sz w:val="20"/>
                <w:szCs w:val="20"/>
              </w:rPr>
              <w:t xml:space="preserve"> NSW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$4,170.00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Spin Hawkesbury Pty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$4,449.00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Basils Homes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$2,706.00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Patrick's College Shorncliffe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Spyridon's Greek Orthodox Community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$6,435.00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St. Josephs J.R.L.F.C.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Staverton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Stockton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Student Youth Network I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Subiaco Primary School Parents &amp; Citizens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Swanbourne Nedlands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Tamarama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$7,516.00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Tarinjana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$6,731.00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Australian Boys' Choral Institute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Blackwood &amp; District War Memorial Hall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Country Women's Association Of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$10,163.00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Federation Of Western Australian Police And Community Youth Centres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$4,319.00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Learning For Life Autism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Rotary Club Of The Hills-Kellyville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Rutherglen Swimming And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$2,769.00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South Australian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The Tarcutta Racecourse Recreation Reserve Land Manager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Thornlie Football &amp;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Tibooburra &amp; District Progress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$7,645.00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Toowoon Bay Surf Lifesaving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Toronto </w:t>
            </w:r>
            <w:proofErr w:type="spellStart"/>
            <w:r w:rsidRPr="000F1C7F">
              <w:rPr>
                <w:sz w:val="20"/>
                <w:szCs w:val="20"/>
              </w:rPr>
              <w:t>Multi Purpose</w:t>
            </w:r>
            <w:proofErr w:type="spellEnd"/>
            <w:r w:rsidRPr="000F1C7F">
              <w:rPr>
                <w:sz w:val="20"/>
                <w:szCs w:val="20"/>
              </w:rPr>
              <w:t xml:space="preserve">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Total Recreation NT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Trinity Baptist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Tuggeranong Valley National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Tullamarine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Tullamore P A And H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Turbans 4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$11,635.00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Uniting (Victoria And Tasmania)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Veterans Australia NT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Veterans Australia NT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 Park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Victorian Animal Aid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$11,147.00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Volunteer Marine Rescue Service Port Hedland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$14,831.00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Walbundrie Building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$9,560.00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Wallangarra Riding And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Warbuton</w:t>
            </w:r>
            <w:proofErr w:type="spellEnd"/>
            <w:r w:rsidRPr="000F1C7F">
              <w:rPr>
                <w:sz w:val="20"/>
                <w:szCs w:val="20"/>
              </w:rPr>
              <w:t xml:space="preserve">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$2,623.00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Waverley Action For Youth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Waverley Community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$3,425.00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Waverley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 Districts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$11,635.00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 Suburbs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Whitford</w:t>
            </w:r>
            <w:proofErr w:type="spellEnd"/>
            <w:r w:rsidRPr="000F1C7F">
              <w:rPr>
                <w:sz w:val="20"/>
                <w:szCs w:val="20"/>
              </w:rPr>
              <w:t xml:space="preserve"> Church Of Christ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Wilston Grange Australian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Wollongong West Street Centre (Wish)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Women's Hospitals Australasia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$7,576.00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26-Nov-19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Wongan</w:t>
            </w:r>
            <w:proofErr w:type="spellEnd"/>
            <w:r w:rsidRPr="000F1C7F">
              <w:rPr>
                <w:sz w:val="20"/>
                <w:szCs w:val="20"/>
              </w:rPr>
              <w:t xml:space="preserve"> Community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$2,591.00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Aberfeldy &amp; District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$5,682.00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Act Wildlife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Adamstown Bowling Club Co-Op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Adults With ADHD (NSW)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Albion And Friends Community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Alexandra Headland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Alpine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Anangu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Ngangkari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Tjutaku</w:t>
            </w:r>
            <w:proofErr w:type="spellEnd"/>
            <w:r w:rsidRPr="000F1C7F">
              <w:rPr>
                <w:sz w:val="20"/>
                <w:szCs w:val="20"/>
              </w:rPr>
              <w:t xml:space="preserve">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Canberra &amp; Goulburn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Canberra &amp; Goulburn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$14,360.00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$3,080.00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$3,228.00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$12,808.00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Annandale North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Apex Queensland Youth Camps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Apollo Bay Sailing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Arcadia Public School Parents And Citizens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Armadale Kelmscott Swimming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Arundel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Ashgrove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Asian Women At Work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Aspley High School Parents &amp; Citizens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 China Cultural And Economic Promotion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 China Economic &amp; Trade Promotion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 Light Foundation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Air League Incorporated Victoria Group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Anatolian Community Services Co-Op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Flying Corps And Royal Australian Air Force Association Tasmania Division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Hindu Multicultural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$2,898.00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Islamic Mission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Islamic Mission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$11,494.00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Avalon Junior Rugby League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B4C-Bulimba Creek Catchment Coordinating Committee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Ballan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Ballarat Little Athletics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Ballarat Senior Citizens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Ballarat Veterans Assistance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$6,877.00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Bangalow Community Children's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Banyan Park Play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Baptist Churches Of New South Wales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Baradine And District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Barcoo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Batlow Senior Citizens Village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$2,571.00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Beaconhills</w:t>
            </w:r>
            <w:proofErr w:type="spellEnd"/>
            <w:r w:rsidRPr="000F1C7F">
              <w:rPr>
                <w:sz w:val="20"/>
                <w:szCs w:val="20"/>
              </w:rPr>
              <w:t xml:space="preserve"> Country Golf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$10,392.00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Beechmont</w:t>
            </w:r>
            <w:proofErr w:type="spellEnd"/>
            <w:r w:rsidRPr="000F1C7F">
              <w:rPr>
                <w:sz w:val="20"/>
                <w:szCs w:val="20"/>
              </w:rPr>
              <w:t xml:space="preserve"> Area Progress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Belconnen West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Bendigo City FC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Bendigo East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$9,594.00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Bendigo Legacy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Berkeley Vale Neighbourhood Centre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Biddabah</w:t>
            </w:r>
            <w:proofErr w:type="spellEnd"/>
            <w:r w:rsidRPr="000F1C7F">
              <w:rPr>
                <w:sz w:val="20"/>
                <w:szCs w:val="20"/>
              </w:rPr>
              <w:t xml:space="preserve"> Public P&amp;C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$18,417.00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Bilgola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Binningup</w:t>
            </w:r>
            <w:proofErr w:type="spellEnd"/>
            <w:r w:rsidRPr="000F1C7F">
              <w:rPr>
                <w:sz w:val="20"/>
                <w:szCs w:val="20"/>
              </w:rPr>
              <w:t xml:space="preserve">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Blackburn Vikings Basketball Association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Ponds Lions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$2,673.00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Blaxland Pre-School Kindergarten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Blaxland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Bondi Surf Bathers Life Savings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Bonnie Support Services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Bordertown Hockey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Bouldercombe</w:t>
            </w:r>
            <w:proofErr w:type="spellEnd"/>
            <w:r w:rsidRPr="000F1C7F">
              <w:rPr>
                <w:sz w:val="20"/>
                <w:szCs w:val="20"/>
              </w:rPr>
              <w:t xml:space="preserve">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Bribie Island Rd Saddle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Brigalow Country Community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Brothers Rugby League Football Club Innisfail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$15,891.00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Brunswick Neighbourhood House Co Operative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Bucaan</w:t>
            </w:r>
            <w:proofErr w:type="spellEnd"/>
            <w:r w:rsidRPr="000F1C7F">
              <w:rPr>
                <w:sz w:val="20"/>
                <w:szCs w:val="20"/>
              </w:rPr>
              <w:t xml:space="preserve">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Bulimba Hockey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Bundanoon Highland Gathering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Burnie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Burrum</w:t>
            </w:r>
            <w:proofErr w:type="spellEnd"/>
            <w:r w:rsidRPr="000F1C7F">
              <w:rPr>
                <w:sz w:val="20"/>
                <w:szCs w:val="20"/>
              </w:rPr>
              <w:t xml:space="preserve"> District Community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$3,998.00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Calamvale Special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Cambodian Association Of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Campbelltown Casper’s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$3,096.00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Cancer Wellness Support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$6,016.00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Caroline Chisholm Society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Centenary Park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$17,474.00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Central Coast </w:t>
            </w:r>
            <w:proofErr w:type="spellStart"/>
            <w:r w:rsidRPr="000F1C7F">
              <w:rPr>
                <w:sz w:val="20"/>
                <w:szCs w:val="20"/>
              </w:rPr>
              <w:t>Arafmi</w:t>
            </w:r>
            <w:proofErr w:type="spellEnd"/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$14,410.00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Central Coast Mountain Bike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Central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Central Highlands Regional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Central Shoalhaven Mobile Pre-School Unit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Cerebral Palsy Alliance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$9,701.00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Chinchilla Race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Chipping Norton Lake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Chiselhurst</w:t>
            </w:r>
            <w:proofErr w:type="spellEnd"/>
            <w:r w:rsidRPr="000F1C7F">
              <w:rPr>
                <w:sz w:val="20"/>
                <w:szCs w:val="20"/>
              </w:rPr>
              <w:t xml:space="preserve">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Christies Beach Baptist Church Family Enrichment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Church Of Christ Wembley Downs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Church Of The Foursquare Gospel In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$13,850.00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Fremantle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City Of Greater Dandenong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Civic Disability Services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Clearview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Cleveland District High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COA Sydney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Coburg Table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Colbinabbin And District Historical Society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Northern Beaches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Services 1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Computer Pals For Seniors - Newcastle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Concord &amp; Ryde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Coolangatta Senior Citizens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Cooroy Gymnastics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$17,788.00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Fire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Fire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Fire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Fire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Fire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Women's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$5,689.00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Cranbourne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Cranbrook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Cressy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CUCC Kings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Darwin Malayalee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Derby Speedway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Devonport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Dicky Beach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Diddillibah</w:t>
            </w:r>
            <w:proofErr w:type="spellEnd"/>
            <w:r w:rsidRPr="000F1C7F">
              <w:rPr>
                <w:sz w:val="20"/>
                <w:szCs w:val="20"/>
              </w:rPr>
              <w:t xml:space="preserve"> Community Hall And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Don Bosco Brunswick Youth Foundation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Donnybrook Apple Festival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Dr Harry Little Pre School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$6,180.00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Dress For Success Sydney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Dress For Success Sydney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Drill Hall Community Garden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Duke Street Community House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Eacham Community Help Organization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$14,495.00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Maitland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Sandringham Boys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Ebenezer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Edwardstown Baptist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Elizabeth Gymnastics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Elwood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$6,017.00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Emerald Tennis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Ermington West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$17,863.00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Eurobodalla Woodcraft Guild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Fairfield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Fawkner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Federation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First Peoples Disability Network (Australia)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Fitted For Work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Flinders Island Sports &amp; RSL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Flipside Circus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$3,237.00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Football Club </w:t>
            </w:r>
            <w:proofErr w:type="spellStart"/>
            <w:r w:rsidRPr="000F1C7F">
              <w:rPr>
                <w:sz w:val="20"/>
                <w:szCs w:val="20"/>
              </w:rPr>
              <w:t>Birrarung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Footscray Park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Forestlake</w:t>
            </w:r>
            <w:proofErr w:type="spellEnd"/>
            <w:r w:rsidRPr="000F1C7F">
              <w:rPr>
                <w:sz w:val="20"/>
                <w:szCs w:val="20"/>
              </w:rPr>
              <w:t xml:space="preserve"> Junior Rugby League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Fremantle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Fremantlemind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Garbutt Magpies Sporting And Cultural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Garfield Wattle Raceway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$4,970.00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Garie</w:t>
            </w:r>
            <w:proofErr w:type="spellEnd"/>
            <w:r w:rsidRPr="000F1C7F">
              <w:rPr>
                <w:sz w:val="20"/>
                <w:szCs w:val="20"/>
              </w:rPr>
              <w:t xml:space="preserve">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Assn NSW Act Region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Of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$2,727.00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Gisborne Landcare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$3,810.00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Gladstone Auto Club I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Glen </w:t>
            </w:r>
            <w:proofErr w:type="spellStart"/>
            <w:r w:rsidRPr="000F1C7F">
              <w:rPr>
                <w:sz w:val="20"/>
                <w:szCs w:val="20"/>
              </w:rPr>
              <w:t>Eira</w:t>
            </w:r>
            <w:proofErr w:type="spellEnd"/>
            <w:r w:rsidRPr="000F1C7F">
              <w:rPr>
                <w:sz w:val="20"/>
                <w:szCs w:val="20"/>
              </w:rPr>
              <w:t xml:space="preserve"> Junior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 Narembeen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Motocross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Sikh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Golden Square Pool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Good Samaritan Inn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Goodstart</w:t>
            </w:r>
            <w:proofErr w:type="spellEnd"/>
            <w:r w:rsidRPr="000F1C7F">
              <w:rPr>
                <w:sz w:val="20"/>
                <w:szCs w:val="20"/>
              </w:rPr>
              <w:t xml:space="preserve"> Early Learning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Goombungee-Haden A H P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Goomeri And District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Gosnells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Goulburn Agricultural Pastoral &amp; Horticultural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Goulburn Valley Family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Graham House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$4,574.00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Greek Orthodox Church &amp; Community St Anthony Northern Suburbs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Groomed To Go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Guanaba South Coast Country Music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$4,245.00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Hamilton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$7,955.00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Hawthorn Citizens Youth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$5,329.00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Healesville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Hear And Say - Centre For Deaf Children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$8,698.00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Heathcote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$10,200.00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Helping Hand Aged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Henley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Hillbank Community Children’s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$3,146.00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Hobsons Bay Wetlands Centre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Hockey Act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Hoppers Crossing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Hotham Valley Tourist Railway WA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Hume Bombers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Hunter Region Botanic Gardens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Hunters Hill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Illawarra Multicultural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Illawarra Retirement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Illowa Community Recreation Reserve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Independent Youth Housing Group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Inglewood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Ipswich Baptist Community Care Service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$6,991.00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Islamic Shia Council Of Queensland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Islamic Society Of Belconnen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$4,730.00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Jenny's Place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$12,730.00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Jewish Folk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Jindera Pioneer Museum &amp;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Kandanga Cemetery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Kath Dickson Family Centre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Katherine Regional Arts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Kaurna Plains Early Childhood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$4,545.00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Kendall Community Pre School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$8,330.00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Kenmore Branch Little Athletics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Kenmore South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Keon Park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Kiama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Kiama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Killarney Vale Australian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Kirra Surf Riders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Klabb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Ghannejja</w:t>
            </w:r>
            <w:proofErr w:type="spellEnd"/>
            <w:r w:rsidRPr="000F1C7F">
              <w:rPr>
                <w:sz w:val="20"/>
                <w:szCs w:val="20"/>
              </w:rPr>
              <w:t xml:space="preserve"> Maltin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Kogarah Community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$10,611.00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Koonung</w:t>
            </w:r>
            <w:proofErr w:type="spellEnd"/>
            <w:r w:rsidRPr="000F1C7F">
              <w:rPr>
                <w:sz w:val="20"/>
                <w:szCs w:val="20"/>
              </w:rPr>
              <w:t xml:space="preserve"> Park Tennis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Kurrawa</w:t>
            </w:r>
            <w:proofErr w:type="spellEnd"/>
            <w:r w:rsidRPr="000F1C7F">
              <w:rPr>
                <w:sz w:val="20"/>
                <w:szCs w:val="20"/>
              </w:rPr>
              <w:t xml:space="preserve"> Surf Life Saving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Kyancutta Community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Labrador Memorial Senior Citizens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$13,690.00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Labrador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Lakes Entrance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Langwarrin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$16,755.00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Launceston City Mission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$7,231.00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Life Education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Life Education NT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Kings Langley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Ku-Ring-Gai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Lugarno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Oakey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Little Bay Coast Centre For Seniors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 Well Tasmania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$13,072.00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Liverpool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Liverpool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Liverpool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Liverpool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Liverpool Women’s Health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$7,587.00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Loaves &amp; Fishes Street Meet Care Service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$5,425.00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Lung Foundation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Macarthur Polish Saturday School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Maitland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Malabar Chifley Parents Coop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Manly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$9,091.00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Marburg And District Residents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Mareeba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Maroochydore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Maroondah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Meadow Heights Learning Shop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$17,227.00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Meadows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$9,537.00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Melbourne Community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Melbourne Queer Film Festival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Melkite Catholic Welfare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Melrose Community Development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Menangle Men's Shed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Mernda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Merricks Beach Residents'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Metro Assist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Migrant Resource Centre Northern </w:t>
            </w:r>
            <w:proofErr w:type="spellStart"/>
            <w:r w:rsidRPr="000F1C7F">
              <w:rPr>
                <w:sz w:val="20"/>
                <w:szCs w:val="20"/>
              </w:rPr>
              <w:t>Tas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Milton Ulladulla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Mitcham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Modbury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Molong Advancement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Moreton Bay Discovery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Mornington Men’s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Mortlake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Mount Burnett Observatory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$10,752.00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Mount Pleasant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Lockyer Primary P&amp;C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Mudgeeraba Special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Mudjimba Community Kindergarten &amp; Pre-School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Mullaloo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Mundaring In Transition Incorporated (WA)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Mundubbera And District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Munno</w:t>
            </w:r>
            <w:proofErr w:type="spellEnd"/>
            <w:r w:rsidRPr="000F1C7F">
              <w:rPr>
                <w:sz w:val="20"/>
                <w:szCs w:val="20"/>
              </w:rPr>
              <w:t xml:space="preserve"> Para Little Athletics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Murwillumbah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My Community Legal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Nambour Christian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National Trust Of Australia (NT)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Nelson Bay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Nepean/Blue Mountains Prostate Cancer Support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Nevoliany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Scopia</w:t>
            </w:r>
            <w:proofErr w:type="spellEnd"/>
            <w:r w:rsidRPr="000F1C7F">
              <w:rPr>
                <w:sz w:val="20"/>
                <w:szCs w:val="20"/>
              </w:rPr>
              <w:t xml:space="preserve"> Social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 Farm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 Farm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$13,338.00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 South Wales Rifle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 Town District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$3,077.00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Newcastle National Park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Newstead Tennis &amp; Squash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Newtown And Chilwell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$17,180.00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Night Eyes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Nillumbik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Nillumbik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Nillumbik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Noosa Board Riders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Brunswick Youth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Queensland Branch Incorporated Surf Lifesaving Association Of Qld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Star Football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Beaches Women's Shelter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Beaches Youth Orchestra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$6,022.00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Community Church Of Christ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Illawarra Neighbour Aid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Suburbs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Territory Council Of Government Schools Organisation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Lakes United Rugby Union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Side Community Service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Norwood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$2,807.00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Novatones</w:t>
            </w:r>
            <w:proofErr w:type="spellEnd"/>
            <w:r w:rsidRPr="000F1C7F">
              <w:rPr>
                <w:sz w:val="20"/>
                <w:szCs w:val="20"/>
              </w:rPr>
              <w:t xml:space="preserve"> Harmony Chorus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Old Geelong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Old </w:t>
            </w:r>
            <w:proofErr w:type="spellStart"/>
            <w:r w:rsidRPr="000F1C7F">
              <w:rPr>
                <w:sz w:val="20"/>
                <w:szCs w:val="20"/>
              </w:rPr>
              <w:t>Ignatian</w:t>
            </w:r>
            <w:proofErr w:type="spellEnd"/>
            <w:r w:rsidRPr="000F1C7F">
              <w:rPr>
                <w:sz w:val="20"/>
                <w:szCs w:val="20"/>
              </w:rPr>
              <w:t xml:space="preserve">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Olympian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Orange Community Broadcasters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Orroroo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Orwil</w:t>
            </w:r>
            <w:proofErr w:type="spellEnd"/>
            <w:r w:rsidRPr="000F1C7F">
              <w:rPr>
                <w:sz w:val="20"/>
                <w:szCs w:val="20"/>
              </w:rPr>
              <w:t xml:space="preserve"> Street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Pammessinian</w:t>
            </w:r>
            <w:proofErr w:type="spellEnd"/>
            <w:r w:rsidRPr="000F1C7F">
              <w:rPr>
                <w:sz w:val="20"/>
                <w:szCs w:val="20"/>
              </w:rPr>
              <w:t xml:space="preserve"> Brotherhood "</w:t>
            </w:r>
            <w:proofErr w:type="spellStart"/>
            <w:r w:rsidRPr="000F1C7F">
              <w:rPr>
                <w:sz w:val="20"/>
                <w:szCs w:val="20"/>
              </w:rPr>
              <w:t>Papaflessas</w:t>
            </w:r>
            <w:proofErr w:type="spellEnd"/>
            <w:r w:rsidRPr="000F1C7F">
              <w:rPr>
                <w:sz w:val="20"/>
                <w:szCs w:val="20"/>
              </w:rPr>
              <w:t>"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Parkdale United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Parkes Golf Club Co-Op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Parkland Villas </w:t>
            </w:r>
            <w:proofErr w:type="spellStart"/>
            <w:r w:rsidRPr="000F1C7F">
              <w:rPr>
                <w:sz w:val="20"/>
                <w:szCs w:val="20"/>
              </w:rPr>
              <w:t>Ellenbrook</w:t>
            </w:r>
            <w:proofErr w:type="spellEnd"/>
            <w:r w:rsidRPr="000F1C7F">
              <w:rPr>
                <w:sz w:val="20"/>
                <w:szCs w:val="20"/>
              </w:rPr>
              <w:t xml:space="preserve"> Residents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Pegasus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Pemberton Mill Hall Restoration Committee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$12,975.00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Penrith Performing And Visual Arts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$7,186.00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Penrith Performing And Visual Arts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$9,853.00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Penrith Valley Community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People With Disability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$9,071.00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Perth Bread Of Life Christian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Perth City Farm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$3,691.00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Pets In The Park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Phillip Island Indoor Outdoor Soccer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$10,280.00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Pilipino Elderly Association South - East Region Victoria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Pimpama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$4,425.00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Pine Rivers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Playlab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$5,943.00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Point Lonsdale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Police Citizens Youth Clubs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Macquarie Hospital Lodge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$9,637.00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Preston Reservoir Adult Community Education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Print Handicapped Radio Of ACT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$8,923.00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Prospect-Broadview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Queanbeyan Children’s Special Needs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Queanbeyan Tigers Australian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Queensland Fire And Emergency Services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$6,079.00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Queensland Police-Citizens Youth Welfare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Radio Italia Uno Adelaide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$5,728.00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RDT Angels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Redcliffe Tigers AFC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Reservoir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Revival Life Centre Penshurst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$10,847.00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Robina Scott Kindergarten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$7,814.00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Rockdale Rugby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Rosamond Bowling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Roselea</w:t>
            </w:r>
            <w:proofErr w:type="spellEnd"/>
            <w:r w:rsidRPr="000F1C7F">
              <w:rPr>
                <w:sz w:val="20"/>
                <w:szCs w:val="20"/>
              </w:rPr>
              <w:t xml:space="preserve">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$11,600.00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Rotary Club Of </w:t>
            </w:r>
            <w:proofErr w:type="spellStart"/>
            <w:r w:rsidRPr="000F1C7F">
              <w:rPr>
                <w:sz w:val="20"/>
                <w:szCs w:val="20"/>
              </w:rPr>
              <w:t>Morialta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Toowoomba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Rowing Association Of Western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Rugby League Mackay &amp; District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Sail &amp; Adventure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Sailability</w:t>
            </w:r>
            <w:proofErr w:type="spellEnd"/>
            <w:r w:rsidRPr="000F1C7F">
              <w:rPr>
                <w:sz w:val="20"/>
                <w:szCs w:val="20"/>
              </w:rPr>
              <w:t xml:space="preserve"> NSW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Sailors With Disabilities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Sale United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Salisbury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Salisbury International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Samford And District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Sandhurst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Sandy Bay Bowls And Community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Sarina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Schizophrenia Fellowship Of New South Wales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Seacliff Community Recreation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Seaview Mechanics Institute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Serviceton Recreation And Sports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$3,471.00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Seventh-Day Adventist Church (North New South Wales Conference)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Seymour Railway Heritage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$3,454.00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Shepparton Football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Sandstone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Somerton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Sonshine</w:t>
            </w:r>
            <w:proofErr w:type="spellEnd"/>
            <w:r w:rsidRPr="000F1C7F">
              <w:rPr>
                <w:sz w:val="20"/>
                <w:szCs w:val="20"/>
              </w:rPr>
              <w:t xml:space="preserve">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$9,150.00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Sorrento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Curl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East Community Links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$9,560.00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East Regional Centre For Urban Landcare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$6,912.00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Eastern Community Connect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Narrabeen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Perth Senior Citizens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$4,427.00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Port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$17,175.00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Coast Health And Sustainability Alliance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$14,350.00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Highlands Artisans Collective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$15,082.00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Highlands Symphony Orchestra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Suburbs Rugby League Football Club - Junior Division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Speedway Motorcycle Club WA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Spirit Of Cranbourne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Sri Krishna </w:t>
            </w:r>
            <w:proofErr w:type="spellStart"/>
            <w:r w:rsidRPr="000F1C7F">
              <w:rPr>
                <w:sz w:val="20"/>
                <w:szCs w:val="20"/>
              </w:rPr>
              <w:t>Brundavana</w:t>
            </w:r>
            <w:proofErr w:type="spellEnd"/>
            <w:r w:rsidRPr="000F1C7F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Sri Om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Michaels College Parents And Friends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Patrick's Community Support Centre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$7,157.00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$5,913.00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$8,735.00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William's Catholic Primary School P&amp;F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St. John Ambulance Australia (Victoria)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Stansbury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State Coal Mine - Rescue Station Arts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$4,260.00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Streetwork</w:t>
            </w:r>
            <w:proofErr w:type="spellEnd"/>
            <w:r w:rsidRPr="000F1C7F">
              <w:rPr>
                <w:sz w:val="20"/>
                <w:szCs w:val="20"/>
              </w:rPr>
              <w:t xml:space="preserve">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Suncoast</w:t>
            </w:r>
            <w:proofErr w:type="spellEnd"/>
            <w:r w:rsidRPr="000F1C7F">
              <w:rPr>
                <w:sz w:val="20"/>
                <w:szCs w:val="20"/>
              </w:rPr>
              <w:t xml:space="preserve"> Community Legal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Sunnyfield</w:t>
            </w:r>
            <w:proofErr w:type="spellEnd"/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Butterflies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Coast Film Festivals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Coast Health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Surf Coast Shire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Sutherland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Swansea Community Cottage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$4,795.00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Tablelands Regional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Tacking Point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Talara</w:t>
            </w:r>
            <w:proofErr w:type="spellEnd"/>
            <w:r w:rsidRPr="000F1C7F">
              <w:rPr>
                <w:sz w:val="20"/>
                <w:szCs w:val="20"/>
              </w:rPr>
              <w:t xml:space="preserve"> Primary College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Tallebudgera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Talmoi</w:t>
            </w:r>
            <w:proofErr w:type="spellEnd"/>
            <w:r w:rsidRPr="000F1C7F">
              <w:rPr>
                <w:sz w:val="20"/>
                <w:szCs w:val="20"/>
              </w:rPr>
              <w:t xml:space="preserve"> Amateur Picnic Race Club Garah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$4,027.00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Tamar Sea Rescue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Tassie Mums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Tea Tree Gully District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Temple Beth Israel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Terrey Hills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$5,989.00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Corp Of The Trustees Of The Roman Catholic Archdiocese Of Brisbane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$13,933.00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Council Of Camden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$5,545.00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$9,752.00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Creche</w:t>
            </w:r>
            <w:proofErr w:type="spellEnd"/>
            <w:r w:rsidRPr="000F1C7F">
              <w:rPr>
                <w:sz w:val="20"/>
                <w:szCs w:val="20"/>
              </w:rPr>
              <w:t xml:space="preserve"> And Kindergarten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$11,350.00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Federation Of Western Australian Police And Community Youth Centres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$4,650.00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Food For Change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Helen M </w:t>
            </w:r>
            <w:proofErr w:type="spellStart"/>
            <w:r w:rsidRPr="000F1C7F">
              <w:rPr>
                <w:sz w:val="20"/>
                <w:szCs w:val="20"/>
              </w:rPr>
              <w:t>Kininmonth</w:t>
            </w:r>
            <w:proofErr w:type="spellEnd"/>
            <w:r w:rsidRPr="000F1C7F">
              <w:rPr>
                <w:sz w:val="20"/>
                <w:szCs w:val="20"/>
              </w:rPr>
              <w:t xml:space="preserve"> Pre School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Khmer Buddhist Centre Inc.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$3,685.00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Lions Club Of Sandringham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Perth Diocesan Trustees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Redcliffe Pottery Group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$3,333.00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Rhein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Donau</w:t>
            </w:r>
            <w:proofErr w:type="spellEnd"/>
            <w:r w:rsidRPr="000F1C7F">
              <w:rPr>
                <w:sz w:val="20"/>
                <w:szCs w:val="20"/>
              </w:rPr>
              <w:t xml:space="preserve">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Samford Golden Valley Pony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$5,875.00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$8,347.00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$4,040.00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$7,854.00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$13,972.00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South Australian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South Australian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Tasmanian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$14,965.00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Scripture Union Of Western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Tea Tree Gully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Tea Tree Gully </w:t>
            </w:r>
            <w:proofErr w:type="spellStart"/>
            <w:r w:rsidRPr="000F1C7F">
              <w:rPr>
                <w:sz w:val="20"/>
                <w:szCs w:val="20"/>
              </w:rPr>
              <w:t>Sportsmans</w:t>
            </w:r>
            <w:proofErr w:type="spellEnd"/>
            <w:r w:rsidRPr="000F1C7F">
              <w:rPr>
                <w:sz w:val="20"/>
                <w:szCs w:val="20"/>
              </w:rPr>
              <w:t xml:space="preserve">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(NT).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(Qld)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(Qld)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$6,127.00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Thornlie Football &amp;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Tigers Australian Football Club (Mayne)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Tilligerry</w:t>
            </w:r>
            <w:proofErr w:type="spellEnd"/>
            <w:r w:rsidRPr="000F1C7F">
              <w:rPr>
                <w:sz w:val="20"/>
                <w:szCs w:val="20"/>
              </w:rPr>
              <w:t xml:space="preserve">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Torres Strait Island Regional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$9,320.00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Townsville Pastoral Agricultural &amp; Industrial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Trustees Of The Roman Catholic Church For The Archdiocese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Trustees Of The Roman Catholic Church For The Archdiocese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Tuggeranong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Tuggeranong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Tweed Community Support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Urangan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UTS Northern Suburbs Athletic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Villa Alba Museum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Volunteering And Contact Act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Wangaratta Rural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$9,091.00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Warilla Barrack Point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$18,449.00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Warren Golf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Warrnambool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Watsonia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Watsonia Heights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Waverley Softball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Wellington Connect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Werribee &amp; District Collectable Vehicle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Footscray Neighbourhood House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Sale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Westbury RSL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 Districts Rugby Football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 Edge Youth Arts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Western Suburbs District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Whitehorse Churches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Whittlesea Community Connections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Whittlesea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$8,516.00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Wide Bay </w:t>
            </w:r>
            <w:proofErr w:type="spellStart"/>
            <w:r w:rsidRPr="000F1C7F">
              <w:rPr>
                <w:sz w:val="20"/>
                <w:szCs w:val="20"/>
              </w:rPr>
              <w:t>Ostomates</w:t>
            </w:r>
            <w:proofErr w:type="spellEnd"/>
            <w:r w:rsidRPr="000F1C7F">
              <w:rPr>
                <w:sz w:val="20"/>
                <w:szCs w:val="20"/>
              </w:rPr>
              <w:t xml:space="preserve">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$3,727.00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Willo's</w:t>
            </w:r>
            <w:proofErr w:type="spellEnd"/>
            <w:r w:rsidRPr="000F1C7F">
              <w:rPr>
                <w:sz w:val="20"/>
                <w:szCs w:val="20"/>
              </w:rPr>
              <w:t xml:space="preserve"> Men's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Wilston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Wodonga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$8,896.00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Wollstonecraft Bowling And Recreation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Wonga Park Wizards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Woodford Agricultural And Pastoral Land Industrial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Woodlands Primary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Woolamai Beach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Woolgoolga Sports Council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Wyclif</w:t>
            </w:r>
            <w:proofErr w:type="spellEnd"/>
            <w:r w:rsidRPr="000F1C7F">
              <w:rPr>
                <w:sz w:val="20"/>
                <w:szCs w:val="20"/>
              </w:rPr>
              <w:t xml:space="preserve">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Wylies</w:t>
            </w:r>
            <w:proofErr w:type="spellEnd"/>
            <w:r w:rsidRPr="000F1C7F">
              <w:rPr>
                <w:sz w:val="20"/>
                <w:szCs w:val="20"/>
              </w:rPr>
              <w:t xml:space="preserve"> Baths Trust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Wyong District Tennis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Wyong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Yarra Glen &amp; District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Yarralumla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Y-Care (South East Queensland)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Yorketown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Youth Opportunities Association (SA)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29-Nov-19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Yuluma</w:t>
            </w:r>
            <w:proofErr w:type="spellEnd"/>
            <w:r w:rsidRPr="000F1C7F">
              <w:rPr>
                <w:sz w:val="20"/>
                <w:szCs w:val="20"/>
              </w:rPr>
              <w:t xml:space="preserve"> Primary School Parents And Citizens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$10,140.00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Aberfeldie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Adelaide Hills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Advance Kingscote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Al-</w:t>
            </w:r>
            <w:proofErr w:type="spellStart"/>
            <w:r w:rsidRPr="000F1C7F">
              <w:rPr>
                <w:sz w:val="20"/>
                <w:szCs w:val="20"/>
              </w:rPr>
              <w:t>Minia</w:t>
            </w:r>
            <w:proofErr w:type="spellEnd"/>
            <w:r w:rsidRPr="000F1C7F">
              <w:rPr>
                <w:sz w:val="20"/>
                <w:szCs w:val="20"/>
              </w:rPr>
              <w:t xml:space="preserve"> Charitable Association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$6,914.00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Arc Artist Retail Collective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Asbestos Diseases Society Of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Assisting Drug Dependents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Islamic Cultural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Autism Queensland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$2,862.00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Ballarat Renewable Energy And Zero Emissions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Bankstown District Sports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Baptist Union Of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Bayside BMX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Beenleigh And District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$15,709.00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Bellingen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Bethania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Blackheath Kookaburra Kindergarten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Brighton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Bullsbrook Residents And Ratepayers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Bundanoon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Caboolture Junior Rugby League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Calarie</w:t>
            </w:r>
            <w:proofErr w:type="spellEnd"/>
            <w:r w:rsidRPr="000F1C7F">
              <w:rPr>
                <w:sz w:val="20"/>
                <w:szCs w:val="20"/>
              </w:rPr>
              <w:t xml:space="preserve"> Recreation Reserve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Camira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Campbell’s Creek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Canterbury-Bankstown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Carlton South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Carrington Park Leisure Centre Management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Cass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Cementco</w:t>
            </w:r>
            <w:proofErr w:type="spellEnd"/>
            <w:r w:rsidRPr="000F1C7F">
              <w:rPr>
                <w:sz w:val="20"/>
                <w:szCs w:val="20"/>
              </w:rPr>
              <w:t xml:space="preserve"> Bowls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Central Hunter Community Broadcasters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$5,358.00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CHBC Links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Christies Beach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$4,246.00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Clarendon Vale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$7,800.00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Clunes Public Library Reserve Committee Of Management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Collendina</w:t>
            </w:r>
            <w:proofErr w:type="spellEnd"/>
            <w:r w:rsidRPr="000F1C7F">
              <w:rPr>
                <w:sz w:val="20"/>
                <w:szCs w:val="20"/>
              </w:rPr>
              <w:t xml:space="preserve">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Queensland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Corowa Rutherglen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Fire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Dalby Beck Street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Dandenong Market Pty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Gippsland United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Eastern Park Croquet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Echunga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$6,563.00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$2,943.00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$6,635.00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Hills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Essendon Royals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Fishers With Disabilities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Foodbank Of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$2,915.00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Forest Hill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$4,325.00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Forrest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Fraser Coast </w:t>
            </w:r>
            <w:proofErr w:type="spellStart"/>
            <w:r w:rsidRPr="000F1C7F">
              <w:rPr>
                <w:sz w:val="20"/>
                <w:szCs w:val="20"/>
              </w:rPr>
              <w:t>Artslink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$4,017.00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Glenorchy Basketball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$5,863.00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Glenthompson Cemetery Trustees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Golden Plains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Golf Programs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Gollan</w:t>
            </w:r>
            <w:proofErr w:type="spellEnd"/>
            <w:r w:rsidRPr="000F1C7F">
              <w:rPr>
                <w:sz w:val="20"/>
                <w:szCs w:val="20"/>
              </w:rPr>
              <w:t xml:space="preserve"> Public Hall Land Manager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Gosford And District Tennis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Greek Orthodox Archdiocese Of Australia Consolidated Trust Greek Welfare Centre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Greek Orthodox Community Of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Greenacre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$4,450.00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Guides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$3,870.00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Gulgong Chamber Of  Commerce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$2,511.00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Hatton Vale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Hay Plains Childcare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Hear And Say - Centre For Deaf Children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Hensman</w:t>
            </w:r>
            <w:proofErr w:type="spellEnd"/>
            <w:r w:rsidRPr="000F1C7F">
              <w:rPr>
                <w:sz w:val="20"/>
                <w:szCs w:val="20"/>
              </w:rPr>
              <w:t xml:space="preserve"> St Pre-School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Hindu Council Of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Hobart Cat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Hope Health 2508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Horsham Rural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Hub Gymnastics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Inglewood On Beaufort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Islamic Community </w:t>
            </w:r>
            <w:proofErr w:type="spellStart"/>
            <w:r w:rsidRPr="000F1C7F">
              <w:rPr>
                <w:sz w:val="20"/>
                <w:szCs w:val="20"/>
              </w:rPr>
              <w:t>Milli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Gorus</w:t>
            </w:r>
            <w:proofErr w:type="spellEnd"/>
            <w:r w:rsidRPr="000F1C7F">
              <w:rPr>
                <w:sz w:val="20"/>
                <w:szCs w:val="20"/>
              </w:rPr>
              <w:t xml:space="preserve"> Brunswick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Jawoyn</w:t>
            </w:r>
            <w:proofErr w:type="spellEnd"/>
            <w:r w:rsidRPr="000F1C7F">
              <w:rPr>
                <w:sz w:val="20"/>
                <w:szCs w:val="20"/>
              </w:rPr>
              <w:t xml:space="preserve"> Association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John </w:t>
            </w:r>
            <w:proofErr w:type="spellStart"/>
            <w:r w:rsidRPr="000F1C7F">
              <w:rPr>
                <w:sz w:val="20"/>
                <w:szCs w:val="20"/>
              </w:rPr>
              <w:t>Brotchie</w:t>
            </w:r>
            <w:proofErr w:type="spellEnd"/>
            <w:r w:rsidRPr="000F1C7F">
              <w:rPr>
                <w:sz w:val="20"/>
                <w:szCs w:val="20"/>
              </w:rPr>
              <w:t xml:space="preserve"> Nursery School Parent And Citizen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Joii</w:t>
            </w:r>
            <w:proofErr w:type="spellEnd"/>
            <w:r w:rsidRPr="000F1C7F">
              <w:rPr>
                <w:sz w:val="20"/>
                <w:szCs w:val="20"/>
              </w:rPr>
              <w:t xml:space="preserve"> Community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$5,728.00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Kingston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Koa Kai Outrigger Canoe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Kokoda Youth Foundation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Kulture</w:t>
            </w:r>
            <w:proofErr w:type="spellEnd"/>
            <w:r w:rsidRPr="000F1C7F">
              <w:rPr>
                <w:sz w:val="20"/>
                <w:szCs w:val="20"/>
              </w:rPr>
              <w:t xml:space="preserve"> Sports United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Kwinana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$4,476.00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Lake Monger Recreation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Learning Filipino Together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$7,497.00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Liberty Community Connect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Lifeline Broken Hill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Lindfield Junior Rugby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Beerwah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Bull Creek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Liverpool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Logan District Aboriginal And Torres Strait Islander Corporation For Elders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Lorn</w:t>
            </w:r>
            <w:proofErr w:type="spellEnd"/>
            <w:r w:rsidRPr="000F1C7F">
              <w:rPr>
                <w:sz w:val="20"/>
                <w:szCs w:val="20"/>
              </w:rPr>
              <w:t xml:space="preserve"> Park Bowls Sports &amp; Recreation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$14,787.00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Lowland Wanderers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Lyrebird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Macarthur Diversity Services Initiative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Macquarie 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MAF International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Mandurang South Recreation Reserve Committee Of Management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Manildra And District Improvement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Manning Valley Cycle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$3,723.00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Marrickville Golf Sporting And Community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Meeniyan Recreation Reserve Committee Of Management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Mentone &amp; St Bede’s O.C. Amateur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$15,517.00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Mollongghip Hall And Tennis Committee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Morphett Vale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Mount Eliza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Mount </w:t>
            </w:r>
            <w:proofErr w:type="spellStart"/>
            <w:r w:rsidRPr="000F1C7F">
              <w:rPr>
                <w:sz w:val="20"/>
                <w:szCs w:val="20"/>
              </w:rPr>
              <w:t>Larcom</w:t>
            </w:r>
            <w:proofErr w:type="spellEnd"/>
            <w:r w:rsidRPr="000F1C7F">
              <w:rPr>
                <w:sz w:val="20"/>
                <w:szCs w:val="20"/>
              </w:rPr>
              <w:t xml:space="preserve"> And District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Mt Lawley Child Care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Munupi</w:t>
            </w:r>
            <w:proofErr w:type="spellEnd"/>
            <w:r w:rsidRPr="000F1C7F">
              <w:rPr>
                <w:sz w:val="20"/>
                <w:szCs w:val="20"/>
              </w:rPr>
              <w:t xml:space="preserve"> Arts &amp; Crafts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Murchison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Murrayville Recreation Reserve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Nambour And District Historical Museum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Melbourne Sri Lankan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$2,950.00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Northern Suburbs Basketball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Norwood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NSW Rural Fire Service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Nugent Community &amp; Sports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One80tc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Open House Christian Centre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Orana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$8,165.00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Pakenham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Patriots Australia Townsville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Pearcedale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Peranga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Pinjarra Community Men's Shed Incorporation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Plympton Glenelg RSL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$4,338.00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Kennedy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Pirie Softball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Stephens Community Arts Centre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Positive Life NSW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$5,997.00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Prahran RSL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Presentation Sisters Victoria (Presentation Family Centre)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Pumicestone</w:t>
            </w:r>
            <w:proofErr w:type="spellEnd"/>
            <w:r w:rsidRPr="000F1C7F">
              <w:rPr>
                <w:sz w:val="20"/>
                <w:szCs w:val="20"/>
              </w:rPr>
              <w:t xml:space="preserve">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Queensland Dairy And Heritage Museum Murgon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Queenstown Swimming Club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$5,150.00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Randwick City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Reforest Now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&amp; Services League Of Australia (Queensland Branch) Darra &amp; District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Services League (Port Augusta Sub-Branch)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$4,563.00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Reynella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Riding For The Disabled Association Of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Riding For The Disabled Association Of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Rirratjingu</w:t>
            </w:r>
            <w:proofErr w:type="spellEnd"/>
            <w:r w:rsidRPr="000F1C7F">
              <w:rPr>
                <w:sz w:val="20"/>
                <w:szCs w:val="20"/>
              </w:rPr>
              <w:t xml:space="preserve">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Rochedale State High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Essendon North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Rouse Hill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Runaway Bay Little Athletics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Salisbury RSL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Seaspray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Seymour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$4,545.00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Brookton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Somerset Art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$4,188.00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Somerville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Melbourne Football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Region SLSA Helicopter Rescue Service Pty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Stars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Southlake Marketplace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Southside Eagles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Sri </w:t>
            </w:r>
            <w:proofErr w:type="spellStart"/>
            <w:r w:rsidRPr="000F1C7F">
              <w:rPr>
                <w:sz w:val="20"/>
                <w:szCs w:val="20"/>
              </w:rPr>
              <w:t>Karphaga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Vinayakar</w:t>
            </w:r>
            <w:proofErr w:type="spellEnd"/>
            <w:r w:rsidRPr="000F1C7F">
              <w:rPr>
                <w:sz w:val="20"/>
                <w:szCs w:val="20"/>
              </w:rPr>
              <w:t xml:space="preserve"> Temple Pty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$19,058.00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Ives Rugby Union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Kilda City Football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Starick</w:t>
            </w:r>
            <w:proofErr w:type="spellEnd"/>
            <w:r w:rsidRPr="000F1C7F">
              <w:rPr>
                <w:sz w:val="20"/>
                <w:szCs w:val="20"/>
              </w:rPr>
              <w:t xml:space="preserve">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$7,842.00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Stony Creek Racecourse And Recreation Reserve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 City Yacht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$6,350.00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Sunnybank Saints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$7,697.00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Heights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Surfers Paradise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Surrey Park Lacrosse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Sustainable Housing For Artists And Creatives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Swifts Creek Recreation Reserve Committee Of Management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Sydenham/Hillside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Tamil Study Centre Homebush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Taren Point Titans J.R.L.F.C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Tennant Creek Transport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Tenterfield Pony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$7,615.00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Texas &amp; District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Albanian Australian Islamic Society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Boys' Brigade Queensland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$5,454.00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Burdekin Machinery Preservation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$4,199.00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Cage Youth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Corporation Of The Synod Of The Diocese Of Brisbane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Flinders Golf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Hub 6163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$7,200.00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Ipswich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Northam Heritage Forum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$3,532.00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Australia/Western Australian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Slim Dusty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Synod Of The Diocese Of The Murray Of The Anglican Church Of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$3,960.00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</w:t>
            </w:r>
            <w:proofErr w:type="spellStart"/>
            <w:r w:rsidRPr="000F1C7F">
              <w:rPr>
                <w:sz w:val="20"/>
                <w:szCs w:val="20"/>
              </w:rPr>
              <w:t>Tarrangindi</w:t>
            </w:r>
            <w:proofErr w:type="spellEnd"/>
            <w:r w:rsidRPr="000F1C7F">
              <w:rPr>
                <w:sz w:val="20"/>
                <w:szCs w:val="20"/>
              </w:rPr>
              <w:t xml:space="preserve"> Churches Tigers Sporting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$8,635.00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The Trustee For </w:t>
            </w:r>
            <w:proofErr w:type="spellStart"/>
            <w:r w:rsidRPr="000F1C7F">
              <w:rPr>
                <w:sz w:val="20"/>
                <w:szCs w:val="20"/>
              </w:rPr>
              <w:t>Catholiccare</w:t>
            </w:r>
            <w:proofErr w:type="spellEnd"/>
            <w:r w:rsidRPr="000F1C7F">
              <w:rPr>
                <w:sz w:val="20"/>
                <w:szCs w:val="20"/>
              </w:rPr>
              <w:t xml:space="preserve"> Sydney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Kids Of Macarthur Health Foundation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$15,577.00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The Salvation Army (WA)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(Sa)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Vietnamese Australian Mutual Support Association Of NSW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Tongala And District Memorial Aged Care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Top End Mental Health Consumer Organization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Trevallyn Bowls And Community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Trevallyn Community Hall Trust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$15,856.00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U3A Frankston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United Park Eagles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Venus Bay Surf Life Saving Club I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$3,946.00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Volunteer Marine Rescue Bribie Island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Vyssa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Wangi Peter Pan Kindergarten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$7,111.00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Warnbi</w:t>
            </w:r>
            <w:proofErr w:type="spellEnd"/>
            <w:r w:rsidRPr="000F1C7F">
              <w:rPr>
                <w:sz w:val="20"/>
                <w:szCs w:val="20"/>
              </w:rPr>
              <w:t xml:space="preserve"> Aboriginal Corporation - Kakadu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Warrnambool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Moreton Migrant Resource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Point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White Gum Valley Community Orchard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Woolgoolga United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Wreck Bay Aboriginal Community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Wy</w:t>
            </w:r>
            <w:proofErr w:type="spellEnd"/>
            <w:r w:rsidRPr="000F1C7F">
              <w:rPr>
                <w:sz w:val="20"/>
                <w:szCs w:val="20"/>
              </w:rPr>
              <w:t xml:space="preserve"> Yung Football And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Wynnum Manly Community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Wynyard Bowls And Community Club I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$14,808.00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Wyong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$11,894.00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Yallourn North Action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Yarra Ranges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Yeddung</w:t>
            </w:r>
            <w:proofErr w:type="spellEnd"/>
            <w:r w:rsidRPr="000F1C7F">
              <w:rPr>
                <w:sz w:val="20"/>
                <w:szCs w:val="20"/>
              </w:rPr>
              <w:t xml:space="preserve"> Mura (Good Pathways)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Young Peoples Theatre Newcastle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$12,450.00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Yuleba &amp; District Bowls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$8,410.00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Alexandra Hills Australian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Animal Welfare League Of Queensland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Ararat Rural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Ashgrove Meals On Wheels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Cycling Academy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National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$10,030.00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Australian Somali Welfare Brotherhood Association 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Autism Mates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Baden Powell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$2,510.00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Ballarat Regional Multicultural Council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Ballina Rugby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Balnarring Bowls And Social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Baptist Churches Of New South Wales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$3,260.00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Beachmere District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Beleura</w:t>
            </w:r>
            <w:proofErr w:type="spellEnd"/>
            <w:r w:rsidRPr="000F1C7F">
              <w:rPr>
                <w:sz w:val="20"/>
                <w:szCs w:val="20"/>
              </w:rPr>
              <w:t xml:space="preserve"> Junior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Bellarine Catchment Network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Belmont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$6,113.00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Bentliegh</w:t>
            </w:r>
            <w:proofErr w:type="spellEnd"/>
            <w:r w:rsidRPr="000F1C7F">
              <w:rPr>
                <w:sz w:val="20"/>
                <w:szCs w:val="20"/>
              </w:rPr>
              <w:t xml:space="preserve"> Ana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$3,181.00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Berwick And District Agricultural And Horticultural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$2,618.00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Blue Datto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$16,983.00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Boronia Heights State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$9,546.00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Broadmeadows Historical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Brunswick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$9,335.00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Bulimba Pre School &amp;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Bundaberg Amateur Cycling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Camden Art Prize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Campbelltown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Cancer Council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Capalaba Lawn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Cass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$11,633.00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Cessnock City Hornets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Chain Reaction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$8,107.00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Cheltenham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Christmas Island Islamic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Colac Toy Library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Cole Reserve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Collinsvale School P&amp;F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Plus Queensland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Coolum Beach Community Pre School And Kindergarten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Women's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Women's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CPL - Choice, Passion, Life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$9,444.00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Cradle Coast Mountain Bike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Creating Links (N.S.W.)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Crime Stoppers Queensland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Cromer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Cronulla Sutherland Water Polo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Cudgen Headland Surf Life Saving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Cumberland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Cygnet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Daylesford Agricultural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Deadly Hair Dude Pty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Dee Why Surf Lifesaving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Dharawal</w:t>
            </w:r>
            <w:proofErr w:type="spellEnd"/>
            <w:r w:rsidRPr="000F1C7F">
              <w:rPr>
                <w:sz w:val="20"/>
                <w:szCs w:val="20"/>
              </w:rPr>
              <w:t xml:space="preserve"> Men's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Double Bay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Fremantle Junior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Gippsland Conservation Management Network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Melbourne Child Care Co-Operative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Elanora State High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Endeavour Foundation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Endeavour </w:t>
            </w:r>
            <w:proofErr w:type="spellStart"/>
            <w:r w:rsidRPr="000F1C7F">
              <w:rPr>
                <w:sz w:val="20"/>
                <w:szCs w:val="20"/>
              </w:rPr>
              <w:t>Skwad</w:t>
            </w:r>
            <w:proofErr w:type="spellEnd"/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Falcons Hockey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Ferny Districts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Flemington Kensington Community Legal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$19,990.00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Forbes And District Meals On Wheels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Frankston/Peninsula Carers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Friends Of Geraldton Gardens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Geeveston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Of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Glenelg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Goodna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Great Western Future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Greek Orthodox Archdiocese Of Australia Consolidated Trust Greek Welfare Centre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Greenacres Disability Services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Greenbatch</w:t>
            </w:r>
            <w:proofErr w:type="spellEnd"/>
            <w:r w:rsidRPr="000F1C7F">
              <w:rPr>
                <w:sz w:val="20"/>
                <w:szCs w:val="20"/>
              </w:rPr>
              <w:t xml:space="preserve">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Guyra Neighbourhood Centre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Gwandalan Public School P&amp;C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Hampton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Harold Hawthorne Senior Citizens' Centre And Homes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Hastings River District Junior Cricket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Hawkesbury Sports Council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Hawthorndene Primary School Council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Heathcote Community Children’s Services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$3,104.00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Hervey Bay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Hillsdale Bowling &amp; Recreation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Hilltop Road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Homestead For Youth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Hoppers Crossing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Hornsby Ku-Ring-Gai Women's Shelter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Hyde Street Youth Band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Islamic Council Of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Islamic Women's Welfare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$7,400.00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Kamban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Kazhagam</w:t>
            </w:r>
            <w:proofErr w:type="spellEnd"/>
            <w:r w:rsidRPr="000F1C7F">
              <w:rPr>
                <w:sz w:val="20"/>
                <w:szCs w:val="20"/>
              </w:rPr>
              <w:t xml:space="preserve">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Kanyana</w:t>
            </w:r>
            <w:proofErr w:type="spellEnd"/>
            <w:r w:rsidRPr="000F1C7F">
              <w:rPr>
                <w:sz w:val="20"/>
                <w:szCs w:val="20"/>
              </w:rPr>
              <w:t xml:space="preserve"> Wildlife Rehabilitation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Kath Dickson Family Centre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$18,835.00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Kingsgrove Community Aid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$9,692.00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Knox Boronia Churches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Lalor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Lancefield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Langford Aboriginal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Laverton Community Integrated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Lifeline Harbour To Hawkesbury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Light Up Autism Foundation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$3,475.00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Links Community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Beechworth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Lion’s Club Of Koo Wee Rup &amp; District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Livecity</w:t>
            </w:r>
            <w:proofErr w:type="spellEnd"/>
            <w:r w:rsidRPr="000F1C7F">
              <w:rPr>
                <w:sz w:val="20"/>
                <w:szCs w:val="20"/>
              </w:rPr>
              <w:t xml:space="preserve"> Church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Loreto Primary School Parents And Friends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Lutheran Church Of Australia Queensland District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Macarthur Diversity Services Initiative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Macedonian Australian Community Organisation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Magill RSL Sub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Maldon Golf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Marian Street Theatre For Young People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Maroondah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Menai High School Parents And Citizen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Minyip Progress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Moorooduc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Moreland City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Moreton Bay United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Morgan Small Bore Rifle Club Inc.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Muchea Senior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Mullumbimby Showground Land Manager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Mulyung</w:t>
            </w:r>
            <w:proofErr w:type="spellEnd"/>
            <w:r w:rsidRPr="000F1C7F">
              <w:rPr>
                <w:sz w:val="20"/>
                <w:szCs w:val="20"/>
              </w:rPr>
              <w:t xml:space="preserve">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Narooma Oyster Festival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 Farm United Junior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Belconnen Community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Cottesloe Primary School P&amp;C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NT Thai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Ormeau Little Athletics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Our Community Project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Pathways Southwest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Playgroup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$17,756.00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Police Citizens Youth Clubs NSW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Pottsville And District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Prospect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Queensland Fire And Emergency Services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Randwick District Rugby Union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Reclink</w:t>
            </w:r>
            <w:proofErr w:type="spellEnd"/>
            <w:r w:rsidRPr="000F1C7F">
              <w:rPr>
                <w:sz w:val="20"/>
                <w:szCs w:val="20"/>
              </w:rPr>
              <w:t xml:space="preserve">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Redlands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$6,915.00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Services League Armadale Sub-Branch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Robocoast</w:t>
            </w:r>
            <w:proofErr w:type="spellEnd"/>
            <w:r w:rsidRPr="000F1C7F">
              <w:rPr>
                <w:sz w:val="20"/>
                <w:szCs w:val="20"/>
              </w:rPr>
              <w:t xml:space="preserve"> Sunshine Coast Robotics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$13,775.00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Rockbank Football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Romsey Mechanics Institute Reserve Committee Of Management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Romsey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Singleton On Hunter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Taree On Manning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Werribee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Rye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Scullin Community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Semaphore Bowling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Shakti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Murray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Plantagenet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$12,975.00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Sikh Association Northern Territory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Slav Fest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Solve Disability Solutions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Soul Soup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Barwon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East Australian Aboriginal Justice Services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East United FC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Springvale Soccer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Migrant And Refugee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Spiders Boxing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Springfield Camira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George Girls High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Kevin's Old Boys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State Fire Commission (</w:t>
            </w:r>
            <w:proofErr w:type="spellStart"/>
            <w:r w:rsidRPr="000F1C7F">
              <w:rPr>
                <w:sz w:val="20"/>
                <w:szCs w:val="20"/>
              </w:rPr>
              <w:t>Tas</w:t>
            </w:r>
            <w:proofErr w:type="spellEnd"/>
            <w:r w:rsidRPr="000F1C7F">
              <w:rPr>
                <w:sz w:val="20"/>
                <w:szCs w:val="20"/>
              </w:rPr>
              <w:t>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$7,755.00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Stepping Out Theatre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Strathfield Symphony Orchestra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Sunbury Community Festival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Sunnyside Hall Management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Sutherland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$8,230.00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Swan City Youth Service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$13,443.00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Swan Valley Sporting And Community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Terrigal Wamberal Junior Rugby League &amp; Youth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Compass Institute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Corporation Of The Trustees Of The Roman Catholic Archdiocese Of Brisbane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Eastern Sydney Islamic Welfare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Generous And The Grateful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Korean Society Of Queensland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Lab Factory Community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Maori Evangelical Church Of South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Migrant Centre Organisation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Reconnect Project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Queensland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Tasmanian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Victorian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Kyogle Showground And Public Recreation Land Manager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$10,121.00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The Salvation Army (Victoria)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(SA)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$6,379.00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Well Sails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Western Australian Inclusive Skating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Women's Powder Room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Young Men's Christian Association Of Launceston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Tibooburra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$15,400.00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Touched By Olivia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Tuggeranong Archery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Upwey Ferntree Gully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Victorian Tamil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Violet Town Community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Volunteer Marine Rescue Currumbin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Wagga Wagga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Warneet Motor Yacht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$4,224.00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Wentworth District Pre School </w:t>
            </w:r>
            <w:proofErr w:type="spellStart"/>
            <w:r w:rsidRPr="000F1C7F">
              <w:rPr>
                <w:sz w:val="20"/>
                <w:szCs w:val="20"/>
              </w:rPr>
              <w:t>Playcentre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Adelaide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Lakes Tennis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Ryde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White Lion Youth Agency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Willaura Modern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Windana</w:t>
            </w:r>
            <w:proofErr w:type="spellEnd"/>
            <w:r w:rsidRPr="000F1C7F">
              <w:rPr>
                <w:sz w:val="20"/>
                <w:szCs w:val="20"/>
              </w:rPr>
              <w:t xml:space="preserve"> Drug And Alcohol Recovery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Windaroo Valley High P And 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Wingecarribee</w:t>
            </w:r>
            <w:proofErr w:type="spellEnd"/>
            <w:r w:rsidRPr="000F1C7F">
              <w:rPr>
                <w:sz w:val="20"/>
                <w:szCs w:val="20"/>
              </w:rPr>
              <w:t xml:space="preserve"> Food Services Co-Operative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Wisemans Ferry Bowling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Women's Museum Of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06-Dec-19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X-Speed Australia Cycle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$4,095.00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ADHD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$6,263.00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African Communities Council Of SA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Albion Park Rail Community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Australian Refugee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$18,181.00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Badgingarra Community Centre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Berrygill</w:t>
            </w:r>
            <w:proofErr w:type="spellEnd"/>
            <w:r w:rsidRPr="000F1C7F">
              <w:rPr>
                <w:sz w:val="20"/>
                <w:szCs w:val="20"/>
              </w:rPr>
              <w:t xml:space="preserve"> Creek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$5,486.00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Canberra Repertory Society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Carnarvon Toy Library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$4,159.00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Coffs Harbour Netball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Life Batemans Bay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Community Plus Queensland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Diamond Valley Gem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$3,120.00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Duaringa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Fitzroy Stars Football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Graceades</w:t>
            </w:r>
            <w:proofErr w:type="spellEnd"/>
            <w:r w:rsidRPr="000F1C7F">
              <w:rPr>
                <w:sz w:val="20"/>
                <w:szCs w:val="20"/>
              </w:rPr>
              <w:t xml:space="preserve"> Community Cottage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$17,131.00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Heaps Decent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Jewish Labour Bund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Keilor Bowls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Kempsey Rugby Union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Kilburn Football &amp;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Kissing Point Sports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Lions Club Of Belmont &amp; District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$8,467.00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Melbourne City Mission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Mental Health Foundation (ACT)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Newcomb And District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Oak Flats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Ormond Junior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$16,796.00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Portland District Motor Sports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$6,375.00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Queensland Police-Citizens Youth Welfare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Roselea</w:t>
            </w:r>
            <w:proofErr w:type="spellEnd"/>
            <w:r w:rsidRPr="000F1C7F">
              <w:rPr>
                <w:sz w:val="20"/>
                <w:szCs w:val="20"/>
              </w:rPr>
              <w:t xml:space="preserve">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Katoomba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$6,535.00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Shakti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Shire Of Moyne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 East Radio Group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Special Olympics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George Children With Disabilities Fund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Joseph's Football And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Stirling Community Theatre Management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Subiaco City Junior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Tenterfield Show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$2,750.00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Corporation Of The Trustees Of The Roman Catholic Archdiocese Of Brisbane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$11,240.00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Corporation Of The Trustees Of The Roman Catholic Archdiocese Of Brisbane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Returned &amp; Services League Of Australia WA 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(SA)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Ulverstone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University Of The Third Age In Toowoomba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Vietnamese Community In Australia Victoria Chapter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Wambro</w:t>
            </w:r>
            <w:proofErr w:type="spellEnd"/>
            <w:r w:rsidRPr="000F1C7F">
              <w:rPr>
                <w:sz w:val="20"/>
                <w:szCs w:val="20"/>
              </w:rPr>
              <w:t xml:space="preserve"> Swans Football &amp; Sporting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$6,796.55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Westminster Primary School P&amp;C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Wheatbelt</w:t>
            </w:r>
            <w:proofErr w:type="spellEnd"/>
            <w:r w:rsidRPr="000F1C7F">
              <w:rPr>
                <w:sz w:val="20"/>
                <w:szCs w:val="20"/>
              </w:rPr>
              <w:t xml:space="preserve"> Health Network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Yarrawonga Football Netball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Alkira</w:t>
            </w:r>
            <w:proofErr w:type="spellEnd"/>
            <w:r w:rsidRPr="000F1C7F">
              <w:rPr>
                <w:sz w:val="20"/>
                <w:szCs w:val="20"/>
              </w:rPr>
              <w:t xml:space="preserve"> Centre Box Hill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Cockburn Community Men’s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Davallia</w:t>
            </w:r>
            <w:proofErr w:type="spellEnd"/>
            <w:r w:rsidRPr="000F1C7F">
              <w:rPr>
                <w:sz w:val="20"/>
                <w:szCs w:val="20"/>
              </w:rPr>
              <w:t xml:space="preserve"> Primary School Parents And Citizens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$3,975.00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 Hills District Men’s Shed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Eastern Suburbs District Rugby Union Football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 xml:space="preserve">Ethiopian Orthodox </w:t>
            </w:r>
            <w:proofErr w:type="spellStart"/>
            <w:r w:rsidRPr="000F1C7F">
              <w:rPr>
                <w:sz w:val="20"/>
                <w:szCs w:val="20"/>
              </w:rPr>
              <w:t>Tewahedo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Debre</w:t>
            </w:r>
            <w:proofErr w:type="spellEnd"/>
            <w:r w:rsidRPr="000F1C7F">
              <w:rPr>
                <w:sz w:val="20"/>
                <w:szCs w:val="20"/>
              </w:rPr>
              <w:t xml:space="preserve"> Amin </w:t>
            </w:r>
            <w:proofErr w:type="spellStart"/>
            <w:r w:rsidRPr="000F1C7F">
              <w:rPr>
                <w:sz w:val="20"/>
                <w:szCs w:val="20"/>
              </w:rPr>
              <w:t>Abune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Teklehaimanot</w:t>
            </w:r>
            <w:proofErr w:type="spellEnd"/>
            <w:r w:rsidRPr="000F1C7F">
              <w:rPr>
                <w:sz w:val="20"/>
                <w:szCs w:val="20"/>
              </w:rPr>
              <w:t xml:space="preserve">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Joondalup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Kensington Baseball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Logan's Helping Hands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$2,680.00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Nerang High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Side Enterprise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Oakleigh Occasional Care Co-Operative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Macquarie Hastings Band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$3,983.00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Sherwood Ridge Public School Parents And Citizens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 Vincent De Paul Society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St. Sebastian Seniors Association Victoria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Sydney Multicultural Community Services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Malvern Bowling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Trustees Of Edmund Rice Education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$3,339.00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Wembley Downs Primary School Parents And Citizens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11-Dec-19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Weston Creek Tennis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$3,242.00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Baulkham Hills North Primary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$14,550.00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Blacktown Youth Services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Churches Of Christ In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$4,556.00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Eastern Suburbs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Eva Tilley Memorial Home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Logan East Community Neighbourhood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$3,845.00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Miracle Babies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Muswellbrook RSL Sub Branch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$2,661.00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New Life Shield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Kellyville Public School Parents And Citizens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$19,015.00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Side Community Service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Ormeau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Pari</w:t>
            </w:r>
            <w:proofErr w:type="spellEnd"/>
            <w:r w:rsidRPr="000F1C7F">
              <w:rPr>
                <w:sz w:val="20"/>
                <w:szCs w:val="20"/>
              </w:rPr>
              <w:t xml:space="preserve">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Tablelands Outdoor Recreation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$14,250.00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Newtown School Of Arts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The Nundle School Of The Arts Memorial Hall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The Salvation Army (Victoria)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Volunteer Marine Rescue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$3,800.00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Westerway Community Hall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15-Dec-19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Wyndham Theatre Company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Banksia Beach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Bayside Kindergarten And Childcare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Beachmere Junior Rugby League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Chabad House Of Malvern/Toorak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Echuca Neighbourhood House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Edgewater Cricket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 Coast Seniors On The Net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Grawin-Glengarry-</w:t>
            </w:r>
            <w:proofErr w:type="spellStart"/>
            <w:r w:rsidRPr="000F1C7F">
              <w:rPr>
                <w:sz w:val="20"/>
                <w:szCs w:val="20"/>
              </w:rPr>
              <w:t>Sheepyard</w:t>
            </w:r>
            <w:proofErr w:type="spellEnd"/>
            <w:r w:rsidRPr="000F1C7F">
              <w:rPr>
                <w:sz w:val="20"/>
                <w:szCs w:val="20"/>
              </w:rPr>
              <w:t xml:space="preserve"> Opal Fields Men's Shed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Indented Head Yacht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$5,335.00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Killcare Surf Life Saving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$8,125.00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Liverpool City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Macquarie Shores Swimming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Mood Active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Peach Tree Perinatal Wellness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Port Douglas Primary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Reclink</w:t>
            </w:r>
            <w:proofErr w:type="spellEnd"/>
            <w:r w:rsidRPr="000F1C7F">
              <w:rPr>
                <w:sz w:val="20"/>
                <w:szCs w:val="20"/>
              </w:rPr>
              <w:t xml:space="preserve">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Runaway Bay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Royal Agricultural Society Of Qld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Sanjhi</w:t>
            </w:r>
            <w:proofErr w:type="spellEnd"/>
            <w:r w:rsidRPr="000F1C7F">
              <w:rPr>
                <w:sz w:val="20"/>
                <w:szCs w:val="20"/>
              </w:rPr>
              <w:t xml:space="preserve"> </w:t>
            </w:r>
            <w:proofErr w:type="spellStart"/>
            <w:r w:rsidRPr="000F1C7F">
              <w:rPr>
                <w:sz w:val="20"/>
                <w:szCs w:val="20"/>
              </w:rPr>
              <w:t>Awaaz</w:t>
            </w:r>
            <w:proofErr w:type="spellEnd"/>
            <w:r w:rsidRPr="000F1C7F">
              <w:rPr>
                <w:sz w:val="20"/>
                <w:szCs w:val="20"/>
              </w:rPr>
              <w:t xml:space="preserve"> Radio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Scarlet Alliance-Australian Sex Workers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$7,692.00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Snuff Puppets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Southern Rangers Cricket Club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$13,750.00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Coast And District Rugby Referee Assn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Scout Association Of Australia New South Wales Branch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Trustee For Ben Lomond War Memorial Hall Land Manager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Wanneroo Community Men's Shed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$4,963.00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 Are Community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$10,709.00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18-Dec-19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Whittlesea Community Connections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$15,895.00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Italian Sports Club Of Werribee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Jasper Road Public School P&amp;C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Katungal</w:t>
            </w:r>
            <w:proofErr w:type="spellEnd"/>
            <w:r w:rsidRPr="000F1C7F">
              <w:rPr>
                <w:sz w:val="20"/>
                <w:szCs w:val="20"/>
              </w:rPr>
              <w:t xml:space="preserve"> Aboriginal Corporation Regional Health And Community Services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Moving Movies Esperance Inc.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Northampton Tourist Association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Safe Woman Safe Family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23-Dec-19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West Adelaide Hellas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30-Jan-20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Connections 4 You Pty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30-Jan-20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Coptic Orthodox Church St Mark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$18,566.00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30-Jan-20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Coptic Orthodox Education Commission Of Canberra And Act School Building Fund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30-Jan-20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Girl Guides Association NSW Act Region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30-Jan-20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Rotary Club Of Burnside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$2,860.00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3bridges Community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$2,638.00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Assyrian Church Of The East Youth Association Australia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$11,223.00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Ballarat Anglican Diocesan Corporation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Baptist Churches Of New South Wales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$5,448.00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Baptist Churches Of New South Wales Property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Baptist Union Of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Bega Valley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$8,778.00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Bland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$19,163.00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Boroondara</w:t>
            </w:r>
            <w:proofErr w:type="spellEnd"/>
            <w:r w:rsidRPr="000F1C7F">
              <w:rPr>
                <w:sz w:val="20"/>
                <w:szCs w:val="20"/>
              </w:rPr>
              <w:t xml:space="preserve"> Cares Foundation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Byron Bay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Cass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$3,600.00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Catholic Church Endowment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Chester Hill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$4,740.00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Churches Of Christ Community Care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Churches Of Christ In NSW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$4,900.00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Country Fire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Creeds Farm Living And Learning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$12,555.00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Ebenezer Aboriginal Corporation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$11,000.00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Georges River Life Care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Gethsemane Church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Golden Plains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Greek Orthodox Archdiocese Of Australia Consolidated Trust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$6,369.00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Kingston Beach Sailing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Lockyer Information &amp; Neighbourhood Centre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Logan House Fire Support Network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Meander Valley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$3,567.00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Melaleuca Refugee Centre Torture &amp; Trauma Survivor's Service Of The Northern Territory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North Heidelberg Sporting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NSW Rural Fire Service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$4,300.00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NSW Rural Fire Service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NSW Youth Orchestras Association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$7,500.00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Officer City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$2,808.00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Street Work Australia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Coast Beekeepers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Sunshine RSL Sub-Branch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Returned Services League Of Australia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$12,000.00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Baptist Union Of Queensland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Perth Diocesan Trustees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$17,500.00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$4,022.00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$5,371.00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$14,000.00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(Qld)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(Qld)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Trustees Of The Roman Catholic Church For The Diocese Of Maitland-Newcastle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 State Emergency Service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Victoria State Emergency Service Authority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$5,654.00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Wynnum-Manly Junior Rugby League Football Club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$20,000.00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Yarra Ranges Shire Council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$18,342.00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05-Feb-20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F1C7F">
              <w:rPr>
                <w:sz w:val="20"/>
                <w:szCs w:val="20"/>
              </w:rPr>
              <w:t>Zimcarrum</w:t>
            </w:r>
            <w:proofErr w:type="spellEnd"/>
            <w:r w:rsidRPr="000F1C7F">
              <w:rPr>
                <w:sz w:val="20"/>
                <w:szCs w:val="20"/>
              </w:rPr>
              <w:t xml:space="preserve"> Soccer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$4,000.00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Anglican Church Property Trust Diocese Of Sydney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$5,794.00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Atherton Tableland Agricultural Society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$2,500.00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Christian City Church Bridgeman Downs Property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$8,500.00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La Perouse Public School Parents &amp; Citizens Assn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$8,010.00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Nepalese Penshurst Committee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$3,000.00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Pooraka Football Club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Returned Services League Of Australia (Queensland Branch) Nanango Sub-Branch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$5,000.00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Riding For The Disabled Association (NSW)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$5,350.00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lastRenderedPageBreak/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Roman Catholic Trust Corporation For The Diocese Of Rockhampton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$13,590.00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Seventh Day Adventist Church South Queensland Conference Ltd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$5,250.00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Baptist Union Of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$2,625.00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Baptist Union Of Victoria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$10,000.00</w:t>
            </w:r>
          </w:p>
        </w:tc>
      </w:tr>
      <w:tr w:rsidR="000F1C7F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The Uniting Church In Australia Property Trust (Victoria)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$9,415.00</w:t>
            </w:r>
          </w:p>
        </w:tc>
      </w:tr>
      <w:tr w:rsidR="000F1C7F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0F1C7F" w:rsidRPr="000F1C7F" w:rsidRDefault="000F1C7F" w:rsidP="000F1C7F">
            <w:pPr>
              <w:rPr>
                <w:b w:val="0"/>
                <w:sz w:val="20"/>
                <w:szCs w:val="20"/>
              </w:rPr>
            </w:pPr>
            <w:r w:rsidRPr="000F1C7F">
              <w:rPr>
                <w:b w:val="0"/>
                <w:sz w:val="20"/>
                <w:szCs w:val="20"/>
              </w:rPr>
              <w:t>07-Feb-20</w:t>
            </w:r>
          </w:p>
        </w:tc>
        <w:tc>
          <w:tcPr>
            <w:tcW w:w="4703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Stronger Communities Programme</w:t>
            </w:r>
          </w:p>
        </w:tc>
        <w:tc>
          <w:tcPr>
            <w:tcW w:w="6489" w:type="dxa"/>
          </w:tcPr>
          <w:p w:rsidR="000F1C7F" w:rsidRPr="000F1C7F" w:rsidRDefault="000F1C7F" w:rsidP="000F1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Yeppoon Meals On Wheels Incorporated</w:t>
            </w:r>
          </w:p>
        </w:tc>
        <w:tc>
          <w:tcPr>
            <w:tcW w:w="1533" w:type="dxa"/>
          </w:tcPr>
          <w:p w:rsidR="000F1C7F" w:rsidRPr="000F1C7F" w:rsidRDefault="000F1C7F" w:rsidP="000F1C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F1C7F">
              <w:rPr>
                <w:sz w:val="20"/>
                <w:szCs w:val="20"/>
              </w:rPr>
              <w:t>$15,000.00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Albury Library Museum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$45,400.00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Australian Centre For The Moving Image 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$168,861.00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Australian Design Centre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$46,480.00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Australian National Maritime Museum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$329,000.00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Experimenta</w:t>
            </w:r>
            <w:proofErr w:type="spellEnd"/>
            <w:r w:rsidRPr="005733E4">
              <w:rPr>
                <w:sz w:val="20"/>
                <w:szCs w:val="20"/>
              </w:rPr>
              <w:t xml:space="preserve"> Media Arts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$237,447.00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Geelong Art Gallery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$90,000.00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Institute Of Modern Art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$179,747.00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Jam Factory Contemporary Craft And Design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$32,091.00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Museum Of Brisbane 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$162,258.00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Museum Of Contemporary Art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$200,000.00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New England Regional Art Museum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$98,820.00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Nyamba</w:t>
            </w:r>
            <w:proofErr w:type="spellEnd"/>
            <w:r w:rsidRPr="005733E4">
              <w:rPr>
                <w:sz w:val="20"/>
                <w:szCs w:val="20"/>
              </w:rPr>
              <w:t xml:space="preserve"> Buru Yawuru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$198,838.00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20-Nov-19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Visions of Australia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Warmun</w:t>
            </w:r>
            <w:proofErr w:type="spellEnd"/>
            <w:r w:rsidRPr="005733E4">
              <w:rPr>
                <w:sz w:val="20"/>
                <w:szCs w:val="20"/>
              </w:rPr>
              <w:t xml:space="preserve"> Art Centre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$116,600.00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Alexandra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$19,547.00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Australian Cybermalls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$71,740.00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Barham Media Pty Ltd 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$60,000.00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Beaconwood</w:t>
            </w:r>
            <w:proofErr w:type="spellEnd"/>
            <w:r w:rsidRPr="005733E4">
              <w:rPr>
                <w:sz w:val="20"/>
                <w:szCs w:val="20"/>
              </w:rPr>
              <w:t xml:space="preserve"> Holdings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$381,954.00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lastRenderedPageBreak/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Buloke</w:t>
            </w:r>
            <w:proofErr w:type="spellEnd"/>
            <w:r w:rsidRPr="005733E4">
              <w:rPr>
                <w:sz w:val="20"/>
                <w:szCs w:val="20"/>
              </w:rPr>
              <w:t xml:space="preserve"> Times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$60,000.00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Business News Australia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$286,000.00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Cassowary Coast Independent News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$39,036.36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Central Coast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$158,500.00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Condobolin Argus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$84,072.00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Croakey</w:t>
            </w:r>
            <w:proofErr w:type="spellEnd"/>
            <w:r w:rsidRPr="005733E4">
              <w:rPr>
                <w:sz w:val="20"/>
                <w:szCs w:val="20"/>
              </w:rPr>
              <w:t xml:space="preserve"> Health Media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$142,000.00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Diamond Valley Enterprises Pty Ltd 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$94,500.00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Elliott Gippsland Newspapers Pty Ltd 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$237,000.00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Elliott Midland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$215,000.00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Forty South Publishing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$249,206.37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Giles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$150,749.11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Gilgandra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$232,920.00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Gippslandia</w:t>
            </w:r>
            <w:proofErr w:type="spellEnd"/>
            <w:r w:rsidRPr="005733E4"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$265,000.00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lastRenderedPageBreak/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GJ Adams Trust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$104,002.00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Graziher</w:t>
            </w:r>
            <w:proofErr w:type="spellEnd"/>
            <w:r w:rsidRPr="005733E4">
              <w:rPr>
                <w:sz w:val="20"/>
                <w:szCs w:val="20"/>
              </w:rPr>
              <w:t xml:space="preserve"> Publishing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$170,000.00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Greysen</w:t>
            </w:r>
            <w:proofErr w:type="spellEnd"/>
            <w:r w:rsidRPr="005733E4">
              <w:rPr>
                <w:sz w:val="20"/>
                <w:szCs w:val="20"/>
              </w:rPr>
              <w:t xml:space="preserve"> Enterprises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$179,091.00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Indigenous Remote Communications Association Aboriginal and Torres Strait Islanders Corporation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$382,500.00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James </w:t>
            </w:r>
            <w:proofErr w:type="spellStart"/>
            <w:r w:rsidRPr="005733E4">
              <w:rPr>
                <w:sz w:val="20"/>
                <w:szCs w:val="20"/>
              </w:rPr>
              <w:t>Yeates</w:t>
            </w:r>
            <w:proofErr w:type="spellEnd"/>
            <w:r w:rsidRPr="005733E4">
              <w:rPr>
                <w:sz w:val="20"/>
                <w:szCs w:val="20"/>
              </w:rPr>
              <w:t xml:space="preserve"> &amp; Sons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$78,718.18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Junkies Magazine Australia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$291,500.00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King Media Regional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$335,341.00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Kvitko</w:t>
            </w:r>
            <w:proofErr w:type="spellEnd"/>
            <w:r w:rsidRPr="005733E4">
              <w:rPr>
                <w:sz w:val="20"/>
                <w:szCs w:val="20"/>
              </w:rPr>
              <w:t xml:space="preserve"> Holdings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$5,141.20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Local Media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$65,454.00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Locolee</w:t>
            </w:r>
            <w:proofErr w:type="spellEnd"/>
            <w:r w:rsidRPr="005733E4">
              <w:rPr>
                <w:sz w:val="20"/>
                <w:szCs w:val="20"/>
              </w:rPr>
              <w:t xml:space="preserve">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$52,000.00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Longreach Printing Company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$217,475.00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Lynwood Press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$15,000.00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Maryborough Regional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$112,000.00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lastRenderedPageBreak/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McPherson Newspapers Proprietary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$160,000.00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Mildura Weekly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$54,920.00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Moscol</w:t>
            </w:r>
            <w:proofErr w:type="spellEnd"/>
            <w:r w:rsidRPr="005733E4">
              <w:rPr>
                <w:sz w:val="20"/>
                <w:szCs w:val="20"/>
              </w:rPr>
              <w:t xml:space="preserve"> Group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$60,000.00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Myall Coast Communications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$139,382.00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Narrandera Argus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$172,680.25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Newcastle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$211,399.00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Newstate</w:t>
            </w:r>
            <w:proofErr w:type="spellEnd"/>
            <w:r w:rsidRPr="005733E4">
              <w:rPr>
                <w:sz w:val="20"/>
                <w:szCs w:val="20"/>
              </w:rPr>
              <w:t xml:space="preserve"> Media Newcastle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$82,806.00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Newstate</w:t>
            </w:r>
            <w:proofErr w:type="spellEnd"/>
            <w:r w:rsidRPr="005733E4">
              <w:rPr>
                <w:sz w:val="20"/>
                <w:szCs w:val="20"/>
              </w:rPr>
              <w:t xml:space="preserve"> Media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$163,150.00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North East Media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$317,000.00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Papers &amp; Publications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$83,278.55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Phillip Island &amp; San Remo Advertiser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$104,043.54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Portasea</w:t>
            </w:r>
            <w:proofErr w:type="spellEnd"/>
            <w:r w:rsidRPr="005733E4">
              <w:rPr>
                <w:sz w:val="20"/>
                <w:szCs w:val="20"/>
              </w:rPr>
              <w:t xml:space="preserve">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$217,320.00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Propeller Media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$156,200.00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lastRenderedPageBreak/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Quirindi Printing &amp; Publishing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$40,335.04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Research for Agriculture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$210,000.00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RFP Enterprises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$90,800.00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SCMH Enterprises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$53,999.70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Shore Media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$13,930.00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Southern Cross </w:t>
            </w:r>
            <w:proofErr w:type="spellStart"/>
            <w:r w:rsidRPr="005733E4">
              <w:rPr>
                <w:sz w:val="20"/>
                <w:szCs w:val="20"/>
              </w:rPr>
              <w:t>Austereo</w:t>
            </w:r>
            <w:proofErr w:type="spellEnd"/>
            <w:r w:rsidRPr="005733E4">
              <w:rPr>
                <w:sz w:val="20"/>
                <w:szCs w:val="20"/>
              </w:rPr>
              <w:t xml:space="preserve">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$250,000.00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Southern Star (NSW)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$95,874.72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Spilled Ink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$17,300.00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Star News Group Pty Ltd 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$170,049.00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Sunraysia</w:t>
            </w:r>
            <w:proofErr w:type="spellEnd"/>
            <w:r w:rsidRPr="005733E4">
              <w:rPr>
                <w:sz w:val="20"/>
                <w:szCs w:val="20"/>
              </w:rPr>
              <w:t xml:space="preserve"> Publishing Co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$142,775.82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Surf Coast News Australia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$129,993.00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Tarrangower</w:t>
            </w:r>
            <w:proofErr w:type="spellEnd"/>
            <w:r w:rsidRPr="005733E4">
              <w:rPr>
                <w:sz w:val="20"/>
                <w:szCs w:val="20"/>
              </w:rPr>
              <w:t xml:space="preserve"> Times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$102,000.00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The Local Publishing Group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$210,000.00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lastRenderedPageBreak/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 xml:space="preserve">Tropic Group Pty Ltd 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$55,000.00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Warracknabeal Herald Proprietary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$102,332.72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Warragul Regional Newspapers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$205,000.00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Warrumbungle Publications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$72,664.56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733E4">
              <w:rPr>
                <w:sz w:val="20"/>
                <w:szCs w:val="20"/>
              </w:rPr>
              <w:t>Wilkie</w:t>
            </w:r>
            <w:proofErr w:type="spellEnd"/>
            <w:r w:rsidRPr="005733E4">
              <w:rPr>
                <w:sz w:val="20"/>
                <w:szCs w:val="20"/>
              </w:rPr>
              <w:t xml:space="preserve"> Watson Publications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$257,841.90</w:t>
            </w:r>
          </w:p>
        </w:tc>
      </w:tr>
      <w:tr w:rsidR="005733E4" w:rsidRPr="00B54D18" w:rsidTr="007B5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5733E4" w:rsidRDefault="005733E4" w:rsidP="005733E4">
            <w:pPr>
              <w:rPr>
                <w:b w:val="0"/>
                <w:sz w:val="20"/>
                <w:szCs w:val="20"/>
              </w:rPr>
            </w:pPr>
            <w:r w:rsidRPr="005733E4">
              <w:rPr>
                <w:b w:val="0"/>
                <w:sz w:val="20"/>
                <w:szCs w:val="20"/>
              </w:rPr>
              <w:t>03-Oct-19</w:t>
            </w:r>
          </w:p>
        </w:tc>
        <w:tc>
          <w:tcPr>
            <w:tcW w:w="4703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Regional and Small Publishers Innovation Fund Regional Grant Opportunity</w:t>
            </w:r>
          </w:p>
        </w:tc>
        <w:tc>
          <w:tcPr>
            <w:tcW w:w="6489" w:type="dxa"/>
          </w:tcPr>
          <w:p w:rsidR="005733E4" w:rsidRPr="005733E4" w:rsidRDefault="005733E4" w:rsidP="0057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YP Publishers Pty Ltd</w:t>
            </w:r>
          </w:p>
        </w:tc>
        <w:tc>
          <w:tcPr>
            <w:tcW w:w="1533" w:type="dxa"/>
          </w:tcPr>
          <w:p w:rsidR="005733E4" w:rsidRPr="005733E4" w:rsidRDefault="005733E4" w:rsidP="005733E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33E4">
              <w:rPr>
                <w:sz w:val="20"/>
                <w:szCs w:val="20"/>
              </w:rPr>
              <w:t>$161,711.49</w:t>
            </w:r>
          </w:p>
        </w:tc>
      </w:tr>
      <w:tr w:rsidR="005733E4" w:rsidRPr="00B54D18" w:rsidTr="007B50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5733E4" w:rsidRPr="0027502F" w:rsidRDefault="005733E4" w:rsidP="005733E4">
            <w:pPr>
              <w:pStyle w:val="Tabletext"/>
              <w:rPr>
                <w:b w:val="0"/>
              </w:rPr>
            </w:pPr>
          </w:p>
        </w:tc>
        <w:tc>
          <w:tcPr>
            <w:tcW w:w="4703" w:type="dxa"/>
          </w:tcPr>
          <w:p w:rsidR="005733E4" w:rsidRPr="006F177E" w:rsidRDefault="005733E4" w:rsidP="005733E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89" w:type="dxa"/>
          </w:tcPr>
          <w:p w:rsidR="005733E4" w:rsidRPr="006F177E" w:rsidRDefault="005733E4" w:rsidP="005733E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:rsidR="005733E4" w:rsidRPr="006F177E" w:rsidRDefault="005733E4" w:rsidP="005733E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40FB" w:rsidRDefault="000740FB" w:rsidP="00660C8E">
      <w:pPr>
        <w:pStyle w:val="Heading2"/>
      </w:pPr>
    </w:p>
    <w:sectPr w:rsidR="000740FB" w:rsidSect="00D75E93">
      <w:headerReference w:type="default" r:id="rId9"/>
      <w:type w:val="continuous"/>
      <w:pgSz w:w="16838" w:h="11906" w:orient="landscape"/>
      <w:pgMar w:top="2127" w:right="1245" w:bottom="991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E5" w:rsidRDefault="004528E5" w:rsidP="00FC413F">
      <w:pPr>
        <w:spacing w:after="0"/>
      </w:pPr>
      <w:r>
        <w:separator/>
      </w:r>
    </w:p>
  </w:endnote>
  <w:endnote w:type="continuationSeparator" w:id="0">
    <w:p w:rsidR="004528E5" w:rsidRDefault="004528E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295" w:rsidRDefault="00222295" w:rsidP="00222295">
        <w:pPr>
          <w:pStyle w:val="Footer"/>
          <w:tabs>
            <w:tab w:val="clear" w:pos="4513"/>
            <w:tab w:val="clear" w:pos="9026"/>
            <w:tab w:val="center" w:pos="7088"/>
          </w:tabs>
          <w:ind w:left="-567" w:right="-1187"/>
          <w:rPr>
            <w:noProof/>
          </w:rPr>
        </w:pPr>
        <w:r>
          <w:t>_____________________________________________________________________________________________________________________________________________________________________________________________________</w:t>
        </w:r>
      </w:p>
    </w:sdtContent>
  </w:sdt>
  <w:p w:rsidR="00222295" w:rsidRDefault="00105744" w:rsidP="004D4E6C">
    <w:pPr>
      <w:pStyle w:val="Footer"/>
      <w:tabs>
        <w:tab w:val="clear" w:pos="4513"/>
        <w:tab w:val="clear" w:pos="9026"/>
      </w:tabs>
      <w:ind w:left="-284" w:right="-22"/>
      <w:jc w:val="center"/>
    </w:pPr>
    <w:hyperlink r:id="rId1" w:history="1">
      <w:r w:rsidR="00222295" w:rsidRPr="006D702D">
        <w:rPr>
          <w:rStyle w:val="Hyperlink"/>
        </w:rPr>
        <w:t>infrastructure.gov.au</w:t>
      </w:r>
    </w:hyperlink>
    <w:r w:rsidR="00222295">
      <w:rPr>
        <w:noProof/>
      </w:rPr>
      <w:t xml:space="preserve"> | </w:t>
    </w:r>
    <w:hyperlink r:id="rId2" w:history="1">
      <w:r w:rsidR="00222295" w:rsidRPr="006D702D">
        <w:rPr>
          <w:rStyle w:val="Hyperlink"/>
        </w:rPr>
        <w:t>communications.gov.au</w:t>
      </w:r>
    </w:hyperlink>
    <w:r w:rsidR="00222295">
      <w:rPr>
        <w:noProof/>
      </w:rPr>
      <w:t xml:space="preserve"> | </w:t>
    </w:r>
    <w:hyperlink r:id="rId3" w:history="1">
      <w:r w:rsidR="00222295" w:rsidRPr="006D702D">
        <w:rPr>
          <w:rStyle w:val="Hyperlink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E5" w:rsidRDefault="004528E5" w:rsidP="00FC413F">
      <w:pPr>
        <w:spacing w:after="0"/>
      </w:pPr>
      <w:r>
        <w:separator/>
      </w:r>
    </w:p>
  </w:footnote>
  <w:footnote w:type="continuationSeparator" w:id="0">
    <w:p w:rsidR="004528E5" w:rsidRDefault="004528E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95" w:rsidRDefault="00222295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29746186" wp14:editId="70CE1E7B">
          <wp:extent cx="10648446" cy="1073888"/>
          <wp:effectExtent l="0" t="0" r="635" b="0"/>
          <wp:docPr id="11" name="Picture 11" descr="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548" cy="108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56"/>
    <w:multiLevelType w:val="hybridMultilevel"/>
    <w:tmpl w:val="A34AECAA"/>
    <w:lvl w:ilvl="0" w:tplc="E7C876E0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E5"/>
    <w:rsid w:val="000740FB"/>
    <w:rsid w:val="00090E62"/>
    <w:rsid w:val="000F1C7F"/>
    <w:rsid w:val="00105744"/>
    <w:rsid w:val="00195B40"/>
    <w:rsid w:val="00217C11"/>
    <w:rsid w:val="00222295"/>
    <w:rsid w:val="002348ED"/>
    <w:rsid w:val="00236F1B"/>
    <w:rsid w:val="00261FFA"/>
    <w:rsid w:val="00287C7E"/>
    <w:rsid w:val="0034120E"/>
    <w:rsid w:val="00355E60"/>
    <w:rsid w:val="003B6D01"/>
    <w:rsid w:val="004528E5"/>
    <w:rsid w:val="004D4E6C"/>
    <w:rsid w:val="00526575"/>
    <w:rsid w:val="005733E4"/>
    <w:rsid w:val="005802ED"/>
    <w:rsid w:val="005B06D1"/>
    <w:rsid w:val="005B581B"/>
    <w:rsid w:val="005C77FB"/>
    <w:rsid w:val="005D038B"/>
    <w:rsid w:val="006452B1"/>
    <w:rsid w:val="00660C8E"/>
    <w:rsid w:val="00691FA2"/>
    <w:rsid w:val="006D43C7"/>
    <w:rsid w:val="00772C27"/>
    <w:rsid w:val="00793843"/>
    <w:rsid w:val="0079788A"/>
    <w:rsid w:val="007B50D5"/>
    <w:rsid w:val="007B68AB"/>
    <w:rsid w:val="00857C55"/>
    <w:rsid w:val="008F24DE"/>
    <w:rsid w:val="00912D17"/>
    <w:rsid w:val="009276A3"/>
    <w:rsid w:val="00985DD5"/>
    <w:rsid w:val="00A5600C"/>
    <w:rsid w:val="00A976FB"/>
    <w:rsid w:val="00A979D4"/>
    <w:rsid w:val="00B25AF7"/>
    <w:rsid w:val="00B2647F"/>
    <w:rsid w:val="00BC0598"/>
    <w:rsid w:val="00C62177"/>
    <w:rsid w:val="00CA72D1"/>
    <w:rsid w:val="00CE52FC"/>
    <w:rsid w:val="00D75E93"/>
    <w:rsid w:val="00E000E1"/>
    <w:rsid w:val="00E52C64"/>
    <w:rsid w:val="00E95AB4"/>
    <w:rsid w:val="00F617A7"/>
    <w:rsid w:val="00F940D0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384FF2F-BD44-431B-A841-065509B4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FB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295"/>
    <w:pPr>
      <w:keepNext/>
      <w:keepLines/>
      <w:shd w:val="clear" w:color="auto" w:fill="002D72"/>
      <w:spacing w:before="240"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29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D75E93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217C11"/>
    <w:pPr>
      <w:spacing w:after="0"/>
    </w:pPr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--document--landscape--accessible--18february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department--document--landscape--accessible--18february2020.dotx</Template>
  <TotalTime>0</TotalTime>
  <Pages>104</Pages>
  <Words>35595</Words>
  <Characters>202895</Characters>
  <Application>Microsoft Office Word</Application>
  <DocSecurity>0</DocSecurity>
  <Lines>1690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 and Communications</Company>
  <LinksUpToDate>false</LinksUpToDate>
  <CharactersWithSpaces>238014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16: Grants approved for the period 1 October 2019 to 10 February 2020</dc:title>
  <dc:subject/>
  <dc:creator>Munro, Mark</dc:creator>
  <cp:keywords/>
  <dc:description>18 February 2020</dc:description>
  <cp:lastModifiedBy>Carnovale, Nick</cp:lastModifiedBy>
  <cp:revision>2</cp:revision>
  <dcterms:created xsi:type="dcterms:W3CDTF">2020-02-26T00:06:00Z</dcterms:created>
  <dcterms:modified xsi:type="dcterms:W3CDTF">2020-02-26T00:06:00Z</dcterms:modified>
</cp:coreProperties>
</file>