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356" w:rsidRDefault="003C0356" w:rsidP="00BC0598">
      <w:pPr>
        <w:spacing w:after="0"/>
        <w:ind w:left="-1418"/>
      </w:pPr>
      <w:r>
        <w:rPr>
          <w:noProof/>
          <w:lang w:eastAsia="en-AU"/>
        </w:rPr>
        <w:drawing>
          <wp:inline distT="0" distB="0" distL="0" distR="0">
            <wp:extent cx="7558935" cy="1265274"/>
            <wp:effectExtent l="0" t="0" r="4445" b="0"/>
            <wp:docPr id="1" name="Picture 1" descr="Logo: Australian Government, Department of Infrastructure, Transport, Regional Development and Communications.&#10;&#10;www.infrastructure.gov.au&#10;www.communications.gov.au &#10;www.arts.gov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TRDC Word Header_Crest_A4 portrai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2763" cy="1275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C55" w:rsidRDefault="00857C55" w:rsidP="00BC0598">
      <w:pPr>
        <w:spacing w:after="0"/>
        <w:ind w:left="-1418"/>
        <w:sectPr w:rsidR="00857C55" w:rsidSect="00857C55">
          <w:footerReference w:type="default" r:id="rId8"/>
          <w:pgSz w:w="11906" w:h="16838"/>
          <w:pgMar w:top="0" w:right="991" w:bottom="1440" w:left="1440" w:header="0" w:footer="397" w:gutter="0"/>
          <w:cols w:space="708"/>
          <w:docGrid w:linePitch="360"/>
        </w:sectPr>
      </w:pPr>
    </w:p>
    <w:p w:rsidR="00772C27" w:rsidRDefault="00903D4D" w:rsidP="00772C27">
      <w:pPr>
        <w:pStyle w:val="Heading1"/>
        <w:spacing w:before="360" w:after="240"/>
      </w:pPr>
      <w:r>
        <w:t xml:space="preserve">SBS Board Chairperson </w:t>
      </w:r>
      <w:proofErr w:type="gramStart"/>
      <w:r>
        <w:t>application</w:t>
      </w:r>
      <w:proofErr w:type="gramEnd"/>
      <w:r>
        <w:t xml:space="preserve"> form</w:t>
      </w:r>
    </w:p>
    <w:p w:rsidR="00772C27" w:rsidRPr="005204FB" w:rsidRDefault="00903D4D" w:rsidP="00772C27">
      <w:pPr>
        <w:shd w:val="clear" w:color="auto" w:fill="002D72"/>
        <w:spacing w:after="120"/>
        <w:rPr>
          <w:rFonts w:ascii="Segoe UI Semibold" w:hAnsi="Segoe UI Semibold" w:cs="Segoe UI Semibold"/>
          <w:color w:val="FFFFFF" w:themeColor="background1"/>
        </w:rPr>
      </w:pPr>
      <w:r>
        <w:rPr>
          <w:rFonts w:ascii="Segoe UI Semibold" w:hAnsi="Segoe UI Semibold" w:cs="Segoe UI Semibold"/>
          <w:color w:val="FFFFFF" w:themeColor="background1"/>
        </w:rPr>
        <w:t>February 2020</w:t>
      </w:r>
    </w:p>
    <w:p w:rsidR="00903D4D" w:rsidRPr="00061003" w:rsidRDefault="00903D4D" w:rsidP="00903D4D">
      <w:pPr>
        <w:pStyle w:val="Heading2"/>
      </w:pPr>
      <w:bookmarkStart w:id="0" w:name="_Toc382493211"/>
      <w:bookmarkStart w:id="1" w:name="_Toc412126163"/>
      <w:r w:rsidRPr="00061003">
        <w:t>Contact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  <w:tblDescription w:val="Contact details."/>
      </w:tblPr>
      <w:tblGrid>
        <w:gridCol w:w="2268"/>
        <w:gridCol w:w="6958"/>
      </w:tblGrid>
      <w:tr w:rsidR="00903D4D" w:rsidRPr="00061003" w:rsidTr="008C25A4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03D4D" w:rsidRPr="00061003" w:rsidRDefault="00903D4D" w:rsidP="00056F15">
            <w:r w:rsidRPr="00061003">
              <w:t>Date: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3D4D" w:rsidRPr="00061003" w:rsidRDefault="000734F6" w:rsidP="00056F15">
            <w:r>
              <w:fldChar w:fldCharType="begin">
                <w:ffData>
                  <w:name w:val="Date"/>
                  <w:enabled/>
                  <w:calcOnExit w:val="0"/>
                  <w:helpText w:type="text" w:val="Please type the date here in the following format: d/mm/yyyy."/>
                  <w:statusText w:type="text" w:val="Please type the date here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2" w:name="Dat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903D4D" w:rsidRPr="00061003" w:rsidTr="008C25A4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03D4D" w:rsidRPr="00061003" w:rsidRDefault="00903D4D" w:rsidP="00056F15">
            <w:r w:rsidRPr="00061003">
              <w:t>First name:</w:t>
            </w:r>
          </w:p>
        </w:tc>
        <w:tc>
          <w:tcPr>
            <w:tcW w:w="6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3D4D" w:rsidRPr="00061003" w:rsidRDefault="000734F6" w:rsidP="00056F15">
            <w:r>
              <w:fldChar w:fldCharType="begin">
                <w:ffData>
                  <w:name w:val="FirstName"/>
                  <w:enabled/>
                  <w:calcOnExit w:val="0"/>
                  <w:helpText w:type="text" w:val="Please type your first name here."/>
                  <w:statusText w:type="text" w:val="Please type your first name here."/>
                  <w:textInput/>
                </w:ffData>
              </w:fldChar>
            </w:r>
            <w:bookmarkStart w:id="3" w:name="First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903D4D" w:rsidRPr="00061003" w:rsidTr="008C25A4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03D4D" w:rsidRPr="00061003" w:rsidRDefault="00903D4D" w:rsidP="00056F15">
            <w:r w:rsidRPr="00061003">
              <w:t>Middle names:</w:t>
            </w:r>
          </w:p>
        </w:tc>
        <w:tc>
          <w:tcPr>
            <w:tcW w:w="6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3D4D" w:rsidRPr="00061003" w:rsidRDefault="00AD6B68" w:rsidP="00056F15">
            <w:r>
              <w:fldChar w:fldCharType="begin">
                <w:ffData>
                  <w:name w:val="MiddleName"/>
                  <w:enabled/>
                  <w:calcOnExit w:val="0"/>
                  <w:helpText w:type="text" w:val="Please type your middle names here."/>
                  <w:statusText w:type="text" w:val="Please type your middle names here."/>
                  <w:textInput/>
                </w:ffData>
              </w:fldChar>
            </w:r>
            <w:bookmarkStart w:id="4" w:name="Middle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903D4D" w:rsidRPr="00061003" w:rsidTr="008C25A4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03D4D" w:rsidRPr="00061003" w:rsidRDefault="00903D4D" w:rsidP="00056F15">
            <w:r w:rsidRPr="00061003">
              <w:t>Surname:</w:t>
            </w:r>
          </w:p>
        </w:tc>
        <w:tc>
          <w:tcPr>
            <w:tcW w:w="6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3D4D" w:rsidRPr="00061003" w:rsidRDefault="00AD6B68" w:rsidP="00056F15">
            <w:r>
              <w:fldChar w:fldCharType="begin">
                <w:ffData>
                  <w:name w:val="Surname"/>
                  <w:enabled/>
                  <w:calcOnExit w:val="0"/>
                  <w:helpText w:type="text" w:val="Please type your surname here."/>
                  <w:statusText w:type="text" w:val="Please type your surname here."/>
                  <w:textInput/>
                </w:ffData>
              </w:fldChar>
            </w:r>
            <w:bookmarkStart w:id="5" w:name="Sur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903D4D" w:rsidRPr="00061003" w:rsidTr="008C25A4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03D4D" w:rsidRPr="00061003" w:rsidRDefault="00903D4D" w:rsidP="00056F15">
            <w:r w:rsidRPr="00061003">
              <w:t>Preferred name:</w:t>
            </w:r>
          </w:p>
        </w:tc>
        <w:tc>
          <w:tcPr>
            <w:tcW w:w="6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3D4D" w:rsidRPr="00061003" w:rsidRDefault="00AD6B68" w:rsidP="00056F15">
            <w:r>
              <w:fldChar w:fldCharType="begin">
                <w:ffData>
                  <w:name w:val="PreferredName"/>
                  <w:enabled/>
                  <w:calcOnExit w:val="0"/>
                  <w:helpText w:type="text" w:val="Please type your preferred name here."/>
                  <w:statusText w:type="text" w:val="Please type your preferred name here."/>
                  <w:textInput/>
                </w:ffData>
              </w:fldChar>
            </w:r>
            <w:bookmarkStart w:id="6" w:name="Preferred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903D4D" w:rsidRPr="00061003" w:rsidTr="008C25A4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03D4D" w:rsidRPr="00061003" w:rsidRDefault="00903D4D" w:rsidP="00056F15">
            <w:r w:rsidRPr="00061003">
              <w:t>Street address:</w:t>
            </w:r>
          </w:p>
        </w:tc>
        <w:tc>
          <w:tcPr>
            <w:tcW w:w="6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3D4D" w:rsidRPr="00061003" w:rsidRDefault="00AD6B68" w:rsidP="00056F15">
            <w:r>
              <w:fldChar w:fldCharType="begin">
                <w:ffData>
                  <w:name w:val="StreetAddress"/>
                  <w:enabled/>
                  <w:calcOnExit w:val="0"/>
                  <w:helpText w:type="text" w:val="Please type your street address here."/>
                  <w:statusText w:type="text" w:val="Please type your street address here."/>
                  <w:textInput/>
                </w:ffData>
              </w:fldChar>
            </w:r>
            <w:bookmarkStart w:id="7" w:name="StreetAddres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903D4D" w:rsidRPr="00061003" w:rsidTr="008C25A4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03D4D" w:rsidRPr="00061003" w:rsidRDefault="00903D4D" w:rsidP="00056F15">
            <w:r w:rsidRPr="00061003">
              <w:t>Suburb/postcode:</w:t>
            </w:r>
          </w:p>
        </w:tc>
        <w:tc>
          <w:tcPr>
            <w:tcW w:w="6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3D4D" w:rsidRPr="00061003" w:rsidRDefault="00AD6B68" w:rsidP="00056F15">
            <w:r>
              <w:fldChar w:fldCharType="begin">
                <w:ffData>
                  <w:name w:val="SuburbPostcode"/>
                  <w:enabled/>
                  <w:calcOnExit w:val="0"/>
                  <w:helpText w:type="text" w:val="Please type your suburb and postcode here."/>
                  <w:statusText w:type="text" w:val="Please type your suburb and postcode here."/>
                  <w:textInput/>
                </w:ffData>
              </w:fldChar>
            </w:r>
            <w:bookmarkStart w:id="8" w:name="SuburbPostcod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903D4D" w:rsidRPr="00061003" w:rsidTr="008C25A4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03D4D" w:rsidRPr="00061003" w:rsidRDefault="00903D4D" w:rsidP="00056F15">
            <w:r w:rsidRPr="00061003">
              <w:t>Mobile number:</w:t>
            </w:r>
          </w:p>
        </w:tc>
        <w:tc>
          <w:tcPr>
            <w:tcW w:w="6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3D4D" w:rsidRPr="00061003" w:rsidRDefault="00AD6B68" w:rsidP="00056F15">
            <w:r>
              <w:fldChar w:fldCharType="begin">
                <w:ffData>
                  <w:name w:val="MobileNumber"/>
                  <w:enabled/>
                  <w:calcOnExit w:val="0"/>
                  <w:helpText w:type="text" w:val="Please type your mobile number here."/>
                  <w:statusText w:type="text" w:val="Please type your mobile number here."/>
                  <w:textInput/>
                </w:ffData>
              </w:fldChar>
            </w:r>
            <w:bookmarkStart w:id="9" w:name="MobileNumber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903D4D" w:rsidRPr="00061003" w:rsidTr="008C25A4">
        <w:trPr>
          <w:cantSplit/>
        </w:trPr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03D4D" w:rsidRPr="00061003" w:rsidRDefault="00903D4D" w:rsidP="00056F15">
            <w:r w:rsidRPr="00061003">
              <w:t>Email address:</w:t>
            </w:r>
          </w:p>
        </w:tc>
        <w:tc>
          <w:tcPr>
            <w:tcW w:w="695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903D4D" w:rsidRPr="00061003" w:rsidRDefault="00AD6B68" w:rsidP="00056F15">
            <w:r>
              <w:fldChar w:fldCharType="begin">
                <w:ffData>
                  <w:name w:val="EmailAddress"/>
                  <w:enabled/>
                  <w:calcOnExit w:val="0"/>
                  <w:helpText w:type="text" w:val="Please type your email address here."/>
                  <w:statusText w:type="text" w:val="Please type your email address here."/>
                  <w:textInput/>
                </w:ffData>
              </w:fldChar>
            </w:r>
            <w:bookmarkStart w:id="10" w:name="EmailAddres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bookmarkEnd w:id="0"/>
    <w:bookmarkEnd w:id="1"/>
    <w:p w:rsidR="00903D4D" w:rsidRPr="00061003" w:rsidRDefault="00903D4D" w:rsidP="00903D4D">
      <w:pPr>
        <w:pStyle w:val="Heading2"/>
      </w:pPr>
      <w:r w:rsidRPr="00061003">
        <w:t>Current directorships</w:t>
      </w:r>
    </w:p>
    <w:p w:rsidR="00903D4D" w:rsidRDefault="00903D4D" w:rsidP="00903D4D">
      <w:r w:rsidRPr="00061003">
        <w:t>If there is not enough space to add all of your current directorships, please attach more information</w:t>
      </w:r>
      <w:r>
        <w:t>.</w:t>
      </w:r>
    </w:p>
    <w:tbl>
      <w:tblPr>
        <w:tblStyle w:val="PlainTable1"/>
        <w:tblW w:w="0" w:type="auto"/>
        <w:tblLook w:val="04A0" w:firstRow="1" w:lastRow="0" w:firstColumn="1" w:lastColumn="0" w:noHBand="0" w:noVBand="1"/>
        <w:tblDescription w:val="Current directorships"/>
      </w:tblPr>
      <w:tblGrid>
        <w:gridCol w:w="1893"/>
        <w:gridCol w:w="7316"/>
      </w:tblGrid>
      <w:tr w:rsidR="00903D4D" w:rsidRPr="00B54D18" w:rsidTr="00903D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</w:tcPr>
          <w:p w:rsidR="00903D4D" w:rsidRPr="00217C11" w:rsidRDefault="00903D4D" w:rsidP="00056F15">
            <w:pPr>
              <w:pStyle w:val="Tablerowcolumnheading"/>
              <w:rPr>
                <w:b/>
              </w:rPr>
            </w:pPr>
            <w:r>
              <w:rPr>
                <w:b/>
              </w:rPr>
              <w:t>Date commenced</w:t>
            </w:r>
          </w:p>
        </w:tc>
        <w:tc>
          <w:tcPr>
            <w:tcW w:w="7316" w:type="dxa"/>
          </w:tcPr>
          <w:p w:rsidR="00903D4D" w:rsidRPr="00217C11" w:rsidRDefault="00903D4D" w:rsidP="00056F15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Organisation/title</w:t>
            </w:r>
          </w:p>
        </w:tc>
      </w:tr>
      <w:tr w:rsidR="00903D4D" w:rsidRPr="00B54D18" w:rsidTr="00903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</w:tcPr>
          <w:p w:rsidR="00903D4D" w:rsidRPr="00061003" w:rsidRDefault="000734F6" w:rsidP="00903D4D">
            <w:r>
              <w:fldChar w:fldCharType="begin">
                <w:ffData>
                  <w:name w:val="DateCommenced1"/>
                  <w:enabled/>
                  <w:calcOnExit w:val="0"/>
                  <w:helpText w:type="text" w:val="Row 1. Please type the date you commenced your current directorship in the following format: d/mm/yyyy."/>
                  <w:statusText w:type="text" w:val="Row 1. Please type the date you commenced your current directorship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11" w:name="DateCommenced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7316" w:type="dxa"/>
          </w:tcPr>
          <w:p w:rsidR="00903D4D" w:rsidRPr="00061003" w:rsidRDefault="000734F6" w:rsidP="00903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OrganisationTitle1"/>
                  <w:enabled/>
                  <w:calcOnExit w:val="0"/>
                  <w:helpText w:type="text" w:val="Row 1. Please type the name of the organisation you are a current director for and your current title."/>
                  <w:statusText w:type="text" w:val="Row 1. Please type the name of the organisation you are a current director for and your current title."/>
                  <w:textInput/>
                </w:ffData>
              </w:fldChar>
            </w:r>
            <w:bookmarkStart w:id="12" w:name="OrganisationTitl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903D4D" w:rsidRPr="00B54D18" w:rsidTr="00903D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</w:tcPr>
          <w:p w:rsidR="00903D4D" w:rsidRPr="00061003" w:rsidRDefault="003907CF" w:rsidP="00903D4D">
            <w:r>
              <w:fldChar w:fldCharType="begin">
                <w:ffData>
                  <w:name w:val="DateCommenced2"/>
                  <w:enabled/>
                  <w:calcOnExit w:val="0"/>
                  <w:helpText w:type="text" w:val="Row 2. Please type the date you commenced your current directorship in the following format: d/mm/yyyy."/>
                  <w:statusText w:type="text" w:val="Row 2. Please type the date you commenced your current directorship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13" w:name="DateCommenced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7316" w:type="dxa"/>
          </w:tcPr>
          <w:p w:rsidR="00903D4D" w:rsidRPr="00061003" w:rsidRDefault="003907CF" w:rsidP="00903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OrganisationTitle2"/>
                  <w:enabled/>
                  <w:calcOnExit w:val="0"/>
                  <w:helpText w:type="text" w:val="Row 2. Please type the name of the organisation you are a current director for and your current title."/>
                  <w:statusText w:type="text" w:val="Row 2. Please type the name of the organisation you are a current director for and your current title."/>
                  <w:textInput/>
                </w:ffData>
              </w:fldChar>
            </w:r>
            <w:bookmarkStart w:id="14" w:name="OrganisationTitl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903D4D" w:rsidRPr="00B54D18" w:rsidTr="00903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</w:tcPr>
          <w:p w:rsidR="00903D4D" w:rsidRPr="00061003" w:rsidRDefault="003907CF" w:rsidP="00903D4D">
            <w:r>
              <w:fldChar w:fldCharType="begin">
                <w:ffData>
                  <w:name w:val="DateCommenced3"/>
                  <w:enabled w:val="0"/>
                  <w:calcOnExit w:val="0"/>
                  <w:helpText w:type="text" w:val="Row 3. Please type the date you commenced your current directorship in the following format: d/mm/yyyy."/>
                  <w:statusText w:type="text" w:val="Row 3. Please type the date you commenced your current directorship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15" w:name="DateCommenced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7316" w:type="dxa"/>
          </w:tcPr>
          <w:p w:rsidR="00903D4D" w:rsidRPr="00061003" w:rsidRDefault="003907CF" w:rsidP="00903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OrganisationTitle3"/>
                  <w:enabled/>
                  <w:calcOnExit w:val="0"/>
                  <w:helpText w:type="text" w:val="Row 3. Please type the name of the organisation you are a current director for and your current title."/>
                  <w:statusText w:type="text" w:val="Row 3. Please type the name of the organisation you are a current director for and your current title."/>
                  <w:textInput/>
                </w:ffData>
              </w:fldChar>
            </w:r>
            <w:bookmarkStart w:id="16" w:name="OrganisationTitl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903D4D" w:rsidRPr="00B54D18" w:rsidTr="00903D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</w:tcPr>
          <w:p w:rsidR="00903D4D" w:rsidRPr="00061003" w:rsidRDefault="003907CF" w:rsidP="00903D4D">
            <w:r>
              <w:fldChar w:fldCharType="begin">
                <w:ffData>
                  <w:name w:val="DateCommenced4"/>
                  <w:enabled/>
                  <w:calcOnExit w:val="0"/>
                  <w:helpText w:type="text" w:val="Row 4. Please type the date you commenced your current directorship in the following format: d/mm/yyyy."/>
                  <w:statusText w:type="text" w:val="Row 4. Please type the date you commenced your current directorship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17" w:name="DateCommenced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7316" w:type="dxa"/>
          </w:tcPr>
          <w:p w:rsidR="00903D4D" w:rsidRPr="00061003" w:rsidRDefault="003907CF" w:rsidP="00903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OrganisationTitle4"/>
                  <w:enabled/>
                  <w:calcOnExit w:val="0"/>
                  <w:helpText w:type="text" w:val="Row 4. Please type the name of the organisation you are a current director for and your current title."/>
                  <w:statusText w:type="text" w:val="Row 4. Please type the name of the organisation you are a current director for and your current title."/>
                  <w:textInput/>
                </w:ffData>
              </w:fldChar>
            </w:r>
            <w:bookmarkStart w:id="18" w:name="OrganisationTitle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903D4D" w:rsidRPr="00B54D18" w:rsidTr="00903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</w:tcPr>
          <w:p w:rsidR="00903D4D" w:rsidRPr="00061003" w:rsidRDefault="003907CF" w:rsidP="00903D4D">
            <w:r>
              <w:fldChar w:fldCharType="begin">
                <w:ffData>
                  <w:name w:val="DateCommenced5"/>
                  <w:enabled/>
                  <w:calcOnExit w:val="0"/>
                  <w:helpText w:type="text" w:val="Row 5. Please type the date you commenced your current directorship in the following format: d/mm/yyyy."/>
                  <w:statusText w:type="text" w:val="Row 5. Please type the date you commenced your current directorship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19" w:name="DateCommenced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7316" w:type="dxa"/>
          </w:tcPr>
          <w:p w:rsidR="00903D4D" w:rsidRPr="00061003" w:rsidRDefault="003907CF" w:rsidP="00903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OrganisationTitle5"/>
                  <w:enabled/>
                  <w:calcOnExit w:val="0"/>
                  <w:helpText w:type="text" w:val="Row 5. Please type the name of the organisation you are a current director for and your current title."/>
                  <w:statusText w:type="text" w:val="Row 5. Please type the name of the organisation you are a current director for and your current title."/>
                  <w:textInput/>
                </w:ffData>
              </w:fldChar>
            </w:r>
            <w:bookmarkStart w:id="20" w:name="OrganisationTitle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903D4D" w:rsidRPr="00B54D18" w:rsidTr="00903D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</w:tcPr>
          <w:p w:rsidR="00903D4D" w:rsidRPr="00061003" w:rsidRDefault="003907CF" w:rsidP="00903D4D">
            <w:r>
              <w:fldChar w:fldCharType="begin">
                <w:ffData>
                  <w:name w:val="DateCommenced6"/>
                  <w:enabled/>
                  <w:calcOnExit w:val="0"/>
                  <w:helpText w:type="text" w:val="Row 6. Please type the date you commenced your current directorship in the following format: d/mm/yyyy."/>
                  <w:statusText w:type="text" w:val="Row 6. Please type the date you commenced your current directorship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21" w:name="DateCommenced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7316" w:type="dxa"/>
          </w:tcPr>
          <w:p w:rsidR="00903D4D" w:rsidRPr="00061003" w:rsidRDefault="003907CF" w:rsidP="00903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OrganisationTitle6"/>
                  <w:enabled/>
                  <w:calcOnExit w:val="0"/>
                  <w:helpText w:type="text" w:val="Row 6. Please type the name of the organisation you are a current director for and your current title."/>
                  <w:statusText w:type="text" w:val="Row 6. Please type the name of the organisation you are a current director for and your current title."/>
                  <w:textInput/>
                </w:ffData>
              </w:fldChar>
            </w:r>
            <w:bookmarkStart w:id="22" w:name="OrganisationTitle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</w:tbl>
    <w:p w:rsidR="00903D4D" w:rsidRPr="00061003" w:rsidRDefault="00903D4D" w:rsidP="00903D4D">
      <w:pPr>
        <w:pStyle w:val="Heading2"/>
      </w:pPr>
      <w:bookmarkStart w:id="23" w:name="_Toc512857115"/>
      <w:r w:rsidRPr="00061003">
        <w:t>Past directorships</w:t>
      </w:r>
    </w:p>
    <w:p w:rsidR="00903D4D" w:rsidRDefault="00903D4D" w:rsidP="00903D4D">
      <w:r w:rsidRPr="00061003">
        <w:t>If there is not enough space to add all your previous directorships, please attach more information.</w:t>
      </w:r>
    </w:p>
    <w:tbl>
      <w:tblPr>
        <w:tblStyle w:val="PlainTable1"/>
        <w:tblW w:w="0" w:type="auto"/>
        <w:tblLook w:val="04A0" w:firstRow="1" w:lastRow="0" w:firstColumn="1" w:lastColumn="0" w:noHBand="0" w:noVBand="1"/>
        <w:tblDescription w:val="Past directorships"/>
      </w:tblPr>
      <w:tblGrid>
        <w:gridCol w:w="1603"/>
        <w:gridCol w:w="1511"/>
        <w:gridCol w:w="6351"/>
      </w:tblGrid>
      <w:tr w:rsidR="00F900DC" w:rsidRPr="00B54D18" w:rsidTr="00F900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F900DC" w:rsidRPr="00217C11" w:rsidRDefault="00F900DC" w:rsidP="00056F15">
            <w:pPr>
              <w:pStyle w:val="Tablerowcolumnheading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1511" w:type="dxa"/>
          </w:tcPr>
          <w:p w:rsidR="00F900DC" w:rsidRDefault="00F900DC" w:rsidP="00056F15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6351" w:type="dxa"/>
          </w:tcPr>
          <w:p w:rsidR="00F900DC" w:rsidRPr="00217C11" w:rsidRDefault="00F900DC" w:rsidP="00056F15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Organisation/title</w:t>
            </w:r>
          </w:p>
        </w:tc>
      </w:tr>
      <w:tr w:rsidR="00F900DC" w:rsidRPr="00B54D18" w:rsidTr="00F90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F900DC" w:rsidRPr="00061003" w:rsidRDefault="000734F6" w:rsidP="00F900DC">
            <w:r>
              <w:fldChar w:fldCharType="begin">
                <w:ffData>
                  <w:name w:val="pdFrom1"/>
                  <w:enabled/>
                  <w:calcOnExit w:val="0"/>
                  <w:helpText w:type="text" w:val="Row 1. Please type the date you commenced your past directorship in the following format: d/mm/yyyy."/>
                  <w:statusText w:type="text" w:val="Row 1. Please type the date you commenced your past directorship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24" w:name="pdFrom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511" w:type="dxa"/>
          </w:tcPr>
          <w:p w:rsidR="00F900DC" w:rsidRPr="00061003" w:rsidRDefault="0024446D" w:rsidP="00F90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pdTo1"/>
                  <w:enabled/>
                  <w:calcOnExit w:val="0"/>
                  <w:helpText w:type="text" w:val="Row 1. Please type the date you finished your past directorship in the following format: d/mm/yyyy."/>
                  <w:statusText w:type="text" w:val="Row 1. Please type the date you finished your past directorship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25" w:name="pdTo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6351" w:type="dxa"/>
          </w:tcPr>
          <w:p w:rsidR="00F900DC" w:rsidRPr="00061003" w:rsidRDefault="002161A7" w:rsidP="00F90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pdOrgTitle1"/>
                  <w:enabled/>
                  <w:calcOnExit w:val="0"/>
                  <w:helpText w:type="text" w:val="Row 1. Please type the name of the organisation you were a director for and your title."/>
                  <w:statusText w:type="text" w:val="Row 1. Please type the name of the organisation you were a director for and your title."/>
                  <w:textInput/>
                </w:ffData>
              </w:fldChar>
            </w:r>
            <w:bookmarkStart w:id="26" w:name="pdOrgTitl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F900DC" w:rsidRPr="00B54D18" w:rsidTr="00F900D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F900DC" w:rsidRPr="00061003" w:rsidRDefault="00923764" w:rsidP="00F900DC">
            <w:r>
              <w:fldChar w:fldCharType="begin">
                <w:ffData>
                  <w:name w:val="pdFrom2"/>
                  <w:enabled/>
                  <w:calcOnExit w:val="0"/>
                  <w:helpText w:type="text" w:val="Row 2. Please type the date you commenced your past directorship in the following format: d/mm/yyyy."/>
                  <w:statusText w:type="text" w:val="Row 2. Please type the date you commenced your past directorship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27" w:name="pdFrom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511" w:type="dxa"/>
          </w:tcPr>
          <w:p w:rsidR="00F900DC" w:rsidRPr="00061003" w:rsidRDefault="00107AB9" w:rsidP="00F90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pdTo2"/>
                  <w:enabled/>
                  <w:calcOnExit w:val="0"/>
                  <w:helpText w:type="text" w:val="Row 2. Please type the date you finished your past directorship in the following format: d/mm/yyyy."/>
                  <w:statusText w:type="text" w:val="Row 2. Please type the date you finished your past directorship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28" w:name="pdTo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6351" w:type="dxa"/>
          </w:tcPr>
          <w:p w:rsidR="00F900DC" w:rsidRPr="00061003" w:rsidRDefault="008C2A9F" w:rsidP="00F90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pdOrgTitle2"/>
                  <w:enabled/>
                  <w:calcOnExit w:val="0"/>
                  <w:helpText w:type="text" w:val="Row 2. Please type the name of the organisation you were a director for and your title."/>
                  <w:statusText w:type="text" w:val="Row 2. Please type the name of the organisation you were a director for and your title."/>
                  <w:textInput/>
                </w:ffData>
              </w:fldChar>
            </w:r>
            <w:bookmarkStart w:id="29" w:name="pdOrgTitl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F900DC" w:rsidRPr="00B54D18" w:rsidTr="00F90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F900DC" w:rsidRPr="00061003" w:rsidRDefault="00923764" w:rsidP="00F900DC">
            <w:r>
              <w:fldChar w:fldCharType="begin">
                <w:ffData>
                  <w:name w:val="pdFrom3"/>
                  <w:enabled/>
                  <w:calcOnExit w:val="0"/>
                  <w:helpText w:type="text" w:val="Row 3. Please type the date you commenced your past directorship in the following format: d/mm/yyyy."/>
                  <w:statusText w:type="text" w:val="Row 3. Please type the date you commenced your past directorship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30" w:name="pdFrom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511" w:type="dxa"/>
          </w:tcPr>
          <w:p w:rsidR="00F900DC" w:rsidRPr="00061003" w:rsidRDefault="00107AB9" w:rsidP="00F90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pdTo3"/>
                  <w:enabled/>
                  <w:calcOnExit w:val="0"/>
                  <w:helpText w:type="text" w:val="Row 3. Please type the date you finished your past directorship in the following format: d/mm/yyyy."/>
                  <w:statusText w:type="text" w:val="Row 3. Please type the date you finished your past directorship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31" w:name="pdTo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6351" w:type="dxa"/>
          </w:tcPr>
          <w:p w:rsidR="00F900DC" w:rsidRPr="00061003" w:rsidRDefault="008C2A9F" w:rsidP="00F90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pdOrgTitle3"/>
                  <w:enabled/>
                  <w:calcOnExit w:val="0"/>
                  <w:helpText w:type="text" w:val="Row 3. Please type the name of the organisation you were a director for and your title."/>
                  <w:statusText w:type="text" w:val="Row 3. Please type the name of the organisation you were a director for and your title."/>
                  <w:textInput/>
                </w:ffData>
              </w:fldChar>
            </w:r>
            <w:bookmarkStart w:id="32" w:name="pdOrgTitl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F900DC" w:rsidRPr="00B54D18" w:rsidTr="00F900D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F900DC" w:rsidRPr="00061003" w:rsidRDefault="00923764" w:rsidP="00F900DC">
            <w:r>
              <w:fldChar w:fldCharType="begin">
                <w:ffData>
                  <w:name w:val="pdFrom4"/>
                  <w:enabled/>
                  <w:calcOnExit w:val="0"/>
                  <w:helpText w:type="text" w:val="Row 4. Please type the date you commenced your past directorship in the following format: d/mm/yyyy."/>
                  <w:statusText w:type="text" w:val="Row 4. Please type the date you commenced your past directorship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33" w:name="pdFrom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511" w:type="dxa"/>
          </w:tcPr>
          <w:p w:rsidR="00F900DC" w:rsidRPr="00061003" w:rsidRDefault="00107AB9" w:rsidP="00F90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pdTo4"/>
                  <w:enabled/>
                  <w:calcOnExit w:val="0"/>
                  <w:helpText w:type="text" w:val="Row 4. Please type the date you finished your past directorship in the following format: d/mm/yyyy."/>
                  <w:statusText w:type="text" w:val="Row 4. Please type the date you finished your past directorship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34" w:name="pdTo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6351" w:type="dxa"/>
          </w:tcPr>
          <w:p w:rsidR="00F900DC" w:rsidRPr="00061003" w:rsidRDefault="008C2A9F" w:rsidP="00F90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pdOrgTitle4"/>
                  <w:enabled/>
                  <w:calcOnExit w:val="0"/>
                  <w:helpText w:type="text" w:val="Row 4. Please type the name of the organisation you were a director for and your title."/>
                  <w:statusText w:type="text" w:val="Row 4. Please type the name of the organisation you were a director for and your title."/>
                  <w:textInput/>
                </w:ffData>
              </w:fldChar>
            </w:r>
            <w:bookmarkStart w:id="35" w:name="pdOrgTitle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F900DC" w:rsidRPr="00B54D18" w:rsidTr="00F90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F900DC" w:rsidRPr="00061003" w:rsidRDefault="00923764" w:rsidP="00F900DC">
            <w:r>
              <w:fldChar w:fldCharType="begin">
                <w:ffData>
                  <w:name w:val="pdFrom5"/>
                  <w:enabled/>
                  <w:calcOnExit w:val="0"/>
                  <w:helpText w:type="text" w:val="Row 5. Please type the date you commenced your past directorship in the following format: d/mm/yyyy."/>
                  <w:statusText w:type="text" w:val="Row 5. Please type the date you commenced your past directorship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36" w:name="pdFrom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511" w:type="dxa"/>
          </w:tcPr>
          <w:p w:rsidR="00F900DC" w:rsidRPr="00061003" w:rsidRDefault="00107AB9" w:rsidP="00F90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pdTo5"/>
                  <w:enabled/>
                  <w:calcOnExit w:val="0"/>
                  <w:helpText w:type="text" w:val="Row 5. Please type the date you finished your past directorship in the following format: d/mm/yyyy."/>
                  <w:statusText w:type="text" w:val="Row 5. Please type the date you finished your past directorship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37" w:name="pdTo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6351" w:type="dxa"/>
          </w:tcPr>
          <w:p w:rsidR="00F900DC" w:rsidRPr="00061003" w:rsidRDefault="008C2A9F" w:rsidP="00F90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pdOrgTitle5"/>
                  <w:enabled/>
                  <w:calcOnExit w:val="0"/>
                  <w:helpText w:type="text" w:val="Row 5. Please type the name of the organisation you were a director for and your title."/>
                  <w:statusText w:type="text" w:val="Row 5. Please type the name of the organisation you were a director for and your title."/>
                  <w:textInput/>
                </w:ffData>
              </w:fldChar>
            </w:r>
            <w:bookmarkStart w:id="38" w:name="pdOrgTitle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F900DC" w:rsidRPr="00B54D18" w:rsidTr="00F900D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F900DC" w:rsidRPr="00061003" w:rsidRDefault="00923764" w:rsidP="00F900DC">
            <w:r>
              <w:fldChar w:fldCharType="begin">
                <w:ffData>
                  <w:name w:val="pdFrom6"/>
                  <w:enabled/>
                  <w:calcOnExit w:val="0"/>
                  <w:helpText w:type="text" w:val="Row 6. Please type the date you commenced your past directorship in the following format: d/mm/yyyy."/>
                  <w:statusText w:type="text" w:val="Row 6. Please type the date you commenced your past directorship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39" w:name="pdFrom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511" w:type="dxa"/>
          </w:tcPr>
          <w:p w:rsidR="00F900DC" w:rsidRPr="00061003" w:rsidRDefault="00107AB9" w:rsidP="00F90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pdTo6"/>
                  <w:enabled/>
                  <w:calcOnExit w:val="0"/>
                  <w:helpText w:type="text" w:val="Row 6. Please type the date you finished your past directorship in the following format: d/mm/yyyy."/>
                  <w:statusText w:type="text" w:val="Row 6. Please type the date you finished your past directorship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40" w:name="pdTo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6351" w:type="dxa"/>
          </w:tcPr>
          <w:p w:rsidR="00F900DC" w:rsidRPr="00061003" w:rsidRDefault="008C2A9F" w:rsidP="00F90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pdOrgTitle6"/>
                  <w:enabled/>
                  <w:calcOnExit w:val="0"/>
                  <w:helpText w:type="text" w:val="Row 6. Please type the name of the organisation you were a director for and your title."/>
                  <w:statusText w:type="text" w:val="Row 6. Please type the name of the organisation you were a director for and your title."/>
                  <w:textInput/>
                </w:ffData>
              </w:fldChar>
            </w:r>
            <w:bookmarkStart w:id="41" w:name="pdOrgTitle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F900DC" w:rsidRPr="00B54D18" w:rsidTr="00F90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F900DC" w:rsidRPr="00061003" w:rsidRDefault="00923764" w:rsidP="00F900DC">
            <w:r>
              <w:fldChar w:fldCharType="begin">
                <w:ffData>
                  <w:name w:val="pdFrom7"/>
                  <w:enabled/>
                  <w:calcOnExit w:val="0"/>
                  <w:helpText w:type="text" w:val="Row 7. Please type the date you commenced your past directorship in the following format: d/mm/yyyy."/>
                  <w:statusText w:type="text" w:val="Row 7. Please type the date you commenced your past directorship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42" w:name="pdFrom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511" w:type="dxa"/>
          </w:tcPr>
          <w:p w:rsidR="00F900DC" w:rsidRPr="00061003" w:rsidRDefault="00107AB9" w:rsidP="00F90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pdTo7"/>
                  <w:enabled/>
                  <w:calcOnExit w:val="0"/>
                  <w:helpText w:type="text" w:val="Row 7. Please type the date you finished your past directorship in the following format: d/mm/yyyy."/>
                  <w:statusText w:type="text" w:val="Row 7. Please type the date you finished your past directorship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43" w:name="pdTo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6351" w:type="dxa"/>
          </w:tcPr>
          <w:p w:rsidR="00F900DC" w:rsidRPr="00061003" w:rsidRDefault="008C2A9F" w:rsidP="00F90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pdOrgTitle7"/>
                  <w:enabled/>
                  <w:calcOnExit w:val="0"/>
                  <w:helpText w:type="text" w:val="Row 7. Please type the name of the organisation you were a director for and your title."/>
                  <w:statusText w:type="text" w:val="Row 7. Please type the name of the organisation you were a director for and your title."/>
                  <w:textInput/>
                </w:ffData>
              </w:fldChar>
            </w:r>
            <w:bookmarkStart w:id="44" w:name="pdOrgTitle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F900DC" w:rsidRPr="00B54D18" w:rsidTr="00F900D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F900DC" w:rsidRPr="00061003" w:rsidRDefault="00923764" w:rsidP="00F900DC">
            <w:r>
              <w:fldChar w:fldCharType="begin">
                <w:ffData>
                  <w:name w:val="pdFrom8"/>
                  <w:enabled w:val="0"/>
                  <w:calcOnExit w:val="0"/>
                  <w:helpText w:type="text" w:val="Row 8. Please type the date you commenced your past directorship in the following format: d/mm/yyyy."/>
                  <w:statusText w:type="text" w:val="Row 8. Please type the date you commenced your past directorship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45" w:name="pdFrom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511" w:type="dxa"/>
          </w:tcPr>
          <w:p w:rsidR="00F900DC" w:rsidRPr="00061003" w:rsidRDefault="00107AB9" w:rsidP="00F90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pdTo8"/>
                  <w:enabled/>
                  <w:calcOnExit w:val="0"/>
                  <w:helpText w:type="text" w:val="Row 8. Please type the date you finished your past directorship in the following format: d/mm/yyyy."/>
                  <w:statusText w:type="text" w:val="Row 8. Please type the date you finished your past directorship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46" w:name="pdTo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6351" w:type="dxa"/>
          </w:tcPr>
          <w:p w:rsidR="00F900DC" w:rsidRPr="00061003" w:rsidRDefault="008C2A9F" w:rsidP="00F90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pdOrgTitle8"/>
                  <w:enabled/>
                  <w:calcOnExit w:val="0"/>
                  <w:helpText w:type="text" w:val="Row 8. Please type the name of the organisation you were a director for and your title."/>
                  <w:statusText w:type="text" w:val="Row 8. Please type the name of the organisation you were a director for and your title."/>
                  <w:textInput/>
                </w:ffData>
              </w:fldChar>
            </w:r>
            <w:bookmarkStart w:id="47" w:name="pdOrgTitle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F900DC" w:rsidRPr="00B54D18" w:rsidTr="00F90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F900DC" w:rsidRPr="00061003" w:rsidRDefault="00923764" w:rsidP="00F900DC">
            <w:r>
              <w:fldChar w:fldCharType="begin">
                <w:ffData>
                  <w:name w:val="pdFrom9"/>
                  <w:enabled/>
                  <w:calcOnExit w:val="0"/>
                  <w:helpText w:type="text" w:val="Row 9. Please type the date you commenced your past directorship in the following format: d/mm/yyyy."/>
                  <w:statusText w:type="text" w:val="Row 9. Please type the date you commenced your past directorship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48" w:name="pdFrom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1511" w:type="dxa"/>
          </w:tcPr>
          <w:p w:rsidR="00F900DC" w:rsidRPr="00061003" w:rsidRDefault="00107AB9" w:rsidP="00F90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pdTo9"/>
                  <w:enabled/>
                  <w:calcOnExit w:val="0"/>
                  <w:helpText w:type="text" w:val="Row 9. Please type the date you finished your past directorship in the following format: d/mm/yyyy."/>
                  <w:statusText w:type="text" w:val="Row 9. Please type the date you finished your past directorship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49" w:name="pdTo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6351" w:type="dxa"/>
          </w:tcPr>
          <w:p w:rsidR="00F900DC" w:rsidRPr="00061003" w:rsidRDefault="008C2A9F" w:rsidP="00F90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pdOrgTitle9"/>
                  <w:enabled/>
                  <w:calcOnExit w:val="0"/>
                  <w:helpText w:type="text" w:val="Row 9. Please type the name of the organisation you were a director for and your title."/>
                  <w:statusText w:type="text" w:val="Row 9. Please type the name of the organisation you were a director for and your title."/>
                  <w:textInput/>
                </w:ffData>
              </w:fldChar>
            </w:r>
            <w:bookmarkStart w:id="50" w:name="pdOrgTitle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F900DC" w:rsidRPr="00B54D18" w:rsidTr="00F900D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F900DC" w:rsidRPr="00061003" w:rsidRDefault="00923764" w:rsidP="00F900DC">
            <w:r>
              <w:fldChar w:fldCharType="begin">
                <w:ffData>
                  <w:name w:val="pdFrom10"/>
                  <w:enabled/>
                  <w:calcOnExit w:val="0"/>
                  <w:helpText w:type="text" w:val="Row 10. Please type the date you commenced your past directorship in the following format: d/mm/yyyy."/>
                  <w:statusText w:type="text" w:val="Row 10. Please type the date you commenced your past directorship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51" w:name="pdFrom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1511" w:type="dxa"/>
          </w:tcPr>
          <w:p w:rsidR="00F900DC" w:rsidRPr="00061003" w:rsidRDefault="00107AB9" w:rsidP="00F90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pdTo10"/>
                  <w:enabled/>
                  <w:calcOnExit w:val="0"/>
                  <w:helpText w:type="text" w:val="Row 10. Please type the date you finished your past directorship in the following format: d/mm/yyyy."/>
                  <w:statusText w:type="text" w:val="Row 10. Please type the date you finished your past directorship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52" w:name="pdTo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6351" w:type="dxa"/>
          </w:tcPr>
          <w:p w:rsidR="00F900DC" w:rsidRPr="00061003" w:rsidRDefault="008C2A9F" w:rsidP="00F90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pdOrgTitle10"/>
                  <w:enabled/>
                  <w:calcOnExit w:val="0"/>
                  <w:helpText w:type="text" w:val="Row 10. Please type the name of the organisation you were a director for and your title."/>
                  <w:statusText w:type="text" w:val="Row 10. Please type the name of the organisation you were a director for and your title."/>
                  <w:textInput/>
                </w:ffData>
              </w:fldChar>
            </w:r>
            <w:bookmarkStart w:id="53" w:name="pdOrgTitle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</w:tr>
    </w:tbl>
    <w:p w:rsidR="00903D4D" w:rsidRPr="00061003" w:rsidRDefault="00903D4D" w:rsidP="00903D4D">
      <w:pPr>
        <w:pStyle w:val="Heading2"/>
      </w:pPr>
      <w:r w:rsidRPr="00061003">
        <w:lastRenderedPageBreak/>
        <w:t>Executive career summary</w:t>
      </w:r>
    </w:p>
    <w:p w:rsidR="00903D4D" w:rsidRDefault="00903D4D" w:rsidP="00903D4D">
      <w:r w:rsidRPr="00061003">
        <w:t>If there is not enough space to add all your executive career details, please attach more information.</w:t>
      </w:r>
    </w:p>
    <w:tbl>
      <w:tblPr>
        <w:tblStyle w:val="PlainTable1"/>
        <w:tblW w:w="0" w:type="auto"/>
        <w:tblLook w:val="04A0" w:firstRow="1" w:lastRow="0" w:firstColumn="1" w:lastColumn="0" w:noHBand="0" w:noVBand="1"/>
        <w:tblDescription w:val="Executive career summary"/>
      </w:tblPr>
      <w:tblGrid>
        <w:gridCol w:w="1603"/>
        <w:gridCol w:w="1511"/>
        <w:gridCol w:w="6351"/>
      </w:tblGrid>
      <w:tr w:rsidR="00F900DC" w:rsidRPr="00B54D18" w:rsidTr="00056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F900DC" w:rsidRPr="00217C11" w:rsidRDefault="00F900DC" w:rsidP="00056F15">
            <w:pPr>
              <w:pStyle w:val="Tablerowcolumnheading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1511" w:type="dxa"/>
          </w:tcPr>
          <w:p w:rsidR="00F900DC" w:rsidRDefault="00F900DC" w:rsidP="00056F15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6351" w:type="dxa"/>
          </w:tcPr>
          <w:p w:rsidR="00F900DC" w:rsidRPr="00217C11" w:rsidRDefault="00F900DC" w:rsidP="00056F15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Organisation/title</w:t>
            </w:r>
          </w:p>
        </w:tc>
      </w:tr>
      <w:tr w:rsidR="00F900DC" w:rsidRPr="00B54D18" w:rsidTr="00056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F900DC" w:rsidRPr="00061003" w:rsidRDefault="003D3CB3" w:rsidP="00F900DC">
            <w:r>
              <w:fldChar w:fldCharType="begin">
                <w:ffData>
                  <w:name w:val="ecFrom1"/>
                  <w:enabled/>
                  <w:calcOnExit w:val="0"/>
                  <w:helpText w:type="text" w:val="Row 1. Please type the date you commenced your job as part of your executive career in the following format: d/mm/yyyy."/>
                  <w:statusText w:type="text" w:val="Row 1. Please type the date you commenced your job as part of your executive career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54" w:name="ecFrom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511" w:type="dxa"/>
          </w:tcPr>
          <w:p w:rsidR="00F900DC" w:rsidRPr="00061003" w:rsidRDefault="003D3CB3" w:rsidP="00F90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ecTo1"/>
                  <w:enabled/>
                  <w:calcOnExit w:val="0"/>
                  <w:helpText w:type="text" w:val="Row 1. Please type the date you finished your job as part of your executive career in the following format: d/mm/yyyy."/>
                  <w:statusText w:type="text" w:val="Row 1. Please type the date you finished your job as part of your executive career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55" w:name="ecTo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6351" w:type="dxa"/>
          </w:tcPr>
          <w:p w:rsidR="00F900DC" w:rsidRPr="00061003" w:rsidRDefault="002161A7" w:rsidP="00F90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ecOrgTitle1"/>
                  <w:enabled/>
                  <w:calcOnExit w:val="0"/>
                  <w:helpText w:type="text" w:val="Row 1. Please type the name of the organisation and your title as part of the detail for your executive career summary."/>
                  <w:statusText w:type="text" w:val="Row 1. Please type the name of the organisation and your title as part of the detail for your executive career summary."/>
                  <w:textInput/>
                </w:ffData>
              </w:fldChar>
            </w:r>
            <w:bookmarkStart w:id="56" w:name="ecOrgTitl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  <w:tr w:rsidR="00F900DC" w:rsidRPr="00B54D18" w:rsidTr="00056F1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F900DC" w:rsidRPr="00061003" w:rsidRDefault="003D3CB3" w:rsidP="00F900DC">
            <w:r>
              <w:fldChar w:fldCharType="begin">
                <w:ffData>
                  <w:name w:val="ecFrom2"/>
                  <w:enabled/>
                  <w:calcOnExit w:val="0"/>
                  <w:helpText w:type="text" w:val="Row 2. Please type the date you commenced your job as part of your executive career in the following format: d/mm/yyyy."/>
                  <w:statusText w:type="text" w:val="Row 2. Please type the date you commenced your job as part of your executive career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57" w:name="ecFrom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1511" w:type="dxa"/>
          </w:tcPr>
          <w:p w:rsidR="00F900DC" w:rsidRPr="00061003" w:rsidRDefault="003D3CB3" w:rsidP="00F90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ecTo2"/>
                  <w:enabled/>
                  <w:calcOnExit w:val="0"/>
                  <w:helpText w:type="text" w:val="Row 2. Please type the date you finished your job as part of your executive career in the following format: d/mm/yyyy."/>
                  <w:statusText w:type="text" w:val="Row 2. Please type the date you finished your job as part of your executive career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58" w:name="ecTo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6351" w:type="dxa"/>
          </w:tcPr>
          <w:p w:rsidR="00F900DC" w:rsidRPr="00061003" w:rsidRDefault="002161A7" w:rsidP="00F90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ecOrgTitle2"/>
                  <w:enabled/>
                  <w:calcOnExit w:val="0"/>
                  <w:helpText w:type="text" w:val="Row 2. Please type the name of the organisation and your title as part of the detail for your executive career summary."/>
                  <w:statusText w:type="text" w:val="Row 2. Please type the name of the organisation and your title as part of the detail for your executive career summary."/>
                  <w:textInput/>
                </w:ffData>
              </w:fldChar>
            </w:r>
            <w:bookmarkStart w:id="59" w:name="ecOrgTitl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  <w:tr w:rsidR="00F900DC" w:rsidRPr="00B54D18" w:rsidTr="00056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F900DC" w:rsidRPr="00061003" w:rsidRDefault="003D3CB3" w:rsidP="00F900DC">
            <w:r>
              <w:fldChar w:fldCharType="begin">
                <w:ffData>
                  <w:name w:val="ecFrom3"/>
                  <w:enabled/>
                  <w:calcOnExit w:val="0"/>
                  <w:helpText w:type="text" w:val="Row 3. Please type the date you commenced your job as part of your executive career in the following format: d/mm/yyyy."/>
                  <w:statusText w:type="text" w:val="Row 3. Please type the date you commenced your job as part of your executive career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60" w:name="ecFrom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1511" w:type="dxa"/>
          </w:tcPr>
          <w:p w:rsidR="00F900DC" w:rsidRPr="00061003" w:rsidRDefault="003D3CB3" w:rsidP="00F90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ecTo3"/>
                  <w:enabled/>
                  <w:calcOnExit w:val="0"/>
                  <w:helpText w:type="text" w:val="Row 3. Please type the date you finished your job as part of your executive career in the following format: d/mm/yyyy."/>
                  <w:statusText w:type="text" w:val="Row 3. Please type the date you finished your job as part of your executive career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61" w:name="ecTo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6351" w:type="dxa"/>
          </w:tcPr>
          <w:p w:rsidR="00F900DC" w:rsidRPr="00061003" w:rsidRDefault="002161A7" w:rsidP="00F90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ecOrgTitle3"/>
                  <w:enabled/>
                  <w:calcOnExit w:val="0"/>
                  <w:helpText w:type="text" w:val="Row 3. Please type the name of the organisation and your title as part of the detail for your executive career summary."/>
                  <w:statusText w:type="text" w:val="Row 3. Please type the name of the organisation and your title as part of the detail for your executive career summary."/>
                  <w:textInput/>
                </w:ffData>
              </w:fldChar>
            </w:r>
            <w:bookmarkStart w:id="62" w:name="ecOrgTitl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</w:tr>
      <w:tr w:rsidR="00F900DC" w:rsidRPr="00B54D18" w:rsidTr="00056F1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F900DC" w:rsidRPr="00061003" w:rsidRDefault="003D3CB3" w:rsidP="00F900DC">
            <w:r>
              <w:fldChar w:fldCharType="begin">
                <w:ffData>
                  <w:name w:val="ecFrom4"/>
                  <w:enabled/>
                  <w:calcOnExit w:val="0"/>
                  <w:helpText w:type="text" w:val="Row 4. Please type the date you commenced your job as part of your executive career in the following format: d/mm/yyyy."/>
                  <w:statusText w:type="text" w:val="Row 4. Please type the date you commenced your job as part of your executive career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63" w:name="ecFrom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1511" w:type="dxa"/>
          </w:tcPr>
          <w:p w:rsidR="00F900DC" w:rsidRPr="00061003" w:rsidRDefault="003D3CB3" w:rsidP="00F90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ecTo4"/>
                  <w:enabled/>
                  <w:calcOnExit w:val="0"/>
                  <w:helpText w:type="text" w:val="Row 4. Please type the date you finished your job as part of your executive career in the following format: d/mm/yyyy."/>
                  <w:statusText w:type="text" w:val="Row 4. Please type the date you finished your job as part of your executive career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64" w:name="ecTo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6351" w:type="dxa"/>
          </w:tcPr>
          <w:p w:rsidR="00F900DC" w:rsidRPr="00061003" w:rsidRDefault="002161A7" w:rsidP="00F90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ecOrgTitle4"/>
                  <w:enabled/>
                  <w:calcOnExit w:val="0"/>
                  <w:helpText w:type="text" w:val="Row 4. Please type the name of the organisation and your title as part of the detail for your executive career summary."/>
                  <w:statusText w:type="text" w:val="Row 4. Please type the name of the organisation and your title as part of the detail for your executive career summary."/>
                  <w:textInput/>
                </w:ffData>
              </w:fldChar>
            </w:r>
            <w:bookmarkStart w:id="65" w:name="ecOrgTitle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</w:tr>
      <w:tr w:rsidR="00F900DC" w:rsidRPr="00B54D18" w:rsidTr="00056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F900DC" w:rsidRPr="00061003" w:rsidRDefault="003D3CB3" w:rsidP="00F900DC">
            <w:r>
              <w:fldChar w:fldCharType="begin">
                <w:ffData>
                  <w:name w:val="ecFrom5"/>
                  <w:enabled/>
                  <w:calcOnExit w:val="0"/>
                  <w:helpText w:type="text" w:val="Row 5. Please type the date you commenced your job as part of your executive career in the following format: d/mm/yyyy."/>
                  <w:statusText w:type="text" w:val="Row 5. Please type the date you commenced your job as part of your executive career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66" w:name="ecFrom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1511" w:type="dxa"/>
          </w:tcPr>
          <w:p w:rsidR="00F900DC" w:rsidRPr="00061003" w:rsidRDefault="003D3CB3" w:rsidP="00F90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ecTo5"/>
                  <w:enabled/>
                  <w:calcOnExit w:val="0"/>
                  <w:helpText w:type="text" w:val="Row 5. Please type the date you finished your job as part of your executive career in the following format: d/mm/yyyy."/>
                  <w:statusText w:type="text" w:val="Row 5. Please type the date you finished your job as part of your executive career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67" w:name="ecTo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6351" w:type="dxa"/>
          </w:tcPr>
          <w:p w:rsidR="00F900DC" w:rsidRPr="00061003" w:rsidRDefault="002161A7" w:rsidP="00F90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ecOrgTitle5"/>
                  <w:enabled/>
                  <w:calcOnExit w:val="0"/>
                  <w:helpText w:type="text" w:val="Row 5. Please type the name of the organisation and your title as part of the detail for your executive career summary."/>
                  <w:statusText w:type="text" w:val="Row 5. Please type the name of the organisation and your title as part of the detail for your executive career summary."/>
                  <w:textInput/>
                </w:ffData>
              </w:fldChar>
            </w:r>
            <w:bookmarkStart w:id="68" w:name="ecOrgTitle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</w:tr>
      <w:tr w:rsidR="00F900DC" w:rsidRPr="00B54D18" w:rsidTr="00056F1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F900DC" w:rsidRPr="00061003" w:rsidRDefault="003D3CB3" w:rsidP="00F900DC">
            <w:r>
              <w:fldChar w:fldCharType="begin">
                <w:ffData>
                  <w:name w:val="ecFrom6"/>
                  <w:enabled/>
                  <w:calcOnExit w:val="0"/>
                  <w:helpText w:type="text" w:val="Row 6. Please type the date you commenced your job as part of your executive career in the following format: d/mm/yyyy."/>
                  <w:statusText w:type="text" w:val="Row 6. Please type the date you commenced your job as part of your executive career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69" w:name="ecFrom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1511" w:type="dxa"/>
          </w:tcPr>
          <w:p w:rsidR="00F900DC" w:rsidRPr="00061003" w:rsidRDefault="003D3CB3" w:rsidP="00F90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ecTo6"/>
                  <w:enabled/>
                  <w:calcOnExit w:val="0"/>
                  <w:helpText w:type="text" w:val="Row 6. Please type the date you finished your job as part of your executive career in the following format: d/mm/yyyy."/>
                  <w:statusText w:type="text" w:val="Row 6. Please type the date you finished your job as part of your executive career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70" w:name="ecTo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6351" w:type="dxa"/>
          </w:tcPr>
          <w:p w:rsidR="00F900DC" w:rsidRPr="00061003" w:rsidRDefault="002161A7" w:rsidP="00F90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ecOrgTitle6"/>
                  <w:enabled/>
                  <w:calcOnExit w:val="0"/>
                  <w:helpText w:type="text" w:val="Row 6. Please type the name of the organisation and your title as part of the detail for your executive career summary."/>
                  <w:statusText w:type="text" w:val="Row 6. Please type the name of the organisation and your title as part of the detail for your executive career summary."/>
                  <w:textInput/>
                </w:ffData>
              </w:fldChar>
            </w:r>
            <w:bookmarkStart w:id="71" w:name="ecOrgTitle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</w:tr>
      <w:tr w:rsidR="00F900DC" w:rsidRPr="00B54D18" w:rsidTr="00056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F900DC" w:rsidRPr="00061003" w:rsidRDefault="003D3CB3" w:rsidP="00F900DC">
            <w:r>
              <w:fldChar w:fldCharType="begin">
                <w:ffData>
                  <w:name w:val="ecFrom7"/>
                  <w:enabled/>
                  <w:calcOnExit w:val="0"/>
                  <w:helpText w:type="text" w:val="Row 7. Please type the date you commenced your job as part of your executive career in the following format: d/mm/yyyy."/>
                  <w:statusText w:type="text" w:val="Row 7. Please type the date you commenced your job as part of your executive career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72" w:name="ecFrom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1511" w:type="dxa"/>
          </w:tcPr>
          <w:p w:rsidR="00F900DC" w:rsidRPr="00061003" w:rsidRDefault="003D3CB3" w:rsidP="00F90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ecTo7"/>
                  <w:enabled/>
                  <w:calcOnExit w:val="0"/>
                  <w:helpText w:type="text" w:val="Row 7. Please type the date you finished your job as part of your executive career in the following format: d/mm/yyyy."/>
                  <w:statusText w:type="text" w:val="Row 7. Please type the date you finished your job as part of your executive career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73" w:name="ecTo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6351" w:type="dxa"/>
          </w:tcPr>
          <w:p w:rsidR="00F900DC" w:rsidRPr="00061003" w:rsidRDefault="002161A7" w:rsidP="00F90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ecOrgTitle7"/>
                  <w:enabled/>
                  <w:calcOnExit w:val="0"/>
                  <w:helpText w:type="text" w:val="Row 7. Please type the name of the organisation and your title as part of the detail for your executive career summary."/>
                  <w:statusText w:type="text" w:val="Row 7. Please type the name of the organisation and your title as part of the detail for your executive career summary."/>
                  <w:textInput/>
                </w:ffData>
              </w:fldChar>
            </w:r>
            <w:bookmarkStart w:id="74" w:name="ecOrgTitle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</w:tr>
      <w:tr w:rsidR="00F900DC" w:rsidRPr="00B54D18" w:rsidTr="00056F1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F900DC" w:rsidRPr="00061003" w:rsidRDefault="003D3CB3" w:rsidP="00F900DC">
            <w:r>
              <w:fldChar w:fldCharType="begin">
                <w:ffData>
                  <w:name w:val="ecFrom8"/>
                  <w:enabled/>
                  <w:calcOnExit w:val="0"/>
                  <w:helpText w:type="text" w:val="Row 8. Please type the date you commenced your job as part of your executive career in the following format: d/mm/yyyy."/>
                  <w:statusText w:type="text" w:val="Row 8. Please type the date you commenced your job as part of your executive career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75" w:name="ecFrom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1511" w:type="dxa"/>
          </w:tcPr>
          <w:p w:rsidR="00F900DC" w:rsidRPr="00061003" w:rsidRDefault="003D3CB3" w:rsidP="00F90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ecTo8"/>
                  <w:enabled/>
                  <w:calcOnExit w:val="0"/>
                  <w:helpText w:type="text" w:val="Row 8. Please type the date you finished your job as part of your executive career in the following format: d/mm/yyyy."/>
                  <w:statusText w:type="text" w:val="Row 8. Please type the date you finished your job as part of your executive career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76" w:name="ecTo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6351" w:type="dxa"/>
          </w:tcPr>
          <w:p w:rsidR="00F900DC" w:rsidRPr="00061003" w:rsidRDefault="002161A7" w:rsidP="00F90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ecOrgTitle8"/>
                  <w:enabled/>
                  <w:calcOnExit w:val="0"/>
                  <w:helpText w:type="text" w:val="Row 8. Please type the name of the organisation and your title as part of the detail for your executive career summary."/>
                  <w:statusText w:type="text" w:val="Row 8. Please type the name of the organisation and your title as part of the detail for your executive career summary."/>
                  <w:textInput/>
                </w:ffData>
              </w:fldChar>
            </w:r>
            <w:bookmarkStart w:id="77" w:name="ecOrgTitle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</w:tr>
      <w:tr w:rsidR="00F900DC" w:rsidRPr="00B54D18" w:rsidTr="00056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F900DC" w:rsidRPr="00061003" w:rsidRDefault="003D3CB3" w:rsidP="00F900DC">
            <w:r>
              <w:fldChar w:fldCharType="begin">
                <w:ffData>
                  <w:name w:val="ecFrom9"/>
                  <w:enabled/>
                  <w:calcOnExit w:val="0"/>
                  <w:helpText w:type="text" w:val="Row 9. Please type the date you commenced your job as part of your executive career in the following format: d/mm/yyyy."/>
                  <w:statusText w:type="text" w:val="Row 9. Please type the date you commenced your job as part of your executive career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78" w:name="ecFrom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1511" w:type="dxa"/>
          </w:tcPr>
          <w:p w:rsidR="00F900DC" w:rsidRPr="00061003" w:rsidRDefault="003D3CB3" w:rsidP="00F90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ecTo9"/>
                  <w:enabled/>
                  <w:calcOnExit w:val="0"/>
                  <w:helpText w:type="text" w:val="Row 9. Please type the date you finished your job as part of your executive career in the following format: d/mm/yyyy."/>
                  <w:statusText w:type="text" w:val="Row 9. Please type the date you finished your job as part of your executive career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79" w:name="ecTo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6351" w:type="dxa"/>
          </w:tcPr>
          <w:p w:rsidR="00F900DC" w:rsidRPr="00061003" w:rsidRDefault="002161A7" w:rsidP="00F90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ecOrgTitle9"/>
                  <w:enabled/>
                  <w:calcOnExit w:val="0"/>
                  <w:helpText w:type="text" w:val="Row 9. Please type the name of the organisation and your title as part of the detail for your executive career summary."/>
                  <w:statusText w:type="text" w:val="Row 9. Please type the name of the organisation and your title as part of the detail for your executive career summary."/>
                  <w:textInput/>
                </w:ffData>
              </w:fldChar>
            </w:r>
            <w:bookmarkStart w:id="80" w:name="ecOrgTitle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</w:tr>
      <w:tr w:rsidR="00F900DC" w:rsidRPr="00B54D18" w:rsidTr="00056F1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F900DC" w:rsidRPr="00061003" w:rsidRDefault="003D3CB3" w:rsidP="00F900DC">
            <w:r>
              <w:fldChar w:fldCharType="begin">
                <w:ffData>
                  <w:name w:val="ecFrom10"/>
                  <w:enabled/>
                  <w:calcOnExit w:val="0"/>
                  <w:helpText w:type="text" w:val="Row 10. Please type the date you commenced your job as part of your executive career in the following format: d/mm/yyyy."/>
                  <w:statusText w:type="text" w:val="Row 10. Please type the date you commenced your job as part of your executive career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81" w:name="ecFrom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1511" w:type="dxa"/>
          </w:tcPr>
          <w:p w:rsidR="00F900DC" w:rsidRPr="00061003" w:rsidRDefault="003D3CB3" w:rsidP="00F90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ecTo10"/>
                  <w:enabled/>
                  <w:calcOnExit w:val="0"/>
                  <w:helpText w:type="text" w:val="Row 10. Please type the date you finished your job as part of your executive career in the following format: d/mm/yyyy."/>
                  <w:statusText w:type="text" w:val="Row 10. Please type the date you finished your job as part of your executive career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82" w:name="ecTo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bookmarkStart w:id="83" w:name="_GoBack"/>
        <w:tc>
          <w:tcPr>
            <w:tcW w:w="6351" w:type="dxa"/>
          </w:tcPr>
          <w:p w:rsidR="00F900DC" w:rsidRPr="00061003" w:rsidRDefault="002161A7" w:rsidP="00F90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ecOrgTitle10"/>
                  <w:enabled/>
                  <w:calcOnExit w:val="0"/>
                  <w:helpText w:type="text" w:val="Row 10. Please type the name of the organisation and your title as part of the detail for your executive career summary."/>
                  <w:statusText w:type="text" w:val="Row 10. Please type the name of the organisation and your title as part of the detail for your executive career summary."/>
                  <w:textInput/>
                </w:ffData>
              </w:fldChar>
            </w:r>
            <w:bookmarkStart w:id="84" w:name="ecOrgTitle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  <w:bookmarkEnd w:id="83"/>
          </w:p>
        </w:tc>
      </w:tr>
    </w:tbl>
    <w:p w:rsidR="00903D4D" w:rsidRPr="00061003" w:rsidRDefault="00903D4D" w:rsidP="00903D4D">
      <w:pPr>
        <w:pStyle w:val="Heading2"/>
      </w:pPr>
      <w:r w:rsidRPr="00061003">
        <w:t>Experience or knowledge</w:t>
      </w:r>
    </w:p>
    <w:p w:rsidR="00903D4D" w:rsidRDefault="00903D4D" w:rsidP="00903D4D">
      <w:r w:rsidRPr="00061003">
        <w:t>Please provide a brief description demonstrating your substantial experience or knowledge in at least one of the following fields—if there is not enough space, please attach more information:</w:t>
      </w:r>
    </w:p>
    <w:tbl>
      <w:tblPr>
        <w:tblStyle w:val="PlainTable1"/>
        <w:tblW w:w="0" w:type="auto"/>
        <w:tblLook w:val="04A0" w:firstRow="1" w:lastRow="0" w:firstColumn="1" w:lastColumn="0" w:noHBand="0" w:noVBand="1"/>
        <w:tblDescription w:val="Experience or knowledge"/>
      </w:tblPr>
      <w:tblGrid>
        <w:gridCol w:w="3397"/>
        <w:gridCol w:w="5812"/>
      </w:tblGrid>
      <w:tr w:rsidR="00F900DC" w:rsidRPr="00B54D18" w:rsidTr="00F900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F900DC" w:rsidRPr="00217C11" w:rsidRDefault="00F900DC" w:rsidP="00056F15">
            <w:pPr>
              <w:pStyle w:val="Tablerowcolumnheading"/>
              <w:rPr>
                <w:b/>
              </w:rPr>
            </w:pPr>
            <w:r>
              <w:rPr>
                <w:b/>
              </w:rPr>
              <w:t>Area of experience or knowledge</w:t>
            </w:r>
          </w:p>
        </w:tc>
        <w:tc>
          <w:tcPr>
            <w:tcW w:w="5812" w:type="dxa"/>
          </w:tcPr>
          <w:p w:rsidR="00F900DC" w:rsidRPr="00217C11" w:rsidRDefault="00F900DC" w:rsidP="00056F15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F900DC" w:rsidRPr="00B54D18" w:rsidTr="00F90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F900DC" w:rsidRPr="00F900DC" w:rsidRDefault="00F900DC" w:rsidP="00F900DC">
            <w:r w:rsidRPr="00F900DC">
              <w:t>Media</w:t>
            </w:r>
          </w:p>
          <w:p w:rsidR="00F900DC" w:rsidRPr="00F900DC" w:rsidRDefault="00F900DC" w:rsidP="00F900DC">
            <w:pPr>
              <w:rPr>
                <w:b w:val="0"/>
              </w:rPr>
            </w:pPr>
            <w:r w:rsidRPr="00F900DC">
              <w:rPr>
                <w:b w:val="0"/>
              </w:rPr>
              <w:t>The media industry, including broadcasting, digital media and/or digital technologies.</w:t>
            </w:r>
          </w:p>
        </w:tc>
        <w:tc>
          <w:tcPr>
            <w:tcW w:w="5812" w:type="dxa"/>
          </w:tcPr>
          <w:p w:rsidR="00F900DC" w:rsidRPr="00061003" w:rsidRDefault="00BE286B" w:rsidP="00F90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media"/>
                  <w:enabled/>
                  <w:calcOnExit w:val="0"/>
                  <w:helpText w:type="text" w:val="Please type your experience and knowledge in the media industry, including broadcasting, digital media and/or digital technologies."/>
                  <w:statusText w:type="text" w:val="Please type your experience and knowledge in the media industry, including broadcasting, digital media and/or digital technologies."/>
                  <w:textInput/>
                </w:ffData>
              </w:fldChar>
            </w:r>
            <w:bookmarkStart w:id="85" w:name="media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</w:tr>
      <w:tr w:rsidR="00F900DC" w:rsidRPr="00B54D18" w:rsidTr="00F900D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F900DC" w:rsidRPr="00F900DC" w:rsidRDefault="00F900DC" w:rsidP="00F900DC">
            <w:r w:rsidRPr="00F900DC">
              <w:t>Business</w:t>
            </w:r>
          </w:p>
          <w:p w:rsidR="00F900DC" w:rsidRPr="00F900DC" w:rsidRDefault="00F900DC" w:rsidP="00F900DC">
            <w:pPr>
              <w:rPr>
                <w:b w:val="0"/>
              </w:rPr>
            </w:pPr>
            <w:r w:rsidRPr="00F900DC">
              <w:rPr>
                <w:b w:val="0"/>
              </w:rPr>
              <w:t>Business or financial management.</w:t>
            </w:r>
          </w:p>
        </w:tc>
        <w:tc>
          <w:tcPr>
            <w:tcW w:w="5812" w:type="dxa"/>
          </w:tcPr>
          <w:p w:rsidR="00F900DC" w:rsidRPr="00061003" w:rsidRDefault="00BE286B" w:rsidP="00F90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business"/>
                  <w:enabled/>
                  <w:calcOnExit w:val="0"/>
                  <w:helpText w:type="text" w:val="Please type your experience and knowledge in business or financial management."/>
                  <w:statusText w:type="text" w:val="Please type your experience and knowledge in business or financial management."/>
                  <w:textInput/>
                </w:ffData>
              </w:fldChar>
            </w:r>
            <w:bookmarkStart w:id="86" w:name="busines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</w:tr>
      <w:tr w:rsidR="00F900DC" w:rsidRPr="00B54D18" w:rsidTr="00F90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F900DC" w:rsidRPr="00F900DC" w:rsidRDefault="00F900DC" w:rsidP="00F900DC">
            <w:r w:rsidRPr="00F900DC">
              <w:t>Corporate Governance</w:t>
            </w:r>
          </w:p>
          <w:p w:rsidR="00F900DC" w:rsidRPr="00F900DC" w:rsidRDefault="00F900DC" w:rsidP="00F900DC">
            <w:pPr>
              <w:rPr>
                <w:b w:val="0"/>
              </w:rPr>
            </w:pPr>
            <w:r w:rsidRPr="00F900DC">
              <w:rPr>
                <w:b w:val="0"/>
              </w:rPr>
              <w:t>Corporate governance, including managing large and/or complex operations in the private, public or not-for-profit sectors.</w:t>
            </w:r>
          </w:p>
        </w:tc>
        <w:tc>
          <w:tcPr>
            <w:tcW w:w="5812" w:type="dxa"/>
          </w:tcPr>
          <w:p w:rsidR="00F900DC" w:rsidRPr="00061003" w:rsidRDefault="00BE286B" w:rsidP="00F90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chairmaship"/>
                  <w:enabled/>
                  <w:calcOnExit w:val="0"/>
                  <w:helpText w:type="text" w:val="Please type your experience and knowledge in chairmanship including corporate governance, including managing large and/or complex operations in the private, public, or not-for profit sector."/>
                  <w:statusText w:type="text" w:val="Please type your experience and knowledge in chairmanship. F1 for more information."/>
                  <w:textInput/>
                </w:ffData>
              </w:fldChar>
            </w:r>
            <w:bookmarkStart w:id="87" w:name="chairmaship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</w:tr>
      <w:tr w:rsidR="00F900DC" w:rsidRPr="00B54D18" w:rsidTr="00F900D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F900DC" w:rsidRPr="00F900DC" w:rsidRDefault="00F900DC" w:rsidP="00F900DC">
            <w:r w:rsidRPr="00F900DC">
              <w:t>Culture</w:t>
            </w:r>
          </w:p>
          <w:p w:rsidR="00F900DC" w:rsidRPr="00F900DC" w:rsidRDefault="00F900DC" w:rsidP="00F900DC">
            <w:pPr>
              <w:rPr>
                <w:b w:val="0"/>
              </w:rPr>
            </w:pPr>
            <w:r w:rsidRPr="00F900DC">
              <w:rPr>
                <w:b w:val="0"/>
              </w:rPr>
              <w:t>Cultural industry and/or cultural policy, including its administration.</w:t>
            </w:r>
          </w:p>
        </w:tc>
        <w:tc>
          <w:tcPr>
            <w:tcW w:w="5812" w:type="dxa"/>
          </w:tcPr>
          <w:p w:rsidR="00F900DC" w:rsidRPr="00061003" w:rsidRDefault="00BE286B" w:rsidP="00F90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cultural"/>
                  <w:enabled/>
                  <w:calcOnExit w:val="0"/>
                  <w:helpText w:type="text" w:val="Please type your experience and knowledge in the cultural industry and/or cultural policy, including its administration."/>
                  <w:statusText w:type="text" w:val="Please type your experience and knowledge in the cultural industry and/or cultural policy, including its administration."/>
                  <w:textInput/>
                </w:ffData>
              </w:fldChar>
            </w:r>
            <w:bookmarkStart w:id="88" w:name="cultura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</w:tr>
      <w:tr w:rsidR="00F900DC" w:rsidRPr="00B54D18" w:rsidTr="00F90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F900DC" w:rsidRPr="00F900DC" w:rsidRDefault="00F900DC" w:rsidP="00F900DC">
            <w:r w:rsidRPr="00F900DC">
              <w:t>Industrial Relations</w:t>
            </w:r>
          </w:p>
          <w:p w:rsidR="00F900DC" w:rsidRPr="00F900DC" w:rsidRDefault="00F900DC" w:rsidP="00F900DC">
            <w:pPr>
              <w:rPr>
                <w:b w:val="0"/>
              </w:rPr>
            </w:pPr>
            <w:r w:rsidRPr="00F900DC">
              <w:rPr>
                <w:b w:val="0"/>
              </w:rPr>
              <w:t>Industrial relations, including an understanding of interests of employees.</w:t>
            </w:r>
          </w:p>
        </w:tc>
        <w:tc>
          <w:tcPr>
            <w:tcW w:w="5812" w:type="dxa"/>
          </w:tcPr>
          <w:p w:rsidR="00F900DC" w:rsidRPr="00061003" w:rsidRDefault="00BE286B" w:rsidP="00F90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StrategicVision"/>
                  <w:enabled/>
                  <w:calcOnExit w:val="0"/>
                  <w:helpText w:type="text" w:val="Please type your experience and knowledge and demonstrated high level leadership and vision, and the ability to articulate a clear direction for an organisation."/>
                  <w:statusText w:type="text" w:val="Please type your experience and knowledge and demonstrated high level leadership and vision. F1 for more information."/>
                  <w:textInput/>
                </w:ffData>
              </w:fldChar>
            </w:r>
            <w:bookmarkStart w:id="89" w:name="StrategicVisio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</w:tr>
    </w:tbl>
    <w:p w:rsidR="00903D4D" w:rsidRPr="00061003" w:rsidRDefault="00903D4D" w:rsidP="00903D4D">
      <w:pPr>
        <w:pStyle w:val="Heading2"/>
      </w:pPr>
      <w:r w:rsidRPr="00061003">
        <w:lastRenderedPageBreak/>
        <w:t>Other attributes</w:t>
      </w:r>
    </w:p>
    <w:p w:rsidR="00903D4D" w:rsidRDefault="00903D4D" w:rsidP="00BE286B">
      <w:pPr>
        <w:keepNext/>
      </w:pPr>
      <w:r w:rsidRPr="00061003">
        <w:t>Please provide a brief description demonstrating your possession of each of the following attributes</w:t>
      </w:r>
      <w:r w:rsidR="00BE286B">
        <w:t>—</w:t>
      </w:r>
      <w:r w:rsidRPr="00061003">
        <w:t>if there is not enough space, please attach more information:</w:t>
      </w:r>
    </w:p>
    <w:tbl>
      <w:tblPr>
        <w:tblStyle w:val="PlainTable1"/>
        <w:tblW w:w="0" w:type="auto"/>
        <w:tblLook w:val="04A0" w:firstRow="1" w:lastRow="0" w:firstColumn="1" w:lastColumn="0" w:noHBand="0" w:noVBand="1"/>
        <w:tblDescription w:val="Other attributes"/>
      </w:tblPr>
      <w:tblGrid>
        <w:gridCol w:w="3397"/>
        <w:gridCol w:w="5812"/>
      </w:tblGrid>
      <w:tr w:rsidR="00F900DC" w:rsidRPr="00B54D18" w:rsidTr="00056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F900DC" w:rsidRPr="00217C11" w:rsidRDefault="00F900DC" w:rsidP="00056F15">
            <w:pPr>
              <w:pStyle w:val="Tablerowcolumnheading"/>
              <w:rPr>
                <w:b/>
              </w:rPr>
            </w:pPr>
            <w:r>
              <w:rPr>
                <w:b/>
              </w:rPr>
              <w:t>Other attribute</w:t>
            </w:r>
          </w:p>
        </w:tc>
        <w:tc>
          <w:tcPr>
            <w:tcW w:w="5812" w:type="dxa"/>
          </w:tcPr>
          <w:p w:rsidR="00F900DC" w:rsidRPr="00217C11" w:rsidRDefault="00F900DC" w:rsidP="00056F15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F900DC" w:rsidRPr="00B54D18" w:rsidTr="00056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F900DC" w:rsidRPr="00F900DC" w:rsidRDefault="00F900DC" w:rsidP="00F900DC">
            <w:r w:rsidRPr="00F900DC">
              <w:t>Leadership</w:t>
            </w:r>
          </w:p>
          <w:p w:rsidR="00F900DC" w:rsidRPr="00F900DC" w:rsidRDefault="00F900DC" w:rsidP="00F900DC">
            <w:pPr>
              <w:rPr>
                <w:b w:val="0"/>
              </w:rPr>
            </w:pPr>
            <w:r w:rsidRPr="00F900DC">
              <w:rPr>
                <w:b w:val="0"/>
              </w:rPr>
              <w:t>Demonstrated high level leadership and vision, and the ability to articulate a clear direction for an organisation.</w:t>
            </w:r>
          </w:p>
        </w:tc>
        <w:tc>
          <w:tcPr>
            <w:tcW w:w="5812" w:type="dxa"/>
          </w:tcPr>
          <w:p w:rsidR="00F900DC" w:rsidRPr="00061003" w:rsidRDefault="008A2E20" w:rsidP="00F90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Please type your experience and knowledge in the media industry, including broadcasting, digital media and/or digital technologies."/>
                  <w:statusText w:type="text" w:val="Please type your experience and knowledge in the media industry, including broadcasting, digital media and/or digital technologies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0DC" w:rsidRPr="00B54D18" w:rsidTr="00056F1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F900DC" w:rsidRPr="00F900DC" w:rsidRDefault="00F900DC" w:rsidP="00F900DC">
            <w:r w:rsidRPr="00F900DC">
              <w:t>Governance</w:t>
            </w:r>
          </w:p>
          <w:p w:rsidR="00F900DC" w:rsidRPr="00F900DC" w:rsidRDefault="00F900DC" w:rsidP="00F900DC">
            <w:pPr>
              <w:rPr>
                <w:b w:val="0"/>
              </w:rPr>
            </w:pPr>
            <w:r w:rsidRPr="00F900DC">
              <w:rPr>
                <w:b w:val="0"/>
              </w:rPr>
              <w:t>A commitment to high standards of governance.</w:t>
            </w:r>
          </w:p>
        </w:tc>
        <w:tc>
          <w:tcPr>
            <w:tcW w:w="5812" w:type="dxa"/>
          </w:tcPr>
          <w:p w:rsidR="00F900DC" w:rsidRPr="00061003" w:rsidRDefault="008A2E20" w:rsidP="00F90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Please type your experience and knowledge in business or financial management."/>
                  <w:statusText w:type="text" w:val="Please type your experience and knowledge in business or financial management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0DC" w:rsidRPr="00B54D18" w:rsidTr="00056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F900DC" w:rsidRPr="00F900DC" w:rsidRDefault="00F900DC" w:rsidP="00F900DC">
            <w:r w:rsidRPr="00F900DC">
              <w:t>Judgement</w:t>
            </w:r>
          </w:p>
          <w:p w:rsidR="00F900DC" w:rsidRPr="00F900DC" w:rsidRDefault="00F900DC" w:rsidP="00F900DC">
            <w:pPr>
              <w:rPr>
                <w:b w:val="0"/>
              </w:rPr>
            </w:pPr>
            <w:r w:rsidRPr="00F900DC">
              <w:rPr>
                <w:b w:val="0"/>
              </w:rPr>
              <w:t>High-level judgement.</w:t>
            </w:r>
          </w:p>
        </w:tc>
        <w:tc>
          <w:tcPr>
            <w:tcW w:w="5812" w:type="dxa"/>
          </w:tcPr>
          <w:p w:rsidR="00F900DC" w:rsidRPr="00061003" w:rsidRDefault="008A2E20" w:rsidP="00F90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Please type your experience and knowledge in chairmanship including corporate governance, including managing large and/or complex operations in the private, public, or not-for profit sector."/>
                  <w:statusText w:type="text" w:val="Please type your experience and knowledge in chairmanship including corporate governance. F1 for more information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0DC" w:rsidRPr="00B54D18" w:rsidTr="00056F1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F900DC" w:rsidRPr="00F900DC" w:rsidRDefault="00F900DC" w:rsidP="00F900DC">
            <w:r w:rsidRPr="00F900DC">
              <w:t>Integrity</w:t>
            </w:r>
          </w:p>
          <w:p w:rsidR="00F900DC" w:rsidRPr="00F900DC" w:rsidRDefault="00F900DC" w:rsidP="00F900DC">
            <w:pPr>
              <w:rPr>
                <w:b w:val="0"/>
              </w:rPr>
            </w:pPr>
            <w:r w:rsidRPr="00F900DC">
              <w:rPr>
                <w:b w:val="0"/>
              </w:rPr>
              <w:t>The highest standards of professional and personal integrity.</w:t>
            </w:r>
          </w:p>
        </w:tc>
        <w:tc>
          <w:tcPr>
            <w:tcW w:w="5812" w:type="dxa"/>
          </w:tcPr>
          <w:p w:rsidR="00F900DC" w:rsidRPr="00061003" w:rsidRDefault="008A2E20" w:rsidP="00F90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Please type your experience and knowledge in the cultural industry and/or cultural policy, including its administration."/>
                  <w:statusText w:type="text" w:val="Please type your experience and knowledge in the cultural industry and/or cultural policy, including its administration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0DC" w:rsidRPr="00B54D18" w:rsidTr="00056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F900DC" w:rsidRPr="00F900DC" w:rsidRDefault="00F900DC" w:rsidP="00F900DC">
            <w:r w:rsidRPr="00F900DC">
              <w:t xml:space="preserve">Multicultural </w:t>
            </w:r>
            <w:r>
              <w:t>s</w:t>
            </w:r>
            <w:r w:rsidRPr="00F900DC">
              <w:t>ociety</w:t>
            </w:r>
          </w:p>
          <w:p w:rsidR="00F900DC" w:rsidRPr="00F900DC" w:rsidRDefault="00F900DC" w:rsidP="00F900DC">
            <w:pPr>
              <w:rPr>
                <w:b w:val="0"/>
              </w:rPr>
            </w:pPr>
            <w:r w:rsidRPr="00F900DC">
              <w:rPr>
                <w:b w:val="0"/>
              </w:rPr>
              <w:t>An understanding of, or the ability to credibly represent, the communication needs of Australia’s multicultural society, including ethnic, Aboriginal and Torres Strait Islander communities.</w:t>
            </w:r>
          </w:p>
        </w:tc>
        <w:tc>
          <w:tcPr>
            <w:tcW w:w="5812" w:type="dxa"/>
          </w:tcPr>
          <w:p w:rsidR="00F900DC" w:rsidRPr="00061003" w:rsidRDefault="008A2E20" w:rsidP="00F90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Please type your experience and knowledge and demonstrated high level leadership and vision, and the ability to articulate a clear direction for an organisation."/>
                  <w:statusText w:type="text" w:val="Please type your experience and knowledge and demonstrated high level leadership and vision. F1 for more information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0DC" w:rsidRPr="00B54D18" w:rsidTr="00056F1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F900DC" w:rsidRPr="00F900DC" w:rsidRDefault="00F900DC" w:rsidP="00F900DC">
            <w:r w:rsidRPr="00F900DC">
              <w:t xml:space="preserve">SBS </w:t>
            </w:r>
            <w:r>
              <w:t>r</w:t>
            </w:r>
            <w:r w:rsidRPr="00F900DC">
              <w:t>ole</w:t>
            </w:r>
          </w:p>
          <w:p w:rsidR="00F900DC" w:rsidRPr="00F900DC" w:rsidRDefault="00F900DC" w:rsidP="00F900DC">
            <w:pPr>
              <w:rPr>
                <w:b w:val="0"/>
              </w:rPr>
            </w:pPr>
            <w:r w:rsidRPr="00F900DC">
              <w:rPr>
                <w:b w:val="0"/>
              </w:rPr>
              <w:t>An understanding of the media environment, in particular the role of the SBS as a multicultural broadcaster, its Charter and its place within the Australian community.</w:t>
            </w:r>
          </w:p>
        </w:tc>
        <w:tc>
          <w:tcPr>
            <w:tcW w:w="5812" w:type="dxa"/>
          </w:tcPr>
          <w:p w:rsidR="00F900DC" w:rsidRPr="00061003" w:rsidRDefault="008A2E20" w:rsidP="00F90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Please type your experience and knowledge and demonstrated high level leadership and vision, and the ability to articulate a clear direction for an organisation."/>
                  <w:statusText w:type="text" w:val="Please type your experience and knowledge and demonstrated high level leadership and vision. F1 for more information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03D4D" w:rsidRPr="00061003" w:rsidRDefault="00903D4D" w:rsidP="00903D4D">
      <w:pPr>
        <w:pStyle w:val="Heading2"/>
      </w:pPr>
      <w:r w:rsidRPr="00061003">
        <w:t>Conflict of interest</w:t>
      </w:r>
    </w:p>
    <w:tbl>
      <w:tblPr>
        <w:tblStyle w:val="PlainTable1"/>
        <w:tblW w:w="0" w:type="auto"/>
        <w:tblLook w:val="04A0" w:firstRow="1" w:lastRow="0" w:firstColumn="1" w:lastColumn="0" w:noHBand="0" w:noVBand="1"/>
        <w:tblDescription w:val="Conflict of interest"/>
      </w:tblPr>
      <w:tblGrid>
        <w:gridCol w:w="3397"/>
        <w:gridCol w:w="5812"/>
      </w:tblGrid>
      <w:tr w:rsidR="00F900DC" w:rsidRPr="00B54D18" w:rsidTr="00056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bookmarkEnd w:id="23"/>
          <w:p w:rsidR="00F900DC" w:rsidRPr="00217C11" w:rsidRDefault="00F900DC" w:rsidP="00056F15">
            <w:pPr>
              <w:pStyle w:val="Tablerowcolumnheading"/>
              <w:rPr>
                <w:b/>
              </w:rPr>
            </w:pPr>
            <w:r>
              <w:rPr>
                <w:b/>
              </w:rPr>
              <w:t>Conflict</w:t>
            </w:r>
          </w:p>
        </w:tc>
        <w:tc>
          <w:tcPr>
            <w:tcW w:w="5812" w:type="dxa"/>
          </w:tcPr>
          <w:p w:rsidR="00F900DC" w:rsidRPr="00217C11" w:rsidRDefault="00F900DC" w:rsidP="00056F15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F900DC" w:rsidRPr="00B54D18" w:rsidTr="00056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F900DC" w:rsidRPr="00F900DC" w:rsidRDefault="00F900DC" w:rsidP="00F900DC">
            <w:pPr>
              <w:rPr>
                <w:b w:val="0"/>
              </w:rPr>
            </w:pPr>
            <w:r w:rsidRPr="00F900DC">
              <w:rPr>
                <w:b w:val="0"/>
              </w:rPr>
              <w:t>Please detail professional and/or personal commitments which may present, or be perceived to present, a conflict of interest with your appointment to this role:</w:t>
            </w:r>
          </w:p>
        </w:tc>
        <w:tc>
          <w:tcPr>
            <w:tcW w:w="5812" w:type="dxa"/>
          </w:tcPr>
          <w:p w:rsidR="00F900DC" w:rsidRPr="00061003" w:rsidRDefault="008A2E20" w:rsidP="00F90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ConflictOfInterest"/>
                  <w:enabled/>
                  <w:calcOnExit w:val="0"/>
                  <w:helpText w:type="text" w:val="Please detail areas of business which may present a conflict of interest with your professional and/or personal commitments."/>
                  <w:statusText w:type="text" w:val="Please detail areas of business which may present a conflict of interest with your professional and/or personal commitments."/>
                  <w:textInput/>
                </w:ffData>
              </w:fldChar>
            </w:r>
            <w:bookmarkStart w:id="90" w:name="ConflictOfInteres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</w:tr>
    </w:tbl>
    <w:p w:rsidR="00F900DC" w:rsidRPr="00061003" w:rsidRDefault="00F900DC" w:rsidP="00903D4D"/>
    <w:sectPr w:rsidR="00F900DC" w:rsidRPr="00061003" w:rsidSect="00857C55">
      <w:headerReference w:type="default" r:id="rId9"/>
      <w:type w:val="continuous"/>
      <w:pgSz w:w="11906" w:h="16838"/>
      <w:pgMar w:top="2410" w:right="991" w:bottom="1440" w:left="144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D4D" w:rsidRDefault="00903D4D" w:rsidP="00FC413F">
      <w:pPr>
        <w:spacing w:after="0"/>
      </w:pPr>
      <w:r>
        <w:separator/>
      </w:r>
    </w:p>
  </w:endnote>
  <w:endnote w:type="continuationSeparator" w:id="0">
    <w:p w:rsidR="00903D4D" w:rsidRDefault="00903D4D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2D1" w:rsidRPr="00FC413F" w:rsidRDefault="00CA72D1" w:rsidP="00CA72D1">
    <w:pPr>
      <w:pStyle w:val="Footer"/>
      <w:tabs>
        <w:tab w:val="clear" w:pos="4513"/>
        <w:tab w:val="clear" w:pos="9026"/>
      </w:tabs>
      <w:ind w:left="-567"/>
      <w:rPr>
        <w:rFonts w:cs="Segoe UI"/>
        <w:szCs w:val="18"/>
      </w:rPr>
    </w:pPr>
    <w:r w:rsidRPr="00FC413F">
      <w:rPr>
        <w:rFonts w:cs="Segoe UI"/>
        <w:szCs w:val="18"/>
      </w:rPr>
      <w:t>________________________________________________________</w:t>
    </w:r>
    <w:r>
      <w:rPr>
        <w:rFonts w:cs="Segoe UI"/>
        <w:szCs w:val="18"/>
      </w:rPr>
      <w:t>___________________________________________</w:t>
    </w:r>
    <w:r w:rsidRPr="00FC413F">
      <w:rPr>
        <w:rFonts w:cs="Segoe UI"/>
        <w:szCs w:val="18"/>
      </w:rPr>
      <w:t>___________________________________</w:t>
    </w:r>
  </w:p>
  <w:p w:rsidR="00CA72D1" w:rsidRPr="00FC413F" w:rsidRDefault="00CA72D1" w:rsidP="00CA72D1">
    <w:pPr>
      <w:pStyle w:val="Footer"/>
      <w:tabs>
        <w:tab w:val="clear" w:pos="4513"/>
        <w:tab w:val="clear" w:pos="9026"/>
        <w:tab w:val="right" w:pos="9356"/>
      </w:tabs>
      <w:ind w:hanging="567"/>
      <w:rPr>
        <w:rFonts w:cs="Segoe UI"/>
        <w:szCs w:val="18"/>
      </w:rPr>
    </w:pP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 w:rsidR="002161A7">
      <w:rPr>
        <w:rFonts w:cs="Segoe UI"/>
        <w:noProof/>
        <w:szCs w:val="18"/>
      </w:rPr>
      <w:t>2</w:t>
    </w:r>
    <w:r>
      <w:rPr>
        <w:rFonts w:cs="Segoe UI"/>
        <w:szCs w:val="18"/>
      </w:rPr>
      <w:fldChar w:fldCharType="end"/>
    </w:r>
    <w:r w:rsidRPr="00FC413F">
      <w:rPr>
        <w:rFonts w:cs="Segoe UI"/>
        <w:noProof/>
        <w:szCs w:val="18"/>
      </w:rPr>
      <w:t>.</w:t>
    </w:r>
    <w:r w:rsidRPr="00FC413F">
      <w:rPr>
        <w:rFonts w:cs="Segoe UI"/>
        <w:noProof/>
        <w:szCs w:val="18"/>
      </w:rPr>
      <w:tab/>
    </w:r>
    <w:r w:rsidR="00903D4D">
      <w:t>SBS Board Chairperson application form</w:t>
    </w:r>
  </w:p>
  <w:p w:rsidR="00CA72D1" w:rsidRPr="00FC413F" w:rsidRDefault="002161A7" w:rsidP="00CA72D1">
    <w:pPr>
      <w:pStyle w:val="Footer"/>
      <w:tabs>
        <w:tab w:val="clear" w:pos="4513"/>
        <w:tab w:val="clear" w:pos="9026"/>
      </w:tabs>
      <w:ind w:left="-567"/>
      <w:jc w:val="center"/>
      <w:rPr>
        <w:rFonts w:cs="Segoe UI"/>
        <w:szCs w:val="18"/>
      </w:rPr>
    </w:pPr>
    <w:hyperlink r:id="rId1" w:history="1">
      <w:r w:rsidR="00CA72D1" w:rsidRPr="00FC413F">
        <w:rPr>
          <w:rStyle w:val="Hyperlink"/>
          <w:rFonts w:cs="Segoe UI"/>
          <w:szCs w:val="18"/>
        </w:rPr>
        <w:t>infrastructure.gov.au</w:t>
      </w:r>
    </w:hyperlink>
    <w:r w:rsidR="00CA72D1" w:rsidRPr="00FC413F">
      <w:rPr>
        <w:rFonts w:cs="Segoe UI"/>
        <w:noProof/>
        <w:szCs w:val="18"/>
      </w:rPr>
      <w:t xml:space="preserve"> | </w:t>
    </w:r>
    <w:hyperlink r:id="rId2" w:history="1">
      <w:r w:rsidR="00CA72D1" w:rsidRPr="00FC413F">
        <w:rPr>
          <w:rStyle w:val="Hyperlink"/>
          <w:rFonts w:cs="Segoe UI"/>
          <w:szCs w:val="18"/>
        </w:rPr>
        <w:t>communications.gov.au</w:t>
      </w:r>
    </w:hyperlink>
    <w:r w:rsidR="00CA72D1" w:rsidRPr="00FC413F">
      <w:rPr>
        <w:rFonts w:cs="Segoe UI"/>
        <w:noProof/>
        <w:szCs w:val="18"/>
      </w:rPr>
      <w:t xml:space="preserve"> | </w:t>
    </w:r>
    <w:hyperlink r:id="rId3" w:history="1">
      <w:r w:rsidR="00CA72D1" w:rsidRPr="00FC413F">
        <w:rPr>
          <w:rStyle w:val="Hyperlink"/>
          <w:rFonts w:cs="Segoe UI"/>
          <w:szCs w:val="18"/>
        </w:rPr>
        <w:t>arts.gov.au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D4D" w:rsidRDefault="00903D4D" w:rsidP="00FC413F">
      <w:pPr>
        <w:spacing w:after="0"/>
      </w:pPr>
      <w:r>
        <w:separator/>
      </w:r>
    </w:p>
  </w:footnote>
  <w:footnote w:type="continuationSeparator" w:id="0">
    <w:p w:rsidR="00903D4D" w:rsidRDefault="00903D4D" w:rsidP="00FC41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C55" w:rsidRDefault="00857C55" w:rsidP="00FC413F">
    <w:pPr>
      <w:pStyle w:val="Header"/>
      <w:tabs>
        <w:tab w:val="right" w:pos="9475"/>
      </w:tabs>
      <w:ind w:left="-1418"/>
    </w:pPr>
    <w:r>
      <w:rPr>
        <w:noProof/>
        <w:lang w:eastAsia="en-AU"/>
      </w:rPr>
      <w:drawing>
        <wp:inline distT="0" distB="0" distL="0" distR="0" wp14:anchorId="3F344A16" wp14:editId="540B0B21">
          <wp:extent cx="7570707" cy="1080198"/>
          <wp:effectExtent l="0" t="0" r="0" b="5715"/>
          <wp:docPr id="10" name="Picture 10" descr="Header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TRDC Word Header_Pattern_A4 portra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082" cy="1083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7C55" w:rsidRPr="00261FFA" w:rsidRDefault="00903D4D" w:rsidP="00261FFA">
    <w:pPr>
      <w:pStyle w:val="Header"/>
      <w:rPr>
        <w:rFonts w:cs="Segoe UI Light"/>
        <w:szCs w:val="18"/>
      </w:rPr>
    </w:pPr>
    <w:r>
      <w:rPr>
        <w:rFonts w:cs="Segoe UI Light"/>
        <w:szCs w:val="18"/>
      </w:rPr>
      <w:t>February 2020</w:t>
    </w:r>
    <w:r w:rsidR="00857C55" w:rsidRPr="00261FFA">
      <w:rPr>
        <w:rFonts w:cs="Segoe UI Light"/>
        <w:szCs w:val="18"/>
      </w:rPr>
      <w:tab/>
    </w:r>
    <w:r w:rsidR="00857C55" w:rsidRPr="00261FFA">
      <w:rPr>
        <w:rFonts w:cs="Segoe UI Light"/>
        <w:szCs w:val="18"/>
      </w:rPr>
      <w:tab/>
    </w:r>
    <w:r w:rsidR="00857C55" w:rsidRPr="00261FFA">
      <w:rPr>
        <w:rFonts w:cs="Segoe UI Light"/>
        <w:b/>
        <w:color w:val="001C40"/>
        <w:szCs w:val="18"/>
      </w:rPr>
      <w:fldChar w:fldCharType="begin"/>
    </w:r>
    <w:r w:rsidR="00857C55" w:rsidRPr="00261FFA">
      <w:rPr>
        <w:rFonts w:cs="Segoe UI Light"/>
        <w:b/>
        <w:color w:val="001C40"/>
        <w:szCs w:val="18"/>
      </w:rPr>
      <w:instrText xml:space="preserve"> STYLEREF  "Heading 2"  \* MERGEFORMAT </w:instrText>
    </w:r>
    <w:r w:rsidR="00857C55" w:rsidRPr="00261FFA">
      <w:rPr>
        <w:rFonts w:cs="Segoe UI Light"/>
        <w:b/>
        <w:color w:val="001C40"/>
        <w:szCs w:val="18"/>
      </w:rPr>
      <w:fldChar w:fldCharType="separate"/>
    </w:r>
    <w:r w:rsidR="002161A7" w:rsidRPr="002161A7">
      <w:rPr>
        <w:rFonts w:cs="Segoe UI Light"/>
        <w:bCs/>
        <w:noProof/>
        <w:color w:val="001C40"/>
        <w:szCs w:val="18"/>
        <w:lang w:val="en-US"/>
      </w:rPr>
      <w:t>Executive career</w:t>
    </w:r>
    <w:r w:rsidR="002161A7">
      <w:rPr>
        <w:rFonts w:cs="Segoe UI Light"/>
        <w:b/>
        <w:noProof/>
        <w:color w:val="001C40"/>
        <w:szCs w:val="18"/>
      </w:rPr>
      <w:t xml:space="preserve"> summary</w:t>
    </w:r>
    <w:r w:rsidR="00857C55" w:rsidRPr="00261FFA">
      <w:rPr>
        <w:rFonts w:cs="Segoe UI Light"/>
        <w:b/>
        <w:color w:val="001C40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92756"/>
    <w:multiLevelType w:val="hybridMultilevel"/>
    <w:tmpl w:val="8AA67B3C"/>
    <w:lvl w:ilvl="0" w:tplc="4FC6B1C6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27E7D"/>
    <w:multiLevelType w:val="hybridMultilevel"/>
    <w:tmpl w:val="8C588F7C"/>
    <w:lvl w:ilvl="0" w:tplc="1562CAD0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4D"/>
    <w:rsid w:val="00055384"/>
    <w:rsid w:val="000734F6"/>
    <w:rsid w:val="000740FB"/>
    <w:rsid w:val="00090E62"/>
    <w:rsid w:val="00107AB9"/>
    <w:rsid w:val="00111CB5"/>
    <w:rsid w:val="00186E32"/>
    <w:rsid w:val="00195B40"/>
    <w:rsid w:val="002161A7"/>
    <w:rsid w:val="00217C11"/>
    <w:rsid w:val="00236F1B"/>
    <w:rsid w:val="0024446D"/>
    <w:rsid w:val="00261FFA"/>
    <w:rsid w:val="002820A9"/>
    <w:rsid w:val="00287C7E"/>
    <w:rsid w:val="0034120E"/>
    <w:rsid w:val="003907CF"/>
    <w:rsid w:val="003B1666"/>
    <w:rsid w:val="003B6D01"/>
    <w:rsid w:val="003C0356"/>
    <w:rsid w:val="003D3CB3"/>
    <w:rsid w:val="005B06D1"/>
    <w:rsid w:val="005D038B"/>
    <w:rsid w:val="006452B1"/>
    <w:rsid w:val="00691FA2"/>
    <w:rsid w:val="006D43C7"/>
    <w:rsid w:val="00735BEC"/>
    <w:rsid w:val="00772C27"/>
    <w:rsid w:val="00793843"/>
    <w:rsid w:val="0079788A"/>
    <w:rsid w:val="007B68AB"/>
    <w:rsid w:val="00857C55"/>
    <w:rsid w:val="008A2E20"/>
    <w:rsid w:val="008C25A4"/>
    <w:rsid w:val="008C2A9F"/>
    <w:rsid w:val="008D4F3B"/>
    <w:rsid w:val="008F24DE"/>
    <w:rsid w:val="00903D4D"/>
    <w:rsid w:val="00912D17"/>
    <w:rsid w:val="00923764"/>
    <w:rsid w:val="009276A3"/>
    <w:rsid w:val="00985DD5"/>
    <w:rsid w:val="00A5600C"/>
    <w:rsid w:val="00AD6B68"/>
    <w:rsid w:val="00B2647F"/>
    <w:rsid w:val="00BC0598"/>
    <w:rsid w:val="00BE286B"/>
    <w:rsid w:val="00C04055"/>
    <w:rsid w:val="00C62177"/>
    <w:rsid w:val="00CA72D1"/>
    <w:rsid w:val="00DC0377"/>
    <w:rsid w:val="00E52C64"/>
    <w:rsid w:val="00E803A2"/>
    <w:rsid w:val="00F900DC"/>
    <w:rsid w:val="00FC413F"/>
    <w:rsid w:val="00FD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C6C163B-9930-42CC-83E1-823AA4CE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0DC"/>
    <w:pPr>
      <w:spacing w:line="240" w:lineRule="auto"/>
    </w:pPr>
    <w:rPr>
      <w:rFonts w:ascii="Segoe UI" w:hAnsi="Segoe U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2C27"/>
    <w:pPr>
      <w:keepNext/>
      <w:keepLines/>
      <w:shd w:val="clear" w:color="auto" w:fill="002D72"/>
      <w:spacing w:before="720" w:after="0"/>
      <w:outlineLvl w:val="0"/>
    </w:pPr>
    <w:rPr>
      <w:rFonts w:ascii="Segoe UI Semibold" w:eastAsiaTheme="majorEastAsia" w:hAnsi="Segoe UI Semibold" w:cs="Segoe UI Semibold"/>
      <w:color w:val="FFFFFF" w:themeColor="background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2C27"/>
    <w:pPr>
      <w:keepNext/>
      <w:spacing w:before="120" w:after="120"/>
      <w:outlineLvl w:val="1"/>
    </w:pPr>
    <w:rPr>
      <w:rFonts w:ascii="Segoe UI Semibold" w:eastAsia="MingLiU" w:hAnsi="Segoe UI Semibold" w:cs="Segoe UI Semibold"/>
      <w:color w:val="002D7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2C27"/>
    <w:pPr>
      <w:keepNext/>
      <w:spacing w:before="120" w:after="120"/>
      <w:outlineLvl w:val="2"/>
    </w:pPr>
    <w:rPr>
      <w:rFonts w:ascii="Segoe UI Semibold" w:eastAsia="MingLiU" w:hAnsi="Segoe UI Semibold" w:cs="Segoe UI Semibold"/>
      <w:color w:val="002D72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2C27"/>
    <w:pPr>
      <w:keepNext/>
      <w:spacing w:before="120" w:after="120"/>
      <w:outlineLvl w:val="3"/>
    </w:pPr>
    <w:rPr>
      <w:rFonts w:ascii="Segoe UI Semibold" w:eastAsia="MingLiU" w:hAnsi="Segoe UI Semibold" w:cs="Segoe UI Semibold"/>
      <w:color w:val="626E8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72C27"/>
    <w:pPr>
      <w:keepNext/>
      <w:spacing w:before="120" w:after="120"/>
      <w:outlineLvl w:val="4"/>
    </w:pPr>
    <w:rPr>
      <w:rFonts w:ascii="Segoe UI Semibold" w:eastAsia="MingLiU" w:hAnsi="Segoe UI Semibold" w:cs="Segoe UI Semibold"/>
      <w:color w:val="626E8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2C27"/>
    <w:pPr>
      <w:keepNext/>
      <w:spacing w:before="120" w:after="120"/>
      <w:outlineLvl w:val="5"/>
    </w:pPr>
    <w:rPr>
      <w:rFonts w:ascii="Segoe UI Semibold" w:eastAsia="MingLiU" w:hAnsi="Segoe UI Semibold" w:cs="Segoe UI Semibold"/>
      <w:color w:val="626E81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72C27"/>
    <w:pPr>
      <w:keepNext/>
      <w:keepLines/>
      <w:spacing w:before="40" w:after="0"/>
      <w:outlineLvl w:val="6"/>
    </w:pPr>
    <w:rPr>
      <w:rFonts w:ascii="Segoe UI Semibold" w:eastAsiaTheme="majorEastAsia" w:hAnsi="Segoe UI Semibold" w:cs="Segoe UI Semibold"/>
      <w:iCs/>
      <w:color w:val="626E81"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2820A9"/>
    <w:pPr>
      <w:numPr>
        <w:numId w:val="1"/>
      </w:numPr>
      <w:ind w:left="1134" w:hanging="567"/>
    </w:p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72C27"/>
    <w:rPr>
      <w:rFonts w:ascii="Segoe UI Semibold" w:eastAsiaTheme="majorEastAsia" w:hAnsi="Segoe UI Semibold" w:cs="Segoe UI Semibold"/>
      <w:color w:val="FFFFFF" w:themeColor="background1"/>
      <w:sz w:val="48"/>
      <w:szCs w:val="48"/>
      <w:shd w:val="clear" w:color="auto" w:fill="002D72"/>
    </w:rPr>
  </w:style>
  <w:style w:type="character" w:customStyle="1" w:styleId="Heading2Char">
    <w:name w:val="Heading 2 Char"/>
    <w:basedOn w:val="DefaultParagraphFont"/>
    <w:link w:val="Heading2"/>
    <w:uiPriority w:val="9"/>
    <w:rsid w:val="00772C27"/>
    <w:rPr>
      <w:rFonts w:ascii="Segoe UI Semibold" w:eastAsia="MingLiU" w:hAnsi="Segoe UI Semibold" w:cs="Segoe UI Semibold"/>
      <w:color w:val="002D7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2C27"/>
    <w:rPr>
      <w:rFonts w:ascii="Segoe UI Semibold" w:eastAsia="MingLiU" w:hAnsi="Segoe UI Semibold" w:cs="Segoe UI Semibold"/>
      <w:color w:val="002D72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772C27"/>
    <w:rPr>
      <w:rFonts w:ascii="Segoe UI Semibold" w:eastAsia="MingLiU" w:hAnsi="Segoe UI Semibold" w:cs="Segoe UI Semibold"/>
      <w:color w:val="626E8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72C27"/>
    <w:rPr>
      <w:rFonts w:ascii="Segoe UI Semibold" w:eastAsia="MingLiU" w:hAnsi="Segoe UI Semibold" w:cs="Segoe UI Semibold"/>
      <w:color w:val="626E81"/>
    </w:rPr>
  </w:style>
  <w:style w:type="character" w:customStyle="1" w:styleId="Heading6Char">
    <w:name w:val="Heading 6 Char"/>
    <w:basedOn w:val="DefaultParagraphFont"/>
    <w:link w:val="Heading6"/>
    <w:uiPriority w:val="9"/>
    <w:rsid w:val="00772C27"/>
    <w:rPr>
      <w:rFonts w:ascii="Segoe UI Semibold" w:eastAsia="MingLiU" w:hAnsi="Segoe UI Semibold" w:cs="Segoe UI Semibold"/>
      <w:color w:val="626E81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772C27"/>
    <w:rPr>
      <w:rFonts w:ascii="Segoe UI Semibold" w:eastAsiaTheme="majorEastAsia" w:hAnsi="Segoe UI Semibold" w:cs="Segoe UI Semibold"/>
      <w:iCs/>
      <w:color w:val="626E81"/>
      <w:sz w:val="18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772C27"/>
    <w:pPr>
      <w:keepNext/>
      <w:spacing w:after="120"/>
    </w:pPr>
    <w:rPr>
      <w:rFonts w:ascii="Segoe UI Semibold" w:eastAsia="MingLiU" w:hAnsi="Segoe UI Semibold" w:cs="Segoe UI Semibold"/>
      <w:color w:val="626E81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772C27"/>
    <w:pPr>
      <w:keepNext/>
      <w:spacing w:after="120"/>
    </w:pPr>
    <w:rPr>
      <w:rFonts w:ascii="Segoe UI Semibold" w:eastAsia="MingLiU" w:hAnsi="Segoe UI Semibold" w:cs="Segoe UI Semibold"/>
      <w:color w:val="626E81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287C7E"/>
    <w:pPr>
      <w:tabs>
        <w:tab w:val="right" w:pos="9072"/>
      </w:tabs>
      <w:ind w:left="567"/>
    </w:pPr>
    <w:rPr>
      <w:b/>
      <w:color w:val="626E81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287C7E"/>
    <w:rPr>
      <w:rFonts w:ascii="Segoe UI" w:hAnsi="Segoe UI"/>
      <w:b/>
      <w:color w:val="626E8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2820A9"/>
    <w:pPr>
      <w:numPr>
        <w:numId w:val="2"/>
      </w:numPr>
      <w:ind w:left="567" w:hanging="567"/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3B6D01"/>
    <w:pPr>
      <w:ind w:left="720"/>
      <w:contextualSpacing/>
    </w:pPr>
  </w:style>
  <w:style w:type="paragraph" w:customStyle="1" w:styleId="Tabletext">
    <w:name w:val="Table text"/>
    <w:basedOn w:val="Normal"/>
    <w:qFormat/>
    <w:rsid w:val="00217C11"/>
    <w:pPr>
      <w:spacing w:after="0"/>
    </w:pPr>
    <w:rPr>
      <w:rFonts w:eastAsia="Times New Roman" w:cs="Times New Roman"/>
      <w:sz w:val="20"/>
      <w:szCs w:val="20"/>
    </w:rPr>
  </w:style>
  <w:style w:type="paragraph" w:customStyle="1" w:styleId="Tablerowcolumnheading">
    <w:name w:val="Table row/column heading"/>
    <w:basedOn w:val="Normal"/>
    <w:next w:val="Normal"/>
    <w:rsid w:val="00217C11"/>
    <w:pPr>
      <w:spacing w:after="0"/>
    </w:pPr>
    <w:rPr>
      <w:rFonts w:eastAsia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7C1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B2647F"/>
    <w:pPr>
      <w:keepNext/>
      <w:spacing w:after="0"/>
    </w:pPr>
    <w:rPr>
      <w:rFonts w:ascii="Segoe UI Semibold" w:hAnsi="Segoe UI Semibold"/>
      <w:color w:val="002D72"/>
      <w:sz w:val="20"/>
    </w:rPr>
  </w:style>
  <w:style w:type="paragraph" w:customStyle="1" w:styleId="Tabletextcentred">
    <w:name w:val="Table text centred"/>
    <w:basedOn w:val="Tabletext"/>
    <w:next w:val="NoSpacing"/>
    <w:rsid w:val="00217C11"/>
    <w:pPr>
      <w:jc w:val="center"/>
    </w:pPr>
  </w:style>
  <w:style w:type="paragraph" w:customStyle="1" w:styleId="Tablerowcolumnheadingcentred">
    <w:name w:val="Table row/column heading centred"/>
    <w:basedOn w:val="Tablerowcolumnheading"/>
    <w:next w:val="Normal"/>
    <w:rsid w:val="00217C11"/>
    <w:pPr>
      <w:jc w:val="center"/>
    </w:pPr>
    <w:rPr>
      <w:bCs w:val="0"/>
    </w:rPr>
  </w:style>
  <w:style w:type="paragraph" w:customStyle="1" w:styleId="Sourcenote">
    <w:name w:val="Source / note"/>
    <w:basedOn w:val="Normal"/>
    <w:qFormat/>
    <w:rsid w:val="006D43C7"/>
    <w:rPr>
      <w:rFonts w:eastAsia="PMingLiU" w:cs="Mangal"/>
      <w:color w:val="626E81"/>
      <w:sz w:val="20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  <w:rPr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  <w:rPr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  <w:rPr>
      <w:sz w:val="20"/>
    </w:rPr>
  </w:style>
  <w:style w:type="table" w:styleId="TableGrid">
    <w:name w:val="Table Grid"/>
    <w:basedOn w:val="TableNormal"/>
    <w:uiPriority w:val="39"/>
    <w:rsid w:val="00903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ts.gov.au/" TargetMode="External"/><Relationship Id="rId2" Type="http://schemas.openxmlformats.org/officeDocument/2006/relationships/hyperlink" Target="http://www.communications.gov.au/" TargetMode="External"/><Relationship Id="rId1" Type="http://schemas.openxmlformats.org/officeDocument/2006/relationships/hyperlink" Target="http://www.infrastructure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DEPT\department--document--accessible--18february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department--document--accessible--18february2020.dotx</Template>
  <TotalTime>193</TotalTime>
  <Pages>3</Pages>
  <Words>614</Words>
  <Characters>3758</Characters>
  <Application>Microsoft Office Word</Application>
  <DocSecurity>0</DocSecurity>
  <Lines>289</Lines>
  <Paragraphs>257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SBS Board Chairperson application form</vt:lpstr>
    </vt:vector>
  </TitlesOfParts>
  <Company>Department of Infrastructure, Transport, Regional Development and Communications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SBS Board Chairperson application form</dc:title>
  <dc:subject/>
  <dc:creator>Department of Infrastructure, Transport, Regional Development and Communications</dc:creator>
  <cp:keywords/>
  <dc:description>18 February 2020</dc:description>
  <cp:lastModifiedBy>Hall, Theresa</cp:lastModifiedBy>
  <cp:revision>15</cp:revision>
  <dcterms:created xsi:type="dcterms:W3CDTF">2020-02-19T03:31:00Z</dcterms:created>
  <dcterms:modified xsi:type="dcterms:W3CDTF">2020-02-19T06:59:00Z</dcterms:modified>
</cp:coreProperties>
</file>