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5.536162pt;height:159.84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73" w:lineRule="exact"/>
        <w:ind w:left="907" w:right="-20"/>
        <w:jc w:val="left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color w:val="00ABBD"/>
          <w:spacing w:val="0"/>
          <w:w w:val="100"/>
          <w:b/>
          <w:bCs/>
          <w:position w:val="-1"/>
        </w:rPr>
        <w:t>Wes</w:t>
      </w:r>
      <w:r>
        <w:rPr>
          <w:rFonts w:ascii="Arial" w:hAnsi="Arial" w:cs="Arial" w:eastAsia="Arial"/>
          <w:sz w:val="60"/>
          <w:szCs w:val="60"/>
          <w:color w:val="00ABBD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60"/>
          <w:szCs w:val="60"/>
          <w:color w:val="00ABBD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60"/>
          <w:szCs w:val="60"/>
          <w:color w:val="00ABBD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60"/>
          <w:szCs w:val="60"/>
          <w:color w:val="00ABBD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60"/>
          <w:szCs w:val="60"/>
          <w:color w:val="00ABB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60"/>
          <w:szCs w:val="60"/>
          <w:color w:val="00ABBD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60"/>
          <w:szCs w:val="60"/>
          <w:color w:val="00ABBD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60"/>
          <w:szCs w:val="60"/>
          <w:color w:val="00ABBD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60"/>
          <w:szCs w:val="60"/>
          <w:color w:val="00ABBD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60"/>
          <w:szCs w:val="60"/>
          <w:color w:val="00ABBD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60"/>
          <w:szCs w:val="60"/>
          <w:color w:val="00ABBD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60"/>
          <w:szCs w:val="60"/>
          <w:color w:val="00ABBD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60"/>
          <w:szCs w:val="60"/>
          <w:color w:val="00ABBD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60"/>
          <w:szCs w:val="60"/>
          <w:color w:val="00ABBD"/>
          <w:spacing w:val="0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60"/>
          <w:szCs w:val="60"/>
          <w:color w:val="00ABB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60"/>
          <w:szCs w:val="60"/>
          <w:color w:val="00ABBD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60"/>
          <w:szCs w:val="60"/>
          <w:color w:val="00ABBD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60"/>
          <w:szCs w:val="60"/>
          <w:color w:val="00ABBD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60"/>
          <w:szCs w:val="60"/>
          <w:color w:val="00ABBD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60"/>
          <w:szCs w:val="60"/>
          <w:color w:val="00ABBD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60"/>
          <w:szCs w:val="60"/>
          <w:color w:val="00ABBD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60"/>
          <w:szCs w:val="60"/>
          <w:color w:val="00ABBD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60"/>
          <w:szCs w:val="60"/>
          <w:color w:val="00ABBD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60"/>
          <w:szCs w:val="60"/>
          <w:color w:val="00ABBD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60"/>
          <w:szCs w:val="60"/>
          <w:color w:val="00000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7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</w:rPr>
        <w:t>Sub</w:t>
      </w:r>
      <w:r>
        <w:rPr>
          <w:rFonts w:ascii="Arial" w:hAnsi="Arial" w:cs="Arial" w:eastAsia="Arial"/>
          <w:sz w:val="44"/>
          <w:szCs w:val="44"/>
          <w:color w:val="00ABBD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</w:rPr>
        <w:t>ission</w:t>
      </w:r>
      <w:r>
        <w:rPr>
          <w:rFonts w:ascii="Arial" w:hAnsi="Arial" w:cs="Arial" w:eastAsia="Arial"/>
          <w:sz w:val="44"/>
          <w:szCs w:val="44"/>
          <w:color w:val="00ABBD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44"/>
          <w:szCs w:val="44"/>
          <w:color w:val="00ABBD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</w:rPr>
        <w:t>Inquiry</w:t>
      </w:r>
      <w:r>
        <w:rPr>
          <w:rFonts w:ascii="Arial" w:hAnsi="Arial" w:cs="Arial" w:eastAsia="Arial"/>
          <w:sz w:val="44"/>
          <w:szCs w:val="44"/>
          <w:color w:val="00ABBD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</w:rPr>
        <w:t>into</w:t>
      </w:r>
      <w:r>
        <w:rPr>
          <w:rFonts w:ascii="Arial" w:hAnsi="Arial" w:cs="Arial" w:eastAsia="Arial"/>
          <w:sz w:val="44"/>
          <w:szCs w:val="44"/>
          <w:color w:val="00ABBD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</w:rPr>
        <w:t>National</w:t>
      </w:r>
      <w:r>
        <w:rPr>
          <w:rFonts w:ascii="Arial" w:hAnsi="Arial" w:cs="Arial" w:eastAsia="Arial"/>
          <w:sz w:val="44"/>
          <w:szCs w:val="44"/>
          <w:color w:val="00ABBD"/>
          <w:spacing w:val="-17"/>
          <w:w w:val="100"/>
          <w:b/>
          <w:bCs/>
          <w:i/>
        </w:rPr>
        <w:t> 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</w:rPr>
        <w:t>Freight</w:t>
      </w:r>
      <w:r>
        <w:rPr>
          <w:rFonts w:ascii="Arial" w:hAnsi="Arial" w:cs="Arial" w:eastAsia="Arial"/>
          <w:sz w:val="44"/>
          <w:szCs w:val="44"/>
          <w:color w:val="00ABBD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0" w:after="0" w:line="504" w:lineRule="exact"/>
        <w:ind w:left="907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  <w:position w:val="-1"/>
        </w:rPr>
        <w:t>Supply</w:t>
      </w:r>
      <w:r>
        <w:rPr>
          <w:rFonts w:ascii="Arial" w:hAnsi="Arial" w:cs="Arial" w:eastAsia="Arial"/>
          <w:sz w:val="44"/>
          <w:szCs w:val="44"/>
          <w:color w:val="00ABBD"/>
          <w:spacing w:val="-15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  <w:position w:val="-1"/>
        </w:rPr>
        <w:t>Ch</w:t>
      </w:r>
      <w:r>
        <w:rPr>
          <w:rFonts w:ascii="Arial" w:hAnsi="Arial" w:cs="Arial" w:eastAsia="Arial"/>
          <w:sz w:val="44"/>
          <w:szCs w:val="44"/>
          <w:color w:val="00ABBD"/>
          <w:spacing w:val="3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  <w:position w:val="-1"/>
        </w:rPr>
        <w:t>in</w:t>
      </w:r>
      <w:r>
        <w:rPr>
          <w:rFonts w:ascii="Arial" w:hAnsi="Arial" w:cs="Arial" w:eastAsia="Arial"/>
          <w:sz w:val="44"/>
          <w:szCs w:val="44"/>
          <w:color w:val="00ABBD"/>
          <w:spacing w:val="-12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  <w:position w:val="-1"/>
        </w:rPr>
        <w:t>Prioritie</w:t>
      </w:r>
      <w:r>
        <w:rPr>
          <w:rFonts w:ascii="Arial" w:hAnsi="Arial" w:cs="Arial" w:eastAsia="Arial"/>
          <w:sz w:val="44"/>
          <w:szCs w:val="44"/>
          <w:color w:val="00ABBD"/>
          <w:spacing w:val="2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  <w:position w:val="-1"/>
        </w:rPr>
        <w:t>:</w:t>
      </w:r>
      <w:r>
        <w:rPr>
          <w:rFonts w:ascii="Arial" w:hAnsi="Arial" w:cs="Arial" w:eastAsia="Arial"/>
          <w:sz w:val="44"/>
          <w:szCs w:val="44"/>
          <w:color w:val="00ABBD"/>
          <w:spacing w:val="-2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  <w:position w:val="-1"/>
        </w:rPr>
        <w:t>Discussion</w:t>
      </w:r>
      <w:r>
        <w:rPr>
          <w:rFonts w:ascii="Arial" w:hAnsi="Arial" w:cs="Arial" w:eastAsia="Arial"/>
          <w:sz w:val="44"/>
          <w:szCs w:val="44"/>
          <w:color w:val="00ABBD"/>
          <w:spacing w:val="-2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44"/>
          <w:szCs w:val="44"/>
          <w:color w:val="00ABBD"/>
          <w:spacing w:val="0"/>
          <w:w w:val="100"/>
          <w:b/>
          <w:bCs/>
          <w:i/>
          <w:position w:val="-1"/>
        </w:rPr>
        <w:t>Paper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-20" w:bottom="280" w:left="0" w:right="0"/>
        </w:sectPr>
      </w:pPr>
      <w:rPr/>
    </w:p>
    <w:p>
      <w:pPr>
        <w:spacing w:before="66" w:after="0" w:line="240" w:lineRule="auto"/>
        <w:ind w:left="90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odu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on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9" w:lineRule="auto"/>
        <w:ind w:left="907" w:right="114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08" w:right="103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oaches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2" w:lineRule="exact"/>
        <w:ind w:left="908" w:right="152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ude: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628" w:right="913" w:firstLine="-360"/>
        <w:jc w:val="left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53" w:lineRule="exact"/>
        <w:ind w:left="1268" w:right="-20"/>
        <w:jc w:val="left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37" w:after="0" w:line="240" w:lineRule="auto"/>
        <w:ind w:left="1592" w:right="690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40" w:after="0" w:line="273" w:lineRule="auto"/>
        <w:ind w:left="1628" w:right="910" w:firstLine="-360"/>
        <w:jc w:val="left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908" w:right="102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2040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scena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908" w:right="8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esponse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0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30"/>
          <w:szCs w:val="30"/>
          <w:color w:val="636463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er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st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ral</w:t>
      </w:r>
      <w:r>
        <w:rPr>
          <w:rFonts w:ascii="Arial" w:hAnsi="Arial" w:cs="Arial" w:eastAsia="Arial"/>
          <w:sz w:val="30"/>
          <w:szCs w:val="30"/>
          <w:color w:val="636463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9" w:lineRule="auto"/>
        <w:ind w:left="907" w:right="10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ock,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08" w:right="88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08" w:right="14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ocesses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08" w:right="99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2049.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NumType w:start="2"/>
          <w:pgMar w:footer="875" w:header="0" w:top="760" w:bottom="1060" w:left="0" w:right="0"/>
          <w:footerReference w:type="default" r:id="rId8"/>
          <w:pgSz w:w="11920" w:h="16840"/>
        </w:sectPr>
      </w:pPr>
      <w:rPr/>
    </w:p>
    <w:p>
      <w:pPr>
        <w:spacing w:before="76" w:after="0" w:line="252" w:lineRule="exact"/>
        <w:ind w:left="907" w:right="8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</w:p>
    <w:p>
      <w:pPr>
        <w:spacing w:before="0" w:after="0" w:line="248" w:lineRule="exact"/>
        <w:ind w:left="90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07" w:right="10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07" w:right="87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07" w:right="1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07" w:right="1143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uc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0"/>
          <w:szCs w:val="30"/>
          <w:color w:val="636463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8"/>
          <w:w w:val="100"/>
          <w:b/>
          <w:bCs/>
        </w:rPr>
        <w:t>y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upp</w:t>
      </w:r>
      <w:r>
        <w:rPr>
          <w:rFonts w:ascii="Arial" w:hAnsi="Arial" w:cs="Arial" w:eastAsia="Arial"/>
          <w:sz w:val="30"/>
          <w:szCs w:val="30"/>
          <w:color w:val="636463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0"/>
          <w:szCs w:val="30"/>
          <w:color w:val="636463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0"/>
          <w:szCs w:val="30"/>
          <w:color w:val="636463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30"/>
          <w:szCs w:val="30"/>
          <w:color w:val="636463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erf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m?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907" w:right="96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907" w:right="90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907" w:right="97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907" w:right="86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hput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</w:p>
    <w:p>
      <w:pPr>
        <w:spacing w:before="2" w:after="0" w:line="254" w:lineRule="exact"/>
        <w:ind w:left="907" w:right="12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0" w:after="0" w:line="248" w:lineRule="exact"/>
        <w:ind w:left="9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2" w:lineRule="exact"/>
        <w:ind w:left="908" w:right="145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08" w:right="93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2013)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espons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08" w:right="92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heavy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0" w:footer="875" w:top="760" w:bottom="1060" w:left="0" w:right="0"/>
          <w:pgSz w:w="11920" w:h="16840"/>
        </w:sectPr>
      </w:pPr>
      <w:rPr/>
    </w:p>
    <w:p>
      <w:pPr>
        <w:spacing w:before="69" w:after="0" w:line="241" w:lineRule="auto"/>
        <w:ind w:left="907" w:right="134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ecom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enda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1" w:lineRule="auto"/>
        <w:ind w:left="907" w:right="119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ecom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enda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oposa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07" w:right="1809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2.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8"/>
          <w:w w:val="100"/>
          <w:b/>
          <w:bCs/>
        </w:rPr>
        <w:t>y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ar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ust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ral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gh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upp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0"/>
          <w:szCs w:val="30"/>
          <w:color w:val="636463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907" w:right="92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oods.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907" w:right="8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epeat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011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1" w:lineRule="auto"/>
        <w:ind w:left="907" w:right="156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07" w:right="98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07" w:right="90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ecom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enda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1" w:lineRule="auto"/>
        <w:ind w:left="907" w:right="9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ecom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enda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0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3.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30"/>
          <w:szCs w:val="30"/>
          <w:color w:val="636463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907" w:right="88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07" w:right="144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907" w:right="8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anecd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chases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1" w:after="0" w:line="254" w:lineRule="exact"/>
        <w:ind w:left="907" w:right="107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</w:p>
    <w:p>
      <w:pPr>
        <w:spacing w:before="0" w:after="0" w:line="248" w:lineRule="exact"/>
        <w:ind w:left="90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</w:p>
    <w:p>
      <w:pPr>
        <w:spacing w:before="2" w:after="0" w:line="254" w:lineRule="exact"/>
        <w:ind w:left="907" w:right="158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and.</w:t>
      </w:r>
    </w:p>
    <w:p>
      <w:pPr>
        <w:jc w:val="left"/>
        <w:spacing w:after="0"/>
        <w:sectPr>
          <w:pgMar w:header="0" w:footer="875" w:top="760" w:bottom="1060" w:left="0" w:right="0"/>
          <w:pgSz w:w="11920" w:h="16840"/>
        </w:sectPr>
      </w:pPr>
      <w:rPr/>
    </w:p>
    <w:p>
      <w:pPr>
        <w:spacing w:before="71" w:after="0" w:line="239" w:lineRule="auto"/>
        <w:ind w:left="907" w:right="103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907" w:right="120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ecom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enda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oadens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07" w:right="94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2"/>
          <w:szCs w:val="22"/>
          <w:b/>
          <w:bCs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ecom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enda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scena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obu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0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Po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Co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do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nd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Se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0"/>
          <w:szCs w:val="30"/>
          <w:color w:val="63646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40" w:lineRule="auto"/>
        <w:ind w:left="90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Conn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ons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9" w:lineRule="auto"/>
        <w:ind w:left="907" w:right="100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08" w:right="8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0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3.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En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supp</w:t>
      </w:r>
      <w:r>
        <w:rPr>
          <w:rFonts w:ascii="Arial" w:hAnsi="Arial" w:cs="Arial" w:eastAsia="Arial"/>
          <w:sz w:val="30"/>
          <w:szCs w:val="30"/>
          <w:color w:val="636463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0"/>
          <w:szCs w:val="30"/>
          <w:color w:val="636463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gu</w:t>
      </w:r>
      <w:r>
        <w:rPr>
          <w:rFonts w:ascii="Arial" w:hAnsi="Arial" w:cs="Arial" w:eastAsia="Arial"/>
          <w:sz w:val="30"/>
          <w:szCs w:val="30"/>
          <w:color w:val="636463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on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2" w:lineRule="exact"/>
        <w:ind w:left="907" w:right="160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07" w:right="92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eavy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07" w:right="89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espond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908" w:right="120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907" w:right="97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ecom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enda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3" w:lineRule="auto"/>
        <w:ind w:left="907" w:right="112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ecom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enda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0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Ch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ng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chno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30"/>
          <w:szCs w:val="30"/>
          <w:color w:val="636463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30"/>
          <w:szCs w:val="30"/>
          <w:color w:val="636463"/>
          <w:spacing w:val="4"/>
          <w:w w:val="100"/>
          <w:b/>
          <w:bCs/>
        </w:rPr>
        <w:t>g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9" w:lineRule="auto"/>
        <w:ind w:left="907" w:right="92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jc w:val="left"/>
        <w:spacing w:after="0"/>
        <w:sectPr>
          <w:pgMar w:header="0" w:footer="875" w:top="760" w:bottom="1060" w:left="0" w:right="0"/>
          <w:pgSz w:w="11920" w:h="16840"/>
        </w:sectPr>
      </w:pPr>
      <w:rPr/>
    </w:p>
    <w:p>
      <w:pPr>
        <w:spacing w:before="71" w:after="0" w:line="239" w:lineRule="auto"/>
        <w:ind w:left="907" w:right="88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ocused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2" w:after="0" w:line="254" w:lineRule="exact"/>
        <w:ind w:left="907" w:right="123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9" w:lineRule="auto"/>
        <w:ind w:left="908" w:right="13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908" w:right="86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eal-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udy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28" w:right="8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oads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shed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space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xp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equ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ogy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ex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gove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cade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econo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bene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eady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dent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have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ous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ucks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ove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oun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28" w:right="107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consu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oppo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has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und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ake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ous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heavy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oon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econo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ncen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educe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ease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ove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1628" w:right="8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depe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dent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echno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ogy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chno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ogy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ous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hno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ogy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6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expec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ogy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17.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628" w:right="9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ness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ght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bene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echno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ogy.</w:t>
      </w:r>
      <w:r>
        <w:rPr>
          <w:rFonts w:ascii="Arial" w:hAnsi="Arial" w:cs="Arial" w:eastAsia="Arial"/>
          <w:sz w:val="22"/>
          <w:szCs w:val="22"/>
          <w:spacing w:val="6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deve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eve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ac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oad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onger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occ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haul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sks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ound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gh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anage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907" w:right="165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ecom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enda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07" w:right="102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ecom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enda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PCS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oposed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ons.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0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odu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6"/>
          <w:w w:val="100"/>
          <w:b/>
          <w:bCs/>
        </w:rPr>
        <w:t>t</w:t>
      </w:r>
      <w:r>
        <w:rPr>
          <w:rFonts w:ascii="Arial" w:hAnsi="Arial" w:cs="Arial" w:eastAsia="Arial"/>
          <w:sz w:val="30"/>
          <w:szCs w:val="30"/>
          <w:color w:val="636463"/>
          <w:spacing w:val="-8"/>
          <w:w w:val="100"/>
          <w:b/>
          <w:bCs/>
        </w:rPr>
        <w:t>y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30"/>
          <w:szCs w:val="30"/>
          <w:color w:val="63646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0"/>
          <w:szCs w:val="30"/>
          <w:color w:val="63646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0"/>
          <w:szCs w:val="30"/>
          <w:color w:val="63646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0"/>
          <w:szCs w:val="30"/>
          <w:color w:val="636463"/>
          <w:spacing w:val="-1"/>
          <w:w w:val="100"/>
          <w:b/>
          <w:bCs/>
        </w:rPr>
        <w:t>ng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907" w:right="92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ng: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5" w:lineRule="auto"/>
        <w:ind w:left="1627" w:right="1171" w:firstLine="-360"/>
        <w:jc w:val="left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ces;</w:t>
      </w:r>
    </w:p>
    <w:p>
      <w:pPr>
        <w:spacing w:before="1" w:after="0" w:line="275" w:lineRule="auto"/>
        <w:ind w:left="1627" w:right="2014" w:firstLine="-360"/>
        <w:jc w:val="left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enhance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jc w:val="left"/>
        <w:spacing w:after="0"/>
        <w:sectPr>
          <w:pgMar w:header="0" w:footer="875" w:top="760" w:bottom="1060" w:left="0" w:right="0"/>
          <w:pgSz w:w="11920" w:h="16840"/>
        </w:sectPr>
      </w:pPr>
      <w:rPr/>
    </w:p>
    <w:p>
      <w:pPr>
        <w:spacing w:before="73" w:after="0" w:line="284" w:lineRule="auto"/>
        <w:ind w:left="110" w:right="86" w:firstLine="-1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0pt;margin-top:800.92157pt;width:530.020695pt;height:10.009384pt;mso-position-horizontal-relative:page;mso-position-vertical-relative:page;z-index:-211" coordorigin="0,16018" coordsize="10600,200">
            <v:shape style="position:absolute;left:0;top:16018;width:10600;height:200" coordorigin="0,16018" coordsize="10600,200" path="m0,16018l10600,16018,10600,16219,0,16219,0,16018xe" filled="t" fillcolor="#13ACB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adoptio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technologies,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traffi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managemen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intelligent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systems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strategies;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0" w:after="0" w:line="284" w:lineRule="auto"/>
        <w:ind w:left="110" w:right="16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incentivisin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throug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appropriatel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targete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measures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1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1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containe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subsidies;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0" w:after="0" w:line="303" w:lineRule="auto"/>
        <w:ind w:left="110" w:right="9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carefu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assessmen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alternativ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proposals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funding;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8"/>
        </w:rPr>
        <w:t>extendin</w:t>
      </w:r>
      <w:r>
        <w:rPr>
          <w:rFonts w:ascii="Arial" w:hAnsi="Arial" w:cs="Arial" w:eastAsia="Arial"/>
          <w:sz w:val="19"/>
          <w:szCs w:val="19"/>
          <w:spacing w:val="0"/>
          <w:w w:val="108"/>
        </w:rPr>
        <w:t>g</w:t>
      </w:r>
      <w:r>
        <w:rPr>
          <w:rFonts w:ascii="Arial" w:hAnsi="Arial" w:cs="Arial" w:eastAsia="Arial"/>
          <w:sz w:val="19"/>
          <w:szCs w:val="19"/>
          <w:spacing w:val="-20"/>
          <w:w w:val="10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8"/>
        </w:rPr>
        <w:t>operatin</w:t>
      </w:r>
      <w:r>
        <w:rPr>
          <w:rFonts w:ascii="Arial" w:hAnsi="Arial" w:cs="Arial" w:eastAsia="Arial"/>
          <w:sz w:val="19"/>
          <w:szCs w:val="19"/>
          <w:spacing w:val="0"/>
          <w:w w:val="108"/>
        </w:rPr>
        <w:t>g</w:t>
      </w:r>
      <w:r>
        <w:rPr>
          <w:rFonts w:ascii="Arial" w:hAnsi="Arial" w:cs="Arial" w:eastAsia="Arial"/>
          <w:sz w:val="19"/>
          <w:szCs w:val="19"/>
          <w:spacing w:val="9"/>
          <w:w w:val="10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hours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13"/>
        </w:rPr>
        <w:t>freight</w:t>
      </w:r>
      <w:r>
        <w:rPr>
          <w:rFonts w:ascii="Arial" w:hAnsi="Arial" w:cs="Arial" w:eastAsia="Arial"/>
          <w:sz w:val="19"/>
          <w:szCs w:val="19"/>
          <w:spacing w:val="-5"/>
          <w:w w:val="113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13"/>
        </w:rPr>
        <w:t>networ</w:t>
      </w:r>
      <w:r>
        <w:rPr>
          <w:rFonts w:ascii="Arial" w:hAnsi="Arial" w:cs="Arial" w:eastAsia="Arial"/>
          <w:sz w:val="19"/>
          <w:szCs w:val="19"/>
          <w:spacing w:val="0"/>
          <w:w w:val="113"/>
        </w:rPr>
        <w:t>k</w:t>
      </w:r>
      <w:r>
        <w:rPr>
          <w:rFonts w:ascii="Arial" w:hAnsi="Arial" w:cs="Arial" w:eastAsia="Arial"/>
          <w:sz w:val="19"/>
          <w:szCs w:val="19"/>
          <w:spacing w:val="-23"/>
          <w:w w:val="113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increase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8"/>
        </w:rPr>
        <w:t>frequenc</w:t>
      </w:r>
      <w:r>
        <w:rPr>
          <w:rFonts w:ascii="Arial" w:hAnsi="Arial" w:cs="Arial" w:eastAsia="Arial"/>
          <w:sz w:val="19"/>
          <w:szCs w:val="19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spacing w:val="-7"/>
          <w:w w:val="10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14"/>
        </w:rPr>
        <w:t>freight</w:t>
      </w:r>
      <w:r>
        <w:rPr>
          <w:rFonts w:ascii="Arial" w:hAnsi="Arial" w:cs="Arial" w:eastAsia="Arial"/>
          <w:sz w:val="19"/>
          <w:szCs w:val="19"/>
          <w:spacing w:val="-20"/>
          <w:w w:val="114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trains;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and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bette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utilisatio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throug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effectiv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trai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scheduling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optimis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available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scheduled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trai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paths.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sectPr>
      <w:pgMar w:footer="888" w:header="0" w:top="760" w:bottom="1080" w:left="1520" w:right="780"/>
      <w:footerReference w:type="default" r:id="rId9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99.718994pt;width:595.313pt;height:41.898952pt;mso-position-horizontal-relative:page;mso-position-vertical-relative:page;z-index:-211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23999pt;margin-top:787.156189pt;width:10.672pt;height:14.0pt;mso-position-horizontal-relative:page;mso-position-vertical-relative:page;z-index:-21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color w:val="636463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636463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366516pt;margin-top:786.524902pt;width:9.4375pt;height:14.5pt;mso-position-horizontal-relative:page;mso-position-vertical-relative:page;z-index:-209" type="#_x0000_t202" filled="f" stroked="f">
          <v:textbox inset="0,0,0,0">
            <w:txbxContent>
              <w:p>
                <w:pPr>
                  <w:spacing w:before="0" w:after="0" w:line="275" w:lineRule="exact"/>
                  <w:ind w:left="20" w:right="-58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color w:val="626462"/>
                    <w:spacing w:val="0"/>
                    <w:w w:val="119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dcterms:created xsi:type="dcterms:W3CDTF">2017-08-09T15:23:38Z</dcterms:created>
  <dcterms:modified xsi:type="dcterms:W3CDTF">2017-08-09T15:23:38Z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LastSaved">
    <vt:filetime>2017-08-09T00:00:00Z</vt:filetime>
  </property>
</Properties>
</file>