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4" w:after="0" w:line="240" w:lineRule="auto"/>
        <w:ind w:left="11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81.222649pt;height:87.45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6" w:after="0" w:line="265" w:lineRule="exact"/>
        <w:ind w:right="476"/>
        <w:jc w:val="righ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6" w:after="0" w:line="240" w:lineRule="auto"/>
        <w:ind w:left="119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9" w:right="99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Operat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Task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e)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ission.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9" w:right="519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rt-rel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istics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ssues,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19" w:right="64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warders,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encies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9" w:right="49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9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ssues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</w:p>
    <w:p>
      <w:pPr>
        <w:spacing w:before="0" w:after="0" w:line="266" w:lineRule="exact"/>
        <w:ind w:left="119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2"/>
          <w:szCs w:val="22"/>
          <w:spacing w:val="3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9" w:right="459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part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ities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chain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riorit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9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2"/>
          <w:szCs w:val="22"/>
          <w:spacing w:val="3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eff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9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9" w:right="5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stem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PCS/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k)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eutral,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partic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</w:p>
    <w:p>
      <w:pPr>
        <w:spacing w:before="0" w:after="0" w:line="240" w:lineRule="auto"/>
        <w:ind w:left="119" w:right="82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e).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238" w:lineRule="auto"/>
        <w:ind w:left="119" w:right="44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cept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rdi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jc w:val="left"/>
        <w:spacing w:after="0"/>
        <w:sectPr>
          <w:pgNumType w:start="1"/>
          <w:pgMar w:footer="785" w:top="880" w:bottom="980" w:left="1300" w:right="920"/>
          <w:footerReference w:type="default" r:id="rId7"/>
          <w:type w:val="continuous"/>
          <w:pgSz w:w="11920" w:h="16840"/>
        </w:sectPr>
      </w:pPr>
      <w:rPr/>
    </w:p>
    <w:p>
      <w:pPr>
        <w:spacing w:before="52" w:after="0" w:line="239" w:lineRule="auto"/>
        <w:ind w:left="119" w:right="5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“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”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ercial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tage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ederal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arate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partie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part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“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”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9" w:right="9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esult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increased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benefit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litan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icle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benefit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alysis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field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trucks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s).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9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2"/>
          <w:szCs w:val="22"/>
          <w:spacing w:val="3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132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arying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encies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clear.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riorit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15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age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9" w:right="60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9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2"/>
          <w:szCs w:val="22"/>
          <w:spacing w:val="3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pla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2"/>
          <w:szCs w:val="22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9" w:right="1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lack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litica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ederal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deci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ertainty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esult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acting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enefit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6" w:lineRule="exact"/>
        <w:ind w:left="479" w:right="235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2"/>
          <w:szCs w:val="22"/>
          <w:spacing w:val="3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EX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9" w:right="152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deliv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ent’s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istri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facilit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Mar w:header="0" w:footer="785" w:top="920" w:bottom="980" w:left="1300" w:right="1300"/>
          <w:pgSz w:w="11920" w:h="16840"/>
        </w:sectPr>
      </w:pPr>
      <w:rPr/>
    </w:p>
    <w:p>
      <w:pPr>
        <w:spacing w:before="52" w:after="0" w:line="240" w:lineRule="auto"/>
        <w:ind w:left="119" w:right="42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reenf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2"/>
          <w:szCs w:val="22"/>
          <w:spacing w:val="3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9" w:right="12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‘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erficat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ccur,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ccurs.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19" w:right="10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enefit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ifferent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advanci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21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eful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iry.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9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Regar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9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Park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19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skf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sectPr>
      <w:pgMar w:header="0" w:footer="785" w:top="920" w:bottom="980" w:left="1300" w:right="132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alibri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730011pt;margin-top:791.665955pt;width:8.07628pt;height:10.040pt;mso-position-horizontal-relative:page;mso-position-vertical-relative:page;z-index:-108" type="#_x0000_t202" filled="f" stroked="f">
          <v:textbox inset="0,0,0,0">
            <w:txbxContent>
              <w:p>
                <w:pPr>
                  <w:spacing w:before="0" w:after="0" w:line="184" w:lineRule="exact"/>
                  <w:ind w:left="40" w:right="-2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Pr/>
                <w:r>
                  <w:rPr>
                    <w:rFonts w:ascii="Calibri" w:hAnsi="Calibri" w:cs="Calibri" w:eastAsia="Calibri"/>
                    <w:sz w:val="16"/>
                    <w:szCs w:val="16"/>
                    <w:color w:val="7E7E7E"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7E7E7E"/>
                    <w:spacing w:val="0"/>
                    <w:w w:val="100"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oter" Target="footer1.xml"/><Relationship Id="rId8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gille_s</dc:creator>
  <dcterms:created xsi:type="dcterms:W3CDTF">2017-08-01T16:42:41Z</dcterms:created>
  <dcterms:modified xsi:type="dcterms:W3CDTF">2017-08-01T16:42:41Z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2017-07-27T00:00:00Z</vt:filetime>
  </property>
  <property fmtid="{D5CDD505-2E9C-101B-9397-08002B2CF9AE}" pid="3" name="LastSaved">
    <vt:filetime>2017-08-01T00:00:00Z</vt:filetime>
  </property>
</Properties>
</file>