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7.561836pt;height:140.53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27" w:lineRule="exact"/>
        <w:ind w:left="3719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position w:val="1"/>
        </w:rPr>
        <w:t>mi</w:t>
      </w:r>
      <w:r>
        <w:rPr>
          <w:rFonts w:ascii="Calibri" w:hAnsi="Calibri" w:cs="Calibri" w:eastAsia="Calibri"/>
          <w:sz w:val="36"/>
          <w:szCs w:val="36"/>
          <w:color w:val="0E233D"/>
          <w:spacing w:val="-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position w:val="1"/>
        </w:rPr>
        <w:t>sion</w:t>
      </w:r>
      <w:r>
        <w:rPr>
          <w:rFonts w:ascii="Calibri" w:hAnsi="Calibri" w:cs="Calibri" w:eastAsia="Calibri"/>
          <w:sz w:val="36"/>
          <w:szCs w:val="36"/>
          <w:color w:val="0E233D"/>
          <w:spacing w:val="-1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position w:val="1"/>
        </w:rPr>
        <w:t>to</w:t>
      </w:r>
      <w:r>
        <w:rPr>
          <w:rFonts w:ascii="Calibri" w:hAnsi="Calibri" w:cs="Calibri" w:eastAsia="Calibri"/>
          <w:sz w:val="36"/>
          <w:szCs w:val="36"/>
          <w:color w:val="0E233D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-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left="287" w:right="267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stralian</w:t>
      </w:r>
      <w:r>
        <w:rPr>
          <w:rFonts w:ascii="Calibri" w:hAnsi="Calibri" w:cs="Calibri" w:eastAsia="Calibri"/>
          <w:sz w:val="36"/>
          <w:szCs w:val="36"/>
          <w:color w:val="0E233D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36"/>
          <w:szCs w:val="36"/>
          <w:color w:val="0E233D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color w:val="0E233D"/>
          <w:spacing w:val="-2"/>
          <w:w w:val="100"/>
          <w:b/>
          <w:bCs/>
        </w:rPr>
        <w:t>’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0E233D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Inqui</w:t>
      </w:r>
      <w:r>
        <w:rPr>
          <w:rFonts w:ascii="Calibri" w:hAnsi="Calibri" w:cs="Calibri" w:eastAsia="Calibri"/>
          <w:sz w:val="36"/>
          <w:szCs w:val="36"/>
          <w:color w:val="0E233D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36"/>
          <w:szCs w:val="36"/>
          <w:color w:val="0E233D"/>
          <w:spacing w:val="-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into</w:t>
      </w:r>
      <w:r>
        <w:rPr>
          <w:rFonts w:ascii="Calibri" w:hAnsi="Calibri" w:cs="Calibri" w:eastAsia="Calibri"/>
          <w:sz w:val="36"/>
          <w:szCs w:val="36"/>
          <w:color w:val="0E233D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36"/>
          <w:szCs w:val="36"/>
          <w:color w:val="0E233D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tional</w:t>
      </w:r>
      <w:r>
        <w:rPr>
          <w:rFonts w:ascii="Calibri" w:hAnsi="Calibri" w:cs="Calibri" w:eastAsia="Calibri"/>
          <w:sz w:val="36"/>
          <w:szCs w:val="36"/>
          <w:color w:val="0E233D"/>
          <w:spacing w:val="-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Fr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ight</w:t>
      </w:r>
      <w:r>
        <w:rPr>
          <w:rFonts w:ascii="Calibri" w:hAnsi="Calibri" w:cs="Calibri" w:eastAsia="Calibri"/>
          <w:sz w:val="36"/>
          <w:szCs w:val="36"/>
          <w:color w:val="0E233D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and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spacing w:before="67" w:after="0" w:line="240" w:lineRule="auto"/>
        <w:ind w:left="1680" w:right="1659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Supply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Chain</w:t>
      </w:r>
      <w:r>
        <w:rPr>
          <w:rFonts w:ascii="Calibri" w:hAnsi="Calibri" w:cs="Calibri" w:eastAsia="Calibri"/>
          <w:sz w:val="36"/>
          <w:szCs w:val="36"/>
          <w:color w:val="0E233D"/>
          <w:spacing w:val="-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Pr</w:t>
      </w:r>
      <w:r>
        <w:rPr>
          <w:rFonts w:ascii="Calibri" w:hAnsi="Calibri" w:cs="Calibri" w:eastAsia="Calibri"/>
          <w:sz w:val="36"/>
          <w:szCs w:val="36"/>
          <w:color w:val="0E233D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oriti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36"/>
          <w:szCs w:val="36"/>
          <w:color w:val="0E233D"/>
          <w:spacing w:val="-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color w:val="0E233D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color w:val="0E233D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0E233D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color w:val="0E233D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color w:val="0E233D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0E233D"/>
          <w:spacing w:val="0"/>
          <w:w w:val="100"/>
          <w:b/>
          <w:bCs/>
        </w:rPr>
        <w:t>Paper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auto"/>
        <w:ind w:left="86" w:right="65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Sum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port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color w:val="0E233D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dn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up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ly</w:t>
      </w:r>
      <w:r>
        <w:rPr>
          <w:rFonts w:ascii="Calibri" w:hAnsi="Calibri" w:cs="Calibri" w:eastAsia="Calibri"/>
          <w:sz w:val="28"/>
          <w:szCs w:val="28"/>
          <w:color w:val="0E233D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ksh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faci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dn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av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color w:val="0E233D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0E233D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0E233D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4" w:right="1687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color w:val="0E233D"/>
          <w:spacing w:val="2"/>
          <w:w w:val="100"/>
          <w:b/>
          <w:bCs/>
        </w:rPr>
        <w:t>0</w:t>
      </w:r>
      <w:r>
        <w:rPr>
          <w:rFonts w:ascii="Calibri" w:hAnsi="Calibri" w:cs="Calibri" w:eastAsia="Calibri"/>
          <w:sz w:val="16"/>
          <w:szCs w:val="16"/>
          <w:color w:val="0E233D"/>
          <w:spacing w:val="-1"/>
          <w:w w:val="100"/>
          <w:b/>
          <w:bCs/>
          <w:position w:val="8"/>
        </w:rPr>
        <w:t>t</w:t>
      </w:r>
      <w:r>
        <w:rPr>
          <w:rFonts w:ascii="Calibri" w:hAnsi="Calibri" w:cs="Calibri" w:eastAsia="Calibri"/>
          <w:sz w:val="16"/>
          <w:szCs w:val="16"/>
          <w:color w:val="0E233D"/>
          <w:spacing w:val="0"/>
          <w:w w:val="100"/>
          <w:b/>
          <w:bCs/>
          <w:position w:val="8"/>
        </w:rPr>
        <w:t>h</w:t>
      </w:r>
      <w:r>
        <w:rPr>
          <w:rFonts w:ascii="Calibri" w:hAnsi="Calibri" w:cs="Calibri" w:eastAsia="Calibri"/>
          <w:sz w:val="16"/>
          <w:szCs w:val="16"/>
          <w:color w:val="0E233D"/>
          <w:spacing w:val="15"/>
          <w:w w:val="100"/>
          <w:b/>
          <w:bCs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J</w:t>
      </w:r>
      <w:r>
        <w:rPr>
          <w:rFonts w:ascii="Calibri" w:hAnsi="Calibri" w:cs="Calibri" w:eastAsia="Calibri"/>
          <w:sz w:val="24"/>
          <w:szCs w:val="24"/>
          <w:color w:val="0E233D"/>
          <w:spacing w:val="-2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color w:val="0E233D"/>
          <w:spacing w:val="-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2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0</w:t>
      </w:r>
      <w:r>
        <w:rPr>
          <w:rFonts w:ascii="Calibri" w:hAnsi="Calibri" w:cs="Calibri" w:eastAsia="Calibri"/>
          <w:sz w:val="24"/>
          <w:szCs w:val="24"/>
          <w:color w:val="0E233D"/>
          <w:spacing w:val="-2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7,</w:t>
      </w:r>
      <w:r>
        <w:rPr>
          <w:rFonts w:ascii="Calibri" w:hAnsi="Calibri" w:cs="Calibri" w:eastAsia="Calibri"/>
          <w:sz w:val="24"/>
          <w:szCs w:val="24"/>
          <w:color w:val="0E233D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color w:val="0E233D"/>
          <w:spacing w:val="-2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color w:val="0E233D"/>
          <w:spacing w:val="-2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4"/>
          <w:szCs w:val="24"/>
          <w:color w:val="0E233D"/>
          <w:spacing w:val="-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E233D"/>
          <w:spacing w:val="-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k,</w:t>
      </w:r>
      <w:r>
        <w:rPr>
          <w:rFonts w:ascii="Calibri" w:hAnsi="Calibri" w:cs="Calibri" w:eastAsia="Calibri"/>
          <w:sz w:val="24"/>
          <w:szCs w:val="24"/>
          <w:color w:val="0E233D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E233D"/>
          <w:spacing w:val="-3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color w:val="0E233D"/>
          <w:spacing w:val="-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E233D"/>
          <w:spacing w:val="-2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4"/>
          <w:szCs w:val="24"/>
          <w:color w:val="0E233D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E233D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color w:val="0E233D"/>
          <w:spacing w:val="0"/>
          <w:w w:val="99"/>
          <w:b/>
          <w:bCs/>
          <w:position w:val="0"/>
        </w:rPr>
        <w:t>k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37" w:lineRule="exact"/>
        <w:ind w:left="4132" w:right="4115"/>
        <w:jc w:val="center"/>
        <w:rPr>
          <w:rFonts w:ascii="Calibri" w:hAnsi="Calibri" w:cs="Calibri" w:eastAsia="Calibri"/>
          <w:sz w:val="28"/>
          <w:szCs w:val="28"/>
        </w:rPr>
      </w:pPr>
      <w:rPr/>
      <w:r>
        <w:rPr/>
        <w:pict>
          <v:group style="position:absolute;margin-left:62.049999pt;margin-top:81.350075pt;width:488.0pt;height:47.376pt;mso-position-horizontal-relative:page;mso-position-vertical-relative:paragraph;z-index:-1432" coordorigin="1241,1627" coordsize="9760,948">
            <v:group style="position:absolute;left:1332;top:1688;width:9577;height:413" coordorigin="1332,1688" coordsize="9577,413">
              <v:shape style="position:absolute;left:1332;top:1688;width:9577;height:413" coordorigin="1332,1688" coordsize="9577,413" path="m1332,2101l10910,2101,10910,1688,1332,1688,1332,2101e" filled="t" fillcolor="#17365D" stroked="f">
                <v:path arrowok="t"/>
                <v:fill/>
              </v:shape>
            </v:group>
            <v:group style="position:absolute;left:1272;top:1658;width:9698;height:2" coordorigin="1272,1658" coordsize="9698,2">
              <v:shape style="position:absolute;left:1272;top:1658;width:9698;height:2" coordorigin="1272,1658" coordsize="9698,0" path="m1272,1658l10970,1658e" filled="f" stroked="t" strokeweight="3.1pt" strokecolor="#000000">
                <v:path arrowok="t"/>
              </v:shape>
            </v:group>
            <v:group style="position:absolute;left:1302;top:1688;width:2;height:826" coordorigin="1302,1688" coordsize="2,826">
              <v:shape style="position:absolute;left:1302;top:1688;width:2;height:826" coordorigin="1302,1688" coordsize="0,826" path="m1302,1688l1302,2514e" filled="f" stroked="t" strokeweight="3.124pt" strokecolor="#000000">
                <v:path arrowok="t"/>
              </v:shape>
            </v:group>
            <v:group style="position:absolute;left:10940;top:1688;width:2;height:826" coordorigin="10940,1688" coordsize="2,826">
              <v:shape style="position:absolute;left:10940;top:1688;width:2;height:826" coordorigin="10940,1688" coordsize="0,826" path="m10940,1688l10940,2514e" filled="f" stroked="t" strokeweight="3.1pt" strokecolor="#000000">
                <v:path arrowok="t"/>
              </v:shape>
            </v:group>
            <v:group style="position:absolute;left:1332;top:2101;width:9577;height:413" coordorigin="1332,2101" coordsize="9577,413">
              <v:shape style="position:absolute;left:1332;top:2101;width:9577;height:413" coordorigin="1332,2101" coordsize="9577,413" path="m1332,2514l10910,2514,10910,2101,1332,2101,1332,2514e" filled="t" fillcolor="#17365D" stroked="f">
                <v:path arrowok="t"/>
                <v:fill/>
              </v:shape>
            </v:group>
            <v:group style="position:absolute;left:1272;top:2544;width:9698;height:2" coordorigin="1272,2544" coordsize="9698,2">
              <v:shape style="position:absolute;left:1272;top:2544;width:9698;height:2" coordorigin="1272,2544" coordsize="9698,0" path="m1272,2544l10970,2544e" filled="f" stroked="t" strokeweight="3.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8"/>
          <w:szCs w:val="28"/>
          <w:color w:val="005C2A"/>
          <w:spacing w:val="0"/>
          <w:w w:val="100"/>
          <w:i/>
        </w:rPr>
        <w:t>J</w:t>
      </w:r>
      <w:r>
        <w:rPr>
          <w:rFonts w:ascii="Calibri" w:hAnsi="Calibri" w:cs="Calibri" w:eastAsia="Calibri"/>
          <w:sz w:val="28"/>
          <w:szCs w:val="28"/>
          <w:color w:val="005C2A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8"/>
          <w:szCs w:val="28"/>
          <w:color w:val="005C2A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8"/>
          <w:szCs w:val="28"/>
          <w:color w:val="005C2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8"/>
          <w:szCs w:val="28"/>
          <w:color w:val="005C2A"/>
          <w:spacing w:val="-1"/>
          <w:w w:val="100"/>
          <w:i/>
        </w:rPr>
        <w:t>2017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76" w:lineRule="auto"/>
        <w:ind w:left="1187" w:right="73" w:firstLine="-1042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To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ote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la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ative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c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is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aki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g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f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r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h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sustai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le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j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st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onomic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ev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of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Syd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ey,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w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th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f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c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on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2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p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l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y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gr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</w:rPr>
        <w:t>wth.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420" w:right="14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exact"/>
        <w:ind w:left="100" w:right="-20"/>
        <w:jc w:val="left"/>
        <w:rPr>
          <w:rFonts w:ascii="Calibri Light" w:hAnsi="Calibri Light" w:cs="Calibri Light" w:eastAsia="Calibri Light"/>
          <w:sz w:val="32"/>
          <w:szCs w:val="32"/>
        </w:rPr>
      </w:pPr>
      <w:rPr/>
      <w:r>
        <w:rPr>
          <w:rFonts w:ascii="Calibri Light" w:hAnsi="Calibri Light" w:cs="Calibri Light" w:eastAsia="Calibri Light"/>
          <w:sz w:val="32"/>
          <w:szCs w:val="32"/>
          <w:color w:val="006FC0"/>
          <w:spacing w:val="-3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32"/>
          <w:szCs w:val="32"/>
          <w:color w:val="006FC0"/>
          <w:spacing w:val="-3"/>
          <w:w w:val="100"/>
          <w:position w:val="1"/>
        </w:rPr>
        <w:t>o</w:t>
      </w:r>
      <w:r>
        <w:rPr>
          <w:rFonts w:ascii="Calibri Light" w:hAnsi="Calibri Light" w:cs="Calibri Light" w:eastAsia="Calibri Light"/>
          <w:sz w:val="32"/>
          <w:szCs w:val="32"/>
          <w:color w:val="006FC0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006FC0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006FC0"/>
          <w:spacing w:val="-2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32"/>
          <w:szCs w:val="32"/>
          <w:color w:val="006FC0"/>
          <w:spacing w:val="-3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32"/>
          <w:szCs w:val="32"/>
          <w:color w:val="006FC0"/>
          <w:spacing w:val="-2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32"/>
          <w:szCs w:val="32"/>
          <w:color w:val="006FC0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5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ckgr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Pos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-3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.....................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stern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pla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</w:t>
      </w:r>
      <w:r>
        <w:rPr>
          <w:rFonts w:ascii="Calibri" w:hAnsi="Calibri" w:cs="Calibri" w:eastAsia="Calibri"/>
          <w:sz w:val="22"/>
          <w:szCs w:val="22"/>
          <w:spacing w:val="-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1" w:right="218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Deve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stern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Empl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32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..........</w:t>
      </w:r>
      <w:r>
        <w:rPr>
          <w:rFonts w:ascii="Calibri" w:hAnsi="Calibri" w:cs="Calibri" w:eastAsia="Calibri"/>
          <w:sz w:val="22"/>
          <w:szCs w:val="22"/>
          <w:spacing w:val="-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5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Exec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op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7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...............................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..........................</w:t>
      </w:r>
      <w:r>
        <w:rPr>
          <w:rFonts w:ascii="Calibri" w:hAnsi="Calibri" w:cs="Calibri" w:eastAsia="Calibri"/>
          <w:sz w:val="24"/>
          <w:szCs w:val="24"/>
          <w:spacing w:val="-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tabs>
          <w:tab w:pos="5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Pro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yd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Frei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ht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&amp;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ks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2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...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5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nts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24"/>
          <w:szCs w:val="24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ney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Frei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&amp;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ks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........................</w:t>
      </w:r>
      <w:r>
        <w:rPr>
          <w:rFonts w:ascii="Calibri" w:hAnsi="Calibri" w:cs="Calibri" w:eastAsia="Calibri"/>
          <w:sz w:val="24"/>
          <w:szCs w:val="24"/>
          <w:spacing w:val="-1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12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header="761" w:footer="1015" w:top="980" w:bottom="1200" w:left="1340" w:right="1320"/>
          <w:headerReference w:type="default" r:id="rId8"/>
          <w:footerReference w:type="default" r:id="rId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7" w:lineRule="exact"/>
        <w:ind w:left="460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1.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Backgrou</w:t>
      </w:r>
      <w:r>
        <w:rPr>
          <w:rFonts w:ascii="Calibri" w:hAnsi="Calibri" w:cs="Calibri" w:eastAsia="Calibri"/>
          <w:sz w:val="36"/>
          <w:szCs w:val="36"/>
          <w:color w:val="006FC0"/>
          <w:spacing w:val="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-1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on</w:t>
      </w:r>
      <w:r>
        <w:rPr>
          <w:rFonts w:ascii="Calibri" w:hAnsi="Calibri" w:cs="Calibri" w:eastAsia="Calibri"/>
          <w:sz w:val="36"/>
          <w:szCs w:val="36"/>
          <w:color w:val="006FC0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color w:val="006FC0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Sy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color w:val="006FC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iti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5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Regional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Deve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alia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(RDA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)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ity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q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National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alian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00" w:right="56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RDA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itiated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alian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55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leade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ep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gove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geted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gove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ic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all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levels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gove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ep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ities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facilita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je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itiati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eate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age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gh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tici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leade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188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3"/>
          <w:szCs w:val="23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3"/>
          <w:szCs w:val="23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RDA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ategic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goa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f: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Wingdings" w:hAnsi="Wingdings" w:cs="Wingdings" w:eastAsia="Wingdings"/>
          <w:sz w:val="23"/>
          <w:szCs w:val="23"/>
          <w:color w:val="528135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3"/>
          <w:szCs w:val="23"/>
          <w:color w:val="52813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528135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evel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get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j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es</w:t>
      </w:r>
    </w:p>
    <w:p>
      <w:pPr>
        <w:spacing w:before="0" w:after="0" w:line="240" w:lineRule="auto"/>
        <w:ind w:left="820" w:right="57" w:firstLine="-360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Wingdings" w:hAnsi="Wingdings" w:cs="Wingdings" w:eastAsia="Wingdings"/>
          <w:sz w:val="23"/>
          <w:szCs w:val="23"/>
          <w:color w:val="528135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3"/>
          <w:szCs w:val="23"/>
          <w:color w:val="52813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28135"/>
          <w:spacing w:val="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Se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ence</w:t>
      </w:r>
      <w:r>
        <w:rPr>
          <w:rFonts w:ascii="Calibri" w:hAnsi="Calibri" w:cs="Calibri" w:eastAsia="Calibri"/>
          <w:sz w:val="23"/>
          <w:szCs w:val="23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3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3"/>
          <w:w w:val="100"/>
        </w:rPr>
        <w:t>v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licy</w:t>
      </w:r>
      <w:r>
        <w:rPr>
          <w:rFonts w:ascii="Calibri" w:hAnsi="Calibri" w:cs="Calibri" w:eastAsia="Calibri"/>
          <w:sz w:val="23"/>
          <w:szCs w:val="23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eable</w:t>
      </w:r>
      <w:r>
        <w:rPr>
          <w:rFonts w:ascii="Calibri" w:hAnsi="Calibri" w:cs="Calibri" w:eastAsia="Calibri"/>
          <w:sz w:val="23"/>
          <w:szCs w:val="23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ity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af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le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g,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ty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imp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color w:val="000000"/>
          <w:spacing w:val="3"/>
          <w:w w:val="100"/>
        </w:rPr>
        <w:t>l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q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ity</w:t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Wingdings" w:hAnsi="Wingdings" w:cs="Wingdings" w:eastAsia="Wingdings"/>
          <w:sz w:val="23"/>
          <w:szCs w:val="23"/>
          <w:color w:val="528135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3"/>
          <w:szCs w:val="23"/>
          <w:color w:val="52813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528135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Developi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color w:val="000000"/>
          <w:spacing w:val="-4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‘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le</w:t>
      </w:r>
      <w:r>
        <w:rPr>
          <w:rFonts w:ascii="Calibri" w:hAnsi="Calibri" w:cs="Calibri" w:eastAsia="Calibri"/>
          <w:sz w:val="23"/>
          <w:szCs w:val="23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Met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’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teg</w:t>
      </w:r>
      <w:r>
        <w:rPr>
          <w:rFonts w:ascii="Calibri" w:hAnsi="Calibri" w:cs="Calibri" w:eastAsia="Calibri"/>
          <w:sz w:val="23"/>
          <w:szCs w:val="23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ated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ity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color w:val="000000"/>
          <w:spacing w:val="0"/>
          <w:w w:val="100"/>
        </w:rPr>
        <w:t>d</w:t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ls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5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20</w:t>
      </w:r>
      <w:r>
        <w:rPr>
          <w:rFonts w:ascii="Calibri" w:hAnsi="Calibri" w:cs="Calibri" w:eastAsia="Calibri"/>
          <w:sz w:val="15"/>
          <w:szCs w:val="15"/>
          <w:spacing w:val="0"/>
          <w:w w:val="100"/>
          <w:position w:val="8"/>
        </w:rPr>
        <w:t>th</w:t>
      </w:r>
      <w:r>
        <w:rPr>
          <w:rFonts w:ascii="Calibri" w:hAnsi="Calibri" w:cs="Calibri" w:eastAsia="Calibri"/>
          <w:sz w:val="15"/>
          <w:szCs w:val="15"/>
          <w:spacing w:val="19"/>
          <w:w w:val="100"/>
          <w:position w:val="8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J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3"/>
          <w:szCs w:val="23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2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17</w:t>
      </w:r>
      <w:r>
        <w:rPr>
          <w:rFonts w:ascii="Calibri" w:hAnsi="Calibri" w:cs="Calibri" w:eastAsia="Calibri"/>
          <w:sz w:val="23"/>
          <w:szCs w:val="23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RDA</w:t>
      </w:r>
      <w:r>
        <w:rPr>
          <w:rFonts w:ascii="Calibri" w:hAnsi="Calibri" w:cs="Calibri" w:eastAsia="Calibri"/>
          <w:sz w:val="23"/>
          <w:szCs w:val="23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3"/>
          <w:szCs w:val="23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3"/>
          <w:szCs w:val="23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ip</w:t>
      </w:r>
      <w:r>
        <w:rPr>
          <w:rFonts w:ascii="Calibri" w:hAnsi="Calibri" w:cs="Calibri" w:eastAsia="Calibri"/>
          <w:sz w:val="23"/>
          <w:szCs w:val="23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ith</w:t>
      </w:r>
      <w:r>
        <w:rPr>
          <w:rFonts w:ascii="Calibri" w:hAnsi="Calibri" w:cs="Calibri" w:eastAsia="Calibri"/>
          <w:sz w:val="23"/>
          <w:szCs w:val="23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Ha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3"/>
          <w:szCs w:val="23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te,</w:t>
      </w:r>
      <w:r>
        <w:rPr>
          <w:rFonts w:ascii="Calibri" w:hAnsi="Calibri" w:cs="Calibri" w:eastAsia="Calibri"/>
          <w:sz w:val="23"/>
          <w:szCs w:val="23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NSW</w:t>
      </w:r>
      <w:r>
        <w:rPr>
          <w:rFonts w:ascii="Calibri" w:hAnsi="Calibri" w:cs="Calibri" w:eastAsia="Calibri"/>
          <w:sz w:val="23"/>
          <w:szCs w:val="23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for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NSW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g,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Depa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tm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Regional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Dev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lo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facilita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4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ain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ategy</w:t>
      </w:r>
      <w:r>
        <w:rPr>
          <w:rFonts w:ascii="Calibri" w:hAnsi="Calibri" w:cs="Calibri" w:eastAsia="Calibri"/>
          <w:sz w:val="23"/>
          <w:szCs w:val="23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National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NSW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gove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men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’s</w:t>
      </w:r>
      <w:r>
        <w:rPr>
          <w:rFonts w:ascii="Calibri" w:hAnsi="Calibri" w:cs="Calibri" w:eastAsia="Calibri"/>
          <w:sz w:val="23"/>
          <w:szCs w:val="23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eview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NSW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ategy.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Fe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io</w:t>
      </w:r>
      <w:r>
        <w:rPr>
          <w:rFonts w:ascii="Calibri" w:hAnsi="Calibri" w:cs="Calibri" w:eastAsia="Calibri"/>
          <w:sz w:val="23"/>
          <w:szCs w:val="23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position w:val="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50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main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j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e: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820" w:right="61" w:firstLine="-360"/>
        <w:jc w:val="both"/>
        <w:tabs>
          <w:tab w:pos="820" w:val="left"/>
        </w:tabs>
        <w:rPr>
          <w:rFonts w:ascii="Calibri" w:hAnsi="Calibri" w:cs="Calibri" w:eastAsia="Calibri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ticu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eater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(G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S)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eater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NSW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le.</w:t>
      </w:r>
    </w:p>
    <w:p>
      <w:pPr>
        <w:spacing w:before="3" w:after="0" w:line="239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spacing w:val="1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tem</w:t>
      </w:r>
      <w:r>
        <w:rPr>
          <w:rFonts w:ascii="Calibri" w:hAnsi="Calibri" w:cs="Calibri" w:eastAsia="Calibri"/>
          <w:sz w:val="23"/>
          <w:szCs w:val="23"/>
          <w:spacing w:val="1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1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</w:t>
      </w:r>
      <w:r>
        <w:rPr>
          <w:rFonts w:ascii="Calibri" w:hAnsi="Calibri" w:cs="Calibri" w:eastAsia="Calibri"/>
          <w:sz w:val="23"/>
          <w:szCs w:val="23"/>
          <w:spacing w:val="1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1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je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7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eater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ities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gh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g,</w:t>
      </w:r>
    </w:p>
    <w:p>
      <w:pPr>
        <w:jc w:val="both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240" w:lineRule="auto"/>
        <w:ind w:left="820" w:right="59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etit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4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4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4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ata</w:t>
      </w:r>
      <w:r>
        <w:rPr>
          <w:rFonts w:ascii="Calibri" w:hAnsi="Calibri" w:cs="Calibri" w:eastAsia="Calibri"/>
          <w:sz w:val="23"/>
          <w:szCs w:val="23"/>
          <w:spacing w:val="4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q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4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4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4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4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4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lato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ts.</w:t>
      </w:r>
    </w:p>
    <w:p>
      <w:pPr>
        <w:spacing w:before="2" w:after="0" w:line="239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ion</w:t>
      </w:r>
      <w:r>
        <w:rPr>
          <w:rFonts w:ascii="Calibri" w:hAnsi="Calibri" w:cs="Calibri" w:eastAsia="Calibri"/>
          <w:sz w:val="23"/>
          <w:szCs w:val="23"/>
          <w:spacing w:val="4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4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4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4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</w:t>
      </w:r>
      <w:r>
        <w:rPr>
          <w:rFonts w:ascii="Calibri" w:hAnsi="Calibri" w:cs="Calibri" w:eastAsia="Calibri"/>
          <w:sz w:val="23"/>
          <w:szCs w:val="23"/>
          <w:spacing w:val="4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tions</w:t>
      </w:r>
      <w:r>
        <w:rPr>
          <w:rFonts w:ascii="Calibri" w:hAnsi="Calibri" w:cs="Calibri" w:eastAsia="Calibri"/>
          <w:sz w:val="23"/>
          <w:szCs w:val="23"/>
          <w:spacing w:val="4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4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4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4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4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4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lato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tors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e,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aged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5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eviousl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2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013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RDA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eater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103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tici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aft</w:t>
      </w:r>
      <w:r>
        <w:rPr>
          <w:rFonts w:ascii="Calibri" w:hAnsi="Calibri" w:cs="Calibri" w:eastAsia="Calibri"/>
          <w:sz w:val="23"/>
          <w:szCs w:val="23"/>
          <w:spacing w:val="2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Frei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-3"/>
          <w:w w:val="100"/>
          <w:i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tr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t,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late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q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cu</w:t>
      </w:r>
      <w:r>
        <w:rPr>
          <w:rFonts w:ascii="Calibri" w:hAnsi="Calibri" w:cs="Calibri" w:eastAsia="Calibri"/>
          <w:sz w:val="23"/>
          <w:szCs w:val="23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40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1.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ydn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8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eater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(G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S)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tal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alian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ategic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eaboard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ational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ized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age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7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imity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M7,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M2,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M4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M5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ital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torwa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ehousing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alia’s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etaile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fact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eir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eir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tly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ja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–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ticu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Hu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Smit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7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tora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ail,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0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alia’s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8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0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%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Bota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40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litan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ea.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iat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80%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epac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NSW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7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late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20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1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5,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Bota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alia’s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30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Con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ted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2.3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een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7.5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8.4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ion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ear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2045.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ail/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llora,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eba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ja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NSW</w:t>
      </w:r>
      <w:r>
        <w:rPr>
          <w:rFonts w:ascii="Calibri" w:hAnsi="Calibri" w:cs="Calibri" w:eastAsia="Calibri"/>
          <w:sz w:val="23"/>
          <w:szCs w:val="23"/>
          <w:spacing w:val="1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1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1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end</w:t>
      </w:r>
      <w:r>
        <w:rPr>
          <w:rFonts w:ascii="Calibri" w:hAnsi="Calibri" w:cs="Calibri" w:eastAsia="Calibri"/>
          <w:sz w:val="23"/>
          <w:szCs w:val="23"/>
          <w:spacing w:val="1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</w:p>
    <w:p>
      <w:pPr>
        <w:jc w:val="both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240" w:lineRule="auto"/>
        <w:ind w:left="100" w:right="61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’s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ally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Fai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(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</w:p>
    <w:p>
      <w:pPr>
        <w:spacing w:before="0" w:after="0" w:line="240" w:lineRule="auto"/>
        <w:ind w:left="100" w:right="1060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)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3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Road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ep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j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gely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egi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Maj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ad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ia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ital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tion,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time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eq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ead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j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ier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litan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5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eady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aj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NSW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gove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Bota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ail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1</w:t>
      </w:r>
      <w:r>
        <w:rPr>
          <w:rFonts w:ascii="Calibri" w:hAnsi="Calibri" w:cs="Calibri" w:eastAsia="Calibri"/>
          <w:sz w:val="23"/>
          <w:szCs w:val="23"/>
          <w:spacing w:val="9"/>
          <w:w w:val="100"/>
        </w:rPr>
        <w:t>2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1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4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%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40%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1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5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20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ted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NSW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ts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ategic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ated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time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ion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Ropes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3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SEA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lan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Tra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epa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HD,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TfNSW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NSW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Tra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lan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M9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ear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Camde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3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air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tor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til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er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S.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-1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tor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air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ated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ll</w:t>
      </w:r>
      <w:r>
        <w:rPr>
          <w:rFonts w:ascii="Calibri" w:hAnsi="Calibri" w:cs="Calibri" w:eastAsia="Calibri"/>
          <w:sz w:val="23"/>
          <w:szCs w:val="23"/>
          <w:spacing w:val="-1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-1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ehou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tics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teg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’s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gsf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6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Smith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t.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ita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7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-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time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2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aj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ational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ier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etti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811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1.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RDA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y’s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gic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dus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pme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40" w:lineRule="auto"/>
        <w:ind w:left="100" w:right="5815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oym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3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2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0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16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RDA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epo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tr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ic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tries</w:t>
      </w:r>
      <w:r>
        <w:rPr>
          <w:rFonts w:ascii="Calibri" w:hAnsi="Calibri" w:cs="Calibri" w:eastAsia="Calibri"/>
          <w:sz w:val="23"/>
          <w:szCs w:val="23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Dev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ment</w:t>
      </w:r>
      <w:r>
        <w:rPr>
          <w:rFonts w:ascii="Calibri" w:hAnsi="Calibri" w:cs="Calibri" w:eastAsia="Calibri"/>
          <w:sz w:val="23"/>
          <w:szCs w:val="23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ro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ern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yd</w:t>
      </w:r>
      <w:r>
        <w:rPr>
          <w:rFonts w:ascii="Calibri" w:hAnsi="Calibri" w:cs="Calibri" w:eastAsia="Calibri"/>
          <w:sz w:val="23"/>
          <w:szCs w:val="23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ey</w:t>
      </w:r>
      <w:r>
        <w:rPr>
          <w:rFonts w:ascii="Calibri" w:hAnsi="Calibri" w:cs="Calibri" w:eastAsia="Calibri"/>
          <w:sz w:val="23"/>
          <w:szCs w:val="23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Empl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yment</w:t>
      </w:r>
      <w:r>
        <w:rPr>
          <w:rFonts w:ascii="Calibri" w:hAnsi="Calibri" w:cs="Calibri" w:eastAsia="Calibri"/>
          <w:sz w:val="23"/>
          <w:szCs w:val="23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rea</w:t>
      </w:r>
      <w:r>
        <w:rPr>
          <w:rFonts w:ascii="Calibri" w:hAnsi="Calibri" w:cs="Calibri" w:eastAsia="Calibri"/>
          <w:sz w:val="23"/>
          <w:szCs w:val="23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(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)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epo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tial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ategic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evel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tly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8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/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1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0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00" w:right="58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elati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ain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ities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foll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tep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tions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ed:</w:t>
      </w:r>
    </w:p>
    <w:p>
      <w:pPr>
        <w:jc w:val="both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8" w:after="0" w:line="239" w:lineRule="auto"/>
        <w:ind w:left="460" w:right="53" w:firstLine="-360"/>
        <w:jc w:val="both"/>
        <w:tabs>
          <w:tab w:pos="460" w:val="left"/>
        </w:tabs>
        <w:rPr>
          <w:rFonts w:ascii="Calibri" w:hAnsi="Calibri" w:cs="Calibri" w:eastAsia="Calibri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2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an</w:t>
      </w:r>
      <w:r>
        <w:rPr>
          <w:rFonts w:ascii="Calibri" w:hAnsi="Calibri" w:cs="Calibri" w:eastAsia="Calibri"/>
          <w:sz w:val="23"/>
          <w:szCs w:val="23"/>
          <w:spacing w:val="2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ir</w:t>
      </w:r>
      <w:r>
        <w:rPr>
          <w:rFonts w:ascii="Calibri" w:hAnsi="Calibri" w:cs="Calibri" w:eastAsia="Calibri"/>
          <w:sz w:val="23"/>
          <w:szCs w:val="23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Frei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Ef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ic</w:t>
      </w:r>
      <w:r>
        <w:rPr>
          <w:rFonts w:ascii="Calibri" w:hAnsi="Calibri" w:cs="Calibri" w:eastAsia="Calibri"/>
          <w:sz w:val="23"/>
          <w:szCs w:val="23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ency</w:t>
      </w:r>
      <w:r>
        <w:rPr>
          <w:rFonts w:ascii="Calibri" w:hAnsi="Calibri" w:cs="Calibri" w:eastAsia="Calibri"/>
          <w:sz w:val="23"/>
          <w:szCs w:val="23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orking</w:t>
      </w:r>
      <w:r>
        <w:rPr>
          <w:rFonts w:ascii="Calibri" w:hAnsi="Calibri" w:cs="Calibri" w:eastAsia="Calibri"/>
          <w:sz w:val="23"/>
          <w:szCs w:val="23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ro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2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x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5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eve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tial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es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t.</w:t>
      </w:r>
    </w:p>
    <w:p>
      <w:pPr>
        <w:spacing w:before="11" w:after="0" w:line="278" w:lineRule="exact"/>
        <w:ind w:left="460" w:right="56" w:firstLine="-360"/>
        <w:jc w:val="both"/>
        <w:tabs>
          <w:tab w:pos="460" w:val="left"/>
        </w:tabs>
        <w:rPr>
          <w:rFonts w:ascii="Calibri" w:hAnsi="Calibri" w:cs="Calibri" w:eastAsia="Calibri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lti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ately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gside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t.</w:t>
      </w:r>
    </w:p>
    <w:p>
      <w:pPr>
        <w:spacing w:before="9" w:after="0" w:line="239" w:lineRule="auto"/>
        <w:ind w:left="460" w:right="56" w:firstLine="-360"/>
        <w:jc w:val="both"/>
        <w:tabs>
          <w:tab w:pos="460" w:val="left"/>
        </w:tabs>
        <w:rPr>
          <w:rFonts w:ascii="Calibri" w:hAnsi="Calibri" w:cs="Calibri" w:eastAsia="Calibri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The</w:t>
      </w:r>
      <w:r>
        <w:rPr>
          <w:rFonts w:ascii="Calibri" w:hAnsi="Calibri" w:cs="Calibri" w:eastAsia="Calibri"/>
          <w:sz w:val="23"/>
          <w:szCs w:val="23"/>
          <w:spacing w:val="2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2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2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SW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led</w:t>
      </w:r>
      <w:r>
        <w:rPr>
          <w:rFonts w:ascii="Calibri" w:hAnsi="Calibri" w:cs="Calibri" w:eastAsia="Calibri"/>
          <w:sz w:val="23"/>
          <w:szCs w:val="23"/>
          <w:spacing w:val="2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Frei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orking</w:t>
      </w:r>
      <w:r>
        <w:rPr>
          <w:rFonts w:ascii="Calibri" w:hAnsi="Calibri" w:cs="Calibri" w:eastAsia="Calibri"/>
          <w:sz w:val="23"/>
          <w:szCs w:val="23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ro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3"/>
          <w:szCs w:val="23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in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imilar</w:t>
      </w:r>
      <w:r>
        <w:rPr>
          <w:rFonts w:ascii="Calibri" w:hAnsi="Calibri" w:cs="Calibri" w:eastAsia="Calibri"/>
          <w:sz w:val="23"/>
          <w:szCs w:val="23"/>
          <w:spacing w:val="1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ay</w:t>
      </w:r>
      <w:r>
        <w:rPr>
          <w:rFonts w:ascii="Calibri" w:hAnsi="Calibri" w:cs="Calibri" w:eastAsia="Calibri"/>
          <w:sz w:val="23"/>
          <w:szCs w:val="23"/>
          <w:spacing w:val="19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2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lti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ation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Bota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L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Im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v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ent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gy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(PBL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3"/>
          <w:w w:val="100"/>
        </w:rPr>
        <w:t>)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.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This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TfNSW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ld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ith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,</w:t>
      </w:r>
      <w:r>
        <w:rPr>
          <w:rFonts w:ascii="Calibri" w:hAnsi="Calibri" w:cs="Calibri" w:eastAsia="Calibri"/>
          <w:sz w:val="23"/>
          <w:szCs w:val="23"/>
          <w:spacing w:val="-5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E,</w:t>
      </w:r>
      <w:r>
        <w:rPr>
          <w:rFonts w:ascii="Calibri" w:hAnsi="Calibri" w:cs="Calibri" w:eastAsia="Calibri"/>
          <w:sz w:val="23"/>
          <w:szCs w:val="23"/>
          <w:spacing w:val="-4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RTC,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al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ils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ater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Co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to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m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-6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3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ey</w:t>
      </w:r>
      <w:r>
        <w:rPr>
          <w:rFonts w:ascii="Calibri" w:hAnsi="Calibri" w:cs="Calibri" w:eastAsia="Calibri"/>
          <w:sz w:val="23"/>
          <w:szCs w:val="23"/>
          <w:spacing w:val="-7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T&amp;L</w:t>
      </w:r>
      <w:r>
        <w:rPr>
          <w:rFonts w:ascii="Calibri" w:hAnsi="Calibri" w:cs="Calibri" w:eastAsia="Calibri"/>
          <w:sz w:val="23"/>
          <w:szCs w:val="23"/>
          <w:spacing w:val="-8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eig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ly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ain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</w:t>
      </w:r>
      <w:r>
        <w:rPr>
          <w:rFonts w:ascii="Calibri" w:hAnsi="Calibri" w:cs="Calibri" w:eastAsia="Calibri"/>
          <w:sz w:val="23"/>
          <w:szCs w:val="23"/>
          <w:spacing w:val="-2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y</w:t>
      </w:r>
      <w:r>
        <w:rPr>
          <w:rFonts w:ascii="Calibri" w:hAnsi="Calibri" w:cs="Calibri" w:eastAsia="Calibri"/>
          <w:sz w:val="23"/>
          <w:szCs w:val="23"/>
          <w:spacing w:val="2"/>
          <w:w w:val="1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tas</w:t>
      </w:r>
      <w:r>
        <w:rPr>
          <w:rFonts w:ascii="Calibri" w:hAnsi="Calibri" w:cs="Calibri" w:eastAsia="Calibri"/>
          <w:sz w:val="23"/>
          <w:szCs w:val="23"/>
          <w:spacing w:val="1"/>
          <w:w w:val="100"/>
        </w:rPr>
        <w:t>k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fo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</w:rPr>
        <w:t>c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  <w:t>e.</w:t>
      </w:r>
    </w:p>
    <w:p>
      <w:pPr>
        <w:jc w:val="both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7" w:lineRule="exact"/>
        <w:ind w:left="460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2.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Exec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ti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mary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Works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op</w:t>
      </w:r>
      <w:r>
        <w:rPr>
          <w:rFonts w:ascii="Calibri" w:hAnsi="Calibri" w:cs="Calibri" w:eastAsia="Calibri"/>
          <w:sz w:val="36"/>
          <w:szCs w:val="36"/>
          <w:color w:val="006FC0"/>
          <w:spacing w:val="-1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omm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atio</w:t>
      </w:r>
      <w:r>
        <w:rPr>
          <w:rFonts w:ascii="Calibri" w:hAnsi="Calibri" w:cs="Calibri" w:eastAsia="Calibri"/>
          <w:sz w:val="36"/>
          <w:szCs w:val="36"/>
          <w:color w:val="006FC0"/>
          <w:spacing w:val="2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33" w:after="0" w:line="238" w:lineRule="auto"/>
        <w:ind w:left="100" w:right="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00" w:right="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Outl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475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M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k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h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s/</w:t>
      </w:r>
      <w:r>
        <w:rPr>
          <w:rFonts w:ascii="Calibri" w:hAnsi="Calibri" w:cs="Calibri" w:eastAsia="Calibri"/>
          <w:sz w:val="24"/>
          <w:szCs w:val="24"/>
          <w:color w:val="006FC0"/>
          <w:spacing w:val="-6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Sup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p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l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y</w:t>
      </w:r>
      <w:r>
        <w:rPr>
          <w:rFonts w:ascii="Calibri" w:hAnsi="Calibri" w:cs="Calibri" w:eastAsia="Calibri"/>
          <w:sz w:val="24"/>
          <w:szCs w:val="24"/>
          <w:color w:val="006FC0"/>
          <w:spacing w:val="-10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h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-7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f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m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6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58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atterns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s?</w:t>
      </w:r>
    </w:p>
    <w:p>
      <w:pPr>
        <w:spacing w:before="2" w:after="0" w:line="257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eutral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259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stic’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up.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19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‘U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</w:p>
    <w:p>
      <w:pPr>
        <w:spacing w:before="22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458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Po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B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tany</w:t>
      </w:r>
      <w:r>
        <w:rPr>
          <w:rFonts w:ascii="Calibri" w:hAnsi="Calibri" w:cs="Calibri" w:eastAsia="Calibri"/>
          <w:sz w:val="24"/>
          <w:szCs w:val="24"/>
          <w:color w:val="006FC0"/>
          <w:spacing w:val="-6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d</w:t>
      </w:r>
      <w:r>
        <w:rPr>
          <w:rFonts w:ascii="Calibri" w:hAnsi="Calibri" w:cs="Calibri" w:eastAsia="Calibri"/>
          <w:sz w:val="24"/>
          <w:szCs w:val="24"/>
          <w:color w:val="006FC0"/>
          <w:spacing w:val="-5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v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ty</w:t>
      </w:r>
      <w:r>
        <w:rPr>
          <w:rFonts w:ascii="Calibri" w:hAnsi="Calibri" w:cs="Calibri" w:eastAsia="Calibri"/>
          <w:sz w:val="24"/>
          <w:szCs w:val="24"/>
          <w:color w:val="006FC0"/>
          <w:spacing w:val="-9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to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W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y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d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y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6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SW.</w:t>
      </w:r>
    </w:p>
    <w:p>
      <w:pPr>
        <w:spacing w:before="1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ecincts.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sensiti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56" w:lineRule="auto"/>
        <w:ind w:left="820" w:right="6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sizes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6FC0"/>
          <w:b/>
          <w:bCs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K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f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d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  <w:u w:val="single" w:color="006FC0"/>
        </w:rPr>
        <w:t>m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th</w:t>
      </w:r>
      <w:r>
        <w:rPr>
          <w:rFonts w:ascii="Calibri" w:hAnsi="Calibri" w:cs="Calibri" w:eastAsia="Calibri"/>
          <w:sz w:val="22"/>
          <w:szCs w:val="22"/>
          <w:color w:val="006FC0"/>
          <w:spacing w:val="-3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p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t/</w:t>
      </w:r>
      <w:r>
        <w:rPr>
          <w:rFonts w:ascii="Calibri" w:hAnsi="Calibri" w:cs="Calibri" w:eastAsia="Calibri"/>
          <w:sz w:val="22"/>
          <w:szCs w:val="22"/>
          <w:color w:val="006FC0"/>
          <w:spacing w:val="-3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W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tern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y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d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y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p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h-t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reclu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ai’s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" w:after="0" w:line="258" w:lineRule="auto"/>
        <w:ind w:left="820" w:right="6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KSA.</w:t>
      </w:r>
    </w:p>
    <w:p>
      <w:pPr>
        <w:spacing w:before="2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</w:p>
    <w:p>
      <w:pPr>
        <w:spacing w:before="1" w:after="0" w:line="256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WSA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3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8" w:lineRule="auto"/>
        <w:ind w:left="820" w:right="6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reakd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WSA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</w:p>
    <w:p>
      <w:pPr>
        <w:spacing w:before="1" w:after="0" w:line="258" w:lineRule="auto"/>
        <w:ind w:left="820" w:right="6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jacent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recincts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WSEA.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9" w:lineRule="exact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u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l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/</w:t>
      </w:r>
      <w:r>
        <w:rPr>
          <w:rFonts w:ascii="Calibri" w:hAnsi="Calibri" w:cs="Calibri" w:eastAsia="Calibri"/>
          <w:sz w:val="24"/>
          <w:szCs w:val="24"/>
          <w:color w:val="006FC0"/>
          <w:spacing w:val="-8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F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h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3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os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0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affecting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8" w:lineRule="auto"/>
        <w:ind w:left="820" w:right="6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its.</w:t>
      </w:r>
    </w:p>
    <w:p>
      <w:pPr>
        <w:spacing w:before="2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" w:after="0" w:line="258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</w:p>
    <w:p>
      <w:pPr>
        <w:spacing w:before="22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ased.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f-sta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22" w:after="0" w:line="259" w:lineRule="auto"/>
        <w:ind w:left="820" w:right="5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Plan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/</w:t>
      </w:r>
      <w:r>
        <w:rPr>
          <w:rFonts w:ascii="Calibri" w:hAnsi="Calibri" w:cs="Calibri" w:eastAsia="Calibri"/>
          <w:sz w:val="24"/>
          <w:szCs w:val="24"/>
          <w:color w:val="006FC0"/>
          <w:spacing w:val="-8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y</w:t>
      </w:r>
      <w:r>
        <w:rPr>
          <w:rFonts w:ascii="Calibri" w:hAnsi="Calibri" w:cs="Calibri" w:eastAsia="Calibri"/>
          <w:sz w:val="24"/>
          <w:szCs w:val="24"/>
          <w:color w:val="006FC0"/>
          <w:spacing w:val="-4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D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v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l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p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m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cument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sk.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se.</w:t>
      </w:r>
    </w:p>
    <w:p>
      <w:pPr>
        <w:spacing w:before="22" w:after="0" w:line="256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" w:after="0" w:line="258" w:lineRule="auto"/>
        <w:ind w:left="820" w:right="6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ickly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</w:p>
    <w:p>
      <w:pPr>
        <w:spacing w:before="19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p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6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f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u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u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d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u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2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y</w:t>
      </w:r>
      <w:r>
        <w:rPr>
          <w:rFonts w:ascii="Calibri" w:hAnsi="Calibri" w:cs="Calibri" w:eastAsia="Calibri"/>
          <w:sz w:val="24"/>
          <w:szCs w:val="24"/>
          <w:color w:val="006FC0"/>
          <w:spacing w:val="-9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l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om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Co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m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m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u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ty</w:t>
      </w:r>
      <w:r>
        <w:rPr>
          <w:rFonts w:ascii="Calibri" w:hAnsi="Calibri" w:cs="Calibri" w:eastAsia="Calibri"/>
          <w:sz w:val="24"/>
          <w:szCs w:val="24"/>
          <w:color w:val="006FC0"/>
          <w:spacing w:val="-7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  <w:t>m</w:t>
      </w:r>
      <w:r>
        <w:rPr>
          <w:rFonts w:ascii="Calibri" w:hAnsi="Calibri" w:cs="Calibri" w:eastAsia="Calibri"/>
          <w:sz w:val="24"/>
          <w:szCs w:val="24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ess’.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6FC0"/>
          <w:w w:val="99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ov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4"/>
          <w:szCs w:val="24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  <w:u w:val="single" w:color="006FC0"/>
        </w:rPr>
        <w:t>on</w:t>
      </w:r>
      <w:r>
        <w:rPr>
          <w:rFonts w:ascii="Calibri" w:hAnsi="Calibri" w:cs="Calibri" w:eastAsia="Calibri"/>
          <w:sz w:val="24"/>
          <w:szCs w:val="24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259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lving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ei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ata</w:t>
      </w:r>
      <w:r>
        <w:rPr>
          <w:rFonts w:ascii="Calibri" w:hAnsi="Calibri" w:cs="Calibri" w:eastAsia="Calibri"/>
          <w:sz w:val="22"/>
          <w:szCs w:val="22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re</w:t>
      </w:r>
      <w:r>
        <w:rPr>
          <w:rFonts w:ascii="Calibri" w:hAnsi="Calibri" w:cs="Calibri" w:eastAsia="Calibri"/>
          <w:sz w:val="22"/>
          <w:szCs w:val="22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tures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7" w:lineRule="exact"/>
        <w:ind w:left="460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3.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mmary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Proc</w:t>
      </w:r>
      <w:r>
        <w:rPr>
          <w:rFonts w:ascii="Calibri" w:hAnsi="Calibri" w:cs="Calibri" w:eastAsia="Calibri"/>
          <w:sz w:val="36"/>
          <w:szCs w:val="36"/>
          <w:color w:val="006FC0"/>
          <w:spacing w:val="2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gs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for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Sy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y’s</w:t>
      </w:r>
      <w:r>
        <w:rPr>
          <w:rFonts w:ascii="Calibri" w:hAnsi="Calibri" w:cs="Calibri" w:eastAsia="Calibri"/>
          <w:sz w:val="36"/>
          <w:szCs w:val="36"/>
          <w:color w:val="006FC0"/>
          <w:spacing w:val="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i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i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i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ey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left="820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</w:rPr>
        <w:t>Fr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</w:rPr>
        <w:t>ight</w:t>
      </w:r>
      <w:r>
        <w:rPr>
          <w:rFonts w:ascii="Calibri" w:hAnsi="Calibri" w:cs="Calibri" w:eastAsia="Calibri"/>
          <w:sz w:val="36"/>
          <w:szCs w:val="36"/>
          <w:color w:val="006FC0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</w:rPr>
        <w:t>&amp;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</w:rPr>
        <w:t>up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</w:rPr>
        <w:t>Chain</w:t>
      </w:r>
      <w:r>
        <w:rPr>
          <w:rFonts w:ascii="Calibri" w:hAnsi="Calibri" w:cs="Calibri" w:eastAsia="Calibri"/>
          <w:sz w:val="36"/>
          <w:szCs w:val="36"/>
          <w:color w:val="006FC0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</w:rPr>
        <w:t>Workshop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0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4"/>
          <w:szCs w:val="14"/>
          <w:spacing w:val="23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titute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rks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Creek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such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stralia,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cific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al,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cil,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W,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Qa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tas,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rts,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rn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ey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cal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wn,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00" w:right="5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&amp;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y.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00" w:right="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shop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iry’s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65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color w:val="006FC0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urb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stem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all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</w:rPr>
        <w:t>?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36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Eme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essures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671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xt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color w:val="006FC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746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casting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27" w:lineRule="exact"/>
        <w:ind w:left="460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4.</w:t>
      </w:r>
      <w:r>
        <w:rPr>
          <w:rFonts w:ascii="Calibri" w:hAnsi="Calibri" w:cs="Calibri" w:eastAsia="Calibri"/>
          <w:sz w:val="36"/>
          <w:szCs w:val="36"/>
          <w:color w:val="006FC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K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ts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om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Sy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position w:val="1"/>
        </w:rPr>
        <w:t>y’s</w:t>
      </w:r>
      <w:r>
        <w:rPr>
          <w:rFonts w:ascii="Calibri" w:hAnsi="Calibri" w:cs="Calibri" w:eastAsia="Calibri"/>
          <w:sz w:val="36"/>
          <w:szCs w:val="36"/>
          <w:color w:val="006FC0"/>
          <w:spacing w:val="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  <w:i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i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dney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color w:val="006FC0"/>
          <w:spacing w:val="-1"/>
          <w:w w:val="100"/>
          <w:b/>
          <w:bCs/>
          <w:i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  <w:i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ght</w:t>
      </w:r>
      <w:r>
        <w:rPr>
          <w:rFonts w:ascii="Calibri" w:hAnsi="Calibri" w:cs="Calibri" w:eastAsia="Calibri"/>
          <w:sz w:val="36"/>
          <w:szCs w:val="36"/>
          <w:color w:val="006FC0"/>
          <w:spacing w:val="-8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&amp;</w:t>
      </w:r>
      <w:r>
        <w:rPr>
          <w:rFonts w:ascii="Calibri" w:hAnsi="Calibri" w:cs="Calibri" w:eastAsia="Calibri"/>
          <w:sz w:val="36"/>
          <w:szCs w:val="36"/>
          <w:color w:val="006FC0"/>
          <w:spacing w:val="-5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  <w:position w:val="1"/>
        </w:rPr>
        <w:t>Supply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left="820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  <w:i/>
        </w:rPr>
        <w:t>Chain</w:t>
      </w:r>
      <w:r>
        <w:rPr>
          <w:rFonts w:ascii="Calibri" w:hAnsi="Calibri" w:cs="Calibri" w:eastAsia="Calibri"/>
          <w:sz w:val="36"/>
          <w:szCs w:val="36"/>
          <w:color w:val="006FC0"/>
          <w:spacing w:val="-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</w:rPr>
        <w:t>Works</w:t>
      </w:r>
      <w:r>
        <w:rPr>
          <w:rFonts w:ascii="Calibri" w:hAnsi="Calibri" w:cs="Calibri" w:eastAsia="Calibri"/>
          <w:sz w:val="36"/>
          <w:szCs w:val="36"/>
          <w:color w:val="006FC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color w:val="006FC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0" w:right="6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7" w:lineRule="auto"/>
        <w:ind w:left="100" w:right="179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1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-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oup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y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dn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b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em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6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Wh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ving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whe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e,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why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w?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Que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: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820" w:right="109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fy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maj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5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mpo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  <w:i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/e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ra/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er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dome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rban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fre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being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spo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ydn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oup</w:t>
      </w:r>
      <w:r>
        <w:rPr>
          <w:rFonts w:ascii="Calibri" w:hAnsi="Calibri" w:cs="Calibri" w:eastAsia="Calibri"/>
          <w:sz w:val="26"/>
          <w:szCs w:val="26"/>
          <w:color w:val="00000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000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&amp;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pon</w:t>
      </w:r>
      <w:r>
        <w:rPr>
          <w:rFonts w:ascii="Calibri" w:hAnsi="Calibri" w:cs="Calibri" w:eastAsia="Calibri"/>
          <w:sz w:val="26"/>
          <w:szCs w:val="26"/>
          <w:color w:val="00000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Work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art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res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se: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exact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teway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0.599976" w:type="dxa"/>
      </w:tblPr>
      <w:tblGrid/>
      <w:tr>
        <w:trPr>
          <w:trHeight w:val="278" w:hRule="exact"/>
        </w:trPr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7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x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34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tra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.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an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278" w:hRule="exact"/>
        </w:trPr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FMCG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st)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805" w:right="78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339" w:right="319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339" w:right="31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803" w:right="785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</w:tr>
      <w:tr>
        <w:trPr>
          <w:trHeight w:val="278" w:hRule="exact"/>
        </w:trPr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SMCG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(s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w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)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805" w:right="78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339" w:right="319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339" w:right="31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803" w:right="785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</w:tr>
      <w:tr>
        <w:trPr>
          <w:trHeight w:val="281" w:hRule="exact"/>
        </w:trPr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Cars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805" w:right="78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339" w:right="319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803" w:right="785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</w:tr>
      <w:tr>
        <w:trPr>
          <w:trHeight w:val="278" w:hRule="exact"/>
        </w:trPr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rim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ry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cts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805" w:right="78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339" w:right="319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803" w:right="785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</w:tr>
      <w:tr>
        <w:trPr>
          <w:trHeight w:val="278" w:hRule="exact"/>
        </w:trPr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Ca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ital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ent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805" w:right="78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339" w:right="319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803" w:right="785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</w:tr>
      <w:tr>
        <w:trPr>
          <w:trHeight w:val="278" w:hRule="exact"/>
        </w:trPr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strial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805" w:right="78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339" w:right="319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338" w:right="314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187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esh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805" w:right="78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42" w:lineRule="exact"/>
              <w:ind w:left="339" w:right="319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93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339" w:right="316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  <w:tc>
          <w:tcPr>
            <w:tcW w:w="187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42" w:lineRule="exact"/>
              <w:ind w:left="803" w:right="785"/>
              <w:jc w:val="center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  <w:t>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16" w:after="0" w:line="240" w:lineRule="auto"/>
        <w:ind w:left="10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080" w:right="62" w:firstLine="-36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</w:p>
    <w:p>
      <w:pPr>
        <w:spacing w:before="9" w:after="0" w:line="253" w:lineRule="auto"/>
        <w:ind w:left="1080" w:right="63" w:firstLine="-36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white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</w:p>
    <w:p>
      <w:pPr>
        <w:spacing w:before="15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2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21" w:after="0" w:line="252" w:lineRule="auto"/>
        <w:ind w:left="1080" w:right="62" w:firstLine="-36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20"/>
          <w:cols w:num="2" w:equalWidth="0">
            <w:col w:w="818" w:space="3"/>
            <w:col w:w="875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16" w:after="0" w:line="240" w:lineRule="auto"/>
        <w:ind w:left="10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Rural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1080" w:right="61" w:firstLine="-360"/>
        <w:jc w:val="both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22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15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Cereals,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</w:p>
    <w:p>
      <w:pPr>
        <w:spacing w:before="12" w:after="0" w:line="240" w:lineRule="auto"/>
        <w:ind w:left="720" w:right="-20"/>
        <w:jc w:val="left"/>
        <w:tabs>
          <w:tab w:pos="10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</w:p>
    <w:p>
      <w:pPr>
        <w:spacing w:before="15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</w:p>
    <w:p>
      <w:pPr>
        <w:spacing w:before="22" w:after="0" w:line="265" w:lineRule="exact"/>
        <w:ind w:left="3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20"/>
          <w:cols w:num="2" w:equalWidth="0">
            <w:col w:w="789" w:space="32"/>
            <w:col w:w="8759"/>
          </w:cols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22" w:after="0" w:line="258" w:lineRule="auto"/>
        <w:ind w:left="1180" w:right="62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actua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20"/>
        </w:sectPr>
      </w:pPr>
      <w:rPr/>
    </w:p>
    <w:p>
      <w:pPr>
        <w:spacing w:before="0" w:after="0" w:line="267" w:lineRule="exact"/>
        <w:ind w:left="10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Urb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6" w:lineRule="auto"/>
        <w:ind w:left="360" w:right="61" w:firstLine="-360"/>
        <w:jc w:val="both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</w:p>
    <w:p>
      <w:pPr>
        <w:spacing w:before="22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19" w:after="0" w:line="259" w:lineRule="auto"/>
        <w:ind w:left="360" w:right="59" w:firstLine="-360"/>
        <w:jc w:val="both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CBD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re-fa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9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</w:p>
    <w:p>
      <w:pPr>
        <w:spacing w:before="22" w:after="0" w:line="256" w:lineRule="auto"/>
        <w:ind w:left="360" w:right="59" w:firstLine="-360"/>
        <w:jc w:val="both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ensions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</w:p>
    <w:p>
      <w:pPr>
        <w:spacing w:before="3" w:after="0" w:line="258" w:lineRule="auto"/>
        <w:ind w:left="360" w:right="56" w:firstLine="-360"/>
        <w:jc w:val="both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CBD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66" w:lineRule="exact"/>
        <w:ind w:left="360" w:right="55" w:firstLine="-360"/>
        <w:jc w:val="both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6" w:after="0" w:line="240" w:lineRule="auto"/>
        <w:ind w:right="-20"/>
        <w:jc w:val="left"/>
        <w:tabs>
          <w:tab w:pos="360" w:val="left"/>
          <w:tab w:pos="1240" w:val="left"/>
          <w:tab w:pos="2020" w:val="left"/>
          <w:tab w:pos="2800" w:val="left"/>
          <w:tab w:pos="3100" w:val="left"/>
          <w:tab w:pos="3940" w:val="left"/>
          <w:tab w:pos="4520" w:val="left"/>
          <w:tab w:pos="5000" w:val="left"/>
          <w:tab w:pos="5640" w:val="left"/>
          <w:tab w:pos="6160" w:val="left"/>
          <w:tab w:pos="6860" w:val="left"/>
          <w:tab w:pos="7240" w:val="left"/>
          <w:tab w:pos="81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↔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  <w:tab/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  <w:tab/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</w:p>
    <w:p>
      <w:pPr>
        <w:spacing w:before="22" w:after="0" w:line="240" w:lineRule="auto"/>
        <w:ind w:left="323" w:right="59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SW.</w:t>
      </w:r>
    </w:p>
    <w:p>
      <w:pPr>
        <w:spacing w:before="22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←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</w:p>
    <w:p>
      <w:pPr>
        <w:spacing w:before="19" w:after="0" w:line="240" w:lineRule="auto"/>
        <w:ind w:left="680" w:right="5191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↓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↓↓</w:t>
      </w:r>
    </w:p>
    <w:p>
      <w:pPr>
        <w:spacing w:before="21" w:after="0" w:line="240" w:lineRule="auto"/>
        <w:ind w:left="14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22" w:after="0" w:line="240" w:lineRule="auto"/>
        <w:ind w:left="1403" w:right="5965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jc w:val="center"/>
        <w:spacing w:after="0"/>
        <w:sectPr>
          <w:type w:val="continuous"/>
          <w:pgSz w:w="12240" w:h="15840"/>
          <w:pgMar w:top="1480" w:bottom="280" w:left="1340" w:right="1320"/>
          <w:cols w:num="2" w:equalWidth="0">
            <w:col w:w="668" w:space="152"/>
            <w:col w:w="876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22" w:after="0" w:line="258" w:lineRule="auto"/>
        <w:ind w:left="1180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Bay,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58" w:lineRule="auto"/>
        <w:ind w:left="1180" w:right="56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siest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0" w:after="0" w:line="259" w:lineRule="auto"/>
        <w:ind w:left="1180" w:right="59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ts: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10"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46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frei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44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u w:val="single" w:color="0462C1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46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47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xpect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ed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44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  <w:t> </w:t>
        </w:r>
      </w:hyperlink>
      <w:hyperlink r:id="rId11"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crease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y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8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5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</w:rPr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6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ecast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19" w:after="0" w:line="240" w:lineRule="auto"/>
        <w:ind w:left="1180" w:right="47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1180" w:right="13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craft.</w:t>
      </w:r>
    </w:p>
    <w:p>
      <w:pPr>
        <w:spacing w:before="19" w:after="0" w:line="259" w:lineRule="auto"/>
        <w:ind w:left="1180" w:right="56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(CTO)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it(EHU).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jacent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-32"/>
          <w:w w:val="100"/>
        </w:rPr>
        <w:t> </w:t>
      </w:r>
      <w:hyperlink r:id="rId12"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w.d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ata.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</w:rPr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Avi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(See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13"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en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z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iesa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.c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</w:rPr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)</w:t>
      </w:r>
    </w:p>
    <w:p>
      <w:pPr>
        <w:spacing w:before="0" w:after="0" w:line="279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</w:p>
    <w:p>
      <w:pPr>
        <w:spacing w:before="22" w:after="0" w:line="240" w:lineRule="auto"/>
        <w:ind w:left="1180" w:right="44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22" w:after="0" w:line="258" w:lineRule="auto"/>
        <w:ind w:left="1180" w:right="54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ce)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7" w:after="0" w:line="258" w:lineRule="auto"/>
        <w:ind w:left="820" w:right="52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6"/>
          <w:szCs w:val="26"/>
          <w:color w:val="006FC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ow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ng?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83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arteria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ergoing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ecinct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1" w:lineRule="auto"/>
        <w:ind w:left="100" w:right="58"/>
        <w:jc w:val="both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fresh,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00" w:right="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RTC’s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erfaces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0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72.024002pt;margin-top:-3.657024pt;width:144.020pt;height:.1pt;mso-position-horizontal-relative:page;mso-position-vertical-relative:paragraph;z-index:-1431" coordorigin="1440,-73" coordsize="2880,2">
            <v:shape style="position:absolute;left:1440;top:-73;width:2880;height:2" coordorigin="1440,-73" coordsize="2880,0" path="m1440,-73l4321,-73e" filled="f" stroked="t" strokeweight=".81997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1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color w:val="0462C1"/>
          <w:spacing w:val="-34"/>
          <w:w w:val="100"/>
          <w:position w:val="0"/>
        </w:rPr>
        <w:t> </w:t>
      </w:r>
      <w:hyperlink r:id="rId14"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h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p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:/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  <w:t>/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www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.n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wp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s.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c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  <w:t>m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.au/p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  <w:t>-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an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d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  <w:t>-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f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c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l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i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e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s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2"/>
            <w:w w:val="100"/>
            <w:u w:val="single" w:color="0462C1"/>
            <w:position w:val="0"/>
          </w:rPr>
          <w:t>/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2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p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r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  <w:t>-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b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o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t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a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n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  <w:t>y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-1"/>
            <w:w w:val="100"/>
            <w:u w:val="single" w:color="0462C1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u w:val="single" w:color="0462C1"/>
            <w:position w:val="0"/>
          </w:rPr>
          <w:t>/</w:t>
        </w:r>
        <w:r>
          <w:rPr>
            <w:rFonts w:ascii="Calibri" w:hAnsi="Calibri" w:cs="Calibri" w:eastAsia="Calibri"/>
            <w:sz w:val="16"/>
            <w:szCs w:val="16"/>
            <w:color w:val="0462C1"/>
            <w:spacing w:val="0"/>
            <w:w w:val="100"/>
            <w:position w:val="0"/>
          </w:rPr>
        </w:r>
        <w:r>
          <w:rPr>
            <w:rFonts w:ascii="Calibri" w:hAnsi="Calibri" w:cs="Calibri" w:eastAsia="Calibri"/>
            <w:sz w:val="16"/>
            <w:szCs w:val="16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</w:p>
    <w:p>
      <w:pPr>
        <w:spacing w:before="18" w:after="0" w:line="240" w:lineRule="auto"/>
        <w:ind w:left="100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Work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art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res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se: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180" w:right="57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1" w:after="0" w:line="256" w:lineRule="auto"/>
        <w:ind w:left="1180" w:right="57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thway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258" w:lineRule="auto"/>
        <w:ind w:left="1180" w:right="56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9" w:lineRule="auto"/>
        <w:ind w:left="1180" w:right="58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atterns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0" w:after="0" w:line="279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1180" w:right="727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6" w:lineRule="auto"/>
        <w:ind w:left="1180" w:right="56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rail.</w:t>
      </w:r>
    </w:p>
    <w:p>
      <w:pPr>
        <w:spacing w:before="3" w:after="0" w:line="259" w:lineRule="auto"/>
        <w:ind w:left="1180" w:right="59" w:firstLine="-360"/>
        <w:jc w:val="both"/>
        <w:tabs>
          <w:tab w:pos="12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79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Creek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</w:p>
    <w:p>
      <w:pPr>
        <w:spacing w:before="22" w:after="0" w:line="240" w:lineRule="auto"/>
        <w:ind w:left="1180" w:right="202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8" w:lineRule="auto"/>
        <w:ind w:left="1180" w:right="56" w:firstLine="-360"/>
        <w:jc w:val="both"/>
        <w:tabs>
          <w:tab w:pos="12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58" w:lineRule="auto"/>
        <w:ind w:left="1180" w:right="60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58" w:lineRule="auto"/>
        <w:ind w:left="1180" w:right="62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9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58" w:lineRule="auto"/>
        <w:ind w:left="1180" w:right="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259" w:lineRule="auto"/>
        <w:ind w:left="1180" w:right="62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0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72.024002pt;margin-top:-3.661019pt;width:144.020pt;height:.1pt;mso-position-horizontal-relative:page;mso-position-vertical-relative:paragraph;z-index:-1430" coordorigin="1440,-73" coordsize="2880,2">
            <v:shape style="position:absolute;left:1440;top:-73;width:2880;height:2" coordorigin="1440,-73" coordsize="2880,0" path="m1440,-73l4321,-73e" filled="f" stroked="t" strokeweight=".81997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2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  <w:t>SW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Fre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  <w:position w:val="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rd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J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0"/>
        </w:rPr>
        <w:t>2017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7" w:after="0" w:line="259" w:lineRule="auto"/>
        <w:ind w:left="820" w:right="62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Pl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94" w:right="59" w:firstLine="-2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0" w:after="0" w:line="279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eded.</w:t>
      </w:r>
    </w:p>
    <w:p>
      <w:pPr>
        <w:spacing w:before="22" w:after="0" w:line="256" w:lineRule="auto"/>
        <w:ind w:left="1180" w:right="60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3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0" w:after="0" w:line="258" w:lineRule="auto"/>
        <w:ind w:left="1180" w:right="57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erspecti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9" w:after="0" w:line="259" w:lineRule="auto"/>
        <w:ind w:left="1180" w:right="61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cratic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eness.</w:t>
      </w:r>
    </w:p>
    <w:p>
      <w:pPr>
        <w:spacing w:before="0" w:after="0" w:line="278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</w:p>
    <w:p>
      <w:pPr>
        <w:spacing w:before="0" w:after="0" w:line="240" w:lineRule="auto"/>
        <w:ind w:left="820" w:right="-20"/>
        <w:jc w:val="left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820" w:right="-20"/>
        <w:jc w:val="left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1094" w:right="57" w:firstLine="-28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3" w:after="0" w:line="240" w:lineRule="auto"/>
        <w:ind w:left="80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109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0" w:after="0" w:line="240" w:lineRule="auto"/>
        <w:ind w:left="820" w:right="-20"/>
        <w:jc w:val="left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58" w:lineRule="auto"/>
        <w:ind w:left="1178" w:right="57" w:firstLine="-358"/>
        <w:jc w:val="both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scale)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ikes.</w:t>
      </w:r>
    </w:p>
    <w:p>
      <w:pPr>
        <w:spacing w:before="0" w:after="0" w:line="279" w:lineRule="exact"/>
        <w:ind w:left="820" w:right="-20"/>
        <w:jc w:val="left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egy/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6" w:lineRule="auto"/>
        <w:ind w:left="820" w:right="55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7" w:lineRule="auto"/>
        <w:ind w:left="820" w:right="5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ps</w:t>
      </w:r>
      <w:r>
        <w:rPr>
          <w:rFonts w:ascii="Calibri" w:hAnsi="Calibri" w:cs="Calibri" w:eastAsia="Calibri"/>
          <w:sz w:val="26"/>
          <w:szCs w:val="26"/>
          <w:color w:val="006FC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26"/>
          <w:szCs w:val="26"/>
          <w:color w:val="006FC0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6" w:after="0" w:line="312" w:lineRule="exact"/>
        <w:ind w:left="82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14" w:after="0" w:line="240" w:lineRule="auto"/>
        <w:ind w:left="100" w:right="-75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Fre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358" w:right="57" w:firstLine="-358"/>
        <w:jc w:val="left"/>
        <w:tabs>
          <w:tab w:pos="3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cle,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44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ent</w:t>
      </w:r>
      <w:r>
        <w:rPr>
          <w:rFonts w:ascii="Calibri" w:hAnsi="Calibri" w:cs="Calibri" w:eastAsia="Calibri"/>
          <w:sz w:val="22"/>
          <w:szCs w:val="22"/>
          <w:spacing w:val="4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56" w:lineRule="auto"/>
        <w:ind w:left="358" w:right="58" w:firstLine="-358"/>
        <w:jc w:val="left"/>
        <w:tabs>
          <w:tab w:pos="3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240" w:lineRule="auto"/>
        <w:ind w:right="-20"/>
        <w:jc w:val="left"/>
        <w:tabs>
          <w:tab w:pos="3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</w:p>
    <w:p>
      <w:pPr>
        <w:spacing w:before="22" w:after="0" w:line="276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1480" w:bottom="280" w:left="1340" w:right="1320"/>
          <w:cols w:num="2" w:equalWidth="0">
            <w:col w:w="780" w:space="40"/>
            <w:col w:w="8760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-20"/>
        <w:jc w:val="left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e?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80" w:right="57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eutral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9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</w:p>
    <w:p>
      <w:pPr>
        <w:spacing w:before="22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CBD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2" w:after="0" w:line="258" w:lineRule="auto"/>
        <w:ind w:left="1180" w:right="53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stitute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15"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w.l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je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t.eu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  <w:t> </w:t>
        </w:r>
      </w:hyperlink>
      <w:hyperlink r:id="rId16"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cit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y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istic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jc w:val="both"/>
        <w:spacing w:after="0"/>
        <w:sectPr>
          <w:type w:val="continuous"/>
          <w:pgSz w:w="12240" w:h="15840"/>
          <w:pgMar w:top="1480" w:bottom="280" w:left="13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1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-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B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omp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ive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F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Sect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Que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: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53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Iden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5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5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4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mpo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  <w:i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/e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50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ra/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er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dome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6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25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rban</w:t>
      </w:r>
      <w:r>
        <w:rPr>
          <w:rFonts w:ascii="Calibri" w:hAnsi="Calibri" w:cs="Calibri" w:eastAsia="Calibri"/>
          <w:sz w:val="26"/>
          <w:szCs w:val="26"/>
          <w:color w:val="006FC0"/>
          <w:spacing w:val="20"/>
          <w:w w:val="100"/>
          <w:b/>
          <w:bCs/>
          <w:i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  <w:u w:val="single" w:color="006FC0"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being</w:t>
      </w:r>
      <w:r>
        <w:rPr>
          <w:rFonts w:ascii="Calibri" w:hAnsi="Calibri" w:cs="Calibri" w:eastAsia="Calibri"/>
          <w:sz w:val="26"/>
          <w:szCs w:val="26"/>
          <w:color w:val="006FC0"/>
          <w:spacing w:val="2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6FC0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6"/>
          <w:szCs w:val="26"/>
          <w:color w:val="00000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Gr</w:t>
      </w:r>
      <w:r>
        <w:rPr>
          <w:rFonts w:ascii="Calibri" w:hAnsi="Calibri" w:cs="Calibri" w:eastAsia="Calibri"/>
          <w:sz w:val="26"/>
          <w:szCs w:val="26"/>
          <w:color w:val="000000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6"/>
          <w:szCs w:val="26"/>
          <w:color w:val="00000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6"/>
          <w:szCs w:val="26"/>
          <w:color w:val="00000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&amp;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6"/>
          <w:szCs w:val="26"/>
          <w:color w:val="00000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6"/>
          <w:szCs w:val="26"/>
          <w:color w:val="00000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  <w:t>P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6"/>
          <w:szCs w:val="26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820" w:right="53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city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ffic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ncy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ur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ds,</w:t>
      </w:r>
      <w:r>
        <w:rPr>
          <w:rFonts w:ascii="Calibri" w:hAnsi="Calibri" w:cs="Calibri" w:eastAsia="Calibri"/>
          <w:sz w:val="26"/>
          <w:szCs w:val="26"/>
          <w:color w:val="006FC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99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od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6"/>
          <w:szCs w:val="26"/>
          <w:color w:val="006FC0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ow</w:t>
      </w:r>
      <w:r>
        <w:rPr>
          <w:rFonts w:ascii="Calibri" w:hAnsi="Calibri" w:cs="Calibri" w:eastAsia="Calibri"/>
          <w:sz w:val="26"/>
          <w:szCs w:val="26"/>
          <w:color w:val="006FC0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y?</w:t>
      </w:r>
      <w:r>
        <w:rPr>
          <w:rFonts w:ascii="Calibri" w:hAnsi="Calibri" w:cs="Calibri" w:eastAsia="Calibri"/>
          <w:sz w:val="26"/>
          <w:szCs w:val="26"/>
          <w:color w:val="006FC0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dua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y,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ng?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key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exact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59" w:lineRule="auto"/>
        <w:ind w:left="820" w:right="6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820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siest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20" w:right="3353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Work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art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res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se: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7566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Po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rt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  <w:u w:val="single" w:color="000000"/>
        </w:rPr>
        <w:t>B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y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19" w:after="0" w:line="240" w:lineRule="auto"/>
        <w:ind w:left="820" w:right="35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9" w:after="0" w:line="240" w:lineRule="auto"/>
        <w:ind w:left="820" w:right="32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</w:p>
    <w:p>
      <w:pPr>
        <w:spacing w:before="22" w:after="0" w:line="258" w:lineRule="auto"/>
        <w:ind w:left="1180" w:right="61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0" w:after="0" w:line="279" w:lineRule="exact"/>
        <w:ind w:left="820" w:right="39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</w:p>
    <w:p>
      <w:pPr>
        <w:spacing w:before="22" w:after="0" w:line="258" w:lineRule="auto"/>
        <w:ind w:left="1180" w:right="60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arate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2" w:after="0" w:line="240" w:lineRule="auto"/>
        <w:ind w:left="820" w:right="274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22" w:after="0" w:line="256" w:lineRule="auto"/>
        <w:ind w:left="1180" w:right="55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cient;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3" w:after="0" w:line="240" w:lineRule="auto"/>
        <w:ind w:left="820" w:right="123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ture.</w:t>
      </w:r>
    </w:p>
    <w:p>
      <w:pPr>
        <w:spacing w:before="22" w:after="0" w:line="240" w:lineRule="auto"/>
        <w:ind w:left="820" w:right="64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jc w:val="both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4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800" w:right="58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4" w:after="0" w:line="268" w:lineRule="exact"/>
        <w:ind w:left="800" w:right="56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e/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ciency.</w:t>
      </w:r>
    </w:p>
    <w:p>
      <w:pPr>
        <w:spacing w:before="6" w:after="0" w:line="240" w:lineRule="auto"/>
        <w:ind w:left="800" w:right="61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</w:p>
    <w:p>
      <w:pPr>
        <w:spacing w:before="0" w:after="0" w:line="240" w:lineRule="auto"/>
        <w:ind w:left="800" w:right="55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Os)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trailers)</w:t>
      </w:r>
    </w:p>
    <w:p>
      <w:pPr>
        <w:spacing w:before="0" w:after="0" w:line="278" w:lineRule="exact"/>
        <w:ind w:left="440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</w:p>
    <w:p>
      <w:pPr>
        <w:spacing w:before="0" w:after="0" w:line="240" w:lineRule="auto"/>
        <w:ind w:left="800" w:right="56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reakd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</w:p>
    <w:p>
      <w:pPr>
        <w:spacing w:before="1" w:after="0" w:line="240" w:lineRule="auto"/>
        <w:ind w:left="800" w:right="58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ciencies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39" w:lineRule="auto"/>
        <w:ind w:left="800" w:right="56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reclu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speed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CTOs.</w:t>
      </w:r>
    </w:p>
    <w:p>
      <w:pPr>
        <w:spacing w:before="0" w:after="0" w:line="258" w:lineRule="auto"/>
        <w:ind w:left="800" w:right="57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TSA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Screen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(ACE)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268" w:lineRule="exact"/>
        <w:ind w:left="800" w:right="56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(CTOs)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successfu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"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rt"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cept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39" w:lineRule="auto"/>
        <w:ind w:left="800" w:right="55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0" w:after="0" w:line="240" w:lineRule="auto"/>
        <w:ind w:left="800" w:right="63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efficiencies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1" w:after="0" w:line="240" w:lineRule="auto"/>
        <w:ind w:left="440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rfew,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40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</w:p>
    <w:p>
      <w:pPr>
        <w:spacing w:before="0" w:after="0" w:line="266" w:lineRule="exact"/>
        <w:ind w:left="8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KSA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cierge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-end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40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0" w:after="0" w:line="240" w:lineRule="auto"/>
        <w:ind w:left="8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800" w:right="60" w:firstLine="-360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ssue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jc w:val="both"/>
        <w:spacing w:after="0"/>
        <w:sectPr>
          <w:pgMar w:header="761" w:footer="1015" w:top="980" w:bottom="1200" w:left="17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39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scue,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5" w:after="0" w:line="268" w:lineRule="exact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jacent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erra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egic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</w:p>
    <w:p>
      <w:pPr>
        <w:spacing w:before="6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key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peak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ital.</w:t>
      </w:r>
    </w:p>
    <w:p>
      <w:pPr>
        <w:spacing w:before="22" w:after="0" w:line="258" w:lineRule="auto"/>
        <w:ind w:left="820" w:right="54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9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ce’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19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22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essful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ia,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1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recinct.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</w:p>
    <w:p>
      <w:pPr>
        <w:jc w:val="both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59" w:lineRule="auto"/>
        <w:ind w:left="820" w:right="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58" w:lineRule="auto"/>
        <w:ind w:left="820" w:right="56" w:firstLine="-360"/>
        <w:jc w:val="both"/>
        <w:tabs>
          <w:tab w:pos="8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9" w:after="0" w:line="259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realise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460" w:right="58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5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comp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99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2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odu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99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6FC0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could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mpro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</w:p>
    <w:p>
      <w:pPr>
        <w:spacing w:before="22" w:after="0" w:line="258" w:lineRule="auto"/>
        <w:ind w:left="820" w:right="6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causes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2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Toll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sion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sion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28"/>
          <w:szCs w:val="28"/>
          <w:spacing w:val="-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5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oup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1</w:t>
      </w:r>
      <w:r>
        <w:rPr>
          <w:rFonts w:ascii="Calibri" w:hAnsi="Calibri" w:cs="Calibri" w:eastAsia="Calibri"/>
          <w:sz w:val="28"/>
          <w:szCs w:val="28"/>
          <w:spacing w:val="-6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es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nd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ng</w:t>
      </w:r>
      <w:r>
        <w:rPr>
          <w:rFonts w:ascii="Calibri" w:hAnsi="Calibri" w:cs="Calibri" w:eastAsia="Calibri"/>
          <w:sz w:val="28"/>
          <w:szCs w:val="28"/>
          <w:spacing w:val="-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nds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59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b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w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8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ssur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Que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: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With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res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to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an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owth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in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y: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key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</w:p>
    <w:p>
      <w:pPr>
        <w:spacing w:before="22" w:after="0" w:line="258" w:lineRule="auto"/>
        <w:ind w:left="1180" w:right="56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it’s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esn’t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820" w:right="62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%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EU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umed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km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ny,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ffic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cy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7" w:lineRule="exact"/>
        <w:ind w:left="10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B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3"/>
          <w:w w:val="100"/>
          <w:b/>
          <w:bCs/>
          <w:i/>
          <w:u w:val="single" w:color="000000"/>
        </w:rPr>
        <w:t>k</w:t>
      </w:r>
      <w:r>
        <w:rPr>
          <w:rFonts w:ascii="Calibri" w:hAnsi="Calibri" w:cs="Calibri" w:eastAsia="Calibri"/>
          <w:sz w:val="23"/>
          <w:szCs w:val="23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6" w:after="0" w:line="259" w:lineRule="auto"/>
        <w:ind w:left="100" w:right="59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6.5pt;margin-top:52.827641pt;width:463.5pt;height:181.5pt;mso-position-horizontal-relative:page;mso-position-vertical-relative:paragraph;z-index:-1429" coordorigin="1530,1057" coordsize="9270,3630">
            <v:shape style="position:absolute;left:1530;top:1057;width:9270;height:3630" coordorigin="1530,1057" coordsize="9270,3630" path="m1530,4687l10800,4687,10800,1057,1530,1057,1530,4687xe" filled="f" stroked="t" strokeweight=".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als: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700" w:right="216" w:firstLine="-360"/>
        <w:jc w:val="both"/>
        <w:tabs>
          <w:tab w:pos="7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(i.e.</w:t>
      </w:r>
      <w:r>
        <w:rPr>
          <w:rFonts w:ascii="Calibri" w:hAnsi="Calibri" w:cs="Calibri" w:eastAsia="Calibri"/>
          <w:sz w:val="20"/>
          <w:szCs w:val="20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0"/>
          <w:szCs w:val="20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4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itive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(e.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t)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Air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t)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24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ys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y;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t;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rail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00" w:right="216" w:firstLine="-360"/>
        <w:jc w:val="both"/>
        <w:tabs>
          <w:tab w:pos="7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imits</w:t>
      </w:r>
      <w:r>
        <w:rPr>
          <w:rFonts w:ascii="Calibri" w:hAnsi="Calibri" w:cs="Calibri" w:eastAsia="Calibri"/>
          <w:sz w:val="20"/>
          <w:szCs w:val="20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ield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1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via</w:t>
      </w:r>
      <w:r>
        <w:rPr>
          <w:rFonts w:ascii="Calibri" w:hAnsi="Calibri" w:cs="Calibri" w:eastAsia="Calibri"/>
          <w:sz w:val="20"/>
          <w:szCs w:val="20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700" w:right="208" w:firstLine="-360"/>
        <w:jc w:val="both"/>
        <w:tabs>
          <w:tab w:pos="7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3.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ls</w:t>
      </w:r>
      <w:r>
        <w:rPr>
          <w:rFonts w:ascii="Calibri" w:hAnsi="Calibri" w:cs="Calibri" w:eastAsia="Calibri"/>
          <w:sz w:val="20"/>
          <w:szCs w:val="20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for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ic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Dev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t;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ield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Bay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Fall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ts,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Bot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ility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PP.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9" w:after="0" w:line="240" w:lineRule="auto"/>
        <w:ind w:left="715" w:right="-20"/>
        <w:jc w:val="left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4.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inly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iva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les).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75" w:right="259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0"/>
          <w:szCs w:val="20"/>
          <w:spacing w:val="-1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ility</w:t>
      </w:r>
      <w:r>
        <w:rPr>
          <w:rFonts w:ascii="Calibri" w:hAnsi="Calibri" w:cs="Calibri" w:eastAsia="Calibri"/>
          <w:sz w:val="20"/>
          <w:szCs w:val="20"/>
          <w:spacing w:val="-1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lly</w:t>
      </w:r>
      <w:r>
        <w:rPr>
          <w:rFonts w:ascii="Calibri" w:hAnsi="Calibri" w:cs="Calibri" w:eastAsia="Calibri"/>
          <w:sz w:val="20"/>
          <w:szCs w:val="20"/>
          <w:spacing w:val="-1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99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ym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8"/>
          <w:w w:val="99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ial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xi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Bot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y,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W.</w:t>
      </w:r>
      <w:r>
        <w:rPr>
          <w:rFonts w:ascii="Calibri" w:hAnsi="Calibri" w:cs="Calibri" w:eastAsia="Calibri"/>
          <w:sz w:val="20"/>
          <w:szCs w:val="20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llo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ivi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Ix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;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124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ial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75" w:right="259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6.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iewed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ived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ks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t,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y;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lk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liq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ids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ty.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75" w:right="256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7.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lik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99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3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livi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xi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ts,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ls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il)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3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inst</w:t>
      </w:r>
      <w:r>
        <w:rPr>
          <w:rFonts w:ascii="Calibri" w:hAnsi="Calibri" w:cs="Calibri" w:eastAsia="Calibri"/>
          <w:sz w:val="20"/>
          <w:szCs w:val="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-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ived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resi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forward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lving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9" w:lineRule="auto"/>
        <w:ind w:left="1075" w:right="262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twe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ial</w:t>
      </w:r>
      <w:r>
        <w:rPr>
          <w:rFonts w:ascii="Calibri" w:hAnsi="Calibri" w:cs="Calibri" w:eastAsia="Calibri"/>
          <w:sz w:val="20"/>
          <w:szCs w:val="20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3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0"/>
          <w:szCs w:val="20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ts.</w:t>
      </w:r>
      <w:r>
        <w:rPr>
          <w:rFonts w:ascii="Calibri" w:hAnsi="Calibri" w:cs="Calibri" w:eastAsia="Calibri"/>
          <w:sz w:val="20"/>
          <w:szCs w:val="20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0"/>
          <w:szCs w:val="20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plan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ng</w:t>
      </w:r>
      <w:r>
        <w:rPr>
          <w:rFonts w:ascii="Calibri" w:hAnsi="Calibri" w:cs="Calibri" w:eastAsia="Calibri"/>
          <w:sz w:val="20"/>
          <w:szCs w:val="20"/>
          <w:spacing w:val="1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ution</w:t>
      </w:r>
      <w:r>
        <w:rPr>
          <w:rFonts w:ascii="Calibri" w:hAnsi="Calibri" w:cs="Calibri" w:eastAsia="Calibri"/>
          <w:sz w:val="20"/>
          <w:szCs w:val="20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at</w:t>
      </w:r>
      <w:r>
        <w:rPr>
          <w:rFonts w:ascii="Calibri" w:hAnsi="Calibri" w:cs="Calibri" w:eastAsia="Calibri"/>
          <w:sz w:val="20"/>
          <w:szCs w:val="20"/>
          <w:spacing w:val="2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ows</w:t>
      </w:r>
      <w:r>
        <w:rPr>
          <w:rFonts w:ascii="Calibri" w:hAnsi="Calibri" w:cs="Calibri" w:eastAsia="Calibri"/>
          <w:sz w:val="20"/>
          <w:szCs w:val="20"/>
          <w:spacing w:val="2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nd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try</w:t>
      </w:r>
      <w:r>
        <w:rPr>
          <w:rFonts w:ascii="Calibri" w:hAnsi="Calibri" w:cs="Calibri" w:eastAsia="Calibri"/>
          <w:sz w:val="20"/>
          <w:szCs w:val="20"/>
          <w:spacing w:val="1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2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rate</w:t>
      </w:r>
      <w:r>
        <w:rPr>
          <w:rFonts w:ascii="Calibri" w:hAnsi="Calibri" w:cs="Calibri" w:eastAsia="Calibri"/>
          <w:sz w:val="20"/>
          <w:szCs w:val="20"/>
          <w:spacing w:val="1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expa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ic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tivity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75" w:right="259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2.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ilit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eight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as</w:t>
      </w:r>
      <w:r>
        <w:rPr>
          <w:rFonts w:ascii="Calibri" w:hAnsi="Calibri" w:cs="Calibri" w:eastAsia="Calibri"/>
          <w:sz w:val="20"/>
          <w:szCs w:val="20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pr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lev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75" w:right="262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3.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4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recogn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3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at</w:t>
      </w:r>
      <w:r>
        <w:rPr>
          <w:rFonts w:ascii="Calibri" w:hAnsi="Calibri" w:cs="Calibri" w:eastAsia="Calibri"/>
          <w:sz w:val="20"/>
          <w:szCs w:val="20"/>
          <w:spacing w:val="3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38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cur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3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rational</w:t>
      </w:r>
      <w:r>
        <w:rPr>
          <w:rFonts w:ascii="Calibri" w:hAnsi="Calibri" w:cs="Calibri" w:eastAsia="Calibri"/>
          <w:sz w:val="20"/>
          <w:szCs w:val="20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ronme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3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3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cha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ge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lar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24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0"/>
          <w:szCs w:val="20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ld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2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ity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2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itive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exact"/>
        <w:ind w:left="1075" w:right="258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4.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tion</w:t>
      </w:r>
      <w:r>
        <w:rPr>
          <w:rFonts w:ascii="Calibri" w:hAnsi="Calibri" w:cs="Calibri" w:eastAsia="Calibri"/>
          <w:sz w:val="20"/>
          <w:szCs w:val="20"/>
          <w:spacing w:val="3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4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pro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ect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on</w:t>
      </w:r>
      <w:r>
        <w:rPr>
          <w:rFonts w:ascii="Calibri" w:hAnsi="Calibri" w:cs="Calibri" w:eastAsia="Calibri"/>
          <w:sz w:val="20"/>
          <w:szCs w:val="20"/>
          <w:spacing w:val="3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of</w:t>
      </w:r>
      <w:r>
        <w:rPr>
          <w:rFonts w:ascii="Calibri" w:hAnsi="Calibri" w:cs="Calibri" w:eastAsia="Calibri"/>
          <w:sz w:val="20"/>
          <w:szCs w:val="20"/>
          <w:spacing w:val="4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nd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al</w:t>
      </w:r>
      <w:r>
        <w:rPr>
          <w:rFonts w:ascii="Calibri" w:hAnsi="Calibri" w:cs="Calibri" w:eastAsia="Calibri"/>
          <w:sz w:val="20"/>
          <w:szCs w:val="20"/>
          <w:spacing w:val="37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4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ploy</w:t>
      </w:r>
      <w:r>
        <w:rPr>
          <w:rFonts w:ascii="Calibri" w:hAnsi="Calibri" w:cs="Calibri" w:eastAsia="Calibri"/>
          <w:sz w:val="20"/>
          <w:szCs w:val="20"/>
          <w:spacing w:val="6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3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ds</w:t>
      </w:r>
      <w:r>
        <w:rPr>
          <w:rFonts w:ascii="Calibri" w:hAnsi="Calibri" w:cs="Calibri" w:eastAsia="Calibri"/>
          <w:sz w:val="20"/>
          <w:szCs w:val="20"/>
          <w:spacing w:val="4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4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llo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iz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ial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75" w:right="263" w:firstLine="-360"/>
        <w:jc w:val="both"/>
        <w:tabs>
          <w:tab w:pos="10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Top</w:t>
      </w:r>
      <w:r>
        <w:rPr>
          <w:rFonts w:ascii="Calibri" w:hAnsi="Calibri" w:cs="Calibri" w:eastAsia="Calibri"/>
          <w:sz w:val="20"/>
          <w:szCs w:val="20"/>
          <w:spacing w:val="3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wn</w:t>
      </w:r>
      <w:r>
        <w:rPr>
          <w:rFonts w:ascii="Calibri" w:hAnsi="Calibri" w:cs="Calibri" w:eastAsia="Calibri"/>
          <w:sz w:val="20"/>
          <w:szCs w:val="20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up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  <w:i/>
        </w:rPr>
        <w:t>ort</w:t>
      </w:r>
      <w:r>
        <w:rPr>
          <w:rFonts w:ascii="Calibri" w:hAnsi="Calibri" w:cs="Calibri" w:eastAsia="Calibri"/>
          <w:sz w:val="20"/>
          <w:szCs w:val="20"/>
          <w:spacing w:val="3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ith</w:t>
      </w:r>
      <w:r>
        <w:rPr>
          <w:rFonts w:ascii="Calibri" w:hAnsi="Calibri" w:cs="Calibri" w:eastAsia="Calibri"/>
          <w:sz w:val="20"/>
          <w:szCs w:val="20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ing</w:t>
      </w:r>
      <w:r>
        <w:rPr>
          <w:rFonts w:ascii="Calibri" w:hAnsi="Calibri" w:cs="Calibri" w:eastAsia="Calibri"/>
          <w:sz w:val="20"/>
          <w:szCs w:val="20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&amp;</w:t>
      </w:r>
      <w:r>
        <w:rPr>
          <w:rFonts w:ascii="Calibri" w:hAnsi="Calibri" w:cs="Calibri" w:eastAsia="Calibri"/>
          <w:sz w:val="20"/>
          <w:szCs w:val="20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0"/>
          <w:szCs w:val="20"/>
          <w:spacing w:val="3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0"/>
          <w:szCs w:val="20"/>
          <w:spacing w:val="3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ieve</w:t>
      </w:r>
      <w:r>
        <w:rPr>
          <w:rFonts w:ascii="Calibri" w:hAnsi="Calibri" w:cs="Calibri" w:eastAsia="Calibri"/>
          <w:sz w:val="20"/>
          <w:szCs w:val="20"/>
          <w:spacing w:val="2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4" w:after="0" w:line="240" w:lineRule="auto"/>
        <w:ind w:left="10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/>
        <w:pict>
          <v:group style="position:absolute;margin-left:77.25pt;margin-top:-488.760284pt;width:460.5pt;height:446.25pt;mso-position-horizontal-relative:page;mso-position-vertical-relative:paragraph;z-index:-1428" coordorigin="1545,-9775" coordsize="9210,8925">
            <v:shape style="position:absolute;left:1545;top:-9775;width:9210;height:8925" coordorigin="1545,-9775" coordsize="9210,8925" path="m1545,-850l10755,-850,10755,-9775,1545,-9775,1545,-850xe" filled="f" stroked="t" strokeweight=".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Work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art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res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  <w:t>se: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e?</w:t>
      </w:r>
    </w:p>
    <w:p>
      <w:pPr>
        <w:spacing w:before="22" w:after="0" w:line="257" w:lineRule="auto"/>
        <w:ind w:left="1180" w:right="56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ark?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</w:p>
    <w:p>
      <w:pPr>
        <w:spacing w:before="3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Focus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sks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22" w:after="0" w:line="258" w:lineRule="auto"/>
        <w:ind w:left="1180" w:right="59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7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5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ough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40" w:lineRule="auto"/>
        <w:ind w:left="82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ost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w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3"/>
          <w:szCs w:val="23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3"/>
          <w:szCs w:val="23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820" w:right="57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ur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citi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6"/>
          <w:szCs w:val="26"/>
          <w:color w:val="006FC0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ging</w:t>
      </w:r>
      <w:r>
        <w:rPr>
          <w:rFonts w:ascii="Calibri" w:hAnsi="Calibri" w:cs="Calibri" w:eastAsia="Calibri"/>
          <w:sz w:val="26"/>
          <w:szCs w:val="26"/>
          <w:color w:val="006FC0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onsu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t/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</w:p>
    <w:p>
      <w:pPr>
        <w:spacing w:before="19" w:after="0" w:line="240" w:lineRule="auto"/>
        <w:ind w:left="1144" w:right="636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lan.</w:t>
      </w:r>
    </w:p>
    <w:p>
      <w:pPr>
        <w:spacing w:before="22" w:after="0" w:line="258" w:lineRule="auto"/>
        <w:ind w:left="1180" w:right="59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ly.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tricts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CBD</w:t>
      </w:r>
    </w:p>
    <w:p>
      <w:pPr>
        <w:spacing w:before="22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ommun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‘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re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erybod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’s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6" w:after="0" w:line="240" w:lineRule="auto"/>
        <w:ind w:left="82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i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i/>
        </w:rPr>
        <w:t>’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6"/>
          <w:szCs w:val="26"/>
          <w:color w:val="006FC0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58" w:lineRule="auto"/>
        <w:ind w:left="1180" w:right="56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22" w:after="0" w:line="240" w:lineRule="auto"/>
        <w:ind w:left="820" w:right="-20"/>
        <w:jc w:val="left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→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0" w:right="45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28"/>
          <w:szCs w:val="28"/>
          <w:spacing w:val="6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6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up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28"/>
          <w:szCs w:val="28"/>
          <w:spacing w:val="6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6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ues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nd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5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5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Po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6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6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orri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6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ssur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8"/>
          <w:szCs w:val="28"/>
          <w:spacing w:val="6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6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6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 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&amp;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Air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nect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978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With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res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to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u w:val="single" w:color="006FC0"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owth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ity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ct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tio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in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y: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820" w:right="61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3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4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4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ugh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rfews</w:t>
      </w:r>
    </w:p>
    <w:p>
      <w:pPr>
        <w:spacing w:before="22" w:after="0" w:line="256" w:lineRule="auto"/>
        <w:ind w:left="820" w:right="6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ay.</w:t>
      </w:r>
    </w:p>
    <w:p>
      <w:pPr>
        <w:spacing w:before="3" w:after="0" w:line="258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8" w:lineRule="auto"/>
        <w:ind w:left="820" w:right="57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258" w:lineRule="auto"/>
        <w:ind w:left="820" w:right="6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460" w:right="57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%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EU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ners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med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km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ny,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ciency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76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k!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56" w:lineRule="auto"/>
        <w:ind w:left="820" w:right="6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4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19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’.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460" w:right="53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5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22" w:after="0" w:line="257" w:lineRule="auto"/>
        <w:ind w:left="820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</w:p>
    <w:p>
      <w:pPr>
        <w:spacing w:before="22" w:after="0" w:line="256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" w:right="1018"/>
        <w:jc w:val="center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its.</w:t>
      </w:r>
    </w:p>
    <w:p>
      <w:pPr>
        <w:jc w:val="left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Creek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820" w:right="62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ydn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78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9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22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warra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9" w:after="0" w:line="258" w:lineRule="auto"/>
        <w:ind w:left="1180" w:right="58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acilitate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45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28"/>
          <w:szCs w:val="28"/>
          <w:spacing w:val="4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4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oup</w:t>
      </w:r>
      <w:r>
        <w:rPr>
          <w:rFonts w:ascii="Calibri" w:hAnsi="Calibri" w:cs="Calibri" w:eastAsia="Calibri"/>
          <w:sz w:val="28"/>
          <w:szCs w:val="28"/>
          <w:spacing w:val="45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3</w:t>
      </w:r>
      <w:r>
        <w:rPr>
          <w:rFonts w:ascii="Calibri" w:hAnsi="Calibri" w:cs="Calibri" w:eastAsia="Calibri"/>
          <w:sz w:val="28"/>
          <w:szCs w:val="28"/>
          <w:spacing w:val="4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4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4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ues</w:t>
      </w:r>
      <w:r>
        <w:rPr>
          <w:rFonts w:ascii="Calibri" w:hAnsi="Calibri" w:cs="Calibri" w:eastAsia="Calibri"/>
          <w:sz w:val="28"/>
          <w:szCs w:val="28"/>
          <w:spacing w:val="45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nd</w:t>
      </w:r>
      <w:r>
        <w:rPr>
          <w:rFonts w:ascii="Calibri" w:hAnsi="Calibri" w:cs="Calibri" w:eastAsia="Calibri"/>
          <w:sz w:val="28"/>
          <w:szCs w:val="28"/>
          <w:spacing w:val="45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4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ds</w:t>
      </w:r>
      <w:r>
        <w:rPr>
          <w:rFonts w:ascii="Calibri" w:hAnsi="Calibri" w:cs="Calibri" w:eastAsia="Calibri"/>
          <w:sz w:val="28"/>
          <w:szCs w:val="28"/>
          <w:spacing w:val="5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4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4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5" w:after="0" w:line="337" w:lineRule="exact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y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gr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9" w:lineRule="auto"/>
        <w:ind w:left="820" w:right="64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oss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boun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78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Real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Bad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!!!!</w:t>
      </w:r>
    </w:p>
    <w:p>
      <w:pPr>
        <w:spacing w:before="0" w:after="0" w:line="278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22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gu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fied?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3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820" w:right="63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could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conta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</w:p>
    <w:p>
      <w:pPr>
        <w:spacing w:before="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22" w:after="0" w:line="256" w:lineRule="auto"/>
        <w:ind w:left="1180" w:right="60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eaper?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</w:p>
    <w:p>
      <w:pPr>
        <w:spacing w:before="19" w:after="0" w:line="258" w:lineRule="auto"/>
        <w:ind w:left="1180" w:right="57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19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56" w:lineRule="auto"/>
        <w:ind w:left="1180" w:right="62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3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egatren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Symbol" w:hAnsi="Symbol" w:cs="Symbol" w:eastAsia="Symbol"/>
          <w:sz w:val="22"/>
          <w:szCs w:val="22"/>
          <w:spacing w:val="0"/>
          <w:w w:val="100"/>
        </w:rPr>
        <w:t>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!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" w:right="52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6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up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4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cal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me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ng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nds</w:t>
      </w:r>
      <w:r>
        <w:rPr>
          <w:rFonts w:ascii="Calibri" w:hAnsi="Calibri" w:cs="Calibri" w:eastAsia="Calibri"/>
          <w:sz w:val="28"/>
          <w:szCs w:val="28"/>
          <w:spacing w:val="4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-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Air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f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8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Mar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k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y’s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nks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6" w:after="0" w:line="240" w:lineRule="auto"/>
        <w:ind w:left="82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ound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peak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essib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</w:p>
    <w:p>
      <w:pPr>
        <w:spacing w:before="19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i-trai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</w:t>
      </w:r>
    </w:p>
    <w:p>
      <w:pPr>
        <w:spacing w:before="22" w:after="0" w:line="256" w:lineRule="auto"/>
        <w:ind w:left="1180" w:right="57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xpress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</w:p>
    <w:p>
      <w:pPr>
        <w:spacing w:before="22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O’s</w:t>
      </w:r>
    </w:p>
    <w:p>
      <w:pPr>
        <w:spacing w:before="19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22" w:after="0" w:line="240" w:lineRule="auto"/>
        <w:ind w:left="11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kst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58" w:lineRule="auto"/>
        <w:ind w:left="1180" w:right="57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egically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jacent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0" w:after="0" w:line="258" w:lineRule="auto"/>
        <w:ind w:left="1180" w:right="60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7" w:after="0" w:line="240" w:lineRule="auto"/>
        <w:ind w:right="106"/>
        <w:jc w:val="righ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06FC0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ppo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4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99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6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hey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g?</w:t>
      </w:r>
      <w:r>
        <w:rPr>
          <w:rFonts w:ascii="Calibri" w:hAnsi="Calibri" w:cs="Calibri" w:eastAsia="Calibri"/>
          <w:sz w:val="26"/>
          <w:szCs w:val="26"/>
          <w:color w:val="006FC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KSA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59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scaled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CTO’s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22" w:after="0" w:line="240" w:lineRule="auto"/>
        <w:ind w:left="820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→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22" w:after="0" w:line="240" w:lineRule="auto"/>
        <w:ind w:left="820" w:right="114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460" w:right="59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ny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99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99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99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99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18"/>
          <w:szCs w:val="18"/>
          <w:color w:val="44444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444444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-the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color w:val="000000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ai,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kfu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Fort</w:t>
      </w:r>
      <w:r>
        <w:rPr>
          <w:rFonts w:ascii="Calibri" w:hAnsi="Calibri" w:cs="Calibri" w:eastAsia="Calibri"/>
          <w:sz w:val="22"/>
          <w:szCs w:val="22"/>
          <w:color w:val="000000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th.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color w:val="000000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color w:val="000000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resp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xperie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cern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retur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6FC0"/>
          <w:spacing w:val="0"/>
          <w:w w:val="100"/>
        </w:rPr>
      </w:r>
      <w:hyperlink r:id="rId17"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24"/>
            <w:w w:val="100"/>
            <w:u w:val="single" w:color="006FC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  <w:t>K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2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24"/>
            <w:w w:val="100"/>
            <w:u w:val="single" w:color="006FC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24"/>
            <w:w w:val="100"/>
            <w:u w:val="single" w:color="006FC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Car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4"/>
            <w:w w:val="100"/>
            <w:u w:val="single" w:color="006FC0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4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23"/>
            <w:w w:val="100"/>
            <w:u w:val="single" w:color="006FC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3"/>
            <w:w w:val="100"/>
            <w:u w:val="single" w:color="006FC0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3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als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22"/>
            <w:w w:val="100"/>
            <w:u w:val="single" w:color="006FC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-3"/>
            <w:w w:val="100"/>
            <w:u w:val="single" w:color="006FC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-3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1"/>
            <w:w w:val="100"/>
            <w:u w:val="single" w:color="006FC0"/>
          </w:rPr>
        </w:r>
        <w:r>
          <w:rPr>
            <w:rFonts w:ascii="Calibri" w:hAnsi="Calibri" w:cs="Calibri" w:eastAsia="Calibri"/>
            <w:sz w:val="22"/>
            <w:szCs w:val="22"/>
            <w:color w:val="006FC0"/>
            <w:spacing w:val="0"/>
            <w:w w:val="100"/>
            <w:u w:val="single" w:color="006FC0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6FC0"/>
            <w:spacing w:val="3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(H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ctl),</w:t>
      </w:r>
      <w:r>
        <w:rPr>
          <w:rFonts w:ascii="Calibri" w:hAnsi="Calibri" w:cs="Calibri" w:eastAsia="Calibri"/>
          <w:sz w:val="22"/>
          <w:szCs w:val="22"/>
          <w:color w:val="000000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color w:val="000000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color w:val="000000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o</w:t>
      </w:r>
    </w:p>
    <w:p>
      <w:pPr>
        <w:spacing w:before="22" w:after="0" w:line="258" w:lineRule="auto"/>
        <w:ind w:left="820" w:right="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.65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e-a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actl.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elta.</w:t>
      </w:r>
    </w:p>
    <w:p>
      <w:pPr>
        <w:spacing w:before="1" w:after="0" w:line="258" w:lineRule="auto"/>
        <w:ind w:left="779" w:right="96" w:firstLine="-360"/>
        <w:jc w:val="right"/>
        <w:tabs>
          <w:tab w:pos="760" w:val="left"/>
          <w:tab w:pos="11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rf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entre</w:t>
      </w:r>
      <w:r>
        <w:rPr>
          <w:rFonts w:ascii="Calibri" w:hAnsi="Calibri" w:cs="Calibri" w:eastAsia="Calibri"/>
          <w:sz w:val="22"/>
          <w:szCs w:val="22"/>
          <w:spacing w:val="1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siest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siest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re's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itiated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</w:p>
    <w:p>
      <w:pPr>
        <w:spacing w:before="0" w:after="0" w:line="262" w:lineRule="exact"/>
        <w:ind w:left="1504" w:right="1622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ilt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5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space</w:t>
      </w:r>
    </w:p>
    <w:p>
      <w:pPr>
        <w:spacing w:before="12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space</w:t>
      </w:r>
    </w:p>
    <w:p>
      <w:pPr>
        <w:spacing w:before="15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</w:p>
    <w:p>
      <w:pPr>
        <w:spacing w:before="14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bays</w:t>
      </w:r>
    </w:p>
    <w:p>
      <w:pPr>
        <w:jc w:val="left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5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5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2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5" w:after="0" w:line="240" w:lineRule="auto"/>
        <w:ind w:left="1180" w:right="-20"/>
        <w:jc w:val="left"/>
        <w:tabs>
          <w:tab w:pos="15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facilities</w:t>
      </w:r>
    </w:p>
    <w:p>
      <w:pPr>
        <w:spacing w:before="15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15" w:after="0" w:line="255" w:lineRule="auto"/>
        <w:ind w:left="1540" w:right="57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ere,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ties.</w:t>
      </w:r>
    </w:p>
    <w:p>
      <w:pPr>
        <w:spacing w:before="5" w:after="0" w:line="265" w:lineRule="exact"/>
        <w:ind w:left="87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18"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.c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ia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rt.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er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car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0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as</w:t>
      </w:r>
      <w:r>
        <w:rPr>
          <w:rFonts w:ascii="Calibri" w:hAnsi="Calibri" w:cs="Calibri" w:eastAsia="Calibri"/>
          <w:sz w:val="22"/>
          <w:szCs w:val="22"/>
          <w:spacing w:val="3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3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th</w:t>
      </w:r>
      <w:r>
        <w:rPr>
          <w:rFonts w:ascii="Calibri" w:hAnsi="Calibri" w:cs="Calibri" w:eastAsia="Calibri"/>
          <w:sz w:val="22"/>
          <w:szCs w:val="22"/>
          <w:spacing w:val="3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al</w:t>
      </w:r>
      <w:r>
        <w:rPr>
          <w:rFonts w:ascii="Calibri" w:hAnsi="Calibri" w:cs="Calibri" w:eastAsia="Calibri"/>
          <w:sz w:val="22"/>
          <w:szCs w:val="22"/>
          <w:spacing w:val="3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rt</w:t>
      </w:r>
      <w:r>
        <w:rPr>
          <w:rFonts w:ascii="Calibri" w:hAnsi="Calibri" w:cs="Calibri" w:eastAsia="Calibri"/>
          <w:sz w:val="22"/>
          <w:szCs w:val="22"/>
          <w:spacing w:val="39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FW)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rt’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-AWB)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WBs.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cument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e-AWBs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19"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w.d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ai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rt.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9" w:lineRule="auto"/>
        <w:ind w:left="460" w:right="61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use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ket</w:t>
      </w:r>
      <w:r>
        <w:rPr>
          <w:rFonts w:ascii="Calibri" w:hAnsi="Calibri" w:cs="Calibri" w:eastAsia="Calibri"/>
          <w:sz w:val="26"/>
          <w:szCs w:val="26"/>
          <w:color w:val="006FC0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fulf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oppo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aceuticals,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aceut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818" w:right="56" w:firstLine="-358"/>
        <w:jc w:val="both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5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ort</w:t>
      </w:r>
      <w:r>
        <w:rPr>
          <w:rFonts w:ascii="Calibri" w:hAnsi="Calibri" w:cs="Calibri" w:eastAsia="Calibri"/>
          <w:sz w:val="22"/>
          <w:szCs w:val="22"/>
          <w:spacing w:val="16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jo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ma.</w:t>
      </w:r>
      <w:r>
        <w:rPr>
          <w:rFonts w:ascii="Calibri" w:hAnsi="Calibri" w:cs="Calibri" w:eastAsia="Calibri"/>
          <w:sz w:val="22"/>
          <w:szCs w:val="22"/>
          <w:spacing w:val="14"/>
          <w:w w:val="100"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iami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ceutical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eutical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arjah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UCB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itiative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65" w:lineRule="exact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fi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3" w:after="0" w:line="266" w:lineRule="exact"/>
        <w:ind w:left="820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ceutica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5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.2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</w:p>
    <w:p>
      <w:pPr>
        <w:spacing w:before="0" w:after="0" w:line="239" w:lineRule="auto"/>
        <w:ind w:left="820" w:right="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f-the-a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CEIV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thereby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820" w:right="57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for</w:t>
      </w:r>
      <w:r>
        <w:rPr>
          <w:rFonts w:ascii="Calibri" w:hAnsi="Calibri" w:cs="Calibri" w:eastAsia="Calibri"/>
          <w:sz w:val="26"/>
          <w:szCs w:val="26"/>
          <w:color w:val="006FC0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SA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GWS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hub,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KSA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nk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nbound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40" w:right="55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39" w:lineRule="auto"/>
        <w:ind w:left="1540" w:right="58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xpert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ivalent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adjace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arks.</w:t>
      </w:r>
    </w:p>
    <w:p>
      <w:pPr>
        <w:spacing w:before="1" w:after="0" w:line="240" w:lineRule="auto"/>
        <w:ind w:left="1540" w:right="58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GWS.</w:t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trans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0" w:after="0" w:line="240" w:lineRule="auto"/>
        <w:ind w:left="1540" w:right="59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268" w:lineRule="exact"/>
        <w:ind w:left="1540" w:right="57" w:firstLine="-360"/>
        <w:jc w:val="both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jacent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ov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ion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40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ebate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oup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5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6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6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5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ch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gy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7" w:after="0" w:line="259" w:lineRule="auto"/>
        <w:ind w:left="460" w:right="58" w:firstLine="-36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ging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ogic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nds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nk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mpact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ces).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22" w:after="0" w:line="256" w:lineRule="auto"/>
        <w:ind w:left="820" w:right="5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Block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V’s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Real-t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When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5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kely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26"/>
          <w:szCs w:val="26"/>
          <w:color w:val="006FC0"/>
          <w:spacing w:val="5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ght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6" w:after="0" w:line="240" w:lineRule="auto"/>
        <w:ind w:left="46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kely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e.</w:t>
      </w:r>
    </w:p>
    <w:p>
      <w:pPr>
        <w:spacing w:before="2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5" w:after="0" w:line="256" w:lineRule="auto"/>
        <w:ind w:left="820" w:right="57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Resolvi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17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are</w:t>
      </w:r>
      <w:r>
        <w:rPr>
          <w:rFonts w:ascii="Calibri" w:hAnsi="Calibri" w:cs="Calibri" w:eastAsia="Calibri"/>
          <w:sz w:val="24"/>
          <w:szCs w:val="24"/>
          <w:spacing w:val="15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es</w:t>
      </w:r>
      <w:r>
        <w:rPr>
          <w:rFonts w:ascii="Calibri" w:hAnsi="Calibri" w:cs="Calibri" w:eastAsia="Calibri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sz w:val="24"/>
          <w:szCs w:val="24"/>
          <w:spacing w:val="18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>ols</w:t>
      </w:r>
      <w:r>
        <w:rPr>
          <w:rFonts w:ascii="Calibri" w:hAnsi="Calibri" w:cs="Calibri" w:eastAsia="Calibri"/>
          <w:sz w:val="24"/>
          <w:szCs w:val="24"/>
          <w:spacing w:val="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1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</w:t>
      </w:r>
      <w:r>
        <w:rPr>
          <w:rFonts w:ascii="Calibri" w:hAnsi="Calibri" w:cs="Calibri" w:eastAsia="Calibri"/>
          <w:sz w:val="24"/>
          <w:szCs w:val="24"/>
          <w:spacing w:val="1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rces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opera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s.</w:t>
      </w:r>
    </w:p>
    <w:p>
      <w:pPr>
        <w:spacing w:before="2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Vaca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ro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Sy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ey.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5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use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ogy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s,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give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2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Vehicl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4"/>
          <w:w w:val="100"/>
          <w:i/>
        </w:rPr>
        <w:t>3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-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3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sage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ill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ely.</w:t>
      </w:r>
    </w:p>
    <w:p>
      <w:pPr>
        <w:spacing w:before="23" w:after="0" w:line="256" w:lineRule="auto"/>
        <w:ind w:left="820" w:right="53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3D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ecial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ies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ment</w:t>
      </w:r>
      <w:r>
        <w:rPr>
          <w:rFonts w:ascii="Calibri" w:hAnsi="Calibri" w:cs="Calibri" w:eastAsia="Calibri"/>
          <w:sz w:val="24"/>
          <w:szCs w:val="24"/>
          <w:spacing w:val="-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services.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58" w:lineRule="auto"/>
        <w:ind w:left="100" w:right="46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2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oup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6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ues</w:t>
      </w:r>
      <w:r>
        <w:rPr>
          <w:rFonts w:ascii="Calibri" w:hAnsi="Calibri" w:cs="Calibri" w:eastAsia="Calibri"/>
          <w:sz w:val="28"/>
          <w:szCs w:val="28"/>
          <w:spacing w:val="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Eme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7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irp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,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Port,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d,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,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orri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or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ssur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5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d,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&amp;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Air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nect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652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With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res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to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an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owth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u w:val="single" w:color="006FC0"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ity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ct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tio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u w:val="single" w:color="006FC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3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in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</w:rPr>
        <w:t>y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820" w:right="61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5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ugh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180" w:right="57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Shippin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influ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ugh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9" w:after="0" w:line="258" w:lineRule="auto"/>
        <w:ind w:left="1180" w:right="55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58" w:lineRule="auto"/>
        <w:ind w:left="1180" w:right="60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2" w:after="0" w:line="258" w:lineRule="auto"/>
        <w:ind w:left="1180" w:right="57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e?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2" w:after="0" w:line="258" w:lineRule="auto"/>
        <w:ind w:left="1180" w:right="58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820" w:right="60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b)</w:t>
      </w:r>
      <w:r>
        <w:rPr>
          <w:rFonts w:ascii="Calibri" w:hAnsi="Calibri" w:cs="Calibri" w:eastAsia="Calibri"/>
          <w:sz w:val="26"/>
          <w:szCs w:val="26"/>
          <w:color w:val="006FC0"/>
          <w:spacing w:val="4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5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%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EU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ners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med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km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ny,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ciency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79" w:lineRule="exact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spacing w:before="19" w:after="0" w:line="258" w:lineRule="auto"/>
        <w:ind w:left="1180" w:right="58" w:firstLine="-360"/>
        <w:jc w:val="both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</w:t>
      </w:r>
    </w:p>
    <w:p>
      <w:pPr>
        <w:spacing w:before="22" w:after="0" w:line="240" w:lineRule="auto"/>
        <w:ind w:left="820" w:right="-2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820" w:right="61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c)</w:t>
      </w:r>
      <w:r>
        <w:rPr>
          <w:rFonts w:ascii="Calibri" w:hAnsi="Calibri" w:cs="Calibri" w:eastAsia="Calibri"/>
          <w:sz w:val="26"/>
          <w:szCs w:val="26"/>
          <w:color w:val="006FC0"/>
          <w:spacing w:val="5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ons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460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460" w:right="55" w:firstLine="-36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How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ydn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460" w:right="6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jc w:val="left"/>
        <w:spacing w:after="0"/>
        <w:sectPr>
          <w:pgMar w:header="761" w:footer="1015" w:top="980" w:bottom="1200" w:left="170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" w:after="0" w:line="240" w:lineRule="auto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Ses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on</w:t>
      </w:r>
      <w:r>
        <w:rPr>
          <w:rFonts w:ascii="Calibri" w:hAnsi="Calibri" w:cs="Calibri" w:eastAsia="Calibri"/>
          <w:sz w:val="28"/>
          <w:szCs w:val="28"/>
          <w:spacing w:val="3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3</w:t>
      </w:r>
      <w:r>
        <w:rPr>
          <w:rFonts w:ascii="Calibri" w:hAnsi="Calibri" w:cs="Calibri" w:eastAsia="Calibri"/>
          <w:sz w:val="28"/>
          <w:szCs w:val="28"/>
          <w:spacing w:val="3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–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3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All</w:t>
      </w:r>
      <w:r>
        <w:rPr>
          <w:rFonts w:ascii="Calibri" w:hAnsi="Calibri" w:cs="Calibri" w:eastAsia="Calibri"/>
          <w:sz w:val="28"/>
          <w:szCs w:val="28"/>
          <w:spacing w:val="3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ps</w:t>
      </w:r>
      <w:r>
        <w:rPr>
          <w:rFonts w:ascii="Calibri" w:hAnsi="Calibri" w:cs="Calibri" w:eastAsia="Calibri"/>
          <w:sz w:val="28"/>
          <w:szCs w:val="28"/>
          <w:spacing w:val="33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x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3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Ste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31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y</w:t>
      </w:r>
      <w:r>
        <w:rPr>
          <w:rFonts w:ascii="Calibri" w:hAnsi="Calibri" w:cs="Calibri" w:eastAsia="Calibri"/>
          <w:sz w:val="28"/>
          <w:szCs w:val="28"/>
          <w:spacing w:val="29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ca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g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,</w:t>
      </w:r>
      <w:r>
        <w:rPr>
          <w:rFonts w:ascii="Calibri" w:hAnsi="Calibri" w:cs="Calibri" w:eastAsia="Calibri"/>
          <w:sz w:val="28"/>
          <w:szCs w:val="28"/>
          <w:spacing w:val="29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K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y</w:t>
      </w:r>
      <w:r>
        <w:rPr>
          <w:rFonts w:ascii="Calibri" w:hAnsi="Calibri" w:cs="Calibri" w:eastAsia="Calibri"/>
          <w:sz w:val="28"/>
          <w:szCs w:val="28"/>
          <w:spacing w:val="29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Dri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v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rs</w:t>
      </w:r>
      <w:r>
        <w:rPr>
          <w:rFonts w:ascii="Calibri" w:hAnsi="Calibri" w:cs="Calibri" w:eastAsia="Calibri"/>
          <w:sz w:val="28"/>
          <w:szCs w:val="28"/>
          <w:spacing w:val="29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f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29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se</w:t>
      </w:r>
      <w:r>
        <w:rPr>
          <w:rFonts w:ascii="Calibri" w:hAnsi="Calibri" w:cs="Calibri" w:eastAsia="Calibri"/>
          <w:sz w:val="28"/>
          <w:szCs w:val="28"/>
          <w:spacing w:val="28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in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28" w:after="0" w:line="337" w:lineRule="exact"/>
        <w:ind w:left="10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c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rio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Pl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nning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Nati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P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rfor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  <w:t>m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nce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i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  <w:u w:val="thick" w:color="000000"/>
        </w:rPr>
        <w:t>Framework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40" w:lineRule="auto"/>
        <w:ind w:left="100" w:right="7204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w w:val="99"/>
          <w:b/>
          <w:bCs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city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u w:val="single" w:color="006FC0"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u w:val="single" w:color="006FC0"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100" w:right="56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ssi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ds</w:t>
      </w:r>
      <w:r>
        <w:rPr>
          <w:rFonts w:ascii="Calibri" w:hAnsi="Calibri" w:cs="Calibri" w:eastAsia="Calibri"/>
          <w:sz w:val="26"/>
          <w:szCs w:val="26"/>
          <w:color w:val="006FC0"/>
          <w:spacing w:val="-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x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20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hou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onsid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sme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77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Exist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ces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</w:p>
    <w:p>
      <w:pPr>
        <w:spacing w:before="0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</w:p>
    <w:p>
      <w:pPr>
        <w:spacing w:before="0" w:after="0" w:line="240" w:lineRule="auto"/>
        <w:ind w:left="81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files</w:t>
      </w:r>
    </w:p>
    <w:p>
      <w:pPr>
        <w:spacing w:before="0" w:after="0" w:line="240" w:lineRule="auto"/>
        <w:ind w:left="820" w:right="5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6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</w:p>
    <w:p>
      <w:pPr>
        <w:spacing w:before="5" w:after="0" w:line="268" w:lineRule="exact"/>
        <w:ind w:left="820" w:right="59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tegic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evel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empl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yment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820" w:right="63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erlay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xists.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</w:p>
    <w:p>
      <w:pPr>
        <w:spacing w:before="19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2" w:after="0" w:line="258" w:lineRule="auto"/>
        <w:ind w:left="820" w:right="58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sity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search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s;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4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5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h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tage)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asier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0" w:after="0" w:line="27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icles.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</w:p>
    <w:p>
      <w:pPr>
        <w:spacing w:before="19" w:after="0" w:line="240" w:lineRule="auto"/>
        <w:ind w:left="820" w:right="56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w w:val="99"/>
          <w:b/>
          <w:bCs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  <w:u w:val="single" w:color="006FC0"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  <w:u w:val="single" w:color="006FC0"/>
        </w:rPr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  <w:u w:val="single" w:color="006FC0"/>
        </w:rPr>
        <w:t>nge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59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nge</w:t>
      </w:r>
      <w:r>
        <w:rPr>
          <w:rFonts w:ascii="Calibri" w:hAnsi="Calibri" w:cs="Calibri" w:eastAsia="Calibri"/>
          <w:sz w:val="26"/>
          <w:szCs w:val="26"/>
          <w:color w:val="006FC0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con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ny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ysis?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re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re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d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820" w:right="57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areas.</w:t>
      </w:r>
    </w:p>
    <w:p>
      <w:pPr>
        <w:spacing w:before="4" w:after="0" w:line="258" w:lineRule="auto"/>
        <w:ind w:left="820" w:right="6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xport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le).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22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7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Bloc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Fu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Con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22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</w:p>
    <w:p>
      <w:pPr>
        <w:spacing w:before="0" w:after="0" w:line="27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78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tracking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" w:after="0" w:line="240" w:lineRule="auto"/>
        <w:ind w:left="100" w:right="4581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i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n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Freig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  <w:t>h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Pe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f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a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nce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F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am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  <w:t>e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wo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  <w:t>r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  <w:u w:val="thick" w:color="000000"/>
        </w:rPr>
        <w:t>k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54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scu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gul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3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mpr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6"/>
          <w:szCs w:val="26"/>
          <w:color w:val="006FC0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od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fic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ncy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ns</w:t>
      </w:r>
      <w:r>
        <w:rPr>
          <w:rFonts w:ascii="Calibri" w:hAnsi="Calibri" w:cs="Calibri" w:eastAsia="Calibri"/>
          <w:sz w:val="26"/>
          <w:szCs w:val="26"/>
          <w:color w:val="006FC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00" w:right="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‘The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r?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8111"/>
        <w:jc w:val="both"/>
        <w:rPr>
          <w:rFonts w:ascii="Calibri" w:hAnsi="Calibri" w:cs="Calibri" w:eastAsia="Calibri"/>
          <w:sz w:val="23"/>
          <w:szCs w:val="23"/>
        </w:rPr>
      </w:pPr>
      <w:rPr/>
      <w:r>
        <w:rPr>
          <w:rFonts w:ascii="Calibri" w:hAnsi="Calibri" w:cs="Calibri" w:eastAsia="Calibri"/>
          <w:sz w:val="23"/>
          <w:szCs w:val="23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3"/>
          <w:szCs w:val="23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d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  <w:t>h</w:t>
      </w:r>
      <w:r>
        <w:rPr>
          <w:rFonts w:ascii="Calibri" w:hAnsi="Calibri" w:cs="Calibri" w:eastAsia="Calibri"/>
          <w:sz w:val="23"/>
          <w:szCs w:val="23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3"/>
          <w:szCs w:val="23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  <w:u w:val="single" w:color="000000"/>
        </w:rPr>
        <w:t>es</w:t>
      </w:r>
      <w:r>
        <w:rPr>
          <w:rFonts w:ascii="Calibri" w:hAnsi="Calibri" w:cs="Calibri" w:eastAsia="Calibri"/>
          <w:sz w:val="23"/>
          <w:szCs w:val="23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3"/>
          <w:szCs w:val="23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820" w:right="61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20" w:after="0" w:line="259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ased.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f-sta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Zeala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62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me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864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22" w:after="0" w:line="256" w:lineRule="auto"/>
        <w:ind w:left="820" w:right="62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67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22" w:after="0" w:line="258" w:lineRule="auto"/>
        <w:ind w:left="820" w:right="58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cs,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57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3" w:after="0" w:line="258" w:lineRule="auto"/>
        <w:ind w:left="820" w:right="59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erge?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ick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</w:p>
    <w:p>
      <w:pPr>
        <w:spacing w:before="22" w:after="0" w:line="240" w:lineRule="auto"/>
        <w:ind w:left="784" w:right="1846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58" w:lineRule="auto"/>
        <w:ind w:left="820" w:right="56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astruct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entirely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e/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sfer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‘fu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ristic’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‘fut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rist’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st.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cks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2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?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CCC)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acts</w:t>
      </w:r>
    </w:p>
    <w:p>
      <w:pPr>
        <w:spacing w:before="19" w:after="0" w:line="258" w:lineRule="auto"/>
        <w:ind w:left="820" w:right="55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!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trend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00" w:right="55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scu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possib</w:t>
      </w:r>
      <w:r>
        <w:rPr>
          <w:rFonts w:ascii="Calibri" w:hAnsi="Calibri" w:cs="Calibri" w:eastAsia="Calibri"/>
          <w:sz w:val="26"/>
          <w:szCs w:val="26"/>
          <w:color w:val="006FC0"/>
          <w:spacing w:val="4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ne</w:t>
      </w:r>
      <w:r>
        <w:rPr>
          <w:rFonts w:ascii="Calibri" w:hAnsi="Calibri" w:cs="Calibri" w:eastAsia="Calibri"/>
          <w:sz w:val="26"/>
          <w:szCs w:val="26"/>
          <w:color w:val="006FC0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ong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6"/>
          <w:szCs w:val="26"/>
          <w:color w:val="006FC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2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upp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6"/>
          <w:szCs w:val="26"/>
          <w:color w:val="006FC0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sy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6"/>
          <w:szCs w:val="26"/>
          <w:color w:val="006FC0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6"/>
          <w:szCs w:val="26"/>
          <w:color w:val="006FC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6"/>
          <w:szCs w:val="26"/>
          <w:color w:val="006FC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6"/>
          <w:szCs w:val="26"/>
          <w:color w:val="006FC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22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</w:p>
    <w:p>
      <w:pPr>
        <w:spacing w:before="22" w:after="0" w:line="258" w:lineRule="auto"/>
        <w:ind w:left="820" w:right="60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erless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at.</w:t>
      </w:r>
    </w:p>
    <w:p>
      <w:pPr>
        <w:spacing w:before="0" w:after="0" w:line="279" w:lineRule="exact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behav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lifest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it?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tics’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</w:p>
    <w:p>
      <w:pPr>
        <w:spacing w:before="22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</w:p>
    <w:p>
      <w:pPr>
        <w:spacing w:before="20" w:after="0" w:line="258" w:lineRule="auto"/>
        <w:ind w:left="820" w:right="63" w:firstLine="-360"/>
        <w:jc w:val="both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ciencies.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rail)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8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462C1"/>
          <w:b/>
          <w:bCs/>
        </w:rPr>
      </w:r>
      <w:hyperlink r:id="rId20"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ttp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b/>
            <w:bCs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3"/>
            <w:w w:val="100"/>
            <w:b/>
            <w:bCs/>
            <w:u w:val="single" w:color="0462C1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3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x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Car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g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o</w:t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IQ</w:t>
      </w:r>
      <w:r>
        <w:rPr>
          <w:rFonts w:ascii="Calibri" w:hAnsi="Calibri" w:cs="Calibri" w:eastAsia="Calibri"/>
          <w:sz w:val="22"/>
          <w:szCs w:val="22"/>
          <w:color w:val="0462C1"/>
          <w:spacing w:val="-2"/>
          <w:w w:val="100"/>
          <w:u w:val="single" w:color="0462C1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is</w:t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an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in</w:t>
      </w:r>
      <w:r>
        <w:rPr>
          <w:rFonts w:ascii="Calibri" w:hAnsi="Calibri" w:cs="Calibri" w:eastAsia="Calibri"/>
          <w:sz w:val="22"/>
          <w:szCs w:val="22"/>
          <w:color w:val="0462C1"/>
          <w:spacing w:val="-3"/>
          <w:w w:val="100"/>
          <w:u w:val="single" w:color="0462C1"/>
        </w:rPr>
        <w:t>t</w:t>
      </w:r>
      <w:r>
        <w:rPr>
          <w:rFonts w:ascii="Calibri" w:hAnsi="Calibri" w:cs="Calibri" w:eastAsia="Calibri"/>
          <w:sz w:val="22"/>
          <w:szCs w:val="22"/>
          <w:color w:val="0462C1"/>
          <w:spacing w:val="-3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ern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a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ti</w:t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  <w:t>o</w:t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n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al</w:t>
      </w:r>
      <w:r>
        <w:rPr>
          <w:rFonts w:ascii="Calibri" w:hAnsi="Calibri" w:cs="Calibri" w:eastAsia="Calibri"/>
          <w:sz w:val="22"/>
          <w:szCs w:val="22"/>
          <w:color w:val="0462C1"/>
          <w:spacing w:val="-3"/>
          <w:w w:val="100"/>
          <w:u w:val="single" w:color="0462C1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c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ar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g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o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  <w:t>o</w:t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r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g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a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n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i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  <w:t>z</w:t>
      </w:r>
      <w:r>
        <w:rPr>
          <w:rFonts w:ascii="Calibri" w:hAnsi="Calibri" w:cs="Calibri" w:eastAsia="Calibri"/>
          <w:sz w:val="22"/>
          <w:szCs w:val="22"/>
          <w:color w:val="0462C1"/>
          <w:spacing w:val="-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at</w:t>
      </w:r>
      <w:r>
        <w:rPr>
          <w:rFonts w:ascii="Calibri" w:hAnsi="Calibri" w:cs="Calibri" w:eastAsia="Calibri"/>
          <w:sz w:val="22"/>
          <w:szCs w:val="22"/>
          <w:color w:val="0462C1"/>
          <w:spacing w:val="-2"/>
          <w:w w:val="100"/>
          <w:u w:val="single" w:color="0462C1"/>
        </w:rPr>
        <w:t>i</w:t>
      </w:r>
      <w:r>
        <w:rPr>
          <w:rFonts w:ascii="Calibri" w:hAnsi="Calibri" w:cs="Calibri" w:eastAsia="Calibri"/>
          <w:sz w:val="22"/>
          <w:szCs w:val="22"/>
          <w:color w:val="0462C1"/>
          <w:spacing w:val="-2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  <w:t>o</w:t>
      </w:r>
      <w:r>
        <w:rPr>
          <w:rFonts w:ascii="Calibri" w:hAnsi="Calibri" w:cs="Calibri" w:eastAsia="Calibri"/>
          <w:sz w:val="22"/>
          <w:szCs w:val="22"/>
          <w:color w:val="0462C1"/>
          <w:spacing w:val="1"/>
          <w:w w:val="100"/>
          <w:u w:val="single" w:color="0462C1"/>
        </w:rPr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n</w:t>
      </w:r>
      <w:r>
        <w:rPr>
          <w:rFonts w:ascii="Calibri" w:hAnsi="Calibri" w:cs="Calibri" w:eastAsia="Calibri"/>
          <w:sz w:val="22"/>
          <w:szCs w:val="22"/>
          <w:color w:val="0462C1"/>
          <w:spacing w:val="2"/>
          <w:w w:val="100"/>
          <w:u w:val="single" w:color="0462C1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  <w:u w:val="single" w:color="0462C1"/>
        </w:rPr>
        <w:t>See</w:t>
      </w:r>
      <w:hyperlink r:id="rId21"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b/>
            <w:bCs/>
            <w:u w:val="single" w:color="0462C1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4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b/>
            <w:bCs/>
            <w:u w:val="single" w:color="0462C1"/>
          </w:rPr>
          <w:t>q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b/>
            <w:bCs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  <w:u w:val="single" w:color="0462C1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b/>
            <w:bCs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761" w:footer="1015" w:top="980" w:bottom="120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40" w:lineRule="auto"/>
        <w:ind w:left="820" w:right="6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iQ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0" w:after="0" w:line="268" w:lineRule="exact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airli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warders,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rts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0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0" w:after="0" w:line="266" w:lineRule="exact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shi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easured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463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40" w:lineRule="auto"/>
        <w:ind w:left="820" w:right="61" w:firstLine="-36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</w:p>
    <w:p>
      <w:pPr>
        <w:spacing w:before="0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8" w:lineRule="exact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</w:p>
    <w:p>
      <w:pPr>
        <w:spacing w:before="22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2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red: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ssential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t?</w:t>
      </w:r>
    </w:p>
    <w:p>
      <w:pPr>
        <w:spacing w:before="19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own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22" w:after="0" w:line="240" w:lineRule="auto"/>
        <w:ind w:left="458" w:right="-20"/>
        <w:jc w:val="left"/>
        <w:tabs>
          <w:tab w:pos="8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00" w:right="61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What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yo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7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9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h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3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p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fo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6"/>
          <w:szCs w:val="26"/>
          <w:color w:val="006FC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kely</w:t>
      </w:r>
      <w:r>
        <w:rPr>
          <w:rFonts w:ascii="Calibri" w:hAnsi="Calibri" w:cs="Calibri" w:eastAsia="Calibri"/>
          <w:sz w:val="26"/>
          <w:szCs w:val="26"/>
          <w:color w:val="006FC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key</w:t>
      </w:r>
      <w:r>
        <w:rPr>
          <w:rFonts w:ascii="Calibri" w:hAnsi="Calibri" w:cs="Calibri" w:eastAsia="Calibri"/>
          <w:sz w:val="26"/>
          <w:szCs w:val="26"/>
          <w:color w:val="006FC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6"/>
          <w:szCs w:val="26"/>
          <w:color w:val="006FC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006FC0"/>
          <w:spacing w:val="2"/>
          <w:w w:val="100"/>
          <w:b/>
          <w:bCs/>
        </w:rPr>
        <w:t>o</w:t>
      </w:r>
      <w:r>
        <w:rPr>
          <w:rFonts w:ascii="Calibri" w:hAnsi="Calibri" w:cs="Calibri" w:eastAsia="Calibri"/>
          <w:sz w:val="26"/>
          <w:szCs w:val="26"/>
          <w:color w:val="006FC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006FC0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reed!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22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9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22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22" w:after="0" w:line="259" w:lineRule="auto"/>
        <w:ind w:left="1540" w:right="60" w:firstLine="-36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66" w:lineRule="exact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afe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2" w:after="0" w:line="240" w:lineRule="auto"/>
        <w:ind w:left="1180" w:right="-20"/>
        <w:jc w:val="left"/>
        <w:tabs>
          <w:tab w:pos="15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9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Activa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legislat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22" w:after="0" w:line="240" w:lineRule="auto"/>
        <w:ind w:left="46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sectPr>
      <w:pgMar w:header="761" w:footer="1015" w:top="980" w:bottom="120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Calibri Light">
    <w:charset w:val="0"/>
    <w:family w:val="swiss"/>
    <w:pitch w:val="variable"/>
  </w:font>
  <w:font w:name="Symbol">
    <w:charset w:val="2"/>
    <w:family w:val="roman"/>
    <w:pitch w:val="variable"/>
  </w:font>
  <w:font w:name="Wingdings">
    <w:charset w:val="2"/>
    <w:family w:val="auto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980003pt;margin-top:730.255981pt;width:396.094899pt;height:13.04pt;mso-position-horizontal-relative:page;mso-position-vertical-relative:page;z-index:-143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’s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b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iss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3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iry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in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al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2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ei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d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ly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h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ain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riorities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940002pt;margin-top:37.040001pt;width:15.279961pt;height:13.04pt;mso-position-horizontal-relative:page;mso-position-vertical-relative:page;z-index:-1432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bcr.com.au/services/freight/air-freight/" TargetMode="External"/><Relationship Id="rId11" Type="http://schemas.openxmlformats.org/officeDocument/2006/relationships/hyperlink" Target="http://bcr.com.au/services/freight/air-freight/" TargetMode="External"/><Relationship Id="rId12" Type="http://schemas.openxmlformats.org/officeDocument/2006/relationships/hyperlink" Target="http://www.dnata.com/" TargetMode="External"/><Relationship Id="rId13" Type="http://schemas.openxmlformats.org/officeDocument/2006/relationships/hyperlink" Target="http://www.menziesaviation.com/" TargetMode="External"/><Relationship Id="rId14" Type="http://schemas.openxmlformats.org/officeDocument/2006/relationships/hyperlink" Target="https://www.nswports.com.au/ports-and-facilities/port-botany/" TargetMode="External"/><Relationship Id="rId15" Type="http://schemas.openxmlformats.org/officeDocument/2006/relationships/hyperlink" Target="http://www.lamiloproject.eu/smart-city-logistics/" TargetMode="External"/><Relationship Id="rId16" Type="http://schemas.openxmlformats.org/officeDocument/2006/relationships/hyperlink" Target="http://www.lamiloproject.eu/smart-city-logistics/" TargetMode="External"/><Relationship Id="rId17" Type="http://schemas.openxmlformats.org/officeDocument/2006/relationships/hyperlink" Target="http://www.hactl.com/" TargetMode="External"/><Relationship Id="rId18" Type="http://schemas.openxmlformats.org/officeDocument/2006/relationships/hyperlink" Target="http://www.changiairport.com/corporate/partner-us/cargo.html" TargetMode="External"/><Relationship Id="rId19" Type="http://schemas.openxmlformats.org/officeDocument/2006/relationships/hyperlink" Target="http://www.dfwairport.com/" TargetMode="External"/><Relationship Id="rId20" Type="http://schemas.openxmlformats.org/officeDocument/2006/relationships/hyperlink" Target="http://www.iata.org/publications/store/pages/world-air-transport-statistics.aspx" TargetMode="External"/><Relationship Id="rId21" Type="http://schemas.openxmlformats.org/officeDocument/2006/relationships/hyperlink" Target="http://cargoiq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</dc:creator>
  <dcterms:created xsi:type="dcterms:W3CDTF">2017-08-09T14:48:38Z</dcterms:created>
  <dcterms:modified xsi:type="dcterms:W3CDTF">2017-08-09T14:48:38Z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2017-08-09T00:00:00Z</vt:filetime>
  </property>
</Properties>
</file>