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1" w:after="0" w:line="240" w:lineRule="auto"/>
        <w:ind w:left="2816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.299999pt;margin-top:20.749983pt;width:557.7pt;height:800.6pt;mso-position-horizontal-relative:page;mso-position-vertical-relative:page;z-index:-847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2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902" w:right="-20"/>
                    <w:jc w:val="left"/>
                    <w:tabs>
                      <w:tab w:pos="9740" w:val="left"/>
                    </w:tabs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Pr/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S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2"/>
                      <w:w w:val="100"/>
                    </w:rPr>
                    <w:t>u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b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m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is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s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i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1"/>
                      <w:w w:val="100"/>
                    </w:rPr>
                    <w:t>o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n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2"/>
                      <w:w w:val="100"/>
                    </w:rPr>
                    <w:t> 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t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o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 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I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nq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u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iry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 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i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1"/>
                      <w:w w:val="100"/>
                    </w:rPr>
                    <w:t>n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t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o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 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N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1"/>
                      <w:w w:val="100"/>
                    </w:rPr>
                    <w:t>a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t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2"/>
                      <w:w w:val="100"/>
                    </w:rPr>
                    <w:t>i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o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1"/>
                      <w:w w:val="100"/>
                    </w:rPr>
                    <w:t>n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1"/>
                      <w:w w:val="100"/>
                    </w:rPr>
                    <w:t>a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l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5"/>
                      <w:w w:val="100"/>
                    </w:rPr>
                    <w:t> 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F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r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1"/>
                      <w:w w:val="100"/>
                    </w:rPr>
                    <w:t>e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ig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h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t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5"/>
                      <w:w w:val="100"/>
                    </w:rPr>
                    <w:t> 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1"/>
                      <w:w w:val="100"/>
                    </w:rPr>
                    <w:t>a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2"/>
                      <w:w w:val="100"/>
                    </w:rPr>
                    <w:t>n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d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1"/>
                      <w:w w:val="100"/>
                    </w:rPr>
                    <w:t> 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S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2"/>
                      <w:w w:val="100"/>
                    </w:rPr>
                    <w:t>u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1"/>
                      <w:w w:val="100"/>
                    </w:rPr>
                    <w:t>p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1"/>
                      <w:w w:val="100"/>
                    </w:rPr>
                    <w:t>p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l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y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 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C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h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1"/>
                      <w:w w:val="100"/>
                    </w:rPr>
                    <w:t>a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2"/>
                      <w:w w:val="100"/>
                    </w:rPr>
                    <w:t>i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n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2"/>
                      <w:w w:val="100"/>
                    </w:rPr>
                    <w:t> 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P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ri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1"/>
                      <w:w w:val="100"/>
                    </w:rPr>
                    <w:t>o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ri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t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i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1"/>
                      <w:w w:val="100"/>
                    </w:rPr>
                    <w:t>e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s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2"/>
                      <w:w w:val="100"/>
                    </w:rPr>
                    <w:t> 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–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 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R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1"/>
                      <w:w w:val="100"/>
                    </w:rPr>
                    <w:t>a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il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 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F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u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t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u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r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1"/>
                      <w:w w:val="100"/>
                    </w:rPr>
                    <w:t>e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s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2"/>
                      <w:w w:val="100"/>
                    </w:rPr>
                    <w:t> 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I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ns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t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it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1"/>
                      <w:w w:val="100"/>
                    </w:rPr>
                    <w:t>u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t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1"/>
                      <w:w w:val="100"/>
                    </w:rPr>
                    <w:t>e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,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 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J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u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l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y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 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1"/>
                      <w:w w:val="100"/>
                    </w:rPr>
                    <w:t>2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1"/>
                      <w:w w:val="100"/>
                    </w:rPr>
                    <w:t>0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-1"/>
                      <w:w w:val="100"/>
                    </w:rPr>
                    <w:t>1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>7</w:t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  <w:tab/>
                  </w:r>
                  <w:r>
                    <w:rPr>
                      <w:rFonts w:ascii="Cambria" w:hAnsi="Cambria" w:cs="Cambria" w:eastAsia="Cambria"/>
                      <w:sz w:val="18"/>
                      <w:szCs w:val="18"/>
                      <w:color w:val="964705"/>
                      <w:spacing w:val="0"/>
                      <w:w w:val="100"/>
                    </w:rPr>
                  </w:r>
                  <w:r>
                    <w:rPr>
                      <w:rFonts w:ascii="Cambria" w:hAnsi="Cambria" w:cs="Cambria" w:eastAsia="Cambria"/>
                      <w:sz w:val="20"/>
                      <w:szCs w:val="20"/>
                      <w:color w:val="964705"/>
                      <w:spacing w:val="0"/>
                      <w:w w:val="100"/>
                    </w:rPr>
                    <w:t>P</w:t>
                  </w:r>
                  <w:r>
                    <w:rPr>
                      <w:rFonts w:ascii="Cambria" w:hAnsi="Cambria" w:cs="Cambria" w:eastAsia="Cambria"/>
                      <w:sz w:val="20"/>
                      <w:szCs w:val="20"/>
                      <w:color w:val="964705"/>
                      <w:spacing w:val="1"/>
                      <w:w w:val="100"/>
                    </w:rPr>
                    <w:t>a</w:t>
                  </w:r>
                  <w:r>
                    <w:rPr>
                      <w:rFonts w:ascii="Cambria" w:hAnsi="Cambria" w:cs="Cambria" w:eastAsia="Cambria"/>
                      <w:sz w:val="20"/>
                      <w:szCs w:val="20"/>
                      <w:color w:val="964705"/>
                      <w:spacing w:val="0"/>
                      <w:w w:val="100"/>
                    </w:rPr>
                    <w:t>ge</w:t>
                  </w:r>
                  <w:r>
                    <w:rPr>
                      <w:rFonts w:ascii="Cambria" w:hAnsi="Cambria" w:cs="Cambria" w:eastAsia="Cambria"/>
                      <w:sz w:val="20"/>
                      <w:szCs w:val="20"/>
                      <w:color w:val="964705"/>
                      <w:spacing w:val="-6"/>
                      <w:w w:val="100"/>
                    </w:rPr>
                    <w:t> </w:t>
                  </w:r>
                  <w:r>
                    <w:rPr>
                      <w:rFonts w:ascii="Cambria" w:hAnsi="Cambria" w:cs="Cambria" w:eastAsia="Cambria"/>
                      <w:sz w:val="20"/>
                      <w:szCs w:val="20"/>
                      <w:color w:val="964705"/>
                      <w:spacing w:val="0"/>
                      <w:w w:val="100"/>
                    </w:rPr>
                    <w:t>1</w:t>
                  </w:r>
                  <w:r>
                    <w:rPr>
                      <w:rFonts w:ascii="Cambria" w:hAnsi="Cambria" w:cs="Cambria" w:eastAsia="Cambria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17.299999pt;margin-top:20.749983pt;width:557.7pt;height:800.6pt;mso-position-horizontal-relative:page;mso-position-vertical-relative:page;z-index:-846" coordorigin="346,415" coordsize="11154,16012">
            <v:group style="position:absolute;left:1220;top:15347;width:9472;height:2" coordorigin="1220,15347" coordsize="9472,2">
              <v:shape style="position:absolute;left:1220;top:15347;width:9472;height:2" coordorigin="1220,15347" coordsize="9472,0" path="m1220,15347l10691,15347e" filled="f" stroked="t" strokeweight="3.1pt" strokecolor="#612322">
                <v:path arrowok="t"/>
              </v:shape>
            </v:group>
            <v:group style="position:absolute;left:1220;top:15398;width:9472;height:2" coordorigin="1220,15398" coordsize="9472,2">
              <v:shape style="position:absolute;left:1220;top:15398;width:9472;height:2" coordorigin="1220,15398" coordsize="9472,0" path="m1220,15398l10691,15398e" filled="f" stroked="t" strokeweight=".82003pt" strokecolor="#612322">
                <v:path arrowok="t"/>
              </v:shape>
            </v:group>
            <v:group style="position:absolute;left:1126;top:1019;width:2;height:2046" coordorigin="1126,1019" coordsize="2,2046">
              <v:shape style="position:absolute;left:1126;top:1019;width:2;height:2046" coordorigin="1126,1019" coordsize="0,2046" path="m1126,1019l1126,3066e" filled="f" stroked="t" strokeweight=".72pt" strokecolor="#000000">
                <v:path arrowok="t"/>
              </v:shape>
              <v:shape style="position:absolute;left:346;top:415;width:11154;height:16012" type="#_x0000_t75">
                <v:imagedata r:id="rId7" o:title=""/>
              </v:shape>
              <v:shape style="position:absolute;left:1603;top:5744;width:8717;height:5679" type="#_x0000_t75">
                <v:imagedata r:id="rId8" o:title=""/>
              </v:shape>
            </v:group>
            <v:group style="position:absolute;left:2008;top:12196;width:7848;height:1432" coordorigin="2008,12196" coordsize="7848,1432">
              <v:shape style="position:absolute;left:2008;top:12196;width:7848;height:1432" coordorigin="2008,12196" coordsize="7848,1432" path="m2008,13628l9856,13628,9856,12196,2008,12196,2008,13628e" filled="t" fillcolor="#FCEADA" stroked="f">
                <v:path arrowok="t"/>
                <v:fill/>
              </v:shape>
            </v:group>
            <v:group style="position:absolute;left:2008;top:12196;width:7848;height:1432" coordorigin="2008,12196" coordsize="7848,1432">
              <v:shape style="position:absolute;left:2008;top:12196;width:7848;height:1432" coordorigin="2008,12196" coordsize="7848,1432" path="m2008,13628l9856,13628,9856,12196,2008,12196,2008,13628xe" filled="f" stroked="t" strokeweight="1.5pt" strokecolor="#6633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48"/>
          <w:szCs w:val="48"/>
          <w:spacing w:val="-2"/>
          <w:w w:val="94"/>
          <w:b/>
          <w:bCs/>
        </w:rPr>
        <w:t>R</w:t>
      </w:r>
      <w:r>
        <w:rPr>
          <w:rFonts w:ascii="Arial" w:hAnsi="Arial" w:cs="Arial" w:eastAsia="Arial"/>
          <w:sz w:val="48"/>
          <w:szCs w:val="48"/>
          <w:spacing w:val="1"/>
          <w:w w:val="94"/>
          <w:b/>
          <w:bCs/>
        </w:rPr>
        <w:t>a</w:t>
      </w:r>
      <w:r>
        <w:rPr>
          <w:rFonts w:ascii="Arial" w:hAnsi="Arial" w:cs="Arial" w:eastAsia="Arial"/>
          <w:sz w:val="48"/>
          <w:szCs w:val="48"/>
          <w:spacing w:val="0"/>
          <w:w w:val="94"/>
          <w:b/>
          <w:bCs/>
        </w:rPr>
        <w:t>il</w:t>
      </w:r>
      <w:r>
        <w:rPr>
          <w:rFonts w:ascii="Arial" w:hAnsi="Arial" w:cs="Arial" w:eastAsia="Arial"/>
          <w:sz w:val="48"/>
          <w:szCs w:val="48"/>
          <w:spacing w:val="-74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spacing w:val="-2"/>
          <w:w w:val="94"/>
          <w:b/>
          <w:bCs/>
        </w:rPr>
        <w:t>F</w:t>
      </w:r>
      <w:r>
        <w:rPr>
          <w:rFonts w:ascii="Arial" w:hAnsi="Arial" w:cs="Arial" w:eastAsia="Arial"/>
          <w:sz w:val="48"/>
          <w:szCs w:val="48"/>
          <w:spacing w:val="0"/>
          <w:w w:val="94"/>
          <w:b/>
          <w:bCs/>
        </w:rPr>
        <w:t>utur</w:t>
      </w:r>
      <w:r>
        <w:rPr>
          <w:rFonts w:ascii="Arial" w:hAnsi="Arial" w:cs="Arial" w:eastAsia="Arial"/>
          <w:sz w:val="48"/>
          <w:szCs w:val="48"/>
          <w:spacing w:val="2"/>
          <w:w w:val="94"/>
          <w:b/>
          <w:bCs/>
        </w:rPr>
        <w:t>e</w:t>
      </w:r>
      <w:r>
        <w:rPr>
          <w:rFonts w:ascii="Arial" w:hAnsi="Arial" w:cs="Arial" w:eastAsia="Arial"/>
          <w:sz w:val="48"/>
          <w:szCs w:val="48"/>
          <w:spacing w:val="0"/>
          <w:w w:val="94"/>
          <w:b/>
          <w:bCs/>
        </w:rPr>
        <w:t>s</w:t>
      </w:r>
      <w:r>
        <w:rPr>
          <w:rFonts w:ascii="Arial" w:hAnsi="Arial" w:cs="Arial" w:eastAsia="Arial"/>
          <w:sz w:val="48"/>
          <w:szCs w:val="48"/>
          <w:spacing w:val="-71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48"/>
          <w:szCs w:val="48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48"/>
          <w:szCs w:val="4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tute</w:t>
      </w:r>
      <w:r>
        <w:rPr>
          <w:rFonts w:ascii="Arial" w:hAnsi="Arial" w:cs="Arial" w:eastAsia="Arial"/>
          <w:sz w:val="48"/>
          <w:szCs w:val="48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952" w:right="440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A0059839B</w:t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tabs>
          <w:tab w:pos="3160" w:val="left"/>
          <w:tab w:pos="4100" w:val="left"/>
          <w:tab w:pos="6160" w:val="left"/>
          <w:tab w:pos="7520" w:val="left"/>
        </w:tabs>
        <w:rPr>
          <w:rFonts w:ascii="Calibri" w:hAnsi="Calibri" w:cs="Calibri" w:eastAsia="Calibri"/>
          <w:sz w:val="56"/>
          <w:szCs w:val="56"/>
        </w:rPr>
      </w:pPr>
      <w:rPr/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Submissi</w:t>
      </w:r>
      <w:r>
        <w:rPr>
          <w:rFonts w:ascii="Calibri" w:hAnsi="Calibri" w:cs="Calibri" w:eastAsia="Calibri"/>
          <w:sz w:val="56"/>
          <w:szCs w:val="56"/>
          <w:spacing w:val="3"/>
          <w:w w:val="100"/>
          <w:b/>
          <w:bCs/>
        </w:rPr>
        <w:t>o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inquiry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in</w:t>
      </w:r>
      <w:r>
        <w:rPr>
          <w:rFonts w:ascii="Calibri" w:hAnsi="Calibri" w:cs="Calibri" w:eastAsia="Calibri"/>
          <w:sz w:val="56"/>
          <w:szCs w:val="56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Nat</w:t>
      </w:r>
      <w:r>
        <w:rPr>
          <w:rFonts w:ascii="Calibri" w:hAnsi="Calibri" w:cs="Calibri" w:eastAsia="Calibri"/>
          <w:sz w:val="56"/>
          <w:szCs w:val="5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onal</w:t>
      </w:r>
      <w:r>
        <w:rPr>
          <w:rFonts w:ascii="Calibri" w:hAnsi="Calibri" w:cs="Calibri" w:eastAsia="Calibri"/>
          <w:sz w:val="56"/>
          <w:szCs w:val="56"/>
          <w:spacing w:val="0"/>
          <w:w w:val="100"/>
        </w:rPr>
      </w:r>
    </w:p>
    <w:p>
      <w:pPr>
        <w:spacing w:before="0" w:after="0" w:line="240" w:lineRule="auto"/>
        <w:ind w:left="108" w:right="-20"/>
        <w:jc w:val="left"/>
        <w:rPr>
          <w:rFonts w:ascii="Calibri" w:hAnsi="Calibri" w:cs="Calibri" w:eastAsia="Calibri"/>
          <w:sz w:val="56"/>
          <w:szCs w:val="56"/>
        </w:rPr>
      </w:pPr>
      <w:rPr/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Freight</w:t>
      </w:r>
      <w:r>
        <w:rPr>
          <w:rFonts w:ascii="Calibri" w:hAnsi="Calibri" w:cs="Calibri" w:eastAsia="Calibri"/>
          <w:sz w:val="56"/>
          <w:szCs w:val="56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56"/>
          <w:szCs w:val="56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56"/>
          <w:szCs w:val="56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Supply</w:t>
      </w:r>
      <w:r>
        <w:rPr>
          <w:rFonts w:ascii="Calibri" w:hAnsi="Calibri" w:cs="Calibri" w:eastAsia="Calibri"/>
          <w:sz w:val="56"/>
          <w:szCs w:val="56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56"/>
          <w:szCs w:val="56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hain</w:t>
      </w:r>
      <w:r>
        <w:rPr>
          <w:rFonts w:ascii="Calibri" w:hAnsi="Calibri" w:cs="Calibri" w:eastAsia="Calibri"/>
          <w:sz w:val="56"/>
          <w:szCs w:val="56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Prior</w:t>
      </w:r>
      <w:r>
        <w:rPr>
          <w:rFonts w:ascii="Calibri" w:hAnsi="Calibri" w:cs="Calibri" w:eastAsia="Calibri"/>
          <w:sz w:val="56"/>
          <w:szCs w:val="56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ties</w:t>
      </w:r>
      <w:r>
        <w:rPr>
          <w:rFonts w:ascii="Calibri" w:hAnsi="Calibri" w:cs="Calibri" w:eastAsia="Calibri"/>
          <w:sz w:val="56"/>
          <w:szCs w:val="56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37" w:lineRule="exact"/>
        <w:ind w:left="10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Jul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2017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76" w:lineRule="auto"/>
        <w:ind w:left="1172" w:right="115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red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tur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orp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rat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blic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st.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tur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-p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gro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blic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rob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18"/>
          <w:szCs w:val="18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3" w:lineRule="exact"/>
        <w:ind w:left="1172" w:right="190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mem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rof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gi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365" w:lineRule="auto"/>
        <w:ind w:left="7871" w:right="226" w:firstLine="499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99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Rus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ll,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right="225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Box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7,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lton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305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3.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right"/>
        <w:spacing w:after="0"/>
        <w:sectPr>
          <w:type w:val="continuous"/>
          <w:pgSz w:w="11920" w:h="16840"/>
          <w:pgMar w:top="1260" w:bottom="280" w:left="1140" w:right="1140"/>
        </w:sectPr>
      </w:pPr>
      <w:rPr/>
    </w:p>
    <w:p>
      <w:pPr>
        <w:spacing w:before="26" w:after="0" w:line="240" w:lineRule="auto"/>
        <w:ind w:left="3093" w:right="3067"/>
        <w:jc w:val="center"/>
        <w:rPr>
          <w:rFonts w:ascii="Calibri" w:hAnsi="Calibri" w:cs="Calibri" w:eastAsia="Calibri"/>
          <w:sz w:val="40"/>
          <w:szCs w:val="40"/>
        </w:rPr>
      </w:pPr>
      <w:rPr/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40"/>
          <w:szCs w:val="4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il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Futures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40"/>
          <w:szCs w:val="4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40"/>
          <w:szCs w:val="4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sti</w:t>
      </w:r>
      <w:r>
        <w:rPr>
          <w:rFonts w:ascii="Calibri" w:hAnsi="Calibri" w:cs="Calibri" w:eastAsia="Calibri"/>
          <w:sz w:val="40"/>
          <w:szCs w:val="4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ute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8" w:right="-20"/>
        <w:jc w:val="left"/>
        <w:tabs>
          <w:tab w:pos="3220" w:val="left"/>
          <w:tab w:pos="4160" w:val="left"/>
          <w:tab w:pos="6220" w:val="left"/>
          <w:tab w:pos="7580" w:val="left"/>
        </w:tabs>
        <w:rPr>
          <w:rFonts w:ascii="Calibri" w:hAnsi="Calibri" w:cs="Calibri" w:eastAsia="Calibri"/>
          <w:sz w:val="56"/>
          <w:szCs w:val="56"/>
        </w:rPr>
      </w:pPr>
      <w:rPr/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Submissi</w:t>
      </w:r>
      <w:r>
        <w:rPr>
          <w:rFonts w:ascii="Calibri" w:hAnsi="Calibri" w:cs="Calibri" w:eastAsia="Calibri"/>
          <w:sz w:val="56"/>
          <w:szCs w:val="56"/>
          <w:spacing w:val="3"/>
          <w:w w:val="100"/>
          <w:b/>
          <w:bCs/>
        </w:rPr>
        <w:t>o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inquiry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in</w:t>
      </w:r>
      <w:r>
        <w:rPr>
          <w:rFonts w:ascii="Calibri" w:hAnsi="Calibri" w:cs="Calibri" w:eastAsia="Calibri"/>
          <w:sz w:val="56"/>
          <w:szCs w:val="56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Nat</w:t>
      </w:r>
      <w:r>
        <w:rPr>
          <w:rFonts w:ascii="Calibri" w:hAnsi="Calibri" w:cs="Calibri" w:eastAsia="Calibri"/>
          <w:sz w:val="56"/>
          <w:szCs w:val="5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56"/>
          <w:szCs w:val="56"/>
          <w:spacing w:val="7"/>
          <w:w w:val="100"/>
          <w:b/>
          <w:bCs/>
        </w:rPr>
        <w:t>a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56"/>
          <w:szCs w:val="56"/>
          <w:spacing w:val="0"/>
          <w:w w:val="100"/>
        </w:rPr>
      </w:r>
    </w:p>
    <w:p>
      <w:pPr>
        <w:spacing w:before="0" w:after="0" w:line="240" w:lineRule="auto"/>
        <w:ind w:left="168" w:right="-20"/>
        <w:jc w:val="left"/>
        <w:rPr>
          <w:rFonts w:ascii="Calibri" w:hAnsi="Calibri" w:cs="Calibri" w:eastAsia="Calibri"/>
          <w:sz w:val="56"/>
          <w:szCs w:val="56"/>
        </w:rPr>
      </w:pPr>
      <w:rPr/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Freight</w:t>
      </w:r>
      <w:r>
        <w:rPr>
          <w:rFonts w:ascii="Calibri" w:hAnsi="Calibri" w:cs="Calibri" w:eastAsia="Calibri"/>
          <w:sz w:val="56"/>
          <w:szCs w:val="56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56"/>
          <w:szCs w:val="56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56"/>
          <w:szCs w:val="56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Supply</w:t>
      </w:r>
      <w:r>
        <w:rPr>
          <w:rFonts w:ascii="Calibri" w:hAnsi="Calibri" w:cs="Calibri" w:eastAsia="Calibri"/>
          <w:sz w:val="56"/>
          <w:szCs w:val="56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56"/>
          <w:szCs w:val="56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hain</w:t>
      </w:r>
      <w:r>
        <w:rPr>
          <w:rFonts w:ascii="Calibri" w:hAnsi="Calibri" w:cs="Calibri" w:eastAsia="Calibri"/>
          <w:sz w:val="56"/>
          <w:szCs w:val="56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Prior</w:t>
      </w:r>
      <w:r>
        <w:rPr>
          <w:rFonts w:ascii="Calibri" w:hAnsi="Calibri" w:cs="Calibri" w:eastAsia="Calibri"/>
          <w:sz w:val="56"/>
          <w:szCs w:val="56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56"/>
          <w:szCs w:val="56"/>
          <w:spacing w:val="0"/>
          <w:w w:val="100"/>
          <w:b/>
          <w:bCs/>
        </w:rPr>
        <w:t>ties</w:t>
      </w:r>
      <w:r>
        <w:rPr>
          <w:rFonts w:ascii="Calibri" w:hAnsi="Calibri" w:cs="Calibri" w:eastAsia="Calibri"/>
          <w:sz w:val="56"/>
          <w:szCs w:val="56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8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Con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Introd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on..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4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Ro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in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...................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.3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efi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ve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............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.4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Safe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y.............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..5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Ene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ffi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ncy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ho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mi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io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3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.............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6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ht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em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4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...............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7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Inl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Ra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lway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.................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........</w:t>
      </w:r>
      <w:r>
        <w:rPr>
          <w:rFonts w:ascii="Calibri" w:hAnsi="Calibri" w:cs="Calibri" w:eastAsia="Calibri"/>
          <w:sz w:val="28"/>
          <w:szCs w:val="28"/>
          <w:spacing w:val="3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3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.......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8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Comp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.............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...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10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ig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uc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k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...........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Metrop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3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............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Regul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..............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</w:t>
      </w:r>
      <w:r>
        <w:rPr>
          <w:rFonts w:ascii="Calibri" w:hAnsi="Calibri" w:cs="Calibri" w:eastAsia="Calibri"/>
          <w:sz w:val="28"/>
          <w:szCs w:val="28"/>
          <w:spacing w:val="3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3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nn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4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1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4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Tec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olog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y............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........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</w:t>
      </w:r>
      <w:r>
        <w:rPr>
          <w:rFonts w:ascii="Calibri" w:hAnsi="Calibri" w:cs="Calibri" w:eastAsia="Calibri"/>
          <w:sz w:val="28"/>
          <w:szCs w:val="28"/>
          <w:spacing w:val="3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.1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5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Con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3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3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1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6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Recomm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io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s..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..</w:t>
      </w:r>
      <w:r>
        <w:rPr>
          <w:rFonts w:ascii="Calibri" w:hAnsi="Calibri" w:cs="Calibri" w:eastAsia="Calibri"/>
          <w:sz w:val="28"/>
          <w:szCs w:val="28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.....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7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NumType w:start="1"/>
          <w:pgMar w:footer="1032" w:header="0" w:top="1200" w:bottom="1220" w:left="1080" w:right="1080"/>
          <w:footerReference w:type="default" r:id="rId9"/>
          <w:pgSz w:w="11920" w:h="16840"/>
        </w:sectPr>
      </w:pPr>
      <w:rPr/>
    </w:p>
    <w:p>
      <w:pPr>
        <w:spacing w:before="28" w:after="0" w:line="240" w:lineRule="auto"/>
        <w:ind w:left="3268" w:right="3244"/>
        <w:jc w:val="center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ail</w:t>
      </w:r>
      <w:r>
        <w:rPr>
          <w:rFonts w:ascii="Calibri" w:hAnsi="Calibri" w:cs="Calibri" w:eastAsia="Calibri"/>
          <w:sz w:val="36"/>
          <w:szCs w:val="36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36"/>
          <w:szCs w:val="36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tur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99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99"/>
          <w:b/>
          <w:bCs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99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spacing w:val="-2"/>
          <w:w w:val="99"/>
          <w:b/>
          <w:bCs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99"/>
          <w:b/>
          <w:bCs/>
        </w:rPr>
        <w:t>it</w:t>
      </w:r>
      <w:r>
        <w:rPr>
          <w:rFonts w:ascii="Calibri" w:hAnsi="Calibri" w:cs="Calibri" w:eastAsia="Calibri"/>
          <w:sz w:val="36"/>
          <w:szCs w:val="36"/>
          <w:spacing w:val="1"/>
          <w:w w:val="99"/>
          <w:b/>
          <w:bCs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8" w:right="881"/>
        <w:jc w:val="both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Subm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qu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Na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io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up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ly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827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tro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7" w:after="0" w:line="240" w:lineRule="auto"/>
        <w:ind w:left="168" w:right="10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ic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will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ly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astruct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2"/>
        <w:jc w:val="both"/>
        <w:rPr>
          <w:rFonts w:ascii="Calibri" w:hAnsi="Calibri" w:cs="Calibri" w:eastAsia="Calibri"/>
          <w:sz w:val="10"/>
          <w:szCs w:val="10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efficiency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cil,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crease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a’s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ch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sect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.6%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stic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ct,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.6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bi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3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3</w:t>
      </w:r>
      <w:r>
        <w:rPr>
          <w:rFonts w:ascii="Calibri" w:hAnsi="Calibri" w:cs="Calibri" w:eastAsia="Calibri"/>
          <w:sz w:val="10"/>
          <w:szCs w:val="10"/>
          <w:spacing w:val="1"/>
          <w:w w:val="100"/>
          <w:position w:val="8"/>
        </w:rPr>
        <w:t>.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.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.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6" w:lineRule="auto"/>
        <w:ind w:left="168" w:right="9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especially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ia’s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4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 </w:t>
      </w:r>
      <w:r>
        <w:rPr>
          <w:rFonts w:ascii="Calibri" w:hAnsi="Calibri" w:cs="Calibri" w:eastAsia="Calibri"/>
          <w:sz w:val="10"/>
          <w:szCs w:val="10"/>
          <w:spacing w:val="19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7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5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 </w:t>
      </w:r>
      <w:r>
        <w:rPr>
          <w:rFonts w:ascii="Calibri" w:hAnsi="Calibri" w:cs="Calibri" w:eastAsia="Calibri"/>
          <w:sz w:val="16"/>
          <w:szCs w:val="16"/>
          <w:spacing w:val="2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ria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est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ts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.9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%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(Q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sla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%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)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6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ly</w:t>
      </w:r>
      <w:r>
        <w:rPr>
          <w:rFonts w:ascii="Calibri" w:hAnsi="Calibri" w:cs="Calibri" w:eastAsia="Calibri"/>
          <w:sz w:val="22"/>
          <w:szCs w:val="22"/>
          <w:spacing w:val="2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ch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%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stralian</w:t>
      </w:r>
      <w:r>
        <w:rPr>
          <w:rFonts w:ascii="Calibri" w:hAnsi="Calibri" w:cs="Calibri" w:eastAsia="Calibri"/>
          <w:sz w:val="22"/>
          <w:szCs w:val="22"/>
          <w:spacing w:val="2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7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 </w:t>
      </w:r>
      <w:r>
        <w:rPr>
          <w:rFonts w:ascii="Calibri" w:hAnsi="Calibri" w:cs="Calibri" w:eastAsia="Calibri"/>
          <w:sz w:val="14"/>
          <w:szCs w:val="14"/>
          <w:spacing w:val="7"/>
          <w:w w:val="100"/>
          <w:position w:val="1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%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8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 </w:t>
      </w:r>
      <w:r>
        <w:rPr>
          <w:rFonts w:ascii="Calibri" w:hAnsi="Calibri" w:cs="Calibri" w:eastAsia="Calibri"/>
          <w:sz w:val="10"/>
          <w:szCs w:val="10"/>
          <w:spacing w:val="7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%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).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sla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’s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a’s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th-ea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t,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elies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effic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ly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inter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arke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rimary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TNT,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a’s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52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es:</w:t>
      </w:r>
    </w:p>
    <w:p>
      <w:pPr>
        <w:spacing w:before="58" w:after="0" w:line="240" w:lineRule="auto"/>
        <w:ind w:left="596" w:right="-20"/>
        <w:jc w:val="left"/>
        <w:tabs>
          <w:tab w:pos="10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60" w:after="0" w:line="240" w:lineRule="auto"/>
        <w:ind w:left="596" w:right="-20"/>
        <w:jc w:val="left"/>
        <w:tabs>
          <w:tab w:pos="10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60" w:after="0" w:line="240" w:lineRule="auto"/>
        <w:ind w:left="596" w:right="-20"/>
        <w:jc w:val="left"/>
        <w:tabs>
          <w:tab w:pos="10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</w:p>
    <w:p>
      <w:pPr>
        <w:spacing w:before="60" w:after="0" w:line="240" w:lineRule="auto"/>
        <w:ind w:left="596" w:right="-20"/>
        <w:jc w:val="left"/>
        <w:tabs>
          <w:tab w:pos="10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tles</w:t>
      </w:r>
    </w:p>
    <w:p>
      <w:pPr>
        <w:spacing w:before="60" w:after="0" w:line="240" w:lineRule="auto"/>
        <w:ind w:left="596" w:right="-20"/>
        <w:jc w:val="left"/>
        <w:tabs>
          <w:tab w:pos="10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sites</w:t>
      </w:r>
    </w:p>
    <w:p>
      <w:pPr>
        <w:spacing w:before="58" w:after="0" w:line="240" w:lineRule="auto"/>
        <w:ind w:left="1020" w:right="102" w:firstLine="-425"/>
        <w:jc w:val="both"/>
        <w:tabs>
          <w:tab w:pos="10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/>
        <w:pict>
          <v:group style="position:absolute;margin-left:62.424pt;margin-top:-2.669243pt;width:144.020pt;height:.1pt;mso-position-horizontal-relative:page;mso-position-vertical-relative:paragraph;z-index:-845" coordorigin="1248,-53" coordsize="2880,2">
            <v:shape style="position:absolute;left:1248;top:-53;width:2880;height:2" coordorigin="1248,-53" coordsize="2880,0" path="m1248,-53l4129,-53e" filled="f" stroked="t" strokeweight=".69998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1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W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w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ere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Co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n,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2016,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xx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2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Ib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d,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3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ry,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3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2014,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4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’s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Terr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ry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201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3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-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14,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p32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5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er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-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J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2015,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a’s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Fu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Ind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4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6</w:t>
      </w:r>
      <w:r>
        <w:rPr>
          <w:rFonts w:ascii="Calibri" w:hAnsi="Calibri" w:cs="Calibri" w:eastAsia="Calibri"/>
          <w:sz w:val="10"/>
          <w:szCs w:val="10"/>
          <w:spacing w:val="1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’s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Ex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Per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rm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201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5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-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16,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J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ans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p4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7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Fa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2011,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26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8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’s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k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Ex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Exp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201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4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p33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9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’s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s,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Exp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ns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2015,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36</w:t>
      </w:r>
    </w:p>
    <w:p>
      <w:pPr>
        <w:jc w:val="left"/>
        <w:spacing w:after="0"/>
        <w:sectPr>
          <w:pgMar w:header="0" w:footer="1032" w:top="520" w:bottom="1220" w:left="1080" w:right="1080"/>
          <w:pgSz w:w="11920" w:h="16840"/>
        </w:sectPr>
      </w:pPr>
      <w:rPr/>
    </w:p>
    <w:p>
      <w:pPr>
        <w:spacing w:before="47" w:after="0" w:line="240" w:lineRule="auto"/>
        <w:ind w:left="168" w:right="608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ently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ctice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rity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lk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rly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ases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eneral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facture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acilities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rail).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task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east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eruti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ential.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85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will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eed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owi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ment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s.”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2328" w:right="-20"/>
        <w:jc w:val="left"/>
        <w:tabs>
          <w:tab w:pos="27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lia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it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t,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2015,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rface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ctabl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e’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cerned.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erating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t’s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arket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‘first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e’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273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35" w:right="730" w:firstLine="50"/>
        <w:jc w:val="left"/>
        <w:rPr>
          <w:rFonts w:ascii="Calibri" w:hAnsi="Calibri" w:cs="Calibri" w:eastAsia="Calibri"/>
          <w:sz w:val="10"/>
          <w:szCs w:val="10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sh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22"/>
          <w:szCs w:val="22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ws</w:t>
      </w:r>
      <w:r>
        <w:rPr>
          <w:rFonts w:ascii="Calibri" w:hAnsi="Calibri" w:cs="Calibri" w:eastAsia="Calibri"/>
          <w:sz w:val="22"/>
          <w:szCs w:val="22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lia</w:t>
      </w:r>
      <w:r>
        <w:rPr>
          <w:rFonts w:ascii="Calibri" w:hAnsi="Calibri" w:cs="Calibri" w:eastAsia="Calibri"/>
          <w:sz w:val="22"/>
          <w:szCs w:val="22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over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lie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ell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bel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kil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es,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eed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”</w:t>
      </w:r>
      <w:r>
        <w:rPr>
          <w:rFonts w:ascii="Calibri" w:hAnsi="Calibri" w:cs="Calibri" w:eastAsia="Calibri"/>
          <w:sz w:val="10"/>
          <w:szCs w:val="10"/>
          <w:spacing w:val="-1"/>
          <w:w w:val="100"/>
          <w:i/>
          <w:position w:val="8"/>
        </w:rPr>
        <w:t>10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0"/>
        </w:rPr>
      </w:r>
    </w:p>
    <w:p>
      <w:pPr>
        <w:spacing w:before="3" w:after="0" w:line="240" w:lineRule="auto"/>
        <w:ind w:left="3049" w:right="-20"/>
        <w:jc w:val="left"/>
        <w:tabs>
          <w:tab w:pos="340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Bu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y,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l’,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al’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‘sho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l’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le,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l’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/>
        <w:pict>
          <v:group style="position:absolute;margin-left:62.424pt;margin-top:-2.669249pt;width:144.020pt;height:.1pt;mso-position-horizontal-relative:page;mso-position-vertical-relative:paragraph;z-index:-844" coordorigin="1248,-53" coordsize="2880,2">
            <v:shape style="position:absolute;left:1248;top:-53;width:2880;height:2" coordorigin="1248,-53" coordsize="2880,0" path="m1248,-53l4129,-53e" filled="f" stroked="t" strokeweight=".69998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1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0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W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-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erm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ervi</w:t>
      </w:r>
      <w:r>
        <w:rPr>
          <w:rFonts w:ascii="Calibri" w:hAnsi="Calibri" w:cs="Calibri" w:eastAsia="Calibri"/>
          <w:sz w:val="16"/>
          <w:szCs w:val="16"/>
          <w:spacing w:val="3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cceed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s,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139,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201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6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</w:t>
      </w:r>
    </w:p>
    <w:p>
      <w:pPr>
        <w:jc w:val="left"/>
        <w:spacing w:after="0"/>
        <w:sectPr>
          <w:pgMar w:header="0" w:footer="1032" w:top="500" w:bottom="1220" w:left="1080" w:right="1080"/>
          <w:pgSz w:w="11920" w:h="16840"/>
        </w:sectPr>
      </w:pPr>
      <w:rPr/>
    </w:p>
    <w:p>
      <w:pPr>
        <w:spacing w:before="47" w:after="0" w:line="240" w:lineRule="auto"/>
        <w:ind w:left="168" w:right="616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735" w:right="1015"/>
        <w:jc w:val="left"/>
        <w:rPr>
          <w:rFonts w:ascii="Calibri" w:hAnsi="Calibri" w:cs="Calibri" w:eastAsia="Calibri"/>
          <w:sz w:val="10"/>
          <w:szCs w:val="10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Usi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29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22"/>
          <w:szCs w:val="22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sport</w:t>
      </w:r>
      <w:r>
        <w:rPr>
          <w:rFonts w:ascii="Calibri" w:hAnsi="Calibri" w:cs="Calibri" w:eastAsia="Calibri"/>
          <w:sz w:val="22"/>
          <w:szCs w:val="22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ween</w:t>
      </w:r>
      <w:r>
        <w:rPr>
          <w:rFonts w:ascii="Calibri" w:hAnsi="Calibri" w:cs="Calibri" w:eastAsia="Calibri"/>
          <w:sz w:val="22"/>
          <w:szCs w:val="22"/>
          <w:spacing w:val="29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29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air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”</w:t>
      </w:r>
      <w:r>
        <w:rPr>
          <w:rFonts w:ascii="Calibri" w:hAnsi="Calibri" w:cs="Calibri" w:eastAsia="Calibri"/>
          <w:sz w:val="10"/>
          <w:szCs w:val="10"/>
          <w:spacing w:val="-1"/>
          <w:w w:val="100"/>
          <w:i/>
          <w:position w:val="8"/>
        </w:rPr>
        <w:t>11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0"/>
        </w:rPr>
      </w:r>
    </w:p>
    <w:p>
      <w:pPr>
        <w:spacing w:before="0" w:after="0" w:line="240" w:lineRule="auto"/>
        <w:ind w:left="3049" w:right="-20"/>
        <w:jc w:val="left"/>
        <w:tabs>
          <w:tab w:pos="340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Bu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y,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tage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ecide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68" w:lineRule="exact"/>
        <w:ind w:left="168" w:right="11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8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ear)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ert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three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tan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ard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le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68" w:right="738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68" w:right="10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alysis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1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2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 </w:t>
      </w:r>
      <w:r>
        <w:rPr>
          <w:rFonts w:ascii="Calibri" w:hAnsi="Calibri" w:cs="Calibri" w:eastAsia="Calibri"/>
          <w:sz w:val="10"/>
          <w:szCs w:val="10"/>
          <w:spacing w:val="18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that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effe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sporti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ria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was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three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ard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lli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2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This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reat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enefit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(t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)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Ele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rs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rtla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cal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cils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incl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ers.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y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13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 </w:t>
      </w:r>
      <w:r>
        <w:rPr>
          <w:rFonts w:ascii="Calibri" w:hAnsi="Calibri" w:cs="Calibri" w:eastAsia="Calibri"/>
          <w:sz w:val="16"/>
          <w:szCs w:val="16"/>
          <w:spacing w:val="1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TasRail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ear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%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stab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crash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68" w:right="146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TasRail’s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tance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t’,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UK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(A$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ic,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</w:p>
    <w:p>
      <w:pPr>
        <w:spacing w:before="0" w:after="0" w:line="265" w:lineRule="exact"/>
        <w:ind w:left="168" w:right="68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/>
        <w:pict>
          <v:group style="position:absolute;margin-left:62.424pt;margin-top:-2.669245pt;width:144.020pt;height:.1pt;mso-position-horizontal-relative:page;mso-position-vertical-relative:paragraph;z-index:-843" coordorigin="1248,-53" coordsize="2880,2">
            <v:shape style="position:absolute;left:1248;top:-53;width:2880;height:2" coordorigin="1248,-53" coordsize="2880,0" path="m1248,-53l4129,-53e" filled="f" stroked="t" strokeweight=".69998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1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1</w:t>
      </w:r>
      <w:r>
        <w:rPr>
          <w:rFonts w:ascii="Calibri" w:hAnsi="Calibri" w:cs="Calibri" w:eastAsia="Calibri"/>
          <w:sz w:val="10"/>
          <w:szCs w:val="10"/>
          <w:spacing w:val="2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v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1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2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ev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ew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Tr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We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36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(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1993)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1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3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–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veri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sm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2015</w:t>
      </w:r>
    </w:p>
    <w:p>
      <w:pPr>
        <w:jc w:val="left"/>
        <w:spacing w:after="0"/>
        <w:sectPr>
          <w:pgMar w:header="0" w:footer="1032" w:top="500" w:bottom="1220" w:left="1080" w:right="1080"/>
          <w:pgSz w:w="11920" w:h="16840"/>
        </w:sectPr>
      </w:pPr>
      <w:rPr/>
    </w:p>
    <w:p>
      <w:pPr>
        <w:spacing w:before="47" w:after="0" w:line="240" w:lineRule="auto"/>
        <w:ind w:left="168" w:right="8898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rimary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riorities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safety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ail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cks.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0" w:right="-20"/>
        <w:jc w:val="left"/>
        <w:rPr>
          <w:rFonts w:ascii="Calibri" w:hAnsi="Calibri" w:cs="Calibri" w:eastAsia="Calibri"/>
          <w:sz w:val="10"/>
          <w:szCs w:val="10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mber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cks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make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.</w:t>
      </w:r>
      <w:r>
        <w:rPr>
          <w:rFonts w:ascii="Calibri" w:hAnsi="Calibri" w:cs="Calibri" w:eastAsia="Calibri"/>
          <w:sz w:val="10"/>
          <w:szCs w:val="10"/>
          <w:spacing w:val="-1"/>
          <w:w w:val="100"/>
          <w:i/>
          <w:position w:val="8"/>
        </w:rPr>
        <w:t>14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0"/>
        </w:rPr>
      </w:r>
    </w:p>
    <w:p>
      <w:pPr>
        <w:spacing w:before="0" w:after="0" w:line="240" w:lineRule="auto"/>
        <w:ind w:left="10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ett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Fe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tion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side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m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15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 </w:t>
      </w:r>
      <w:r>
        <w:rPr>
          <w:rFonts w:ascii="Calibri" w:hAnsi="Calibri" w:cs="Calibri" w:eastAsia="Calibri"/>
          <w:sz w:val="16"/>
          <w:szCs w:val="16"/>
          <w:spacing w:val="2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kil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cras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centu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y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16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than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</w:p>
    <w:p>
      <w:pPr>
        <w:spacing w:before="0" w:after="0" w:line="240" w:lineRule="auto"/>
        <w:ind w:left="168" w:right="21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tnam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ars.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.07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lving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18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trucks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%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eh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cle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%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cle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kil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are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%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crash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talities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19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5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tage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kil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shes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artic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lated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7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all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fa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2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0</w:t>
      </w:r>
      <w:r>
        <w:rPr>
          <w:rFonts w:ascii="Calibri" w:hAnsi="Calibri" w:cs="Calibri" w:eastAsia="Calibri"/>
          <w:sz w:val="10"/>
          <w:szCs w:val="10"/>
          <w:spacing w:val="15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espite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erall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tal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tality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.8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21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fatal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artic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lated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trucks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near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$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bi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per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search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22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’s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ck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ers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ie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than</w:t>
      </w:r>
      <w:r>
        <w:rPr>
          <w:rFonts w:ascii="Calibri" w:hAnsi="Calibri" w:cs="Calibri" w:eastAsia="Calibri"/>
          <w:sz w:val="22"/>
          <w:szCs w:val="22"/>
          <w:spacing w:val="1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ccu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3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1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ty</w:t>
      </w:r>
      <w:r>
        <w:rPr>
          <w:rFonts w:ascii="Calibri" w:hAnsi="Calibri" w:cs="Calibri" w:eastAsia="Calibri"/>
          <w:sz w:val="22"/>
          <w:szCs w:val="22"/>
          <w:spacing w:val="2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lice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1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rthern</w:t>
      </w:r>
      <w:r>
        <w:rPr>
          <w:rFonts w:ascii="Calibri" w:hAnsi="Calibri" w:cs="Calibri" w:eastAsia="Calibri"/>
          <w:sz w:val="22"/>
          <w:szCs w:val="22"/>
          <w:spacing w:val="1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ria</w:t>
      </w:r>
      <w:r>
        <w:rPr>
          <w:rFonts w:ascii="Calibri" w:hAnsi="Calibri" w:cs="Calibri" w:eastAsia="Calibri"/>
          <w:sz w:val="22"/>
          <w:szCs w:val="22"/>
          <w:spacing w:val="1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1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</w:p>
    <w:p>
      <w:pPr>
        <w:spacing w:before="1" w:after="0" w:line="239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cks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s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23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3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ther</w:t>
      </w:r>
      <w:r>
        <w:rPr>
          <w:rFonts w:ascii="Calibri" w:hAnsi="Calibri" w:cs="Calibri" w:eastAsia="Calibri"/>
          <w:sz w:val="22"/>
          <w:szCs w:val="22"/>
          <w:spacing w:val="3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3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litz</w:t>
      </w:r>
      <w:r>
        <w:rPr>
          <w:rFonts w:ascii="Calibri" w:hAnsi="Calibri" w:cs="Calibri" w:eastAsia="Calibri"/>
          <w:sz w:val="22"/>
          <w:szCs w:val="22"/>
          <w:spacing w:val="3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4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lice</w:t>
      </w:r>
      <w:r>
        <w:rPr>
          <w:rFonts w:ascii="Calibri" w:hAnsi="Calibri" w:cs="Calibri" w:eastAsia="Calibri"/>
          <w:sz w:val="22"/>
          <w:szCs w:val="22"/>
          <w:spacing w:val="3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2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ch</w:t>
      </w:r>
      <w:r>
        <w:rPr>
          <w:rFonts w:ascii="Calibri" w:hAnsi="Calibri" w:cs="Calibri" w:eastAsia="Calibri"/>
          <w:sz w:val="22"/>
          <w:szCs w:val="22"/>
          <w:spacing w:val="2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7</w:t>
      </w:r>
      <w:r>
        <w:rPr>
          <w:rFonts w:ascii="Calibri" w:hAnsi="Calibri" w:cs="Calibri" w:eastAsia="Calibri"/>
          <w:sz w:val="22"/>
          <w:szCs w:val="22"/>
          <w:spacing w:val="3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that</w:t>
      </w:r>
      <w:r>
        <w:rPr>
          <w:rFonts w:ascii="Calibri" w:hAnsi="Calibri" w:cs="Calibri" w:eastAsia="Calibri"/>
          <w:sz w:val="22"/>
          <w:szCs w:val="22"/>
          <w:spacing w:val="3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%</w:t>
      </w:r>
      <w:r>
        <w:rPr>
          <w:rFonts w:ascii="Calibri" w:hAnsi="Calibri" w:cs="Calibri" w:eastAsia="Calibri"/>
          <w:sz w:val="22"/>
          <w:szCs w:val="22"/>
          <w:spacing w:val="2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2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truck</w:t>
      </w:r>
      <w:r>
        <w:rPr>
          <w:rFonts w:ascii="Calibri" w:hAnsi="Calibri" w:cs="Calibri" w:eastAsia="Calibri"/>
          <w:sz w:val="22"/>
          <w:szCs w:val="22"/>
          <w:spacing w:val="3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2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3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rivi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2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3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3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ence</w:t>
      </w:r>
      <w:r>
        <w:rPr>
          <w:rFonts w:ascii="Calibri" w:hAnsi="Calibri" w:cs="Calibri" w:eastAsia="Calibri"/>
          <w:sz w:val="22"/>
          <w:szCs w:val="22"/>
          <w:spacing w:val="3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nearly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24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ects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fet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y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25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cts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tailers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stry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su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-c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trac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rced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skip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reaks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ired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r-l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s: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35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“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iv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kil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2"/>
          <w:szCs w:val="22"/>
          <w:spacing w:val="29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med</w:t>
      </w:r>
      <w:r>
        <w:rPr>
          <w:rFonts w:ascii="Calibri" w:hAnsi="Calibri" w:cs="Calibri" w:eastAsia="Calibri"/>
          <w:sz w:val="22"/>
          <w:szCs w:val="22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for</w:t>
      </w:r>
      <w:r>
        <w:rPr>
          <w:rFonts w:ascii="Calibri" w:hAnsi="Calibri" w:cs="Calibri" w:eastAsia="Calibri"/>
          <w:sz w:val="22"/>
          <w:szCs w:val="22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taki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eet</w:t>
      </w:r>
      <w:r>
        <w:rPr>
          <w:rFonts w:ascii="Calibri" w:hAnsi="Calibri" w:cs="Calibri" w:eastAsia="Calibri"/>
          <w:sz w:val="22"/>
          <w:szCs w:val="22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ies</w:t>
      </w:r>
      <w:r>
        <w:rPr>
          <w:rFonts w:ascii="Calibri" w:hAnsi="Calibri" w:cs="Calibri" w:eastAsia="Calibri"/>
          <w:sz w:val="22"/>
          <w:szCs w:val="22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735" w:right="-20"/>
        <w:jc w:val="left"/>
        <w:rPr>
          <w:rFonts w:ascii="Calibri" w:hAnsi="Calibri" w:cs="Calibri" w:eastAsia="Calibri"/>
          <w:sz w:val="10"/>
          <w:szCs w:val="10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es.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til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”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.</w:t>
      </w:r>
      <w:r>
        <w:rPr>
          <w:rFonts w:ascii="Calibri" w:hAnsi="Calibri" w:cs="Calibri" w:eastAsia="Calibri"/>
          <w:sz w:val="10"/>
          <w:szCs w:val="10"/>
          <w:spacing w:val="-1"/>
          <w:w w:val="100"/>
          <w:i/>
          <w:position w:val="8"/>
        </w:rPr>
        <w:t>26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68" w:right="103"/>
        <w:jc w:val="both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retail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2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7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  </w:t>
      </w:r>
      <w:r>
        <w:rPr>
          <w:rFonts w:ascii="Calibri" w:hAnsi="Calibri" w:cs="Calibri" w:eastAsia="Calibri"/>
          <w:sz w:val="16"/>
          <w:szCs w:val="16"/>
          <w:spacing w:val="3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22"/>
          <w:szCs w:val="22"/>
          <w:spacing w:val="3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it</w:t>
      </w:r>
      <w:r>
        <w:rPr>
          <w:rFonts w:ascii="Calibri" w:hAnsi="Calibri" w:cs="Calibri" w:eastAsia="Calibri"/>
          <w:sz w:val="22"/>
          <w:szCs w:val="22"/>
          <w:spacing w:val="3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3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three</w:t>
      </w:r>
      <w:r>
        <w:rPr>
          <w:rFonts w:ascii="Calibri" w:hAnsi="Calibri" w:cs="Calibri" w:eastAsia="Calibri"/>
          <w:sz w:val="22"/>
          <w:szCs w:val="22"/>
          <w:spacing w:val="3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sp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</w:t>
      </w:r>
      <w:r>
        <w:rPr>
          <w:rFonts w:ascii="Calibri" w:hAnsi="Calibri" w:cs="Calibri" w:eastAsia="Calibri"/>
          <w:sz w:val="22"/>
          <w:szCs w:val="22"/>
          <w:spacing w:val="3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rs</w:t>
      </w:r>
      <w:r>
        <w:rPr>
          <w:rFonts w:ascii="Calibri" w:hAnsi="Calibri" w:cs="Calibri" w:eastAsia="Calibri"/>
          <w:sz w:val="22"/>
          <w:szCs w:val="22"/>
          <w:spacing w:val="3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3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3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3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istri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3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Cent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4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East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6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reach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Ve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icle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These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rced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riv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rs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rest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after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ivin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g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28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303"/>
        <w:jc w:val="both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:</w:t>
      </w:r>
    </w:p>
    <w:p>
      <w:pPr>
        <w:spacing w:before="60" w:after="0" w:line="240" w:lineRule="auto"/>
        <w:ind w:left="808" w:right="957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ye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ted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.2%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om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id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he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65" w:lineRule="exact"/>
        <w:ind w:left="84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les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up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4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%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/>
        <w:pict>
          <v:group style="position:absolute;margin-left:62.424pt;margin-top:-1.109272pt;width:144.020pt;height:.1pt;mso-position-horizontal-relative:page;mso-position-vertical-relative:paragraph;z-index:-842" coordorigin="1248,-22" coordsize="2880,2">
            <v:shape style="position:absolute;left:1248;top:-22;width:2880;height:2" coordorigin="1248,-22" coordsize="2880,0" path="m1248,-22l4129,-22e" filled="f" stroked="t" strokeweight=".70004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1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4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Swan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11/4/1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6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</w:t>
      </w:r>
    </w:p>
    <w:p>
      <w:pPr>
        <w:spacing w:before="10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1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5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2016;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2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verv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ew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1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6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rm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eet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38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-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192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5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-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20</w:t>
      </w:r>
      <w:r>
        <w:rPr>
          <w:rFonts w:ascii="Calibri" w:hAnsi="Calibri" w:cs="Calibri" w:eastAsia="Calibri"/>
          <w:sz w:val="16"/>
          <w:szCs w:val="16"/>
          <w:spacing w:val="-2"/>
          <w:w w:val="100"/>
          <w:i/>
          <w:position w:val="0"/>
        </w:rPr>
        <w:t>0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8,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1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8</w:t>
      </w:r>
      <w:r>
        <w:rPr>
          <w:rFonts w:ascii="Calibri" w:hAnsi="Calibri" w:cs="Calibri" w:eastAsia="Calibri"/>
          <w:sz w:val="10"/>
          <w:szCs w:val="10"/>
          <w:spacing w:val="1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cs,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0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16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129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1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9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Sh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78: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He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vy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ck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y: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sh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ys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20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1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6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2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0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vy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ve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J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-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2017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rch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2017,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2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1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</w:p>
    <w:p>
      <w:pPr>
        <w:spacing w:before="0" w:after="0" w:line="204" w:lineRule="exact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2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2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20/10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/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14</w:t>
      </w:r>
    </w:p>
    <w:p>
      <w:pPr>
        <w:spacing w:before="0" w:after="0" w:line="197" w:lineRule="exact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2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3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6/2/13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3"/>
          <w:w w:val="100"/>
          <w:position w:val="0"/>
        </w:rPr>
        <w:t>w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8/2/13</w:t>
      </w:r>
    </w:p>
    <w:p>
      <w:pPr>
        <w:spacing w:before="10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2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4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he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23/3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/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17</w:t>
      </w:r>
    </w:p>
    <w:p>
      <w:pPr>
        <w:spacing w:before="0" w:after="0" w:line="202" w:lineRule="exact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2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5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2015,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ng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Co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nd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q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y</w:t>
      </w:r>
    </w:p>
    <w:p>
      <w:pPr>
        <w:spacing w:before="0" w:after="0" w:line="196" w:lineRule="exact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2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6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eym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Te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15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J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2015,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1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4</w:t>
      </w:r>
    </w:p>
    <w:p>
      <w:pPr>
        <w:spacing w:before="0" w:after="0" w:line="197" w:lineRule="exact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2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7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ng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Co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q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</w:p>
    <w:p>
      <w:pPr>
        <w:spacing w:before="10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2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8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Ib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</w:t>
      </w:r>
    </w:p>
    <w:p>
      <w:pPr>
        <w:jc w:val="left"/>
        <w:spacing w:after="0"/>
        <w:sectPr>
          <w:pgMar w:header="0" w:footer="1032" w:top="500" w:bottom="1220" w:left="1080" w:right="1080"/>
          <w:pgSz w:w="11920" w:h="16840"/>
        </w:sectPr>
      </w:pPr>
      <w:rPr/>
    </w:p>
    <w:p>
      <w:pPr>
        <w:spacing w:before="65" w:after="0" w:line="240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2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9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 </w:t>
      </w:r>
      <w:r>
        <w:rPr>
          <w:rFonts w:ascii="Calibri" w:hAnsi="Calibri" w:cs="Calibri" w:eastAsia="Calibri"/>
          <w:sz w:val="10"/>
          <w:szCs w:val="10"/>
          <w:spacing w:val="7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%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su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)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ties.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3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Bra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est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rate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-c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ities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(1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s)</w:t>
      </w:r>
      <w:r>
        <w:rPr>
          <w:rFonts w:ascii="Calibri" w:hAnsi="Calibri" w:cs="Calibri" w:eastAsia="Calibri"/>
          <w:sz w:val="22"/>
          <w:szCs w:val="22"/>
          <w:spacing w:val="3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3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4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3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3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sus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ension</w:t>
      </w:r>
      <w:r>
        <w:rPr>
          <w:rFonts w:ascii="Calibri" w:hAnsi="Calibri" w:cs="Calibri" w:eastAsia="Calibri"/>
          <w:sz w:val="22"/>
          <w:szCs w:val="22"/>
          <w:spacing w:val="3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4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%</w:t>
      </w:r>
      <w:r>
        <w:rPr>
          <w:rFonts w:ascii="Calibri" w:hAnsi="Calibri" w:cs="Calibri" w:eastAsia="Calibri"/>
          <w:sz w:val="22"/>
          <w:szCs w:val="22"/>
          <w:spacing w:val="3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3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cle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).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 </w:t>
      </w:r>
      <w:r>
        <w:rPr>
          <w:rFonts w:ascii="Calibri" w:hAnsi="Calibri" w:cs="Calibri" w:eastAsia="Calibri"/>
          <w:sz w:val="22"/>
          <w:szCs w:val="22"/>
          <w:spacing w:val="2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These</w:t>
      </w:r>
      <w:r>
        <w:rPr>
          <w:rFonts w:ascii="Calibri" w:hAnsi="Calibri" w:cs="Calibri" w:eastAsia="Calibri"/>
          <w:sz w:val="22"/>
          <w:szCs w:val="22"/>
          <w:spacing w:val="3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3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3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3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cts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clear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risk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users.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Offici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entries,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en.</w:t>
      </w:r>
    </w:p>
    <w:p>
      <w:pPr>
        <w:spacing w:before="60" w:after="0" w:line="240" w:lineRule="auto"/>
        <w:ind w:left="735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2"/>
          <w:szCs w:val="22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sidera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le</w:t>
      </w:r>
      <w:r>
        <w:rPr>
          <w:rFonts w:ascii="Calibri" w:hAnsi="Calibri" w:cs="Calibri" w:eastAsia="Calibri"/>
          <w:sz w:val="22"/>
          <w:szCs w:val="22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ween</w:t>
      </w:r>
      <w:r>
        <w:rPr>
          <w:rFonts w:ascii="Calibri" w:hAnsi="Calibri" w:cs="Calibri" w:eastAsia="Calibri"/>
          <w:sz w:val="22"/>
          <w:szCs w:val="22"/>
          <w:spacing w:val="1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22"/>
          <w:szCs w:val="22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6" w:lineRule="exact"/>
        <w:ind w:left="735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ms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fety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ys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ems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best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e.”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4489" w:right="-20"/>
        <w:jc w:val="left"/>
        <w:rPr>
          <w:rFonts w:ascii="Calibri" w:hAnsi="Calibri" w:cs="Calibri" w:eastAsia="Calibri"/>
          <w:sz w:val="10"/>
          <w:szCs w:val="10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Bu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10"/>
          <w:szCs w:val="10"/>
          <w:spacing w:val="-1"/>
          <w:w w:val="100"/>
          <w:i/>
          <w:position w:val="8"/>
        </w:rPr>
        <w:t>30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1" w:lineRule="auto"/>
        <w:ind w:left="168" w:right="9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crash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31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release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ear,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sh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fati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ash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7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.2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%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 </w:t>
      </w:r>
      <w:r>
        <w:rPr>
          <w:rFonts w:ascii="Calibri" w:hAnsi="Calibri" w:cs="Calibri" w:eastAsia="Calibri"/>
          <w:sz w:val="22"/>
          <w:szCs w:val="22"/>
          <w:spacing w:val="3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-fatal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lti-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cle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llisi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%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e.</w:t>
      </w:r>
    </w:p>
    <w:p>
      <w:pPr>
        <w:spacing w:before="76" w:after="0" w:line="240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lving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trucks,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les,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crash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-trail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32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3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er,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3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3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 </w:t>
      </w:r>
      <w:r>
        <w:rPr>
          <w:rFonts w:ascii="Calibri" w:hAnsi="Calibri" w:cs="Calibri" w:eastAsia="Calibri"/>
          <w:sz w:val="10"/>
          <w:szCs w:val="10"/>
          <w:spacing w:val="7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that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trucks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lated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ther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ere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ash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rate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than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also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erien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68" w:right="10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ria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2" w:lineRule="auto"/>
        <w:ind w:left="168" w:right="10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help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cks.</w:t>
      </w:r>
    </w:p>
    <w:p>
      <w:pPr>
        <w:spacing w:before="76" w:after="0" w:line="240" w:lineRule="auto"/>
        <w:ind w:left="168" w:right="476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cy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and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rioriti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1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6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34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 </w:t>
      </w:r>
      <w:r>
        <w:rPr>
          <w:rFonts w:ascii="Calibri" w:hAnsi="Calibri" w:cs="Calibri" w:eastAsia="Calibri"/>
          <w:sz w:val="16"/>
          <w:szCs w:val="16"/>
          <w:spacing w:val="1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sport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</w:p>
    <w:p>
      <w:pPr>
        <w:spacing w:before="0" w:after="0" w:line="240" w:lineRule="auto"/>
        <w:ind w:left="168" w:right="10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35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.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    </w:t>
      </w:r>
      <w:r>
        <w:rPr>
          <w:rFonts w:ascii="Calibri" w:hAnsi="Calibri" w:cs="Calibri" w:eastAsia="Calibri"/>
          <w:sz w:val="10"/>
          <w:szCs w:val="10"/>
          <w:spacing w:val="1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8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%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ared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.5%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ail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sport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36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 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’s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sport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rld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ecause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’s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use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sp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37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1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three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</w:p>
    <w:p>
      <w:pPr>
        <w:spacing w:before="1" w:after="0" w:line="240" w:lineRule="auto"/>
        <w:ind w:left="168" w:right="104"/>
        <w:jc w:val="both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tre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egajo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cks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38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.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/>
        <w:pict>
          <v:group style="position:absolute;margin-left:62.424pt;margin-top:-2.669276pt;width:144.020pt;height:.1pt;mso-position-horizontal-relative:page;mso-position-vertical-relative:paragraph;z-index:-841" coordorigin="1248,-53" coordsize="2880,2">
            <v:shape style="position:absolute;left:1248;top:-53;width:2880;height:2" coordorigin="1248,-53" coordsize="2880,0" path="m1248,-53l4129,-53e" filled="f" stroked="t" strokeweight=".70004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2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9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w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ess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se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rvey</w:t>
      </w:r>
      <w:r>
        <w:rPr>
          <w:rFonts w:ascii="Calibri" w:hAnsi="Calibri" w:cs="Calibri" w:eastAsia="Calibri"/>
          <w:sz w:val="16"/>
          <w:szCs w:val="16"/>
          <w:spacing w:val="3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2017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3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0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evel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q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ry,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au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QT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245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9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2008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(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Q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)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99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3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1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ws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3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2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w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ess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2014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p3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3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3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Q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Pr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Ve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es,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2014,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18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&amp;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22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3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4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Q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J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2016,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s,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36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p8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3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5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Ib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d,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8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3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6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201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6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1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56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1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57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3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7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CO2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Emiss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200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9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69</w:t>
      </w:r>
    </w:p>
    <w:p>
      <w:pPr>
        <w:spacing w:before="0" w:after="0" w:line="204" w:lineRule="exact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3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8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Tr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201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1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p1</w:t>
      </w:r>
      <w:r>
        <w:rPr>
          <w:rFonts w:ascii="Calibri" w:hAnsi="Calibri" w:cs="Calibri" w:eastAsia="Calibri"/>
          <w:sz w:val="16"/>
          <w:szCs w:val="16"/>
          <w:spacing w:val="-3"/>
          <w:w w:val="100"/>
          <w:position w:val="0"/>
        </w:rPr>
        <w:t>8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&amp;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185</w:t>
      </w:r>
    </w:p>
    <w:p>
      <w:pPr>
        <w:jc w:val="left"/>
        <w:spacing w:after="0"/>
        <w:sectPr>
          <w:pgMar w:header="0" w:footer="1032" w:top="480" w:bottom="1220" w:left="1080" w:right="1080"/>
          <w:pgSz w:w="11920" w:h="16840"/>
        </w:sectPr>
      </w:pPr>
      <w:rPr/>
    </w:p>
    <w:p>
      <w:pPr>
        <w:spacing w:before="58" w:after="0" w:line="240" w:lineRule="auto"/>
        <w:ind w:left="3089" w:right="3077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oad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3424" w:right="3410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(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ajo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es</w:t>
      </w:r>
      <w:r>
        <w:rPr>
          <w:rFonts w:ascii="Calibri" w:hAnsi="Calibri" w:cs="Calibri" w:eastAsia="Calibri"/>
          <w:sz w:val="20"/>
          <w:szCs w:val="2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k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et</w:t>
      </w:r>
      <w:r>
        <w:rPr>
          <w:rFonts w:ascii="Calibri" w:hAnsi="Calibri" w:cs="Calibri" w:eastAsia="Calibri"/>
          <w:sz w:val="20"/>
          <w:szCs w:val="20"/>
          <w:spacing w:val="2"/>
          <w:w w:val="99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4"/>
          <w:w w:val="99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exact"/>
        <w:ind w:left="215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9" w:after="0" w:line="240" w:lineRule="exact"/>
        <w:ind w:left="2004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0.8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9" w:after="0" w:line="240" w:lineRule="exact"/>
        <w:ind w:left="2004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0.6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9" w:after="0" w:line="240" w:lineRule="exact"/>
        <w:ind w:left="2004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0.4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9" w:after="0" w:line="240" w:lineRule="exact"/>
        <w:ind w:left="2004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0.2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9" w:after="0" w:line="240" w:lineRule="auto"/>
        <w:ind w:left="215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6" w:after="0" w:line="240" w:lineRule="exact"/>
        <w:ind w:left="3302" w:right="-20"/>
        <w:jc w:val="left"/>
        <w:tabs>
          <w:tab w:pos="58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Rail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ight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8" w:lineRule="exact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147.274994pt;margin-top:-207.044998pt;width:300.45pt;height:196.35pt;mso-position-horizontal-relative:page;mso-position-vertical-relative:paragraph;z-index:-839" coordorigin="2945,-4141" coordsize="6009,3927">
            <v:group style="position:absolute;left:3523;top:-3145;width:5206;height:2422" coordorigin="3523,-3145" coordsize="5206,2422">
              <v:shape style="position:absolute;left:3523;top:-3145;width:5206;height:2422" coordorigin="3523,-3145" coordsize="5206,2422" path="m3523,-724l8729,-724,8729,-3145,3523,-3145,3523,-724e" filled="t" fillcolor="#EEF3EA" stroked="f">
                <v:path arrowok="t"/>
                <v:fill/>
              </v:shape>
            </v:group>
            <v:group style="position:absolute;left:7949;top:-1208;width:780;height:2" coordorigin="7949,-1208" coordsize="780,2">
              <v:shape style="position:absolute;left:7949;top:-1208;width:780;height:2" coordorigin="7949,-1208" coordsize="780,0" path="m7949,-1208l8729,-1208e" filled="f" stroked="t" strokeweight=".72pt" strokecolor="#858585">
                <v:path arrowok="t"/>
              </v:shape>
            </v:group>
            <v:group style="position:absolute;left:5345;top:-1208;width:1562;height:2" coordorigin="5345,-1208" coordsize="1562,2">
              <v:shape style="position:absolute;left:5345;top:-1208;width:1562;height:2" coordorigin="5345,-1208" coordsize="1562,0" path="m5345,-1208l6907,-1208e" filled="f" stroked="t" strokeweight=".72pt" strokecolor="#858585">
                <v:path arrowok="t"/>
              </v:shape>
            </v:group>
            <v:group style="position:absolute;left:3461;top:-1208;width:842;height:2" coordorigin="3461,-1208" coordsize="842,2">
              <v:shape style="position:absolute;left:3461;top:-1208;width:842;height:2" coordorigin="3461,-1208" coordsize="842,0" path="m3461,-1208l4303,-1208e" filled="f" stroked="t" strokeweight=".72pt" strokecolor="#858585">
                <v:path arrowok="t"/>
              </v:shape>
            </v:group>
            <v:group style="position:absolute;left:7949;top:-1693;width:780;height:2" coordorigin="7949,-1693" coordsize="780,2">
              <v:shape style="position:absolute;left:7949;top:-1693;width:780;height:2" coordorigin="7949,-1693" coordsize="780,0" path="m7949,-1693l8729,-1693e" filled="f" stroked="t" strokeweight=".72pt" strokecolor="#858585">
                <v:path arrowok="t"/>
              </v:shape>
            </v:group>
            <v:group style="position:absolute;left:3461;top:-1693;width:3446;height:2" coordorigin="3461,-1693" coordsize="3446,2">
              <v:shape style="position:absolute;left:3461;top:-1693;width:3446;height:2" coordorigin="3461,-1693" coordsize="3446,0" path="m3461,-1693l6907,-1693e" filled="f" stroked="t" strokeweight=".72pt" strokecolor="#858585">
                <v:path arrowok="t"/>
              </v:shape>
            </v:group>
            <v:group style="position:absolute;left:7949;top:-2176;width:780;height:2" coordorigin="7949,-2176" coordsize="780,2">
              <v:shape style="position:absolute;left:7949;top:-2176;width:780;height:2" coordorigin="7949,-2176" coordsize="780,0" path="m7949,-2176l8729,-2176e" filled="f" stroked="t" strokeweight=".72pt" strokecolor="#858585">
                <v:path arrowok="t"/>
              </v:shape>
            </v:group>
            <v:group style="position:absolute;left:3461;top:-2176;width:3446;height:2" coordorigin="3461,-2176" coordsize="3446,2">
              <v:shape style="position:absolute;left:3461;top:-2176;width:3446;height:2" coordorigin="3461,-2176" coordsize="3446,0" path="m3461,-2176l6907,-2176e" filled="f" stroked="t" strokeweight=".72pt" strokecolor="#858585">
                <v:path arrowok="t"/>
              </v:shape>
            </v:group>
            <v:group style="position:absolute;left:7949;top:-2660;width:780;height:2" coordorigin="7949,-2660" coordsize="780,2">
              <v:shape style="position:absolute;left:7949;top:-2660;width:780;height:2" coordorigin="7949,-2660" coordsize="780,0" path="m7949,-2660l8729,-2660e" filled="f" stroked="t" strokeweight=".72pt" strokecolor="#858585">
                <v:path arrowok="t"/>
              </v:shape>
            </v:group>
            <v:group style="position:absolute;left:3461;top:-2660;width:3446;height:2" coordorigin="3461,-2660" coordsize="3446,2">
              <v:shape style="position:absolute;left:3461;top:-2660;width:3446;height:2" coordorigin="3461,-2660" coordsize="3446,0" path="m3461,-2660l6907,-2660e" filled="f" stroked="t" strokeweight=".72pt" strokecolor="#858585">
                <v:path arrowok="t"/>
              </v:shape>
            </v:group>
            <v:group style="position:absolute;left:3461;top:-3145;width:5268;height:2" coordorigin="3461,-3145" coordsize="5268,2">
              <v:shape style="position:absolute;left:3461;top:-3145;width:5268;height:2" coordorigin="3461,-3145" coordsize="5268,0" path="m3461,-3145l8729,-3145e" filled="f" stroked="t" strokeweight=".72pt" strokecolor="#858585">
                <v:path arrowok="t"/>
              </v:shape>
            </v:group>
            <v:group style="position:absolute;left:4303;top:-1451;width:1042;height:727" coordorigin="4303,-1451" coordsize="1042,727">
              <v:shape style="position:absolute;left:4303;top:-1451;width:1042;height:727" coordorigin="4303,-1451" coordsize="1042,727" path="m4303,-724l5345,-724,5345,-1451,4303,-1451,4303,-724e" filled="t" fillcolor="#9BBA58" stroked="f">
                <v:path arrowok="t"/>
                <v:fill/>
              </v:shape>
            </v:group>
            <v:group style="position:absolute;left:4303;top:-1451;width:1042;height:727" coordorigin="4303,-1451" coordsize="1042,727">
              <v:shape style="position:absolute;left:4303;top:-1451;width:1042;height:727" coordorigin="4303,-1451" coordsize="1042,727" path="m4303,-724l5345,-724,5345,-1451,4303,-1451,4303,-724xe" filled="f" stroked="t" strokeweight=".72pt" strokecolor="#6E863B">
                <v:path arrowok="t"/>
              </v:shape>
            </v:group>
            <v:group style="position:absolute;left:6907;top:-3025;width:1042;height:2302" coordorigin="6907,-3025" coordsize="1042,2302">
              <v:shape style="position:absolute;left:6907;top:-3025;width:1042;height:2302" coordorigin="6907,-3025" coordsize="1042,2302" path="m6907,-724l7949,-724,7949,-3025,6907,-3025,6907,-724e" filled="t" fillcolor="#9BBA58" stroked="f">
                <v:path arrowok="t"/>
                <v:fill/>
              </v:shape>
            </v:group>
            <v:group style="position:absolute;left:6907;top:-3025;width:1042;height:2302" coordorigin="6907,-3025" coordsize="1042,2302">
              <v:shape style="position:absolute;left:6907;top:-3025;width:1042;height:2302" coordorigin="6907,-3025" coordsize="1042,2302" path="m6907,-724l7949,-724,7949,-3025,6907,-3025,6907,-724xe" filled="f" stroked="t" strokeweight=".72pt" strokecolor="#6E863B">
                <v:path arrowok="t"/>
              </v:shape>
            </v:group>
            <v:group style="position:absolute;left:3523;top:-3145;width:2;height:2486" coordorigin="3523,-3145" coordsize="2,2486">
              <v:shape style="position:absolute;left:3523;top:-3145;width:2;height:2486" coordorigin="3523,-3145" coordsize="0,2486" path="m3523,-3145l3523,-659e" filled="f" stroked="t" strokeweight=".72pt" strokecolor="#858585">
                <v:path arrowok="t"/>
              </v:shape>
            </v:group>
            <v:group style="position:absolute;left:3461;top:-724;width:5268;height:2" coordorigin="3461,-724" coordsize="5268,2">
              <v:shape style="position:absolute;left:3461;top:-724;width:5268;height:2" coordorigin="3461,-724" coordsize="5268,0" path="m3461,-724l8729,-724e" filled="f" stroked="t" strokeweight=".72pt" strokecolor="#858585">
                <v:path arrowok="t"/>
              </v:shape>
            </v:group>
            <v:group style="position:absolute;left:6125;top:-724;width:2;height:65" coordorigin="6125,-724" coordsize="2,65">
              <v:shape style="position:absolute;left:6125;top:-724;width:2;height:65" coordorigin="6125,-724" coordsize="0,65" path="m6125,-724l6125,-659e" filled="f" stroked="t" strokeweight=".72pt" strokecolor="#858585">
                <v:path arrowok="t"/>
              </v:shape>
            </v:group>
            <v:group style="position:absolute;left:8729;top:-724;width:2;height:65" coordorigin="8729,-724" coordsize="2,65">
              <v:shape style="position:absolute;left:8729;top:-724;width:2;height:65" coordorigin="8729,-724" coordsize="0,65" path="m8729,-724l8729,-659e" filled="f" stroked="t" strokeweight=".72pt" strokecolor="#858585">
                <v:path arrowok="t"/>
              </v:shape>
            </v:group>
            <v:group style="position:absolute;left:2953;top:-4133;width:5994;height:3912" coordorigin="2953,-4133" coordsize="5994,3912">
              <v:shape style="position:absolute;left:2953;top:-4133;width:5994;height:3912" coordorigin="2953,-4133" coordsize="5994,3912" path="m2953,-221l8947,-221,8947,-4133,2953,-4133,2953,-221xe" filled="f" stroked="t" strokeweight=".75pt" strokecolor="#858585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till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wice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el’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ickup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‘full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fuel’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e)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10"/>
        </w:rPr>
        <w:t>39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5871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sed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35" w:right="73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sk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ow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’t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cks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it.</w:t>
      </w:r>
      <w:r>
        <w:rPr>
          <w:rFonts w:ascii="Calibri" w:hAnsi="Calibri" w:cs="Calibri" w:eastAsia="Calibri"/>
          <w:sz w:val="22"/>
          <w:szCs w:val="22"/>
          <w:spacing w:val="49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eed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need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net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devel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.”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031" w:right="-20"/>
        <w:jc w:val="left"/>
        <w:rPr>
          <w:rFonts w:ascii="Calibri" w:hAnsi="Calibri" w:cs="Calibri" w:eastAsia="Calibri"/>
          <w:sz w:val="10"/>
          <w:szCs w:val="10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son,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orian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n</w:t>
      </w:r>
      <w:r>
        <w:rPr>
          <w:rFonts w:ascii="Calibri" w:hAnsi="Calibri" w:cs="Calibri" w:eastAsia="Calibri"/>
          <w:sz w:val="10"/>
          <w:szCs w:val="10"/>
          <w:spacing w:val="-1"/>
          <w:w w:val="100"/>
          <w:i/>
          <w:position w:val="8"/>
        </w:rPr>
        <w:t>40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0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grows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ts:</w:t>
      </w:r>
    </w:p>
    <w:p>
      <w:pPr>
        <w:spacing w:before="39" w:after="0" w:line="240" w:lineRule="auto"/>
        <w:ind w:left="588" w:right="-20"/>
        <w:jc w:val="left"/>
        <w:tabs>
          <w:tab w:pos="9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inj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lving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trucks</w:t>
      </w:r>
    </w:p>
    <w:p>
      <w:pPr>
        <w:spacing w:before="49" w:after="0" w:line="266" w:lineRule="exact"/>
        <w:ind w:left="948" w:right="103" w:firstLine="-360"/>
        <w:jc w:val="left"/>
        <w:tabs>
          <w:tab w:pos="9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eady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cils</w:t>
      </w:r>
    </w:p>
    <w:p>
      <w:pPr>
        <w:spacing w:before="47" w:after="0" w:line="240" w:lineRule="auto"/>
        <w:ind w:left="588" w:right="-20"/>
        <w:jc w:val="left"/>
        <w:tabs>
          <w:tab w:pos="9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</w:p>
    <w:p>
      <w:pPr>
        <w:spacing w:before="39" w:after="0" w:line="240" w:lineRule="auto"/>
        <w:ind w:left="588" w:right="-20"/>
        <w:jc w:val="left"/>
        <w:tabs>
          <w:tab w:pos="9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41" w:after="0" w:line="240" w:lineRule="auto"/>
        <w:ind w:left="948" w:right="106" w:firstLine="-360"/>
        <w:jc w:val="left"/>
        <w:tabs>
          <w:tab w:pos="9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38" w:after="0" w:line="240" w:lineRule="auto"/>
        <w:ind w:left="588" w:right="-20"/>
        <w:jc w:val="left"/>
        <w:tabs>
          <w:tab w:pos="9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cers</w:t>
      </w:r>
    </w:p>
    <w:p>
      <w:pPr>
        <w:spacing w:before="41" w:after="0" w:line="240" w:lineRule="auto"/>
        <w:ind w:left="588" w:right="-20"/>
        <w:jc w:val="left"/>
        <w:tabs>
          <w:tab w:pos="9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tree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starti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6" w:after="0" w:line="240" w:lineRule="auto"/>
        <w:ind w:left="168" w:right="10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altern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a’s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reased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issues.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/>
        <w:pict>
          <v:group style="position:absolute;margin-left:62.424pt;margin-top:-2.669247pt;width:144.020pt;height:.1pt;mso-position-horizontal-relative:page;mso-position-vertical-relative:paragraph;z-index:-840" coordorigin="1248,-53" coordsize="2880,2">
            <v:shape style="position:absolute;left:1248;top:-53;width:2880;height:2" coordorigin="1248,-53" coordsize="2880,0" path="m1248,-53l4129,-53e" filled="f" stroked="t" strokeweight=".69998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3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9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ese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rch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318,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35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1998,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50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4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0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er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13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2015,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10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1032" w:top="640" w:bottom="1220" w:left="1080" w:right="1080"/>
          <w:pgSz w:w="11920" w:h="16840"/>
        </w:sectPr>
      </w:pPr>
      <w:rPr/>
    </w:p>
    <w:p>
      <w:pPr>
        <w:spacing w:before="65" w:after="0" w:line="240" w:lineRule="auto"/>
        <w:ind w:left="16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eglec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</w:p>
    <w:p>
      <w:pPr>
        <w:spacing w:before="60" w:after="0" w:line="240" w:lineRule="auto"/>
        <w:ind w:left="596" w:right="-20"/>
        <w:jc w:val="left"/>
        <w:tabs>
          <w:tab w:pos="10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cks</w:t>
      </w:r>
    </w:p>
    <w:p>
      <w:pPr>
        <w:spacing w:before="60" w:after="0" w:line="240" w:lineRule="auto"/>
        <w:ind w:left="1020" w:right="103" w:firstLine="-425"/>
        <w:jc w:val="left"/>
        <w:tabs>
          <w:tab w:pos="10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eady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cils</w:t>
      </w:r>
    </w:p>
    <w:p>
      <w:pPr>
        <w:spacing w:before="60" w:after="0" w:line="240" w:lineRule="auto"/>
        <w:ind w:left="596" w:right="-20"/>
        <w:jc w:val="left"/>
        <w:tabs>
          <w:tab w:pos="10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58" w:after="0" w:line="240" w:lineRule="auto"/>
        <w:ind w:left="596" w:right="-20"/>
        <w:jc w:val="left"/>
        <w:tabs>
          <w:tab w:pos="10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issions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causi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60" w:after="0" w:line="240" w:lineRule="auto"/>
        <w:ind w:left="1020" w:right="104" w:firstLine="-425"/>
        <w:jc w:val="left"/>
        <w:tabs>
          <w:tab w:pos="10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sses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rawal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60" w:after="0" w:line="240" w:lineRule="auto"/>
        <w:ind w:left="596" w:right="-20"/>
        <w:jc w:val="left"/>
        <w:tabs>
          <w:tab w:pos="10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cers</w:t>
      </w:r>
    </w:p>
    <w:p>
      <w:pPr>
        <w:spacing w:before="60" w:after="0" w:line="240" w:lineRule="auto"/>
        <w:ind w:left="596" w:right="-20"/>
        <w:jc w:val="left"/>
        <w:tabs>
          <w:tab w:pos="10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60" w:after="0" w:line="240" w:lineRule="auto"/>
        <w:ind w:left="596" w:right="-20"/>
        <w:jc w:val="left"/>
        <w:tabs>
          <w:tab w:pos="10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2" w:lineRule="auto"/>
        <w:ind w:left="168" w:right="11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erspect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issue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ities.</w:t>
      </w:r>
    </w:p>
    <w:p>
      <w:pPr>
        <w:spacing w:before="74" w:after="0" w:line="240" w:lineRule="auto"/>
        <w:ind w:left="735" w:right="75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wou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tion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ets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yed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for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ct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e,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sed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or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eded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soc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efit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ity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0" w:after="0" w:line="265" w:lineRule="exact"/>
        <w:ind w:left="211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Rural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Vi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ia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mi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sion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witc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t,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805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7" w:lineRule="auto"/>
        <w:ind w:left="168" w:right="9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.7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eatly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Brisb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%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10"/>
        </w:rPr>
        <w:t>4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1</w:t>
      </w:r>
      <w:r>
        <w:rPr>
          <w:rFonts w:ascii="Calibri" w:hAnsi="Calibri" w:cs="Calibri" w:eastAsia="Calibri"/>
          <w:sz w:val="14"/>
          <w:szCs w:val="14"/>
          <w:spacing w:val="21"/>
          <w:w w:val="100"/>
          <w:position w:val="1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ly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ch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les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By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it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that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task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will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2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Rail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2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ease</w:t>
      </w:r>
      <w:r>
        <w:rPr>
          <w:rFonts w:ascii="Calibri" w:hAnsi="Calibri" w:cs="Calibri" w:eastAsia="Calibri"/>
          <w:sz w:val="22"/>
          <w:szCs w:val="22"/>
          <w:spacing w:val="2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6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%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42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.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        </w:t>
      </w:r>
      <w:r>
        <w:rPr>
          <w:rFonts w:ascii="Calibri" w:hAnsi="Calibri" w:cs="Calibri" w:eastAsia="Calibri"/>
          <w:sz w:val="10"/>
          <w:szCs w:val="10"/>
          <w:spacing w:val="4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will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fica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tly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5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trucks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that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effe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e,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el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</w:p>
    <w:p>
      <w:pPr>
        <w:spacing w:before="80" w:after="0" w:line="240" w:lineRule="auto"/>
        <w:ind w:left="168" w:right="710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58" w:after="0" w:line="240" w:lineRule="auto"/>
        <w:ind w:left="526" w:right="-20"/>
        <w:jc w:val="left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60" w:after="0" w:line="240" w:lineRule="auto"/>
        <w:ind w:left="881" w:right="105" w:firstLine="-355"/>
        <w:jc w:val="both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faster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60" w:after="0" w:line="240" w:lineRule="auto"/>
        <w:ind w:left="528" w:right="-20"/>
        <w:jc w:val="left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61" w:after="0" w:line="239" w:lineRule="auto"/>
        <w:ind w:left="888" w:right="106" w:firstLine="-360"/>
        <w:jc w:val="both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thern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wanti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ickly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Brisb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g)</w:t>
      </w:r>
    </w:p>
    <w:p>
      <w:pPr>
        <w:spacing w:before="60" w:after="0" w:line="240" w:lineRule="auto"/>
        <w:ind w:left="888" w:right="101" w:firstLine="-360"/>
        <w:jc w:val="both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-Brisb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farming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60" w:after="0" w:line="240" w:lineRule="auto"/>
        <w:ind w:left="881" w:right="101" w:firstLine="-355"/>
        <w:jc w:val="both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erating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tilisat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</w:p>
    <w:p>
      <w:pPr>
        <w:spacing w:before="61" w:after="0" w:line="239" w:lineRule="auto"/>
        <w:ind w:left="881" w:right="102" w:firstLine="-355"/>
        <w:jc w:val="both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tack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Brisb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(altho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tscr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t)</w:t>
      </w:r>
    </w:p>
    <w:p>
      <w:pPr>
        <w:spacing w:before="60" w:after="0" w:line="240" w:lineRule="auto"/>
        <w:ind w:left="881" w:right="103" w:firstLine="-355"/>
        <w:jc w:val="both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</w:p>
    <w:p>
      <w:pPr>
        <w:spacing w:before="60" w:after="0" w:line="276" w:lineRule="exact"/>
        <w:ind w:left="526" w:right="-20"/>
        <w:jc w:val="left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9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/>
        <w:pict>
          <v:group style="position:absolute;margin-left:62.424pt;margin-top:-2.669247pt;width:144.020pt;height:.1pt;mso-position-horizontal-relative:page;mso-position-vertical-relative:paragraph;z-index:-838" coordorigin="1248,-53" coordsize="2880,2">
            <v:shape style="position:absolute;left:1248;top:-53;width:2880;height:2" coordorigin="1248,-53" coordsize="2880,0" path="m1248,-53l4129,-53e" filled="f" stroked="t" strokeweight=".69998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4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1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ers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re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ia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120,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2010,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79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4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2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2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Tr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ck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201</w:t>
      </w:r>
      <w:r>
        <w:rPr>
          <w:rFonts w:ascii="Calibri" w:hAnsi="Calibri" w:cs="Calibri" w:eastAsia="Calibri"/>
          <w:sz w:val="16"/>
          <w:szCs w:val="16"/>
          <w:spacing w:val="3"/>
          <w:w w:val="100"/>
          <w:i/>
          <w:position w:val="0"/>
        </w:rPr>
        <w:t>7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14</w:t>
      </w:r>
    </w:p>
    <w:p>
      <w:pPr>
        <w:jc w:val="left"/>
        <w:spacing w:after="0"/>
        <w:sectPr>
          <w:pgMar w:header="0" w:footer="1032" w:top="480" w:bottom="1220" w:left="1080" w:right="1080"/>
          <w:pgSz w:w="11920" w:h="16840"/>
        </w:sectPr>
      </w:pPr>
      <w:rPr/>
    </w:p>
    <w:p>
      <w:pPr>
        <w:spacing w:before="65" w:after="0" w:line="240" w:lineRule="auto"/>
        <w:ind w:left="881" w:right="101" w:firstLine="-355"/>
        <w:jc w:val="both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crash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68" w:right="10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choi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tralian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(ARTC)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riva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rimarily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Brisb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ferences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TC),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cleara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alore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(Vi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arkes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60" w:after="0" w:line="240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tantial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re:</w:t>
      </w:r>
    </w:p>
    <w:p>
      <w:pPr>
        <w:spacing w:before="60" w:after="0" w:line="240" w:lineRule="auto"/>
        <w:ind w:left="881" w:right="104" w:firstLine="-355"/>
        <w:jc w:val="both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xisting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areas</w:t>
      </w:r>
    </w:p>
    <w:p>
      <w:pPr>
        <w:spacing w:before="60" w:after="0" w:line="240" w:lineRule="auto"/>
        <w:ind w:left="526" w:right="-20"/>
        <w:jc w:val="left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</w:p>
    <w:p>
      <w:pPr>
        <w:spacing w:before="0" w:after="0" w:line="266" w:lineRule="exact"/>
        <w:ind w:left="88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ital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60" w:after="0" w:line="240" w:lineRule="auto"/>
        <w:ind w:left="881" w:right="105" w:firstLine="-355"/>
        <w:jc w:val="both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</w:p>
    <w:p>
      <w:pPr>
        <w:spacing w:before="60" w:after="0" w:line="239" w:lineRule="auto"/>
        <w:ind w:left="881" w:right="103" w:firstLine="-355"/>
        <w:jc w:val="both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ley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lway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60" w:after="0" w:line="240" w:lineRule="auto"/>
        <w:ind w:left="881" w:right="103" w:firstLine="-355"/>
        <w:jc w:val="both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60" w:after="0" w:line="240" w:lineRule="auto"/>
        <w:ind w:left="881" w:right="110" w:firstLine="-355"/>
        <w:jc w:val="both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rime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ARTC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60" w:after="0" w:line="239" w:lineRule="auto"/>
        <w:ind w:left="881" w:right="106" w:firstLine="-355"/>
        <w:jc w:val="both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Brisb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 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retain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xisting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ecause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56" w:after="0" w:line="266" w:lineRule="exact"/>
        <w:ind w:left="168" w:right="10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jc w:val="both"/>
        <w:spacing w:after="0"/>
        <w:sectPr>
          <w:pgMar w:header="0" w:footer="1032" w:top="480" w:bottom="1220" w:left="1080" w:right="1080"/>
          <w:pgSz w:w="11920" w:h="16840"/>
        </w:sectPr>
      </w:pPr>
      <w:rPr/>
    </w:p>
    <w:p>
      <w:pPr>
        <w:spacing w:before="47" w:after="0" w:line="240" w:lineRule="auto"/>
        <w:ind w:left="168" w:right="6669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oad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4"/>
        <w:jc w:val="both"/>
        <w:rPr>
          <w:rFonts w:ascii="Calibri" w:hAnsi="Calibri" w:cs="Calibri" w:eastAsia="Calibri"/>
          <w:sz w:val="10"/>
          <w:szCs w:val="10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enry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e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4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3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 </w:t>
      </w:r>
      <w:r>
        <w:rPr>
          <w:rFonts w:ascii="Calibri" w:hAnsi="Calibri" w:cs="Calibri" w:eastAsia="Calibri"/>
          <w:sz w:val="10"/>
          <w:szCs w:val="10"/>
          <w:spacing w:val="12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eral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ent’s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cy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4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4</w:t>
      </w:r>
      <w:r>
        <w:rPr>
          <w:rFonts w:ascii="Calibri" w:hAnsi="Calibri" w:cs="Calibri" w:eastAsia="Calibri"/>
          <w:sz w:val="10"/>
          <w:szCs w:val="10"/>
          <w:spacing w:val="20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all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sent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eficient.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w,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“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2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eads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effic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ent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dis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t.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”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45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2"/>
        <w:jc w:val="both"/>
        <w:rPr>
          <w:rFonts w:ascii="Calibri" w:hAnsi="Calibri" w:cs="Calibri" w:eastAsia="Calibri"/>
          <w:sz w:val="10"/>
          <w:szCs w:val="10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.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4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6</w:t>
      </w:r>
      <w:r>
        <w:rPr>
          <w:rFonts w:ascii="Calibri" w:hAnsi="Calibri" w:cs="Calibri" w:eastAsia="Calibri"/>
          <w:sz w:val="10"/>
          <w:szCs w:val="10"/>
          <w:spacing w:val="23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One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ear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ead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trucks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ria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sts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%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$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7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8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.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47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352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58" w:after="0" w:line="240" w:lineRule="auto"/>
        <w:ind w:left="735" w:right="2141"/>
        <w:jc w:val="both"/>
        <w:rPr>
          <w:rFonts w:ascii="Calibri" w:hAnsi="Calibri" w:cs="Calibri" w:eastAsia="Calibri"/>
          <w:sz w:val="10"/>
          <w:szCs w:val="10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“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ck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disto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t.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”</w:t>
      </w:r>
      <w:r>
        <w:rPr>
          <w:rFonts w:ascii="Calibri" w:hAnsi="Calibri" w:cs="Calibri" w:eastAsia="Calibri"/>
          <w:sz w:val="10"/>
          <w:szCs w:val="10"/>
          <w:spacing w:val="-1"/>
          <w:w w:val="100"/>
          <w:i/>
          <w:position w:val="8"/>
        </w:rPr>
        <w:t>48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0"/>
        </w:rPr>
      </w:r>
    </w:p>
    <w:p>
      <w:pPr>
        <w:spacing w:before="60" w:after="0" w:line="240" w:lineRule="auto"/>
        <w:ind w:left="168" w:right="63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Jay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erill.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</w:p>
    <w:p>
      <w:pPr>
        <w:spacing w:before="0" w:after="0" w:line="240" w:lineRule="auto"/>
        <w:ind w:left="168" w:right="6707"/>
        <w:jc w:val="both"/>
        <w:rPr>
          <w:rFonts w:ascii="Calibri" w:hAnsi="Calibri" w:cs="Calibri" w:eastAsia="Calibri"/>
          <w:sz w:val="10"/>
          <w:szCs w:val="10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: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49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0"/>
        </w:rPr>
      </w:r>
    </w:p>
    <w:p>
      <w:pPr>
        <w:spacing w:before="1" w:after="0" w:line="240" w:lineRule="auto"/>
        <w:ind w:left="888" w:right="72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“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ld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illi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eme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te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el</w:t>
      </w:r>
      <w:r>
        <w:rPr>
          <w:rFonts w:ascii="Calibri" w:hAnsi="Calibri" w:cs="Calibri" w:eastAsia="Calibri"/>
          <w:sz w:val="22"/>
          <w:szCs w:val="22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excise</w:t>
      </w:r>
      <w:r>
        <w:rPr>
          <w:rFonts w:ascii="Calibri" w:hAnsi="Calibri" w:cs="Calibri" w:eastAsia="Calibri"/>
          <w:sz w:val="22"/>
          <w:szCs w:val="22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tion</w:t>
      </w:r>
      <w:r>
        <w:rPr>
          <w:rFonts w:ascii="Calibri" w:hAnsi="Calibri" w:cs="Calibri" w:eastAsia="Calibri"/>
          <w:sz w:val="22"/>
          <w:szCs w:val="22"/>
          <w:spacing w:val="9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fees</w:t>
      </w:r>
      <w:r>
        <w:rPr>
          <w:rFonts w:ascii="Calibri" w:hAnsi="Calibri" w:cs="Calibri" w:eastAsia="Calibri"/>
          <w:sz w:val="22"/>
          <w:szCs w:val="22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cks</w:t>
      </w:r>
      <w:r>
        <w:rPr>
          <w:rFonts w:ascii="Calibri" w:hAnsi="Calibri" w:cs="Calibri" w:eastAsia="Calibri"/>
          <w:sz w:val="22"/>
          <w:szCs w:val="22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wou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ced</w:t>
      </w:r>
      <w:r>
        <w:rPr>
          <w:rFonts w:ascii="Calibri" w:hAnsi="Calibri" w:cs="Calibri" w:eastAsia="Calibri"/>
          <w:sz w:val="22"/>
          <w:szCs w:val="22"/>
          <w:spacing w:val="1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sys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em</w:t>
      </w:r>
      <w:r>
        <w:rPr>
          <w:rFonts w:ascii="Calibri" w:hAnsi="Calibri" w:cs="Calibri" w:eastAsia="Calibri"/>
          <w:sz w:val="22"/>
          <w:szCs w:val="22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tion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ef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ects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use.”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168" w:right="10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icles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ss.</w:t>
      </w:r>
    </w:p>
    <w:p>
      <w:pPr>
        <w:spacing w:before="75" w:after="0" w:line="240" w:lineRule="auto"/>
        <w:ind w:left="168" w:right="4258"/>
        <w:jc w:val="both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: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50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.</w:t>
      </w:r>
    </w:p>
    <w:p>
      <w:pPr>
        <w:spacing w:before="60" w:after="0" w:line="240" w:lineRule="auto"/>
        <w:ind w:left="735" w:right="73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“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mier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Weath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l’s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osal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sh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mec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sm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osely</w:t>
      </w:r>
      <w:r>
        <w:rPr>
          <w:rFonts w:ascii="Calibri" w:hAnsi="Calibri" w:cs="Calibri" w:eastAsia="Calibri"/>
          <w:sz w:val="22"/>
          <w:szCs w:val="22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</w:t>
      </w:r>
      <w:r>
        <w:rPr>
          <w:rFonts w:ascii="Calibri" w:hAnsi="Calibri" w:cs="Calibri" w:eastAsia="Calibri"/>
          <w:sz w:val="22"/>
          <w:szCs w:val="22"/>
          <w:spacing w:val="4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22"/>
          <w:szCs w:val="22"/>
          <w:spacing w:val="4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with</w:t>
      </w:r>
      <w:r>
        <w:rPr>
          <w:rFonts w:ascii="Calibri" w:hAnsi="Calibri" w:cs="Calibri" w:eastAsia="Calibri"/>
          <w:sz w:val="22"/>
          <w:szCs w:val="22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4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2"/>
          <w:szCs w:val="22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imp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4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tep</w:t>
      </w:r>
      <w:r>
        <w:rPr>
          <w:rFonts w:ascii="Calibri" w:hAnsi="Calibri" w:cs="Calibri" w:eastAsia="Calibri"/>
          <w:sz w:val="22"/>
          <w:szCs w:val="22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spacing w:val="4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eb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te</w:t>
      </w:r>
      <w:r>
        <w:rPr>
          <w:rFonts w:ascii="Calibri" w:hAnsi="Calibri" w:cs="Calibri" w:eastAsia="Calibri"/>
          <w:sz w:val="22"/>
          <w:szCs w:val="22"/>
          <w:spacing w:val="4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sideration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levels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172" w:right="-20"/>
        <w:jc w:val="left"/>
        <w:rPr>
          <w:rFonts w:ascii="Calibri" w:hAnsi="Calibri" w:cs="Calibri" w:eastAsia="Calibri"/>
          <w:sz w:val="10"/>
          <w:szCs w:val="1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-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Mi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Kilg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lian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ing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r</w:t>
      </w:r>
      <w:r>
        <w:rPr>
          <w:rFonts w:ascii="Calibri" w:hAnsi="Calibri" w:cs="Calibri" w:eastAsia="Calibri"/>
          <w:sz w:val="10"/>
          <w:szCs w:val="10"/>
          <w:spacing w:val="-1"/>
          <w:w w:val="100"/>
          <w:i/>
          <w:position w:val="8"/>
        </w:rPr>
        <w:t>51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168" w:right="102"/>
        <w:jc w:val="both"/>
        <w:rPr>
          <w:rFonts w:ascii="Calibri" w:hAnsi="Calibri" w:cs="Calibri" w:eastAsia="Calibri"/>
          <w:sz w:val="10"/>
          <w:szCs w:val="10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stituti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’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52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0"/>
        </w:rPr>
      </w:r>
    </w:p>
    <w:p>
      <w:pPr>
        <w:spacing w:before="75" w:after="0" w:line="242" w:lineRule="auto"/>
        <w:ind w:left="168" w:right="106"/>
        <w:jc w:val="both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53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.</w:t>
      </w:r>
    </w:p>
    <w:p>
      <w:pPr>
        <w:spacing w:before="74" w:after="0" w:line="240" w:lineRule="auto"/>
        <w:ind w:left="168" w:right="10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ent’s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stituti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’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5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4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     </w:t>
      </w:r>
      <w:r>
        <w:rPr>
          <w:rFonts w:ascii="Calibri" w:hAnsi="Calibri" w:cs="Calibri" w:eastAsia="Calibri"/>
          <w:sz w:val="10"/>
          <w:szCs w:val="10"/>
          <w:spacing w:val="3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2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‘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ack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2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efficient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2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rts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ices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sport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artic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t.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’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5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5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     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iew</w:t>
      </w:r>
      <w:r>
        <w:rPr>
          <w:rFonts w:ascii="Calibri" w:hAnsi="Calibri" w:cs="Calibri" w:eastAsia="Calibri"/>
          <w:sz w:val="22"/>
          <w:szCs w:val="22"/>
          <w:spacing w:val="2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rm</w:t>
      </w:r>
      <w:r>
        <w:rPr>
          <w:rFonts w:ascii="Calibri" w:hAnsi="Calibri" w:cs="Calibri" w:eastAsia="Calibri"/>
          <w:sz w:val="22"/>
          <w:szCs w:val="22"/>
          <w:spacing w:val="2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</w:p>
    <w:p>
      <w:pPr>
        <w:spacing w:before="0" w:after="0" w:line="240" w:lineRule="auto"/>
        <w:ind w:left="168" w:right="38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‘the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ciency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’.</w:t>
      </w:r>
    </w:p>
    <w:p>
      <w:pPr>
        <w:spacing w:before="60" w:after="0" w:line="240" w:lineRule="auto"/>
        <w:ind w:left="876" w:right="760" w:firstLine="-9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1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see</w:t>
      </w:r>
      <w:r>
        <w:rPr>
          <w:rFonts w:ascii="Calibri" w:hAnsi="Calibri" w:cs="Calibri" w:eastAsia="Calibri"/>
          <w:sz w:val="22"/>
          <w:szCs w:val="22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ent</w:t>
      </w:r>
      <w:r>
        <w:rPr>
          <w:rFonts w:ascii="Calibri" w:hAnsi="Calibri" w:cs="Calibri" w:eastAsia="Calibri"/>
          <w:sz w:val="22"/>
          <w:szCs w:val="22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ch</w:t>
      </w:r>
      <w:r>
        <w:rPr>
          <w:rFonts w:ascii="Calibri" w:hAnsi="Calibri" w:cs="Calibri" w:eastAsia="Calibri"/>
          <w:sz w:val="22"/>
          <w:szCs w:val="22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1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2"/>
          <w:szCs w:val="22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oken</w:t>
      </w:r>
      <w:r>
        <w:rPr>
          <w:rFonts w:ascii="Calibri" w:hAnsi="Calibri" w:cs="Calibri" w:eastAsia="Calibri"/>
          <w:sz w:val="22"/>
          <w:szCs w:val="22"/>
          <w:spacing w:val="1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lem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will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sen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9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/>
        <w:pict>
          <v:group style="position:absolute;margin-left:62.424pt;margin-top:-2.669285pt;width:144.020pt;height:.1pt;mso-position-horizontal-relative:page;mso-position-vertical-relative:paragraph;z-index:-837" coordorigin="1248,-53" coordsize="2880,2">
            <v:shape style="position:absolute;left:1248;top:-53;width:2880;height:2" coordorigin="1248,-53" coordsize="2880,0" path="m1248,-53l4129,-53e" filled="f" stroked="t" strokeweight=".70004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4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3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q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ry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re,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Co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ay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2014,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3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0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3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4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4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cy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ev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w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2015,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8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8</w:t>
      </w:r>
    </w:p>
    <w:p>
      <w:pPr>
        <w:spacing w:before="19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4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5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Ib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p38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4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6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  </w:t>
      </w:r>
      <w:r>
        <w:rPr>
          <w:rFonts w:ascii="Calibri" w:hAnsi="Calibri" w:cs="Calibri" w:eastAsia="Calibri"/>
          <w:sz w:val="10"/>
          <w:szCs w:val="10"/>
          <w:spacing w:val="4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Ac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ess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Q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er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3"/>
          <w:w w:val="100"/>
          <w:i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Van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(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1997),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10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4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7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x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s,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ay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1997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4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8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2015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88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4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9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8/7/15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5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0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29/5/15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5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1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8/7/15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5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2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q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ry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re,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Co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ay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2014,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3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0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3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5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3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Ib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d,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303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5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4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w,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2015,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8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8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5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5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Ib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p38</w:t>
      </w:r>
    </w:p>
    <w:p>
      <w:pPr>
        <w:jc w:val="left"/>
        <w:spacing w:after="0"/>
        <w:sectPr>
          <w:pgMar w:header="0" w:footer="1032" w:top="500" w:bottom="1220" w:left="1080" w:right="1080"/>
          <w:pgSz w:w="11920" w:h="16840"/>
        </w:sectPr>
      </w:pPr>
      <w:rPr/>
    </w:p>
    <w:p>
      <w:pPr>
        <w:spacing w:before="65" w:after="0" w:line="240" w:lineRule="auto"/>
        <w:ind w:left="888" w:right="-20"/>
        <w:jc w:val="left"/>
        <w:tabs>
          <w:tab w:pos="12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EO,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tn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shi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xcise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class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eficien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5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6</w:t>
      </w:r>
      <w:r>
        <w:rPr>
          <w:rFonts w:ascii="Calibri" w:hAnsi="Calibri" w:cs="Calibri" w:eastAsia="Calibri"/>
          <w:sz w:val="10"/>
          <w:szCs w:val="10"/>
          <w:spacing w:val="18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ecause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cles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elli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trucks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ell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shorter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erchar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Trucks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with</w:t>
      </w:r>
      <w:r>
        <w:rPr>
          <w:rFonts w:ascii="Calibri" w:hAnsi="Calibri" w:cs="Calibri" w:eastAsia="Calibri"/>
          <w:sz w:val="22"/>
          <w:szCs w:val="22"/>
          <w:spacing w:val="1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ised</w:t>
      </w:r>
      <w:r>
        <w:rPr>
          <w:rFonts w:ascii="Calibri" w:hAnsi="Calibri" w:cs="Calibri" w:eastAsia="Calibri"/>
          <w:sz w:val="22"/>
          <w:szCs w:val="22"/>
          <w:spacing w:val="1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1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ks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eli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als.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ew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ity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that</w:t>
      </w:r>
    </w:p>
    <w:p>
      <w:pPr>
        <w:spacing w:before="0" w:after="0" w:line="240" w:lineRule="auto"/>
        <w:ind w:left="168" w:right="10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‘The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reflect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actual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2" w:after="0" w:line="240" w:lineRule="auto"/>
        <w:ind w:left="168" w:right="7766"/>
        <w:jc w:val="both"/>
        <w:rPr>
          <w:rFonts w:ascii="Calibri" w:hAnsi="Calibri" w:cs="Calibri" w:eastAsia="Calibri"/>
          <w:sz w:val="10"/>
          <w:szCs w:val="10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e.’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57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0"/>
        </w:rPr>
      </w:r>
    </w:p>
    <w:p>
      <w:pPr>
        <w:spacing w:before="77" w:after="0" w:line="239" w:lineRule="auto"/>
        <w:ind w:left="168" w:right="10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icy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iew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ented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day,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8010"/>
        <w:jc w:val="both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ig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uc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k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recinct,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then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ecause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fixed.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Regional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acting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.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5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8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    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9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6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Queens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Rail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effe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ts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-tri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trucks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–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6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5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tre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.5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eh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cles</w:t>
      </w:r>
      <w:r>
        <w:rPr>
          <w:rFonts w:ascii="Calibri" w:hAnsi="Calibri" w:cs="Calibri" w:eastAsia="Calibri"/>
          <w:sz w:val="22"/>
          <w:szCs w:val="22"/>
          <w:spacing w:val="1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–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Queens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2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wides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read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se</w:t>
      </w:r>
      <w:r>
        <w:rPr>
          <w:rFonts w:ascii="Calibri" w:hAnsi="Calibri" w:cs="Calibri" w:eastAsia="Calibri"/>
          <w:sz w:val="22"/>
          <w:szCs w:val="22"/>
          <w:spacing w:val="2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such</w:t>
      </w:r>
      <w:r>
        <w:rPr>
          <w:rFonts w:ascii="Calibri" w:hAnsi="Calibri" w:cs="Calibri" w:eastAsia="Calibri"/>
          <w:sz w:val="22"/>
          <w:szCs w:val="22"/>
          <w:spacing w:val="2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trucks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ld</w:t>
      </w:r>
      <w:r>
        <w:rPr>
          <w:rFonts w:ascii="Calibri" w:hAnsi="Calibri" w:cs="Calibri" w:eastAsia="Calibri"/>
          <w:sz w:val="22"/>
          <w:szCs w:val="22"/>
          <w:spacing w:val="2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resu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2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</w:p>
    <w:p>
      <w:pPr>
        <w:spacing w:before="0" w:after="0" w:line="240" w:lineRule="auto"/>
        <w:ind w:left="168" w:right="11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5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9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   </w:t>
      </w:r>
      <w:r>
        <w:rPr>
          <w:rFonts w:ascii="Calibri" w:hAnsi="Calibri" w:cs="Calibri" w:eastAsia="Calibri"/>
          <w:sz w:val="10"/>
          <w:szCs w:val="10"/>
          <w:spacing w:val="10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</w:p>
    <w:p>
      <w:pPr>
        <w:spacing w:before="1" w:after="0" w:line="239" w:lineRule="auto"/>
        <w:ind w:left="168" w:right="10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6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0</w:t>
      </w:r>
      <w:r>
        <w:rPr>
          <w:rFonts w:ascii="Calibri" w:hAnsi="Calibri" w:cs="Calibri" w:eastAsia="Calibri"/>
          <w:sz w:val="10"/>
          <w:szCs w:val="10"/>
          <w:spacing w:val="23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that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trucks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ier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than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4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-t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lead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shes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increased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cks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sus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reased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trailer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mic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whe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eby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ift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om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ARRB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61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If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trend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wab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ass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six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axle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-trailer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will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5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53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with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trast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ere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fra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rsta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ks.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68" w:right="10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federal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erits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wides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present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ccurs.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/>
        <w:pict>
          <v:group style="position:absolute;margin-left:62.424pt;margin-top:-2.689276pt;width:144.020pt;height:.1pt;mso-position-horizontal-relative:page;mso-position-vertical-relative:paragraph;z-index:-836" coordorigin="1248,-54" coordsize="2880,2">
            <v:shape style="position:absolute;left:1248;top:-54;width:2880;height:2" coordorigin="1248,-54" coordsize="2880,0" path="m1248,-54l4129,-54e" filled="f" stroked="t" strokeweight=".70004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5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6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Co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n,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147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5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7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w,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p213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5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8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q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cy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Tr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3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k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ng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14.6,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199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5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17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5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9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ect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2"/>
          <w:w w:val="100"/>
          <w:i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-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-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es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Q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w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k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PLI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Van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1996,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15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1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6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6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0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er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er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ve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es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6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1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mer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Tre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Tr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ry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(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2000</w:t>
      </w:r>
      <w:r>
        <w:rPr>
          <w:rFonts w:ascii="Calibri" w:hAnsi="Calibri" w:cs="Calibri" w:eastAsia="Calibri"/>
          <w:sz w:val="16"/>
          <w:szCs w:val="16"/>
          <w:spacing w:val="3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–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2015),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2001,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</w:t>
      </w:r>
    </w:p>
    <w:p>
      <w:pPr>
        <w:jc w:val="left"/>
        <w:spacing w:after="0"/>
        <w:sectPr>
          <w:pgMar w:header="0" w:footer="1032" w:top="480" w:bottom="1220" w:left="1080" w:right="1080"/>
          <w:pgSz w:w="11920" w:h="16840"/>
        </w:sectPr>
      </w:pPr>
      <w:rPr/>
    </w:p>
    <w:p>
      <w:pPr>
        <w:spacing w:before="47" w:after="0" w:line="240" w:lineRule="auto"/>
        <w:ind w:left="168" w:right="648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tan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71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35" w:right="731" w:firstLine="5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e’s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ed,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sol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It’s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.”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2465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-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lare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zo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k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0"/>
          <w:szCs w:val="20"/>
          <w:spacing w:val="-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6/8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/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14,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34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68" w:right="10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e’s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ears.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ently,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litan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rts’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3"/>
        <w:jc w:val="both"/>
        <w:rPr>
          <w:rFonts w:ascii="Calibri" w:hAnsi="Calibri" w:cs="Calibri" w:eastAsia="Calibri"/>
          <w:sz w:val="10"/>
          <w:szCs w:val="10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a’s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ecause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”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62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34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sby,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ATRC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60" w:after="0" w:line="240" w:lineRule="auto"/>
        <w:ind w:left="735" w:right="-20"/>
        <w:jc w:val="left"/>
        <w:rPr>
          <w:rFonts w:ascii="Calibri" w:hAnsi="Calibri" w:cs="Calibri" w:eastAsia="Calibri"/>
          <w:sz w:val="10"/>
          <w:szCs w:val="10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“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ilisi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ort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ecti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”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63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QUBE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0" w:after="0" w:line="240" w:lineRule="auto"/>
        <w:ind w:left="168" w:right="10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</w:p>
    <w:p>
      <w:pPr>
        <w:spacing w:before="0" w:after="0" w:line="240" w:lineRule="auto"/>
        <w:ind w:left="168" w:right="8992"/>
        <w:jc w:val="both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64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ederal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tchis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tany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68" w:right="10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1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.5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til</w:t>
      </w:r>
    </w:p>
    <w:p>
      <w:pPr>
        <w:spacing w:before="0" w:after="0" w:line="240" w:lineRule="auto"/>
        <w:ind w:left="168" w:right="10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wda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wice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ek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0" w:after="0" w:line="265" w:lineRule="exact"/>
        <w:ind w:left="168" w:right="53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65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/>
        <w:pict>
          <v:group style="position:absolute;margin-left:62.424pt;margin-top:-2.66928pt;width:144.020pt;height:.1pt;mso-position-horizontal-relative:page;mso-position-vertical-relative:paragraph;z-index:-835" coordorigin="1248,-53" coordsize="2880,2">
            <v:shape style="position:absolute;left:1248;top:-53;width:2880;height:2" coordorigin="1248,-53" coordsize="2880,0" path="m1248,-53l4129,-53e" filled="f" stroked="t" strokeweight=".70004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6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2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J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s,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QU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ng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ng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d,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19/8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/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15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6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3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Co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ht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7/10/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1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5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6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4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/DP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28/7/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1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5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6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5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ck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Pr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y,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36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2014,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p13</w:t>
      </w:r>
    </w:p>
    <w:p>
      <w:pPr>
        <w:jc w:val="left"/>
        <w:spacing w:after="0"/>
        <w:sectPr>
          <w:pgMar w:header="0" w:footer="1032" w:top="500" w:bottom="1220" w:left="1080" w:right="1080"/>
          <w:pgSz w:w="11920" w:h="16840"/>
        </w:sectPr>
      </w:pPr>
      <w:rPr/>
    </w:p>
    <w:p>
      <w:pPr>
        <w:spacing w:before="65" w:after="0" w:line="240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e’s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egislat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SDA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lta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ial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rst,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th-ea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.5ha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68" w:right="10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either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strial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Estate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wned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alta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Yarravil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stantial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.</w: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6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6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     </w:t>
      </w:r>
      <w:r>
        <w:rPr>
          <w:rFonts w:ascii="Calibri" w:hAnsi="Calibri" w:cs="Calibri" w:eastAsia="Calibri"/>
          <w:sz w:val="10"/>
          <w:szCs w:val="10"/>
          <w:spacing w:val="1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This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use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sh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les.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City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ash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entrenc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57" w:after="0" w:line="240" w:lineRule="auto"/>
        <w:ind w:left="735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4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tor</w:t>
      </w:r>
      <w:r>
        <w:rPr>
          <w:rFonts w:ascii="Calibri" w:hAnsi="Calibri" w:cs="Calibri" w:eastAsia="Calibri"/>
          <w:sz w:val="22"/>
          <w:szCs w:val="22"/>
          <w:spacing w:val="4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will</w:t>
      </w:r>
      <w:r>
        <w:rPr>
          <w:rFonts w:ascii="Calibri" w:hAnsi="Calibri" w:cs="Calibri" w:eastAsia="Calibri"/>
          <w:sz w:val="22"/>
          <w:szCs w:val="22"/>
          <w:spacing w:val="4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ov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ire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49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wa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-s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4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ess</w:t>
      </w:r>
      <w:r>
        <w:rPr>
          <w:rFonts w:ascii="Calibri" w:hAnsi="Calibri" w:cs="Calibri" w:eastAsia="Calibri"/>
          <w:sz w:val="22"/>
          <w:szCs w:val="22"/>
          <w:spacing w:val="4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spacing w:val="4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49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4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735" w:right="-20"/>
        <w:jc w:val="left"/>
        <w:rPr>
          <w:rFonts w:ascii="Calibri" w:hAnsi="Calibri" w:cs="Calibri" w:eastAsia="Calibri"/>
          <w:sz w:val="10"/>
          <w:szCs w:val="10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y’s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ort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Vi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’s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most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mpor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eco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omic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”</w:t>
      </w:r>
      <w:r>
        <w:rPr>
          <w:rFonts w:ascii="Calibri" w:hAnsi="Calibri" w:cs="Calibri" w:eastAsia="Calibri"/>
          <w:sz w:val="10"/>
          <w:szCs w:val="10"/>
          <w:spacing w:val="-1"/>
          <w:w w:val="100"/>
          <w:i/>
          <w:position w:val="8"/>
        </w:rPr>
        <w:t>67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stga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ail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844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afety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wners,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laws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lying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lexity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erently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9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/>
        <w:pict>
          <v:group style="position:absolute;margin-left:62.424pt;margin-top:-2.669247pt;width:144.020pt;height:.1pt;mso-position-horizontal-relative:page;mso-position-vertical-relative:paragraph;z-index:-834" coordorigin="1248,-53" coordsize="2880,2">
            <v:shape style="position:absolute;left:1248;top:-53;width:2880;height:2" coordorigin="1248,-53" coordsize="2880,0" path="m1248,-53l4129,-53e" filled="f" stroked="t" strokeweight=".69998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6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6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 </w:t>
      </w:r>
      <w:r>
        <w:rPr>
          <w:rFonts w:ascii="Calibri" w:hAnsi="Calibri" w:cs="Calibri" w:eastAsia="Calibri"/>
          <w:sz w:val="10"/>
          <w:szCs w:val="10"/>
          <w:spacing w:val="9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2017</w:t>
      </w:r>
    </w:p>
    <w:p>
      <w:pPr>
        <w:spacing w:before="17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6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7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18/9/15,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4</w:t>
      </w:r>
    </w:p>
    <w:p>
      <w:pPr>
        <w:jc w:val="left"/>
        <w:spacing w:after="0"/>
        <w:sectPr>
          <w:pgMar w:header="0" w:footer="1032" w:top="480" w:bottom="1220" w:left="1080" w:right="1080"/>
          <w:pgSz w:w="11920" w:h="16840"/>
        </w:sectPr>
      </w:pPr>
      <w:rPr/>
    </w:p>
    <w:p>
      <w:pPr>
        <w:spacing w:before="65" w:after="0" w:line="240" w:lineRule="auto"/>
        <w:ind w:left="168" w:right="10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ically,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wada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laws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RSR)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ccredi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creditat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separ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still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still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tate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staff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er’s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lexi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‘sho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es’,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erica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reported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short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lroad.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ail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l’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cept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fits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68" w:right="10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ivalent)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c,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ics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away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citie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riority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lificat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772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rts)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affect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affect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stitute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or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or</w:t>
      </w:r>
      <w:r>
        <w:rPr>
          <w:rFonts w:ascii="Calibri" w:hAnsi="Calibri" w:cs="Calibri" w:eastAsia="Calibri"/>
          <w:sz w:val="22"/>
          <w:szCs w:val="22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otecti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:</w:t>
      </w:r>
      <w:r>
        <w:rPr>
          <w:rFonts w:ascii="Calibri" w:hAnsi="Calibri" w:cs="Calibri" w:eastAsia="Calibri"/>
          <w:sz w:val="22"/>
          <w:szCs w:val="22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ves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for</w:t>
      </w:r>
      <w:r>
        <w:rPr>
          <w:rFonts w:ascii="Calibri" w:hAnsi="Calibri" w:cs="Calibri" w:eastAsia="Calibri"/>
          <w:sz w:val="22"/>
          <w:szCs w:val="22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s’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seful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cept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arks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jc w:val="both"/>
        <w:spacing w:after="0"/>
        <w:sectPr>
          <w:pgMar w:header="0" w:footer="1032" w:top="480" w:bottom="1220" w:left="1080" w:right="1080"/>
          <w:pgSz w:w="11920" w:h="16840"/>
        </w:sectPr>
      </w:pPr>
      <w:rPr/>
    </w:p>
    <w:p>
      <w:pPr>
        <w:spacing w:before="65" w:after="0" w:line="240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espite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stify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layi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eneric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erica,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-the-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(fe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critical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rfews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shermen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Bend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ject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relia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8" w:lineRule="exact"/>
        <w:ind w:left="168" w:right="10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rted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ebb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k,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early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.9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ear)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e’s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10"/>
        </w:rPr>
        <w:t>68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3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early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elli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ebb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ck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will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tly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rse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affe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she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Bend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wal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preci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t.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68" w:right="10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attract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aff.</w:t>
      </w:r>
    </w:p>
    <w:p>
      <w:pPr>
        <w:spacing w:before="63" w:after="0" w:line="240" w:lineRule="auto"/>
        <w:ind w:left="168" w:right="8379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ogy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" w:right="10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e:</w:t>
      </w:r>
    </w:p>
    <w:p>
      <w:pPr>
        <w:spacing w:before="60" w:after="0" w:line="240" w:lineRule="auto"/>
        <w:ind w:left="596" w:right="-20"/>
        <w:jc w:val="left"/>
        <w:tabs>
          <w:tab w:pos="10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</w:p>
    <w:p>
      <w:pPr>
        <w:spacing w:before="0" w:after="0" w:line="240" w:lineRule="auto"/>
        <w:ind w:left="10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</w:p>
    <w:p>
      <w:pPr>
        <w:spacing w:before="61" w:after="0" w:line="240" w:lineRule="auto"/>
        <w:ind w:left="1020" w:right="103" w:firstLine="-425"/>
        <w:jc w:val="both"/>
        <w:tabs>
          <w:tab w:pos="10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trialli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Whyalla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wides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install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</w:p>
    <w:p>
      <w:pPr>
        <w:spacing w:before="60" w:after="0" w:line="240" w:lineRule="auto"/>
        <w:ind w:left="596" w:right="-20"/>
        <w:jc w:val="left"/>
        <w:tabs>
          <w:tab w:pos="10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rless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0" w:after="0" w:line="266" w:lineRule="exact"/>
        <w:ind w:left="10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a’s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ith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a’s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practices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sistent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9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/>
        <w:pict>
          <v:group style="position:absolute;margin-left:62.424pt;margin-top:-6.629277pt;width:144.020pt;height:.1pt;mso-position-horizontal-relative:page;mso-position-vertical-relative:paragraph;z-index:-833" coordorigin="1248,-133" coordsize="2880,2">
            <v:shape style="position:absolute;left:1248;top:-133;width:2880;height:2" coordorigin="1248,-133" coordsize="2880,0" path="m1248,-133l4129,-133e" filled="f" stroked="t" strokeweight=".70004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6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8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Cap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Enh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j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–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nt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Fa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Sh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2014</w:t>
      </w:r>
    </w:p>
    <w:p>
      <w:pPr>
        <w:jc w:val="left"/>
        <w:spacing w:after="0"/>
        <w:sectPr>
          <w:pgMar w:header="0" w:footer="1032" w:top="480" w:bottom="1220" w:left="1080" w:right="1080"/>
          <w:pgSz w:w="11920" w:h="16840"/>
        </w:sectPr>
      </w:pPr>
      <w:rPr/>
    </w:p>
    <w:p>
      <w:pPr>
        <w:spacing w:before="47" w:after="0" w:line="240" w:lineRule="auto"/>
        <w:ind w:left="168" w:right="8248"/>
        <w:jc w:val="both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Con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ion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68" w:right="5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a’s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60" w:after="0" w:line="240" w:lineRule="auto"/>
        <w:ind w:left="735" w:right="91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With</w:t>
      </w:r>
      <w:r>
        <w:rPr>
          <w:rFonts w:ascii="Calibri" w:hAnsi="Calibri" w:cs="Calibri" w:eastAsia="Calibri"/>
          <w:sz w:val="22"/>
          <w:szCs w:val="22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’s</w:t>
      </w:r>
      <w:r>
        <w:rPr>
          <w:rFonts w:ascii="Calibri" w:hAnsi="Calibri" w:cs="Calibri" w:eastAsia="Calibri"/>
          <w:sz w:val="22"/>
          <w:szCs w:val="22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sk</w:t>
      </w:r>
      <w:r>
        <w:rPr>
          <w:rFonts w:ascii="Calibri" w:hAnsi="Calibri" w:cs="Calibri" w:eastAsia="Calibri"/>
          <w:sz w:val="22"/>
          <w:szCs w:val="22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oje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ted</w:t>
      </w:r>
      <w:r>
        <w:rPr>
          <w:rFonts w:ascii="Calibri" w:hAnsi="Calibri" w:cs="Calibri" w:eastAsia="Calibri"/>
          <w:sz w:val="22"/>
          <w:szCs w:val="22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2"/>
          <w:szCs w:val="22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t,</w:t>
      </w:r>
      <w:r>
        <w:rPr>
          <w:rFonts w:ascii="Calibri" w:hAnsi="Calibri" w:cs="Calibri" w:eastAsia="Calibri"/>
          <w:sz w:val="22"/>
          <w:szCs w:val="22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een</w:t>
      </w:r>
      <w:r>
        <w:rPr>
          <w:rFonts w:ascii="Calibri" w:hAnsi="Calibri" w:cs="Calibri" w:eastAsia="Calibri"/>
          <w:sz w:val="22"/>
          <w:szCs w:val="22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eed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for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een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major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s.”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2624" w:right="-20"/>
        <w:jc w:val="left"/>
        <w:rPr>
          <w:rFonts w:ascii="Calibri" w:hAnsi="Calibri" w:cs="Calibri" w:eastAsia="Calibri"/>
          <w:sz w:val="10"/>
          <w:szCs w:val="10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Kil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if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istics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ect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0"/>
          <w:szCs w:val="10"/>
          <w:spacing w:val="-1"/>
          <w:w w:val="100"/>
          <w:i/>
          <w:position w:val="8"/>
        </w:rPr>
        <w:t>69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tilised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stitut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10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68" w:right="10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16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/>
        <w:pict>
          <v:group style="position:absolute;margin-left:62.424pt;margin-top:-8.66928pt;width:144.020pt;height:.1pt;mso-position-horizontal-relative:page;mso-position-vertical-relative:paragraph;z-index:-832" coordorigin="1248,-173" coordsize="2880,2">
            <v:shape style="position:absolute;left:1248;top:-173;width:2880;height:2" coordorigin="1248,-173" coordsize="2880,0" path="m1248,-173l4129,-173e" filled="f" stroked="t" strokeweight=".70004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0"/>
          <w:szCs w:val="10"/>
          <w:spacing w:val="-1"/>
          <w:w w:val="100"/>
          <w:position w:val="8"/>
        </w:rPr>
        <w:t>6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8"/>
        </w:rPr>
        <w:t>9</w:t>
      </w:r>
      <w:r>
        <w:rPr>
          <w:rFonts w:ascii="Calibri" w:hAnsi="Calibri" w:cs="Calibri" w:eastAsia="Calibri"/>
          <w:sz w:val="10"/>
          <w:szCs w:val="10"/>
          <w:spacing w:val="13"/>
          <w:w w:val="100"/>
          <w:position w:val="8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11/6/15</w:t>
      </w:r>
    </w:p>
    <w:p>
      <w:pPr>
        <w:jc w:val="left"/>
        <w:spacing w:after="0"/>
        <w:sectPr>
          <w:pgMar w:header="0" w:footer="1032" w:top="500" w:bottom="1220" w:left="1080" w:right="1080"/>
          <w:pgSz w:w="11920" w:h="16840"/>
        </w:sectPr>
      </w:pPr>
      <w:rPr/>
    </w:p>
    <w:p>
      <w:pPr>
        <w:spacing w:before="25" w:after="0" w:line="240" w:lineRule="auto"/>
        <w:ind w:left="168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mmen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at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88" w:right="106" w:firstLine="-360"/>
        <w:jc w:val="both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1.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Acceler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Brisb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88" w:right="103" w:firstLine="-360"/>
        <w:jc w:val="both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2.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tralian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justifie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88" w:right="105" w:firstLine="-360"/>
        <w:jc w:val="both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3.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60" w:after="0" w:line="240" w:lineRule="auto"/>
        <w:ind w:left="528" w:right="-20"/>
        <w:jc w:val="left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4.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cks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88" w:right="103" w:firstLine="-360"/>
        <w:jc w:val="both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5.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cified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88" w:right="107" w:firstLine="-360"/>
        <w:jc w:val="both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6.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88" w:right="101" w:firstLine="-360"/>
        <w:jc w:val="both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7.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lify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ccredi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e’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88" w:right="101" w:firstLine="-360"/>
        <w:jc w:val="both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8.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60" w:after="0" w:line="240" w:lineRule="auto"/>
        <w:ind w:left="888" w:right="103" w:firstLine="-360"/>
        <w:jc w:val="both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9.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2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10.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88" w:right="102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11.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federal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2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12.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rail-r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88" w:right="104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13.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strial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recincts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uses.</w:t>
      </w:r>
    </w:p>
    <w:p>
      <w:pPr>
        <w:spacing w:before="79" w:after="0" w:line="240" w:lineRule="auto"/>
        <w:ind w:left="888" w:right="101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14.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easur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sferri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88" w:right="102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15.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88" w:right="103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16.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88" w:right="100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17.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UK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88" w:right="106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18.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car.</w:t>
      </w:r>
    </w:p>
    <w:sectPr>
      <w:pgMar w:header="0" w:footer="1032" w:top="520" w:bottom="1220" w:left="1080" w:right="10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mbria">
    <w:charset w:val="0"/>
    <w:family w:val="roman"/>
    <w:pitch w:val="variable"/>
  </w:font>
  <w:font w:name="Calibri">
    <w:charset w:val="0"/>
    <w:family w:val="swiss"/>
    <w:pitch w:val="variable"/>
  </w:font>
  <w:font w:name="Symbol"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9.433998pt;margin-top:765.789978pt;width:476.69pt;height:4.54pt;mso-position-horizontal-relative:page;mso-position-vertical-relative:page;z-index:-847" coordorigin="1189,15316" coordsize="9534,91">
          <v:group style="position:absolute;left:1220;top:15347;width:9472;height:2" coordorigin="1220,15347" coordsize="9472,2">
            <v:shape style="position:absolute;left:1220;top:15347;width:9472;height:2" coordorigin="1220,15347" coordsize="9472,0" path="m1220,15347l10691,15347e" filled="f" stroked="t" strokeweight="3.1pt" strokecolor="#612322">
              <v:path arrowok="t"/>
            </v:shape>
          </v:group>
          <v:group style="position:absolute;left:1220;top:15398;width:9472;height:2" coordorigin="1220,15398" coordsize="9472,2">
            <v:shape style="position:absolute;left:1220;top:15398;width:9472;height:2" coordorigin="1220,15398" coordsize="9472,0" path="m1220,15398l10691,15398e" filled="f" stroked="t" strokeweight=".82003pt" strokecolor="#612322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540009pt;margin-top:771.767456pt;width:36.480001pt;height:11.96pt;mso-position-horizontal-relative:page;mso-position-vertical-relative:page;z-index:-846" type="#_x0000_t202" filled="f" stroked="f">
          <v:textbox inset="0,0,0,0">
            <w:txbxContent>
              <w:p>
                <w:pPr>
                  <w:spacing w:before="0" w:after="0" w:line="226" w:lineRule="exact"/>
                  <w:ind w:left="20" w:right="-20"/>
                  <w:jc w:val="left"/>
                  <w:rPr>
                    <w:rFonts w:ascii="Cambria" w:hAnsi="Cambria" w:cs="Cambria" w:eastAsia="Cambria"/>
                    <w:sz w:val="20"/>
                    <w:szCs w:val="20"/>
                  </w:rPr>
                </w:pPr>
                <w:rPr/>
                <w:r>
                  <w:rPr>
                    <w:rFonts w:ascii="Cambria" w:hAnsi="Cambria" w:cs="Cambria" w:eastAsia="Cambria"/>
                    <w:sz w:val="20"/>
                    <w:szCs w:val="20"/>
                    <w:color w:val="964705"/>
                    <w:spacing w:val="0"/>
                    <w:w w:val="100"/>
                  </w:rPr>
                  <w:t>P</w:t>
                </w:r>
                <w:r>
                  <w:rPr>
                    <w:rFonts w:ascii="Cambria" w:hAnsi="Cambria" w:cs="Cambria" w:eastAsia="Cambria"/>
                    <w:sz w:val="20"/>
                    <w:szCs w:val="20"/>
                    <w:color w:val="964705"/>
                    <w:spacing w:val="1"/>
                    <w:w w:val="100"/>
                  </w:rPr>
                  <w:t>a</w:t>
                </w:r>
                <w:r>
                  <w:rPr>
                    <w:rFonts w:ascii="Cambria" w:hAnsi="Cambria" w:cs="Cambria" w:eastAsia="Cambria"/>
                    <w:sz w:val="20"/>
                    <w:szCs w:val="20"/>
                    <w:color w:val="964705"/>
                    <w:spacing w:val="0"/>
                    <w:w w:val="100"/>
                  </w:rPr>
                  <w:t>ge</w:t>
                </w:r>
                <w:r>
                  <w:rPr>
                    <w:rFonts w:ascii="Cambria" w:hAnsi="Cambria" w:cs="Cambria" w:eastAsia="Cambria"/>
                    <w:sz w:val="20"/>
                    <w:szCs w:val="20"/>
                    <w:color w:val="964705"/>
                    <w:spacing w:val="-6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sz w:val="20"/>
                    <w:szCs w:val="20"/>
                    <w:color w:val="964705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mbria" w:hAnsi="Cambria" w:cs="Cambria" w:eastAsia="Cambria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424pt;margin-top:772.545532pt;width:405.933404pt;height:11.0pt;mso-position-horizontal-relative:page;mso-position-vertical-relative:page;z-index:-845" type="#_x0000_t202" filled="f" stroked="f">
          <v:textbox inset="0,0,0,0">
            <w:txbxContent>
              <w:p>
                <w:pPr>
                  <w:spacing w:before="0" w:after="0" w:line="206" w:lineRule="exact"/>
                  <w:ind w:left="20" w:right="-47"/>
                  <w:jc w:val="left"/>
                  <w:rPr>
                    <w:rFonts w:ascii="Cambria" w:hAnsi="Cambria" w:cs="Cambria" w:eastAsia="Cambria"/>
                    <w:sz w:val="18"/>
                    <w:szCs w:val="18"/>
                  </w:rPr>
                </w:pPr>
                <w:rPr/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S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2"/>
                    <w:w w:val="100"/>
                  </w:rPr>
                  <w:t>u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b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m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is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s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i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1"/>
                    <w:w w:val="100"/>
                  </w:rPr>
                  <w:t>o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n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3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t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o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I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nq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u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iry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i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1"/>
                    <w:w w:val="100"/>
                  </w:rPr>
                  <w:t>n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t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o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N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1"/>
                    <w:w w:val="100"/>
                  </w:rPr>
                  <w:t>a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t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2"/>
                    <w:w w:val="100"/>
                  </w:rPr>
                  <w:t>i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o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1"/>
                    <w:w w:val="100"/>
                  </w:rPr>
                  <w:t>n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1"/>
                    <w:w w:val="100"/>
                  </w:rPr>
                  <w:t>a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l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5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F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r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1"/>
                    <w:w w:val="100"/>
                  </w:rPr>
                  <w:t>e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ig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h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t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5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1"/>
                    <w:w w:val="100"/>
                  </w:rPr>
                  <w:t>a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2"/>
                    <w:w w:val="100"/>
                  </w:rPr>
                  <w:t>n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d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1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S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2"/>
                    <w:w w:val="100"/>
                  </w:rPr>
                  <w:t>u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1"/>
                    <w:w w:val="100"/>
                  </w:rPr>
                  <w:t>p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1"/>
                    <w:w w:val="100"/>
                  </w:rPr>
                  <w:t>p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l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y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C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h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1"/>
                    <w:w w:val="100"/>
                  </w:rPr>
                  <w:t>a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2"/>
                    <w:w w:val="100"/>
                  </w:rPr>
                  <w:t>i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n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2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P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ri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1"/>
                    <w:w w:val="100"/>
                  </w:rPr>
                  <w:t>o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ri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t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i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1"/>
                    <w:w w:val="100"/>
                  </w:rPr>
                  <w:t>e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s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–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R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1"/>
                    <w:w w:val="100"/>
                  </w:rPr>
                  <w:t>a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il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F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u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t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u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r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1"/>
                    <w:w w:val="100"/>
                  </w:rPr>
                  <w:t>e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s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2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I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ns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t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it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1"/>
                    <w:w w:val="100"/>
                  </w:rPr>
                  <w:t>u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t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1"/>
                    <w:w w:val="100"/>
                  </w:rPr>
                  <w:t>e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,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J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u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l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y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1"/>
                    <w:w w:val="100"/>
                  </w:rPr>
                  <w:t>2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1"/>
                    <w:w w:val="100"/>
                  </w:rPr>
                  <w:t>0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-1"/>
                    <w:w w:val="100"/>
                  </w:rPr>
                  <w:t>1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964705"/>
                    <w:spacing w:val="0"/>
                    <w:w w:val="100"/>
                  </w:rPr>
                  <w:t>7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Hill</dc:creator>
  <dcterms:created xsi:type="dcterms:W3CDTF">2017-07-28T10:59:33Z</dcterms:created>
  <dcterms:modified xsi:type="dcterms:W3CDTF">2017-07-28T10:59:33Z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LastSaved">
    <vt:filetime>2017-07-28T00:00:00Z</vt:filetime>
  </property>
</Properties>
</file>