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81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05.4pt;height:183.24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9" w:lineRule="exact"/>
        <w:ind w:left="753" w:right="2236"/>
        <w:jc w:val="center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  <w:position w:val="2"/>
        </w:rPr>
        <w:t>NATI</w:t>
      </w:r>
      <w:r>
        <w:rPr>
          <w:rFonts w:ascii="Calibri" w:hAnsi="Calibri" w:cs="Calibri" w:eastAsia="Calibri"/>
          <w:sz w:val="48"/>
          <w:szCs w:val="48"/>
          <w:color w:val="003366"/>
          <w:spacing w:val="-1"/>
          <w:w w:val="100"/>
          <w:b/>
          <w:bCs/>
          <w:position w:val="2"/>
        </w:rPr>
        <w:t>O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  <w:position w:val="2"/>
        </w:rPr>
        <w:t>NAL</w:t>
      </w:r>
      <w:r>
        <w:rPr>
          <w:rFonts w:ascii="Calibri" w:hAnsi="Calibri" w:cs="Calibri" w:eastAsia="Calibri"/>
          <w:sz w:val="48"/>
          <w:szCs w:val="48"/>
          <w:color w:val="003366"/>
          <w:spacing w:val="-21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  <w:position w:val="2"/>
        </w:rPr>
        <w:t>F</w:t>
      </w:r>
      <w:r>
        <w:rPr>
          <w:rFonts w:ascii="Calibri" w:hAnsi="Calibri" w:cs="Calibri" w:eastAsia="Calibri"/>
          <w:sz w:val="48"/>
          <w:szCs w:val="48"/>
          <w:color w:val="003366"/>
          <w:spacing w:val="1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  <w:position w:val="2"/>
        </w:rPr>
        <w:t>EIG</w:t>
      </w:r>
      <w:r>
        <w:rPr>
          <w:rFonts w:ascii="Calibri" w:hAnsi="Calibri" w:cs="Calibri" w:eastAsia="Calibri"/>
          <w:sz w:val="48"/>
          <w:szCs w:val="48"/>
          <w:color w:val="003366"/>
          <w:spacing w:val="-1"/>
          <w:w w:val="100"/>
          <w:b/>
          <w:bCs/>
          <w:position w:val="2"/>
        </w:rPr>
        <w:t>H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  <w:position w:val="2"/>
        </w:rPr>
        <w:t>T</w:t>
      </w:r>
      <w:r>
        <w:rPr>
          <w:rFonts w:ascii="Calibri" w:hAnsi="Calibri" w:cs="Calibri" w:eastAsia="Calibri"/>
          <w:sz w:val="48"/>
          <w:szCs w:val="48"/>
          <w:color w:val="003366"/>
          <w:spacing w:val="-15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  <w:position w:val="2"/>
        </w:rPr>
        <w:t>S</w:t>
      </w:r>
      <w:r>
        <w:rPr>
          <w:rFonts w:ascii="Calibri" w:hAnsi="Calibri" w:cs="Calibri" w:eastAsia="Calibri"/>
          <w:sz w:val="48"/>
          <w:szCs w:val="48"/>
          <w:color w:val="003366"/>
          <w:spacing w:val="1"/>
          <w:w w:val="100"/>
          <w:b/>
          <w:bCs/>
          <w:position w:val="2"/>
        </w:rPr>
        <w:t>U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  <w:position w:val="2"/>
        </w:rPr>
        <w:t>P</w:t>
      </w:r>
      <w:r>
        <w:rPr>
          <w:rFonts w:ascii="Calibri" w:hAnsi="Calibri" w:cs="Calibri" w:eastAsia="Calibri"/>
          <w:sz w:val="48"/>
          <w:szCs w:val="48"/>
          <w:color w:val="003366"/>
          <w:spacing w:val="-2"/>
          <w:w w:val="100"/>
          <w:b/>
          <w:bCs/>
          <w:position w:val="2"/>
        </w:rPr>
        <w:t>P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  <w:position w:val="2"/>
        </w:rPr>
        <w:t>LY</w:t>
      </w:r>
      <w:r>
        <w:rPr>
          <w:rFonts w:ascii="Calibri" w:hAnsi="Calibri" w:cs="Calibri" w:eastAsia="Calibri"/>
          <w:sz w:val="48"/>
          <w:szCs w:val="48"/>
          <w:color w:val="003366"/>
          <w:spacing w:val="-10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99"/>
          <w:b/>
          <w:bCs/>
          <w:position w:val="2"/>
        </w:rPr>
        <w:t>CHAIN</w:t>
      </w:r>
      <w:r>
        <w:rPr>
          <w:rFonts w:ascii="Calibri" w:hAnsi="Calibri" w:cs="Calibri" w:eastAsia="Calibri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2" w:after="0" w:line="240" w:lineRule="auto"/>
        <w:ind w:left="2193" w:right="3674"/>
        <w:jc w:val="center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PRI</w:t>
      </w:r>
      <w:r>
        <w:rPr>
          <w:rFonts w:ascii="Calibri" w:hAnsi="Calibri" w:cs="Calibri" w:eastAsia="Calibri"/>
          <w:sz w:val="48"/>
          <w:szCs w:val="48"/>
          <w:color w:val="003366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RITIES</w:t>
      </w:r>
      <w:r>
        <w:rPr>
          <w:rFonts w:ascii="Calibri" w:hAnsi="Calibri" w:cs="Calibri" w:eastAsia="Calibri"/>
          <w:sz w:val="48"/>
          <w:szCs w:val="48"/>
          <w:color w:val="003366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48"/>
          <w:szCs w:val="48"/>
          <w:color w:val="003366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99"/>
          <w:b/>
          <w:bCs/>
        </w:rPr>
        <w:t>NQUIRY</w:t>
      </w:r>
      <w:r>
        <w:rPr>
          <w:rFonts w:ascii="Calibri" w:hAnsi="Calibri" w:cs="Calibri" w:eastAsia="Calibri"/>
          <w:sz w:val="48"/>
          <w:szCs w:val="48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80" w:right="2758"/>
        <w:jc w:val="center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Submission</w:t>
      </w:r>
      <w:r>
        <w:rPr>
          <w:rFonts w:ascii="Calibri" w:hAnsi="Calibri" w:cs="Calibri" w:eastAsia="Calibri"/>
          <w:sz w:val="48"/>
          <w:szCs w:val="48"/>
          <w:color w:val="003366"/>
          <w:spacing w:val="-22"/>
          <w:w w:val="100"/>
          <w:b/>
          <w:bCs/>
        </w:rPr>
        <w:t> 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48"/>
          <w:szCs w:val="48"/>
          <w:color w:val="003366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Department</w:t>
      </w:r>
      <w:r>
        <w:rPr>
          <w:rFonts w:ascii="Calibri" w:hAnsi="Calibri" w:cs="Calibri" w:eastAsia="Calibri"/>
          <w:sz w:val="48"/>
          <w:szCs w:val="48"/>
          <w:color w:val="003366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48"/>
          <w:szCs w:val="48"/>
          <w:color w:val="003366"/>
          <w:spacing w:val="1"/>
          <w:w w:val="99"/>
          <w:b/>
          <w:bCs/>
        </w:rPr>
        <w:t>o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48"/>
          <w:szCs w:val="48"/>
          <w:color w:val="000000"/>
          <w:spacing w:val="0"/>
          <w:w w:val="100"/>
        </w:rPr>
      </w:r>
    </w:p>
    <w:p>
      <w:pPr>
        <w:spacing w:before="0" w:after="0" w:line="240" w:lineRule="auto"/>
        <w:ind w:left="285" w:right="1766"/>
        <w:jc w:val="center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48"/>
          <w:szCs w:val="48"/>
          <w:color w:val="003366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frastruct</w:t>
      </w:r>
      <w:r>
        <w:rPr>
          <w:rFonts w:ascii="Calibri" w:hAnsi="Calibri" w:cs="Calibri" w:eastAsia="Calibri"/>
          <w:sz w:val="48"/>
          <w:szCs w:val="48"/>
          <w:color w:val="003366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48"/>
          <w:szCs w:val="48"/>
          <w:color w:val="003366"/>
          <w:spacing w:val="-24"/>
          <w:w w:val="100"/>
          <w:b/>
          <w:bCs/>
        </w:rPr>
        <w:t> 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48"/>
          <w:szCs w:val="48"/>
          <w:color w:val="003366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48"/>
          <w:szCs w:val="48"/>
          <w:color w:val="00336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gio</w:t>
      </w:r>
      <w:r>
        <w:rPr>
          <w:rFonts w:ascii="Calibri" w:hAnsi="Calibri" w:cs="Calibri" w:eastAsia="Calibri"/>
          <w:sz w:val="48"/>
          <w:szCs w:val="48"/>
          <w:color w:val="003366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al</w:t>
      </w:r>
      <w:r>
        <w:rPr>
          <w:rFonts w:ascii="Calibri" w:hAnsi="Calibri" w:cs="Calibri" w:eastAsia="Calibri"/>
          <w:sz w:val="48"/>
          <w:szCs w:val="48"/>
          <w:color w:val="003366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De</w:t>
      </w:r>
      <w:r>
        <w:rPr>
          <w:rFonts w:ascii="Calibri" w:hAnsi="Calibri" w:cs="Calibri" w:eastAsia="Calibri"/>
          <w:sz w:val="48"/>
          <w:szCs w:val="48"/>
          <w:color w:val="003366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99"/>
          <w:b/>
          <w:bCs/>
        </w:rPr>
        <w:t>el</w:t>
      </w:r>
      <w:r>
        <w:rPr>
          <w:rFonts w:ascii="Calibri" w:hAnsi="Calibri" w:cs="Calibri" w:eastAsia="Calibri"/>
          <w:sz w:val="48"/>
          <w:szCs w:val="48"/>
          <w:color w:val="003366"/>
          <w:spacing w:val="1"/>
          <w:w w:val="99"/>
          <w:b/>
          <w:bCs/>
        </w:rPr>
        <w:t>o</w:t>
      </w:r>
      <w:r>
        <w:rPr>
          <w:rFonts w:ascii="Calibri" w:hAnsi="Calibri" w:cs="Calibri" w:eastAsia="Calibri"/>
          <w:sz w:val="48"/>
          <w:szCs w:val="48"/>
          <w:color w:val="003366"/>
          <w:spacing w:val="-3"/>
          <w:w w:val="99"/>
          <w:b/>
          <w:bCs/>
        </w:rPr>
        <w:t>p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48"/>
          <w:szCs w:val="48"/>
          <w:color w:val="00336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99"/>
          <w:b/>
          <w:bCs/>
        </w:rPr>
        <w:t>nt</w:t>
      </w:r>
      <w:r>
        <w:rPr>
          <w:rFonts w:ascii="Calibri" w:hAnsi="Calibri" w:cs="Calibri" w:eastAsia="Calibri"/>
          <w:sz w:val="48"/>
          <w:szCs w:val="4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" w:right="1953"/>
        <w:jc w:val="center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48"/>
          <w:szCs w:val="48"/>
          <w:color w:val="003366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48"/>
          <w:szCs w:val="48"/>
          <w:color w:val="003366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hern</w:t>
      </w:r>
      <w:r>
        <w:rPr>
          <w:rFonts w:ascii="Calibri" w:hAnsi="Calibri" w:cs="Calibri" w:eastAsia="Calibri"/>
          <w:sz w:val="48"/>
          <w:szCs w:val="48"/>
          <w:color w:val="003366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Melbourne</w:t>
      </w:r>
      <w:r>
        <w:rPr>
          <w:rFonts w:ascii="Calibri" w:hAnsi="Calibri" w:cs="Calibri" w:eastAsia="Calibri"/>
          <w:sz w:val="48"/>
          <w:szCs w:val="48"/>
          <w:color w:val="003366"/>
          <w:spacing w:val="-22"/>
          <w:w w:val="100"/>
          <w:b/>
          <w:bCs/>
        </w:rPr>
        <w:t> 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RDA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Co</w:t>
      </w:r>
      <w:r>
        <w:rPr>
          <w:rFonts w:ascii="Calibri" w:hAnsi="Calibri" w:cs="Calibri" w:eastAsia="Calibri"/>
          <w:sz w:val="48"/>
          <w:szCs w:val="48"/>
          <w:color w:val="003366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99"/>
          <w:b/>
          <w:bCs/>
        </w:rPr>
        <w:t>mit</w:t>
      </w:r>
      <w:r>
        <w:rPr>
          <w:rFonts w:ascii="Calibri" w:hAnsi="Calibri" w:cs="Calibri" w:eastAsia="Calibri"/>
          <w:sz w:val="48"/>
          <w:szCs w:val="48"/>
          <w:color w:val="003366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ee</w:t>
      </w:r>
      <w:r>
        <w:rPr>
          <w:rFonts w:ascii="Calibri" w:hAnsi="Calibri" w:cs="Calibri" w:eastAsia="Calibri"/>
          <w:sz w:val="48"/>
          <w:szCs w:val="48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95" w:right="4777"/>
        <w:jc w:val="center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48"/>
          <w:szCs w:val="48"/>
          <w:color w:val="003366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100"/>
          <w:b/>
          <w:bCs/>
        </w:rPr>
        <w:t>ly</w:t>
      </w:r>
      <w:r>
        <w:rPr>
          <w:rFonts w:ascii="Calibri" w:hAnsi="Calibri" w:cs="Calibri" w:eastAsia="Calibri"/>
          <w:sz w:val="48"/>
          <w:szCs w:val="48"/>
          <w:color w:val="003366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48"/>
          <w:szCs w:val="48"/>
          <w:color w:val="003366"/>
          <w:spacing w:val="0"/>
          <w:w w:val="99"/>
          <w:b/>
          <w:bCs/>
        </w:rPr>
        <w:t>2017</w:t>
      </w:r>
      <w:r>
        <w:rPr>
          <w:rFonts w:ascii="Calibri" w:hAnsi="Calibri" w:cs="Calibri" w:eastAsia="Calibri"/>
          <w:sz w:val="48"/>
          <w:szCs w:val="48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200" w:bottom="280" w:left="1680" w:right="180"/>
        </w:sectPr>
      </w:pPr>
      <w:rPr/>
    </w:p>
    <w:p>
      <w:pPr>
        <w:spacing w:before="61" w:after="0" w:line="337" w:lineRule="exact"/>
        <w:ind w:left="24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/>
        <w:pict>
          <v:group style="position:absolute;margin-left:88.584pt;margin-top:24.420073pt;width:371.45pt;height:.1pt;mso-position-horizontal-relative:page;mso-position-vertical-relative:paragraph;z-index:-356" coordorigin="1772,488" coordsize="7429,2">
            <v:shape style="position:absolute;left:1772;top:488;width:7429;height:2" coordorigin="1772,488" coordsize="7429,0" path="m1772,488l9201,488e" filled="f" stroked="t" strokeweight=".580pt" strokecolor="#4F81BC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ackg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ound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000066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000066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000066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000066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000066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000066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000066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000066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000066"/>
          <w:spacing w:val="0"/>
          <w:w w:val="100"/>
          <w:b/>
          <w:bCs/>
          <w:i/>
        </w:rPr>
        <w:t>DA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000066"/>
          <w:spacing w:val="-2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color w:val="000066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000066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000066"/>
          <w:spacing w:val="0"/>
          <w:w w:val="100"/>
          <w:b/>
          <w:bCs/>
          <w:i/>
        </w:rPr>
        <w:t>tee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240" w:right="26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affecting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e's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37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240" w:right="29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Regional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five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240" w:right="30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ission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000066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000066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000066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000066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000066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000066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000066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000066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000066"/>
          <w:spacing w:val="0"/>
          <w:w w:val="100"/>
          <w:b/>
          <w:bCs/>
          <w:i/>
        </w:rPr>
        <w:t>eg</w:t>
      </w:r>
      <w:r>
        <w:rPr>
          <w:rFonts w:ascii="Calibri" w:hAnsi="Calibri" w:cs="Calibri" w:eastAsia="Calibri"/>
          <w:sz w:val="22"/>
          <w:szCs w:val="22"/>
          <w:color w:val="000066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000066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000066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22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32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-20"/>
        <w:jc w:val="left"/>
        <w:tabs>
          <w:tab w:pos="6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left="600" w:right="397" w:firstLine="-360"/>
        <w:jc w:val="left"/>
        <w:tabs>
          <w:tab w:pos="6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‘belt’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left="240" w:right="-20"/>
        <w:jc w:val="left"/>
        <w:tabs>
          <w:tab w:pos="6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left="240" w:right="-20"/>
        <w:jc w:val="left"/>
        <w:tabs>
          <w:tab w:pos="6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" w:after="0" w:line="240" w:lineRule="auto"/>
        <w:ind w:left="240" w:right="-20"/>
        <w:jc w:val="left"/>
        <w:tabs>
          <w:tab w:pos="6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left="240" w:right="-20"/>
        <w:jc w:val="left"/>
        <w:tabs>
          <w:tab w:pos="6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240" w:right="31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central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lti-fac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self-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</w:p>
    <w:p>
      <w:pPr>
        <w:spacing w:before="0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base,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further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Centres,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NumType w:start="2"/>
          <w:pgMar w:footer="1066" w:header="0" w:top="1560" w:bottom="1260" w:left="1560" w:right="1560"/>
          <w:footerReference w:type="default" r:id="rId8"/>
          <w:pgSz w:w="11920" w:h="16840"/>
        </w:sectPr>
      </w:pPr>
      <w:rPr/>
    </w:p>
    <w:p>
      <w:pPr>
        <w:spacing w:before="41" w:after="0" w:line="337" w:lineRule="exact"/>
        <w:ind w:left="24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/>
        <w:pict>
          <v:group style="position:absolute;margin-left:88.584pt;margin-top:23.420053pt;width:371.45pt;height:.1pt;mso-position-horizontal-relative:page;mso-position-vertical-relative:paragraph;z-index:-355" coordorigin="1772,468" coordsize="7429,2">
            <v:shape style="position:absolute;left:1772;top:468;width:7429;height:2" coordorigin="1772,468" coordsize="7429,0" path="m1772,468l9201,468e" filled="f" stroked="t" strokeweight=".580pt" strokecolor="#4F81BC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Reg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onal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8"/>
          <w:szCs w:val="28"/>
          <w:color w:val="1F487C"/>
          <w:spacing w:val="-3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–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Tra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sp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8"/>
          <w:szCs w:val="28"/>
          <w:color w:val="1F487C"/>
          <w:spacing w:val="-3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ht</w:t>
      </w:r>
      <w:r>
        <w:rPr>
          <w:rFonts w:ascii="Calibri" w:hAnsi="Calibri" w:cs="Calibri" w:eastAsia="Calibri"/>
          <w:sz w:val="28"/>
          <w:szCs w:val="28"/>
          <w:color w:val="1F487C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fras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8"/>
          <w:szCs w:val="28"/>
          <w:color w:val="1F487C"/>
          <w:spacing w:val="-3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uc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ure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39" w:lineRule="auto"/>
        <w:ind w:left="240" w:right="57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</w:p>
    <w:p>
      <w:pPr>
        <w:spacing w:before="0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240" w:right="32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increased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grow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18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freight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</w:p>
    <w:p>
      <w:pPr>
        <w:spacing w:before="0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ei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ec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vi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0" w:right="44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240" w:right="28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Great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240" w:right="19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astruct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es: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6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1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2"/>
          <w:szCs w:val="22"/>
          <w:color w:val="1F487C"/>
          <w:spacing w:val="3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ct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1F487C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2"/>
          <w:szCs w:val="22"/>
          <w:color w:val="1F487C"/>
          <w:spacing w:val="-4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Sou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00" w:right="20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affect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jc w:val="left"/>
        <w:spacing w:after="0"/>
        <w:sectPr>
          <w:pgMar w:header="0" w:footer="1066" w:top="1380" w:bottom="1260" w:left="1560" w:right="1560"/>
          <w:pgSz w:w="11920" w:h="16840"/>
        </w:sectPr>
      </w:pPr>
      <w:rPr/>
    </w:p>
    <w:p>
      <w:pPr>
        <w:spacing w:before="58" w:after="0" w:line="240" w:lineRule="auto"/>
        <w:ind w:left="600" w:right="51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6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2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2"/>
          <w:szCs w:val="22"/>
          <w:color w:val="1F487C"/>
          <w:spacing w:val="3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ey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</w:p>
    <w:p>
      <w:pPr>
        <w:spacing w:before="1" w:after="0" w:line="239" w:lineRule="auto"/>
        <w:ind w:left="600" w:right="54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6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Bene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it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el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eg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: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60" w:right="346" w:firstLine="-36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333399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s.</w:t>
      </w:r>
    </w:p>
    <w:p>
      <w:pPr>
        <w:spacing w:before="0" w:after="0" w:line="240" w:lineRule="auto"/>
        <w:ind w:left="960" w:right="316" w:firstLine="-36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333399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d,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Warr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9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3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2"/>
          <w:szCs w:val="22"/>
          <w:color w:val="1F487C"/>
          <w:spacing w:val="3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th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st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(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)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k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00" w:right="20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hyperlink r:id="rId9"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4"/>
            <w:w w:val="1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frastr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u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cture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Vic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</w:rPr>
          <w:t>t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ri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’s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sbor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6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Be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efit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el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eg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i/>
        </w:rPr>
        <w:t>: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960" w:right="200" w:firstLine="-36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333399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day,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icker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sier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x,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ellf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eld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ash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ise</w:t>
      </w:r>
    </w:p>
    <w:p>
      <w:pPr>
        <w:spacing w:before="0" w:after="0" w:line="240" w:lineRule="auto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960" w:right="1102" w:firstLine="-36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333399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relia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.</w:t>
      </w:r>
    </w:p>
    <w:p>
      <w:pPr>
        <w:spacing w:before="0" w:after="0" w:line="240" w:lineRule="auto"/>
        <w:ind w:left="600" w:right="-2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333399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3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rk.</w:t>
      </w:r>
    </w:p>
    <w:p>
      <w:pPr>
        <w:spacing w:before="0" w:after="0" w:line="240" w:lineRule="auto"/>
        <w:ind w:left="960" w:right="19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k’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6" w:lineRule="exact"/>
        <w:ind w:left="600" w:right="-2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333399"/>
          <w:spacing w:val="0"/>
          <w:w w:val="100"/>
          <w:position w:val="1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33399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li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will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en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ce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ac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So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jc w:val="left"/>
        <w:spacing w:after="0"/>
        <w:sectPr>
          <w:pgMar w:header="0" w:footer="1066" w:top="1360" w:bottom="1260" w:left="1560" w:right="1560"/>
          <w:pgSz w:w="11920" w:h="16840"/>
        </w:sectPr>
      </w:pPr>
      <w:rPr/>
    </w:p>
    <w:p>
      <w:pPr>
        <w:spacing w:before="61" w:after="0" w:line="337" w:lineRule="exact"/>
        <w:ind w:left="24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/>
        <w:pict>
          <v:group style="position:absolute;margin-left:88.584pt;margin-top:24.420073pt;width:371.45pt;height:.1pt;mso-position-horizontal-relative:page;mso-position-vertical-relative:paragraph;z-index:-354" coordorigin="1772,488" coordsize="7429,2">
            <v:shape style="position:absolute;left:1772;top:488;width:7429;height:2" coordorigin="1772,488" coordsize="7429,0" path="m1772,488l9201,488e" filled="f" stroked="t" strokeweight=".580pt" strokecolor="#4F81BC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ly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ns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out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rn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ne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on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ffi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cy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er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me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32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66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20" w:right="531" w:firstLine="-360"/>
        <w:jc w:val="left"/>
        <w:tabs>
          <w:tab w:pos="13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r;</w:t>
      </w:r>
    </w:p>
    <w:p>
      <w:pPr>
        <w:spacing w:before="0" w:after="0" w:line="240" w:lineRule="auto"/>
        <w:ind w:left="1320" w:right="219" w:firstLine="-360"/>
        <w:jc w:val="left"/>
        <w:tabs>
          <w:tab w:pos="13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entre)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240" w:right="45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23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ranked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el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th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st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Con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er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Des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</w:p>
    <w:p>
      <w:pPr>
        <w:spacing w:before="0" w:after="0" w:line="240" w:lineRule="auto"/>
        <w:ind w:left="240" w:right="20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t’s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</w:p>
    <w:p>
      <w:pPr>
        <w:spacing w:before="0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</w:p>
    <w:p>
      <w:pPr>
        <w:spacing w:before="1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240" w:right="41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r: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960" w:right="378" w:firstLine="-36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(risi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TEU.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jc w:val="left"/>
        <w:spacing w:after="0"/>
        <w:sectPr>
          <w:pgMar w:header="0" w:footer="1066" w:top="1560" w:bottom="1260" w:left="1560" w:right="1560"/>
          <w:pgSz w:w="11920" w:h="16840"/>
        </w:sectPr>
      </w:pPr>
      <w:rPr/>
    </w:p>
    <w:p>
      <w:pPr>
        <w:spacing w:before="78" w:after="0" w:line="240" w:lineRule="auto"/>
        <w:ind w:left="600" w:right="-2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</w:p>
    <w:p>
      <w:pPr>
        <w:spacing w:before="0" w:after="0" w:line="240" w:lineRule="auto"/>
        <w:ind w:left="960" w:right="18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2" w:after="0" w:line="240" w:lineRule="auto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ered.</w:t>
      </w:r>
    </w:p>
    <w:p>
      <w:pPr>
        <w:spacing w:before="53" w:after="0" w:line="240" w:lineRule="auto"/>
        <w:ind w:left="600" w:right="-2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</w:p>
    <w:p>
      <w:pPr>
        <w:spacing w:before="0" w:after="0" w:line="241" w:lineRule="auto"/>
        <w:ind w:left="960" w:right="22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51" w:after="0" w:line="240" w:lineRule="auto"/>
        <w:ind w:left="600" w:right="-2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</w:p>
    <w:p>
      <w:pPr>
        <w:spacing w:before="0" w:after="0" w:line="240" w:lineRule="auto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2" w:after="0" w:line="240" w:lineRule="auto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cts.</w:t>
      </w:r>
    </w:p>
    <w:p>
      <w:pPr>
        <w:spacing w:before="53" w:after="0" w:line="240" w:lineRule="auto"/>
        <w:ind w:left="600" w:right="-2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EU.</w:t>
      </w:r>
    </w:p>
    <w:p>
      <w:pPr>
        <w:spacing w:before="0" w:after="0" w:line="242" w:lineRule="auto"/>
        <w:ind w:left="960" w:right="31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240" w:right="41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ck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sive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2"/>
          <w:szCs w:val="22"/>
          <w:color w:val="1F487C"/>
          <w:spacing w:val="-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x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cts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met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ve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sl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es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vi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te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e.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er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ts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ete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ed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2"/>
          <w:szCs w:val="22"/>
          <w:color w:val="1F487C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te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et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2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0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0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9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sh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surv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ta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1066" w:top="1340" w:bottom="1260" w:left="1560" w:right="1560"/>
          <w:pgSz w:w="11920" w:h="16840"/>
        </w:sectPr>
      </w:pPr>
      <w:rPr/>
    </w:p>
    <w:p>
      <w:pPr>
        <w:spacing w:before="61" w:after="0" w:line="337" w:lineRule="exact"/>
        <w:ind w:left="24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/>
        <w:pict>
          <v:group style="position:absolute;margin-left:88.584pt;margin-top:24.420073pt;width:371.45pt;height:.1pt;mso-position-horizontal-relative:page;mso-position-vertical-relative:paragraph;z-index:-353" coordorigin="1772,488" coordsize="7429,2">
            <v:shape style="position:absolute;left:1772;top:488;width:7429;height:2" coordorigin="1772,488" coordsize="7429,0" path="m1772,488l9201,488e" filled="f" stroked="t" strokeweight=".580pt" strokecolor="#4F81BC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den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ng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uth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rmo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al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Po</w:t>
      </w:r>
      <w:r>
        <w:rPr>
          <w:rFonts w:ascii="Calibri" w:hAnsi="Calibri" w:cs="Calibri" w:eastAsia="Calibri"/>
          <w:sz w:val="28"/>
          <w:szCs w:val="28"/>
          <w:color w:val="1F487C"/>
          <w:spacing w:val="-3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240" w:right="22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52.311733pt;height:214.30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0" w:right="32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27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Re-r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0" w:footer="1066" w:top="1560" w:bottom="1260" w:left="1560" w:right="1560"/>
          <w:pgSz w:w="11920" w:h="16840"/>
        </w:sectPr>
      </w:pPr>
      <w:rPr/>
    </w:p>
    <w:p>
      <w:pPr>
        <w:spacing w:before="61" w:after="0" w:line="337" w:lineRule="exact"/>
        <w:ind w:left="24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/>
        <w:pict>
          <v:group style="position:absolute;margin-left:88.584pt;margin-top:24.420073pt;width:371.45pt;height:.1pt;mso-position-horizontal-relative:page;mso-position-vertical-relative:paragraph;z-index:-352" coordorigin="1772,488" coordsize="7429,2">
            <v:shape style="position:absolute;left:1772;top:488;width:7429;height:2" coordorigin="1772,488" coordsize="7429,0" path="m1772,488l9201,488e" filled="f" stroked="t" strokeweight=".580pt" strokecolor="#4F81BC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den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ng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uth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rmo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al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Po</w:t>
      </w:r>
      <w:r>
        <w:rPr>
          <w:rFonts w:ascii="Calibri" w:hAnsi="Calibri" w:cs="Calibri" w:eastAsia="Calibri"/>
          <w:sz w:val="28"/>
          <w:szCs w:val="28"/>
          <w:color w:val="1F487C"/>
          <w:spacing w:val="-3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8"/>
          <w:szCs w:val="28"/>
          <w:color w:val="1F487C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8"/>
          <w:szCs w:val="28"/>
          <w:color w:val="1F487C"/>
          <w:spacing w:val="-2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ss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nefit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8"/>
          <w:szCs w:val="28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8"/>
          <w:szCs w:val="28"/>
          <w:color w:val="1F487C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8"/>
          <w:szCs w:val="28"/>
          <w:color w:val="1F487C"/>
          <w:spacing w:val="0"/>
          <w:w w:val="100"/>
          <w:b/>
          <w:bCs/>
          <w:i/>
        </w:rPr>
        <w:t>ysis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240" w:right="49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benef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</w:p>
    <w:p>
      <w:pPr>
        <w:spacing w:before="1" w:after="0" w:line="238" w:lineRule="auto"/>
        <w:ind w:left="240" w:right="24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eps: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382"/>
        <w:jc w:val="left"/>
        <w:tabs>
          <w:tab w:pos="1680" w:val="left"/>
          <w:tab w:pos="24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2400" w:right="1372" w:firstLine="-2160"/>
        <w:jc w:val="left"/>
        <w:tabs>
          <w:tab w:pos="1680" w:val="left"/>
          <w:tab w:pos="24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t/e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39" w:lineRule="auto"/>
        <w:ind w:left="2400" w:right="415" w:firstLine="-2160"/>
        <w:jc w:val="left"/>
        <w:tabs>
          <w:tab w:pos="1680" w:val="left"/>
          <w:tab w:pos="24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rt/e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facturers’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g.</w:t>
      </w:r>
    </w:p>
    <w:p>
      <w:pPr>
        <w:spacing w:before="0" w:after="0" w:line="240" w:lineRule="auto"/>
        <w:ind w:left="2400" w:right="1018" w:firstLine="-2160"/>
        <w:jc w:val="left"/>
        <w:tabs>
          <w:tab w:pos="1680" w:val="left"/>
          <w:tab w:pos="24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benefits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rters.</w:t>
      </w:r>
    </w:p>
    <w:p>
      <w:pPr>
        <w:spacing w:before="0" w:after="0" w:line="240" w:lineRule="auto"/>
        <w:ind w:left="1680" w:right="-20"/>
        <w:jc w:val="left"/>
        <w:tabs>
          <w:tab w:pos="24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enefit)</w:t>
      </w:r>
    </w:p>
    <w:p>
      <w:pPr>
        <w:spacing w:before="0" w:after="0" w:line="240" w:lineRule="auto"/>
        <w:ind w:left="2360" w:right="1869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atus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Q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ve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Ass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me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me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240" w:right="28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ersus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ackages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w: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63" w:right="248"/>
        <w:jc w:val="center"/>
        <w:tabs>
          <w:tab w:pos="9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</w:p>
    <w:p>
      <w:pPr>
        <w:spacing w:before="0" w:after="0" w:line="240" w:lineRule="auto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w)</w:t>
      </w:r>
    </w:p>
    <w:p>
      <w:pPr>
        <w:spacing w:before="0" w:after="0" w:line="240" w:lineRule="auto"/>
        <w:ind w:left="563" w:right="237"/>
        <w:jc w:val="center"/>
        <w:tabs>
          <w:tab w:pos="9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rters.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</w:p>
    <w:p>
      <w:pPr>
        <w:spacing w:before="0" w:after="0" w:line="240" w:lineRule="auto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jc w:val="left"/>
        <w:spacing w:after="0"/>
        <w:sectPr>
          <w:pgMar w:header="0" w:footer="1066" w:top="1560" w:bottom="1260" w:left="1560" w:right="1560"/>
          <w:pgSz w:w="11920" w:h="1684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94.433667pt;height:216.457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93.686133pt;height:213.885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</w:p>
    <w:p>
      <w:pPr>
        <w:spacing w:before="0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0" w:after="0" w:line="240" w:lineRule="auto"/>
        <w:ind w:left="240" w:right="21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tage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suffer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39" w:lineRule="auto"/>
        <w:ind w:left="240" w:right="36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sfer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lished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esulta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packa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33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</w:p>
    <w:p>
      <w:pPr>
        <w:jc w:val="left"/>
        <w:spacing w:after="0"/>
        <w:sectPr>
          <w:pgMar w:header="0" w:footer="1066" w:top="1320" w:bottom="1260" w:left="1560" w:right="1560"/>
          <w:pgSz w:w="11920" w:h="16840"/>
        </w:sectPr>
      </w:pPr>
      <w:rPr/>
    </w:p>
    <w:p>
      <w:pPr>
        <w:spacing w:before="58" w:after="0" w:line="240" w:lineRule="auto"/>
        <w:ind w:left="240" w:right="61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eater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240" w:right="22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TEUs,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Q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ve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Ass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tc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me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0" w:right="24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benef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realised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benef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6" w:lineRule="exact"/>
        <w:ind w:left="240" w:right="57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earlier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will: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00" w:right="-2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40" w:lineRule="auto"/>
        <w:ind w:left="960" w:right="404" w:firstLine="-36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</w:p>
    <w:p>
      <w:pPr>
        <w:spacing w:before="0" w:after="0" w:line="240" w:lineRule="auto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‘free’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s).</w:t>
      </w:r>
    </w:p>
    <w:p>
      <w:pPr>
        <w:spacing w:before="0" w:after="0" w:line="240" w:lineRule="auto"/>
        <w:ind w:left="600" w:right="-2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auto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0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ill: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00" w:right="-2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</w:p>
    <w:p>
      <w:pPr>
        <w:spacing w:before="0" w:after="0" w:line="240" w:lineRule="auto"/>
        <w:ind w:left="600" w:right="-2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sai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40" w:lineRule="auto"/>
        <w:ind w:left="960" w:right="501" w:firstLine="-36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le.</w:t>
      </w:r>
    </w:p>
    <w:p>
      <w:pPr>
        <w:spacing w:before="0" w:after="0" w:line="240" w:lineRule="auto"/>
        <w:ind w:left="600" w:right="-2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casual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0" w:after="0" w:line="240" w:lineRule="auto"/>
        <w:ind w:left="960" w:right="429" w:firstLine="-36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les.</w:t>
      </w:r>
    </w:p>
    <w:p>
      <w:pPr>
        <w:spacing w:before="1" w:after="0" w:line="239" w:lineRule="auto"/>
        <w:ind w:left="960" w:right="305" w:firstLine="-36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Fi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1F487C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1F487C"/>
          <w:spacing w:val="-2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color w:val="1F487C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color w:val="1F487C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color w:val="1F487C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0" w:right="28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22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percentage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jc w:val="left"/>
        <w:spacing w:after="0"/>
        <w:sectPr>
          <w:pgMar w:header="0" w:footer="1066" w:top="1360" w:bottom="1260" w:left="1560" w:right="1560"/>
          <w:pgSz w:w="11920" w:h="16840"/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2.679996" w:type="dxa"/>
      </w:tblPr>
      <w:tblGrid/>
      <w:tr>
        <w:trPr>
          <w:trHeight w:val="397" w:hRule="exact"/>
        </w:trPr>
        <w:tc>
          <w:tcPr>
            <w:tcW w:w="1723" w:type="dxa"/>
            <w:tcBorders>
              <w:top w:val="single" w:sz="5.4" w:space="0" w:color="5B9BD4"/>
              <w:bottom w:val="single" w:sz="4.640" w:space="0" w:color="5B9BD4"/>
              <w:left w:val="single" w:sz="4.640" w:space="0" w:color="5B9BD4"/>
              <w:right w:val="single" w:sz="4.640" w:space="0" w:color="5B9BD4"/>
            </w:tcBorders>
            <w:shd w:val="clear" w:color="auto" w:fill="DEEAF6"/>
          </w:tcPr>
          <w:p>
            <w:pPr/>
            <w:rPr/>
          </w:p>
        </w:tc>
        <w:tc>
          <w:tcPr>
            <w:tcW w:w="3253" w:type="dxa"/>
            <w:tcBorders>
              <w:top w:val="single" w:sz="5.4" w:space="0" w:color="5B9BD4"/>
              <w:bottom w:val="single" w:sz="4.640" w:space="0" w:color="5B9BD4"/>
              <w:left w:val="single" w:sz="4.640" w:space="0" w:color="5B9BD4"/>
              <w:right w:val="single" w:sz="4.64008" w:space="0" w:color="5B9BD4"/>
            </w:tcBorders>
            <w:shd w:val="clear" w:color="auto" w:fill="DEEAF6"/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b/>
                <w:bCs/>
                <w:i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b/>
                <w:bCs/>
                <w:i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0"/>
                <w:w w:val="100"/>
                <w:b/>
                <w:bCs/>
                <w:i/>
              </w:rPr>
              <w:t>’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-2"/>
                <w:w w:val="100"/>
                <w:b/>
                <w:bCs/>
                <w:i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-1"/>
                <w:w w:val="100"/>
                <w:b/>
                <w:bCs/>
                <w:i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250" w:type="dxa"/>
            <w:tcBorders>
              <w:top w:val="single" w:sz="5.4" w:space="0" w:color="5B9BD4"/>
              <w:bottom w:val="single" w:sz="4.640" w:space="0" w:color="5B9BD4"/>
              <w:left w:val="single" w:sz="4.64008" w:space="0" w:color="5B9BD4"/>
              <w:right w:val="single" w:sz="4.64008" w:space="0" w:color="5B9BD4"/>
            </w:tcBorders>
            <w:shd w:val="clear" w:color="auto" w:fill="DEEAF6"/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b/>
                <w:bCs/>
                <w:i/>
              </w:rPr>
              <w:t>4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b/>
                <w:bCs/>
                <w:i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0"/>
                <w:w w:val="100"/>
                <w:b/>
                <w:bCs/>
                <w:i/>
              </w:rPr>
              <w:t>’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-2"/>
                <w:w w:val="100"/>
                <w:b/>
                <w:bCs/>
                <w:i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-1"/>
                <w:w w:val="100"/>
                <w:b/>
                <w:bCs/>
                <w:i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1723" w:type="dxa"/>
            <w:tcBorders>
              <w:top w:val="single" w:sz="4.640" w:space="0" w:color="5B9BD4"/>
              <w:bottom w:val="single" w:sz="4.640" w:space="0" w:color="5B9BD4"/>
              <w:left w:val="single" w:sz="4.640" w:space="0" w:color="5B9BD4"/>
              <w:right w:val="single" w:sz="4.640" w:space="0" w:color="5B9BD4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0"/>
                <w:w w:val="100"/>
                <w:i/>
              </w:rPr>
              <w:t>Imp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-1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i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0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-2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i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0"/>
                <w:w w:val="100"/>
                <w:i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253" w:type="dxa"/>
            <w:tcBorders>
              <w:top w:val="single" w:sz="4.640" w:space="0" w:color="5B9BD4"/>
              <w:bottom w:val="single" w:sz="4.640" w:space="0" w:color="5B9BD4"/>
              <w:left w:val="single" w:sz="4.640" w:space="0" w:color="5B9BD4"/>
              <w:right w:val="single" w:sz="4.64008" w:space="0" w:color="5B9BD4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65" w:right="130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i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-2"/>
                <w:w w:val="100"/>
                <w:i/>
              </w:rPr>
              <w:t>7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0"/>
                <w:w w:val="100"/>
                <w:i/>
              </w:rPr>
              <w:t>%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250" w:type="dxa"/>
            <w:tcBorders>
              <w:top w:val="single" w:sz="4.640" w:space="0" w:color="5B9BD4"/>
              <w:bottom w:val="single" w:sz="4.640" w:space="0" w:color="5B9BD4"/>
              <w:left w:val="single" w:sz="4.64008" w:space="0" w:color="5B9BD4"/>
              <w:right w:val="single" w:sz="4.64008" w:space="0" w:color="5B9BD4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62" w:right="130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i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-2"/>
                <w:w w:val="100"/>
                <w:i/>
              </w:rPr>
              <w:t>6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0"/>
                <w:w w:val="100"/>
                <w:i/>
              </w:rPr>
              <w:t>%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97" w:hRule="exact"/>
        </w:trPr>
        <w:tc>
          <w:tcPr>
            <w:tcW w:w="1723" w:type="dxa"/>
            <w:tcBorders>
              <w:top w:val="single" w:sz="4.640" w:space="0" w:color="5B9BD4"/>
              <w:bottom w:val="single" w:sz="5.4401" w:space="0" w:color="5B9BD4"/>
              <w:left w:val="single" w:sz="4.640" w:space="0" w:color="5B9BD4"/>
              <w:right w:val="single" w:sz="4.640" w:space="0" w:color="5B9BD4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68" w:lineRule="exact"/>
              <w:ind w:left="28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0"/>
                <w:w w:val="100"/>
                <w:i/>
              </w:rPr>
              <w:t>Expor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-2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i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0"/>
                <w:w w:val="100"/>
                <w:i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253" w:type="dxa"/>
            <w:tcBorders>
              <w:top w:val="single" w:sz="4.640" w:space="0" w:color="5B9BD4"/>
              <w:bottom w:val="single" w:sz="5.4401" w:space="0" w:color="5B9BD4"/>
              <w:left w:val="single" w:sz="4.640" w:space="0" w:color="5B9BD4"/>
              <w:right w:val="single" w:sz="4.64008" w:space="0" w:color="5B9BD4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68" w:lineRule="exact"/>
              <w:ind w:left="1465" w:right="130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i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-2"/>
                <w:w w:val="100"/>
                <w:i/>
              </w:rPr>
              <w:t>6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0"/>
                <w:w w:val="100"/>
                <w:i/>
              </w:rPr>
              <w:t>%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250" w:type="dxa"/>
            <w:tcBorders>
              <w:top w:val="single" w:sz="4.640" w:space="0" w:color="5B9BD4"/>
              <w:bottom w:val="single" w:sz="5.4401" w:space="0" w:color="5B9BD4"/>
              <w:left w:val="single" w:sz="4.64008" w:space="0" w:color="5B9BD4"/>
              <w:right w:val="single" w:sz="4.64008" w:space="0" w:color="5B9BD4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68" w:lineRule="exact"/>
              <w:ind w:left="1462" w:right="130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1"/>
                <w:w w:val="100"/>
                <w:i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-2"/>
                <w:w w:val="100"/>
                <w:i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color w:val="1F487C"/>
                <w:spacing w:val="0"/>
                <w:w w:val="100"/>
                <w:i/>
              </w:rPr>
              <w:t>%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240" w:lineRule="auto"/>
        <w:ind w:left="240" w:right="51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benefits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00" w:right="-2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</w:p>
    <w:p>
      <w:pPr>
        <w:spacing w:before="0" w:after="0" w:line="240" w:lineRule="auto"/>
        <w:ind w:left="960" w:right="713" w:firstLine="-36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</w:p>
    <w:p>
      <w:pPr>
        <w:spacing w:before="0" w:after="0" w:line="240" w:lineRule="auto"/>
        <w:ind w:left="600" w:right="-2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</w:p>
    <w:p>
      <w:pPr>
        <w:spacing w:before="0" w:after="0" w:line="240" w:lineRule="auto"/>
        <w:ind w:left="960" w:right="552" w:firstLine="-360"/>
        <w:jc w:val="left"/>
        <w:tabs>
          <w:tab w:pos="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facilities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5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increase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%.</w:t>
      </w:r>
    </w:p>
    <w:sectPr>
      <w:pgMar w:header="0" w:footer="1066" w:top="1560" w:bottom="1260" w:left="1560" w:right="15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  <w:font w:name="Wingdings"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3.494003pt;margin-top:778.605896pt;width:428.446pt;height:15.70006pt;mso-position-horizontal-relative:page;mso-position-vertical-relative:page;z-index:-356" coordorigin="1670,15572" coordsize="8569,314">
          <v:group style="position:absolute;left:1692;top:15595;width:8524;height:2" coordorigin="1692,15595" coordsize="8524,2">
            <v:shape style="position:absolute;left:1692;top:15595;width:8524;height:2" coordorigin="1692,15595" coordsize="8524,0" path="m1692,15595l10216,15595e" filled="f" stroked="t" strokeweight="2.260pt" strokecolor="#808080">
              <v:path arrowok="t"/>
            </v:shape>
          </v:group>
          <v:group style="position:absolute;left:2595;top:15595;width:2;height:269" coordorigin="2595,15595" coordsize="2,269">
            <v:shape style="position:absolute;left:2595;top:15595;width:2;height:269" coordorigin="2595,15595" coordsize="0,269" path="m2595,15595l2595,15864e" filled="f" stroked="t" strokeweight="2.260pt" strokecolor="#80808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019997pt;margin-top:781.945984pt;width:14.08972pt;height:11.96pt;mso-position-horizontal-relative:page;mso-position-vertical-relative:page;z-index:-355" type="#_x0000_t202" filled="f" stroked="f">
          <v:textbox inset="0,0,0,0">
            <w:txbxContent>
              <w:p>
                <w:pPr>
                  <w:spacing w:before="0" w:after="0" w:line="223" w:lineRule="exact"/>
                  <w:ind w:left="40" w:right="-2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color w:val="4F81BC"/>
                    <w:w w:val="99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color w:val="4F81BC"/>
                    <w:spacing w:val="0"/>
                    <w:w w:val="100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hyperlink" Target="http://www.infrastructurevictoria.com.au/" TargetMode="External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Buczkowsky</dc:creator>
  <dc:title>Background</dc:title>
  <dcterms:created xsi:type="dcterms:W3CDTF">2017-08-01T17:35:43Z</dcterms:created>
  <dcterms:modified xsi:type="dcterms:W3CDTF">2017-08-01T17:35:43Z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2017-08-01T00:00:00Z</vt:filetime>
  </property>
</Properties>
</file>