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31" w:lineRule="exact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4</w:t>
      </w:r>
      <w:r>
        <w:rPr>
          <w:rFonts w:ascii="Tahoma" w:hAnsi="Tahoma" w:cs="Tahoma" w:eastAsia="Tahoma"/>
          <w:sz w:val="12"/>
          <w:szCs w:val="12"/>
          <w:spacing w:val="1"/>
          <w:w w:val="100"/>
          <w:position w:val="6"/>
        </w:rPr>
        <w:t>t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24"/>
          <w:w w:val="100"/>
          <w:position w:val="6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2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2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2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2017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320" w:right="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20" w:right="-73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594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ACT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2601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1" w:lineRule="exact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il: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35"/>
          <w:w w:val="100"/>
          <w:position w:val="-1"/>
        </w:rPr>
        <w:t> </w:t>
      </w:r>
      <w:hyperlink r:id="rId7"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f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  <w:t>i</w:t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h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s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y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@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n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f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  <w:t>a</w:t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s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o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v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9" w:after="0" w:line="240" w:lineRule="auto"/>
        <w:ind w:left="523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br w:type="column"/>
      </w:r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P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18"/>
          <w:w w:val="86"/>
        </w:rPr>
        <w:t> </w:t>
      </w:r>
      <w:r>
        <w:rPr>
          <w:rFonts w:ascii="Tahoma" w:hAnsi="Tahoma" w:cs="Tahoma" w:eastAsia="Tahoma"/>
          <w:sz w:val="18"/>
          <w:szCs w:val="18"/>
          <w:color w:val="061B3D"/>
          <w:spacing w:val="1"/>
          <w:w w:val="86"/>
        </w:rPr>
        <w:t>B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o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6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17"/>
          <w:w w:val="86"/>
        </w:rPr>
        <w:t> 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100"/>
        </w:rPr>
        <w:t>1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100"/>
        </w:rPr>
        <w:t>8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100"/>
        </w:rPr>
        <w:t>7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32" w:after="0" w:line="275" w:lineRule="auto"/>
        <w:ind w:right="61" w:firstLine="106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M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a</w:t>
      </w:r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c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k</w:t>
      </w:r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a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y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1"/>
          <w:w w:val="86"/>
        </w:rPr>
        <w:t> </w:t>
      </w:r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Q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L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0"/>
          <w:w w:val="86"/>
        </w:rPr>
        <w:t> 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7"/>
        </w:rPr>
        <w:t>4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7"/>
        </w:rPr>
        <w:t>7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7"/>
        </w:rPr>
        <w:t>4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7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0"/>
          <w:w w:val="87"/>
        </w:rPr>
        <w:t> </w:t>
      </w:r>
      <w:hyperlink r:id="rId8"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c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e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o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@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r</w:t>
        </w:r>
        <w:r>
          <w:rPr>
            <w:rFonts w:ascii="Tahoma" w:hAnsi="Tahoma" w:cs="Tahoma" w:eastAsia="Tahoma"/>
            <w:sz w:val="18"/>
            <w:szCs w:val="18"/>
            <w:color w:val="061B3D"/>
            <w:spacing w:val="5"/>
            <w:w w:val="86"/>
          </w:rPr>
          <w:t>d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a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7"/>
          </w:rPr>
          <w:t>m</w:t>
        </w:r>
        <w:r>
          <w:rPr>
            <w:rFonts w:ascii="Tahoma" w:hAnsi="Tahoma" w:cs="Tahoma" w:eastAsia="Tahoma"/>
            <w:sz w:val="18"/>
            <w:szCs w:val="18"/>
            <w:color w:val="061B3D"/>
            <w:spacing w:val="5"/>
            <w:w w:val="86"/>
          </w:rPr>
          <w:t>i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o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r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6"/>
          </w:rPr>
          <w:t>g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a</w:t>
        </w:r>
        <w:r>
          <w:rPr>
            <w:rFonts w:ascii="Tahoma" w:hAnsi="Tahoma" w:cs="Tahoma" w:eastAsia="Tahoma"/>
            <w:sz w:val="18"/>
            <w:szCs w:val="18"/>
            <w:color w:val="061B3D"/>
            <w:spacing w:val="0"/>
            <w:w w:val="86"/>
          </w:rPr>
          <w:t>u</w:t>
        </w:r>
        <w:r>
          <w:rPr>
            <w:rFonts w:ascii="Times New Roman" w:hAnsi="Times New Roman" w:cs="Times New Roman" w:eastAsia="Times New Roman"/>
            <w:sz w:val="18"/>
            <w:szCs w:val="18"/>
            <w:color w:val="061B3D"/>
            <w:spacing w:val="0"/>
            <w:w w:val="86"/>
          </w:rPr>
          <w:t> </w:t>
        </w:r>
      </w:hyperlink>
      <w:hyperlink r:id="rId9"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r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6"/>
          </w:rPr>
          <w:t>d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a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7"/>
          </w:rPr>
          <w:t>m</w:t>
        </w:r>
        <w:r>
          <w:rPr>
            <w:rFonts w:ascii="Tahoma" w:hAnsi="Tahoma" w:cs="Tahoma" w:eastAsia="Tahoma"/>
            <w:sz w:val="18"/>
            <w:szCs w:val="18"/>
            <w:color w:val="061B3D"/>
            <w:spacing w:val="5"/>
            <w:w w:val="86"/>
          </w:rPr>
          <w:t>i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o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r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6"/>
          </w:rPr>
          <w:t>g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a</w:t>
        </w:r>
        <w:r>
          <w:rPr>
            <w:rFonts w:ascii="Tahoma" w:hAnsi="Tahoma" w:cs="Tahoma" w:eastAsia="Tahoma"/>
            <w:sz w:val="18"/>
            <w:szCs w:val="18"/>
            <w:color w:val="061B3D"/>
            <w:spacing w:val="0"/>
            <w:w w:val="86"/>
          </w:rPr>
          <w:t>u</w:t>
        </w:r>
        <w:r>
          <w:rPr>
            <w:rFonts w:ascii="Tahoma" w:hAnsi="Tahoma" w:cs="Tahoma" w:eastAsia="Tahoma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both"/>
        <w:spacing w:after="0"/>
        <w:sectPr>
          <w:type w:val="continuous"/>
          <w:pgSz w:w="11900" w:h="16840"/>
          <w:pgMar w:top="1580" w:bottom="280" w:left="1320" w:right="680"/>
          <w:cols w:num="2" w:equalWidth="0">
            <w:col w:w="4613" w:space="3731"/>
            <w:col w:w="155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56pt;margin-top:715.979858pt;width:593.399987pt;height:124.739817pt;mso-position-horizontal-relative:page;mso-position-vertical-relative:page;z-index:-233" coordorigin="31,14320" coordsize="11868,2495">
            <v:shape style="position:absolute;left:31;top:14498;width:11868;height:2316" type="#_x0000_t75">
              <v:imagedata r:id="rId10" o:title=""/>
            </v:shape>
            <v:group style="position:absolute;left:5230;top:14321;width:2496;height:1469" coordorigin="5230,14321" coordsize="2496,1469">
              <v:shape style="position:absolute;left:5230;top:14321;width:2496;height:1469" coordorigin="5230,14321" coordsize="2496,1469" path="m5230,15790l7726,15790,7726,14321,5230,14321,5230,15790e" filled="t" fillcolor="#FFFFFF" stroked="f">
                <v:path arrowok="t"/>
                <v:fill/>
              </v:shape>
              <v:shape style="position:absolute;left:7291;top:14354;width:4001;height:1464" type="#_x0000_t75">
                <v:imagedata r:id="rId11" o:title=""/>
              </v:shape>
            </v:group>
            <w10:wrap type="none"/>
          </v:group>
        </w:pict>
      </w:r>
      <w:r>
        <w:rPr/>
        <w:pict>
          <v:group style="position:absolute;margin-left:0pt;margin-top:0pt;width:594.839987pt;height:171.899615pt;mso-position-horizontal-relative:page;mso-position-vertical-relative:page;z-index:-232" coordorigin="0,0" coordsize="11897,3438">
            <v:shape style="position:absolute;left:0;top:0;width:11897;height:3343" type="#_x0000_t75">
              <v:imagedata r:id="rId12" o:title=""/>
            </v:shape>
            <v:group style="position:absolute;left:7644;top:2316;width:3610;height:1121" coordorigin="7644,2316" coordsize="3610,1121">
              <v:shape style="position:absolute;left:7644;top:2316;width:3610;height:1121" coordorigin="7644,2316" coordsize="3610,1121" path="m7644,3437l11254,3437,11254,2316,7644,2316,7644,3437e" filled="t" fillcolor="#FFFFFF" stroked="f">
                <v:path arrowok="t"/>
                <v:fill/>
              </v:shape>
              <v:shape style="position:absolute;left:7483;top:290;width:4066;height:1992" type="#_x0000_t75">
                <v:imagedata r:id="rId13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9043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392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pp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4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Ch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4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9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6" w:lineRule="auto"/>
        <w:ind w:left="120" w:right="697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l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i</w:t>
      </w:r>
      <w:r>
        <w:rPr>
          <w:rFonts w:ascii="Tahoma" w:hAnsi="Tahoma" w:cs="Tahoma" w:eastAsia="Tahoma"/>
          <w:sz w:val="19"/>
          <w:szCs w:val="19"/>
          <w:spacing w:val="-2"/>
          <w:w w:val="110"/>
        </w:rPr>
        <w:t>f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e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t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y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l</w:t>
      </w:r>
      <w:r>
        <w:rPr>
          <w:rFonts w:ascii="Tahoma" w:hAnsi="Tahoma" w:cs="Tahoma" w:eastAsia="Tahoma"/>
          <w:sz w:val="19"/>
          <w:szCs w:val="19"/>
          <w:spacing w:val="-1"/>
          <w:w w:val="11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0"/>
        </w:rPr>
        <w:t> </w:t>
      </w:r>
      <w:r>
        <w:rPr>
          <w:rFonts w:ascii="Tahoma" w:hAnsi="Tahoma" w:cs="Tahoma" w:eastAsia="Tahoma"/>
          <w:sz w:val="19"/>
          <w:szCs w:val="19"/>
          <w:spacing w:val="-3"/>
          <w:w w:val="11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pp</w:t>
      </w:r>
      <w:r>
        <w:rPr>
          <w:rFonts w:ascii="Tahoma" w:hAnsi="Tahoma" w:cs="Tahoma" w:eastAsia="Tahoma"/>
          <w:sz w:val="19"/>
          <w:szCs w:val="19"/>
          <w:spacing w:val="-1"/>
          <w:w w:val="110"/>
        </w:rPr>
        <w:t>o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r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t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un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i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t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51"/>
          <w:w w:val="11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9"/>
        </w:rPr>
        <w:t>p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109"/>
        </w:rPr>
        <w:t>o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9"/>
        </w:rPr>
        <w:t>p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e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r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i</w:t>
      </w:r>
      <w:r>
        <w:rPr>
          <w:rFonts w:ascii="Tahoma" w:hAnsi="Tahoma" w:cs="Tahoma" w:eastAsia="Tahoma"/>
          <w:sz w:val="19"/>
          <w:szCs w:val="19"/>
          <w:spacing w:val="0"/>
          <w:w w:val="109"/>
        </w:rPr>
        <w:t>t</w:t>
      </w:r>
      <w:r>
        <w:rPr>
          <w:rFonts w:ascii="Tahoma" w:hAnsi="Tahoma" w:cs="Tahoma" w:eastAsia="Tahoma"/>
          <w:sz w:val="19"/>
          <w:szCs w:val="19"/>
          <w:spacing w:val="0"/>
          <w:w w:val="109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9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0" w:right="70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751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8" w:after="0" w:line="216" w:lineRule="exact"/>
        <w:ind w:left="840" w:right="702" w:firstLine="-36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2" w:lineRule="exact"/>
        <w:ind w:left="480" w:right="-2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4" w:after="0" w:line="218" w:lineRule="exact"/>
        <w:ind w:left="840" w:right="700" w:firstLine="-36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0" w:lineRule="exact"/>
        <w:ind w:left="480" w:right="-2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</w:p>
    <w:p>
      <w:pPr>
        <w:spacing w:before="1" w:after="0" w:line="240" w:lineRule="auto"/>
        <w:ind w:left="84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20" w:right="70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auto"/>
        <w:ind w:left="120" w:right="696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$15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$89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5K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16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3%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69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“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1900" w:h="16840"/>
          <w:pgMar w:top="1580" w:bottom="280" w:left="1320" w:right="680"/>
        </w:sectPr>
      </w:pPr>
      <w:rPr/>
    </w:p>
    <w:p>
      <w:pPr>
        <w:spacing w:before="72" w:after="0" w:line="241" w:lineRule="auto"/>
        <w:ind w:left="1440" w:right="138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440" w:right="138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Ou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num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701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?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1440" w:right="4777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</w:p>
    <w:p>
      <w:pPr>
        <w:spacing w:before="0" w:after="0" w:line="216" w:lineRule="exact"/>
        <w:ind w:left="1440" w:right="8327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3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979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w w:val="115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8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2015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137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milli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</w:p>
    <w:p>
      <w:pPr>
        <w:spacing w:before="8" w:after="0" w:line="216" w:lineRule="exact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82%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</w:p>
    <w:p>
      <w:pPr>
        <w:spacing w:before="2" w:after="0" w:line="216" w:lineRule="exact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0%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</w:p>
    <w:p>
      <w:pPr>
        <w:spacing w:before="2" w:after="0" w:line="216" w:lineRule="exact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8" w:lineRule="auto"/>
        <w:ind w:left="1440" w:right="1375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~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milli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2016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7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40" w:right="1379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num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ximi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940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14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440" w:right="13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$1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119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4M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3" w:after="0" w:line="218" w:lineRule="exact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9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4%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8%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10" w:lineRule="exact"/>
        <w:ind w:left="1440" w:right="7673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mill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)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216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/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2048" w:header="0" w:top="480" w:bottom="2240" w:left="0" w:right="0"/>
          <w:footerReference w:type="default" r:id="rId14"/>
          <w:pgSz w:w="11900" w:h="16840"/>
        </w:sectPr>
      </w:pPr>
      <w:rPr/>
    </w:p>
    <w:p>
      <w:pPr>
        <w:spacing w:before="72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nju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7683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15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pp</w:t>
      </w:r>
      <w:r>
        <w:rPr>
          <w:rFonts w:ascii="Tahoma" w:hAnsi="Tahoma" w:cs="Tahoma" w:eastAsia="Tahoma"/>
          <w:sz w:val="18"/>
          <w:szCs w:val="18"/>
          <w:spacing w:val="-1"/>
          <w:w w:val="115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15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15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15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15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5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685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18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18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18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5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15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15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15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5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9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hip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num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40" w:right="13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16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320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lm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906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18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18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18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2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9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hip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NQ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779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13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13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13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3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3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3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2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12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nn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729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Mar w:header="0" w:footer="2048" w:top="480" w:bottom="2240" w:left="0" w:right="0"/>
          <w:pgSz w:w="11900" w:h="16840"/>
        </w:sectPr>
      </w:pPr>
      <w:rPr/>
    </w:p>
    <w:p>
      <w:pPr>
        <w:spacing w:before="72" w:after="0" w:line="240" w:lineRule="auto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758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4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ad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2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12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nn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40" w:right="1379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Gully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625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17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17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7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17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17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17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7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7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17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17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15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19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2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nju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Gumlu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8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8469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13"/>
        </w:rPr>
        <w:t>Ch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13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3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hn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1440" w:right="1376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46%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v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ll,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ny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7" w:lineRule="auto"/>
        <w:ind w:left="1440" w:right="137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minim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AI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)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v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8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“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nfr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nt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ll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40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milli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p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p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ul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ti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n,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100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,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000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-2"/>
          <w:w w:val="93"/>
          <w:position w:val="0"/>
        </w:rPr>
        <w:t>u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tr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l</w:t>
      </w:r>
      <w:r>
        <w:rPr>
          <w:rFonts w:ascii="Tahoma" w:hAnsi="Tahoma" w:cs="Tahoma" w:eastAsia="Tahoma"/>
          <w:sz w:val="19"/>
          <w:szCs w:val="19"/>
          <w:spacing w:val="2"/>
          <w:w w:val="93"/>
          <w:position w:val="0"/>
        </w:rPr>
        <w:t>i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ns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93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-2"/>
          <w:w w:val="100"/>
          <w:position w:val="0"/>
        </w:rPr>
        <w:t>h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li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iti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ur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9"/>
          <w:szCs w:val="19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it</w:t>
      </w:r>
      <w:r>
        <w:rPr>
          <w:rFonts w:ascii="Tahoma" w:hAnsi="Tahoma" w:cs="Tahoma" w:eastAsia="Tahoma"/>
          <w:sz w:val="19"/>
          <w:szCs w:val="19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AI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tim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2"/>
          <w:w w:val="93"/>
          <w:position w:val="0"/>
        </w:rPr>
        <w:t>t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93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9"/>
          <w:szCs w:val="19"/>
          <w:spacing w:val="3"/>
          <w:w w:val="100"/>
          <w:position w:val="0"/>
        </w:rPr>
        <w:t>h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d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d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iti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$50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9"/>
          <w:szCs w:val="19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li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94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l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into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my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d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u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93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g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ti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93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ts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in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um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p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ti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n”.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94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nly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440" w:right="138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Mar w:header="0" w:footer="2048" w:top="480" w:bottom="2240" w:left="0" w:right="0"/>
          <w:pgSz w:w="11900" w:h="16840"/>
        </w:sectPr>
      </w:pPr>
      <w:rPr/>
    </w:p>
    <w:p>
      <w:pPr>
        <w:spacing w:before="69" w:after="0" w:line="240" w:lineRule="auto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CEO,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07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4957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60.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9223"/>
        <w:jc w:val="both"/>
        <w:rPr>
          <w:rFonts w:ascii="Tahoma" w:hAnsi="Tahoma" w:cs="Tahoma" w:eastAsia="Tahoma"/>
          <w:sz w:val="18"/>
          <w:szCs w:val="18"/>
        </w:rPr>
      </w:pPr>
      <w:rPr/>
      <w:r>
        <w:rPr/>
        <w:pict>
          <v:shape style="position:absolute;margin-left:54.959999pt;margin-top:8.883704pt;width:92.04pt;height:45pt;mso-position-horizontal-relative:page;mso-position-vertical-relative:paragraph;z-index:-231" type="#_x0000_t75">
            <v:imagedata r:id="rId15" o:title=""/>
          </v:shape>
        </w:pic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ully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92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32" w:after="0" w:line="211" w:lineRule="exact"/>
        <w:ind w:left="1440" w:right="7326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W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/>
        <w:pict>
          <v:group style="position:absolute;margin-left:72pt;margin-top:-2.111672pt;width:144pt;height:.1pt;mso-position-horizontal-relative:page;mso-position-vertical-relative:paragraph;z-index:-230" coordorigin="1440,-42" coordsize="2880,2">
            <v:shape style="position:absolute;left:1440;top:-42;width:2880;height:2" coordorigin="1440,-42" coordsize="2880,0" path="m1440,-42l4320,-42e" filled="f" stroked="t" strokeweight=".82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10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1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k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2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7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</w:p>
    <w:p>
      <w:pPr>
        <w:spacing w:before="8" w:after="0" w:line="240" w:lineRule="auto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hyperlink r:id="rId16"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: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2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y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k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y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gr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g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</w:r>
      </w:hyperlink>
    </w:p>
    <w:p>
      <w:pPr>
        <w:spacing w:before="0" w:after="0" w:line="192" w:lineRule="exact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i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par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ral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rc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ry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cal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ab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pr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</w:r>
    </w:p>
    <w:p>
      <w:pPr>
        <w:spacing w:before="0" w:after="0" w:line="194" w:lineRule="exact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r>
        <w:rPr>
          <w:rFonts w:ascii="Tahoma" w:hAnsi="Tahoma" w:cs="Tahoma" w:eastAsia="Tahoma"/>
          <w:sz w:val="16"/>
          <w:szCs w:val="16"/>
          <w:spacing w:val="1"/>
          <w:w w:val="10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5</w:t>
      </w:r>
      <w:r>
        <w:rPr>
          <w:rFonts w:ascii="Tahoma" w:hAnsi="Tahoma" w:cs="Tahoma" w:eastAsia="Tahoma"/>
          <w:sz w:val="16"/>
          <w:szCs w:val="16"/>
          <w:spacing w:val="-3"/>
          <w:w w:val="100"/>
        </w:rPr>
        <w:t>-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3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7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23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ps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: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da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.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q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.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.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da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-2"/>
          <w:w w:val="100"/>
          <w:position w:val="0"/>
        </w:rPr>
        <w:t>c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7"/>
          <w:szCs w:val="17"/>
          <w:spacing w:val="2"/>
          <w:w w:val="100"/>
          <w:position w:val="0"/>
        </w:rPr>
        <w:t>y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ca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ab</w:t>
      </w:r>
      <w:r>
        <w:rPr>
          <w:rFonts w:ascii="Tahoma" w:hAnsi="Tahoma" w:cs="Tahoma" w:eastAsia="Tahoma"/>
          <w:sz w:val="17"/>
          <w:szCs w:val="17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rc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9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3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</w:r>
    </w:p>
    <w:p>
      <w:pPr>
        <w:spacing w:before="0" w:after="0" w:line="194" w:lineRule="exact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r>
        <w:rPr>
          <w:rFonts w:ascii="Tahoma" w:hAnsi="Tahoma" w:cs="Tahoma" w:eastAsia="Tahoma"/>
          <w:sz w:val="17"/>
          <w:szCs w:val="17"/>
          <w:spacing w:val="1"/>
          <w:w w:val="100"/>
        </w:rPr>
        <w:t>0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f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4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5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8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b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6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7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c</w:t>
      </w:r>
      <w:r>
        <w:rPr>
          <w:rFonts w:ascii="Tahoma" w:hAnsi="Tahoma" w:cs="Tahoma" w:eastAsia="Tahoma"/>
          <w:sz w:val="17"/>
          <w:szCs w:val="17"/>
          <w:spacing w:val="-3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7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5</w:t>
      </w:r>
      <w:r>
        <w:rPr>
          <w:rFonts w:ascii="Tahoma" w:hAnsi="Tahoma" w:cs="Tahoma" w:eastAsia="Tahoma"/>
          <w:sz w:val="17"/>
          <w:szCs w:val="17"/>
          <w:spacing w:val="-2"/>
          <w:w w:val="100"/>
        </w:rPr>
        <w:t>c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0</w:t>
      </w:r>
      <w:r>
        <w:rPr>
          <w:rFonts w:ascii="Tahoma" w:hAnsi="Tahoma" w:cs="Tahoma" w:eastAsia="Tahoma"/>
          <w:sz w:val="17"/>
          <w:szCs w:val="17"/>
          <w:spacing w:val="-2"/>
          <w:w w:val="100"/>
        </w:rPr>
        <w:t>d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3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5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7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4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abd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</w:r>
    </w:p>
    <w:p>
      <w:pPr>
        <w:spacing w:before="0" w:after="0" w:line="190" w:lineRule="exact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i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par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Tra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sp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ads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6"/>
          <w:szCs w:val="16"/>
          <w:spacing w:val="-3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5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</w:p>
    <w:p>
      <w:pPr>
        <w:spacing w:before="0" w:after="0" w:line="196" w:lineRule="exact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r>
        <w:rPr>
          <w:rFonts w:ascii="Tahoma" w:hAnsi="Tahoma" w:cs="Tahoma" w:eastAsia="Tahoma"/>
          <w:sz w:val="17"/>
          <w:szCs w:val="17"/>
          <w:spacing w:val="-1"/>
          <w:w w:val="100"/>
        </w:rPr>
        <w:t>h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ps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: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/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/</w:t>
      </w:r>
      <w:hyperlink r:id="rId17"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2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q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g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B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y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Tra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Trad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Q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aspx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</w:r>
      </w:hyperlink>
    </w:p>
    <w:p>
      <w:pPr>
        <w:spacing w:before="0" w:after="0" w:line="190" w:lineRule="exact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v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cs,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-2"/>
          <w:w w:val="100"/>
          <w:position w:val="6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.</w:t>
      </w:r>
    </w:p>
    <w:p>
      <w:pPr>
        <w:spacing w:before="7" w:after="0" w:line="192" w:lineRule="exact"/>
        <w:ind w:left="1440" w:right="2995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v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IW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IW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Agr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7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23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hyperlink r:id="rId18"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: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2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rda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rg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Agr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%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2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0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gr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%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2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0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1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7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8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1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6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%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2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0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2"/>
            <w:w w:val="94"/>
            <w:position w:val="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df</w:t>
        </w:r>
        <w:r>
          <w:rPr>
            <w:rFonts w:ascii="Times New Roman" w:hAnsi="Times New Roman" w:cs="Times New Roman" w:eastAsia="Times New Roman"/>
            <w:sz w:val="17"/>
            <w:szCs w:val="17"/>
            <w:spacing w:val="0"/>
            <w:w w:val="94"/>
            <w:position w:val="0"/>
          </w:rPr>
          <w:t> </w:t>
        </w:r>
      </w:hyperlink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vi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2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7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</w:p>
    <w:p>
      <w:pPr>
        <w:spacing w:before="0" w:after="0" w:line="191" w:lineRule="exact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hyperlink r:id="rId19"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: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ras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g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y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b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b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ras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pdf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</w:r>
      </w:hyperlink>
    </w:p>
    <w:p>
      <w:pPr>
        <w:spacing w:before="0" w:after="0" w:line="190" w:lineRule="exact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v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i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?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h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da,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</w:p>
    <w:p>
      <w:pPr>
        <w:spacing w:before="7" w:after="0" w:line="192" w:lineRule="exact"/>
        <w:ind w:left="1440" w:right="1485"/>
        <w:jc w:val="left"/>
        <w:rPr>
          <w:rFonts w:ascii="Tahoma" w:hAnsi="Tahoma" w:cs="Tahoma" w:eastAsia="Tahoma"/>
          <w:sz w:val="17"/>
          <w:szCs w:val="17"/>
        </w:rPr>
      </w:pPr>
      <w:rPr/>
      <w:r>
        <w:rPr>
          <w:rFonts w:ascii="Tahoma" w:hAnsi="Tahoma" w:cs="Tahoma" w:eastAsia="Tahoma"/>
          <w:sz w:val="16"/>
          <w:szCs w:val="16"/>
          <w:spacing w:val="1"/>
          <w:w w:val="10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hyperlink r:id="rId20"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2"/>
            <w:w w:val="94"/>
          </w:rPr>
          <w:t>: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2"/>
            <w:w w:val="94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g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2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rg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m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w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ads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2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0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1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6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0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4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B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g</w:t>
        </w:r>
        <w:r>
          <w:rPr>
            <w:rFonts w:ascii="Tahoma" w:hAnsi="Tahoma" w:cs="Tahoma" w:eastAsia="Tahoma"/>
            <w:sz w:val="17"/>
            <w:szCs w:val="17"/>
            <w:spacing w:val="2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g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m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C</w:t>
        </w:r>
        <w:r>
          <w:rPr>
            <w:rFonts w:ascii="Tahoma" w:hAnsi="Tahoma" w:cs="Tahoma" w:eastAsia="Tahoma"/>
            <w:sz w:val="17"/>
            <w:szCs w:val="17"/>
            <w:spacing w:val="2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2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-</w:t>
        </w:r>
        <w:r>
          <w:rPr>
            <w:rFonts w:ascii="Times New Roman" w:hAnsi="Times New Roman" w:cs="Times New Roman" w:eastAsia="Times New Roman"/>
            <w:sz w:val="17"/>
            <w:szCs w:val="17"/>
            <w:spacing w:val="0"/>
            <w:w w:val="94"/>
          </w:rPr>
          <w:t> </w:t>
        </w:r>
      </w:hyperlink>
      <w:r>
        <w:rPr>
          <w:rFonts w:ascii="Tahoma" w:hAnsi="Tahoma" w:cs="Tahoma" w:eastAsia="Tahoma"/>
          <w:sz w:val="17"/>
          <w:szCs w:val="17"/>
          <w:spacing w:val="1"/>
          <w:w w:val="10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o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C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i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e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Ag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da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_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Apr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2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0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1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6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_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FI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.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pdf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pict>
          <v:shape style="position:absolute;margin-left:72pt;margin-top:21.843813pt;width:116.4pt;height:78.480008pt;mso-position-horizontal-relative:page;mso-position-vertical-relative:paragraph;z-index:-229" type="#_x0000_t75">
            <v:imagedata r:id="rId21" o:title=""/>
          </v:shape>
        </w:pic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144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22" w:after="0" w:line="240" w:lineRule="auto"/>
        <w:ind w:left="1440" w:right="-20"/>
        <w:jc w:val="left"/>
        <w:rPr>
          <w:rFonts w:ascii="Tahoma" w:hAnsi="Tahoma" w:cs="Tahoma" w:eastAsia="Tahoma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94"/>
        </w:rPr>
        <w:t>“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g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i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94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94"/>
        </w:rPr>
        <w:t>O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p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p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rtunity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94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tr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o</w:t>
      </w:r>
      <w:r>
        <w:rPr>
          <w:rFonts w:ascii="Tahoma" w:hAnsi="Tahoma" w:cs="Tahoma" w:eastAsia="Tahoma"/>
          <w:sz w:val="19"/>
          <w:szCs w:val="19"/>
          <w:spacing w:val="3"/>
          <w:w w:val="94"/>
        </w:rPr>
        <w:t>n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94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f</w:t>
      </w:r>
      <w:r>
        <w:rPr>
          <w:rFonts w:ascii="Tahoma" w:hAnsi="Tahoma" w:cs="Tahoma" w:eastAsia="Tahoma"/>
          <w:sz w:val="19"/>
          <w:szCs w:val="19"/>
          <w:spacing w:val="1"/>
          <w:w w:val="10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100"/>
        </w:rPr>
        <w:t>G</w:t>
      </w:r>
      <w:r>
        <w:rPr>
          <w:rFonts w:ascii="Tahoma" w:hAnsi="Tahoma" w:cs="Tahoma" w:eastAsia="Tahoma"/>
          <w:sz w:val="19"/>
          <w:szCs w:val="19"/>
          <w:spacing w:val="-1"/>
          <w:w w:val="10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10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10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ti</w:t>
      </w:r>
      <w:r>
        <w:rPr>
          <w:rFonts w:ascii="Tahoma" w:hAnsi="Tahoma" w:cs="Tahoma" w:eastAsia="Tahoma"/>
          <w:sz w:val="19"/>
          <w:szCs w:val="19"/>
          <w:spacing w:val="1"/>
          <w:w w:val="10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n</w:t>
      </w:r>
      <w:r>
        <w:rPr>
          <w:rFonts w:ascii="Tahoma" w:hAnsi="Tahoma" w:cs="Tahoma" w:eastAsia="Tahoma"/>
          <w:sz w:val="19"/>
          <w:szCs w:val="19"/>
          <w:spacing w:val="1"/>
          <w:w w:val="10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”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3.923809pt;height:61.845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0" w:footer="2048" w:top="900" w:bottom="2240" w:left="0" w:right="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.56pt;margin-top:729.599609pt;width:593.399987pt;height:112.4004pt;mso-position-horizontal-relative:page;mso-position-vertical-relative:page;z-index:-233" coordorigin="31,14592" coordsize="11868,2248">
          <v:shape style="position:absolute;left:31;top:15554;width:11868;height:1286" type="#_x0000_t75">
            <v:imagedata r:id="rId1" o:title=""/>
          </v:shape>
          <v:shape style="position:absolute;left:7531;top:14592;width:4001;height:1464" type="#_x0000_t75">
            <v:imagedata r:id="rId2" o:title=""/>
          </v:shape>
          <v:group style="position:absolute;left:4992;top:15336;width:2604;height:684" coordorigin="4992,15336" coordsize="2604,684">
            <v:shape style="position:absolute;left:4992;top:15336;width:2604;height:684" coordorigin="4992,15336" coordsize="2604,684" path="m4992,16020l7596,16020,7596,15336,4992,15336,4992,16020e" filled="t" fillcolor="#FFFFFF" stroked="f">
              <v:path arrowok="t"/>
              <v:fill/>
            </v:shape>
          </v:group>
          <w10:wrap type="none"/>
        </v:group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freightstrategy@infrastructure.gov.au" TargetMode="External"/><Relationship Id="rId8" Type="http://schemas.openxmlformats.org/officeDocument/2006/relationships/hyperlink" Target="mailto:ceo@rdamiw.org.au" TargetMode="External"/><Relationship Id="rId9" Type="http://schemas.openxmlformats.org/officeDocument/2006/relationships/hyperlink" Target="http://www.rdamiw.org.au/" TargetMode="External"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footer" Target="footer1.xml"/><Relationship Id="rId15" Type="http://schemas.openxmlformats.org/officeDocument/2006/relationships/image" Target="media/image7.jpg"/><Relationship Id="rId16" Type="http://schemas.openxmlformats.org/officeDocument/2006/relationships/hyperlink" Target="http://www.economyprofile.com.au/mackay/industries/gross-regional-product" TargetMode="External"/><Relationship Id="rId17" Type="http://schemas.openxmlformats.org/officeDocument/2006/relationships/hyperlink" Target="http://www.tmr.qld.gov.au/Business-industry/Transport-sectors/Ports/Trade-statistics-for-Queensland-ports.aspx" TargetMode="External"/><Relationship Id="rId18" Type="http://schemas.openxmlformats.org/officeDocument/2006/relationships/hyperlink" Target="http://www.rdamiw.org.au/Agri%20Overview/MIW_Agri%20Overview_Final_A_17.8.16_Low%20Res.pdf" TargetMode="External"/><Relationship Id="rId19" Type="http://schemas.openxmlformats.org/officeDocument/2006/relationships/hyperlink" Target="http://infrastructureaustralia.gov.au/policy-publications/publications/files/Australian_Infrastructure_Plan.pdf" TargetMode="External"/><Relationship Id="rId20" Type="http://schemas.openxmlformats.org/officeDocument/2006/relationships/hyperlink" Target="http://www.regionalaustralia.org.au/home/wp-content/uploads/2016/04/Deal-or-No-Deal-Bringing-Small-Cities-into-the-" TargetMode="External"/><Relationship Id="rId21" Type="http://schemas.openxmlformats.org/officeDocument/2006/relationships/image" Target="media/image8.png"/><Relationship Id="rId22" Type="http://schemas.openxmlformats.org/officeDocument/2006/relationships/image" Target="media/image9.jp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6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RDAProjects</dc:creator>
  <dc:title>Microsoft Word - 170731 - Inquiry into National Freight and Supply Chain Priorities - Final.docx</dc:title>
  <dcterms:created xsi:type="dcterms:W3CDTF">2017-08-09T14:56:18Z</dcterms:created>
  <dcterms:modified xsi:type="dcterms:W3CDTF">2017-08-09T14:56:18Z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2017-08-09T00:00:00Z</vt:filetime>
  </property>
</Properties>
</file>