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800079pt;margin-top:554.159973pt;width:593.519921pt;height:287.76pt;mso-position-horizontal-relative:page;mso-position-vertical-relative:page;z-index:-599" coordorigin="36,11083" coordsize="11870,5755">
            <v:shape style="position:absolute;left:36;top:12124;width:11870;height:4714" type="#_x0000_t75">
              <v:imagedata r:id="rId7" o:title=""/>
            </v:shape>
            <v:shape style="position:absolute;left:1191;top:11083;width:3228;height:1188" type="#_x0000_t75">
              <v:imagedata r:id="rId8" o:title=""/>
            </v:shape>
            <v:shape style="position:absolute;left:7854;top:11083;width:2700;height:1200" type="#_x0000_t75">
              <v:imagedata r:id="rId9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29828pt;height:84.48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344" w:right="3926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Sub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ion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591" w:right="3177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t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an</w:t>
      </w:r>
      <w:r>
        <w:rPr>
          <w:rFonts w:ascii="Arial" w:hAnsi="Arial" w:cs="Arial" w:eastAsia="Arial"/>
          <w:sz w:val="32"/>
          <w:szCs w:val="32"/>
          <w:spacing w:val="-14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99"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99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9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nment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4" w:right="789"/>
        <w:jc w:val="center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52"/>
          <w:szCs w:val="5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Na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52"/>
          <w:szCs w:val="52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52"/>
          <w:szCs w:val="5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597" w:lineRule="exact"/>
        <w:ind w:left="1352" w:right="1933"/>
        <w:jc w:val="center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  <w:position w:val="-1"/>
        </w:rPr>
        <w:t>pp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52"/>
          <w:szCs w:val="5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  <w:position w:val="-1"/>
        </w:rPr>
        <w:t>Cha</w:t>
      </w:r>
      <w:r>
        <w:rPr>
          <w:rFonts w:ascii="Arial" w:hAnsi="Arial" w:cs="Arial" w:eastAsia="Arial"/>
          <w:sz w:val="52"/>
          <w:szCs w:val="52"/>
          <w:spacing w:val="-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52"/>
          <w:szCs w:val="5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52"/>
          <w:szCs w:val="52"/>
          <w:spacing w:val="-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035" w:right="4614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1"/>
          <w:w w:val="100"/>
        </w:rPr>
        <w:t>by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364" w:right="3951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</w:rPr>
        <w:t>RDA</w:t>
      </w:r>
      <w:r>
        <w:rPr>
          <w:rFonts w:ascii="Arial" w:hAnsi="Arial" w:cs="Arial" w:eastAsia="Arial"/>
          <w:sz w:val="32"/>
          <w:szCs w:val="32"/>
          <w:spacing w:val="-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Hunt</w:t>
      </w:r>
      <w:r>
        <w:rPr>
          <w:rFonts w:ascii="Arial" w:hAnsi="Arial" w:cs="Arial" w:eastAsia="Arial"/>
          <w:sz w:val="32"/>
          <w:szCs w:val="32"/>
          <w:spacing w:val="3"/>
          <w:w w:val="99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99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6218" w:right="90" w:firstLine="1589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FFFFFF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Hun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3,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1"/>
          <w:szCs w:val="21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color w:val="FFFFFF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FFFFFF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eet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milt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  <w:b/>
          <w:bCs/>
        </w:rPr>
        <w:t>303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right="9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h: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02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9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40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8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55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right="9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5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eb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 </w:t>
      </w:r>
      <w:hyperlink r:id="rId11"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dahun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t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e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o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g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100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au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" w:after="0" w:line="240" w:lineRule="auto"/>
        <w:ind w:right="9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FFFFFF"/>
          <w:spacing w:val="1"/>
          <w:w w:val="100"/>
        </w:rPr>
        <w:t>il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FFFFFF"/>
          <w:spacing w:val="-2"/>
          <w:w w:val="100"/>
        </w:rPr>
        <w:t> </w:t>
      </w:r>
      <w:hyperlink r:id="rId12"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a</w:t>
        </w:r>
        <w:r>
          <w:rPr>
            <w:rFonts w:ascii="Arial" w:hAnsi="Arial" w:cs="Arial" w:eastAsia="Arial"/>
            <w:sz w:val="21"/>
            <w:szCs w:val="21"/>
            <w:color w:val="FFFFFF"/>
            <w:spacing w:val="-2"/>
            <w:w w:val="100"/>
          </w:rPr>
          <w:t>d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m</w:t>
        </w:r>
        <w:r>
          <w:rPr>
            <w:rFonts w:ascii="Arial" w:hAnsi="Arial" w:cs="Arial" w:eastAsia="Arial"/>
            <w:sz w:val="21"/>
            <w:szCs w:val="21"/>
            <w:color w:val="FFFFFF"/>
            <w:spacing w:val="1"/>
            <w:w w:val="100"/>
          </w:rPr>
          <w:t>i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n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@</w:t>
        </w:r>
        <w:r>
          <w:rPr>
            <w:rFonts w:ascii="Arial" w:hAnsi="Arial" w:cs="Arial" w:eastAsia="Arial"/>
            <w:sz w:val="21"/>
            <w:szCs w:val="21"/>
            <w:color w:val="FFFFFF"/>
            <w:spacing w:val="-3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da</w:t>
        </w:r>
        <w:r>
          <w:rPr>
            <w:rFonts w:ascii="Arial" w:hAnsi="Arial" w:cs="Arial" w:eastAsia="Arial"/>
            <w:sz w:val="21"/>
            <w:szCs w:val="21"/>
            <w:color w:val="FFFFFF"/>
            <w:spacing w:val="-2"/>
            <w:w w:val="100"/>
          </w:rPr>
          <w:t>h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un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t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e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o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g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100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0"/>
          </w:rPr>
          <w:t>au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jc w:val="right"/>
        <w:spacing w:after="0"/>
        <w:sectPr>
          <w:type w:val="continuous"/>
          <w:pgSz w:w="11920" w:h="16840"/>
          <w:pgMar w:top="1560" w:bottom="280" w:left="1680" w:right="10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2080" w:bottom="280" w:left="1080" w:right="1680"/>
          <w:headerReference w:type="even" r:id="rId13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/>
        <w:pict>
          <v:shape style="position:absolute;margin-left:327.950012pt;margin-top:-43.412418pt;width:226.849891pt;height:188.349973pt;mso-position-horizontal-relative:page;mso-position-vertical-relative:paragraph;z-index:-598" type="#_x0000_t75">
            <v:imagedata r:id="rId15" o:title=""/>
          </v:shape>
        </w:pic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J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17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</w:p>
    <w:p>
      <w:pPr>
        <w:spacing w:before="15" w:after="0" w:line="240" w:lineRule="auto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nsp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12" w:after="0" w:line="240" w:lineRule="auto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Na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</w:p>
    <w:p>
      <w:pPr>
        <w:spacing w:before="12" w:after="0" w:line="240" w:lineRule="auto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exact"/>
        <w:ind w:left="130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ail: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hyperlink r:id="rId16">
        <w:r>
          <w:rPr>
            <w:rFonts w:ascii="Calibri" w:hAnsi="Calibri" w:cs="Calibri" w:eastAsia="Calibri"/>
            <w:sz w:val="21"/>
            <w:szCs w:val="21"/>
            <w:spacing w:val="-2"/>
            <w:w w:val="100"/>
          </w:rPr>
          <w:t>f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g</w:t>
        </w:r>
        <w:r>
          <w:rPr>
            <w:rFonts w:ascii="Calibri" w:hAnsi="Calibri" w:cs="Calibri" w:eastAsia="Calibri"/>
            <w:sz w:val="21"/>
            <w:szCs w:val="21"/>
            <w:spacing w:val="0"/>
            <w:w w:val="100"/>
          </w:rPr>
          <w:t>h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tst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1"/>
            <w:szCs w:val="21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t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g</w:t>
        </w:r>
        <w:r>
          <w:rPr>
            <w:rFonts w:ascii="Calibri" w:hAnsi="Calibri" w:cs="Calibri" w:eastAsia="Calibri"/>
            <w:sz w:val="21"/>
            <w:szCs w:val="21"/>
            <w:spacing w:val="-2"/>
            <w:w w:val="100"/>
          </w:rPr>
          <w:t>y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@</w:t>
        </w:r>
        <w:r>
          <w:rPr>
            <w:rFonts w:ascii="Calibri" w:hAnsi="Calibri" w:cs="Calibri" w:eastAsia="Calibri"/>
            <w:sz w:val="21"/>
            <w:szCs w:val="21"/>
            <w:spacing w:val="0"/>
            <w:w w:val="100"/>
          </w:rPr>
          <w:t>i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1"/>
            <w:szCs w:val="21"/>
            <w:spacing w:val="-2"/>
            <w:w w:val="100"/>
          </w:rPr>
          <w:t>f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1"/>
            <w:szCs w:val="21"/>
            <w:spacing w:val="-3"/>
            <w:w w:val="100"/>
          </w:rPr>
          <w:t>a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st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ctu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r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e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.go</w:t>
        </w:r>
        <w:r>
          <w:rPr>
            <w:rFonts w:ascii="Calibri" w:hAnsi="Calibri" w:cs="Calibri" w:eastAsia="Calibri"/>
            <w:sz w:val="21"/>
            <w:szCs w:val="21"/>
            <w:spacing w:val="1"/>
            <w:w w:val="100"/>
          </w:rPr>
          <w:t>v</w:t>
        </w:r>
        <w:r>
          <w:rPr>
            <w:rFonts w:ascii="Calibri" w:hAnsi="Calibri" w:cs="Calibri" w:eastAsia="Calibri"/>
            <w:sz w:val="21"/>
            <w:szCs w:val="21"/>
            <w:spacing w:val="-1"/>
            <w:w w:val="100"/>
          </w:rPr>
          <w:t>.</w:t>
        </w:r>
        <w:r>
          <w:rPr>
            <w:rFonts w:ascii="Calibri" w:hAnsi="Calibri" w:cs="Calibri" w:eastAsia="Calibri"/>
            <w:sz w:val="21"/>
            <w:szCs w:val="21"/>
            <w:spacing w:val="0"/>
            <w:w w:val="100"/>
          </w:rPr>
          <w:t>au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240" w:lineRule="auto"/>
        <w:ind w:left="3523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nqu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ry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at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na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upp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ha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91" w:after="0" w:line="240" w:lineRule="auto"/>
        <w:ind w:left="3564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mi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gi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De</w:t>
      </w:r>
      <w:r>
        <w:rPr>
          <w:rFonts w:ascii="Calibri" w:hAnsi="Calibri" w:cs="Calibri" w:eastAsia="Calibri"/>
          <w:sz w:val="21"/>
          <w:szCs w:val="21"/>
          <w:spacing w:val="-2"/>
          <w:w w:val="100"/>
          <w:b/>
          <w:bCs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op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3" w:right="696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1" w:lineRule="auto"/>
        <w:ind w:left="1303" w:right="1247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ust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alia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A)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at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io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na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rei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gh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uppl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hai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riori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auto"/>
        <w:ind w:left="1303" w:right="124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DA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ost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osp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challen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njun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cal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lde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am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Hun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1" w:lineRule="auto"/>
        <w:ind w:left="1304" w:right="124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ght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capabili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plar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llab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upply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ally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Hun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Valley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dina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3" w:lineRule="auto"/>
        <w:ind w:left="1304" w:right="125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stu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CC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ld</w:t>
      </w:r>
      <w:r>
        <w:rPr>
          <w:rFonts w:ascii="Calibri" w:hAnsi="Calibri" w:cs="Calibri" w:eastAsia="Calibri"/>
          <w:sz w:val="21"/>
          <w:szCs w:val="21"/>
          <w:spacing w:val="2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ake</w:t>
      </w:r>
      <w:r>
        <w:rPr>
          <w:rFonts w:ascii="Calibri" w:hAnsi="Calibri" w:cs="Calibri" w:eastAsia="Calibri"/>
          <w:sz w:val="21"/>
          <w:szCs w:val="21"/>
          <w:spacing w:val="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llent</w:t>
      </w:r>
      <w:r>
        <w:rPr>
          <w:rFonts w:ascii="Calibri" w:hAnsi="Calibri" w:cs="Calibri" w:eastAsia="Calibri"/>
          <w:sz w:val="21"/>
          <w:szCs w:val="21"/>
          <w:spacing w:val="2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andida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ssi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capabili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1" w:lineRule="auto"/>
        <w:ind w:left="1303" w:right="124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Na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3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all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41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66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62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1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ail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ld</w:t>
      </w:r>
      <w:r>
        <w:rPr>
          <w:rFonts w:ascii="Calibri" w:hAnsi="Calibri" w:cs="Calibri" w:eastAsia="Calibri"/>
          <w:sz w:val="21"/>
          <w:szCs w:val="21"/>
          <w:spacing w:val="1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like</w:t>
      </w:r>
      <w:r>
        <w:rPr>
          <w:rFonts w:ascii="Calibri" w:hAnsi="Calibri" w:cs="Calibri" w:eastAsia="Calibri"/>
          <w:sz w:val="21"/>
          <w:szCs w:val="21"/>
          <w:spacing w:val="1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ally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sign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03" w:right="284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1.855690pt;height:74.722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0.211915pt;height:106.26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1768" w:footer="285776352" w:top="440" w:bottom="0" w:left="0" w:right="0"/>
          <w:headerReference w:type="odd" r:id="rId14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0" w:top="2080" w:bottom="280" w:left="1080" w:right="1680"/>
          <w:headerReference w:type="even" r:id="rId19"/>
          <w:pgSz w:w="11920" w:h="16840"/>
        </w:sectPr>
      </w:pPr>
      <w:rPr/>
    </w:p>
    <w:p>
      <w:pPr>
        <w:spacing w:before="56" w:after="0" w:line="240" w:lineRule="auto"/>
        <w:ind w:left="3605" w:right="357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5" w:right="47"/>
        <w:jc w:val="center"/>
        <w:tabs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san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O: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5" w:right="47"/>
        <w:jc w:val="center"/>
        <w:tabs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eren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5" w:right="47"/>
        <w:jc w:val="center"/>
        <w:tabs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5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oduc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5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5" w:right="47"/>
        <w:jc w:val="center"/>
        <w:tabs>
          <w:tab w:pos="540" w:val="left"/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1.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5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50" w:right="-20"/>
        <w:jc w:val="left"/>
        <w:tabs>
          <w:tab w:pos="95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5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tle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5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Supp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5" w:right="47"/>
        <w:jc w:val="center"/>
        <w:tabs>
          <w:tab w:pos="540" w:val="left"/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2.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5" w:right="47"/>
        <w:jc w:val="center"/>
        <w:tabs>
          <w:tab w:pos="540" w:val="left"/>
          <w:tab w:pos="94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3.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Last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9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5" w:right="48"/>
        <w:jc w:val="center"/>
        <w:tabs>
          <w:tab w:pos="93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11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4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RDA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Hun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50" w:right="-20"/>
        <w:jc w:val="left"/>
        <w:tabs>
          <w:tab w:pos="94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ann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RDA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Hun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4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Hun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eng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590" w:right="-20"/>
        <w:jc w:val="left"/>
        <w:tabs>
          <w:tab w:pos="94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Fig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Hun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SW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ann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&amp;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12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" w:right="-20"/>
        <w:jc w:val="left"/>
        <w:tabs>
          <w:tab w:pos="94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Hun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opu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50" w:right="-20"/>
        <w:jc w:val="left"/>
        <w:tabs>
          <w:tab w:pos="942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Hun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ompa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tive</w:t>
      </w:r>
      <w:r>
        <w:rPr>
          <w:rFonts w:ascii="Calibri" w:hAnsi="Calibri" w:cs="Calibri" w:eastAsia="Calibri"/>
          <w:sz w:val="20"/>
          <w:szCs w:val="20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age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onom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ic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13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1768" w:footer="285776352" w:top="1340" w:bottom="280" w:left="1080" w:right="1100"/>
          <w:headerReference w:type="odd" r:id="rId20"/>
          <w:pgSz w:w="11920" w:h="16840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ERENCE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cope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nq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supp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egy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03" w:right="3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55" w:right="115" w:firstLine="-569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955" w:right="176" w:firstLine="-569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55" w:right="52" w:firstLine="-569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nodes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50" w:right="1352"/>
        <w:jc w:val="center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e:</w:t>
      </w:r>
    </w:p>
    <w:p>
      <w:pPr>
        <w:spacing w:before="6" w:after="0" w:line="252" w:lineRule="exact"/>
        <w:ind w:left="1541" w:right="363" w:firstLine="-444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0" w:after="0" w:line="248" w:lineRule="exact"/>
        <w:ind w:left="10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955" w:right="151" w:firstLine="-569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2" w:after="0" w:line="252" w:lineRule="exact"/>
        <w:ind w:left="1540" w:right="462" w:firstLine="-444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2" w:after="0" w:line="252" w:lineRule="exact"/>
        <w:ind w:left="1540" w:right="176" w:firstLine="-444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48" w:lineRule="exact"/>
        <w:ind w:left="1097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1097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  <w:tab/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</w:p>
    <w:p>
      <w:pPr>
        <w:spacing w:before="0" w:after="0" w:line="252" w:lineRule="exact"/>
        <w:ind w:left="1504" w:right="7542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1" w:after="0" w:line="240" w:lineRule="auto"/>
        <w:ind w:left="1094" w:right="-20"/>
        <w:jc w:val="left"/>
        <w:tabs>
          <w:tab w:pos="1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955" w:right="700" w:firstLine="-569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955" w:right="433" w:firstLine="-569"/>
        <w:jc w:val="both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3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38135"/>
          <w:spacing w:val="0"/>
          <w:w w:val="100"/>
          <w:b/>
          <w:bCs/>
        </w:rPr>
        <w:t>ub</w:t>
      </w:r>
      <w:r>
        <w:rPr>
          <w:rFonts w:ascii="Arial" w:hAnsi="Arial" w:cs="Arial" w:eastAsia="Arial"/>
          <w:sz w:val="22"/>
          <w:szCs w:val="22"/>
          <w:color w:val="53813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3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38135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22"/>
          <w:szCs w:val="22"/>
          <w:color w:val="53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3813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3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38135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2"/>
          <w:szCs w:val="22"/>
          <w:color w:val="53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3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3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3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38135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11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</w:p>
    <w:p>
      <w:pPr>
        <w:spacing w:before="13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49408355</w:t>
      </w:r>
    </w:p>
    <w:p>
      <w:pPr>
        <w:spacing w:before="13" w:after="0" w:line="248" w:lineRule="exact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563C1"/>
          <w:spacing w:val="-59"/>
          <w:w w:val="100"/>
          <w:position w:val="-1"/>
        </w:rPr>
        <w:t> </w:t>
      </w:r>
      <w:hyperlink r:id="rId22"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u w:val="single" w:color="0563C1"/>
            <w:position w:val="-1"/>
          </w:rPr>
          <w:t>ad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-1"/>
            <w:w w:val="100"/>
            <w:u w:val="single" w:color="0563C1"/>
            <w:position w:val="-1"/>
          </w:rPr>
          <w:t>i</w:t>
        </w:r>
        <w:r>
          <w:rPr>
            <w:rFonts w:ascii="Arial" w:hAnsi="Arial" w:cs="Arial" w:eastAsia="Arial"/>
            <w:sz w:val="22"/>
            <w:szCs w:val="22"/>
            <w:color w:val="0563C1"/>
            <w:spacing w:val="-1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u w:val="single" w:color="0563C1"/>
            <w:position w:val="-1"/>
          </w:rPr>
          <w:t>n</w:t>
        </w:r>
        <w:r>
          <w:rPr>
            <w:rFonts w:ascii="Arial" w:hAnsi="Arial" w:cs="Arial" w:eastAsia="Arial"/>
            <w:sz w:val="22"/>
            <w:szCs w:val="22"/>
            <w:color w:val="0563C1"/>
            <w:spacing w:val="-3"/>
            <w:w w:val="100"/>
            <w:u w:val="single" w:color="0563C1"/>
            <w:position w:val="-1"/>
          </w:rPr>
          <w:t>@</w:t>
        </w:r>
        <w:r>
          <w:rPr>
            <w:rFonts w:ascii="Arial" w:hAnsi="Arial" w:cs="Arial" w:eastAsia="Arial"/>
            <w:sz w:val="22"/>
            <w:szCs w:val="22"/>
            <w:color w:val="0563C1"/>
            <w:spacing w:val="-3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u w:val="single" w:color="0563C1"/>
            <w:position w:val="-1"/>
          </w:rPr>
          <w:t>dahun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  <w:t>t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-3"/>
            <w:w w:val="100"/>
            <w:u w:val="single" w:color="0563C1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color w:val="0563C1"/>
            <w:spacing w:val="-3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-2"/>
            <w:w w:val="100"/>
            <w:u w:val="single" w:color="0563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563C1"/>
            <w:spacing w:val="-2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u w:val="single" w:color="0563C1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color w:val="0563C1"/>
            <w:spacing w:val="-2"/>
            <w:w w:val="100"/>
            <w:u w:val="single" w:color="0563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563C1"/>
            <w:spacing w:val="-2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u w:val="single" w:color="0563C1"/>
            <w:position w:val="-1"/>
          </w:rPr>
          <w:t>g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color w:val="0563C1"/>
            <w:spacing w:val="1"/>
            <w:w w:val="100"/>
            <w:u w:val="single" w:color="0563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u w:val="single" w:color="0563C1"/>
            <w:position w:val="-1"/>
          </w:rPr>
          <w:t>au</w:t>
        </w:r>
        <w:r>
          <w:rPr>
            <w:rFonts w:ascii="Arial" w:hAnsi="Arial" w:cs="Arial" w:eastAsia="Arial"/>
            <w:sz w:val="22"/>
            <w:szCs w:val="22"/>
            <w:color w:val="0563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87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</w:p>
    <w:p>
      <w:pPr>
        <w:jc w:val="right"/>
        <w:spacing w:after="0"/>
        <w:sectPr>
          <w:pgMar w:header="0" w:footer="0" w:top="1560" w:bottom="280" w:left="1200" w:right="1200"/>
          <w:headerReference w:type="even" r:id="rId21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432" w:lineRule="auto"/>
        <w:ind w:left="103" w:right="59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SSI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4" w:lineRule="auto"/>
        <w:ind w:left="103" w:right="1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103" w:right="28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t</w: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1</w:t>
      </w:r>
      <w:r>
        <w:rPr>
          <w:rFonts w:ascii="Verdana" w:hAnsi="Verdana" w:cs="Verdana" w:eastAsia="Verdana"/>
          <w:sz w:val="9"/>
          <w:szCs w:val="9"/>
          <w:spacing w:val="31"/>
          <w:w w:val="100"/>
          <w:position w:val="5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732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400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</w:p>
    <w:p>
      <w:pPr>
        <w:spacing w:before="0" w:after="0" w:line="264" w:lineRule="auto"/>
        <w:ind w:left="103" w:right="52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862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5%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55%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103" w:right="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hen?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103" w:right="3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03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03" w:right="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65.160004pt;margin-top:-6.835327pt;width:144pt;height:.1pt;mso-position-horizontal-relative:page;mso-position-vertical-relative:paragraph;z-index:-597" coordorigin="1303,-137" coordsize="2880,2">
            <v:shape style="position:absolute;left:1303;top:-137;width:2880;height:2" coordorigin="1303,-137" coordsize="2880,0" path="m1303,-137l4183,-137e" filled="f" stroked="t" strokeweight=".699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1</w:t>
      </w:r>
      <w:r>
        <w:rPr>
          <w:rFonts w:ascii="Verdana" w:hAnsi="Verdana" w:cs="Verdana" w:eastAsia="Verdana"/>
          <w:sz w:val="9"/>
          <w:szCs w:val="9"/>
          <w:spacing w:val="1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563C1"/>
          <w:spacing w:val="-28"/>
          <w:w w:val="100"/>
          <w:position w:val="0"/>
        </w:rPr>
        <w:t> </w:t>
      </w:r>
      <w:hyperlink r:id="rId27"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://w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in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4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4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y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ea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NumType w:start="5"/>
          <w:pgMar w:header="709" w:footer="715" w:top="1880" w:bottom="900" w:left="1200" w:right="1200"/>
          <w:headerReference w:type="odd" r:id="rId23"/>
          <w:headerReference w:type="even" r:id="rId24"/>
          <w:footerReference w:type="odd" r:id="rId25"/>
          <w:footerReference w:type="even" r:id="rId26"/>
          <w:pgSz w:w="11920" w:h="16840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23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1.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3" w:right="9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23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23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2017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)</w: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2</w:t>
      </w:r>
      <w:r>
        <w:rPr>
          <w:rFonts w:ascii="Verdana" w:hAnsi="Verdana" w:cs="Verdana" w:eastAsia="Verdana"/>
          <w:sz w:val="9"/>
          <w:szCs w:val="9"/>
          <w:spacing w:val="31"/>
          <w:w w:val="100"/>
          <w:position w:val="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udes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ay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1)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ond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oposed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6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nk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John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enshaw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oad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k.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ocal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oads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ces,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ness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case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$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been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oca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2017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3" w:right="3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npu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3" w:right="4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nbound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decades,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ng:</w:t>
      </w:r>
    </w:p>
    <w:p>
      <w:pPr>
        <w:spacing w:before="72" w:after="0" w:line="240" w:lineRule="auto"/>
        <w:ind w:left="484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onnec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86" w:after="0" w:line="240" w:lineRule="auto"/>
        <w:ind w:left="484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</w:p>
    <w:p>
      <w:pPr>
        <w:spacing w:before="86" w:after="0" w:line="240" w:lineRule="auto"/>
        <w:ind w:left="484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</w:p>
    <w:p>
      <w:pPr>
        <w:spacing w:before="86" w:after="0" w:line="240" w:lineRule="auto"/>
        <w:ind w:left="484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86" w:after="0" w:line="240" w:lineRule="auto"/>
        <w:ind w:left="484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24" w:right="5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nnedah,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25" w:right="13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bounda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bounda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709" w:footer="715" w:top="1880" w:bottom="1660" w:left="118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1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gh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cas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Fass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ham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3" w:right="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017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cep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2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$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sepa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4" w:after="0" w:line="252" w:lineRule="auto"/>
        <w:ind w:left="104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2013)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11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03" w:right="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$100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arket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03" w:right="3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04" w:right="2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nce.</w:t>
      </w:r>
    </w:p>
    <w:p>
      <w:pPr>
        <w:jc w:val="left"/>
        <w:spacing w:after="0"/>
        <w:sectPr>
          <w:pgMar w:header="709" w:footer="715" w:top="1880" w:bottom="900" w:left="120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upp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1" w:after="0" w:line="252" w:lineRule="auto"/>
        <w:ind w:left="103" w:right="23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r</w: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3</w:t>
      </w:r>
      <w:r>
        <w:rPr>
          <w:rFonts w:ascii="Verdana" w:hAnsi="Verdana" w:cs="Verdana" w:eastAsia="Verdana"/>
          <w:sz w:val="9"/>
          <w:szCs w:val="9"/>
          <w:spacing w:val="31"/>
          <w:w w:val="100"/>
          <w:position w:val="5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coope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coal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:</w:t>
      </w:r>
    </w:p>
    <w:p>
      <w:pPr>
        <w:spacing w:before="53" w:after="0" w:line="240" w:lineRule="auto"/>
        <w:ind w:left="463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27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380k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27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27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</w:p>
    <w:p>
      <w:pPr>
        <w:spacing w:before="27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24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500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04" w:right="5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HVCCC’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ude;</w:t>
      </w:r>
    </w:p>
    <w:p>
      <w:pPr>
        <w:spacing w:before="74" w:after="0" w:line="251" w:lineRule="auto"/>
        <w:ind w:left="824" w:right="308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</w:p>
    <w:p>
      <w:pPr>
        <w:spacing w:before="76" w:after="0" w:line="251" w:lineRule="auto"/>
        <w:ind w:left="824" w:right="116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76" w:after="0" w:line="251" w:lineRule="auto"/>
        <w:ind w:left="824" w:right="246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2.</w:t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NDU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EVEL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4" w:lineRule="auto"/>
        <w:ind w:left="103" w:right="2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Japa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103" w:right="4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103" w:right="3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65.160004pt;margin-top:-6.835327pt;width:144pt;height:.1pt;mso-position-horizontal-relative:page;mso-position-vertical-relative:paragraph;z-index:-596" coordorigin="1303,-137" coordsize="2880,2">
            <v:shape style="position:absolute;left:1303;top:-137;width:2880;height:2" coordorigin="1303,-137" coordsize="2880,0" path="m1303,-137l4183,-137e" filled="f" stroked="t" strokeweight=".699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3</w:t>
      </w:r>
      <w:r>
        <w:rPr>
          <w:rFonts w:ascii="Verdana" w:hAnsi="Verdana" w:cs="Verdana" w:eastAsia="Verdana"/>
          <w:sz w:val="9"/>
          <w:szCs w:val="9"/>
          <w:spacing w:val="1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563C1"/>
          <w:spacing w:val="-28"/>
          <w:w w:val="100"/>
          <w:position w:val="0"/>
        </w:rPr>
        <w:t> </w:t>
      </w:r>
      <w:hyperlink r:id="rId30"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: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4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4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ccc.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5"/>
            <w:w w:val="100"/>
            <w:u w:val="single" w:color="0563C1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5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es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5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5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5"/>
            <w:w w:val="100"/>
            <w:u w:val="single" w:color="0563C1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5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as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x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NumType w:start="8"/>
          <w:pgMar w:footer="715" w:header="709" w:top="1880" w:bottom="900" w:left="1200" w:right="1200"/>
          <w:footerReference w:type="even" r:id="rId28"/>
          <w:footerReference w:type="odd" r:id="rId29"/>
          <w:pgSz w:w="11920" w:h="16840"/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63" w:lineRule="auto"/>
        <w:ind w:left="103" w:right="19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2020,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03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ece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cy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evance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pape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72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    </w:t>
      </w:r>
      <w:r>
        <w:rPr>
          <w:rFonts w:ascii="Arial" w:hAnsi="Arial" w:cs="Arial" w:eastAsia="Arial"/>
          <w:sz w:val="28"/>
          <w:szCs w:val="2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50" w:lineRule="auto"/>
        <w:ind w:left="103" w:right="62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ng:</w:t>
      </w:r>
    </w:p>
    <w:p>
      <w:pPr>
        <w:spacing w:before="62" w:after="0" w:line="240" w:lineRule="auto"/>
        <w:ind w:left="46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73" w:after="0" w:line="240" w:lineRule="auto"/>
        <w:ind w:left="46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</w:p>
    <w:p>
      <w:pPr>
        <w:spacing w:before="71" w:after="0" w:line="240" w:lineRule="auto"/>
        <w:ind w:left="46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73" w:after="0" w:line="240" w:lineRule="auto"/>
        <w:ind w:left="46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Jobs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e?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3" w:lineRule="auto"/>
        <w:ind w:left="103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103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on:</w:t>
      </w:r>
    </w:p>
    <w:p>
      <w:pPr>
        <w:spacing w:before="75" w:after="0" w:line="240" w:lineRule="auto"/>
        <w:ind w:left="463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6" w:after="0" w:line="240" w:lineRule="auto"/>
        <w:ind w:left="463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6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pass;</w:t>
      </w:r>
    </w:p>
    <w:p>
      <w:pPr>
        <w:spacing w:before="84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John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enshaw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</w:p>
    <w:p>
      <w:pPr>
        <w:spacing w:before="12" w:after="0" w:line="240" w:lineRule="auto"/>
        <w:ind w:left="787" w:right="805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7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use;</w:t>
      </w:r>
    </w:p>
    <w:p>
      <w:pPr>
        <w:spacing w:before="86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89" w:after="0" w:line="240" w:lineRule="auto"/>
        <w:ind w:left="46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jc w:val="left"/>
        <w:spacing w:after="0"/>
        <w:sectPr>
          <w:pgMar w:header="709" w:footer="715" w:top="1880" w:bottom="900" w:left="1200" w:right="1200"/>
          <w:pgSz w:w="11920" w:h="16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54" w:lineRule="auto"/>
        <w:ind w:left="103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03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58" w:after="0" w:line="240" w:lineRule="auto"/>
        <w:ind w:left="3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73" w:after="0" w:line="240" w:lineRule="auto"/>
        <w:ind w:left="3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</w:p>
    <w:p>
      <w:pPr>
        <w:spacing w:before="73" w:after="0" w:line="240" w:lineRule="auto"/>
        <w:ind w:left="3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on;</w:t>
      </w:r>
    </w:p>
    <w:p>
      <w:pPr>
        <w:spacing w:before="73" w:after="0" w:line="240" w:lineRule="auto"/>
        <w:ind w:left="3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71" w:after="0" w:line="240" w:lineRule="auto"/>
        <w:ind w:left="37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jc w:val="left"/>
        <w:spacing w:after="0"/>
        <w:sectPr>
          <w:pgMar w:header="709" w:footer="715" w:top="1880" w:bottom="900" w:left="1200" w:right="1200"/>
          <w:pgSz w:w="11920" w:h="16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03" w:right="41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END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81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1" w:lineRule="auto"/>
        <w:ind w:left="103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1" w:lineRule="auto"/>
        <w:ind w:left="103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auto"/>
        <w:ind w:left="104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usan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panded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1" w:after="0" w:line="251" w:lineRule="auto"/>
        <w:ind w:left="104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a;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nance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enda;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$10B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o;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1" w:lineRule="auto"/>
        <w:ind w:left="103" w:right="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ndependent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esponses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75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ns;</w:t>
      </w:r>
    </w:p>
    <w:p>
      <w:pPr>
        <w:spacing w:before="86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Jobs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6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4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86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04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2" w:lineRule="auto"/>
        <w:ind w:left="104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1" w:lineRule="auto"/>
        <w:ind w:left="103" w:right="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scena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ospec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enges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cono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ud</w:t>
      </w:r>
      <w:r>
        <w:rPr>
          <w:rFonts w:ascii="Arial" w:hAnsi="Arial" w:cs="Arial" w:eastAsia="Arial"/>
          <w:sz w:val="22"/>
          <w:szCs w:val="22"/>
          <w:spacing w:val="7"/>
          <w:w w:val="100"/>
          <w:i/>
        </w:rPr>
        <w:t>y</w:t>
      </w:r>
      <w:r>
        <w:rPr>
          <w:rFonts w:ascii="Verdana" w:hAnsi="Verdana" w:cs="Verdana" w:eastAsia="Verdana"/>
          <w:sz w:val="14"/>
          <w:szCs w:val="14"/>
          <w:spacing w:val="0"/>
          <w:w w:val="100"/>
          <w:i/>
          <w:position w:val="8"/>
        </w:rPr>
        <w:t>4</w:t>
      </w:r>
      <w:r>
        <w:rPr>
          <w:rFonts w:ascii="Verdana" w:hAnsi="Verdana" w:cs="Verdana" w:eastAsia="Verdana"/>
          <w:sz w:val="14"/>
          <w:szCs w:val="14"/>
          <w:spacing w:val="16"/>
          <w:w w:val="100"/>
          <w:i/>
          <w:position w:val="8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ast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hat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2036,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about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75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oss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oduct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$64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125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5.160004pt;margin-top:-5.537606pt;width:144pt;height:.1pt;mso-position-horizontal-relative:page;mso-position-vertical-relative:paragraph;z-index:-595" coordorigin="1303,-111" coordsize="2880,2">
            <v:shape style="position:absolute;left:1303;top:-111;width:2880;height:2" coordorigin="1303,-111" coordsize="2880,0" path="m1303,-111l4183,-111e" filled="f" stroked="t" strokeweight=".699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4</w:t>
      </w:r>
      <w:r>
        <w:rPr>
          <w:rFonts w:ascii="Verdana" w:hAnsi="Verdana" w:cs="Verdana" w:eastAsia="Verdana"/>
          <w:sz w:val="9"/>
          <w:szCs w:val="9"/>
          <w:spacing w:val="5"/>
          <w:w w:val="100"/>
          <w:position w:val="5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elo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tte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no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rt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bl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t: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563C1"/>
          <w:spacing w:val="0"/>
          <w:w w:val="100"/>
          <w:position w:val="0"/>
        </w:rPr>
      </w:r>
      <w:hyperlink r:id="rId31"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h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p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: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u w:val="single" w:color="0563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u w:val="single" w:color="0563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-3"/>
            <w:w w:val="100"/>
            <w:u w:val="single" w:color="0563C1"/>
            <w:position w:val="0"/>
          </w:rPr>
          <w:t>w</w:t>
        </w:r>
        <w:r>
          <w:rPr>
            <w:rFonts w:ascii="Arial" w:hAnsi="Arial" w:cs="Arial" w:eastAsia="Arial"/>
            <w:sz w:val="18"/>
            <w:szCs w:val="18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dahun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e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o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r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g</w:t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u w:val="single" w:color="0563C1"/>
            <w:position w:val="0"/>
          </w:rPr>
          <w:t>.</w:t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Arial" w:hAnsi="Arial" w:cs="Arial" w:eastAsia="Arial"/>
            <w:sz w:val="18"/>
            <w:szCs w:val="18"/>
            <w:color w:val="0563C1"/>
            <w:spacing w:val="1"/>
            <w:w w:val="100"/>
            <w:u w:val="single" w:color="0563C1"/>
            <w:position w:val="0"/>
          </w:rPr>
          <w:t>au</w:t>
        </w:r>
        <w:r>
          <w:rPr>
            <w:rFonts w:ascii="Arial" w:hAnsi="Arial" w:cs="Arial" w:eastAsia="Arial"/>
            <w:sz w:val="18"/>
            <w:szCs w:val="18"/>
            <w:color w:val="0563C1"/>
            <w:spacing w:val="0"/>
            <w:w w:val="100"/>
            <w:u w:val="single" w:color="0563C1"/>
            <w:position w:val="0"/>
          </w:rPr>
          <w:t>/</w:t>
        </w:r>
        <w:r>
          <w:rPr>
            <w:rFonts w:ascii="Arial" w:hAnsi="Arial" w:cs="Arial" w:eastAsia="Arial"/>
            <w:sz w:val="18"/>
            <w:szCs w:val="18"/>
            <w:color w:val="0563C1"/>
            <w:spacing w:val="-2"/>
            <w:w w:val="100"/>
            <w:position w:val="0"/>
          </w:rPr>
          <w:t> </w:t>
        </w:r>
      </w:hyperlink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un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‘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ni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1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  <w:t>.</w:t>
      </w:r>
    </w:p>
    <w:p>
      <w:pPr>
        <w:jc w:val="both"/>
        <w:spacing w:after="0"/>
        <w:sectPr>
          <w:pgMar w:header="709" w:footer="715" w:top="1880" w:bottom="900" w:left="120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1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87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</w:p>
    <w:p>
      <w:pPr>
        <w:spacing w:before="12" w:after="0" w:line="240" w:lineRule="auto"/>
        <w:ind w:left="633" w:right="80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$850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5" w:after="0" w:line="251" w:lineRule="auto"/>
        <w:ind w:left="670" w:right="429" w:firstLine="-425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75" w:after="0" w:line="251" w:lineRule="auto"/>
        <w:ind w:left="670" w:right="426" w:firstLine="-360"/>
        <w:jc w:val="both"/>
        <w:tabs>
          <w:tab w:pos="660" w:val="left"/>
        </w:tabs>
        <w:rPr>
          <w:rFonts w:ascii="Verdana" w:hAnsi="Verdana" w:cs="Verdana" w:eastAsia="Verdana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</w:t>
      </w:r>
      <w:r>
        <w:rPr>
          <w:rFonts w:ascii="Arial" w:hAnsi="Arial" w:cs="Arial" w:eastAsia="Arial"/>
          <w:sz w:val="22"/>
          <w:szCs w:val="22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onal</w:t>
      </w:r>
      <w:r>
        <w:rPr>
          <w:rFonts w:ascii="Arial" w:hAnsi="Arial" w:cs="Arial" w:eastAsia="Arial"/>
          <w:sz w:val="22"/>
          <w:szCs w:val="22"/>
          <w:spacing w:val="1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016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–</w:t>
      </w:r>
      <w:r>
        <w:rPr>
          <w:rFonts w:ascii="Arial" w:hAnsi="Arial" w:cs="Arial" w:eastAsia="Arial"/>
          <w:sz w:val="22"/>
          <w:szCs w:val="22"/>
          <w:spacing w:val="1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2019:</w:t>
      </w:r>
      <w:r>
        <w:rPr>
          <w:rFonts w:ascii="Arial" w:hAnsi="Arial" w:cs="Arial" w:eastAsia="Arial"/>
          <w:sz w:val="22"/>
          <w:szCs w:val="22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.</w:t>
      </w:r>
      <w:r>
        <w:rPr>
          <w:rFonts w:ascii="Verdana" w:hAnsi="Verdana" w:cs="Verdana" w:eastAsia="Verdana"/>
          <w:sz w:val="9"/>
          <w:szCs w:val="9"/>
          <w:spacing w:val="0"/>
          <w:w w:val="101"/>
          <w:position w:val="5"/>
        </w:rPr>
        <w:t>5</w: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0"/>
        </w:rPr>
      </w:r>
    </w:p>
    <w:p>
      <w:pPr>
        <w:spacing w:before="76" w:after="0" w:line="251" w:lineRule="auto"/>
        <w:ind w:left="670" w:right="430" w:firstLine="-425"/>
        <w:jc w:val="both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5" w:after="0" w:line="251" w:lineRule="auto"/>
        <w:ind w:left="670" w:right="107" w:firstLine="-425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3" w:after="0" w:line="240" w:lineRule="auto"/>
        <w:ind w:left="245" w:right="-20"/>
        <w:jc w:val="left"/>
        <w:tabs>
          <w:tab w:pos="6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03" w:right="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ake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acqua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exc.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03" w:right="4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4" w:after="0" w:line="240" w:lineRule="auto"/>
        <w:ind w:left="179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95.619503pt;height:270.720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3" w:right="182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2</w:t>
      </w:r>
      <w:r>
        <w:rPr>
          <w:rFonts w:ascii="Arial" w:hAnsi="Arial" w:cs="Arial" w:eastAsia="Arial"/>
          <w:sz w:val="22"/>
          <w:szCs w:val="22"/>
          <w:spacing w:val="6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&amp;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62" w:right="324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un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036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ag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65.160004pt;margin-top:-6.835327pt;width:144pt;height:.1pt;mso-position-horizontal-relative:page;mso-position-vertical-relative:paragraph;z-index:-594" coordorigin="1303,-137" coordsize="2880,2">
            <v:shape style="position:absolute;left:1303;top:-137;width:2880;height:2" coordorigin="1303,-137" coordsize="2880,0" path="m1303,-137l4183,-137e" filled="f" stroked="t" strokeweight=".699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5</w:t>
      </w:r>
      <w:r>
        <w:rPr>
          <w:rFonts w:ascii="Verdana" w:hAnsi="Verdana" w:cs="Verdana" w:eastAsia="Verdana"/>
          <w:sz w:val="9"/>
          <w:szCs w:val="9"/>
          <w:spacing w:val="1"/>
          <w:w w:val="100"/>
          <w:position w:val="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563C1"/>
          <w:spacing w:val="-28"/>
          <w:w w:val="100"/>
          <w:position w:val="0"/>
        </w:rPr>
        <w:t> </w:t>
      </w:r>
      <w:hyperlink r:id="rId33"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://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hunt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3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2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012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-1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  <w:t>2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2"/>
            <w:w w:val="100"/>
            <w:u w:val="single" w:color="0563C1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u w:val="single" w:color="0563C1"/>
            <w:position w:val="0"/>
          </w:rPr>
          <w:t>022</w:t>
        </w:r>
        <w:r>
          <w:rPr>
            <w:rFonts w:ascii="Times New Roman" w:hAnsi="Times New Roman" w:cs="Times New Roman" w:eastAsia="Times New Roman"/>
            <w:sz w:val="14"/>
            <w:szCs w:val="14"/>
            <w:color w:val="0563C1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709" w:footer="715" w:top="1880" w:bottom="900" w:left="120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23" w:right="72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123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860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e;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9%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4%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3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4%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on;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anbo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7%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2015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.</w: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6</w:t>
      </w:r>
      <w:r>
        <w:rPr>
          <w:rFonts w:ascii="Verdana" w:hAnsi="Verdana" w:cs="Verdana" w:eastAsia="Verdana"/>
          <w:sz w:val="9"/>
          <w:szCs w:val="9"/>
          <w:spacing w:val="0"/>
          <w:w w:val="100"/>
          <w:position w:val="5"/>
        </w:rPr>
        <w:t>   </w:t>
      </w:r>
      <w:r>
        <w:rPr>
          <w:rFonts w:ascii="Verdana" w:hAnsi="Verdana" w:cs="Verdana" w:eastAsia="Verdana"/>
          <w:sz w:val="9"/>
          <w:szCs w:val="9"/>
          <w:spacing w:val="11"/>
          <w:w w:val="100"/>
          <w:position w:val="5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popu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osses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eas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Fou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dney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550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32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ages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3" w:right="4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3" w:right="22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es:</w:t>
      </w:r>
    </w:p>
    <w:p>
      <w:pPr>
        <w:spacing w:before="87" w:after="0" w:line="240" w:lineRule="auto"/>
        <w:ind w:left="264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130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2036;</w:t>
      </w:r>
    </w:p>
    <w:p>
      <w:pPr>
        <w:spacing w:before="84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6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6" w:after="0" w:line="251" w:lineRule="auto"/>
        <w:ind w:left="690" w:right="48" w:firstLine="-425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$18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69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illi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a;</w:t>
      </w:r>
    </w:p>
    <w:p>
      <w:pPr>
        <w:spacing w:before="75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4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12" w:after="0" w:line="240" w:lineRule="auto"/>
        <w:ind w:left="653" w:right="124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nd,</w:t>
      </w:r>
    </w:p>
    <w:p>
      <w:pPr>
        <w:spacing w:before="87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capab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3" w:right="11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</w:p>
    <w:p>
      <w:pPr>
        <w:spacing w:before="85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86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</w:p>
    <w:p>
      <w:pPr>
        <w:spacing w:before="86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86" w:after="0" w:line="240" w:lineRule="auto"/>
        <w:ind w:left="265" w:right="-20"/>
        <w:jc w:val="left"/>
        <w:tabs>
          <w:tab w:pos="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6" w:right="413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</w:p>
    <w:sectPr>
      <w:pgNumType w:start="13"/>
      <w:pgMar w:footer="1373" w:header="709" w:top="1880" w:bottom="1560" w:left="1180" w:right="1200"/>
      <w:footerReference w:type="odd" r:id="rId34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Verdana">
    <w:charset w:val="0"/>
    <w:family w:val="swiss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80005pt;margin-top:795.16925pt;width:15.17776pt;height:11.96pt;mso-position-horizontal-relative:page;mso-position-vertical-relative:page;z-index:-59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5.160004pt;margin-top:758.940491pt;width:144pt;height:.1pt;mso-position-horizontal-relative:page;mso-position-vertical-relative:page;z-index:-594" coordorigin="1303,15179" coordsize="2880,2">
          <v:shape style="position:absolute;left:1303;top:15179;width:2880;height:2" coordorigin="1303,15179" coordsize="2880,0" path="m1303,15179l4183,15179e" filled="f" stroked="t" strokeweight=".699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60004pt;margin-top:765.507751pt;width:289.161897pt;height:9.651685pt;mso-position-horizontal-relative:page;mso-position-vertical-relative:page;z-index:-593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Verdana" w:hAnsi="Verdana" w:cs="Verdana" w:eastAsia="Verdana"/>
                    <w:sz w:val="9"/>
                    <w:szCs w:val="9"/>
                    <w:spacing w:val="0"/>
                    <w:w w:val="100"/>
                    <w:position w:val="5"/>
                  </w:rPr>
                  <w:t>2</w:t>
                </w:r>
                <w:r>
                  <w:rPr>
                    <w:rFonts w:ascii="Verdana" w:hAnsi="Verdana" w:cs="Verdana" w:eastAsia="Verdana"/>
                    <w:sz w:val="9"/>
                    <w:szCs w:val="9"/>
                    <w:spacing w:val="1"/>
                    <w:w w:val="100"/>
                    <w:position w:val="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563C1"/>
                    <w:spacing w:val="-28"/>
                    <w:w w:val="100"/>
                    <w:position w:val="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tt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:/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4"/>
                      <w:w w:val="100"/>
                      <w:u w:val="single" w:color="0563C1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4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/p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2"/>
                      <w:w w:val="100"/>
                      <w:u w:val="single" w:color="0563C1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ri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-3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1"/>
                      <w:w w:val="100"/>
                      <w:u w:val="single" w:color="0563C1"/>
                      <w:position w:val="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2"/>
                      <w:w w:val="100"/>
                      <w:u w:val="single" w:color="0563C1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u w:val="single" w:color="0563C1"/>
                      <w:position w:val="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563C1"/>
                      <w:spacing w:val="0"/>
                      <w:w w:val="100"/>
                      <w:position w:val="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14"/>
                      <w:szCs w:val="14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520020pt;margin-top:795.16925pt;width:7.53776pt;height:11.96pt;mso-position-horizontal-relative:page;mso-position-vertical-relative:page;z-index:-59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80005pt;margin-top:795.16925pt;width:15.17776pt;height:11.96pt;mso-position-horizontal-relative:page;mso-position-vertical-relative:page;z-index:-591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20020pt;margin-top:795.16925pt;width:9.53776pt;height:11.96pt;mso-position-horizontal-relative:page;mso-position-vertical-relative:page;z-index:-590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65.160004pt;margin-top:763.620483pt;width:144pt;height:.1pt;mso-position-horizontal-relative:page;mso-position-vertical-relative:page;z-index:-589" coordorigin="1303,15272" coordsize="2880,2">
          <v:shape style="position:absolute;left:1303;top:15272;width:2880;height:2" coordorigin="1303,15272" coordsize="2880,0" path="m1303,15272l4183,15272e" filled="f" stroked="t" strokeweight=".699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60004pt;margin-top:769.187134pt;width:318.086609pt;height:11.0pt;mso-position-horizontal-relative:page;mso-position-vertical-relative:page;z-index:-58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Verdana" w:hAnsi="Verdana" w:cs="Verdana" w:eastAsia="Verdana"/>
                    <w:sz w:val="9"/>
                    <w:szCs w:val="9"/>
                    <w:spacing w:val="0"/>
                    <w:w w:val="100"/>
                    <w:position w:val="5"/>
                  </w:rPr>
                  <w:t>6</w:t>
                </w:r>
                <w:r>
                  <w:rPr>
                    <w:rFonts w:ascii="Verdana" w:hAnsi="Verdana" w:cs="Verdana" w:eastAsia="Verdana"/>
                    <w:sz w:val="9"/>
                    <w:szCs w:val="9"/>
                    <w:spacing w:val="0"/>
                    <w:w w:val="100"/>
                    <w:position w:val="5"/>
                  </w:rPr>
                  <w:t> </w:t>
                </w:r>
                <w:r>
                  <w:rPr>
                    <w:rFonts w:ascii="Verdana" w:hAnsi="Verdana" w:cs="Verdana" w:eastAsia="Verdana"/>
                    <w:sz w:val="9"/>
                    <w:szCs w:val="9"/>
                    <w:spacing w:val="4"/>
                    <w:w w:val="100"/>
                    <w:position w:val="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: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.0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100"/>
                    <w:i/>
                    <w:position w:val="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egi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na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opu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"/>
                    <w:w w:val="100"/>
                    <w:i/>
                    <w:position w:val="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wt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2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ABS.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  <w:i/>
                    <w:position w:val="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i/>
                    <w:position w:val="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i/>
                    <w:position w:val="0"/>
                  </w:rPr>
                  <w:t>2017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880005pt;margin-top:795.16925pt;width:15.035681pt;height:11.96pt;mso-position-horizontal-relative:page;mso-position-vertical-relative:page;z-index:-587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388031pt;margin-top:94.247322pt;width:143.273713pt;height:11.5pt;mso-position-horizontal-relative:page;mso-position-vertical-relative:page;z-index:-599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Thi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deliberatel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5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left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6"/>
                  </w:rPr>
                  <w:t>blank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388031pt;margin-top:87.408333pt;width:143.273713pt;height:11.5pt;mso-position-horizontal-relative:page;mso-position-vertical-relative:page;z-index:-598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Pr/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Thi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deliberatel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5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  <w:t>left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6"/>
                  </w:rPr>
                  <w:t>blank</w:t>
                </w:r>
                <w:r>
                  <w:rPr>
                    <w:rFonts w:ascii="Arial" w:hAnsi="Arial" w:cs="Arial" w:eastAsia="Arial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5.199921pt;margin-top:35.449932pt;width:127.095829pt;height:58.749999pt;mso-position-horizontal-relative:page;mso-position-vertical-relative:page;z-index:-597" type="#_x0000_t75">
          <v:imagedata r:id="rId1" o:title="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65.199921pt;margin-top:35.449932pt;width:127.095829pt;height:58.749999pt;mso-position-horizontal-relative:page;mso-position-vertical-relative:page;z-index:-596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hyperlink" Target="http://www.rdahunter.org.au/" TargetMode="External"/><Relationship Id="rId12" Type="http://schemas.openxmlformats.org/officeDocument/2006/relationships/hyperlink" Target="mailto:admin@rdahunter.org.au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image" Target="media/image5.jpg"/><Relationship Id="rId16" Type="http://schemas.openxmlformats.org/officeDocument/2006/relationships/hyperlink" Target="mailto:freightstrategy@infrastructure.gov.au" TargetMode="External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header" Target="header3.xml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hyperlink" Target="mailto:admin@rdahunter.org.au" TargetMode="External"/><Relationship Id="rId23" Type="http://schemas.openxmlformats.org/officeDocument/2006/relationships/header" Target="header6.xml"/><Relationship Id="rId24" Type="http://schemas.openxmlformats.org/officeDocument/2006/relationships/header" Target="header7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yperlink" Target="http://www.planning.nsw.gov.au/Plans-for-your-area/Regional-Plans/Hunter" TargetMode="External"/><Relationship Id="rId28" Type="http://schemas.openxmlformats.org/officeDocument/2006/relationships/footer" Target="footer3.xml"/><Relationship Id="rId29" Type="http://schemas.openxmlformats.org/officeDocument/2006/relationships/footer" Target="footer4.xml"/><Relationship Id="rId30" Type="http://schemas.openxmlformats.org/officeDocument/2006/relationships/hyperlink" Target="https://www.hvccc.com.au/Pages/welcome.aspx" TargetMode="External"/><Relationship Id="rId31" Type="http://schemas.openxmlformats.org/officeDocument/2006/relationships/hyperlink" Target="http://www.rdahunter.org.au/" TargetMode="External"/><Relationship Id="rId32" Type="http://schemas.openxmlformats.org/officeDocument/2006/relationships/image" Target="media/image10.jpg"/><Relationship Id="rId33" Type="http://schemas.openxmlformats.org/officeDocument/2006/relationships/hyperlink" Target="http://rdahunter.org.au/hunter-region/hunter-region-plan-2012-2022" TargetMode="External"/><Relationship Id="rId34" Type="http://schemas.openxmlformats.org/officeDocument/2006/relationships/footer" Target="footer5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nfrastructureaustralia.gov.au/policy-publications/publications/Infrastructure-Priority-List.aspx" TargetMode="External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dcterms:created xsi:type="dcterms:W3CDTF">2017-08-01T17:39:08Z</dcterms:created>
  <dcterms:modified xsi:type="dcterms:W3CDTF">2017-08-01T17:39:08Z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