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474.459991pt;margin-top:664.599976pt;width:94.957pt;height:90.46pt;mso-position-horizontal-relative:page;mso-position-vertical-relative:page;z-index:-369" coordorigin="9489,13292" coordsize="1899,1809">
            <v:shape style="position:absolute;left:9536;top:13341;width:1804;height:1712" type="#_x0000_t75">
              <v:imagedata r:id="rId8" o:title=""/>
            </v:shape>
            <v:group style="position:absolute;left:9492;top:13295;width:1894;height:1804" coordorigin="9492,13295" coordsize="1894,1804">
              <v:shape style="position:absolute;left:9492;top:13295;width:1894;height:1804" coordorigin="9492,13295" coordsize="1894,1804" path="m9492,14197l9492,14223,9493,14243,9494,14267,9503,14339,9518,14408,9538,14475,9563,14540,9592,14602,9626,14661,9665,14717,9707,14770,9753,14819,9803,14865,9856,14907,9912,14946,9971,14981,10032,15011,10095,15037,10161,15059,10228,15076,10297,15089,10368,15096,10439,15098,10464,15098,10558,15091,10626,15081,10693,15065,10758,15046,10822,15021,10850,15008,10415,15008,10352,15005,10290,14997,10229,14984,10170,14968,10112,14947,10056,14923,10002,14895,9950,14864,9901,14829,9854,14790,9810,14749,9770,14705,9733,14658,9699,14608,9669,14555,9643,14500,9622,14443,9605,14383,9592,14322,9584,14258,9583,14241,9540,14241,9517,14236,9501,14223,9493,14203,9492,14197e" filled="t" fillcolor="#4BACC6" stroked="f">
                <v:path arrowok="t"/>
                <v:fill/>
              </v:shape>
              <v:shape style="position:absolute;left:9492;top:13295;width:1894;height:1804" coordorigin="9492,13295" coordsize="1894,1804" path="m10851,13385l10462,13385,10483,13386,10546,13391,10608,13400,10668,13414,10727,13431,10785,13453,10840,13479,10893,13508,10944,13541,10993,13577,11038,13616,11081,13659,11120,13704,11156,13752,11189,13803,11217,13856,11242,13912,11262,13970,11278,14030,11288,14092,11294,14155,11295,14220,11294,14239,11288,14304,11277,14367,11260,14428,11239,14487,11214,14543,11185,14597,11151,14648,11114,14697,11073,14742,11030,14784,10983,14824,10933,14859,10881,14892,10826,14921,10769,14945,10710,14966,10650,14983,10588,14996,10525,15004,10460,15008,10850,15008,10942,14960,10998,14924,11052,14884,11102,14840,11149,14793,11192,14743,11232,14689,11268,14633,11299,14574,11326,14512,11348,14448,11366,14382,11378,14313,11384,14243,11386,14220,11385,14170,11378,14078,11365,14008,11347,13940,11324,13875,11296,13813,11264,13753,11227,13696,11186,13642,11141,13591,11092,13544,11040,13500,10985,13460,10927,13424,10867,13392,10851,13385e" filled="t" fillcolor="#4BACC6" stroked="f">
                <v:path arrowok="t"/>
                <v:fill/>
              </v:shape>
              <v:shape style="position:absolute;left:9492;top:13295;width:1894;height:1804" coordorigin="9492,13295" coordsize="1894,1804" path="m9581,14196l9492,14197,9493,14203,9501,14223,9517,14236,9540,14241,9561,14234,9576,14218,9581,14199,9581,14196e" filled="t" fillcolor="#4BACC6" stroked="f">
                <v:path arrowok="t"/>
                <v:fill/>
              </v:shape>
              <v:shape style="position:absolute;left:9492;top:13295;width:1894;height:1804" coordorigin="9492,13295" coordsize="1894,1804" path="m9581,14199l9576,14218,9561,14234,9540,14241,9583,14241,9582,14216,9581,14199e" filled="t" fillcolor="#4BACC6" stroked="f">
                <v:path arrowok="t"/>
                <v:fill/>
              </v:shape>
              <v:shape style="position:absolute;left:9492;top:13295;width:1894;height:1804" coordorigin="9492,13295" coordsize="1894,1804" path="m9582,14196l9581,14196,9581,14199,9582,14197,9582,14196e" filled="t" fillcolor="#4BACC6" stroked="f">
                <v:path arrowok="t"/>
                <v:fill/>
              </v:shape>
              <v:shape style="position:absolute;left:9492;top:13295;width:1894;height:1804" coordorigin="9492,13295" coordsize="1894,1804" path="m9533,14152l9512,14159,9497,14175,9492,14196,9492,14197,9581,14196,9581,14189,9572,14170,9556,14157,9533,14152e" filled="t" fillcolor="#4BACC6" stroked="f">
                <v:path arrowok="t"/>
                <v:fill/>
              </v:shape>
              <v:shape style="position:absolute;left:9492;top:13295;width:1894;height:1804" coordorigin="9492,13295" coordsize="1894,1804" path="m10463,13295l10414,13295,10344,13299,10275,13308,10208,13321,10142,13340,10078,13362,10016,13389,9956,13420,9899,13455,9844,13494,9793,13537,9745,13583,9700,13632,9659,13684,9622,13740,9589,13798,9560,13859,9536,13923,9517,13989,9503,14057,9494,14128,9492,14196,9497,14175,9512,14159,9533,14152,9583,14152,9584,14134,9592,14069,9605,14007,9623,13946,9646,13888,9672,13832,9703,13779,9738,13728,9777,13681,9819,13636,9864,13594,9912,13556,9963,13521,10016,13490,10072,13462,10129,13439,10189,13419,10249,13404,10312,13393,10375,13387,10439,13385,10851,13385,10804,13364,10739,13341,10672,13322,10604,13308,10534,13299,10463,13295e" filled="t" fillcolor="#4BACC6" stroked="f">
                <v:path arrowok="t"/>
                <v:fill/>
              </v:shape>
              <v:shape style="position:absolute;left:9492;top:13295;width:1894;height:1804" coordorigin="9492,13295" coordsize="1894,1804" path="m9583,14152l9533,14152,9556,14157,9572,14170,9581,14189,9581,14196,9582,14196,9582,14172,9583,14152e" filled="t" fillcolor="#4BACC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8.959991pt;margin-top:665.320007pt;width:94.952678pt;height:90.46pt;mso-position-horizontal-relative:page;mso-position-vertical-relative:page;z-index:-368" coordorigin="7179,13306" coordsize="1899,1809">
            <v:shape style="position:absolute;left:7226;top:13356;width:1804;height:1712" type="#_x0000_t75">
              <v:imagedata r:id="rId9" o:title=""/>
            </v:shape>
            <v:group style="position:absolute;left:7182;top:13309;width:1893;height:1804" coordorigin="7182,13309" coordsize="1893,1804">
              <v:shape style="position:absolute;left:7182;top:13309;width:1893;height:1804" coordorigin="7182,13309" coordsize="1893,1804" path="m7182,14212l7184,14281,7193,14353,7208,14422,7227,14489,7252,14554,7282,14616,7316,14675,7354,14731,7397,14784,7443,14834,7493,14880,7546,14922,7602,14961,7661,14996,7722,15026,7786,15053,7852,15074,7919,15091,7988,15104,8058,15111,8129,15113,8154,15113,8248,15106,8316,15096,8383,15080,8448,15061,8512,15036,8541,15023,8105,15023,8042,15019,7980,15012,7920,14999,7860,14983,7802,14963,7746,14938,7692,14910,7640,14879,7591,14844,7544,14805,7501,14764,7460,14719,7423,14672,7389,14622,7359,14569,7333,14514,7311,14457,7294,14398,7282,14336,7274,14273,7273,14256,7230,14256,7207,14251,7190,14237,7182,14218,7182,14212e" filled="t" fillcolor="#4BACC6" stroked="f">
                <v:path arrowok="t"/>
                <v:fill/>
              </v:shape>
              <v:shape style="position:absolute;left:7182;top:13309;width:1893;height:1804" coordorigin="7182,13309" coordsize="1893,1804" path="m8540,13399l8152,13399,8173,13400,8236,13405,8298,13415,8358,13429,8417,13446,8474,13468,8530,13494,8583,13523,8634,13556,8682,13592,8728,13631,8771,13674,8810,13719,8846,13767,8879,13818,8907,13871,8932,13927,8952,13985,8967,14044,8978,14106,8984,14170,8986,14234,8984,14254,8978,14318,8967,14381,8951,14442,8930,14501,8904,14557,8875,14611,8841,14663,8804,14711,8764,14757,8720,14799,8673,14839,8623,14875,8570,14907,8516,14936,8459,14961,8400,14982,8339,14999,8278,15011,8214,15019,8150,15023,8541,15023,8632,14975,8688,14939,8742,14899,8792,14855,8839,14808,8883,14757,8922,14704,8958,14647,8989,14588,9016,14526,9039,14462,9056,14396,9068,14327,9074,14257,9075,14237,9075,14184,9067,14092,9055,14022,9037,13954,9014,13889,8986,13827,8953,13767,8917,13710,8876,13656,8831,13606,8782,13559,8731,13515,8676,13475,8618,13439,8557,13407,8540,13399e" filled="t" fillcolor="#4BACC6" stroked="f">
                <v:path arrowok="t"/>
                <v:fill/>
              </v:shape>
              <v:shape style="position:absolute;left:7182;top:13309;width:1893;height:1804" coordorigin="7182,13309" coordsize="1893,1804" path="m7182,14210l7230,14256,7251,14249,7266,14233,7271,14214,7271,14212,7182,14210e" filled="t" fillcolor="#4BACC6" stroked="f">
                <v:path arrowok="t"/>
                <v:fill/>
              </v:shape>
              <v:shape style="position:absolute;left:7182;top:13309;width:1893;height:1804" coordorigin="7182,13309" coordsize="1893,1804" path="m7271,14214l7266,14233,7251,14249,7230,14256,7273,14256,7272,14232,7271,14214e" filled="t" fillcolor="#4BACC6" stroked="f">
                <v:path arrowok="t"/>
                <v:fill/>
              </v:shape>
              <v:shape style="position:absolute;left:7182;top:13309;width:1893;height:1804" coordorigin="7182,13309" coordsize="1893,1804" path="m7272,14212l7271,14212,7271,14214,7272,14212e" filled="t" fillcolor="#4BACC6" stroked="f">
                <v:path arrowok="t"/>
                <v:fill/>
              </v:shape>
              <v:shape style="position:absolute;left:7182;top:13309;width:1893;height:1804" coordorigin="7182,13309" coordsize="1893,1804" path="m7273,14166l7222,14166,7245,14171,7262,14184,7271,14203,7271,14212,7272,14212,7272,14188,7273,14166e" filled="t" fillcolor="#4BACC6" stroked="f">
                <v:path arrowok="t"/>
                <v:fill/>
              </v:shape>
              <v:shape style="position:absolute;left:7182;top:13309;width:1893;height:1804" coordorigin="7182,13309" coordsize="1893,1804" path="m7222,14166l7201,14174,7187,14190,7182,14210,7271,14212,7271,14203,7262,14184,7245,14171,7222,14166e" filled="t" fillcolor="#4BACC6" stroked="f">
                <v:path arrowok="t"/>
                <v:fill/>
              </v:shape>
              <v:shape style="position:absolute;left:7182;top:13309;width:1893;height:1804" coordorigin="7182,13309" coordsize="1893,1804" path="m8153,13309l8104,13309,8034,13313,7965,13322,7898,13336,7832,13354,7768,13377,7706,13404,7647,13435,7589,13470,7535,13509,7483,13552,7435,13598,7390,13647,7349,13699,7312,13755,7279,13813,7250,13874,7226,13938,7207,14004,7193,14072,7184,14142,7182,14210,7182,14210,7187,14190,7201,14174,7222,14166,7273,14166,7274,14148,7282,14083,7296,14021,7313,13960,7336,13902,7363,13846,7394,13793,7429,13743,7467,13695,7509,13651,7554,13609,7602,13571,7653,13536,7706,13505,7762,13478,7819,13454,7879,13434,7939,13419,8002,13408,8065,13401,8129,13399,8540,13399,8495,13379,8430,13356,8363,13337,8294,13323,8224,13313,8153,13309e" filled="t" fillcolor="#4BACC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41.720001pt;margin-top:664.900024pt;width:95.02pt;height:90.46pt;mso-position-horizontal-relative:page;mso-position-vertical-relative:page;z-index:-367" coordorigin="4834,13298" coordsize="1900,1809">
            <v:shape style="position:absolute;left:4877;top:13339;width:1814;height:1723" type="#_x0000_t75">
              <v:imagedata r:id="rId10" o:title=""/>
            </v:shape>
            <v:group style="position:absolute;left:4837;top:13301;width:1895;height:1804" coordorigin="4837,13301" coordsize="1895,1804">
              <v:shape style="position:absolute;left:4837;top:13301;width:1895;height:1804" coordorigin="4837,13301" coordsize="1895,1804" path="m4837,14203l4838,14222,4838,14249,4849,14344,4864,14414,4883,14481,4908,14545,4938,14607,4972,14666,5010,14722,5053,14775,5099,14825,5149,14871,5202,14913,5259,14952,5317,14987,5379,15017,5443,15044,5508,15065,5575,15083,5644,15095,5714,15102,5785,15104,5809,15104,5903,15097,5972,15087,6039,15071,6104,15052,6168,15027,6196,15014,5761,15014,5698,15011,5636,15003,5575,14990,5516,14974,5458,14953,5402,14929,5348,14901,5296,14870,5247,14835,5200,14797,5157,14755,5116,14711,5079,14664,5045,14614,5016,14561,4990,14506,4968,14449,4950,14389,4938,14328,4930,14264,4929,14247,4886,14247,4863,14242,4846,14229,4838,14210,4837,14203e" filled="t" fillcolor="#4BACC6" stroked="f">
                <v:path arrowok="t"/>
                <v:fill/>
              </v:shape>
              <v:shape style="position:absolute;left:4837;top:13301;width:1895;height:1804" coordorigin="4837,13301" coordsize="1895,1804" path="m6197,13391l5807,13391,5830,13392,5892,13397,5954,13406,6015,13420,6073,13438,6131,13459,6186,13485,6239,13514,6290,13547,6339,13583,6384,13622,6427,13665,6466,13710,6502,13758,6535,13809,6563,13863,6588,13918,6608,13976,6624,14036,6635,14098,6641,14160,6641,14182,6642,14203,6641,14222,6641,14245,6634,14310,6622,14373,6606,14434,6585,14493,6560,14550,6530,14603,6497,14655,6460,14703,6419,14748,6376,14791,6329,14830,6279,14866,6227,14898,6172,14926,6116,14951,6057,14972,5997,14989,5935,15002,5871,15010,5807,15014,6196,15014,6288,14967,6344,14930,6397,14890,6448,14847,6495,14800,6538,14749,6578,14696,6613,14640,6645,14580,6672,14519,6694,14455,6711,14388,6724,14319,6731,14249,6731,14222,6732,14202,6731,14182,6731,14155,6723,14083,6711,14013,6693,13946,6669,13881,6641,13818,6609,13758,6572,13701,6531,13647,6486,13597,6438,13549,6386,13506,6331,13466,6273,13430,6213,13398,6197,13391e" filled="t" fillcolor="#4BACC6" stroked="f">
                <v:path arrowok="t"/>
                <v:fill/>
              </v:shape>
              <v:shape style="position:absolute;left:4837;top:13301;width:1895;height:1804" coordorigin="4837,13301" coordsize="1895,1804" path="m4927,14202l4837,14203,4838,14210,4846,14229,4863,14242,4886,14247,4907,14240,4922,14224,4927,14203,4927,14202e" filled="t" fillcolor="#4BACC6" stroked="f">
                <v:path arrowok="t"/>
                <v:fill/>
              </v:shape>
              <v:shape style="position:absolute;left:4837;top:13301;width:1895;height:1804" coordorigin="4837,13301" coordsize="1895,1804" path="m4927,14203l4922,14224,4907,14240,4886,14247,4929,14247,4928,14245,4928,14222,4927,14203e" filled="t" fillcolor="#4BACC6" stroked="f">
                <v:path arrowok="t"/>
                <v:fill/>
              </v:shape>
              <v:shape style="position:absolute;left:4837;top:13301;width:1895;height:1804" coordorigin="4837,13301" coordsize="1895,1804" path="m4927,14202l4927,14203,4927,14202e" filled="t" fillcolor="#4BACC6" stroked="f">
                <v:path arrowok="t"/>
                <v:fill/>
              </v:shape>
              <v:shape style="position:absolute;left:4837;top:13301;width:1895;height:1804" coordorigin="4837,13301" coordsize="1895,1804" path="m4879,14158l4858,14165,4843,14181,4837,14202,4837,14203,4927,14202,4927,14195,4918,14176,4902,14163,4879,14158e" filled="t" fillcolor="#4BACC6" stroked="f">
                <v:path arrowok="t"/>
                <v:fill/>
              </v:shape>
              <v:shape style="position:absolute;left:4837;top:13301;width:1895;height:1804" coordorigin="4837,13301" coordsize="1895,1804" path="m5808,13301l5760,13301,5690,13305,5622,13313,5555,13327,5489,13345,5425,13368,5363,13395,5303,13426,5245,13461,5191,13500,5139,13543,5091,13589,5046,13638,5004,13691,4967,13747,4934,13805,4906,13866,4882,13930,4863,13996,4849,14064,4841,14134,4838,14182,4837,14202,4843,14181,4858,14165,4879,14158,4929,14158,4930,14140,4938,14075,4951,14012,4969,13952,4992,13893,5019,13837,5050,13784,5085,13734,5123,13686,5165,13641,5210,13600,5258,13562,5309,13527,5362,13496,5418,13468,5475,13445,5534,13425,5595,13410,5658,13399,5721,13393,5785,13391,6197,13391,6150,13370,6085,13347,6018,13328,5949,13314,5879,13305,5808,13301e" filled="t" fillcolor="#4BACC6" stroked="f">
                <v:path arrowok="t"/>
                <v:fill/>
              </v:shape>
              <v:shape style="position:absolute;left:4837;top:13301;width:1895;height:1804" coordorigin="4837,13301" coordsize="1895,1804" path="m4929,14158l4879,14158,4902,14163,4918,14176,4927,14195,4927,14202,4928,14182,4929,14158e" filled="t" fillcolor="#4BACC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6.299999pt;margin-top:664.599976pt;width:94.957pt;height:90.46pt;mso-position-horizontal-relative:page;mso-position-vertical-relative:page;z-index:-366" coordorigin="326,13292" coordsize="1899,1809">
            <v:shape style="position:absolute;left:373;top:13341;width:1804;height:1712" type="#_x0000_t75">
              <v:imagedata r:id="rId11" o:title=""/>
            </v:shape>
            <v:group style="position:absolute;left:329;top:13295;width:1894;height:1804" coordorigin="329,13295" coordsize="1894,1804">
              <v:shape style="position:absolute;left:329;top:13295;width:1894;height:1804" coordorigin="329,13295" coordsize="1894,1804" path="m329,14197l329,14223,330,14243,331,14267,340,14339,355,14408,375,14475,400,14540,429,14602,463,14661,502,14717,544,14770,590,14819,640,14865,693,14907,748,14946,807,14980,868,15011,932,15037,998,15059,1065,15076,1134,15088,1204,15096,1276,15098,1301,15098,1395,15091,1463,15081,1530,15065,1595,15046,1659,15021,1687,15008,1253,15008,1190,15005,1128,14997,1067,14984,1007,14968,949,14948,893,14923,839,14895,788,14864,738,14829,692,14791,648,14750,607,14705,570,14658,536,14608,507,14556,481,14501,459,14443,442,14384,429,14322,421,14258,420,14241,377,14241,354,14236,338,14223,329,14204,329,14197e" filled="t" fillcolor="#4BACC6" stroked="f">
                <v:path arrowok="t"/>
                <v:fill/>
              </v:shape>
              <v:shape style="position:absolute;left:329;top:13295;width:1894;height:1804" coordorigin="329,13295" coordsize="1894,1804" path="m1688,13385l1298,13385,1320,13386,1383,13391,1444,13400,1505,13414,1564,13431,1621,13453,1677,13479,1730,13508,1781,13541,1830,13577,1875,13616,1918,13659,1957,13704,1993,13752,2026,13803,2054,13857,2079,13912,2099,13970,2114,14030,2125,14092,2131,14155,2132,14220,2131,14239,2125,14304,2113,14367,2097,14428,2076,14487,2051,14543,2022,14597,1988,14648,1951,14696,1910,14742,1866,14784,1819,14824,1770,14860,1717,14892,1663,14921,1606,14946,1547,14967,1486,14984,1424,14996,1361,15005,1297,15008,1687,15008,1779,14960,1835,14924,1889,14884,1939,14840,1986,14793,2029,14743,2069,14690,2105,14633,2136,14574,2163,14512,2185,14448,2202,14382,2214,14313,2221,14243,2222,14220,2222,14170,2214,14077,2202,14008,2184,13940,2161,13875,2133,13813,2100,13753,2064,13696,2023,13642,1978,13591,1929,13544,1877,13500,1822,13460,1764,13424,1704,13392,1688,13385e" filled="t" fillcolor="#4BACC6" stroked="f">
                <v:path arrowok="t"/>
                <v:fill/>
              </v:shape>
              <v:shape style="position:absolute;left:329;top:13295;width:1894;height:1804" coordorigin="329,13295" coordsize="1894,1804" path="m418,14196l329,14197,329,14204,338,14223,354,14236,377,14241,398,14234,413,14218,418,14198,418,14196e" filled="t" fillcolor="#4BACC6" stroked="f">
                <v:path arrowok="t"/>
                <v:fill/>
              </v:shape>
              <v:shape style="position:absolute;left:329;top:13295;width:1894;height:1804" coordorigin="329,13295" coordsize="1894,1804" path="m418,14198l413,14218,398,14234,377,14241,420,14241,419,14216,418,14198e" filled="t" fillcolor="#4BACC6" stroked="f">
                <v:path arrowok="t"/>
                <v:fill/>
              </v:shape>
              <v:shape style="position:absolute;left:329;top:13295;width:1894;height:1804" coordorigin="329,13295" coordsize="1894,1804" path="m419,14196l418,14196,418,14198,419,14197,419,14196e" filled="t" fillcolor="#4BACC6" stroked="f">
                <v:path arrowok="t"/>
                <v:fill/>
              </v:shape>
              <v:shape style="position:absolute;left:329;top:13295;width:1894;height:1804" coordorigin="329,13295" coordsize="1894,1804" path="m370,14152l349,14159,334,14175,329,14196,329,14197,418,14196,418,14189,410,14170,393,14157,370,14152e" filled="t" fillcolor="#4BACC6" stroked="f">
                <v:path arrowok="t"/>
                <v:fill/>
              </v:shape>
              <v:shape style="position:absolute;left:329;top:13295;width:1894;height:1804" coordorigin="329,13295" coordsize="1894,1804" path="m1300,13295l1250,13295,1181,13299,1112,13308,1044,13321,979,13340,915,13362,853,13389,793,13420,736,13455,681,13494,630,13537,582,13583,537,13632,496,13685,459,13740,426,13798,397,13860,373,13923,354,13989,340,14057,331,14128,329,14196,334,14175,349,14159,370,14152,420,14152,421,14134,429,14069,442,14007,460,13946,482,13888,509,13832,540,13779,575,13728,614,13681,656,13636,701,13594,749,13556,800,13521,853,13490,909,13462,966,13439,1026,13419,1086,13404,1149,13393,1212,13387,1276,13385,1688,13385,1641,13364,1576,13341,1509,13322,1440,13308,1371,13299,1300,13295e" filled="t" fillcolor="#4BACC6" stroked="f">
                <v:path arrowok="t"/>
                <v:fill/>
              </v:shape>
              <v:shape style="position:absolute;left:329;top:13295;width:1894;height:1804" coordorigin="329,13295" coordsize="1894,1804" path="m420,14152l370,14152,393,14157,410,14170,418,14189,418,14196,419,14196,419,14172,420,14152e" filled="t" fillcolor="#4BACC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2.399994pt;margin-top:664.900024pt;width:94.957pt;height:90.46pt;mso-position-horizontal-relative:page;mso-position-vertical-relative:page;z-index:-365" coordorigin="2648,13298" coordsize="1899,1809">
            <v:shape style="position:absolute;left:2695;top:13347;width:1804;height:1712" type="#_x0000_t75">
              <v:imagedata r:id="rId12" o:title=""/>
            </v:shape>
            <v:group style="position:absolute;left:2651;top:13301;width:1894;height:1804" coordorigin="2651,13301" coordsize="1894,1804">
              <v:shape style="position:absolute;left:2651;top:13301;width:1894;height:1804" coordorigin="2651,13301" coordsize="1894,1804" path="m2651,14203l2651,14229,2652,14249,2653,14273,2662,14345,2677,14414,2697,14481,2722,14546,2751,14608,2785,14667,2824,14723,2866,14776,2912,14825,2962,14871,3015,14913,3070,14952,3129,14986,3190,15017,3254,15043,3320,15065,3387,15082,3456,15094,3526,15102,3598,15104,3623,15104,3717,15097,3785,15087,3852,15071,3917,15052,3981,15027,4009,15014,3575,15014,3512,15011,3450,15003,3389,14990,3329,14974,3271,14954,3215,14929,3161,14901,3110,14870,3060,14835,3014,14797,2970,14756,2929,14711,2892,14664,2858,14614,2829,14562,2803,14507,2781,14449,2764,14390,2751,14328,2743,14264,2742,14247,2699,14247,2676,14242,2660,14229,2651,14210,2651,14203e" filled="t" fillcolor="#4BACC6" stroked="f">
                <v:path arrowok="t"/>
                <v:fill/>
              </v:shape>
              <v:shape style="position:absolute;left:2651;top:13301;width:1894;height:1804" coordorigin="2651,13301" coordsize="1894,1804" path="m4010,13391l3620,13391,3642,13392,3705,13397,3766,13406,3827,13420,3886,13437,3943,13459,3999,13485,4052,13514,4103,13547,4152,13583,4197,13622,4240,13665,4279,13710,4315,13758,4348,13809,4376,13863,4401,13918,4421,13976,4436,14036,4447,14098,4453,14161,4454,14226,4453,14245,4447,14310,4435,14373,4419,14434,4398,14493,4373,14549,4344,14603,4310,14654,4273,14702,4232,14748,4188,14790,4141,14830,4092,14866,4039,14898,3985,14927,3928,14952,3869,14973,3808,14990,3746,15002,3683,15011,3619,15014,4009,15014,4101,14966,4157,14930,4211,14890,4261,14846,4308,14799,4351,14749,4391,14696,4427,14639,4458,14580,4485,14518,4507,14454,4524,14388,4536,14319,4543,14249,4544,14226,4544,14176,4536,14084,4524,14014,4506,13946,4483,13881,4455,13819,4422,13759,4386,13702,4345,13648,4300,13597,4251,13550,4199,13506,4144,13466,4086,13430,4026,13398,4010,13391e" filled="t" fillcolor="#4BACC6" stroked="f">
                <v:path arrowok="t"/>
                <v:fill/>
              </v:shape>
              <v:shape style="position:absolute;left:2651;top:13301;width:1894;height:1804" coordorigin="2651,13301" coordsize="1894,1804" path="m2740,14202l2651,14203,2651,14210,2660,14229,2676,14242,2699,14247,2720,14240,2735,14224,2740,14204,2740,14202e" filled="t" fillcolor="#4BACC6" stroked="f">
                <v:path arrowok="t"/>
                <v:fill/>
              </v:shape>
              <v:shape style="position:absolute;left:2651;top:13301;width:1894;height:1804" coordorigin="2651,13301" coordsize="1894,1804" path="m2740,14204l2735,14224,2720,14240,2699,14247,2742,14247,2741,14222,2740,14204e" filled="t" fillcolor="#4BACC6" stroked="f">
                <v:path arrowok="t"/>
                <v:fill/>
              </v:shape>
              <v:shape style="position:absolute;left:2651;top:13301;width:1894;height:1804" coordorigin="2651,13301" coordsize="1894,1804" path="m2741,14202l2740,14202,2740,14204,2741,14203,2741,14202e" filled="t" fillcolor="#4BACC6" stroked="f">
                <v:path arrowok="t"/>
                <v:fill/>
              </v:shape>
              <v:shape style="position:absolute;left:2651;top:13301;width:1894;height:1804" coordorigin="2651,13301" coordsize="1894,1804" path="m2692,14158l2671,14165,2656,14181,2651,14202,2651,14203,2740,14202,2740,14195,2732,14176,2715,14163,2692,14158e" filled="t" fillcolor="#4BACC6" stroked="f">
                <v:path arrowok="t"/>
                <v:fill/>
              </v:shape>
              <v:shape style="position:absolute;left:2651;top:13301;width:1894;height:1804" coordorigin="2651,13301" coordsize="1894,1804" path="m3622,13301l3572,13301,3503,13305,3434,13314,3366,13327,3301,13346,3237,13368,3175,13395,3115,13426,3058,13461,3003,13500,2952,13543,2904,13589,2859,13638,2818,13691,2781,13746,2748,13804,2719,13866,2695,13929,2676,13995,2662,14063,2653,14134,2651,14202,2656,14181,2671,14165,2692,14158,2742,14158,2743,14140,2751,14075,2764,14013,2782,13952,2804,13894,2831,13838,2862,13785,2897,13734,2936,13687,2978,13642,3023,13600,3071,13562,3122,13527,3175,13496,3231,13468,3288,13445,3348,13425,3408,13410,3471,13399,3534,13393,3598,13391,4010,13391,3963,13370,3898,13347,3831,13328,3762,13314,3693,13305,3622,13301e" filled="t" fillcolor="#4BACC6" stroked="f">
                <v:path arrowok="t"/>
                <v:fill/>
              </v:shape>
              <v:shape style="position:absolute;left:2651;top:13301;width:1894;height:1804" coordorigin="2651,13301" coordsize="1894,1804" path="m2742,14158l2692,14158,2715,14163,2732,14176,2740,14195,2740,14202,2741,14202,2741,14178,2742,14158e" filled="t" fillcolor="#4BACC6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7" w:lineRule="exact"/>
        <w:ind w:right="825"/>
        <w:jc w:val="righ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BACC6"/>
          <w:spacing w:val="0"/>
          <w:w w:val="92"/>
          <w:position w:val="-1"/>
        </w:rPr>
        <w:t>INQUIRY</w:t>
      </w:r>
      <w:r>
        <w:rPr>
          <w:rFonts w:ascii="Arial" w:hAnsi="Arial" w:cs="Arial" w:eastAsia="Arial"/>
          <w:sz w:val="48"/>
          <w:szCs w:val="48"/>
          <w:color w:val="4BACC6"/>
          <w:spacing w:val="5"/>
          <w:w w:val="92"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4BACC6"/>
          <w:spacing w:val="0"/>
          <w:w w:val="92"/>
          <w:position w:val="-1"/>
        </w:rPr>
        <w:t>INTO</w:t>
      </w:r>
      <w:r>
        <w:rPr>
          <w:rFonts w:ascii="Arial" w:hAnsi="Arial" w:cs="Arial" w:eastAsia="Arial"/>
          <w:sz w:val="48"/>
          <w:szCs w:val="48"/>
          <w:color w:val="4BACC6"/>
          <w:spacing w:val="16"/>
          <w:w w:val="92"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4BACC6"/>
          <w:spacing w:val="0"/>
          <w:w w:val="92"/>
          <w:position w:val="-1"/>
        </w:rPr>
        <w:t>NATIONAL</w:t>
      </w:r>
      <w:r>
        <w:rPr>
          <w:rFonts w:ascii="Arial" w:hAnsi="Arial" w:cs="Arial" w:eastAsia="Arial"/>
          <w:sz w:val="48"/>
          <w:szCs w:val="48"/>
          <w:color w:val="4BACC6"/>
          <w:spacing w:val="29"/>
          <w:w w:val="92"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4BACC6"/>
          <w:spacing w:val="0"/>
          <w:w w:val="92"/>
          <w:position w:val="-1"/>
        </w:rPr>
        <w:t>FREIGHT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23" w:after="0" w:line="248" w:lineRule="auto"/>
        <w:ind w:left="4212" w:right="822" w:firstLine="-17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48"/>
          <w:szCs w:val="48"/>
          <w:color w:val="4BACC6"/>
          <w:spacing w:val="0"/>
          <w:w w:val="90"/>
        </w:rPr>
        <w:t>AND</w:t>
      </w:r>
      <w:r>
        <w:rPr>
          <w:rFonts w:ascii="Arial" w:hAnsi="Arial" w:cs="Arial" w:eastAsia="Arial"/>
          <w:sz w:val="48"/>
          <w:szCs w:val="48"/>
          <w:color w:val="4BACC6"/>
          <w:spacing w:val="58"/>
          <w:w w:val="90"/>
        </w:rPr>
        <w:t> </w:t>
      </w:r>
      <w:r>
        <w:rPr>
          <w:rFonts w:ascii="Arial" w:hAnsi="Arial" w:cs="Arial" w:eastAsia="Arial"/>
          <w:sz w:val="48"/>
          <w:szCs w:val="48"/>
          <w:color w:val="4BACC6"/>
          <w:spacing w:val="0"/>
          <w:w w:val="90"/>
        </w:rPr>
        <w:t>SUPPLY</w:t>
      </w:r>
      <w:r>
        <w:rPr>
          <w:rFonts w:ascii="Arial" w:hAnsi="Arial" w:cs="Arial" w:eastAsia="Arial"/>
          <w:sz w:val="48"/>
          <w:szCs w:val="48"/>
          <w:color w:val="4BACC6"/>
          <w:spacing w:val="7"/>
          <w:w w:val="90"/>
        </w:rPr>
        <w:t> </w:t>
      </w:r>
      <w:r>
        <w:rPr>
          <w:rFonts w:ascii="Arial" w:hAnsi="Arial" w:cs="Arial" w:eastAsia="Arial"/>
          <w:sz w:val="48"/>
          <w:szCs w:val="48"/>
          <w:color w:val="4BACC6"/>
          <w:spacing w:val="0"/>
          <w:w w:val="90"/>
        </w:rPr>
        <w:t>CHAIN</w:t>
      </w:r>
      <w:r>
        <w:rPr>
          <w:rFonts w:ascii="Arial" w:hAnsi="Arial" w:cs="Arial" w:eastAsia="Arial"/>
          <w:sz w:val="48"/>
          <w:szCs w:val="48"/>
          <w:color w:val="4BACC6"/>
          <w:spacing w:val="82"/>
          <w:w w:val="90"/>
        </w:rPr>
        <w:t> </w:t>
      </w:r>
      <w:r>
        <w:rPr>
          <w:rFonts w:ascii="Arial" w:hAnsi="Arial" w:cs="Arial" w:eastAsia="Arial"/>
          <w:sz w:val="48"/>
          <w:szCs w:val="48"/>
          <w:color w:val="4BACC6"/>
          <w:spacing w:val="0"/>
          <w:w w:val="90"/>
        </w:rPr>
        <w:t>PRIORITIES</w:t>
      </w:r>
      <w:r>
        <w:rPr>
          <w:rFonts w:ascii="Arial" w:hAnsi="Arial" w:cs="Arial" w:eastAsia="Arial"/>
          <w:sz w:val="48"/>
          <w:szCs w:val="48"/>
          <w:color w:val="4BACC6"/>
          <w:spacing w:val="0"/>
          <w:w w:val="9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SUB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92"/>
        </w:rPr>
        <w:t>M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ISSION</w:t>
      </w:r>
      <w:r>
        <w:rPr>
          <w:rFonts w:ascii="Arial" w:hAnsi="Arial" w:cs="Arial" w:eastAsia="Arial"/>
          <w:sz w:val="28"/>
          <w:szCs w:val="28"/>
          <w:color w:val="000000"/>
          <w:spacing w:val="29"/>
          <w:w w:val="92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BY</w:t>
      </w:r>
      <w:r>
        <w:rPr>
          <w:rFonts w:ascii="Arial" w:hAnsi="Arial" w:cs="Arial" w:eastAsia="Arial"/>
          <w:sz w:val="28"/>
          <w:szCs w:val="28"/>
          <w:color w:val="000000"/>
          <w:spacing w:val="-7"/>
          <w:w w:val="92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QUEENS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92"/>
        </w:rPr>
        <w:t>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AND</w:t>
      </w:r>
      <w:r>
        <w:rPr>
          <w:rFonts w:ascii="Arial" w:hAnsi="Arial" w:cs="Arial" w:eastAsia="Arial"/>
          <w:sz w:val="28"/>
          <w:szCs w:val="28"/>
          <w:color w:val="000000"/>
          <w:spacing w:val="34"/>
          <w:w w:val="92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PORTS</w:t>
      </w:r>
      <w:r>
        <w:rPr>
          <w:rFonts w:ascii="Arial" w:hAnsi="Arial" w:cs="Arial" w:eastAsia="Arial"/>
          <w:sz w:val="28"/>
          <w:szCs w:val="28"/>
          <w:color w:val="000000"/>
          <w:spacing w:val="-6"/>
          <w:w w:val="92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ASSOCIATION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2017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8.433251pt;height:280.86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52" w:top="1440" w:bottom="280" w:left="0" w:right="0"/>
          <w:headerReference w:type="default" r:id="rId7"/>
          <w:type w:val="continuous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12" w:right="911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Introdu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4.159624pt;width:506.22pt;height:11.94pt;mso-position-horizontal-relative:page;mso-position-vertical-relative:paragraph;z-index:-363" coordorigin="962,-483" coordsize="10124,239">
            <v:shape style="position:absolute;left:962;top:-483;width:10124;height:239" coordorigin="962,-483" coordsize="10124,239" path="m962,-244l11087,-244,11087,-483,962,-483,962,-244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We</w:t>
      </w:r>
      <w:r>
        <w:rPr>
          <w:rFonts w:ascii="Arial" w:hAnsi="Arial" w:cs="Arial" w:eastAsia="Arial"/>
          <w:sz w:val="20"/>
          <w:szCs w:val="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thank</w:t>
      </w:r>
      <w:r>
        <w:rPr>
          <w:rFonts w:ascii="Arial" w:hAnsi="Arial" w:cs="Arial" w:eastAsia="Arial"/>
          <w:sz w:val="20"/>
          <w:szCs w:val="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oppor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unity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National</w:t>
      </w:r>
      <w:r>
        <w:rPr>
          <w:rFonts w:ascii="Arial" w:hAnsi="Arial" w:cs="Arial" w:eastAsia="Arial"/>
          <w:sz w:val="20"/>
          <w:szCs w:val="20"/>
          <w:spacing w:val="1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Freight</w:t>
      </w:r>
      <w:r>
        <w:rPr>
          <w:rFonts w:ascii="Arial" w:hAnsi="Arial" w:cs="Arial" w:eastAsia="Arial"/>
          <w:sz w:val="20"/>
          <w:szCs w:val="20"/>
          <w:spacing w:val="-6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and</w:t>
      </w:r>
      <w:r>
        <w:rPr>
          <w:rFonts w:ascii="Arial" w:hAnsi="Arial" w:cs="Arial" w:eastAsia="Arial"/>
          <w:sz w:val="20"/>
          <w:szCs w:val="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Supply</w:t>
      </w:r>
      <w:r>
        <w:rPr>
          <w:rFonts w:ascii="Arial" w:hAnsi="Arial" w:cs="Arial" w:eastAsia="Arial"/>
          <w:sz w:val="20"/>
          <w:szCs w:val="20"/>
          <w:spacing w:val="6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Chain</w:t>
      </w:r>
      <w:r>
        <w:rPr>
          <w:rFonts w:ascii="Arial" w:hAnsi="Arial" w:cs="Arial" w:eastAsia="Arial"/>
          <w:sz w:val="20"/>
          <w:szCs w:val="20"/>
          <w:spacing w:val="4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Priorities</w:t>
      </w:r>
      <w:r>
        <w:rPr>
          <w:rFonts w:ascii="Arial" w:hAnsi="Arial" w:cs="Arial" w:eastAsia="Arial"/>
          <w:sz w:val="20"/>
          <w:szCs w:val="20"/>
          <w:spacing w:val="-14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3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scussion</w:t>
      </w:r>
      <w:r>
        <w:rPr>
          <w:rFonts w:ascii="Arial" w:hAnsi="Arial" w:cs="Arial" w:eastAsia="Arial"/>
          <w:sz w:val="20"/>
          <w:szCs w:val="20"/>
          <w:spacing w:val="36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i/>
        </w:rPr>
        <w:t>Pape</w:t>
      </w:r>
      <w:r>
        <w:rPr>
          <w:rFonts w:ascii="Arial" w:hAnsi="Arial" w:cs="Arial" w:eastAsia="Arial"/>
          <w:sz w:val="20"/>
          <w:szCs w:val="20"/>
          <w:spacing w:val="-1"/>
          <w:w w:val="93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strongly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nquiry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lift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productivity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’s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astructur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gateways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international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trade,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seaports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critical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Australia’s</w:t>
      </w:r>
      <w:r>
        <w:rPr>
          <w:rFonts w:ascii="Arial" w:hAnsi="Arial" w:cs="Arial" w:eastAsia="Arial"/>
          <w:sz w:val="20"/>
          <w:szCs w:val="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network,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over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2" w:right="46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Aust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lia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going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7"/>
        </w:rPr>
        <w:t>Queensland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Association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(QPA)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represents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five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(5)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corporat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(1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Gov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rnm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</w:t>
      </w:r>
      <w:r>
        <w:rPr>
          <w:rFonts w:ascii="Arial" w:hAnsi="Arial" w:cs="Arial" w:eastAsia="Arial"/>
          <w:sz w:val="20"/>
          <w:szCs w:val="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Corporations)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manage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Queensland’s</w:t>
      </w:r>
      <w:r>
        <w:rPr>
          <w:rFonts w:ascii="Arial" w:hAnsi="Arial" w:cs="Arial" w:eastAsia="Arial"/>
          <w:sz w:val="20"/>
          <w:szCs w:val="20"/>
          <w:spacing w:val="-4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ports.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Covering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almost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000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kilometres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coast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22%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Australi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’s</w:t>
      </w:r>
      <w:r>
        <w:rPr>
          <w:rFonts w:ascii="Arial" w:hAnsi="Arial" w:cs="Arial" w:eastAsia="Arial"/>
          <w:sz w:val="20"/>
          <w:szCs w:val="20"/>
          <w:spacing w:val="2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nd’s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provinces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agricultural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precincts.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Queensl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d’s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pport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significa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nt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cruise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tegic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bilitie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QPA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pleased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submission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Discussion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matters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2" w:right="770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6"/>
        </w:rPr>
        <w:t>Queensland’s</w:t>
      </w:r>
      <w:r>
        <w:rPr>
          <w:rFonts w:ascii="Arial" w:hAnsi="Arial" w:cs="Arial" w:eastAsia="Arial"/>
          <w:sz w:val="20"/>
          <w:szCs w:val="20"/>
          <w:spacing w:val="2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Ports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8" w:right="16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Protecting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end-to-end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dors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tiona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lly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significa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</w:t>
      </w:r>
      <w:r>
        <w:rPr>
          <w:rFonts w:ascii="Arial" w:hAnsi="Arial" w:cs="Arial" w:eastAsia="Arial"/>
          <w:sz w:val="20"/>
          <w:szCs w:val="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tructure;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78" w:right="230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Ensuring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nnels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bigger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s;</w:t>
      </w:r>
    </w:p>
    <w:p>
      <w:pPr>
        <w:spacing w:before="3" w:after="0" w:line="240" w:lineRule="auto"/>
        <w:ind w:left="178" w:right="32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rgeted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review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sh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pping;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178" w:right="118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cogn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onal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national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social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structu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QPA</w:t>
      </w:r>
      <w:r>
        <w:rPr>
          <w:rFonts w:ascii="Arial" w:hAnsi="Arial" w:cs="Arial" w:eastAsia="Arial"/>
          <w:sz w:val="20"/>
          <w:szCs w:val="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ome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opportun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wi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membe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lv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qui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rt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panel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discuss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submission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opportunities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improving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etitive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Enquiries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nee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Cros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563C1"/>
          <w:spacing w:val="10"/>
          <w:w w:val="96"/>
        </w:rPr>
      </w:r>
      <w:hyperlink r:id="rId14">
        <w:r>
          <w:rPr>
            <w:rFonts w:ascii="Arial" w:hAnsi="Arial" w:cs="Arial" w:eastAsia="Arial"/>
            <w:sz w:val="20"/>
            <w:szCs w:val="20"/>
            <w:color w:val="0563C1"/>
            <w:spacing w:val="0"/>
            <w:w w:val="96"/>
            <w:u w:val="single" w:color="0563C1"/>
          </w:rPr>
          <w:t>rcrosby@to</w:t>
        </w:r>
        <w:r>
          <w:rPr>
            <w:rFonts w:ascii="Arial" w:hAnsi="Arial" w:cs="Arial" w:eastAsia="Arial"/>
            <w:sz w:val="20"/>
            <w:szCs w:val="20"/>
            <w:color w:val="0563C1"/>
            <w:spacing w:val="1"/>
            <w:w w:val="96"/>
            <w:u w:val="single" w:color="0563C1"/>
          </w:rPr>
          <w:t>w</w:t>
        </w:r>
        <w:r>
          <w:rPr>
            <w:rFonts w:ascii="Arial" w:hAnsi="Arial" w:cs="Arial" w:eastAsia="Arial"/>
            <w:sz w:val="20"/>
            <w:szCs w:val="20"/>
            <w:color w:val="0563C1"/>
            <w:spacing w:val="1"/>
            <w:w w:val="96"/>
            <w:u w:val="single" w:color="0563C1"/>
          </w:rPr>
        </w:r>
        <w:r>
          <w:rPr>
            <w:rFonts w:ascii="Arial" w:hAnsi="Arial" w:cs="Arial" w:eastAsia="Arial"/>
            <w:sz w:val="20"/>
            <w:szCs w:val="20"/>
            <w:color w:val="0563C1"/>
            <w:spacing w:val="0"/>
            <w:w w:val="96"/>
            <w:u w:val="single" w:color="0563C1"/>
          </w:rPr>
          <w:t>n</w:t>
        </w:r>
        <w:r>
          <w:rPr>
            <w:rFonts w:ascii="Arial" w:hAnsi="Arial" w:cs="Arial" w:eastAsia="Arial"/>
            <w:sz w:val="20"/>
            <w:szCs w:val="20"/>
            <w:color w:val="0563C1"/>
            <w:spacing w:val="0"/>
            <w:w w:val="96"/>
            <w:u w:val="single" w:color="0563C1"/>
          </w:rPr>
        </w:r>
        <w:r>
          <w:rPr>
            <w:rFonts w:ascii="Arial" w:hAnsi="Arial" w:cs="Arial" w:eastAsia="Arial"/>
            <w:sz w:val="20"/>
            <w:szCs w:val="20"/>
            <w:color w:val="0563C1"/>
            <w:spacing w:val="0"/>
            <w:w w:val="96"/>
            <w:u w:val="single" w:color="0563C1"/>
          </w:rPr>
          <w:t>svilleport.</w:t>
        </w:r>
        <w:r>
          <w:rPr>
            <w:rFonts w:ascii="Arial" w:hAnsi="Arial" w:cs="Arial" w:eastAsia="Arial"/>
            <w:sz w:val="20"/>
            <w:szCs w:val="20"/>
            <w:color w:val="0563C1"/>
            <w:spacing w:val="1"/>
            <w:w w:val="96"/>
            <w:u w:val="single" w:color="0563C1"/>
          </w:rPr>
          <w:t>c</w:t>
        </w:r>
        <w:r>
          <w:rPr>
            <w:rFonts w:ascii="Arial" w:hAnsi="Arial" w:cs="Arial" w:eastAsia="Arial"/>
            <w:sz w:val="20"/>
            <w:szCs w:val="20"/>
            <w:color w:val="0563C1"/>
            <w:spacing w:val="1"/>
            <w:w w:val="96"/>
            <w:u w:val="single" w:color="0563C1"/>
          </w:rPr>
        </w:r>
        <w:r>
          <w:rPr>
            <w:rFonts w:ascii="Arial" w:hAnsi="Arial" w:cs="Arial" w:eastAsia="Arial"/>
            <w:sz w:val="20"/>
            <w:szCs w:val="20"/>
            <w:color w:val="0563C1"/>
            <w:spacing w:val="0"/>
            <w:w w:val="96"/>
            <w:u w:val="single" w:color="0563C1"/>
          </w:rPr>
          <w:t>om.</w:t>
        </w:r>
        <w:r>
          <w:rPr>
            <w:rFonts w:ascii="Arial" w:hAnsi="Arial" w:cs="Arial" w:eastAsia="Arial"/>
            <w:sz w:val="20"/>
            <w:szCs w:val="20"/>
            <w:color w:val="0563C1"/>
            <w:spacing w:val="1"/>
            <w:w w:val="96"/>
            <w:u w:val="single" w:color="0563C1"/>
          </w:rPr>
          <w:t>a</w:t>
        </w:r>
        <w:r>
          <w:rPr>
            <w:rFonts w:ascii="Arial" w:hAnsi="Arial" w:cs="Arial" w:eastAsia="Arial"/>
            <w:sz w:val="20"/>
            <w:szCs w:val="20"/>
            <w:color w:val="0563C1"/>
            <w:spacing w:val="1"/>
            <w:w w:val="96"/>
            <w:u w:val="single" w:color="0563C1"/>
          </w:rPr>
        </w:r>
        <w:r>
          <w:rPr>
            <w:rFonts w:ascii="Arial" w:hAnsi="Arial" w:cs="Arial" w:eastAsia="Arial"/>
            <w:sz w:val="20"/>
            <w:szCs w:val="20"/>
            <w:color w:val="0563C1"/>
            <w:spacing w:val="0"/>
            <w:w w:val="96"/>
            <w:u w:val="single" w:color="0563C1"/>
          </w:rPr>
          <w:t>u</w:t>
        </w:r>
        <w:r>
          <w:rPr>
            <w:rFonts w:ascii="Arial" w:hAnsi="Arial" w:cs="Arial" w:eastAsia="Arial"/>
            <w:sz w:val="20"/>
            <w:szCs w:val="20"/>
            <w:color w:val="0563C1"/>
            <w:spacing w:val="44"/>
            <w:w w:val="96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one: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4781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1521.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5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ris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7" w:lineRule="exact"/>
        <w:ind w:left="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5"/>
          <w:position w:val="-1"/>
        </w:rPr>
        <w:t>Chair,</w:t>
      </w:r>
      <w:r>
        <w:rPr>
          <w:rFonts w:ascii="Arial" w:hAnsi="Arial" w:cs="Arial" w:eastAsia="Arial"/>
          <w:sz w:val="20"/>
          <w:szCs w:val="20"/>
          <w:spacing w:val="0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position w:val="-1"/>
        </w:rPr>
        <w:t>Queensland</w:t>
      </w:r>
      <w:r>
        <w:rPr>
          <w:rFonts w:ascii="Arial" w:hAnsi="Arial" w:cs="Arial" w:eastAsia="Arial"/>
          <w:sz w:val="20"/>
          <w:szCs w:val="20"/>
          <w:spacing w:val="21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position w:val="-1"/>
        </w:rPr>
        <w:t>Ports</w:t>
      </w:r>
      <w:r>
        <w:rPr>
          <w:rFonts w:ascii="Arial" w:hAnsi="Arial" w:cs="Arial" w:eastAsia="Arial"/>
          <w:sz w:val="20"/>
          <w:szCs w:val="20"/>
          <w:spacing w:val="1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Association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94"/>
        </w:rPr>
        <w:t>Wh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ving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W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3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e,</w:t>
      </w:r>
      <w:r>
        <w:rPr>
          <w:rFonts w:ascii="Arial" w:hAnsi="Arial" w:cs="Arial" w:eastAsia="Arial"/>
          <w:sz w:val="20"/>
          <w:szCs w:val="20"/>
          <w:color w:val="FFFFFF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Why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4.219631pt;width:506.22pt;height:12pt;mso-position-horizontal-relative:page;mso-position-vertical-relative:paragraph;z-index:-362" coordorigin="962,-484" coordsize="10124,240">
            <v:shape style="position:absolute;left:962;top:-484;width:10124;height:240" coordorigin="962,-484" coordsize="10124,240" path="m962,-244l11087,-244,11087,-484,962,-484,962,-244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Queensland’s</w:t>
      </w:r>
      <w:r>
        <w:rPr>
          <w:rFonts w:ascii="Arial" w:hAnsi="Arial" w:cs="Arial" w:eastAsia="Arial"/>
          <w:sz w:val="20"/>
          <w:szCs w:val="20"/>
          <w:spacing w:val="2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Ports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combi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handle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330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tonnes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worth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$100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303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95"/>
        </w:rPr>
        <w:t>Quee</w:t>
      </w:r>
      <w:r>
        <w:rPr>
          <w:rFonts w:ascii="Arial" w:hAnsi="Arial" w:cs="Arial" w:eastAsia="Arial"/>
          <w:sz w:val="16"/>
          <w:szCs w:val="16"/>
          <w:spacing w:val="2"/>
          <w:w w:val="9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land</w:t>
      </w:r>
      <w:r>
        <w:rPr>
          <w:rFonts w:ascii="Arial" w:hAnsi="Arial" w:cs="Arial" w:eastAsia="Arial"/>
          <w:sz w:val="16"/>
          <w:szCs w:val="16"/>
          <w:spacing w:val="16"/>
          <w:w w:val="9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Ports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Co</w:t>
      </w:r>
      <w:r>
        <w:rPr>
          <w:rFonts w:ascii="Arial" w:hAnsi="Arial" w:cs="Arial" w:eastAsia="Arial"/>
          <w:sz w:val="16"/>
          <w:szCs w:val="16"/>
          <w:spacing w:val="1"/>
          <w:w w:val="97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odi</w:t>
      </w:r>
      <w:r>
        <w:rPr>
          <w:rFonts w:ascii="Arial" w:hAnsi="Arial" w:cs="Arial" w:eastAsia="Arial"/>
          <w:sz w:val="16"/>
          <w:szCs w:val="16"/>
          <w:spacing w:val="1"/>
          <w:w w:val="97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ies</w:t>
      </w:r>
      <w:r>
        <w:rPr>
          <w:rFonts w:ascii="Arial" w:hAnsi="Arial" w:cs="Arial" w:eastAsia="Arial"/>
          <w:sz w:val="16"/>
          <w:szCs w:val="16"/>
          <w:spacing w:val="8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(By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95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nna</w:t>
      </w:r>
      <w:r>
        <w:rPr>
          <w:rFonts w:ascii="Arial" w:hAnsi="Arial" w:cs="Arial" w:eastAsia="Arial"/>
          <w:sz w:val="16"/>
          <w:szCs w:val="16"/>
          <w:spacing w:val="1"/>
          <w:w w:val="95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95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)</w:t>
      </w:r>
      <w:r>
        <w:rPr>
          <w:rFonts w:ascii="Arial" w:hAnsi="Arial" w:cs="Arial" w:eastAsia="Arial"/>
          <w:sz w:val="16"/>
          <w:szCs w:val="16"/>
          <w:spacing w:val="7"/>
          <w:w w:val="9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2015-2016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52" w:footer="0" w:top="1440" w:bottom="280" w:left="880" w:right="72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221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coal;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523" w:right="-71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petr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eum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products</w:t>
      </w:r>
    </w:p>
    <w:p>
      <w:pPr>
        <w:spacing w:before="39" w:after="0" w:line="240" w:lineRule="auto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s;</w:t>
      </w:r>
    </w:p>
    <w:p>
      <w:pPr>
        <w:spacing w:before="38" w:after="0" w:line="240" w:lineRule="auto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ls;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suga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lica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9" w:after="0" w:line="241" w:lineRule="exact"/>
        <w:ind w:left="523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million</w:t>
      </w:r>
      <w:r>
        <w:rPr>
          <w:rFonts w:ascii="Arial" w:hAnsi="Arial" w:cs="Arial" w:eastAsia="Arial"/>
          <w:sz w:val="20"/>
          <w:szCs w:val="20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tonnes</w:t>
      </w:r>
      <w:r>
        <w:rPr>
          <w:rFonts w:ascii="Arial" w:hAnsi="Arial" w:cs="Arial" w:eastAsia="Arial"/>
          <w:sz w:val="20"/>
          <w:szCs w:val="20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283" w:right="17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Natural</w:t>
      </w:r>
      <w:r>
        <w:rPr>
          <w:rFonts w:ascii="Calibri" w:hAnsi="Calibri" w:cs="Calibri" w:eastAsia="Calibri"/>
          <w:sz w:val="18"/>
          <w:szCs w:val="18"/>
          <w:color w:val="3F3F3F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99"/>
        </w:rPr>
        <w:t>Gas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651" w:lineRule="auto"/>
        <w:ind w:left="199" w:right="94" w:firstLine="438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4%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Bauxite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16%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30" w:right="-36" w:firstLine="1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Metals</w:t>
      </w:r>
      <w:r>
        <w:rPr>
          <w:rFonts w:ascii="Calibri" w:hAnsi="Calibri" w:cs="Calibri" w:eastAsia="Calibri"/>
          <w:sz w:val="18"/>
          <w:szCs w:val="18"/>
          <w:color w:val="3F3F3F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&amp;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Minerals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99"/>
        </w:rPr>
        <w:t>2%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86" w:after="0" w:line="240" w:lineRule="auto"/>
        <w:ind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Alumina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2%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40" w:lineRule="auto"/>
        <w:ind w:left="26" w:right="-53" w:firstLine="-26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General</w:t>
      </w:r>
      <w:r>
        <w:rPr>
          <w:rFonts w:ascii="Calibri" w:hAnsi="Calibri" w:cs="Calibri" w:eastAsia="Calibri"/>
          <w:sz w:val="18"/>
          <w:szCs w:val="18"/>
          <w:color w:val="3F3F3F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&amp;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Other</w:t>
      </w:r>
      <w:r>
        <w:rPr>
          <w:rFonts w:ascii="Calibri" w:hAnsi="Calibri" w:cs="Calibri" w:eastAsia="Calibri"/>
          <w:sz w:val="18"/>
          <w:szCs w:val="18"/>
          <w:color w:val="3F3F3F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2%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40" w:lineRule="auto"/>
        <w:ind w:left="70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3F3F3F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trole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right="-67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Products</w:t>
      </w:r>
      <w:r>
        <w:rPr>
          <w:rFonts w:ascii="Calibri" w:hAnsi="Calibri" w:cs="Calibri" w:eastAsia="Calibri"/>
          <w:sz w:val="18"/>
          <w:szCs w:val="18"/>
          <w:color w:val="3F3F3F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4%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Coal</w:t>
      </w:r>
      <w:r>
        <w:rPr>
          <w:rFonts w:ascii="Calibri" w:hAnsi="Calibri" w:cs="Calibri" w:eastAsia="Calibri"/>
          <w:sz w:val="18"/>
          <w:szCs w:val="18"/>
          <w:color w:val="3F3F3F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3F3F3F"/>
          <w:spacing w:val="0"/>
          <w:w w:val="100"/>
        </w:rPr>
        <w:t>70%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440" w:bottom="280" w:left="880" w:right="720"/>
          <w:cols w:num="5" w:equalWidth="0">
            <w:col w:w="4464" w:space="583"/>
            <w:col w:w="1247" w:space="206"/>
            <w:col w:w="741" w:space="552"/>
            <w:col w:w="908" w:space="820"/>
            <w:col w:w="77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7.241394pt;margin-top:554.039978pt;width:303.298617pt;height:174.48pt;mso-position-horizontal-relative:page;mso-position-vertical-relative:page;z-index:-364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4"/>
                    </w:rPr>
                    <w:t>;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268.420013pt;margin-top:553.960022pt;width:302.2pt;height:174.64pt;mso-position-horizontal-relative:page;mso-position-vertical-relative:page;z-index:-361" coordorigin="5368,11079" coordsize="6044,3493">
            <v:group style="position:absolute;left:5370;top:11081;width:6041;height:3490" coordorigin="5370,11081" coordsize="6041,3490">
              <v:shape style="position:absolute;left:5370;top:11081;width:6041;height:3490" coordorigin="5370,11081" coordsize="6041,3490" path="m5370,14570l11411,14570,11411,11081,5370,11081,5370,14570e" filled="t" fillcolor="#FFFFFF" stroked="f">
                <v:path arrowok="t"/>
                <v:fill/>
              </v:shape>
            </v:group>
            <v:group style="position:absolute;left:7344;top:11524;width:2921;height:3002" coordorigin="7344,11524" coordsize="2921,3002">
              <v:shape style="position:absolute;left:7344;top:11524;width:2921;height:3002" coordorigin="7344,11524" coordsize="2921,3002" path="m8764,11524l8764,13025,7344,13512,7378,13601,7417,13688,7461,13771,7510,13850,7563,13926,7621,13998,7683,14067,7749,14131,7818,14191,7891,14246,7968,14297,8047,14344,8129,14385,8214,14422,8301,14453,8390,14479,8481,14499,8574,14514,8668,14523,8764,14526,8887,14521,9007,14506,9124,14482,9238,14449,9348,14408,9454,14358,9554,14301,9650,14236,9741,14165,9825,14086,9903,14002,9975,13911,10040,13816,10097,13715,10147,13609,10188,13499,10221,13386,10245,13268,10260,13148,10265,13025,10260,12902,10245,12781,10221,12664,10188,12550,10147,12440,10097,12335,10040,12234,9975,12138,9903,12048,9825,11963,9741,11885,9650,11813,9554,11748,9454,11691,9348,11642,9238,11600,9124,11567,9007,11543,8887,11529,8764,11524e" filled="t" fillcolor="#337A8D" stroked="f">
                <v:path arrowok="t"/>
                <v:fill/>
              </v:shape>
              <v:shape style="position:absolute;left:6823;top:11506;width:3552;height:3035" type="#_x0000_t75">
                <v:imagedata r:id="rId15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87" w:lineRule="auto"/>
        <w:ind w:left="112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8"/>
        </w:rPr>
        <w:t>Queensland’s</w:t>
      </w:r>
      <w:r>
        <w:rPr>
          <w:rFonts w:ascii="Arial" w:hAnsi="Arial" w:cs="Arial" w:eastAsia="Arial"/>
          <w:sz w:val="20"/>
          <w:szCs w:val="20"/>
          <w:spacing w:val="-7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handle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million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TEU’s</w:t>
      </w:r>
      <w:r>
        <w:rPr>
          <w:rFonts w:ascii="Arial" w:hAnsi="Arial" w:cs="Arial" w:eastAsia="Arial"/>
          <w:sz w:val="20"/>
          <w:szCs w:val="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250,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00</w:t>
      </w:r>
      <w:r>
        <w:rPr>
          <w:rFonts w:ascii="Arial" w:hAnsi="Arial" w:cs="Arial" w:eastAsia="Arial"/>
          <w:sz w:val="20"/>
          <w:szCs w:val="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motor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vehicles,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pre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ominantly</w:t>
      </w:r>
      <w:r>
        <w:rPr>
          <w:rFonts w:ascii="Arial" w:hAnsi="Arial" w:cs="Arial" w:eastAsia="Arial"/>
          <w:sz w:val="20"/>
          <w:szCs w:val="20"/>
          <w:spacing w:val="2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Brisbane,</w:t>
      </w:r>
      <w:r>
        <w:rPr>
          <w:rFonts w:ascii="Arial" w:hAnsi="Arial" w:cs="Arial" w:eastAsia="Arial"/>
          <w:sz w:val="20"/>
          <w:szCs w:val="20"/>
          <w:spacing w:val="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260,000</w:t>
      </w:r>
      <w:r>
        <w:rPr>
          <w:rFonts w:ascii="Arial" w:hAnsi="Arial" w:cs="Arial" w:eastAsia="Arial"/>
          <w:sz w:val="20"/>
          <w:szCs w:val="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cattle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Townsville.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Queensland’s</w:t>
      </w:r>
      <w:r>
        <w:rPr>
          <w:rFonts w:ascii="Arial" w:hAnsi="Arial" w:cs="Arial" w:eastAsia="Arial"/>
          <w:sz w:val="20"/>
          <w:szCs w:val="20"/>
          <w:spacing w:val="3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significant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tourism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operati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ns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326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cruise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vis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2015-2016,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rategic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naval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capabilities.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1440" w:bottom="280" w:left="880" w:right="720"/>
        </w:sectPr>
      </w:pPr>
      <w:rPr/>
    </w:p>
    <w:p>
      <w:pPr>
        <w:spacing w:before="75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8"/>
        </w:rPr>
        <w:t>Queensland’s</w:t>
      </w:r>
      <w:r>
        <w:rPr>
          <w:rFonts w:ascii="Arial" w:hAnsi="Arial" w:cs="Arial" w:eastAsia="Arial"/>
          <w:sz w:val="20"/>
          <w:szCs w:val="20"/>
          <w:spacing w:val="-1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trading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cover</w:t>
      </w:r>
      <w:r>
        <w:rPr>
          <w:rFonts w:ascii="Arial" w:hAnsi="Arial" w:cs="Arial" w:eastAsia="Arial"/>
          <w:sz w:val="20"/>
          <w:szCs w:val="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almost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7,000</w:t>
      </w:r>
      <w:r>
        <w:rPr>
          <w:rFonts w:ascii="Arial" w:hAnsi="Arial" w:cs="Arial" w:eastAsia="Arial"/>
          <w:sz w:val="20"/>
          <w:szCs w:val="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kilometres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coast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line</w:t>
      </w:r>
      <w:r>
        <w:rPr>
          <w:rFonts w:ascii="Arial" w:hAnsi="Arial" w:cs="Arial" w:eastAsia="Arial"/>
          <w:sz w:val="20"/>
          <w:szCs w:val="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service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4.7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mil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ion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people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living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urban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centres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remote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regional</w:t>
      </w:r>
      <w:r>
        <w:rPr>
          <w:rFonts w:ascii="Arial" w:hAnsi="Arial" w:cs="Arial" w:eastAsia="Arial"/>
          <w:sz w:val="20"/>
          <w:szCs w:val="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ntres</w:t>
      </w:r>
      <w:r>
        <w:rPr>
          <w:rFonts w:ascii="Arial" w:hAnsi="Arial" w:cs="Arial" w:eastAsia="Arial"/>
          <w:sz w:val="20"/>
          <w:szCs w:val="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spanni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22%</w:t>
      </w:r>
      <w:r>
        <w:rPr>
          <w:rFonts w:ascii="Arial" w:hAnsi="Arial" w:cs="Arial" w:eastAsia="Arial"/>
          <w:sz w:val="20"/>
          <w:szCs w:val="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Aus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ralia’s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ss.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These</w:t>
      </w:r>
      <w:r>
        <w:rPr>
          <w:rFonts w:ascii="Arial" w:hAnsi="Arial" w:cs="Arial" w:eastAsia="Arial"/>
          <w:sz w:val="20"/>
          <w:szCs w:val="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also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service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provinces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agricultural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precincts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extensi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movem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nt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Queens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dominated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(69%)</w:t>
      </w:r>
      <w:r>
        <w:rPr>
          <w:rFonts w:ascii="Arial" w:hAnsi="Arial" w:cs="Arial" w:eastAsia="Arial"/>
          <w:sz w:val="20"/>
          <w:szCs w:val="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29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%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2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%</w:t>
      </w:r>
      <w:r>
        <w:rPr>
          <w:rFonts w:ascii="Arial" w:hAnsi="Arial" w:cs="Arial" w:eastAsia="Arial"/>
          <w:sz w:val="20"/>
          <w:szCs w:val="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Queensl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dry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liquid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bulk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ccurring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closed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lue,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ndling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quirements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bulk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commodities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combine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cludes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uxi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dstone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cement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een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dstone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svill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vement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urce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bulk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commodities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volume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mining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agricult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gene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lly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The</w:t>
      </w:r>
      <w:r>
        <w:rPr>
          <w:rFonts w:ascii="Arial" w:hAnsi="Arial" w:cs="Arial" w:eastAsia="Arial"/>
          <w:sz w:val="20"/>
          <w:szCs w:val="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jor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conta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ner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freight,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motor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vehic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es,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ve</w:t>
      </w:r>
      <w:r>
        <w:rPr>
          <w:rFonts w:ascii="Arial" w:hAnsi="Arial" w:cs="Arial" w:eastAsia="Arial"/>
          <w:sz w:val="20"/>
          <w:szCs w:val="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ttle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etc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3" w:after="0" w:line="240" w:lineRule="auto"/>
        <w:ind w:left="112" w:right="62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Comp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ti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veness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stra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li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Fr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ght</w:t>
      </w:r>
      <w:r>
        <w:rPr>
          <w:rFonts w:ascii="Arial" w:hAnsi="Arial" w:cs="Arial" w:eastAsia="Arial"/>
          <w:sz w:val="20"/>
          <w:szCs w:val="20"/>
          <w:color w:val="FFFFFF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8637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4.159613pt;width:506.22pt;height:12pt;mso-position-horizontal-relative:page;mso-position-vertical-relative:paragraph;z-index:-360" coordorigin="962,-483" coordsize="10124,240">
            <v:shape style="position:absolute;left:962;top:-483;width:10124;height:240" coordorigin="962,-483" coordsize="10124,240" path="m962,-243l11087,-243,11087,-483,962,-483,962,-243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97"/>
        </w:rPr>
      </w:r>
      <w:r>
        <w:rPr>
          <w:rFonts w:ascii="Arial" w:hAnsi="Arial" w:cs="Arial" w:eastAsia="Arial"/>
          <w:sz w:val="20"/>
          <w:szCs w:val="20"/>
          <w:spacing w:val="0"/>
          <w:w w:val="97"/>
          <w:u w:val="single" w:color="000000"/>
        </w:rPr>
        <w:t>Coastal</w:t>
      </w:r>
      <w:r>
        <w:rPr>
          <w:rFonts w:ascii="Arial" w:hAnsi="Arial" w:cs="Arial" w:eastAsia="Arial"/>
          <w:sz w:val="20"/>
          <w:szCs w:val="20"/>
          <w:spacing w:val="-2"/>
          <w:w w:val="97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ipping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While</w:t>
      </w:r>
      <w:r>
        <w:rPr>
          <w:rFonts w:ascii="Arial" w:hAnsi="Arial" w:cs="Arial" w:eastAsia="Arial"/>
          <w:sz w:val="20"/>
          <w:szCs w:val="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fest,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environment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lly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sustainable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transport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coastal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success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eensl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over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ll</w:t>
      </w:r>
      <w:r>
        <w:rPr>
          <w:rFonts w:ascii="Arial" w:hAnsi="Arial" w:cs="Arial" w:eastAsia="Arial"/>
          <w:sz w:val="20"/>
          <w:szCs w:val="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ef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cy</w:t>
      </w:r>
      <w:r>
        <w:rPr>
          <w:rFonts w:ascii="Arial" w:hAnsi="Arial" w:cs="Arial" w:eastAsia="Arial"/>
          <w:sz w:val="20"/>
          <w:szCs w:val="20"/>
          <w:spacing w:val="2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ximising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use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isting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ssets.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ncre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sing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tal</w:t>
      </w:r>
      <w:r>
        <w:rPr>
          <w:rFonts w:ascii="Arial" w:hAnsi="Arial" w:cs="Arial" w:eastAsia="Arial"/>
          <w:sz w:val="20"/>
          <w:szCs w:val="20"/>
          <w:spacing w:val="-1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contribute</w:t>
      </w:r>
      <w:r>
        <w:rPr>
          <w:rFonts w:ascii="Arial" w:hAnsi="Arial" w:cs="Arial" w:eastAsia="Arial"/>
          <w:sz w:val="20"/>
          <w:szCs w:val="20"/>
          <w:spacing w:val="-1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gnifica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tly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reduced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llow</w:t>
      </w:r>
      <w:r>
        <w:rPr>
          <w:rFonts w:ascii="Arial" w:hAnsi="Arial" w:cs="Arial" w:eastAsia="Arial"/>
          <w:sz w:val="20"/>
          <w:szCs w:val="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eight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owth.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Coastal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enables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ment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lk,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large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carried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other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transport,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ducing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safety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risks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uti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ised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7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inerised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bulk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sport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rticula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lack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competitive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neutr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lity,</w:t>
      </w:r>
      <w:r>
        <w:rPr>
          <w:rFonts w:ascii="Arial" w:hAnsi="Arial" w:cs="Arial" w:eastAsia="Arial"/>
          <w:sz w:val="20"/>
          <w:szCs w:val="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the</w:t>
      </w:r>
      <w:r>
        <w:rPr>
          <w:rFonts w:ascii="Arial" w:hAnsi="Arial" w:cs="Arial" w:eastAsia="Arial"/>
          <w:sz w:val="20"/>
          <w:szCs w:val="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cu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w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ency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coa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services.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ere</w:t>
      </w:r>
      <w:r>
        <w:rPr>
          <w:rFonts w:ascii="Arial" w:hAnsi="Arial" w:cs="Arial" w:eastAsia="Arial"/>
          <w:sz w:val="20"/>
          <w:szCs w:val="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curren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ly</w:t>
      </w:r>
      <w:r>
        <w:rPr>
          <w:rFonts w:ascii="Arial" w:hAnsi="Arial" w:cs="Arial" w:eastAsia="Arial"/>
          <w:sz w:val="20"/>
          <w:szCs w:val="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ing</w:t>
      </w:r>
      <w:r>
        <w:rPr>
          <w:rFonts w:ascii="Arial" w:hAnsi="Arial" w:cs="Arial" w:eastAsia="Arial"/>
          <w:sz w:val="20"/>
          <w:szCs w:val="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field</w:t>
      </w:r>
      <w:r>
        <w:rPr>
          <w:rFonts w:ascii="Arial" w:hAnsi="Arial" w:cs="Arial" w:eastAsia="Arial"/>
          <w:sz w:val="20"/>
          <w:szCs w:val="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various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ansport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models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rious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government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policies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subsidy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rra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ngements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ve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periods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Coastal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reforms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impleme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achieve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infrastructure</w:t>
      </w:r>
      <w:r>
        <w:rPr>
          <w:rFonts w:ascii="Arial" w:hAnsi="Arial" w:cs="Arial" w:eastAsia="Arial"/>
          <w:sz w:val="20"/>
          <w:szCs w:val="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already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exists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Queensland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Ports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broader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maritime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signific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tly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burden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orks.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reforms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negligible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deliver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consumers.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Utilis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‘la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capacity’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intern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tiona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ner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voy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ges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een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Australi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integr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tion</w:t>
      </w:r>
      <w:r>
        <w:rPr>
          <w:rFonts w:ascii="Arial" w:hAnsi="Arial" w:cs="Arial" w:eastAsia="Arial"/>
          <w:sz w:val="20"/>
          <w:szCs w:val="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domestic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intern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tiona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chains.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2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7"/>
        </w:rPr>
        <w:t>Coastal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investigated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evaluated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model,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ight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right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ad”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7" w:lineRule="exact"/>
        <w:ind w:left="112" w:right="891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2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2"/>
          <w:u w:val="single" w:color="000000"/>
          <w:position w:val="-1"/>
        </w:rPr>
        <w:t>Rail</w:t>
      </w:r>
      <w:r>
        <w:rPr>
          <w:rFonts w:ascii="Arial" w:hAnsi="Arial" w:cs="Arial" w:eastAsia="Arial"/>
          <w:sz w:val="20"/>
          <w:szCs w:val="20"/>
          <w:spacing w:val="1"/>
          <w:w w:val="92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Transport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50" w:lineRule="auto"/>
        <w:ind w:left="112" w:right="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international</w:t>
      </w:r>
      <w:r>
        <w:rPr>
          <w:rFonts w:ascii="Arial" w:hAnsi="Arial" w:cs="Arial" w:eastAsia="Arial"/>
          <w:sz w:val="20"/>
          <w:szCs w:val="20"/>
          <w:spacing w:val="1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gateways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90%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Australi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’s</w:t>
      </w:r>
      <w:r>
        <w:rPr>
          <w:rFonts w:ascii="Arial" w:hAnsi="Arial" w:cs="Arial" w:eastAsia="Arial"/>
          <w:sz w:val="20"/>
          <w:szCs w:val="20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going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ports.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getting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export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umers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always</w:t>
      </w:r>
      <w:r>
        <w:rPr>
          <w:rFonts w:ascii="Arial" w:hAnsi="Arial" w:cs="Arial" w:eastAsia="Arial"/>
          <w:sz w:val="20"/>
          <w:szCs w:val="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significa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llenge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Queensl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Ports,</w:t>
      </w:r>
      <w:r>
        <w:rPr>
          <w:rFonts w:ascii="Arial" w:hAnsi="Arial" w:cs="Arial" w:eastAsia="Arial"/>
          <w:sz w:val="20"/>
          <w:szCs w:val="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particula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ly</w:t>
      </w:r>
      <w:r>
        <w:rPr>
          <w:rFonts w:ascii="Arial" w:hAnsi="Arial" w:cs="Arial" w:eastAsia="Arial"/>
          <w:sz w:val="20"/>
          <w:szCs w:val="20"/>
          <w:spacing w:val="2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tion</w:t>
      </w:r>
      <w:r>
        <w:rPr>
          <w:rFonts w:ascii="Arial" w:hAnsi="Arial" w:cs="Arial" w:eastAsia="Arial"/>
          <w:sz w:val="20"/>
          <w:szCs w:val="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orks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12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Queensl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dock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cili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ies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(the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rfa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il/roa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fic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ent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vements</w:t>
      </w:r>
      <w:r>
        <w:rPr>
          <w:rFonts w:ascii="Arial" w:hAnsi="Arial" w:cs="Arial" w:eastAsia="Arial"/>
          <w:sz w:val="20"/>
          <w:szCs w:val="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ners.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vest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ment</w:t>
      </w:r>
      <w:r>
        <w:rPr>
          <w:rFonts w:ascii="Arial" w:hAnsi="Arial" w:cs="Arial" w:eastAsia="Arial"/>
          <w:sz w:val="20"/>
          <w:szCs w:val="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intermodal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astructure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ever</w:t>
      </w:r>
      <w:r>
        <w:rPr>
          <w:rFonts w:ascii="Arial" w:hAnsi="Arial" w:cs="Arial" w:eastAsia="Arial"/>
          <w:sz w:val="20"/>
          <w:szCs w:val="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ner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imports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rvice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pote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ntial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key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agricultural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resource</w:t>
      </w:r>
      <w:r>
        <w:rPr>
          <w:rFonts w:ascii="Arial" w:hAnsi="Arial" w:cs="Arial" w:eastAsia="Arial"/>
          <w:sz w:val="20"/>
          <w:szCs w:val="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exports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regional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Qld.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12" w:right="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5"/>
        </w:rPr>
        <w:t>The</w:t>
      </w:r>
      <w:r>
        <w:rPr>
          <w:rFonts w:ascii="Arial" w:hAnsi="Arial" w:cs="Arial" w:eastAsia="Arial"/>
          <w:sz w:val="20"/>
          <w:szCs w:val="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development</w:t>
      </w:r>
      <w:r>
        <w:rPr>
          <w:rFonts w:ascii="Arial" w:hAnsi="Arial" w:cs="Arial" w:eastAsia="Arial"/>
          <w:sz w:val="20"/>
          <w:szCs w:val="20"/>
          <w:spacing w:val="2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dedicated/segregat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3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il</w:t>
      </w:r>
      <w:r>
        <w:rPr>
          <w:rFonts w:ascii="Arial" w:hAnsi="Arial" w:cs="Arial" w:eastAsia="Arial"/>
          <w:sz w:val="20"/>
          <w:szCs w:val="20"/>
          <w:spacing w:val="-1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rridors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also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vital.</w:t>
      </w:r>
      <w:r>
        <w:rPr>
          <w:rFonts w:ascii="Arial" w:hAnsi="Arial" w:cs="Arial" w:eastAsia="Arial"/>
          <w:sz w:val="20"/>
          <w:szCs w:val="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Current</w:t>
      </w:r>
      <w:r>
        <w:rPr>
          <w:rFonts w:ascii="Arial" w:hAnsi="Arial" w:cs="Arial" w:eastAsia="Arial"/>
          <w:sz w:val="20"/>
          <w:szCs w:val="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eight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services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often</w:t>
      </w:r>
      <w:r>
        <w:rPr>
          <w:rFonts w:ascii="Arial" w:hAnsi="Arial" w:cs="Arial" w:eastAsia="Arial"/>
          <w:sz w:val="20"/>
          <w:szCs w:val="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corridor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ssenger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sult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ncr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ng</w:t>
      </w:r>
      <w:r>
        <w:rPr>
          <w:rFonts w:ascii="Arial" w:hAnsi="Arial" w:cs="Arial" w:eastAsia="Arial"/>
          <w:sz w:val="20"/>
          <w:szCs w:val="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ncy</w:t>
      </w:r>
      <w:r>
        <w:rPr>
          <w:rFonts w:ascii="Arial" w:hAnsi="Arial" w:cs="Arial" w:eastAsia="Arial"/>
          <w:sz w:val="20"/>
          <w:szCs w:val="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ty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pass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Wi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out</w:t>
      </w:r>
      <w:r>
        <w:rPr>
          <w:rFonts w:ascii="Arial" w:hAnsi="Arial" w:cs="Arial" w:eastAsia="Arial"/>
          <w:sz w:val="20"/>
          <w:szCs w:val="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improvemen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d/or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idors,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vity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constrained.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9" w:lineRule="auto"/>
        <w:ind w:left="112" w:right="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Brisbane’s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Connection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RC)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Townsville’s</w:t>
      </w:r>
      <w:r>
        <w:rPr>
          <w:rFonts w:ascii="Arial" w:hAnsi="Arial" w:cs="Arial" w:eastAsia="Arial"/>
          <w:sz w:val="20"/>
          <w:szCs w:val="20"/>
          <w:spacing w:val="2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Eastern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Corridor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(TEARC)</w:t>
      </w:r>
      <w:r>
        <w:rPr>
          <w:rFonts w:ascii="Arial" w:hAnsi="Arial" w:cs="Arial" w:eastAsia="Arial"/>
          <w:sz w:val="20"/>
          <w:szCs w:val="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ples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0" w:footer="0" w:top="780" w:bottom="280" w:left="880" w:right="740"/>
          <w:headerReference w:type="default" r:id="rId16"/>
          <w:pgSz w:w="11900" w:h="16840"/>
        </w:sectPr>
      </w:pPr>
      <w:rPr/>
    </w:p>
    <w:p>
      <w:pPr>
        <w:spacing w:before="75" w:after="0" w:line="240" w:lineRule="auto"/>
        <w:ind w:left="112" w:right="73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Brisba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ne’s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8" w:right="721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Reduce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growing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congestion,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78" w:right="79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prove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fety;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78" w:right="588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capital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intenance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costs;</w:t>
      </w:r>
    </w:p>
    <w:p>
      <w:pPr>
        <w:spacing w:before="3" w:after="0" w:line="240" w:lineRule="auto"/>
        <w:ind w:left="178" w:right="702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gree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house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178" w:right="72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enity;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78" w:right="172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ffi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ent,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rket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ricultura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exports;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78" w:right="405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velopment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Melb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rne</w:t>
      </w:r>
      <w:r>
        <w:rPr>
          <w:rFonts w:ascii="Arial" w:hAnsi="Arial" w:cs="Arial" w:eastAsia="Arial"/>
          <w:sz w:val="20"/>
          <w:szCs w:val="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Brisba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25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Tow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sville’s</w:t>
      </w:r>
      <w:r>
        <w:rPr>
          <w:rFonts w:ascii="Arial" w:hAnsi="Arial" w:cs="Arial" w:eastAsia="Arial"/>
          <w:sz w:val="20"/>
          <w:szCs w:val="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TEARC’s</w:t>
      </w:r>
      <w:r>
        <w:rPr>
          <w:rFonts w:ascii="Arial" w:hAnsi="Arial" w:cs="Arial" w:eastAsia="Arial"/>
          <w:sz w:val="20"/>
          <w:szCs w:val="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fa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cilitation</w:t>
      </w:r>
      <w:r>
        <w:rPr>
          <w:rFonts w:ascii="Arial" w:hAnsi="Arial" w:cs="Arial" w:eastAsia="Arial"/>
          <w:sz w:val="20"/>
          <w:szCs w:val="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longer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ns</w:t>
      </w:r>
      <w:r>
        <w:rPr>
          <w:rFonts w:ascii="Arial" w:hAnsi="Arial" w:cs="Arial" w:eastAsia="Arial"/>
          <w:sz w:val="20"/>
          <w:szCs w:val="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ctly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rt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8" w:right="44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additional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network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cater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owth;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78" w:right="113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elimin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constra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nts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bottlenecks</w:t>
      </w:r>
      <w:r>
        <w:rPr>
          <w:rFonts w:ascii="Arial" w:hAnsi="Arial" w:cs="Arial" w:eastAsia="Arial"/>
          <w:sz w:val="20"/>
          <w:szCs w:val="20"/>
          <w:spacing w:val="-2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uctive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8" w:lineRule="auto"/>
        <w:ind w:left="538" w:right="48" w:firstLine="-360"/>
        <w:jc w:val="both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fety,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bility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congestion-rela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ssocia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fu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incr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ses</w:t>
      </w:r>
      <w:r>
        <w:rPr>
          <w:rFonts w:ascii="Arial" w:hAnsi="Arial" w:cs="Arial" w:eastAsia="Arial"/>
          <w:sz w:val="20"/>
          <w:szCs w:val="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remo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ng</w:t>
      </w:r>
      <w:r>
        <w:rPr>
          <w:rFonts w:ascii="Arial" w:hAnsi="Arial" w:cs="Arial" w:eastAsia="Arial"/>
          <w:sz w:val="20"/>
          <w:szCs w:val="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Tow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svil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urba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ndled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ngestion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expandi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hinter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lands,</w:t>
      </w:r>
      <w:r>
        <w:rPr>
          <w:rFonts w:ascii="Arial" w:hAnsi="Arial" w:cs="Arial" w:eastAsia="Arial"/>
          <w:sz w:val="20"/>
          <w:szCs w:val="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become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Wi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exports</w:t>
      </w:r>
      <w:r>
        <w:rPr>
          <w:rFonts w:ascii="Arial" w:hAnsi="Arial" w:cs="Arial" w:eastAsia="Arial"/>
          <w:sz w:val="20"/>
          <w:szCs w:val="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foreca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st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incre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bsta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lly,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ditiona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il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tructure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upgraded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lin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rsha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lling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sidings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unloa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cilit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12" w:right="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nvestment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nterl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nd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commodities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rket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87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7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Road</w:t>
      </w:r>
      <w:r>
        <w:rPr>
          <w:rFonts w:ascii="Arial" w:hAnsi="Arial" w:cs="Arial" w:eastAsia="Arial"/>
          <w:sz w:val="20"/>
          <w:szCs w:val="20"/>
          <w:spacing w:val="-1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Transp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Queensland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remai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effective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tern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ive</w:t>
      </w:r>
      <w:r>
        <w:rPr>
          <w:rFonts w:ascii="Arial" w:hAnsi="Arial" w:cs="Arial" w:eastAsia="Arial"/>
          <w:sz w:val="20"/>
          <w:szCs w:val="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This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nificant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investment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Feder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governments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infr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tructure</w:t>
      </w:r>
      <w:r>
        <w:rPr>
          <w:rFonts w:ascii="Arial" w:hAnsi="Arial" w:cs="Arial" w:eastAsia="Arial"/>
          <w:sz w:val="20"/>
          <w:szCs w:val="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relative</w:t>
      </w:r>
      <w:r>
        <w:rPr>
          <w:rFonts w:ascii="Arial" w:hAnsi="Arial" w:cs="Arial" w:eastAsia="Arial"/>
          <w:sz w:val="20"/>
          <w:szCs w:val="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12" w:right="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congestion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predicted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considera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ticula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fra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tructure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rvices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ided)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ccommoda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longer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configuration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Queensland</w:t>
      </w:r>
      <w:r>
        <w:rPr>
          <w:rFonts w:ascii="Arial" w:hAnsi="Arial" w:cs="Arial" w:eastAsia="Arial"/>
          <w:sz w:val="20"/>
          <w:szCs w:val="20"/>
          <w:spacing w:val="1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oductivity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hicles.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This</w:t>
      </w:r>
      <w:r>
        <w:rPr>
          <w:rFonts w:ascii="Arial" w:hAnsi="Arial" w:cs="Arial" w:eastAsia="Arial"/>
          <w:sz w:val="20"/>
          <w:szCs w:val="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results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gre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ter</w:t>
      </w:r>
      <w:r>
        <w:rPr>
          <w:rFonts w:ascii="Arial" w:hAnsi="Arial" w:cs="Arial" w:eastAsia="Arial"/>
          <w:sz w:val="20"/>
          <w:szCs w:val="20"/>
          <w:spacing w:val="-1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number</w:t>
      </w:r>
      <w:r>
        <w:rPr>
          <w:rFonts w:ascii="Arial" w:hAnsi="Arial" w:cs="Arial" w:eastAsia="Arial"/>
          <w:sz w:val="20"/>
          <w:szCs w:val="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sma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ller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trucks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higher</w:t>
      </w:r>
      <w:r>
        <w:rPr>
          <w:rFonts w:ascii="Arial" w:hAnsi="Arial" w:cs="Arial" w:eastAsia="Arial"/>
          <w:sz w:val="20"/>
          <w:szCs w:val="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consumer,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fu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her</w:t>
      </w:r>
      <w:r>
        <w:rPr>
          <w:rFonts w:ascii="Arial" w:hAnsi="Arial" w:cs="Arial" w:eastAsia="Arial"/>
          <w:sz w:val="20"/>
          <w:szCs w:val="20"/>
          <w:spacing w:val="-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poor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environment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tcomes.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connecting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oductivity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roads.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Ports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linked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NHVR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permitting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12" w:right="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ithsta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sult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traffic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nitored,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ined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anned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for.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“whole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dor”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planning</w:t>
      </w:r>
      <w:r>
        <w:rPr>
          <w:rFonts w:ascii="Arial" w:hAnsi="Arial" w:cs="Arial" w:eastAsia="Arial"/>
          <w:sz w:val="20"/>
          <w:szCs w:val="20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infrastruc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invest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ther</w:t>
      </w:r>
      <w:r>
        <w:rPr>
          <w:rFonts w:ascii="Arial" w:hAnsi="Arial" w:cs="Arial" w:eastAsia="Arial"/>
          <w:sz w:val="20"/>
          <w:szCs w:val="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xing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eight</w:t>
      </w:r>
      <w:r>
        <w:rPr>
          <w:rFonts w:ascii="Arial" w:hAnsi="Arial" w:cs="Arial" w:eastAsia="Arial"/>
          <w:sz w:val="20"/>
          <w:szCs w:val="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rrid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simply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furth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route.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connection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supporting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network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assessments,</w:t>
      </w:r>
      <w:r>
        <w:rPr>
          <w:rFonts w:ascii="Arial" w:hAnsi="Arial" w:cs="Arial" w:eastAsia="Arial"/>
          <w:sz w:val="20"/>
          <w:szCs w:val="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communicating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issues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sharing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assessment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843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spacing w:val="0"/>
          <w:w w:val="95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95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5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5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5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5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5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5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5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5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5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8" w:right="23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Transport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logistics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margin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industry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sectors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unvi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8" w:lineRule="auto"/>
        <w:ind w:left="538" w:right="629" w:firstLine="-360"/>
        <w:jc w:val="left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Currently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visi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bility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different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transport,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significant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pping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points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ght,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78" w:right="160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Coastal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alleviate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pressures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ansporting</w:t>
      </w:r>
      <w:r>
        <w:rPr>
          <w:rFonts w:ascii="Arial" w:hAnsi="Arial" w:cs="Arial" w:eastAsia="Arial"/>
          <w:sz w:val="20"/>
          <w:szCs w:val="20"/>
          <w:spacing w:val="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centres.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8" w:lineRule="auto"/>
        <w:ind w:left="538" w:right="103" w:firstLine="-360"/>
        <w:jc w:val="both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Discussion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Paper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focusses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capital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submits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broader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undertaken,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particularly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Nort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Austr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lia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llenges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motene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ss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regional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centres.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1" w:lineRule="exact"/>
        <w:ind w:left="178" w:right="341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Tra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spa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ency</w:t>
      </w:r>
      <w:r>
        <w:rPr>
          <w:rFonts w:ascii="Arial" w:hAnsi="Arial" w:cs="Arial" w:eastAsia="Arial"/>
          <w:sz w:val="20"/>
          <w:szCs w:val="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encies.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84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w w:val="96"/>
          <w:u w:val="single" w:color="000000"/>
        </w:rPr>
        <w:t>Rec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mmenda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8"/>
          <w:u w:val="single" w:color="000000"/>
        </w:rPr>
        <w:t>ions:</w:t>
      </w:r>
      <w:r>
        <w:rPr>
          <w:rFonts w:ascii="Arial" w:hAnsi="Arial" w:cs="Arial" w:eastAsia="Arial"/>
          <w:sz w:val="20"/>
          <w:szCs w:val="20"/>
          <w:spacing w:val="0"/>
          <w:w w:val="98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538" w:right="48" w:firstLine="-360"/>
        <w:jc w:val="both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sessment</w:t>
      </w:r>
      <w:r>
        <w:rPr>
          <w:rFonts w:ascii="Arial" w:hAnsi="Arial" w:cs="Arial" w:eastAsia="Arial"/>
          <w:sz w:val="20"/>
          <w:szCs w:val="20"/>
          <w:spacing w:val="2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coastal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Australia’s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ritime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rkforce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bility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comprehen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assessment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modes.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ssessments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whole-of-life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economic,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social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environmental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Australia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0" w:lineRule="auto"/>
        <w:ind w:left="538" w:right="48" w:firstLine="-360"/>
        <w:jc w:val="both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transparency</w:t>
      </w:r>
      <w:r>
        <w:rPr>
          <w:rFonts w:ascii="Arial" w:hAnsi="Arial" w:cs="Arial" w:eastAsia="Arial"/>
          <w:sz w:val="20"/>
          <w:szCs w:val="20"/>
          <w:spacing w:val="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movements</w:t>
      </w:r>
      <w:r>
        <w:rPr>
          <w:rFonts w:ascii="Arial" w:hAnsi="Arial" w:cs="Arial" w:eastAsia="Arial"/>
          <w:sz w:val="20"/>
          <w:szCs w:val="20"/>
          <w:spacing w:val="9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ple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rough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the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est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blishment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independe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body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distribute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private</w:t>
      </w:r>
      <w:r>
        <w:rPr>
          <w:rFonts w:ascii="Arial" w:hAnsi="Arial" w:cs="Arial" w:eastAsia="Arial"/>
          <w:sz w:val="20"/>
          <w:szCs w:val="20"/>
          <w:spacing w:val="-1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government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encies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78" w:right="5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sport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tructure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longer-term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perspectiv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503" w:right="21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prioritised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nner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encoura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es</w:t>
      </w:r>
      <w:r>
        <w:rPr>
          <w:rFonts w:ascii="Arial" w:hAnsi="Arial" w:cs="Arial" w:eastAsia="Arial"/>
          <w:sz w:val="20"/>
          <w:szCs w:val="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investment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productive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efficient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capacity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creation.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0" w:footer="0" w:top="780" w:bottom="280" w:left="880" w:right="740"/>
          <w:headerReference w:type="default" r:id="rId17"/>
          <w:pgSz w:w="11900" w:h="16840"/>
        </w:sectPr>
      </w:pPr>
      <w:rPr/>
    </w:p>
    <w:p>
      <w:pPr>
        <w:spacing w:before="75" w:after="0" w:line="240" w:lineRule="auto"/>
        <w:ind w:left="112" w:right="79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Urban</w:t>
      </w:r>
      <w:r>
        <w:rPr>
          <w:rFonts w:ascii="Arial" w:hAnsi="Arial" w:cs="Arial" w:eastAsia="Arial"/>
          <w:sz w:val="20"/>
          <w:szCs w:val="20"/>
          <w:color w:val="FFFFF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Growth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</w:rPr>
        <w:t>Pressures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4.219643pt;width:506.22pt;height:12pt;mso-position-horizontal-relative:page;mso-position-vertical-relative:paragraph;z-index:-359" coordorigin="962,-484" coordsize="10124,240">
            <v:shape style="position:absolute;left:962;top:-484;width:10124;height:240" coordorigin="962,-484" coordsize="10124,240" path="m962,-244l11087,-244,11087,-484,962,-484,962,-244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Urban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growth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pattern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urbanisation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waterfronts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significa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pressures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operations</w:t>
      </w:r>
      <w:r>
        <w:rPr>
          <w:rFonts w:ascii="Arial" w:hAnsi="Arial" w:cs="Arial" w:eastAsia="Arial"/>
          <w:sz w:val="20"/>
          <w:szCs w:val="20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future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expansions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necessary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cater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</w:t>
      </w:r>
      <w:r>
        <w:rPr>
          <w:rFonts w:ascii="Arial" w:hAnsi="Arial" w:cs="Arial" w:eastAsia="Arial"/>
          <w:sz w:val="20"/>
          <w:szCs w:val="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growth.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The</w:t>
      </w:r>
      <w:r>
        <w:rPr>
          <w:rFonts w:ascii="Arial" w:hAnsi="Arial" w:cs="Arial" w:eastAsia="Arial"/>
          <w:sz w:val="20"/>
          <w:szCs w:val="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natio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lly</w:t>
      </w:r>
      <w:r>
        <w:rPr>
          <w:rFonts w:ascii="Arial" w:hAnsi="Arial" w:cs="Arial" w:eastAsia="Arial"/>
          <w:sz w:val="20"/>
          <w:szCs w:val="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significa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nt</w:t>
      </w:r>
      <w:r>
        <w:rPr>
          <w:rFonts w:ascii="Arial" w:hAnsi="Arial" w:cs="Arial" w:eastAsia="Arial"/>
          <w:sz w:val="20"/>
          <w:szCs w:val="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ture</w:t>
      </w:r>
      <w:r>
        <w:rPr>
          <w:rFonts w:ascii="Arial" w:hAnsi="Arial" w:cs="Arial" w:eastAsia="Arial"/>
          <w:sz w:val="20"/>
          <w:szCs w:val="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essen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pply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idors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ected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they</w:t>
      </w:r>
      <w:r>
        <w:rPr>
          <w:rFonts w:ascii="Arial" w:hAnsi="Arial" w:cs="Arial" w:eastAsia="Arial"/>
          <w:sz w:val="20"/>
          <w:szCs w:val="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service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mmunities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cilitat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onomic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port’s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footp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int</w:t>
      </w:r>
      <w:r>
        <w:rPr>
          <w:rFonts w:ascii="Arial" w:hAnsi="Arial" w:cs="Arial" w:eastAsia="Arial"/>
          <w:sz w:val="20"/>
          <w:szCs w:val="20"/>
          <w:spacing w:val="-9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tegic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lly</w:t>
      </w:r>
      <w:r>
        <w:rPr>
          <w:rFonts w:ascii="Arial" w:hAnsi="Arial" w:cs="Arial" w:eastAsia="Arial"/>
          <w:sz w:val="20"/>
          <w:szCs w:val="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accommodat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onal</w:t>
      </w:r>
      <w:r>
        <w:rPr>
          <w:rFonts w:ascii="Arial" w:hAnsi="Arial" w:cs="Arial" w:eastAsia="Arial"/>
          <w:sz w:val="20"/>
          <w:szCs w:val="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state</w:t>
      </w:r>
      <w:r>
        <w:rPr>
          <w:rFonts w:ascii="Arial" w:hAnsi="Arial" w:cs="Arial" w:eastAsia="Arial"/>
          <w:sz w:val="20"/>
          <w:szCs w:val="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plann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unfettered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urban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Queensland,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Master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Great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Barrier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Reef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Pr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rity</w:t>
      </w:r>
      <w:r>
        <w:rPr>
          <w:rFonts w:ascii="Arial" w:hAnsi="Arial" w:cs="Arial" w:eastAsia="Arial"/>
          <w:sz w:val="20"/>
          <w:szCs w:val="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urban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croachment</w:t>
      </w:r>
      <w:r>
        <w:rPr>
          <w:rFonts w:ascii="Arial" w:hAnsi="Arial" w:cs="Arial" w:eastAsia="Arial"/>
          <w:sz w:val="20"/>
          <w:szCs w:val="20"/>
          <w:spacing w:val="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expansion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pathways.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%</w:t>
      </w:r>
      <w:r>
        <w:rPr>
          <w:rFonts w:ascii="Arial" w:hAnsi="Arial" w:cs="Arial" w:eastAsia="Arial"/>
          <w:sz w:val="20"/>
          <w:szCs w:val="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between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regi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centres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Northern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Australia</w:t>
      </w:r>
      <w:r>
        <w:rPr>
          <w:rFonts w:ascii="Arial" w:hAnsi="Arial" w:cs="Arial" w:eastAsia="Arial"/>
          <w:sz w:val="20"/>
          <w:szCs w:val="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citie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important</w:t>
      </w:r>
      <w:r>
        <w:rPr>
          <w:rFonts w:ascii="Arial" w:hAnsi="Arial" w:cs="Arial" w:eastAsia="Arial"/>
          <w:sz w:val="20"/>
          <w:szCs w:val="20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planning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consider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ent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ice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centres,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parti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ularly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rthern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Austr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lia.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Distr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buti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hubs,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shared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retaile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could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locations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rough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hub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model,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assist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reducing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congestion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chall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nges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pital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84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w w:val="96"/>
          <w:u w:val="single" w:color="000000"/>
        </w:rPr>
        <w:t>Rec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mmenda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8"/>
          <w:u w:val="single" w:color="000000"/>
        </w:rPr>
        <w:t>ions:</w:t>
      </w:r>
      <w:r>
        <w:rPr>
          <w:rFonts w:ascii="Arial" w:hAnsi="Arial" w:cs="Arial" w:eastAsia="Arial"/>
          <w:sz w:val="20"/>
          <w:szCs w:val="20"/>
          <w:spacing w:val="0"/>
          <w:w w:val="98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8" w:right="21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Ensure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nnels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corridors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futu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178" w:right="330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Priority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corridors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preserved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juris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ictions.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78" w:right="13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sta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uti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ised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ily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routes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rough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capital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cities.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7" w:lineRule="exact"/>
        <w:ind w:left="178" w:right="5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-7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position w:val="-1"/>
        </w:rPr>
        <w:t>benefits</w:t>
      </w:r>
      <w:r>
        <w:rPr>
          <w:rFonts w:ascii="Arial" w:hAnsi="Arial" w:cs="Arial" w:eastAsia="Arial"/>
          <w:sz w:val="20"/>
          <w:szCs w:val="20"/>
          <w:spacing w:val="14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position w:val="-1"/>
        </w:rPr>
        <w:t>regional</w:t>
      </w:r>
      <w:r>
        <w:rPr>
          <w:rFonts w:ascii="Arial" w:hAnsi="Arial" w:cs="Arial" w:eastAsia="Arial"/>
          <w:sz w:val="20"/>
          <w:szCs w:val="20"/>
          <w:spacing w:val="-1"/>
          <w:w w:val="97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loc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tions</w:t>
      </w:r>
      <w:r>
        <w:rPr>
          <w:rFonts w:ascii="Arial" w:hAnsi="Arial" w:cs="Arial" w:eastAsia="Arial"/>
          <w:sz w:val="20"/>
          <w:szCs w:val="20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bution</w:t>
      </w:r>
      <w:r>
        <w:rPr>
          <w:rFonts w:ascii="Arial" w:hAnsi="Arial" w:cs="Arial" w:eastAsia="Arial"/>
          <w:sz w:val="20"/>
          <w:szCs w:val="2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  <w:position w:val="-1"/>
        </w:rPr>
        <w:t>cen</w:t>
      </w:r>
      <w:r>
        <w:rPr>
          <w:rFonts w:ascii="Arial" w:hAnsi="Arial" w:cs="Arial" w:eastAsia="Arial"/>
          <w:sz w:val="20"/>
          <w:szCs w:val="20"/>
          <w:spacing w:val="3"/>
          <w:w w:val="96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  <w:position w:val="-1"/>
        </w:rPr>
        <w:t>res</w:t>
      </w:r>
      <w:r>
        <w:rPr>
          <w:rFonts w:ascii="Arial" w:hAnsi="Arial" w:cs="Arial" w:eastAsia="Arial"/>
          <w:sz w:val="20"/>
          <w:szCs w:val="20"/>
          <w:spacing w:val="4"/>
          <w:w w:val="96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through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hub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spoke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should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considered.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2" w:right="80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rr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do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1"/>
        </w:rPr>
        <w:t>Pr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</w:rPr>
        <w:t>su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480" w:lineRule="exact"/>
        <w:ind w:left="112" w:right="5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11.739688pt;width:506.22pt;height:11.94pt;mso-position-horizontal-relative:page;mso-position-vertical-relative:paragraph;z-index:-358" coordorigin="962,-235" coordsize="10124,239">
            <v:shape style="position:absolute;left:962;top:-235;width:10124;height:239" coordorigin="962,-235" coordsize="10124,239" path="m962,4l11087,4,11087,-235,962,-235,962,4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essenti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tegic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ident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fi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futu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Sea</w:t>
      </w:r>
      <w:r>
        <w:rPr>
          <w:rFonts w:ascii="Arial" w:hAnsi="Arial" w:cs="Arial" w:eastAsia="Arial"/>
          <w:sz w:val="20"/>
          <w:szCs w:val="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nnels</w:t>
      </w:r>
      <w:r>
        <w:rPr>
          <w:rFonts w:ascii="Arial" w:hAnsi="Arial" w:cs="Arial" w:eastAsia="Arial"/>
          <w:sz w:val="20"/>
          <w:szCs w:val="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ensure</w:t>
      </w:r>
      <w:r>
        <w:rPr>
          <w:rFonts w:ascii="Arial" w:hAnsi="Arial" w:cs="Arial" w:eastAsia="Arial"/>
          <w:sz w:val="20"/>
          <w:szCs w:val="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rted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exported.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The</w:t>
      </w:r>
      <w:r>
        <w:rPr>
          <w:rFonts w:ascii="Arial" w:hAnsi="Arial" w:cs="Arial" w:eastAsia="Arial"/>
          <w:sz w:val="20"/>
          <w:szCs w:val="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ture</w:t>
      </w:r>
      <w:r>
        <w:rPr>
          <w:rFonts w:ascii="Arial" w:hAnsi="Arial" w:cs="Arial" w:eastAsia="Arial"/>
          <w:sz w:val="20"/>
          <w:szCs w:val="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86" w:lineRule="exact"/>
        <w:ind w:left="112" w:right="5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assets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stra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gic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ports,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need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assure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future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dredging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maintain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acc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ss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expa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access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vessel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5"/>
        </w:rPr>
        <w:t>sizes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incre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refle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ted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tiona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priority.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Increasing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increased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efficiencies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longer,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deeper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ssels.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ccommoda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bigger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llenges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existing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eensl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rrier</w:t>
      </w:r>
      <w:r>
        <w:rPr>
          <w:rFonts w:ascii="Arial" w:hAnsi="Arial" w:cs="Arial" w:eastAsia="Arial"/>
          <w:sz w:val="20"/>
          <w:szCs w:val="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Federal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government</w:t>
      </w:r>
      <w:r>
        <w:rPr>
          <w:rFonts w:ascii="Arial" w:hAnsi="Arial" w:cs="Arial" w:eastAsia="Arial"/>
          <w:sz w:val="20"/>
          <w:szCs w:val="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imposed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dredge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relev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nce</w:t>
      </w:r>
      <w:r>
        <w:rPr>
          <w:rFonts w:ascii="Arial" w:hAnsi="Arial" w:cs="Arial" w:eastAsia="Arial"/>
          <w:sz w:val="20"/>
          <w:szCs w:val="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irns,</w:t>
      </w:r>
      <w:r>
        <w:rPr>
          <w:rFonts w:ascii="Arial" w:hAnsi="Arial" w:cs="Arial" w:eastAsia="Arial"/>
          <w:sz w:val="20"/>
          <w:szCs w:val="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stone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Tow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sville</w:t>
      </w:r>
      <w:r>
        <w:rPr>
          <w:rFonts w:ascii="Arial" w:hAnsi="Arial" w:cs="Arial" w:eastAsia="Arial"/>
          <w:sz w:val="20"/>
          <w:szCs w:val="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Ports.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resu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el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stric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-on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signifi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standards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(axle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loads,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train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structure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cle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nces)</w:t>
      </w:r>
      <w:r>
        <w:rPr>
          <w:rFonts w:ascii="Arial" w:hAnsi="Arial" w:cs="Arial" w:eastAsia="Arial"/>
          <w:sz w:val="20"/>
          <w:szCs w:val="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bility</w:t>
      </w:r>
      <w:r>
        <w:rPr>
          <w:rFonts w:ascii="Arial" w:hAnsi="Arial" w:cs="Arial" w:eastAsia="Arial"/>
          <w:sz w:val="20"/>
          <w:szCs w:val="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ths,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combina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tion</w:t>
      </w:r>
      <w:r>
        <w:rPr>
          <w:rFonts w:ascii="Arial" w:hAnsi="Arial" w:cs="Arial" w:eastAsia="Arial"/>
          <w:sz w:val="20"/>
          <w:szCs w:val="20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needing</w:t>
      </w:r>
      <w:r>
        <w:rPr>
          <w:rFonts w:ascii="Arial" w:hAnsi="Arial" w:cs="Arial" w:eastAsia="Arial"/>
          <w:sz w:val="20"/>
          <w:szCs w:val="20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sha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sections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ssenger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ns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nts.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il</w:t>
      </w:r>
      <w:r>
        <w:rPr>
          <w:rFonts w:ascii="Arial" w:hAnsi="Arial" w:cs="Arial" w:eastAsia="Arial"/>
          <w:sz w:val="20"/>
          <w:szCs w:val="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struggled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ff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ctive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ser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ice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significa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tly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inc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sing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rk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invest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nts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upgrading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links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accommodate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productivity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hicles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significa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tly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contribu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loss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Brisba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ple,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3%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transport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While</w:t>
      </w:r>
      <w:r>
        <w:rPr>
          <w:rFonts w:ascii="Arial" w:hAnsi="Arial" w:cs="Arial" w:eastAsia="Arial"/>
          <w:sz w:val="20"/>
          <w:szCs w:val="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shift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eight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requi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ll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congestion,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ucking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ys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rem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vit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PVs)</w:t>
      </w:r>
      <w:r>
        <w:rPr>
          <w:rFonts w:ascii="Arial" w:hAnsi="Arial" w:cs="Arial" w:eastAsia="Arial"/>
          <w:sz w:val="20"/>
          <w:szCs w:val="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provide</w:t>
      </w:r>
      <w:r>
        <w:rPr>
          <w:rFonts w:ascii="Arial" w:hAnsi="Arial" w:cs="Arial" w:eastAsia="Arial"/>
          <w:sz w:val="20"/>
          <w:szCs w:val="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signi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nt</w:t>
      </w:r>
      <w:r>
        <w:rPr>
          <w:rFonts w:ascii="Arial" w:hAnsi="Arial" w:cs="Arial" w:eastAsia="Arial"/>
          <w:sz w:val="20"/>
          <w:szCs w:val="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fic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encies</w:t>
      </w:r>
      <w:r>
        <w:rPr>
          <w:rFonts w:ascii="Arial" w:hAnsi="Arial" w:cs="Arial" w:eastAsia="Arial"/>
          <w:sz w:val="20"/>
          <w:szCs w:val="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sport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constrained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jurisdictions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connections,</w:t>
      </w:r>
      <w:r>
        <w:rPr>
          <w:rFonts w:ascii="Arial" w:hAnsi="Arial" w:cs="Arial" w:eastAsia="Arial"/>
          <w:sz w:val="20"/>
          <w:szCs w:val="20"/>
          <w:spacing w:val="1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resul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ing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neffi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encies</w:t>
      </w:r>
      <w:r>
        <w:rPr>
          <w:rFonts w:ascii="Arial" w:hAnsi="Arial" w:cs="Arial" w:eastAsia="Arial"/>
          <w:sz w:val="20"/>
          <w:szCs w:val="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disconnect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infra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ucture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ves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ments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facilitate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movement.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84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w w:val="96"/>
          <w:u w:val="single" w:color="000000"/>
        </w:rPr>
        <w:t>Rec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mmenda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8"/>
          <w:u w:val="single" w:color="000000"/>
        </w:rPr>
        <w:t>ions:</w:t>
      </w:r>
      <w:r>
        <w:rPr>
          <w:rFonts w:ascii="Arial" w:hAnsi="Arial" w:cs="Arial" w:eastAsia="Arial"/>
          <w:sz w:val="20"/>
          <w:szCs w:val="20"/>
          <w:spacing w:val="0"/>
          <w:w w:val="98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538" w:right="50" w:firstLine="-360"/>
        <w:jc w:val="both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Ensure</w:t>
      </w:r>
      <w:r>
        <w:rPr>
          <w:rFonts w:ascii="Arial" w:hAnsi="Arial" w:cs="Arial" w:eastAsia="Arial"/>
          <w:sz w:val="20"/>
          <w:szCs w:val="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nnels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effec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iv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ined</w:t>
      </w:r>
      <w:r>
        <w:rPr>
          <w:rFonts w:ascii="Arial" w:hAnsi="Arial" w:cs="Arial" w:eastAsia="Arial"/>
          <w:sz w:val="20"/>
          <w:szCs w:val="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ture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sure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reli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pans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ns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538" w:right="48" w:firstLine="-360"/>
        <w:jc w:val="both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national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framework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idor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guide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coordinated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meaningful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planning,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permitting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vestment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governme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framework</w:t>
      </w:r>
      <w:r>
        <w:rPr>
          <w:rFonts w:ascii="Arial" w:hAnsi="Arial" w:cs="Arial" w:eastAsia="Arial"/>
          <w:sz w:val="20"/>
          <w:szCs w:val="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oughly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assess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encoura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efficient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sport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movement.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0" w:footer="0" w:top="780" w:bottom="280" w:left="880" w:right="740"/>
          <w:headerReference w:type="default" r:id="rId18"/>
          <w:pgSz w:w="11900" w:h="16840"/>
        </w:sectPr>
      </w:pPr>
      <w:rPr/>
    </w:p>
    <w:p>
      <w:pPr>
        <w:spacing w:before="75" w:after="0" w:line="240" w:lineRule="auto"/>
        <w:ind w:left="112" w:right="56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FFFFF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FFFFF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FFFFF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Chain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grat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51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4.219643pt;width:506.22pt;height:12pt;mso-position-horizontal-relative:page;mso-position-vertical-relative:paragraph;z-index:-357" coordorigin="962,-484" coordsize="10124,240">
            <v:shape style="position:absolute;left:962;top:-484;width:10124;height:240" coordorigin="962,-484" coordsize="10124,240" path="m962,-244l11087,-244,11087,-484,962,-484,962,-244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Lack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visibility</w:t>
      </w:r>
      <w:r>
        <w:rPr>
          <w:rFonts w:ascii="Arial" w:hAnsi="Arial" w:cs="Arial" w:eastAsia="Arial"/>
          <w:sz w:val="20"/>
          <w:szCs w:val="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sport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generates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inefficiencies</w:t>
      </w:r>
      <w:r>
        <w:rPr>
          <w:rFonts w:ascii="Arial" w:hAnsi="Arial" w:cs="Arial" w:eastAsia="Arial"/>
          <w:sz w:val="20"/>
          <w:szCs w:val="20"/>
          <w:spacing w:val="1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owners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poor,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incompa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tible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interfaces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organisations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over-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eli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nce</w:t>
      </w:r>
      <w:r>
        <w:rPr>
          <w:rFonts w:ascii="Arial" w:hAnsi="Arial" w:cs="Arial" w:eastAsia="Arial"/>
          <w:sz w:val="20"/>
          <w:szCs w:val="20"/>
          <w:spacing w:val="2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nter-oper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ili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comprise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independent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entities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interf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inef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cienc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es</w:t>
      </w:r>
      <w:r>
        <w:rPr>
          <w:rFonts w:ascii="Arial" w:hAnsi="Arial" w:cs="Arial" w:eastAsia="Arial"/>
          <w:sz w:val="20"/>
          <w:szCs w:val="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1"/>
        </w:rPr>
        <w:t>EX</w:t>
      </w:r>
      <w:r>
        <w:rPr>
          <w:rFonts w:ascii="Arial" w:hAnsi="Arial" w:cs="Arial" w:eastAsia="Arial"/>
          <w:sz w:val="20"/>
          <w:szCs w:val="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ple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nisa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tions</w:t>
      </w:r>
      <w:r>
        <w:rPr>
          <w:rFonts w:ascii="Arial" w:hAnsi="Arial" w:cs="Arial" w:eastAsia="Arial"/>
          <w:sz w:val="20"/>
          <w:szCs w:val="20"/>
          <w:spacing w:val="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involv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9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importers,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exporters,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forwarders,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customs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brokers,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teve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transport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rs,</w:t>
      </w:r>
      <w:r>
        <w:rPr>
          <w:rFonts w:ascii="Arial" w:hAnsi="Arial" w:cs="Arial" w:eastAsia="Arial"/>
          <w:sz w:val="20"/>
          <w:szCs w:val="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parks,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regula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ABF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arantine.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adoption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Heavy</w:t>
      </w:r>
      <w:r>
        <w:rPr>
          <w:rFonts w:ascii="Arial" w:hAnsi="Arial" w:cs="Arial" w:eastAsia="Arial"/>
          <w:sz w:val="20"/>
          <w:szCs w:val="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Vehicle</w:t>
      </w:r>
      <w:r>
        <w:rPr>
          <w:rFonts w:ascii="Arial" w:hAnsi="Arial" w:cs="Arial" w:eastAsia="Arial"/>
          <w:sz w:val="20"/>
          <w:szCs w:val="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National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(HVNL)</w:t>
      </w:r>
      <w:r>
        <w:rPr>
          <w:rFonts w:ascii="Arial" w:hAnsi="Arial" w:cs="Arial" w:eastAsia="Arial"/>
          <w:sz w:val="20"/>
          <w:szCs w:val="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creation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1"/>
        </w:rPr>
        <w:t>NH</w:t>
      </w:r>
      <w:r>
        <w:rPr>
          <w:rFonts w:ascii="Arial" w:hAnsi="Arial" w:cs="Arial" w:eastAsia="Arial"/>
          <w:sz w:val="20"/>
          <w:szCs w:val="20"/>
          <w:spacing w:val="-1"/>
          <w:w w:val="9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1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iti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tive</w:t>
      </w:r>
      <w:r>
        <w:rPr>
          <w:rFonts w:ascii="Arial" w:hAnsi="Arial" w:cs="Arial" w:eastAsia="Arial"/>
          <w:sz w:val="20"/>
          <w:szCs w:val="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national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approach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regul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tion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avy</w:t>
      </w:r>
      <w:r>
        <w:rPr>
          <w:rFonts w:ascii="Arial" w:hAnsi="Arial" w:cs="Arial" w:eastAsia="Arial"/>
          <w:sz w:val="20"/>
          <w:szCs w:val="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vehicles</w:t>
      </w:r>
      <w:r>
        <w:rPr>
          <w:rFonts w:ascii="Arial" w:hAnsi="Arial" w:cs="Arial" w:eastAsia="Arial"/>
          <w:sz w:val="20"/>
          <w:szCs w:val="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impact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jurisdictiona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2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dif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erences</w:t>
      </w:r>
      <w:r>
        <w:rPr>
          <w:rFonts w:ascii="Arial" w:hAnsi="Arial" w:cs="Arial" w:eastAsia="Arial"/>
          <w:sz w:val="20"/>
          <w:szCs w:val="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tion</w:t>
      </w:r>
      <w:r>
        <w:rPr>
          <w:rFonts w:ascii="Arial" w:hAnsi="Arial" w:cs="Arial" w:eastAsia="Arial"/>
          <w:sz w:val="20"/>
          <w:szCs w:val="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regul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tion</w:t>
      </w:r>
      <w:r>
        <w:rPr>
          <w:rFonts w:ascii="Arial" w:hAnsi="Arial" w:cs="Arial" w:eastAsia="Arial"/>
          <w:sz w:val="20"/>
          <w:szCs w:val="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ccess.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However</w:t>
      </w:r>
      <w:r>
        <w:rPr>
          <w:rFonts w:ascii="Arial" w:hAnsi="Arial" w:cs="Arial" w:eastAsia="Arial"/>
          <w:sz w:val="20"/>
          <w:szCs w:val="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ere</w:t>
      </w:r>
      <w:r>
        <w:rPr>
          <w:rFonts w:ascii="Arial" w:hAnsi="Arial" w:cs="Arial" w:eastAsia="Arial"/>
          <w:sz w:val="20"/>
          <w:szCs w:val="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number</w:t>
      </w:r>
      <w:r>
        <w:rPr>
          <w:rFonts w:ascii="Arial" w:hAnsi="Arial" w:cs="Arial" w:eastAsia="Arial"/>
          <w:sz w:val="20"/>
          <w:szCs w:val="20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encies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the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system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still</w:t>
      </w:r>
      <w:r>
        <w:rPr>
          <w:rFonts w:ascii="Arial" w:hAnsi="Arial" w:cs="Arial" w:eastAsia="Arial"/>
          <w:sz w:val="20"/>
          <w:szCs w:val="20"/>
          <w:spacing w:val="-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some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getting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308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essential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end-to-e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identi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ed,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point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Inland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railing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Melbourne.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$10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project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der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Gov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rnment’s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rgest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infra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struc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ject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century</w:t>
      </w:r>
      <w:r>
        <w:rPr>
          <w:rFonts w:ascii="Arial" w:hAnsi="Arial" w:cs="Arial" w:eastAsia="Arial"/>
          <w:sz w:val="20"/>
          <w:szCs w:val="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ils</w:t>
      </w:r>
      <w:r>
        <w:rPr>
          <w:rFonts w:ascii="Arial" w:hAnsi="Arial" w:cs="Arial" w:eastAsia="Arial"/>
          <w:sz w:val="20"/>
          <w:szCs w:val="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connection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Brisba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</w:t>
      </w:r>
      <w:r>
        <w:rPr>
          <w:rFonts w:ascii="Arial" w:hAnsi="Arial" w:cs="Arial" w:eastAsia="Arial"/>
          <w:sz w:val="20"/>
          <w:szCs w:val="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(the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current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proposa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Ridge,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kilo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tre</w:t>
      </w:r>
      <w:r>
        <w:rPr>
          <w:rFonts w:ascii="Arial" w:hAnsi="Arial" w:cs="Arial" w:eastAsia="Arial"/>
          <w:sz w:val="20"/>
          <w:szCs w:val="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port).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senti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miss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dressed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priority,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ensuri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corridor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preserved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lise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nefits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nd</w:t>
      </w:r>
      <w:r>
        <w:rPr>
          <w:rFonts w:ascii="Arial" w:hAnsi="Arial" w:cs="Arial" w:eastAsia="Arial"/>
          <w:sz w:val="20"/>
          <w:szCs w:val="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il</w:t>
      </w:r>
      <w:r>
        <w:rPr>
          <w:rFonts w:ascii="Arial" w:hAnsi="Arial" w:cs="Arial" w:eastAsia="Arial"/>
          <w:sz w:val="20"/>
          <w:szCs w:val="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project.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12" w:right="5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Mount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Tow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sville</w:t>
      </w:r>
      <w:r>
        <w:rPr>
          <w:rFonts w:ascii="Arial" w:hAnsi="Arial" w:cs="Arial" w:eastAsia="Arial"/>
          <w:sz w:val="20"/>
          <w:szCs w:val="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connection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rld’s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rgest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miner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export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Tow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sville</w:t>
      </w:r>
      <w:r>
        <w:rPr>
          <w:rFonts w:ascii="Arial" w:hAnsi="Arial" w:cs="Arial" w:eastAsia="Arial"/>
          <w:sz w:val="20"/>
          <w:szCs w:val="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Port.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kilomet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Tow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sville</w:t>
      </w:r>
      <w:r>
        <w:rPr>
          <w:rFonts w:ascii="Arial" w:hAnsi="Arial" w:cs="Arial" w:eastAsia="Arial"/>
          <w:sz w:val="20"/>
          <w:szCs w:val="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stern</w:t>
      </w:r>
      <w:r>
        <w:rPr>
          <w:rFonts w:ascii="Arial" w:hAnsi="Arial" w:cs="Arial" w:eastAsia="Arial"/>
          <w:sz w:val="20"/>
          <w:szCs w:val="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il</w:t>
      </w:r>
      <w:r>
        <w:rPr>
          <w:rFonts w:ascii="Arial" w:hAnsi="Arial" w:cs="Arial" w:eastAsia="Arial"/>
          <w:sz w:val="20"/>
          <w:szCs w:val="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Corridor</w:t>
      </w:r>
      <w:r>
        <w:rPr>
          <w:rFonts w:ascii="Arial" w:hAnsi="Arial" w:cs="Arial" w:eastAsia="Arial"/>
          <w:sz w:val="20"/>
          <w:szCs w:val="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proposed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connect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line</w:t>
      </w:r>
      <w:r>
        <w:rPr>
          <w:rFonts w:ascii="Arial" w:hAnsi="Arial" w:cs="Arial" w:eastAsia="Arial"/>
          <w:sz w:val="20"/>
          <w:szCs w:val="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North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dire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ly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centre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svill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Busi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ss</w:t>
      </w:r>
      <w:r>
        <w:rPr>
          <w:rFonts w:ascii="Arial" w:hAnsi="Arial" w:cs="Arial" w:eastAsia="Arial"/>
          <w:sz w:val="20"/>
          <w:szCs w:val="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84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w w:val="96"/>
          <w:u w:val="single" w:color="000000"/>
        </w:rPr>
        <w:t>Rec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mmenda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8"/>
          <w:u w:val="single" w:color="000000"/>
        </w:rPr>
        <w:t>ions:</w:t>
      </w:r>
      <w:r>
        <w:rPr>
          <w:rFonts w:ascii="Arial" w:hAnsi="Arial" w:cs="Arial" w:eastAsia="Arial"/>
          <w:sz w:val="20"/>
          <w:szCs w:val="20"/>
          <w:spacing w:val="0"/>
          <w:w w:val="98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538" w:right="49" w:firstLine="-426"/>
        <w:jc w:val="left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Communi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System/Po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infrastructure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stakeholders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12" w:right="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corridor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pre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ervation,</w:t>
      </w:r>
      <w:r>
        <w:rPr>
          <w:rFonts w:ascii="Arial" w:hAnsi="Arial" w:cs="Arial" w:eastAsia="Arial"/>
          <w:sz w:val="20"/>
          <w:szCs w:val="20"/>
          <w:spacing w:val="2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acquisition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investmen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frastructure</w:t>
      </w:r>
      <w:r>
        <w:rPr>
          <w:rFonts w:ascii="Arial" w:hAnsi="Arial" w:cs="Arial" w:eastAsia="Arial"/>
          <w:sz w:val="20"/>
          <w:szCs w:val="20"/>
          <w:spacing w:val="2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5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fits</w:t>
      </w:r>
      <w:r>
        <w:rPr>
          <w:rFonts w:ascii="Arial" w:hAnsi="Arial" w:cs="Arial" w:eastAsia="Arial"/>
          <w:sz w:val="20"/>
          <w:szCs w:val="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invest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50" w:lineRule="auto"/>
        <w:ind w:left="538" w:right="48" w:firstLine="-426"/>
        <w:jc w:val="left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Strengthen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tionships</w:t>
      </w:r>
      <w:r>
        <w:rPr>
          <w:rFonts w:ascii="Arial" w:hAnsi="Arial" w:cs="Arial" w:eastAsia="Arial"/>
          <w:sz w:val="20"/>
          <w:szCs w:val="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een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ll</w:t>
      </w:r>
      <w:r>
        <w:rPr>
          <w:rFonts w:ascii="Arial" w:hAnsi="Arial" w:cs="Arial" w:eastAsia="Arial"/>
          <w:sz w:val="20"/>
          <w:szCs w:val="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levels</w:t>
      </w:r>
      <w:r>
        <w:rPr>
          <w:rFonts w:ascii="Arial" w:hAnsi="Arial" w:cs="Arial" w:eastAsia="Arial"/>
          <w:sz w:val="20"/>
          <w:szCs w:val="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governments</w:t>
      </w:r>
      <w:r>
        <w:rPr>
          <w:rFonts w:ascii="Arial" w:hAnsi="Arial" w:cs="Arial" w:eastAsia="Arial"/>
          <w:sz w:val="20"/>
          <w:szCs w:val="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ates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delivery</w:t>
      </w:r>
      <w:r>
        <w:rPr>
          <w:rFonts w:ascii="Arial" w:hAnsi="Arial" w:cs="Arial" w:eastAsia="Arial"/>
          <w:sz w:val="20"/>
          <w:szCs w:val="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efficient,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effective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dance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9" w:lineRule="auto"/>
        <w:ind w:left="538" w:right="49" w:firstLine="-426"/>
        <w:jc w:val="left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Streamline</w:t>
      </w:r>
      <w:r>
        <w:rPr>
          <w:rFonts w:ascii="Arial" w:hAnsi="Arial" w:cs="Arial" w:eastAsia="Arial"/>
          <w:sz w:val="20"/>
          <w:szCs w:val="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simplify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requirements</w:t>
      </w:r>
      <w:r>
        <w:rPr>
          <w:rFonts w:ascii="Arial" w:hAnsi="Arial" w:cs="Arial" w:eastAsia="Arial"/>
          <w:sz w:val="20"/>
          <w:szCs w:val="20"/>
          <w:spacing w:val="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NHVR</w:t>
      </w:r>
      <w:r>
        <w:rPr>
          <w:rFonts w:ascii="Arial" w:hAnsi="Arial" w:cs="Arial" w:eastAsia="Arial"/>
          <w:sz w:val="20"/>
          <w:szCs w:val="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reducing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class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vehicles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require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permits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gers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consent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request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12" w:right="859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3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Frei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gh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Market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4.159605pt;width:506.22pt;height:11.94pt;mso-position-horizontal-relative:page;mso-position-vertical-relative:paragraph;z-index:-356" coordorigin="962,-483" coordsize="10124,239">
            <v:shape style="position:absolute;left:962;top:-483;width:10124;height:239" coordorigin="962,-483" coordsize="10124,239" path="m962,-244l11087,-244,11087,-483,962,-483,962,-244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Approximately</w:t>
      </w:r>
      <w:r>
        <w:rPr>
          <w:rFonts w:ascii="Arial" w:hAnsi="Arial" w:cs="Arial" w:eastAsia="Arial"/>
          <w:sz w:val="20"/>
          <w:szCs w:val="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500,000</w:t>
      </w:r>
      <w:r>
        <w:rPr>
          <w:rFonts w:ascii="Arial" w:hAnsi="Arial" w:cs="Arial" w:eastAsia="Arial"/>
          <w:sz w:val="20"/>
          <w:szCs w:val="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tonnes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Queensland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volume</w:t>
      </w:r>
      <w:r>
        <w:rPr>
          <w:rFonts w:ascii="Arial" w:hAnsi="Arial" w:cs="Arial" w:eastAsia="Arial"/>
          <w:sz w:val="20"/>
          <w:szCs w:val="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(less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mode),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sen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itive</w:t>
      </w:r>
      <w:r>
        <w:rPr>
          <w:rFonts w:ascii="Arial" w:hAnsi="Arial" w:cs="Arial" w:eastAsia="Arial"/>
          <w:sz w:val="20"/>
          <w:szCs w:val="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reach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markets.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initia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blishment</w:t>
      </w:r>
      <w:r>
        <w:rPr>
          <w:rFonts w:ascii="Arial" w:hAnsi="Arial" w:cs="Arial" w:eastAsia="Arial"/>
          <w:sz w:val="20"/>
          <w:szCs w:val="20"/>
          <w:spacing w:val="1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rkets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increased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volumes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ansp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Carry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ssenger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mbers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rticula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import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regiona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centres,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Northern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Australi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ere</w:t>
      </w:r>
      <w:r>
        <w:rPr>
          <w:rFonts w:ascii="Arial" w:hAnsi="Arial" w:cs="Arial" w:eastAsia="Arial"/>
          <w:sz w:val="20"/>
          <w:szCs w:val="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popula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presents</w:t>
      </w:r>
      <w:r>
        <w:rPr>
          <w:rFonts w:ascii="Arial" w:hAnsi="Arial" w:cs="Arial" w:eastAsia="Arial"/>
          <w:sz w:val="20"/>
          <w:szCs w:val="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llenges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hie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ing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volumes.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ble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exporters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bet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een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commodities.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2" w:right="84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w w:val="96"/>
          <w:u w:val="single" w:color="000000"/>
        </w:rPr>
        <w:t>Rec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mmenda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8"/>
          <w:u w:val="single" w:color="000000"/>
        </w:rPr>
        <w:t>ions:</w:t>
      </w:r>
      <w:r>
        <w:rPr>
          <w:rFonts w:ascii="Arial" w:hAnsi="Arial" w:cs="Arial" w:eastAsia="Arial"/>
          <w:sz w:val="20"/>
          <w:szCs w:val="20"/>
          <w:spacing w:val="0"/>
          <w:w w:val="98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538" w:right="48" w:firstLine="-360"/>
        <w:jc w:val="both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synergies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resources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customs,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quaranti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border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cold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cilitie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tments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tion)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ndling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cilities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investig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These</w:t>
      </w:r>
      <w:r>
        <w:rPr>
          <w:rFonts w:ascii="Arial" w:hAnsi="Arial" w:cs="Arial" w:eastAsia="Arial"/>
          <w:sz w:val="20"/>
          <w:szCs w:val="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synergies</w:t>
      </w:r>
      <w:r>
        <w:rPr>
          <w:rFonts w:ascii="Arial" w:hAnsi="Arial" w:cs="Arial" w:eastAsia="Arial"/>
          <w:sz w:val="20"/>
          <w:szCs w:val="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ex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nd</w:t>
      </w:r>
      <w:r>
        <w:rPr>
          <w:rFonts w:ascii="Arial" w:hAnsi="Arial" w:cs="Arial" w:eastAsia="Arial"/>
          <w:sz w:val="20"/>
          <w:szCs w:val="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ross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industries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cruise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0" w:footer="0" w:top="780" w:bottom="280" w:left="880" w:right="740"/>
          <w:headerReference w:type="default" r:id="rId19"/>
          <w:pgSz w:w="11900" w:h="16840"/>
        </w:sectPr>
      </w:pPr>
      <w:rPr/>
    </w:p>
    <w:p>
      <w:pPr>
        <w:spacing w:before="75" w:after="0" w:line="240" w:lineRule="auto"/>
        <w:ind w:left="112" w:right="821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Changing</w:t>
      </w:r>
      <w:r>
        <w:rPr>
          <w:rFonts w:ascii="Arial" w:hAnsi="Arial" w:cs="Arial" w:eastAsia="Arial"/>
          <w:sz w:val="20"/>
          <w:szCs w:val="20"/>
          <w:color w:val="FFFFF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Technology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0.619789pt;width:506.22pt;height:12pt;mso-position-horizontal-relative:page;mso-position-vertical-relative:paragraph;z-index:-355" coordorigin="962,-412" coordsize="10124,240">
            <v:shape style="position:absolute;left:962;top:-412;width:10124;height:240" coordorigin="962,-412" coordsize="10124,240" path="m962,-172l11087,-172,11087,-412,962,-412,962,-172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Automation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ner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ess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nti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hie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oductiv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ty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enc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safety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performance.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Autom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tion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feature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Bri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ne</w:t>
      </w:r>
      <w:r>
        <w:rPr>
          <w:rFonts w:ascii="Arial" w:hAnsi="Arial" w:cs="Arial" w:eastAsia="Arial"/>
          <w:sz w:val="20"/>
          <w:szCs w:val="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since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2005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stradd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carrier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technology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introduced,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yielding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90%</w:t>
      </w:r>
      <w:r>
        <w:rPr>
          <w:rFonts w:ascii="Arial" w:hAnsi="Arial" w:cs="Arial" w:eastAsia="Arial"/>
          <w:sz w:val="20"/>
          <w:szCs w:val="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reduction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fety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incidents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oper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tiona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encie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Subsequent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container</w:t>
      </w:r>
      <w:r>
        <w:rPr>
          <w:rFonts w:ascii="Arial" w:hAnsi="Arial" w:cs="Arial" w:eastAsia="Arial"/>
          <w:sz w:val="20"/>
          <w:szCs w:val="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terminal</w:t>
      </w:r>
      <w:r>
        <w:rPr>
          <w:rFonts w:ascii="Arial" w:hAnsi="Arial" w:cs="Arial" w:eastAsia="Arial"/>
          <w:sz w:val="20"/>
          <w:szCs w:val="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developments</w:t>
      </w:r>
      <w:r>
        <w:rPr>
          <w:rFonts w:ascii="Arial" w:hAnsi="Arial" w:cs="Arial" w:eastAsia="Arial"/>
          <w:sz w:val="20"/>
          <w:szCs w:val="20"/>
          <w:spacing w:val="2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have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utilised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systems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track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nage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movement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ainers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through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rmina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automat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automation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significantly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effi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encies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fety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ormance</w:t>
      </w:r>
      <w:r>
        <w:rPr>
          <w:rFonts w:ascii="Arial" w:hAnsi="Arial" w:cs="Arial" w:eastAsia="Arial"/>
          <w:sz w:val="20"/>
          <w:szCs w:val="20"/>
          <w:spacing w:val="1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become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cre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singly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importa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productivity</w:t>
      </w:r>
      <w:r>
        <w:rPr>
          <w:rFonts w:ascii="Arial" w:hAnsi="Arial" w:cs="Arial" w:eastAsia="Arial"/>
          <w:sz w:val="20"/>
          <w:szCs w:val="20"/>
          <w:spacing w:val="-2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conta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ner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There</w:t>
      </w:r>
      <w:r>
        <w:rPr>
          <w:rFonts w:ascii="Arial" w:hAnsi="Arial" w:cs="Arial" w:eastAsia="Arial"/>
          <w:sz w:val="20"/>
          <w:szCs w:val="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opportunity</w:t>
      </w:r>
      <w:r>
        <w:rPr>
          <w:rFonts w:ascii="Arial" w:hAnsi="Arial" w:cs="Arial" w:eastAsia="Arial"/>
          <w:sz w:val="20"/>
          <w:szCs w:val="20"/>
          <w:spacing w:val="-7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extend</w:t>
      </w:r>
      <w:r>
        <w:rPr>
          <w:rFonts w:ascii="Arial" w:hAnsi="Arial" w:cs="Arial" w:eastAsia="Arial"/>
          <w:sz w:val="20"/>
          <w:szCs w:val="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automation</w:t>
      </w:r>
      <w:r>
        <w:rPr>
          <w:rFonts w:ascii="Arial" w:hAnsi="Arial" w:cs="Arial" w:eastAsia="Arial"/>
          <w:sz w:val="20"/>
          <w:szCs w:val="20"/>
          <w:spacing w:val="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beyond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resulting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technologica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pplied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rgest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Most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automated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12" w:right="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6"/>
        </w:rPr>
        <w:t>With</w:t>
      </w:r>
      <w:r>
        <w:rPr>
          <w:rFonts w:ascii="Arial" w:hAnsi="Arial" w:cs="Arial" w:eastAsia="Arial"/>
          <w:sz w:val="20"/>
          <w:szCs w:val="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signific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nt</w:t>
      </w:r>
      <w:r>
        <w:rPr>
          <w:rFonts w:ascii="Arial" w:hAnsi="Arial" w:cs="Arial" w:eastAsia="Arial"/>
          <w:sz w:val="20"/>
          <w:szCs w:val="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vances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technology,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collection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movements</w:t>
      </w:r>
      <w:r>
        <w:rPr>
          <w:rFonts w:ascii="Arial" w:hAnsi="Arial" w:cs="Arial" w:eastAsia="Arial"/>
          <w:sz w:val="20"/>
          <w:szCs w:val="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(across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modes)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planning,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permit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systems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investments.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84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w w:val="96"/>
          <w:u w:val="single" w:color="000000"/>
        </w:rPr>
        <w:t>Rec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mmenda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8"/>
          <w:u w:val="single" w:color="000000"/>
        </w:rPr>
        <w:t>ions:</w:t>
      </w:r>
      <w:r>
        <w:rPr>
          <w:rFonts w:ascii="Arial" w:hAnsi="Arial" w:cs="Arial" w:eastAsia="Arial"/>
          <w:sz w:val="20"/>
          <w:szCs w:val="20"/>
          <w:spacing w:val="0"/>
          <w:w w:val="98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538" w:right="50" w:firstLine="-426"/>
        <w:jc w:val="left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Future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business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infrastructure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tructure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autonomous</w:t>
      </w:r>
      <w:r>
        <w:rPr>
          <w:rFonts w:ascii="Arial" w:hAnsi="Arial" w:cs="Arial" w:eastAsia="Arial"/>
          <w:sz w:val="20"/>
          <w:szCs w:val="20"/>
          <w:spacing w:val="1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ns</w:t>
      </w:r>
      <w:r>
        <w:rPr>
          <w:rFonts w:ascii="Arial" w:hAnsi="Arial" w:cs="Arial" w:eastAsia="Arial"/>
          <w:sz w:val="20"/>
          <w:szCs w:val="20"/>
          <w:spacing w:val="7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0" w:lineRule="auto"/>
        <w:ind w:left="538" w:right="49" w:firstLine="-426"/>
        <w:jc w:val="left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signific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technology,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movements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cross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modes)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better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ansp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permit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stems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investments.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3" w:after="0" w:line="240" w:lineRule="auto"/>
        <w:ind w:left="112" w:right="8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Capacity</w:t>
      </w:r>
      <w:r>
        <w:rPr>
          <w:rFonts w:ascii="Arial" w:hAnsi="Arial" w:cs="Arial" w:eastAsia="Arial"/>
          <w:sz w:val="20"/>
          <w:szCs w:val="20"/>
          <w:color w:val="FFFFF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Forecasting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12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19.419815pt;width:506.22pt;height:12pt;mso-position-horizontal-relative:page;mso-position-vertical-relative:paragraph;z-index:-354" coordorigin="962,-388" coordsize="10124,240">
            <v:shape style="position:absolute;left:962;top:-388;width:10124;height:240" coordorigin="962,-388" coordsize="10124,240" path="m962,-148l11087,-148,11087,-388,962,-388,962,-148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Queensland’s</w:t>
      </w:r>
      <w:r>
        <w:rPr>
          <w:rFonts w:ascii="Arial" w:hAnsi="Arial" w:cs="Arial" w:eastAsia="Arial"/>
          <w:sz w:val="20"/>
          <w:szCs w:val="20"/>
          <w:spacing w:val="2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combined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handle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330</w:t>
      </w:r>
      <w:r>
        <w:rPr>
          <w:rFonts w:ascii="Arial" w:hAnsi="Arial" w:cs="Arial" w:eastAsia="Arial"/>
          <w:sz w:val="20"/>
          <w:szCs w:val="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tonnes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freight,</w:t>
      </w:r>
      <w:r>
        <w:rPr>
          <w:rFonts w:ascii="Arial" w:hAnsi="Arial" w:cs="Arial" w:eastAsia="Arial"/>
          <w:sz w:val="20"/>
          <w:szCs w:val="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forecast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grow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tonnes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2036.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Queensland’s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typically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30-y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infrastructure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horizons.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Queensland’s</w:t>
      </w:r>
      <w:r>
        <w:rPr>
          <w:rFonts w:ascii="Arial" w:hAnsi="Arial" w:cs="Arial" w:eastAsia="Arial"/>
          <w:sz w:val="20"/>
          <w:szCs w:val="20"/>
          <w:spacing w:val="2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Ports</w:t>
      </w:r>
      <w:r>
        <w:rPr>
          <w:rFonts w:ascii="Arial" w:hAnsi="Arial" w:cs="Arial" w:eastAsia="Arial"/>
          <w:sz w:val="20"/>
          <w:szCs w:val="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generally</w:t>
      </w:r>
      <w:r>
        <w:rPr>
          <w:rFonts w:ascii="Arial" w:hAnsi="Arial" w:cs="Arial" w:eastAsia="Arial"/>
          <w:sz w:val="20"/>
          <w:szCs w:val="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positioned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facilitate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fu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re</w:t>
      </w:r>
      <w:r>
        <w:rPr>
          <w:rFonts w:ascii="Arial" w:hAnsi="Arial" w:cs="Arial" w:eastAsia="Arial"/>
          <w:sz w:val="20"/>
          <w:szCs w:val="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long-term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master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12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master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entify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ire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ents,</w:t>
      </w:r>
      <w:r>
        <w:rPr>
          <w:rFonts w:ascii="Arial" w:hAnsi="Arial" w:cs="Arial" w:eastAsia="Arial"/>
          <w:sz w:val="20"/>
          <w:szCs w:val="20"/>
          <w:spacing w:val="2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often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disconnect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astructure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undertak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undert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ken,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idors.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disconnect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timeframe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astructure</w:t>
      </w:r>
      <w:r>
        <w:rPr>
          <w:rFonts w:ascii="Arial" w:hAnsi="Arial" w:cs="Arial" w:eastAsia="Arial"/>
          <w:sz w:val="20"/>
          <w:szCs w:val="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casting,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sting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methodology,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catchment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definitio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investment</w:t>
      </w:r>
      <w:r>
        <w:rPr>
          <w:rFonts w:ascii="Arial" w:hAnsi="Arial" w:cs="Arial" w:eastAsia="Arial"/>
          <w:sz w:val="20"/>
          <w:szCs w:val="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anning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jurisdic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ional</w:t>
      </w:r>
      <w:r>
        <w:rPr>
          <w:rFonts w:ascii="Arial" w:hAnsi="Arial" w:cs="Arial" w:eastAsia="Arial"/>
          <w:sz w:val="20"/>
          <w:szCs w:val="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84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6"/>
        </w:rPr>
      </w:r>
      <w:r>
        <w:rPr>
          <w:rFonts w:ascii="Arial" w:hAnsi="Arial" w:cs="Arial" w:eastAsia="Arial"/>
          <w:sz w:val="20"/>
          <w:szCs w:val="20"/>
          <w:w w:val="96"/>
          <w:u w:val="single" w:color="000000"/>
        </w:rPr>
        <w:t>Rec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mmenda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8"/>
          <w:u w:val="single" w:color="000000"/>
        </w:rPr>
        <w:t>ions:</w:t>
      </w:r>
      <w:r>
        <w:rPr>
          <w:rFonts w:ascii="Arial" w:hAnsi="Arial" w:cs="Arial" w:eastAsia="Arial"/>
          <w:sz w:val="20"/>
          <w:szCs w:val="20"/>
          <w:spacing w:val="0"/>
          <w:w w:val="98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9" w:lineRule="auto"/>
        <w:ind w:left="538" w:right="49" w:firstLine="-426"/>
        <w:jc w:val="left"/>
        <w:tabs>
          <w:tab w:pos="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forec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pply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infrastructure</w:t>
      </w:r>
      <w:r>
        <w:rPr>
          <w:rFonts w:ascii="Arial" w:hAnsi="Arial" w:cs="Arial" w:eastAsia="Arial"/>
          <w:sz w:val="20"/>
          <w:szCs w:val="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investments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ppropriately</w:t>
      </w:r>
      <w:r>
        <w:rPr>
          <w:rFonts w:ascii="Arial" w:hAnsi="Arial" w:cs="Arial" w:eastAsia="Arial"/>
          <w:sz w:val="20"/>
          <w:szCs w:val="20"/>
          <w:spacing w:val="8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prioritised.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2" w:right="56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color w:val="FFFFF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4"/>
        </w:rPr>
        <w:t>ri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4"/>
        </w:rPr>
        <w:t>ers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FFF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FFFFF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FFFFF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Scen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io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nning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12" w:right="5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24.219608pt;width:506.22pt;height:12pt;mso-position-horizontal-relative:page;mso-position-vertical-relative:paragraph;z-index:-353" coordorigin="962,-484" coordsize="10124,240">
            <v:shape style="position:absolute;left:962;top:-484;width:10124;height:240" coordorigin="962,-484" coordsize="10124,240" path="m962,-244l11087,-244,11087,-484,962,-484,962,-244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drivers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change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affecting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Queensland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global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nditions,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domestic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production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consumption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global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trends,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political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factors,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social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factors,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nology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natu</w:t>
      </w:r>
      <w:r>
        <w:rPr>
          <w:rFonts w:ascii="Arial" w:hAnsi="Arial" w:cs="Arial" w:eastAsia="Arial"/>
          <w:sz w:val="20"/>
          <w:szCs w:val="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resources.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3" w:after="0" w:line="240" w:lineRule="auto"/>
        <w:ind w:left="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Freig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Pe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96"/>
        </w:rPr>
        <w:t>f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</w:rPr>
        <w:t>ormance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12" w:right="5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119999pt;margin-top:-19.359814pt;width:506.22pt;height:12pt;mso-position-horizontal-relative:page;mso-position-vertical-relative:paragraph;z-index:-352" coordorigin="962,-387" coordsize="10124,240">
            <v:shape style="position:absolute;left:962;top:-387;width:10124;height:240" coordorigin="962,-387" coordsize="10124,240" path="m962,-147l11087,-147,11087,-387,962,-387,962,-147e" filled="t" fillcolor="#4BACC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QPA</w:t>
      </w:r>
      <w:r>
        <w:rPr>
          <w:rFonts w:ascii="Arial" w:hAnsi="Arial" w:cs="Arial" w:eastAsia="Arial"/>
          <w:sz w:val="20"/>
          <w:szCs w:val="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supports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National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Perfor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nce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information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city,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oductivity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efficiency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across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0" w:footer="0" w:top="780" w:bottom="280" w:left="880" w:right="740"/>
      <w:headerReference w:type="default" r:id="rId2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Symbol"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9.68pt;margin-top:42.599998pt;width:159pt;height:29.82pt;mso-position-horizontal-relative:page;mso-position-vertical-relative:page;z-index:-369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g"/><Relationship Id="rId14" Type="http://schemas.openxmlformats.org/officeDocument/2006/relationships/hyperlink" Target="mailto:rcrosby@townsvilleport.com.au" TargetMode="External"/><Relationship Id="rId15" Type="http://schemas.openxmlformats.org/officeDocument/2006/relationships/image" Target="media/image8.png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header" Target="header6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raneec</dc:creator>
  <dc:title>Microsoft Word - QPA Submission - National Freight Supply Chain Priorities - Final.docx</dc:title>
  <dcterms:created xsi:type="dcterms:W3CDTF">2017-08-09T15:09:34Z</dcterms:created>
  <dcterms:modified xsi:type="dcterms:W3CDTF">2017-08-09T15:09:34Z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2017-08-09T00:00:00Z</vt:filetime>
  </property>
</Properties>
</file>