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80pt;height:840.839661pt;mso-position-horizontal-relative:page;mso-position-vertical-relative:page;z-index:-574" coordorigin="0,0" coordsize="11902,16817">
            <v:shape style="position:absolute;left:0;top:0;width:11902;height:16817" type="#_x0000_t75">
              <v:imagedata r:id="rId7" o:title=""/>
            </v:shape>
            <v:group style="position:absolute;left:1390;top:5655;width:8745;height:2" coordorigin="1390,5655" coordsize="8745,2">
              <v:shape style="position:absolute;left:1390;top:5655;width:8745;height:2" coordorigin="1390,5655" coordsize="8745,0" path="m1390,5655l10135,565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8" w:after="0" w:line="240" w:lineRule="auto"/>
        <w:ind w:left="119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h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032B6D"/>
          <w:spacing w:val="-37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Nati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al</w:t>
      </w:r>
      <w:r>
        <w:rPr>
          <w:rFonts w:ascii="Arial" w:hAnsi="Arial" w:cs="Arial" w:eastAsia="Arial"/>
          <w:sz w:val="36"/>
          <w:szCs w:val="36"/>
          <w:color w:val="032B6D"/>
          <w:spacing w:val="-8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F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rei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g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h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032B6D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d</w:t>
      </w:r>
      <w:r>
        <w:rPr>
          <w:rFonts w:ascii="Arial" w:hAnsi="Arial" w:cs="Arial" w:eastAsia="Arial"/>
          <w:sz w:val="36"/>
          <w:szCs w:val="36"/>
          <w:color w:val="032B6D"/>
          <w:spacing w:val="-21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96"/>
        </w:rPr>
        <w:t>Su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96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96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96"/>
        </w:rPr>
        <w:t>l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96"/>
        </w:rPr>
        <w:t>y</w:t>
      </w:r>
      <w:r>
        <w:rPr>
          <w:rFonts w:ascii="Arial" w:hAnsi="Arial" w:cs="Arial" w:eastAsia="Arial"/>
          <w:sz w:val="36"/>
          <w:szCs w:val="36"/>
          <w:color w:val="032B6D"/>
          <w:spacing w:val="5"/>
          <w:w w:val="96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96"/>
        </w:rPr>
        <w:t>C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96"/>
        </w:rPr>
        <w:t>h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96"/>
        </w:rPr>
        <w:t>ain</w:t>
      </w:r>
      <w:r>
        <w:rPr>
          <w:rFonts w:ascii="Arial" w:hAnsi="Arial" w:cs="Arial" w:eastAsia="Arial"/>
          <w:sz w:val="36"/>
          <w:szCs w:val="36"/>
          <w:color w:val="032B6D"/>
          <w:spacing w:val="-6"/>
          <w:w w:val="96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Stra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egy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D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iscus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s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ion</w:t>
      </w:r>
      <w:r>
        <w:rPr>
          <w:rFonts w:ascii="Arial" w:hAnsi="Arial" w:cs="Arial" w:eastAsia="Arial"/>
          <w:sz w:val="36"/>
          <w:szCs w:val="36"/>
          <w:color w:val="032B6D"/>
          <w:spacing w:val="-3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er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3"/>
          <w:w w:val="100"/>
        </w:rPr>
        <w:t>r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p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erty</w:t>
      </w:r>
      <w:r>
        <w:rPr>
          <w:rFonts w:ascii="Arial" w:hAnsi="Arial" w:cs="Arial" w:eastAsia="Arial"/>
          <w:sz w:val="36"/>
          <w:szCs w:val="36"/>
          <w:color w:val="032B6D"/>
          <w:spacing w:val="-31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Co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u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cil</w:t>
      </w:r>
      <w:r>
        <w:rPr>
          <w:rFonts w:ascii="Arial" w:hAnsi="Arial" w:cs="Arial" w:eastAsia="Arial"/>
          <w:sz w:val="36"/>
          <w:szCs w:val="36"/>
          <w:color w:val="032B6D"/>
          <w:spacing w:val="-37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f</w:t>
      </w:r>
      <w:r>
        <w:rPr>
          <w:rFonts w:ascii="Arial" w:hAnsi="Arial" w:cs="Arial" w:eastAsia="Arial"/>
          <w:sz w:val="36"/>
          <w:szCs w:val="36"/>
          <w:color w:val="032B6D"/>
          <w:spacing w:val="4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u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stralia</w:t>
      </w:r>
      <w:r>
        <w:rPr>
          <w:rFonts w:ascii="Arial" w:hAnsi="Arial" w:cs="Arial" w:eastAsia="Arial"/>
          <w:sz w:val="36"/>
          <w:szCs w:val="36"/>
          <w:color w:val="032B6D"/>
          <w:spacing w:val="-21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94"/>
        </w:rPr>
        <w:t>NSW</w:t>
      </w:r>
      <w:r>
        <w:rPr>
          <w:rFonts w:ascii="Arial" w:hAnsi="Arial" w:cs="Arial" w:eastAsia="Arial"/>
          <w:sz w:val="36"/>
          <w:szCs w:val="36"/>
          <w:color w:val="032B6D"/>
          <w:spacing w:val="-2"/>
          <w:w w:val="94"/>
        </w:rPr>
        <w:t> 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S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u</w:t>
      </w:r>
      <w:r>
        <w:rPr>
          <w:rFonts w:ascii="Arial" w:hAnsi="Arial" w:cs="Arial" w:eastAsia="Arial"/>
          <w:sz w:val="36"/>
          <w:szCs w:val="36"/>
          <w:color w:val="032B6D"/>
          <w:spacing w:val="-1"/>
          <w:w w:val="100"/>
        </w:rPr>
        <w:t>b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color w:val="032B6D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color w:val="032B6D"/>
          <w:spacing w:val="-2"/>
          <w:w w:val="100"/>
        </w:rPr>
        <w:t>s</w:t>
      </w:r>
      <w:r>
        <w:rPr>
          <w:rFonts w:ascii="Arial" w:hAnsi="Arial" w:cs="Arial" w:eastAsia="Arial"/>
          <w:sz w:val="36"/>
          <w:szCs w:val="36"/>
          <w:color w:val="032B6D"/>
          <w:spacing w:val="0"/>
          <w:w w:val="100"/>
        </w:rPr>
        <w:t>ion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August</w:t>
      </w:r>
      <w:r>
        <w:rPr>
          <w:rFonts w:ascii="Arial" w:hAnsi="Arial" w:cs="Arial" w:eastAsia="Arial"/>
          <w:sz w:val="32"/>
          <w:szCs w:val="32"/>
          <w:spacing w:val="-10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89"/>
        </w:rPr>
        <w:t>4</w:t>
      </w:r>
      <w:r>
        <w:rPr>
          <w:rFonts w:ascii="Arial" w:hAnsi="Arial" w:cs="Arial" w:eastAsia="Arial"/>
          <w:sz w:val="32"/>
          <w:szCs w:val="32"/>
          <w:spacing w:val="0"/>
          <w:w w:val="89"/>
        </w:rPr>
        <w:t>,</w:t>
      </w:r>
      <w:r>
        <w:rPr>
          <w:rFonts w:ascii="Arial" w:hAnsi="Arial" w:cs="Arial" w:eastAsia="Arial"/>
          <w:sz w:val="32"/>
          <w:szCs w:val="32"/>
          <w:spacing w:val="-3"/>
          <w:w w:val="89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2"/>
        </w:rPr>
        <w:t>2</w:t>
      </w:r>
      <w:r>
        <w:rPr>
          <w:rFonts w:ascii="Arial" w:hAnsi="Arial" w:cs="Arial" w:eastAsia="Arial"/>
          <w:sz w:val="32"/>
          <w:szCs w:val="32"/>
          <w:spacing w:val="2"/>
          <w:w w:val="102"/>
        </w:rPr>
        <w:t>0</w:t>
      </w:r>
      <w:r>
        <w:rPr>
          <w:rFonts w:ascii="Arial" w:hAnsi="Arial" w:cs="Arial" w:eastAsia="Arial"/>
          <w:sz w:val="32"/>
          <w:szCs w:val="32"/>
          <w:spacing w:val="2"/>
          <w:w w:val="99"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7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20"/>
          <w:pgMar w:top="1560" w:bottom="280" w:left="1300" w:right="168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73" coordorigin="0,0" coordsize="11902,16817">
            <v:shape style="position:absolute;left:10418;top:0;width:1484;height:12049" type="#_x0000_t75">
              <v:imagedata r:id="rId8" o:title=""/>
            </v:shape>
            <v:shape style="position:absolute;left:0;top:0;width:11767;height:16817" type="#_x0000_t75">
              <v:imagedata r:id="rId9" o:title=""/>
            </v:shape>
            <v:group style="position:absolute;left:1390;top:3341;width:8745;height:2" coordorigin="1390,3341" coordsize="8745,2">
              <v:shape style="position:absolute;left:1390;top:3341;width:8745;height:2" coordorigin="1390,3341" coordsize="8745,0" path="m1390,3341l10135,334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320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Nat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rei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32B6D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96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96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96"/>
          <w:position w:val="-1"/>
        </w:rPr>
        <w:t>pply</w:t>
      </w:r>
      <w:r>
        <w:rPr>
          <w:rFonts w:ascii="Arial" w:hAnsi="Arial" w:cs="Arial" w:eastAsia="Arial"/>
          <w:sz w:val="28"/>
          <w:szCs w:val="28"/>
          <w:color w:val="032B6D"/>
          <w:spacing w:val="6"/>
          <w:w w:val="96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96"/>
          <w:position w:val="-1"/>
        </w:rPr>
        <w:t>Chain</w:t>
      </w:r>
      <w:r>
        <w:rPr>
          <w:rFonts w:ascii="Arial" w:hAnsi="Arial" w:cs="Arial" w:eastAsia="Arial"/>
          <w:sz w:val="28"/>
          <w:szCs w:val="28"/>
          <w:color w:val="032B6D"/>
          <w:spacing w:val="-9"/>
          <w:w w:val="96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Strategy</w:t>
      </w:r>
      <w:r>
        <w:rPr>
          <w:rFonts w:ascii="Arial" w:hAnsi="Arial" w:cs="Arial" w:eastAsia="Arial"/>
          <w:sz w:val="28"/>
          <w:szCs w:val="28"/>
          <w:color w:val="032B6D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32B6D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9" w:after="0" w:line="317" w:lineRule="auto"/>
        <w:ind w:left="119" w:right="72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6" w:lineRule="auto"/>
        <w:ind w:left="119" w:right="4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ply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in</w:t>
      </w:r>
      <w:r>
        <w:rPr>
          <w:rFonts w:ascii="Arial" w:hAnsi="Arial" w:cs="Arial" w:eastAsia="Arial"/>
          <w:sz w:val="22"/>
          <w:szCs w:val="22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16" w:lineRule="auto"/>
        <w:ind w:left="119" w:right="48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3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uilds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-47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Gov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nse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8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gi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(2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98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6);</w:t>
      </w:r>
      <w:r>
        <w:rPr>
          <w:rFonts w:ascii="Arial" w:hAnsi="Arial" w:cs="Arial" w:eastAsia="Arial"/>
          <w:sz w:val="22"/>
          <w:szCs w:val="22"/>
          <w:spacing w:val="-4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81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lign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ies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1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ommit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ve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5" w:lineRule="auto"/>
        <w:ind w:left="119" w:right="1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ies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ovision</w:t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79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30" w:lineRule="atLeast"/>
        <w:ind w:left="119" w:right="2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9" w:right="-20"/>
        <w:jc w:val="left"/>
        <w:tabs>
          <w:tab w:pos="8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20"/>
          <w:pgMar w:top="1560" w:bottom="280" w:left="13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72" coordorigin="0,0" coordsize="11902,16817">
            <v:shape style="position:absolute;left:10418;top:0;width:1484;height:12049" type="#_x0000_t75">
              <v:imagedata r:id="rId10" o:title=""/>
            </v:shape>
            <v:shape style="position:absolute;left:0;top:0;width:11767;height:16817" type="#_x0000_t75">
              <v:imagedata r:id="rId11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16" w:lineRule="auto"/>
        <w:ind w:left="119" w:right="12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lev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sult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1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2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nsive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nsion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2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</w:t>
      </w:r>
      <w:r>
        <w:rPr>
          <w:rFonts w:ascii="Arial" w:hAnsi="Arial" w:cs="Arial" w:eastAsia="Arial"/>
          <w:sz w:val="22"/>
          <w:szCs w:val="22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sev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k</w:t>
      </w:r>
      <w:r>
        <w:rPr>
          <w:rFonts w:ascii="Arial" w:hAnsi="Arial" w:cs="Arial" w:eastAsia="Arial"/>
          <w:sz w:val="22"/>
          <w:szCs w:val="22"/>
          <w:spacing w:val="1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lly.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ie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h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2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rop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rt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-2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Cou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-3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color w:val="032B6D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Aust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00AF5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5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AF5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bi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8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3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$60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billion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$17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billion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5" w:lineRule="auto"/>
        <w:ind w:left="119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nv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live,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6" w:lineRule="auto"/>
        <w:ind w:left="119" w:right="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ing</w:t>
      </w:r>
      <w:r>
        <w:rPr>
          <w:rFonts w:ascii="Arial" w:hAnsi="Arial" w:cs="Arial" w:eastAsia="Arial"/>
          <w:sz w:val="22"/>
          <w:szCs w:val="22"/>
          <w:spacing w:val="-5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AF5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pill</w:t>
      </w:r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AF5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AF5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AF5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AF5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3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omy.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8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3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.3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5" w:lineRule="auto"/>
        <w:ind w:left="832" w:right="220" w:firstLine="-355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$9.8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billion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spacing w:val="-1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Gov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nt</w:t>
      </w:r>
      <w:r>
        <w:rPr>
          <w:rFonts w:ascii="Arial" w:hAnsi="Arial" w:cs="Arial" w:eastAsia="Arial"/>
          <w:sz w:val="22"/>
          <w:szCs w:val="22"/>
          <w:spacing w:val="39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levi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$7.2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billion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$54.5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11.1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GSP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-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$88.3</w:t>
      </w:r>
      <w:r>
        <w:rPr>
          <w:rFonts w:ascii="Arial" w:hAnsi="Arial" w:cs="Arial" w:eastAsia="Arial"/>
          <w:sz w:val="22"/>
          <w:szCs w:val="22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billion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ow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3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19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9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  <w:position w:val="-1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40" w:lineRule="auto"/>
        <w:ind w:left="119" w:right="-20"/>
        <w:jc w:val="left"/>
        <w:tabs>
          <w:tab w:pos="8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20"/>
          <w:pgMar w:top="1560" w:bottom="280" w:left="13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71" coordorigin="0,0" coordsize="11902,16817">
            <v:shape style="position:absolute;left:10418;top:0;width:1484;height:12049" type="#_x0000_t75">
              <v:imagedata r:id="rId12" o:title=""/>
            </v:shape>
            <v:shape style="position:absolute;left:0;top:0;width:11767;height:16817" type="#_x0000_t75">
              <v:imagedata r:id="rId13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color w:val="032B6D"/>
          <w:spacing w:val="-2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ro</w:t>
      </w:r>
      <w:r>
        <w:rPr>
          <w:rFonts w:ascii="Arial" w:hAnsi="Arial" w:cs="Arial" w:eastAsia="Arial"/>
          <w:sz w:val="28"/>
          <w:szCs w:val="28"/>
          <w:color w:val="032B6D"/>
          <w:spacing w:val="-2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hment</w:t>
      </w:r>
      <w:r>
        <w:rPr>
          <w:rFonts w:ascii="Arial" w:hAnsi="Arial" w:cs="Arial" w:eastAsia="Arial"/>
          <w:sz w:val="28"/>
          <w:szCs w:val="28"/>
          <w:color w:val="032B6D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color w:val="032B6D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urban</w:t>
      </w:r>
      <w:r>
        <w:rPr>
          <w:rFonts w:ascii="Arial" w:hAnsi="Arial" w:cs="Arial" w:eastAsia="Arial"/>
          <w:sz w:val="28"/>
          <w:szCs w:val="28"/>
          <w:color w:val="032B6D"/>
          <w:spacing w:val="-1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grow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color w:val="032B6D"/>
          <w:spacing w:val="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emp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ment</w:t>
      </w:r>
      <w:r>
        <w:rPr>
          <w:rFonts w:ascii="Arial" w:hAnsi="Arial" w:cs="Arial" w:eastAsia="Arial"/>
          <w:sz w:val="28"/>
          <w:szCs w:val="28"/>
          <w:color w:val="032B6D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7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ly,</w:t>
      </w:r>
      <w:r>
        <w:rPr>
          <w:rFonts w:ascii="Arial" w:hAnsi="Arial" w:cs="Arial" w:eastAsia="Arial"/>
          <w:sz w:val="22"/>
          <w:szCs w:val="22"/>
          <w:spacing w:val="7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oyme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nsion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1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ds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vy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33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9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nsificat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6" w:lineRule="auto"/>
        <w:ind w:left="119" w:right="42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6" w:lineRule="auto"/>
        <w:ind w:left="119" w:right="2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ds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ien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94"/>
        </w:rPr>
        <w:t>Our</w:t>
      </w:r>
      <w:r>
        <w:rPr>
          <w:rFonts w:ascii="Arial" w:hAnsi="Arial" w:cs="Arial" w:eastAsia="Arial"/>
          <w:sz w:val="28"/>
          <w:szCs w:val="28"/>
          <w:color w:val="032B6D"/>
          <w:spacing w:val="-5"/>
          <w:w w:val="94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8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2"/>
          <w:w w:val="11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8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3"/>
        </w:rPr>
        <w:t>es’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10"/>
        </w:rPr>
        <w:t>empl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10"/>
        </w:rPr>
        <w:t>yment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109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9"/>
        </w:rPr>
        <w:t>ervi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109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1"/>
          <w:w w:val="8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032B6D"/>
          <w:spacing w:val="0"/>
          <w:w w:val="114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34" w:lineRule="exact"/>
        <w:ind w:left="119" w:right="1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xible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lue</w:t>
      </w:r>
      <w:r>
        <w:rPr>
          <w:rFonts w:ascii="Arial" w:hAnsi="Arial" w:cs="Arial" w:eastAsia="Arial"/>
          <w:sz w:val="22"/>
          <w:szCs w:val="22"/>
          <w:spacing w:val="-8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yd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" w:right="-20"/>
        <w:jc w:val="left"/>
        <w:tabs>
          <w:tab w:pos="8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20"/>
          <w:pgMar w:top="1560" w:bottom="280" w:left="13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70" coordorigin="0,0" coordsize="11902,16817">
            <v:shape style="position:absolute;left:10418;top:0;width:1484;height:12049" type="#_x0000_t75">
              <v:imagedata r:id="rId14" o:title=""/>
            </v:shape>
            <v:shape style="position:absolute;left:0;top:0;width:11767;height:16817" type="#_x0000_t75">
              <v:imagedata r:id="rId15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16" w:lineRule="auto"/>
        <w:ind w:left="119" w:right="1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lev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hich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ve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xibili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19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EP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ntr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s,</w:t>
      </w:r>
      <w:r>
        <w:rPr>
          <w:rFonts w:ascii="Arial" w:hAnsi="Arial" w:cs="Arial" w:eastAsia="Arial"/>
          <w:sz w:val="22"/>
          <w:szCs w:val="22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ilding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pli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bourhoo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shop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vy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(IN3).</w:t>
      </w:r>
      <w:r>
        <w:rPr>
          <w:rFonts w:ascii="Arial" w:hAnsi="Arial" w:cs="Arial" w:eastAsia="Arial"/>
          <w:sz w:val="22"/>
          <w:szCs w:val="22"/>
          <w:spacing w:val="-9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irc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ucks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sed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‘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h’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zo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5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1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462C1"/>
          <w:spacing w:val="2"/>
          <w:w w:val="100"/>
        </w:rPr>
      </w:r>
      <w:hyperlink r:id="rId16"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96"/>
            <w:u w:val="single" w:color="0462C1"/>
          </w:rPr>
          <w:t>Gr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96"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96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96"/>
            <w:u w:val="single" w:color="0462C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96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96"/>
            <w:u w:val="single" w:color="0462C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96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96"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96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96"/>
            <w:u w:val="single" w:color="0462C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-7"/>
            <w:w w:val="96"/>
            <w:u w:val="single" w:color="0462C1"/>
          </w:rPr>
          <w:t> 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yd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79" w:after="0" w:line="315" w:lineRule="auto"/>
        <w:ind w:left="119" w:right="4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</w:rPr>
      </w:r>
      <w:hyperlink r:id="rId17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Co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5"/>
            <w:w w:val="100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si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9"/>
            <w:w w:val="100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11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11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11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53"/>
            <w:u w:val="single" w:color="0462C1"/>
          </w:rPr>
          <w:t>’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53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31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31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ft</w:t>
        </w:r>
        <w:r>
          <w:rPr>
            <w:rFonts w:ascii="Arial" w:hAnsi="Arial" w:cs="Arial" w:eastAsia="Arial"/>
            <w:sz w:val="22"/>
            <w:szCs w:val="22"/>
            <w:color w:val="0462C1"/>
            <w:spacing w:val="14"/>
            <w:w w:val="100"/>
            <w:u w:val="single" w:color="0462C1"/>
          </w:rPr>
          <w:t> 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is</w:t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0"/>
            <w:w w:val="100"/>
            <w:u w:val="single" w:color="0462C1"/>
          </w:rPr>
          <w:t> </w:t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Pl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</w:rPr>
          <w:t>ns</w:t>
        </w:r>
        <w:r>
          <w:rPr>
            <w:rFonts w:ascii="Arial" w:hAnsi="Arial" w:cs="Arial" w:eastAsia="Arial"/>
            <w:sz w:val="22"/>
            <w:szCs w:val="22"/>
            <w:color w:val="0462C1"/>
            <w:spacing w:val="-19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2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8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6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‘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zo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5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xibili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his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auto"/>
        <w:ind w:left="119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nsiv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ly</w:t>
      </w:r>
      <w:r>
        <w:rPr>
          <w:rFonts w:ascii="Arial" w:hAnsi="Arial" w:cs="Arial" w:eastAsia="Arial"/>
          <w:sz w:val="22"/>
          <w:szCs w:val="22"/>
          <w:spacing w:val="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d.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nsi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ve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thr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light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auto"/>
        <w:ind w:left="119" w:right="2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ows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dis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ussion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83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78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2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1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capi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2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1" w:after="0" w:line="317" w:lineRule="auto"/>
        <w:ind w:left="119" w:right="30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68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bill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sents</w:t>
      </w:r>
      <w:r>
        <w:rPr>
          <w:rFonts w:ascii="Arial" w:hAnsi="Arial" w:cs="Arial" w:eastAsia="Arial"/>
          <w:sz w:val="20"/>
          <w:szCs w:val="20"/>
          <w:spacing w:val="-4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rage</w:t>
      </w:r>
      <w:r>
        <w:rPr>
          <w:rFonts w:ascii="Arial" w:hAnsi="Arial" w:cs="Arial" w:eastAsia="Arial"/>
          <w:sz w:val="20"/>
          <w:szCs w:val="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2.33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98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um1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8,</w:t>
      </w:r>
      <w:r>
        <w:rPr>
          <w:rFonts w:ascii="Arial" w:hAnsi="Arial" w:cs="Arial" w:eastAsia="Arial"/>
          <w:sz w:val="20"/>
          <w:szCs w:val="20"/>
          <w:spacing w:val="-5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2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um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67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atLeast"/>
        <w:ind w:left="119" w:right="20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y,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otec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dwindling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" w:right="-20"/>
        <w:jc w:val="left"/>
        <w:tabs>
          <w:tab w:pos="8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20"/>
          <w:pgMar w:top="1560" w:bottom="280" w:left="13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9" coordorigin="0,0" coordsize="11902,16817">
            <v:shape style="position:absolute;left:10418;top:0;width:1484;height:12049" type="#_x0000_t75">
              <v:imagedata r:id="rId19" o:title=""/>
            </v:shape>
            <v:shape style="position:absolute;left:0;top:0;width:11767;height:16817" type="#_x0000_t75">
              <v:imagedata r:id="rId20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h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2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x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pans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32B6D"/>
          <w:spacing w:val="-2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color w:val="032B6D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emp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ment</w:t>
      </w:r>
      <w:r>
        <w:rPr>
          <w:rFonts w:ascii="Arial" w:hAnsi="Arial" w:cs="Arial" w:eastAsia="Arial"/>
          <w:sz w:val="28"/>
          <w:szCs w:val="28"/>
          <w:color w:val="032B6D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32B6D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ur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color w:val="032B6D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ervi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-2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5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26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y.</w:t>
      </w:r>
      <w:r>
        <w:rPr>
          <w:rFonts w:ascii="Arial" w:hAnsi="Arial" w:cs="Arial" w:eastAsia="Arial"/>
          <w:sz w:val="22"/>
          <w:szCs w:val="22"/>
          <w:spacing w:val="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5.6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sewer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s).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67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68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67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h”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ply.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3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4"/>
        </w:rPr>
        <w:t>Given</w:t>
      </w:r>
      <w:r>
        <w:rPr>
          <w:rFonts w:ascii="Arial" w:hAnsi="Arial" w:cs="Arial" w:eastAsia="Arial"/>
          <w:sz w:val="22"/>
          <w:szCs w:val="22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ds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auto"/>
        <w:ind w:left="119" w:right="1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ovision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ble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lev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s,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live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liv</w:t>
      </w:r>
      <w:r>
        <w:rPr>
          <w:rFonts w:ascii="Arial" w:hAnsi="Arial" w:cs="Arial" w:eastAsia="Arial"/>
          <w:sz w:val="22"/>
          <w:szCs w:val="22"/>
          <w:spacing w:val="4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auto"/>
        <w:ind w:left="119" w:right="5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ncies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(Sy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316" w:lineRule="auto"/>
        <w:ind w:left="119" w:right="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ield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ving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his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auto"/>
        <w:ind w:left="119" w:right="1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lieu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color w:val="032B6D"/>
          <w:spacing w:val="-2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emp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ment</w:t>
      </w:r>
      <w:r>
        <w:rPr>
          <w:rFonts w:ascii="Arial" w:hAnsi="Arial" w:cs="Arial" w:eastAsia="Arial"/>
          <w:sz w:val="28"/>
          <w:szCs w:val="28"/>
          <w:color w:val="032B6D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32B6D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2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v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elopment</w:t>
      </w:r>
      <w:r>
        <w:rPr>
          <w:rFonts w:ascii="Arial" w:hAnsi="Arial" w:cs="Arial" w:eastAsia="Arial"/>
          <w:sz w:val="28"/>
          <w:szCs w:val="28"/>
          <w:color w:val="032B6D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3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2"/>
        </w:rPr>
        <w:t>orat</w:t>
      </w:r>
      <w:r>
        <w:rPr>
          <w:rFonts w:ascii="Arial" w:hAnsi="Arial" w:cs="Arial" w:eastAsia="Arial"/>
          <w:sz w:val="28"/>
          <w:szCs w:val="28"/>
          <w:color w:val="032B6D"/>
          <w:spacing w:val="2"/>
          <w:w w:val="102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synch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ovision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nt,</w:t>
      </w:r>
      <w:r>
        <w:rPr>
          <w:rFonts w:ascii="Arial" w:hAnsi="Arial" w:cs="Arial" w:eastAsia="Arial"/>
          <w:sz w:val="22"/>
          <w:szCs w:val="22"/>
          <w:spacing w:val="7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int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(po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ld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519" w:header="0" w:top="1560" w:bottom="700" w:left="1300" w:right="1680"/>
          <w:footerReference w:type="default" r:id="rId18"/>
          <w:pgSz w:w="1192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8" coordorigin="0,0" coordsize="11902,16817">
            <v:shape style="position:absolute;left:10418;top:0;width:1484;height:12049" type="#_x0000_t75">
              <v:imagedata r:id="rId22" o:title=""/>
            </v:shape>
            <v:shape style="position:absolute;left:0;top:0;width:11767;height:16817" type="#_x0000_t75">
              <v:imagedata r:id="rId23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17" w:lineRule="auto"/>
        <w:ind w:left="119" w:right="8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sk.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auto"/>
        <w:ind w:left="839" w:right="370" w:firstLine="-360"/>
        <w:jc w:val="left"/>
        <w:tabs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vide</w:t>
      </w:r>
      <w:r>
        <w:rPr>
          <w:rFonts w:ascii="Arial" w:hAnsi="Arial" w:cs="Arial" w:eastAsia="Arial"/>
          <w:sz w:val="23"/>
          <w:szCs w:val="23"/>
          <w:spacing w:val="-8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ion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vid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Sy</w:t>
      </w:r>
      <w:r>
        <w:rPr>
          <w:rFonts w:ascii="Arial" w:hAnsi="Arial" w:cs="Arial" w:eastAsia="Arial"/>
          <w:sz w:val="23"/>
          <w:szCs w:val="23"/>
          <w:spacing w:val="-1"/>
          <w:w w:val="95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95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9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96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96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12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2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12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98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5" w:after="0" w:line="316" w:lineRule="auto"/>
        <w:ind w:left="839" w:right="552" w:firstLine="-360"/>
        <w:jc w:val="left"/>
        <w:tabs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vide</w:t>
      </w:r>
      <w:r>
        <w:rPr>
          <w:rFonts w:ascii="Arial" w:hAnsi="Arial" w:cs="Arial" w:eastAsia="Arial"/>
          <w:sz w:val="23"/>
          <w:szCs w:val="23"/>
          <w:spacing w:val="-8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cert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inty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97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lo</w:t>
      </w:r>
      <w:r>
        <w:rPr>
          <w:rFonts w:ascii="Arial" w:hAnsi="Arial" w:cs="Arial" w:eastAsia="Arial"/>
          <w:sz w:val="23"/>
          <w:szCs w:val="23"/>
          <w:spacing w:val="-2"/>
          <w:w w:val="97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s</w:t>
      </w:r>
      <w:r>
        <w:rPr>
          <w:rFonts w:ascii="Arial" w:hAnsi="Arial" w:cs="Arial" w:eastAsia="Arial"/>
          <w:sz w:val="23"/>
          <w:szCs w:val="23"/>
          <w:spacing w:val="-2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ing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cost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96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96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ve</w:t>
      </w:r>
      <w:r>
        <w:rPr>
          <w:rFonts w:ascii="Arial" w:hAnsi="Arial" w:cs="Arial" w:eastAsia="Arial"/>
          <w:sz w:val="23"/>
          <w:szCs w:val="23"/>
          <w:spacing w:val="-5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18"/>
        </w:rPr>
        <w:t>f</w:t>
      </w:r>
      <w:r>
        <w:rPr>
          <w:rFonts w:ascii="Arial" w:hAnsi="Arial" w:cs="Arial" w:eastAsia="Arial"/>
          <w:sz w:val="23"/>
          <w:szCs w:val="23"/>
          <w:spacing w:val="3"/>
          <w:w w:val="102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96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ving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lu</w:t>
      </w:r>
      <w:r>
        <w:rPr>
          <w:rFonts w:ascii="Arial" w:hAnsi="Arial" w:cs="Arial" w:eastAsia="Arial"/>
          <w:sz w:val="23"/>
          <w:szCs w:val="23"/>
          <w:spacing w:val="-2"/>
          <w:w w:val="97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68"/>
        </w:rPr>
        <w:t>,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19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92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92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316" w:lineRule="auto"/>
        <w:ind w:left="839" w:right="1033" w:firstLine="-360"/>
        <w:jc w:val="left"/>
        <w:tabs>
          <w:tab w:pos="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vide</w:t>
      </w:r>
      <w:r>
        <w:rPr>
          <w:rFonts w:ascii="Arial" w:hAnsi="Arial" w:cs="Arial" w:eastAsia="Arial"/>
          <w:sz w:val="23"/>
          <w:szCs w:val="23"/>
          <w:spacing w:val="-8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lea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97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ip</w:t>
      </w:r>
      <w:r>
        <w:rPr>
          <w:rFonts w:ascii="Arial" w:hAnsi="Arial" w:cs="Arial" w:eastAsia="Arial"/>
          <w:sz w:val="23"/>
          <w:szCs w:val="23"/>
          <w:spacing w:val="7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cert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inty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ic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ing</w:t>
      </w:r>
      <w:r>
        <w:rPr>
          <w:rFonts w:ascii="Arial" w:hAnsi="Arial" w:cs="Arial" w:eastAsia="Arial"/>
          <w:sz w:val="23"/>
          <w:szCs w:val="2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iori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s,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ld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18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99"/>
        </w:rPr>
        <w:t>ina</w:t>
      </w:r>
      <w:r>
        <w:rPr>
          <w:rFonts w:ascii="Arial" w:hAnsi="Arial" w:cs="Arial" w:eastAsia="Arial"/>
          <w:sz w:val="23"/>
          <w:szCs w:val="23"/>
          <w:spacing w:val="-1"/>
          <w:w w:val="99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3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86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uture</w:t>
      </w:r>
      <w:r>
        <w:rPr>
          <w:rFonts w:ascii="Arial" w:hAnsi="Arial" w:cs="Arial" w:eastAsia="Arial"/>
          <w:sz w:val="28"/>
          <w:szCs w:val="28"/>
          <w:color w:val="032B6D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gro</w:t>
      </w:r>
      <w:r>
        <w:rPr>
          <w:rFonts w:ascii="Arial" w:hAnsi="Arial" w:cs="Arial" w:eastAsia="Arial"/>
          <w:sz w:val="28"/>
          <w:szCs w:val="28"/>
          <w:color w:val="032B6D"/>
          <w:spacing w:val="-2"/>
          <w:w w:val="100"/>
        </w:rPr>
        <w:t>w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color w:val="032B6D"/>
          <w:spacing w:val="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32B6D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32B6D"/>
          <w:spacing w:val="2"/>
          <w:w w:val="100"/>
        </w:rPr>
        <w:t>g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-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term</w:t>
      </w:r>
      <w:r>
        <w:rPr>
          <w:rFonts w:ascii="Arial" w:hAnsi="Arial" w:cs="Arial" w:eastAsia="Arial"/>
          <w:sz w:val="28"/>
          <w:szCs w:val="28"/>
          <w:color w:val="032B6D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032B6D"/>
          <w:spacing w:val="-2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anning</w:t>
      </w:r>
      <w:r>
        <w:rPr>
          <w:rFonts w:ascii="Arial" w:hAnsi="Arial" w:cs="Arial" w:eastAsia="Arial"/>
          <w:sz w:val="28"/>
          <w:szCs w:val="28"/>
          <w:color w:val="032B6D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color w:val="032B6D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emp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ment</w:t>
      </w:r>
      <w:r>
        <w:rPr>
          <w:rFonts w:ascii="Arial" w:hAnsi="Arial" w:cs="Arial" w:eastAsia="Arial"/>
          <w:sz w:val="28"/>
          <w:szCs w:val="28"/>
          <w:color w:val="032B6D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auto"/>
        <w:ind w:left="119" w:right="5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ive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s,</w:t>
      </w:r>
      <w:r>
        <w:rPr>
          <w:rFonts w:ascii="Arial" w:hAnsi="Arial" w:cs="Arial" w:eastAsia="Arial"/>
          <w:sz w:val="22"/>
          <w:szCs w:val="22"/>
          <w:spacing w:val="-7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ge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3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spacing w:val="1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hile</w:t>
      </w:r>
      <w:r>
        <w:rPr>
          <w:rFonts w:ascii="Arial" w:hAnsi="Arial" w:cs="Arial" w:eastAsia="Arial"/>
          <w:sz w:val="22"/>
          <w:szCs w:val="22"/>
          <w:spacing w:val="-8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dis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sed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16" w:lineRule="auto"/>
        <w:ind w:left="119" w:right="1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6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y,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ply,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7" w:lineRule="auto"/>
        <w:ind w:left="119" w:right="4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live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43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n;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liver</w:t>
      </w:r>
      <w:r>
        <w:rPr>
          <w:rFonts w:ascii="Arial" w:hAnsi="Arial" w:cs="Arial" w:eastAsia="Arial"/>
          <w:sz w:val="22"/>
          <w:szCs w:val="22"/>
          <w:spacing w:val="-7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live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bl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6" w:lineRule="auto"/>
        <w:ind w:left="119" w:right="1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7"/>
          <w:pgMar w:footer="519" w:header="0" w:top="1560" w:bottom="700" w:left="1300" w:right="1680"/>
          <w:footerReference w:type="default" r:id="rId21"/>
          <w:pgSz w:w="1192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7" coordorigin="0,0" coordsize="11902,16817">
            <v:shape style="position:absolute;left:10418;top:0;width:1484;height:12049" type="#_x0000_t75">
              <v:imagedata r:id="rId24" o:title=""/>
            </v:shape>
            <v:shape style="position:absolute;left:0;top:0;width:11767;height:16817" type="#_x0000_t75">
              <v:imagedata r:id="rId25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16" w:lineRule="auto"/>
        <w:ind w:left="119" w:right="4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ium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lle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s,</w:t>
      </w:r>
      <w:r>
        <w:rPr>
          <w:rFonts w:ascii="Arial" w:hAnsi="Arial" w:cs="Arial" w:eastAsia="Arial"/>
          <w:sz w:val="22"/>
          <w:szCs w:val="22"/>
          <w:spacing w:val="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839" w:right="258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vision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lu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fyi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il,</w:t>
      </w:r>
      <w:r>
        <w:rPr>
          <w:rFonts w:ascii="Arial" w:hAnsi="Arial" w:cs="Arial" w:eastAsia="Arial"/>
          <w:sz w:val="22"/>
          <w:szCs w:val="22"/>
          <w:spacing w:val="-6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ds,</w:t>
      </w:r>
      <w:r>
        <w:rPr>
          <w:rFonts w:ascii="Arial" w:hAnsi="Arial" w:cs="Arial" w:eastAsia="Arial"/>
          <w:sz w:val="22"/>
          <w:szCs w:val="22"/>
          <w:spacing w:val="6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auto"/>
        <w:ind w:left="839" w:right="437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839" w:right="102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ovision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dv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10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lev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l,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h,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auto"/>
        <w:ind w:left="839" w:right="429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sig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ific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3" w:after="0" w:line="315" w:lineRule="auto"/>
        <w:ind w:left="839" w:right="471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lexi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;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63" w:after="0" w:line="240" w:lineRule="auto"/>
        <w:ind w:left="47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79996" w:type="dxa"/>
      </w:tblPr>
      <w:tblGrid/>
      <w:tr>
        <w:trPr>
          <w:trHeight w:val="444" w:hRule="exact"/>
        </w:trPr>
        <w:tc>
          <w:tcPr>
            <w:tcW w:w="434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4C5E7"/>
          </w:tcPr>
          <w:p>
            <w:pPr>
              <w:spacing w:before="2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3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B4C5E7"/>
          </w:tcPr>
          <w:p>
            <w:pPr>
              <w:spacing w:before="2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</w:p>
        </w:tc>
      </w:tr>
      <w:tr>
        <w:trPr>
          <w:trHeight w:val="1318" w:hRule="exact"/>
        </w:trPr>
        <w:tc>
          <w:tcPr>
            <w:tcW w:w="434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410" w:lineRule="auto"/>
              <w:ind w:left="102" w:right="3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38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1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8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2"/>
                <w:w w:val="13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1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3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412" w:lineRule="auto"/>
              <w:ind w:left="102" w:right="2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4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iel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),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19" w:top="1560" w:bottom="700" w:left="1300" w:right="1680"/>
          <w:pgSz w:w="1192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6" coordorigin="0,0" coordsize="11902,16817">
            <v:shape style="position:absolute;left:10418;top:0;width:1484;height:12049" type="#_x0000_t75">
              <v:imagedata r:id="rId26" o:title=""/>
            </v:shape>
            <v:shape style="position:absolute;left:0;top:0;width:11767;height:16817" type="#_x0000_t75">
              <v:imagedata r:id="rId27" o:title=""/>
            </v:shape>
            <v:group style="position:absolute;left:8443;top:2856;width:1169;height:290" coordorigin="8443,2856" coordsize="1169,290">
              <v:shape style="position:absolute;left:8443;top:2856;width:1169;height:290" coordorigin="8443,2856" coordsize="1169,290" path="m8443,3147l9612,3147,9612,2856,8443,2856,8443,3147e" filled="t" fillcolor="#FFFFFF" stroked="f">
                <v:path arrowok="t"/>
                <v:fill/>
              </v:shape>
            </v:group>
            <v:group style="position:absolute;left:5872;top:3291;width:3466;height:290" coordorigin="5872,3291" coordsize="3466,290">
              <v:shape style="position:absolute;left:5872;top:3291;width:3466;height:290" coordorigin="5872,3291" coordsize="3466,290" path="m5872,3581l9338,3581,9338,3291,5872,3291,5872,3581e" filled="t" fillcolor="#FFFFFF" stroked="f">
                <v:path arrowok="t"/>
                <v:fill/>
              </v:shape>
            </v:group>
            <v:group style="position:absolute;left:5872;top:3725;width:4062;height:293" coordorigin="5872,3725" coordsize="4062,293">
              <v:shape style="position:absolute;left:5872;top:3725;width:4062;height:293" coordorigin="5872,3725" coordsize="4062,293" path="m5872,4018l9934,4018,9934,3725,5872,3725,5872,4018e" filled="t" fillcolor="#FFFFFF" stroked="f">
                <v:path arrowok="t"/>
                <v:fill/>
              </v:shape>
            </v:group>
            <v:group style="position:absolute;left:5872;top:4162;width:3985;height:290" coordorigin="5872,4162" coordsize="3985,290">
              <v:shape style="position:absolute;left:5872;top:4162;width:3985;height:290" coordorigin="5872,4162" coordsize="3985,290" path="m5872,4452l9857,4452,9857,4162,5872,4162,5872,4452e" filled="t" fillcolor="#FFFFFF" stroked="f">
                <v:path arrowok="t"/>
                <v:fill/>
              </v:shape>
            </v:group>
            <v:group style="position:absolute;left:5872;top:4596;width:3392;height:290" coordorigin="5872,4596" coordsize="3392,290">
              <v:shape style="position:absolute;left:5872;top:4596;width:3392;height:290" coordorigin="5872,4596" coordsize="3392,290" path="m5872,4887l9263,4887,9263,4596,5872,4596,5872,4887e" filled="t" fillcolor="#FFFFFF" stroked="f">
                <v:path arrowok="t"/>
                <v:fill/>
              </v:shape>
            </v:group>
            <v:group style="position:absolute;left:5872;top:5031;width:3094;height:293" coordorigin="5872,5031" coordsize="3094,293">
              <v:shape style="position:absolute;left:5872;top:5031;width:3094;height:293" coordorigin="5872,5031" coordsize="3094,293" path="m5872,5324l8966,5324,8966,5031,5872,5031,5872,5324e" filled="t" fillcolor="#FFFFFF" stroked="f">
                <v:path arrowok="t"/>
                <v:fill/>
              </v:shape>
            </v:group>
            <v:group style="position:absolute;left:5872;top:5468;width:3911;height:290" coordorigin="5872,5468" coordsize="3911,290">
              <v:shape style="position:absolute;left:5872;top:5468;width:3911;height:290" coordorigin="5872,5468" coordsize="3911,290" path="m5872,5759l9782,5759,9782,5468,5872,5468,5872,5759e" filled="t" fillcolor="#FFFFFF" stroked="f">
                <v:path arrowok="t"/>
                <v:fill/>
              </v:shape>
            </v:group>
            <v:group style="position:absolute;left:5872;top:5903;width:958;height:290" coordorigin="5872,5903" coordsize="958,290">
              <v:shape style="position:absolute;left:5872;top:5903;width:958;height:290" coordorigin="5872,5903" coordsize="958,290" path="m5872,6193l6829,6193,6829,5903,5872,5903,5872,6193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79996" w:type="dxa"/>
      </w:tblPr>
      <w:tblGrid/>
      <w:tr>
        <w:trPr>
          <w:trHeight w:val="4364" w:hRule="exact"/>
        </w:trPr>
        <w:tc>
          <w:tcPr>
            <w:tcW w:w="434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3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3" w:after="0" w:line="413" w:lineRule="auto"/>
              <w:ind w:left="102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yd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5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5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gic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vy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ies,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leme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ply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6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1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oj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9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6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6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3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6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5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8"/>
              </w:rPr>
              <w:t>ies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7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9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ific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inv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7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97"/>
              </w:rPr>
              <w:t>lue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8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10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0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0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1"/>
                <w:w w:val="11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86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750" w:hRule="exact"/>
        </w:trPr>
        <w:tc>
          <w:tcPr>
            <w:tcW w:w="434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3" w:after="0" w:line="412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8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2"/>
                <w:w w:val="13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h,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low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kli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3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13" w:lineRule="auto"/>
        <w:ind w:left="119" w:right="1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GA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12" w:lineRule="auto"/>
        <w:ind w:left="119" w:right="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incr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‘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nt’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pick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auto"/>
        <w:ind w:left="839" w:right="96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inv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3" w:after="0" w:line="398" w:lineRule="auto"/>
        <w:ind w:left="839" w:right="546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ks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se,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519" w:top="1560" w:bottom="700" w:left="1300" w:right="1680"/>
          <w:pgSz w:w="1192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5" coordorigin="0,0" coordsize="11902,16817">
            <v:shape style="position:absolute;left:10418;top:0;width:1484;height:12049" type="#_x0000_t75">
              <v:imagedata r:id="rId28" o:title=""/>
            </v:shape>
            <v:shape style="position:absolute;left:0;top:0;width:11767;height:16817" type="#_x0000_t75">
              <v:imagedata r:id="rId29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98" w:lineRule="auto"/>
        <w:ind w:left="839" w:right="654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s.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fli</w:t>
      </w:r>
      <w:r>
        <w:rPr>
          <w:rFonts w:ascii="Arial" w:hAnsi="Arial" w:cs="Arial" w:eastAsia="Arial"/>
          <w:sz w:val="22"/>
          <w:szCs w:val="22"/>
          <w:spacing w:val="-2"/>
          <w:w w:val="10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384" w:lineRule="auto"/>
        <w:ind w:left="839" w:right="428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use</w:t>
      </w:r>
      <w:r>
        <w:rPr>
          <w:rFonts w:ascii="Arial" w:hAnsi="Arial" w:cs="Arial" w:eastAsia="Arial"/>
          <w:sz w:val="22"/>
          <w:szCs w:val="22"/>
          <w:spacing w:val="-8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3" w:after="0" w:line="383" w:lineRule="auto"/>
        <w:ind w:left="839" w:right="378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397" w:lineRule="auto"/>
        <w:ind w:left="839" w:right="260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2" w:after="0" w:line="412" w:lineRule="auto"/>
        <w:ind w:left="119" w:right="18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lev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l.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Corr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dor</w:t>
      </w:r>
      <w:r>
        <w:rPr>
          <w:rFonts w:ascii="Arial" w:hAnsi="Arial" w:cs="Arial" w:eastAsia="Arial"/>
          <w:sz w:val="28"/>
          <w:szCs w:val="28"/>
          <w:color w:val="032B6D"/>
          <w:spacing w:val="-2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1"/>
        </w:rPr>
        <w:t>prot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3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12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12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19" w:right="8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otec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yd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lia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idor</w:t>
      </w:r>
      <w:r>
        <w:rPr>
          <w:rFonts w:ascii="Arial" w:hAnsi="Arial" w:cs="Arial" w:eastAsia="Arial"/>
          <w:sz w:val="22"/>
          <w:szCs w:val="22"/>
          <w:spacing w:val="-3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7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  <w:i/>
        </w:rPr>
        <w:t>ctio</w:t>
      </w:r>
      <w:r>
        <w:rPr>
          <w:rFonts w:ascii="Arial" w:hAnsi="Arial" w:cs="Arial" w:eastAsia="Arial"/>
          <w:sz w:val="22"/>
          <w:szCs w:val="22"/>
          <w:spacing w:val="-3"/>
          <w:w w:val="98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6"/>
          <w:i/>
        </w:rPr>
        <w:t>,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2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2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nni</w:t>
      </w:r>
      <w:r>
        <w:rPr>
          <w:rFonts w:ascii="Arial" w:hAnsi="Arial" w:cs="Arial" w:eastAsia="Arial"/>
          <w:sz w:val="22"/>
          <w:szCs w:val="22"/>
          <w:spacing w:val="-1"/>
          <w:w w:val="92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g,</w:t>
      </w:r>
      <w:r>
        <w:rPr>
          <w:rFonts w:ascii="Arial" w:hAnsi="Arial" w:cs="Arial" w:eastAsia="Arial"/>
          <w:sz w:val="22"/>
          <w:szCs w:val="22"/>
          <w:spacing w:val="-16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nd</w:t>
      </w:r>
      <w:r>
        <w:rPr>
          <w:rFonts w:ascii="Arial" w:hAnsi="Arial" w:cs="Arial" w:eastAsia="Arial"/>
          <w:sz w:val="22"/>
          <w:szCs w:val="22"/>
          <w:spacing w:val="-3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2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2"/>
          <w:i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9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  <w:i/>
        </w:rPr>
        <w:t>sting</w:t>
      </w:r>
      <w:r>
        <w:rPr>
          <w:rFonts w:ascii="Arial" w:hAnsi="Arial" w:cs="Arial" w:eastAsia="Arial"/>
          <w:sz w:val="22"/>
          <w:szCs w:val="22"/>
          <w:spacing w:val="13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Long</w:t>
      </w:r>
      <w:r>
        <w:rPr>
          <w:rFonts w:ascii="Arial" w:hAnsi="Arial" w:cs="Arial" w:eastAsia="Arial"/>
          <w:sz w:val="22"/>
          <w:szCs w:val="22"/>
          <w:spacing w:val="-12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53"/>
        </w:rPr>
        <w:t>‘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ilt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5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1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ng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ively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8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3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inv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34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sed</w:t>
      </w:r>
      <w:r>
        <w:rPr>
          <w:rFonts w:ascii="Arial" w:hAnsi="Arial" w:cs="Arial" w:eastAsia="Arial"/>
          <w:sz w:val="22"/>
          <w:szCs w:val="22"/>
          <w:spacing w:val="-8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Once</w:t>
      </w:r>
      <w:r>
        <w:rPr>
          <w:rFonts w:ascii="Arial" w:hAnsi="Arial" w:cs="Arial" w:eastAsia="Arial"/>
          <w:sz w:val="22"/>
          <w:szCs w:val="22"/>
          <w:spacing w:val="-6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auto"/>
        <w:ind w:left="119" w:right="5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519" w:top="1560" w:bottom="840" w:left="1300" w:right="1680"/>
          <w:pgSz w:w="11920" w:h="1682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4" coordorigin="0,0" coordsize="11902,16817">
            <v:shape style="position:absolute;left:10418;top:0;width:1484;height:12049" type="#_x0000_t75">
              <v:imagedata r:id="rId31" o:title=""/>
            </v:shape>
            <v:shape style="position:absolute;left:0;top:0;width:11767;height:16817" type="#_x0000_t75">
              <v:imagedata r:id="rId32" o:title="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96" w:lineRule="auto"/>
        <w:ind w:left="119" w:right="104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urther</w:t>
      </w:r>
      <w:r>
        <w:rPr>
          <w:rFonts w:ascii="Arial" w:hAnsi="Arial" w:cs="Arial" w:eastAsia="Arial"/>
          <w:sz w:val="28"/>
          <w:szCs w:val="28"/>
          <w:color w:val="032B6D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recom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m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dat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ons</w:t>
      </w:r>
      <w:r>
        <w:rPr>
          <w:rFonts w:ascii="Arial" w:hAnsi="Arial" w:cs="Arial" w:eastAsia="Arial"/>
          <w:sz w:val="28"/>
          <w:szCs w:val="28"/>
          <w:color w:val="032B6D"/>
          <w:spacing w:val="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32B6D"/>
          <w:spacing w:val="1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must</w:t>
      </w:r>
      <w:r>
        <w:rPr>
          <w:rFonts w:ascii="Arial" w:hAnsi="Arial" w:cs="Arial" w:eastAsia="Arial"/>
          <w:sz w:val="28"/>
          <w:szCs w:val="28"/>
          <w:color w:val="032B6D"/>
          <w:spacing w:val="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-2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color w:val="032B6D"/>
          <w:spacing w:val="-2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red</w:t>
      </w:r>
      <w:r>
        <w:rPr>
          <w:rFonts w:ascii="Arial" w:hAnsi="Arial" w:cs="Arial" w:eastAsia="Arial"/>
          <w:sz w:val="28"/>
          <w:szCs w:val="28"/>
          <w:color w:val="032B6D"/>
          <w:spacing w:val="-2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32B6D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any</w:t>
      </w:r>
      <w:r>
        <w:rPr>
          <w:rFonts w:ascii="Arial" w:hAnsi="Arial" w:cs="Arial" w:eastAsia="Arial"/>
          <w:sz w:val="28"/>
          <w:szCs w:val="28"/>
          <w:color w:val="032B6D"/>
          <w:spacing w:val="-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plann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color w:val="032B6D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18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1"/>
        </w:rPr>
        <w:t>or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1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rei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ght</w:t>
      </w:r>
      <w:r>
        <w:rPr>
          <w:rFonts w:ascii="Arial" w:hAnsi="Arial" w:cs="Arial" w:eastAsia="Arial"/>
          <w:sz w:val="28"/>
          <w:szCs w:val="28"/>
          <w:color w:val="032B6D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32B6D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rel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ated</w:t>
      </w:r>
      <w:r>
        <w:rPr>
          <w:rFonts w:ascii="Arial" w:hAnsi="Arial" w:cs="Arial" w:eastAsia="Arial"/>
          <w:sz w:val="28"/>
          <w:szCs w:val="28"/>
          <w:color w:val="032B6D"/>
          <w:spacing w:val="-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emp</w:t>
      </w:r>
      <w:r>
        <w:rPr>
          <w:rFonts w:ascii="Arial" w:hAnsi="Arial" w:cs="Arial" w:eastAsia="Arial"/>
          <w:sz w:val="28"/>
          <w:szCs w:val="28"/>
          <w:color w:val="032B6D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ment</w:t>
      </w:r>
      <w:r>
        <w:rPr>
          <w:rFonts w:ascii="Arial" w:hAnsi="Arial" w:cs="Arial" w:eastAsia="Arial"/>
          <w:sz w:val="28"/>
          <w:szCs w:val="28"/>
          <w:color w:val="032B6D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32B6D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32B6D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252" w:right="419" w:firstLine="-425"/>
        <w:jc w:val="left"/>
        <w:tabs>
          <w:tab w:pos="12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100"/>
        </w:rPr>
        <w:tab/>
      </w:r>
      <w:r>
        <w:rPr>
          <w:rFonts w:ascii="Meiryo" w:hAnsi="Meiryo" w:cs="Meiryo" w:eastAsia="Meiryo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.</w:t>
      </w:r>
      <w:r>
        <w:rPr>
          <w:rFonts w:ascii="Arial" w:hAnsi="Arial" w:cs="Arial" w:eastAsia="Arial"/>
          <w:sz w:val="22"/>
          <w:szCs w:val="22"/>
          <w:spacing w:val="16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</w:p>
    <w:p>
      <w:pPr>
        <w:spacing w:before="57" w:after="0" w:line="295" w:lineRule="auto"/>
        <w:ind w:left="1252" w:right="3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nsion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5" w:lineRule="auto"/>
        <w:ind w:left="1199" w:right="14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nsion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199" w:right="11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96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96"/>
        </w:rPr>
        <w:t> </w:t>
      </w:r>
      <w:r>
        <w:rPr>
          <w:rFonts w:ascii="Meiryo" w:hAnsi="Meiryo" w:cs="Meiryo" w:eastAsia="Meiryo"/>
          <w:sz w:val="22"/>
          <w:szCs w:val="22"/>
          <w:spacing w:val="1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s,</w:t>
      </w:r>
      <w:r>
        <w:rPr>
          <w:rFonts w:ascii="Arial" w:hAnsi="Arial" w:cs="Arial" w:eastAsia="Arial"/>
          <w:sz w:val="22"/>
          <w:szCs w:val="22"/>
          <w:spacing w:val="-3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s,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oth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2" w:after="0" w:line="297" w:lineRule="auto"/>
        <w:ind w:left="1199" w:right="1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.g.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il,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.).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5" w:lineRule="auto"/>
        <w:ind w:left="1199" w:right="9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4" w:after="0" w:line="298" w:lineRule="auto"/>
        <w:ind w:left="1199" w:right="89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inv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8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ge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5" w:lineRule="auto"/>
        <w:ind w:left="1199" w:right="72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199" w:right="13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90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90"/>
        </w:rPr>
        <w:t> </w:t>
      </w:r>
      <w:r>
        <w:rPr>
          <w:rFonts w:ascii="Meiryo" w:hAnsi="Meiryo" w:cs="Meiryo" w:eastAsia="Meiryo"/>
          <w:sz w:val="22"/>
          <w:szCs w:val="22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nco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ge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199" w:right="45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90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90"/>
        </w:rPr>
        <w:t> </w:t>
      </w:r>
      <w:r>
        <w:rPr>
          <w:rFonts w:ascii="Meiryo" w:hAnsi="Meiryo" w:cs="Meiryo" w:eastAsia="Meiryo"/>
          <w:sz w:val="22"/>
          <w:szCs w:val="22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56" w:after="0" w:line="240" w:lineRule="auto"/>
        <w:ind w:left="119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199" w:right="71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90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90"/>
        </w:rPr>
        <w:t> </w:t>
      </w:r>
      <w:r>
        <w:rPr>
          <w:rFonts w:ascii="Meiryo" w:hAnsi="Meiryo" w:cs="Meiryo" w:eastAsia="Meiryo"/>
          <w:sz w:val="22"/>
          <w:szCs w:val="22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synch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ovision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4" w:after="0" w:line="252" w:lineRule="exact"/>
        <w:ind w:left="119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3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1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1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2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2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" w:right="-20"/>
        <w:jc w:val="left"/>
        <w:tabs>
          <w:tab w:pos="8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footer="0" w:header="0" w:top="1560" w:bottom="280" w:left="1300" w:right="1680"/>
          <w:footerReference w:type="default" r:id="rId30"/>
          <w:pgSz w:w="1192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  <w:position w:val="-1"/>
        </w:rPr>
        <w:t>tacts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1560" w:bottom="280" w:left="1300" w:right="1680"/>
          <w:footerReference w:type="default" r:id="rId33"/>
          <w:pgSz w:w="11920" w:h="16820"/>
        </w:sectPr>
      </w:pPr>
      <w:rPr/>
    </w:p>
    <w:p>
      <w:pPr>
        <w:spacing w:before="25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color w:val="365F91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65F91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365F91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tz</w:t>
      </w:r>
      <w:r>
        <w:rPr>
          <w:rFonts w:ascii="Arial" w:hAnsi="Arial" w:cs="Arial" w:eastAsia="Arial"/>
          <w:sz w:val="24"/>
          <w:szCs w:val="24"/>
          <w:color w:val="365F91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365F91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365F91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21" w:lineRule="auto"/>
        <w:ind w:left="119" w:right="6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6"/>
        </w:rPr>
        <w:t>NSW</w:t>
      </w:r>
      <w:r>
        <w:rPr>
          <w:rFonts w:ascii="Arial" w:hAnsi="Arial" w:cs="Arial" w:eastAsia="Arial"/>
          <w:sz w:val="24"/>
          <w:szCs w:val="24"/>
          <w:spacing w:val="-18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ve</w:t>
      </w:r>
      <w:r>
        <w:rPr>
          <w:rFonts w:ascii="Arial" w:hAnsi="Arial" w:cs="Arial" w:eastAsia="Arial"/>
          <w:sz w:val="24"/>
          <w:szCs w:val="24"/>
          <w:spacing w:val="5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rty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: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4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9" w:after="0" w:line="274" w:lineRule="exact"/>
        <w:ind w:left="119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w w:val="106"/>
          <w:position w:val="-1"/>
        </w:rPr>
      </w:r>
      <w:hyperlink r:id="rId34"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j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tzg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@p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rty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.c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.a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365F91"/>
          <w:spacing w:val="1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color w:val="365F91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iam</w:t>
      </w:r>
      <w:r>
        <w:rPr>
          <w:rFonts w:ascii="Arial" w:hAnsi="Arial" w:cs="Arial" w:eastAsia="Arial"/>
          <w:sz w:val="24"/>
          <w:szCs w:val="24"/>
          <w:color w:val="365F91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365F91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365F91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65F91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5"/>
        </w:rPr>
        <w:t>NSW</w:t>
      </w:r>
      <w:r>
        <w:rPr>
          <w:rFonts w:ascii="Arial" w:hAnsi="Arial" w:cs="Arial" w:eastAsia="Arial"/>
          <w:sz w:val="24"/>
          <w:szCs w:val="24"/>
          <w:spacing w:val="-11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rty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: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9" w:after="0" w:line="274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w w:val="102"/>
          <w:position w:val="-1"/>
        </w:rPr>
      </w:r>
      <w:hyperlink r:id="rId35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rtyc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1920" w:h="16820"/>
          <w:pgMar w:top="1560" w:bottom="280" w:left="1300" w:right="1680"/>
          <w:cols w:num="2" w:equalWidth="0">
            <w:col w:w="3871" w:space="945"/>
            <w:col w:w="4124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0pt;width:595.079939pt;height:840.839661pt;mso-position-horizontal-relative:page;mso-position-vertical-relative:page;z-index:-563" coordorigin="0,0" coordsize="11902,16817">
            <v:shape style="position:absolute;left:10418;top:0;width:1484;height:12049" type="#_x0000_t75">
              <v:imagedata r:id="rId36" o:title=""/>
            </v:shape>
            <v:shape style="position:absolute;left:0;top:0;width:11767;height:16817" type="#_x0000_t75">
              <v:imagedata r:id="rId37" o:title="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9" w:right="-20"/>
        <w:jc w:val="left"/>
        <w:tabs>
          <w:tab w:pos="8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ig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01F5F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1F5F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01F5F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01F5F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  <w:t>y</w:t>
        <w:tab/>
      </w:r>
      <w:r>
        <w:rPr>
          <w:rFonts w:ascii="Arial" w:hAnsi="Arial" w:cs="Arial" w:eastAsia="Arial"/>
          <w:sz w:val="16"/>
          <w:szCs w:val="16"/>
          <w:color w:val="001F5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1920" w:h="16820"/>
      <w:pgMar w:top="15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eiryo">
    <w:charset w:val="0"/>
    <w:family w:val="swiss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519989pt;margin-top:797.209229pt;width:7.53776pt;height:11.96pt;mso-position-horizontal-relative:page;mso-position-vertical-relative:page;z-index:-57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1F5F"/>
                    <w:spacing w:val="0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98.765015pt;width:155.925807pt;height:10.040pt;mso-position-horizontal-relative:page;mso-position-vertical-relative:page;z-index:-57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ly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66.815452" w:lineRule="exact"/>
      <w:jc w:val="left"/>
      <w:rPr>
        <w:sz w:val="6.679688"/>
        <w:szCs w:val="6.67968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880005pt;margin-top:797.209229pt;width:15.17776pt;height:11.96pt;mso-position-horizontal-relative:page;mso-position-vertical-relative:page;z-index:-57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1F5F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1F5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98.765015pt;width:155.925807pt;height:10.040pt;mso-position-horizontal-relative:page;mso-position-vertical-relative:page;z-index:-57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ly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1F5F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6.679688"/>
        <w:szCs w:val="6.679688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image" Target="media/image8.png"/><Relationship Id="rId15" Type="http://schemas.openxmlformats.org/officeDocument/2006/relationships/image" Target="media/image9.jpg"/><Relationship Id="rId16" Type="http://schemas.openxmlformats.org/officeDocument/2006/relationships/hyperlink" Target="https://www.greater.sydney/district-plans" TargetMode="External"/><Relationship Id="rId17" Type="http://schemas.openxmlformats.org/officeDocument/2006/relationships/hyperlink" Target="https://www.greater.sydney/district-plans" TargetMode="External"/><Relationship Id="rId18" Type="http://schemas.openxmlformats.org/officeDocument/2006/relationships/footer" Target="footer1.xml"/><Relationship Id="rId19" Type="http://schemas.openxmlformats.org/officeDocument/2006/relationships/image" Target="media/image10.png"/><Relationship Id="rId20" Type="http://schemas.openxmlformats.org/officeDocument/2006/relationships/image" Target="media/image11.jpg"/><Relationship Id="rId21" Type="http://schemas.openxmlformats.org/officeDocument/2006/relationships/footer" Target="footer2.xml"/><Relationship Id="rId22" Type="http://schemas.openxmlformats.org/officeDocument/2006/relationships/image" Target="media/image12.png"/><Relationship Id="rId23" Type="http://schemas.openxmlformats.org/officeDocument/2006/relationships/image" Target="media/image13.jpg"/><Relationship Id="rId24" Type="http://schemas.openxmlformats.org/officeDocument/2006/relationships/image" Target="media/image14.png"/><Relationship Id="rId25" Type="http://schemas.openxmlformats.org/officeDocument/2006/relationships/image" Target="media/image15.jpg"/><Relationship Id="rId26" Type="http://schemas.openxmlformats.org/officeDocument/2006/relationships/image" Target="media/image16.png"/><Relationship Id="rId27" Type="http://schemas.openxmlformats.org/officeDocument/2006/relationships/image" Target="media/image17.jpg"/><Relationship Id="rId28" Type="http://schemas.openxmlformats.org/officeDocument/2006/relationships/image" Target="media/image18.png"/><Relationship Id="rId29" Type="http://schemas.openxmlformats.org/officeDocument/2006/relationships/image" Target="media/image19.jpg"/><Relationship Id="rId30" Type="http://schemas.openxmlformats.org/officeDocument/2006/relationships/footer" Target="footer3.xml"/><Relationship Id="rId31" Type="http://schemas.openxmlformats.org/officeDocument/2006/relationships/image" Target="media/image20.png"/><Relationship Id="rId32" Type="http://schemas.openxmlformats.org/officeDocument/2006/relationships/image" Target="media/image21.jpg"/><Relationship Id="rId33" Type="http://schemas.openxmlformats.org/officeDocument/2006/relationships/footer" Target="footer4.xml"/><Relationship Id="rId34" Type="http://schemas.openxmlformats.org/officeDocument/2006/relationships/hyperlink" Target="mailto:jfitzgerald@propertycouncil.com.au" TargetMode="External"/><Relationship Id="rId35" Type="http://schemas.openxmlformats.org/officeDocument/2006/relationships/hyperlink" Target="mailto:wpower@propertycouncil.com.au" TargetMode="External"/><Relationship Id="rId36" Type="http://schemas.openxmlformats.org/officeDocument/2006/relationships/image" Target="media/image22.png"/><Relationship Id="rId37" Type="http://schemas.openxmlformats.org/officeDocument/2006/relationships/image" Target="media/image2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Withheld Withheld</dc:creator>
  <dcterms:created xsi:type="dcterms:W3CDTF">2017-08-09T14:55:32Z</dcterms:created>
  <dcterms:modified xsi:type="dcterms:W3CDTF">2017-08-09T14:55:32Z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