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18.655457pt;margin-top:703.339722pt;width:75.944692pt;height:.1pt;mso-position-horizontal-relative:page;mso-position-vertical-relative:page;z-index:-564" coordorigin="10373,14067" coordsize="1519,2">
            <v:shape style="position:absolute;left:10373;top:14067;width:1519;height:2" coordorigin="10373,14067" coordsize="1519,0" path="m10373,14067l11892,14067e" filled="f" stroked="t" strokeweight="2.87942pt" strokecolor="#EFBC64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929" w:lineRule="exact"/>
        <w:ind w:left="185" w:right="-20"/>
        <w:jc w:val="left"/>
        <w:rPr>
          <w:rFonts w:ascii="Arial" w:hAnsi="Arial" w:cs="Arial" w:eastAsia="Arial"/>
          <w:sz w:val="85"/>
          <w:szCs w:val="85"/>
        </w:rPr>
      </w:pPr>
      <w:rPr/>
      <w:r>
        <w:rPr>
          <w:rFonts w:ascii="Arial" w:hAnsi="Arial" w:cs="Arial" w:eastAsia="Arial"/>
          <w:sz w:val="85"/>
          <w:szCs w:val="85"/>
          <w:color w:val="FFFFFF"/>
          <w:spacing w:val="0"/>
          <w:w w:val="105"/>
          <w:b/>
          <w:bCs/>
          <w:position w:val="-1"/>
        </w:rPr>
        <w:t>NORTHERN</w:t>
      </w:r>
      <w:r>
        <w:rPr>
          <w:rFonts w:ascii="Arial" w:hAnsi="Arial" w:cs="Arial" w:eastAsia="Arial"/>
          <w:sz w:val="85"/>
          <w:szCs w:val="85"/>
          <w:color w:val="000000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6" w:lineRule="auto"/>
        <w:ind w:left="106" w:right="3526" w:firstLine="22"/>
        <w:jc w:val="left"/>
        <w:rPr>
          <w:rFonts w:ascii="Arial" w:hAnsi="Arial" w:cs="Arial" w:eastAsia="Arial"/>
          <w:sz w:val="85"/>
          <w:szCs w:val="85"/>
        </w:rPr>
      </w:pPr>
      <w:rPr/>
      <w:r>
        <w:rPr/>
        <w:pict>
          <v:group style="position:absolute;margin-left:58.308247pt;margin-top:-63.853977pt;width:316.967947pt;height:240.660969pt;mso-position-horizontal-relative:page;mso-position-vertical-relative:paragraph;z-index:-563" coordorigin="1166,-1277" coordsize="6339,4813">
            <v:group style="position:absolute;left:1183;top:-1277;width:5086;height:1185" coordorigin="1183,-1277" coordsize="5086,1185">
              <v:shape style="position:absolute;left:1183;top:-1277;width:5086;height:1185" coordorigin="1183,-1277" coordsize="5086,1185" path="m1183,-1277l6269,-1277,6269,-92,1183,-92,1183,-1277e" filled="t" fillcolor="#F2BC64" stroked="f">
                <v:path arrowok="t"/>
                <v:fill/>
              </v:shape>
            </v:group>
            <v:group style="position:absolute;left:1169;top:-68;width:5121;height:1185" coordorigin="1169,-68" coordsize="5121,1185">
              <v:shape style="position:absolute;left:1169;top:-68;width:5121;height:1185" coordorigin="1169,-68" coordsize="5121,1185" path="m1169,-68l6290,-68,6290,1117,1169,1117,1169,-68e" filled="t" fillcolor="#F2BC64" stroked="f">
                <v:path arrowok="t"/>
                <v:fill/>
              </v:shape>
            </v:group>
            <v:group style="position:absolute;left:1169;top:1142;width:6336;height:1185" coordorigin="1169,1142" coordsize="6336,1185">
              <v:shape style="position:absolute;left:1169;top:1142;width:6336;height:1185" coordorigin="1169,1142" coordsize="6336,1185" path="m1169,1142l7506,1142,7506,2327,1169,2327,1169,1142e" filled="t" fillcolor="#F2BC64" stroked="f">
                <v:path arrowok="t"/>
                <v:fill/>
              </v:shape>
            </v:group>
            <v:group style="position:absolute;left:1166;top:2351;width:6212;height:1185" coordorigin="1166,2351" coordsize="6212,1185">
              <v:shape style="position:absolute;left:1166;top:2351;width:6212;height:1185" coordorigin="1166,2351" coordsize="6212,1185" path="m1166,2351l7378,2351,7378,3536,1166,3536,1166,2351e" filled="t" fillcolor="#F2BC64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85"/>
          <w:szCs w:val="85"/>
          <w:color w:val="FFFFFF"/>
          <w:spacing w:val="0"/>
          <w:w w:val="103"/>
          <w:b/>
          <w:bCs/>
        </w:rPr>
        <w:t>TERRITORY</w:t>
      </w:r>
      <w:r>
        <w:rPr>
          <w:rFonts w:ascii="Arial" w:hAnsi="Arial" w:cs="Arial" w:eastAsia="Arial"/>
          <w:sz w:val="85"/>
          <w:szCs w:val="85"/>
          <w:color w:val="FFFFFF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85"/>
          <w:szCs w:val="85"/>
          <w:color w:val="FFFFFF"/>
          <w:spacing w:val="0"/>
          <w:w w:val="105"/>
          <w:b/>
          <w:bCs/>
        </w:rPr>
        <w:t>CATTLEMEN'S</w:t>
      </w:r>
      <w:r>
        <w:rPr>
          <w:rFonts w:ascii="Arial" w:hAnsi="Arial" w:cs="Arial" w:eastAsia="Arial"/>
          <w:sz w:val="85"/>
          <w:szCs w:val="85"/>
          <w:color w:val="FFFFFF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85"/>
          <w:szCs w:val="85"/>
          <w:color w:val="FFFFFF"/>
          <w:spacing w:val="0"/>
          <w:w w:val="104"/>
          <w:b/>
          <w:bCs/>
        </w:rPr>
        <w:t>ASSOCIATION</w:t>
      </w:r>
      <w:r>
        <w:rPr>
          <w:rFonts w:ascii="Arial" w:hAnsi="Arial" w:cs="Arial" w:eastAsia="Arial"/>
          <w:sz w:val="85"/>
          <w:szCs w:val="8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9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0.399999pt;height:141.1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8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EBA126"/>
          <w:spacing w:val="0"/>
          <w:w w:val="107"/>
        </w:rPr>
        <w:t>Submissio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7"/>
        </w:rPr>
        <w:t>n</w:t>
      </w:r>
      <w:r>
        <w:rPr>
          <w:rFonts w:ascii="Arial" w:hAnsi="Arial" w:cs="Arial" w:eastAsia="Arial"/>
          <w:sz w:val="44"/>
          <w:szCs w:val="44"/>
          <w:color w:val="EBA126"/>
          <w:spacing w:val="-18"/>
          <w:w w:val="107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t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o</w:t>
      </w:r>
      <w:r>
        <w:rPr>
          <w:rFonts w:ascii="Arial" w:hAnsi="Arial" w:cs="Arial" w:eastAsia="Arial"/>
          <w:sz w:val="44"/>
          <w:szCs w:val="44"/>
          <w:color w:val="EBA126"/>
          <w:spacing w:val="60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th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e</w:t>
      </w:r>
      <w:r>
        <w:rPr>
          <w:rFonts w:ascii="Arial" w:hAnsi="Arial" w:cs="Arial" w:eastAsia="Arial"/>
          <w:sz w:val="44"/>
          <w:szCs w:val="44"/>
          <w:color w:val="EBA126"/>
          <w:spacing w:val="66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Inquir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y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1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int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o</w:t>
      </w:r>
      <w:r>
        <w:rPr>
          <w:rFonts w:ascii="Arial" w:hAnsi="Arial" w:cs="Arial" w:eastAsia="Arial"/>
          <w:sz w:val="44"/>
          <w:szCs w:val="44"/>
          <w:color w:val="EBA126"/>
          <w:spacing w:val="114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11"/>
        </w:rPr>
        <w:t>National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63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Freight</w:t>
      </w:r>
      <w:r>
        <w:rPr>
          <w:rFonts w:ascii="Arial" w:hAnsi="Arial" w:cs="Arial" w:eastAsia="Arial"/>
          <w:sz w:val="44"/>
          <w:szCs w:val="44"/>
          <w:color w:val="EBA126"/>
          <w:spacing w:val="82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and</w:t>
      </w:r>
      <w:r>
        <w:rPr>
          <w:rFonts w:ascii="Arial" w:hAnsi="Arial" w:cs="Arial" w:eastAsia="Arial"/>
          <w:sz w:val="44"/>
          <w:szCs w:val="44"/>
          <w:color w:val="EBA126"/>
          <w:spacing w:val="45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Suppl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y</w:t>
      </w:r>
      <w:r>
        <w:rPr>
          <w:rFonts w:ascii="Arial" w:hAnsi="Arial" w:cs="Arial" w:eastAsia="Arial"/>
          <w:sz w:val="44"/>
          <w:szCs w:val="44"/>
          <w:color w:val="EBA126"/>
          <w:spacing w:val="84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0"/>
        </w:rPr>
        <w:t>Chain</w:t>
      </w:r>
      <w:r>
        <w:rPr>
          <w:rFonts w:ascii="Arial" w:hAnsi="Arial" w:cs="Arial" w:eastAsia="Arial"/>
          <w:sz w:val="44"/>
          <w:szCs w:val="44"/>
          <w:color w:val="EBA126"/>
          <w:spacing w:val="57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EBA126"/>
          <w:spacing w:val="0"/>
          <w:w w:val="108"/>
        </w:rPr>
        <w:t>Priorities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3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8.961914pt;margin-top:3.643843pt;width:3.32488pt;height:6.5pt;mso-position-horizontal-relative:page;mso-position-vertical-relative:paragraph;z-index:-562" type="#_x0000_t202" filled="f" stroked="f">
            <v:textbox inset="0,0,0,0">
              <w:txbxContent>
                <w:p>
                  <w:pPr>
                    <w:spacing w:before="0" w:after="0" w:line="130" w:lineRule="exact"/>
                    <w:ind w:right="-59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EBA126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color w:val="EBA126"/>
          <w:spacing w:val="0"/>
          <w:w w:val="100"/>
        </w:rPr>
        <w:t>Date:</w:t>
      </w:r>
      <w:r>
        <w:rPr>
          <w:rFonts w:ascii="Arial" w:hAnsi="Arial" w:cs="Arial" w:eastAsia="Arial"/>
          <w:sz w:val="19"/>
          <w:szCs w:val="19"/>
          <w:color w:val="EBA126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EBA126"/>
          <w:spacing w:val="0"/>
          <w:w w:val="124"/>
        </w:rPr>
        <w:t>1</w:t>
      </w:r>
      <w:r>
        <w:rPr>
          <w:rFonts w:ascii="Arial" w:hAnsi="Arial" w:cs="Arial" w:eastAsia="Arial"/>
          <w:sz w:val="19"/>
          <w:szCs w:val="19"/>
          <w:color w:val="EBA126"/>
          <w:spacing w:val="-26"/>
          <w:w w:val="124"/>
        </w:rPr>
        <w:t>0</w:t>
      </w:r>
      <w:r>
        <w:rPr>
          <w:rFonts w:ascii="Times New Roman" w:hAnsi="Times New Roman" w:cs="Times New Roman" w:eastAsia="Times New Roman"/>
          <w:sz w:val="11"/>
          <w:szCs w:val="11"/>
          <w:color w:val="EBA126"/>
          <w:spacing w:val="0"/>
          <w:w w:val="124"/>
          <w:position w:val="7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EBA126"/>
          <w:spacing w:val="0"/>
          <w:w w:val="124"/>
          <w:position w:val="7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EBA126"/>
          <w:spacing w:val="29"/>
          <w:w w:val="124"/>
          <w:position w:val="7"/>
        </w:rPr>
        <w:t> </w:t>
      </w:r>
      <w:r>
        <w:rPr>
          <w:rFonts w:ascii="Arial" w:hAnsi="Arial" w:cs="Arial" w:eastAsia="Arial"/>
          <w:sz w:val="19"/>
          <w:szCs w:val="19"/>
          <w:color w:val="EBA126"/>
          <w:spacing w:val="0"/>
          <w:w w:val="100"/>
          <w:position w:val="0"/>
        </w:rPr>
        <w:t>August</w:t>
      </w:r>
      <w:r>
        <w:rPr>
          <w:rFonts w:ascii="Arial" w:hAnsi="Arial" w:cs="Arial" w:eastAsia="Arial"/>
          <w:sz w:val="19"/>
          <w:szCs w:val="19"/>
          <w:color w:val="EBA126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EBA126"/>
          <w:spacing w:val="0"/>
          <w:w w:val="104"/>
          <w:position w:val="0"/>
        </w:rPr>
        <w:t>2017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060" w:right="6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31pt;margin-top:33.745983pt;width:59.4pt;height:60.374pt;mso-position-horizontal-relative:page;mso-position-vertical-relative:page;z-index:-561" type="#_x0000_t75">
            <v:imagedata r:id="rId12" o:title=""/>
          </v:shape>
        </w:pict>
      </w:r>
      <w:r>
        <w:rPr/>
        <w:pict>
          <v:group style="position:absolute;margin-left:97.584pt;margin-top:90.97998pt;width:463.3pt;height:.1pt;mso-position-horizontal-relative:page;mso-position-vertical-relative:page;z-index:-560" coordorigin="1952,1820" coordsize="9266,2">
            <v:shape style="position:absolute;left:1952;top:1820;width:9266;height:2" coordorigin="1952,1820" coordsize="9266,0" path="m1952,1820l11218,1820e" filled="f" stroked="t" strokeweight=".580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3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tentio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lly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8" w:footer="746" w:top="1240" w:bottom="940" w:left="1040" w:right="1020"/>
          <w:headerReference w:type="even" r:id="rId8"/>
          <w:headerReference w:type="odd" r:id="rId9"/>
          <w:footerReference w:type="even" r:id="rId10"/>
          <w:footerReference w:type="odd" r:id="rId11"/>
          <w:pgSz w:w="11920" w:h="16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31pt;margin-top:33.745983pt;width:530.174pt;height:102.714pt;mso-position-horizontal-relative:page;mso-position-vertical-relative:page;z-index:-559" coordorigin="620,675" coordsize="10603,2054">
            <v:shape style="position:absolute;left:620;top:675;width:1188;height:1207" type="#_x0000_t75">
              <v:imagedata r:id="rId13" o:title=""/>
            </v:shape>
            <v:group style="position:absolute;left:1952;top:1820;width:9266;height:2" coordorigin="1952,1820" coordsize="9266,2">
              <v:shape style="position:absolute;left:1952;top:1820;width:9266;height:2" coordorigin="1952,1820" coordsize="9266,0" path="m1952,1820l11218,1820e" filled="f" stroked="t" strokeweight=".580pt" strokecolor="#000000">
                <v:path arrowok="t"/>
              </v:shape>
              <v:shape style="position:absolute;left:1172;top:1824;width:7650;height:905" type="#_x0000_t75">
                <v:imagedata r:id="rId14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.52pt;height:13.92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.52pt;height:13.92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16" w:after="0" w:line="240" w:lineRule="auto"/>
        <w:ind w:left="321" w:right="-20"/>
        <w:jc w:val="left"/>
        <w:tabs>
          <w:tab w:pos="9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7.984001pt;margin-top:-39.006378pt;width:506.256pt;height:13.92pt;mso-position-horizontal-relative:page;mso-position-vertical-relative:paragraph;z-index:-558" coordorigin="1160,-780" coordsize="10125,278">
            <v:shape style="position:absolute;left:1160;top:-780;width:230;height:278" type="#_x0000_t75">
              <v:imagedata r:id="rId17" o:title=""/>
            </v:shape>
            <v:shape style="position:absolute;left:1275;top:-739;width:326;height:226" type="#_x0000_t75">
              <v:imagedata r:id="rId18" o:title=""/>
            </v:shape>
            <v:shape style="position:absolute;left:1520;top:-780;width:283;height:278" type="#_x0000_t75">
              <v:imagedata r:id="rId19" o:title=""/>
            </v:shape>
            <v:shape style="position:absolute;left:1661;top:-739;width:861;height:226" type="#_x0000_t75">
              <v:imagedata r:id="rId20" o:title=""/>
            </v:shape>
            <v:shape style="position:absolute;left:2427;top:-780;width:230;height:278" type="#_x0000_t75">
              <v:imagedata r:id="rId21" o:title=""/>
            </v:shape>
            <v:shape style="position:absolute;left:2542;top:-739;width:840;height:226" type="#_x0000_t75">
              <v:imagedata r:id="rId22" o:title=""/>
            </v:shape>
            <v:shape style="position:absolute;left:3298;top:-780;width:250;height:278" type="#_x0000_t75">
              <v:imagedata r:id="rId23" o:title=""/>
            </v:shape>
            <v:shape style="position:absolute;left:3423;top:-780;width:894;height:278" type="#_x0000_t75">
              <v:imagedata r:id="rId24" o:title=""/>
            </v:shape>
            <v:shape style="position:absolute;left:4266;top:-739;width:194;height:226" type="#_x0000_t75">
              <v:imagedata r:id="rId25" o:title=""/>
            </v:shape>
            <v:shape style="position:absolute;left:4395;top:-780;width:230;height:278" type="#_x0000_t75">
              <v:imagedata r:id="rId26" o:title=""/>
            </v:shape>
            <v:shape style="position:absolute;left:4511;top:-739;width:1003;height:226" type="#_x0000_t75">
              <v:imagedata r:id="rId27" o:title=""/>
            </v:shape>
            <v:shape style="position:absolute;left:5425;top:-780;width:5860;height:278" type="#_x0000_t75">
              <v:imagedata r:id="rId28" o:title=""/>
            </v:shape>
            <w10:wrap type="none"/>
          </v:group>
        </w:pict>
      </w:r>
      <w:r>
        <w:rPr/>
        <w:pict>
          <v:group style="position:absolute;margin-left:57.984001pt;margin-top:-19.086376pt;width:506.256pt;height:13.92pt;mso-position-horizontal-relative:page;mso-position-vertical-relative:paragraph;z-index:-557" coordorigin="1160,-382" coordsize="10125,278">
            <v:shape style="position:absolute;left:1160;top:-382;width:230;height:278" type="#_x0000_t75">
              <v:imagedata r:id="rId29" o:title=""/>
            </v:shape>
            <v:shape style="position:absolute;left:1275;top:-341;width:326;height:226" type="#_x0000_t75">
              <v:imagedata r:id="rId30" o:title=""/>
            </v:shape>
            <v:shape style="position:absolute;left:1520;top:-382;width:283;height:278" type="#_x0000_t75">
              <v:imagedata r:id="rId31" o:title=""/>
            </v:shape>
            <v:shape style="position:absolute;left:1661;top:-341;width:861;height:226" type="#_x0000_t75">
              <v:imagedata r:id="rId32" o:title=""/>
            </v:shape>
            <v:shape style="position:absolute;left:2427;top:-382;width:230;height:278" type="#_x0000_t75">
              <v:imagedata r:id="rId33" o:title=""/>
            </v:shape>
            <v:shape style="position:absolute;left:2542;top:-341;width:840;height:226" type="#_x0000_t75">
              <v:imagedata r:id="rId34" o:title=""/>
            </v:shape>
            <v:shape style="position:absolute;left:3298;top:-382;width:245;height:278" type="#_x0000_t75">
              <v:imagedata r:id="rId35" o:title=""/>
            </v:shape>
            <v:shape style="position:absolute;left:3421;top:-341;width:799;height:226" type="#_x0000_t75">
              <v:imagedata r:id="rId36" o:title=""/>
            </v:shape>
            <v:shape style="position:absolute;left:4131;top:-382;width:106;height:278" type="#_x0000_t75">
              <v:imagedata r:id="rId37" o:title=""/>
            </v:shape>
            <v:shape style="position:absolute;left:4184;top:-341;width:806;height:226" type="#_x0000_t75">
              <v:imagedata r:id="rId38" o:title=""/>
            </v:shape>
            <v:shape style="position:absolute;left:4897;top:-382;width:6388;height:278" type="#_x0000_t75">
              <v:imagedata r:id="rId39" o:title=""/>
            </v:shape>
            <w10:wrap type="none"/>
          </v:group>
        </w:pic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2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1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.</w:t>
        <w:tab/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Econo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Contri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b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ut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</w:t>
      </w:r>
      <w:r>
        <w:rPr>
          <w:rFonts w:ascii="Calibri" w:hAnsi="Calibri" w:cs="Calibri" w:eastAsia="Calibri"/>
          <w:sz w:val="22"/>
          <w:szCs w:val="22"/>
          <w:spacing w:val="-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1" w:right="-20"/>
        <w:jc w:val="left"/>
        <w:tabs>
          <w:tab w:pos="9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2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2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.</w:t>
        <w:tab/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Oppo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</w:t>
      </w:r>
      <w:r>
        <w:rPr>
          <w:rFonts w:ascii="Calibri" w:hAnsi="Calibri" w:cs="Calibri" w:eastAsia="Calibri"/>
          <w:sz w:val="22"/>
          <w:szCs w:val="22"/>
          <w:spacing w:val="-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7.984001pt;margin-top:0pt;width:506.256pt;height:13.92pt;mso-position-horizontal-relative:page;mso-position-vertical-relative:paragraph;z-index:-556" coordorigin="1160,0" coordsize="10125,278">
            <v:shape style="position:absolute;left:1160;top:0;width:230;height:278" type="#_x0000_t75">
              <v:imagedata r:id="rId40" o:title=""/>
            </v:shape>
            <v:shape style="position:absolute;left:1275;top:41;width:326;height:226" type="#_x0000_t75">
              <v:imagedata r:id="rId41" o:title=""/>
            </v:shape>
            <v:shape style="position:absolute;left:1520;top:0;width:211;height:278" type="#_x0000_t75">
              <v:imagedata r:id="rId42" o:title=""/>
            </v:shape>
            <v:shape style="position:absolute;left:1625;top:41;width:672;height:226" type="#_x0000_t75">
              <v:imagedata r:id="rId43" o:title=""/>
            </v:shape>
            <v:shape style="position:absolute;left:2213;top:0;width:230;height:278" type="#_x0000_t75">
              <v:imagedata r:id="rId44" o:title=""/>
            </v:shape>
            <v:shape style="position:absolute;left:2328;top:41;width:935;height:226" type="#_x0000_t75">
              <v:imagedata r:id="rId45" o:title=""/>
            </v:shape>
            <v:shape style="position:absolute;left:3185;top:0;width:283;height:278" type="#_x0000_t75">
              <v:imagedata r:id="rId46" o:title=""/>
            </v:shape>
            <v:shape style="position:absolute;left:3327;top:41;width:859;height:226" type="#_x0000_t75">
              <v:imagedata r:id="rId47" o:title=""/>
            </v:shape>
            <v:shape style="position:absolute;left:4091;top:0;width:230;height:278" type="#_x0000_t75">
              <v:imagedata r:id="rId48" o:title=""/>
            </v:shape>
            <v:shape style="position:absolute;left:4206;top:41;width:810;height:226" type="#_x0000_t75">
              <v:imagedata r:id="rId49" o:title=""/>
            </v:shape>
            <v:shape style="position:absolute;left:4945;top:0;width:6340;height:278" type="#_x0000_t75">
              <v:imagedata r:id="rId50" o:title=""/>
            </v:shape>
            <w10:wrap type="none"/>
          </v:group>
        </w:pict>
      </w:r>
      <w:r>
        <w:rPr/>
        <w:pict>
          <v:shape style="width:11.52pt;height:13.92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7.984001pt;margin-top:0pt;width:506.256pt;height:13.92pt;mso-position-horizontal-relative:page;mso-position-vertical-relative:paragraph;z-index:-555" coordorigin="1160,0" coordsize="10125,278">
            <v:shape style="position:absolute;left:1160;top:0;width:240;height:278" type="#_x0000_t75">
              <v:imagedata r:id="rId52" o:title=""/>
            </v:shape>
            <v:shape style="position:absolute;left:1280;top:41;width:1079;height:226" type="#_x0000_t75">
              <v:imagedata r:id="rId53" o:title=""/>
            </v:shape>
            <v:shape style="position:absolute;left:2268;top:0;width:269;height:278" type="#_x0000_t75">
              <v:imagedata r:id="rId54" o:title=""/>
            </v:shape>
            <v:shape style="position:absolute;left:2403;top:41;width:935;height:226" type="#_x0000_t75">
              <v:imagedata r:id="rId55" o:title=""/>
            </v:shape>
            <v:shape style="position:absolute;left:3252;top:0;width:245;height:278" type="#_x0000_t75">
              <v:imagedata r:id="rId56" o:title=""/>
            </v:shape>
            <v:shape style="position:absolute;left:3375;top:41;width:501;height:226" type="#_x0000_t75">
              <v:imagedata r:id="rId57" o:title=""/>
            </v:shape>
            <v:shape style="position:absolute;left:3793;top:0;width:328;height:278" type="#_x0000_t75">
              <v:imagedata r:id="rId58" o:title=""/>
            </v:shape>
            <v:shape style="position:absolute;left:4011;top:41;width:282;height:226" type="#_x0000_t75">
              <v:imagedata r:id="rId59" o:title=""/>
            </v:shape>
            <v:shape style="position:absolute;left:4223;top:0;width:579;height:278" type="#_x0000_t75">
              <v:imagedata r:id="rId60" o:title=""/>
            </v:shape>
            <v:shape style="position:absolute;left:4741;top:0;width:283;height:278" type="#_x0000_t75">
              <v:imagedata r:id="rId61" o:title=""/>
            </v:shape>
            <v:shape style="position:absolute;left:4883;top:41;width:859;height:226" type="#_x0000_t75">
              <v:imagedata r:id="rId62" o:title=""/>
            </v:shape>
            <v:shape style="position:absolute;left:5665;top:0;width:5619;height:278" type="#_x0000_t75">
              <v:imagedata r:id="rId63" o:title=""/>
            </v:shape>
            <w10:wrap type="none"/>
          </v:group>
        </w:pict>
      </w:r>
      <w:r>
        <w:rPr/>
        <w:pict>
          <v:shape style="width:11.52pt;height:13.92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1" w:right="-20"/>
        <w:jc w:val="left"/>
        <w:tabs>
          <w:tab w:pos="9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4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1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.</w:t>
        <w:tab/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What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is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mo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v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ng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wh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,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w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h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and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how</w:t>
      </w:r>
      <w:r>
        <w:rPr>
          <w:rFonts w:ascii="Calibri Light" w:hAnsi="Calibri Light" w:cs="Calibri Light" w:eastAsia="Calibri Light"/>
          <w:sz w:val="22"/>
          <w:szCs w:val="22"/>
          <w:spacing w:val="2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</w:t>
      </w:r>
      <w:r>
        <w:rPr>
          <w:rFonts w:ascii="Calibri" w:hAnsi="Calibri" w:cs="Calibri" w:eastAsia="Calibri"/>
          <w:sz w:val="22"/>
          <w:szCs w:val="22"/>
          <w:spacing w:val="-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1" w:right="-20"/>
        <w:jc w:val="left"/>
        <w:tabs>
          <w:tab w:pos="9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4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2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.</w:t>
        <w:tab/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Compe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v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in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tr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f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re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ght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or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</w:t>
      </w:r>
      <w:r>
        <w:rPr>
          <w:rFonts w:ascii="Calibri" w:hAnsi="Calibri" w:cs="Calibri" w:eastAsia="Calibri"/>
          <w:sz w:val="22"/>
          <w:szCs w:val="22"/>
          <w:spacing w:val="-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1" w:right="-20"/>
        <w:jc w:val="left"/>
        <w:tabs>
          <w:tab w:pos="9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4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3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.</w:t>
        <w:tab/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b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G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w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th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</w:t>
      </w:r>
      <w:r>
        <w:rPr>
          <w:rFonts w:ascii="Calibri" w:hAnsi="Calibri" w:cs="Calibri" w:eastAsia="Calibri"/>
          <w:sz w:val="22"/>
          <w:szCs w:val="22"/>
          <w:spacing w:val="-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1" w:right="-20"/>
        <w:jc w:val="left"/>
        <w:tabs>
          <w:tab w:pos="9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4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4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.</w:t>
        <w:tab/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rt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res</w:t>
      </w:r>
      <w:r>
        <w:rPr>
          <w:rFonts w:ascii="Calibri Light" w:hAnsi="Calibri Light" w:cs="Calibri Light" w:eastAsia="Calibri Light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</w:t>
      </w:r>
      <w:r>
        <w:rPr>
          <w:rFonts w:ascii="Calibri" w:hAnsi="Calibri" w:cs="Calibri" w:eastAsia="Calibri"/>
          <w:sz w:val="22"/>
          <w:szCs w:val="22"/>
          <w:spacing w:val="-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1" w:right="-20"/>
        <w:jc w:val="left"/>
        <w:tabs>
          <w:tab w:pos="9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7.984001pt;margin-top:19.593622pt;width:506.256pt;height:13.92pt;mso-position-horizontal-relative:page;mso-position-vertical-relative:paragraph;z-index:-554" coordorigin="1160,392" coordsize="10125,278">
            <v:shape style="position:absolute;left:1160;top:392;width:250;height:278" type="#_x0000_t75">
              <v:imagedata r:id="rId65" o:title=""/>
            </v:shape>
            <v:shape style="position:absolute;left:1284;top:433;width:1000;height:226" type="#_x0000_t75">
              <v:imagedata r:id="rId66" o:title=""/>
            </v:shape>
            <v:shape style="position:absolute;left:2208;top:392;width:9076;height:278" type="#_x0000_t75">
              <v:imagedata r:id="rId67" o:title=""/>
            </v:shape>
            <w10:wrap type="none"/>
          </v:group>
        </w:pic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4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5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.</w:t>
        <w:tab/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En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-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o-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nd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l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cha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in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gra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nd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re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g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ul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2"/>
          <w:szCs w:val="22"/>
          <w:spacing w:val="-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</w:t>
      </w:r>
      <w:r>
        <w:rPr>
          <w:rFonts w:ascii="Calibri" w:hAnsi="Calibri" w:cs="Calibri" w:eastAsia="Calibri"/>
          <w:sz w:val="22"/>
          <w:szCs w:val="22"/>
          <w:spacing w:val="-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.52pt;height:13.92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68" w:footer="746" w:top="1240" w:bottom="940" w:left="620" w:right="6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90" w:lineRule="exact"/>
        <w:ind w:left="560" w:right="-20"/>
        <w:jc w:val="left"/>
        <w:tabs>
          <w:tab w:pos="1280" w:val="left"/>
        </w:tabs>
        <w:rPr>
          <w:rFonts w:ascii="Calibri Light" w:hAnsi="Calibri Light" w:cs="Calibri Light" w:eastAsia="Calibri Light"/>
          <w:sz w:val="52"/>
          <w:szCs w:val="52"/>
        </w:rPr>
      </w:pPr>
      <w:rPr/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1.</w:t>
        <w:tab/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The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Nor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  <w:position w:val="2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h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3"/>
          <w:w w:val="100"/>
          <w:position w:val="2"/>
        </w:rPr>
        <w:t>e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rn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Terri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  <w:position w:val="2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ory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1"/>
          <w:w w:val="100"/>
          <w:position w:val="2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Ca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  <w:position w:val="2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tlemen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3"/>
          <w:w w:val="100"/>
          <w:position w:val="2"/>
        </w:rPr>
        <w:t>’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  <w:position w:val="2"/>
        </w:rPr>
        <w:t>s</w:t>
      </w:r>
      <w:r>
        <w:rPr>
          <w:rFonts w:ascii="Calibri Light" w:hAnsi="Calibri Light" w:cs="Calibri Light" w:eastAsia="Calibri Light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49" w:after="0" w:line="240" w:lineRule="auto"/>
        <w:ind w:left="1280" w:right="7052"/>
        <w:jc w:val="both"/>
        <w:rPr>
          <w:rFonts w:ascii="Calibri Light" w:hAnsi="Calibri Light" w:cs="Calibri Light" w:eastAsia="Calibri Light"/>
          <w:sz w:val="52"/>
          <w:szCs w:val="52"/>
        </w:rPr>
      </w:pPr>
      <w:rPr/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Associa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ion</w:t>
      </w:r>
      <w:r>
        <w:rPr>
          <w:rFonts w:ascii="Calibri Light" w:hAnsi="Calibri Light" w:cs="Calibri Light" w:eastAsia="Calibri Light"/>
          <w:sz w:val="52"/>
          <w:szCs w:val="52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0" w:right="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peak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ry’s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80" w:right="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m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4"/>
          <w:szCs w:val="14"/>
          <w:spacing w:val="22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ss,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tal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</w:p>
    <w:p>
      <w:pPr>
        <w:spacing w:before="0" w:after="0" w:line="240" w:lineRule="auto"/>
        <w:ind w:left="1280" w:right="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60" w:right="-20"/>
        <w:jc w:val="left"/>
        <w:tabs>
          <w:tab w:pos="1280" w:val="left"/>
        </w:tabs>
        <w:rPr>
          <w:rFonts w:ascii="Calibri Light" w:hAnsi="Calibri Light" w:cs="Calibri Light" w:eastAsia="Calibri Light"/>
          <w:sz w:val="52"/>
          <w:szCs w:val="52"/>
        </w:rPr>
      </w:pPr>
      <w:rPr/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2.</w:t>
        <w:tab/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Nor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rn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Terri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ory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Pas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oral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dust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52"/>
          <w:szCs w:val="52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7" w:lineRule="exact"/>
        <w:ind w:left="879" w:right="6608"/>
        <w:jc w:val="center"/>
        <w:tabs>
          <w:tab w:pos="1500" w:val="left"/>
        </w:tabs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2.1.</w:t>
        <w:tab/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Econ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o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m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ic</w:t>
      </w:r>
      <w:r>
        <w:rPr>
          <w:rFonts w:ascii="Calibri Light" w:hAnsi="Calibri Light" w:cs="Calibri Light" w:eastAsia="Calibri Light"/>
          <w:sz w:val="28"/>
          <w:szCs w:val="28"/>
          <w:spacing w:val="-3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ont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b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uti</w:t>
      </w:r>
      <w:r>
        <w:rPr>
          <w:rFonts w:ascii="Calibri Light" w:hAnsi="Calibri Light" w:cs="Calibri Light" w:eastAsia="Calibri Light"/>
          <w:sz w:val="28"/>
          <w:szCs w:val="28"/>
          <w:spacing w:val="-3"/>
          <w:w w:val="100"/>
          <w:u w:val="single" w:color="000000"/>
        </w:rPr>
        <w:t>o</w:t>
      </w:r>
      <w:r>
        <w:rPr>
          <w:rFonts w:ascii="Calibri Light" w:hAnsi="Calibri Light" w:cs="Calibri Light" w:eastAsia="Calibri Light"/>
          <w:sz w:val="28"/>
          <w:szCs w:val="28"/>
          <w:spacing w:val="-3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552" w:right="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39" w:lineRule="auto"/>
        <w:ind w:left="1552" w:right="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rts.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each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head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catt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52" w:right="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</w:p>
    <w:p>
      <w:pPr>
        <w:spacing w:before="0" w:after="0" w:line="240" w:lineRule="auto"/>
        <w:ind w:left="1552" w:right="7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</w:p>
    <w:p>
      <w:pPr>
        <w:spacing w:before="0" w:after="0" w:line="266" w:lineRule="exact"/>
        <w:ind w:left="1552" w:right="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which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%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tal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ss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agric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ral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552" w:right="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1552" w:right="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52" w:right="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because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52" w:right="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tracks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NumType w:start="1"/>
          <w:pgMar w:header="675" w:footer="746" w:top="1880" w:bottom="940" w:left="520" w:right="580"/>
          <w:headerReference w:type="odd" r:id="rId69"/>
          <w:headerReference w:type="even" r:id="rId70"/>
          <w:footerReference w:type="odd" r:id="rId71"/>
          <w:footerReference w:type="even" r:id="rId72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pict>
          <v:shape style="position:absolute;margin-left:31pt;margin-top:33.745983pt;width:59.4pt;height:60.374pt;mso-position-horizontal-relative:page;mso-position-vertical-relative:page;z-index:-553" type="#_x0000_t75">
            <v:imagedata r:id="rId73" o:title=""/>
          </v:shape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337" w:lineRule="exact"/>
        <w:ind w:left="460" w:right="-20"/>
        <w:jc w:val="left"/>
        <w:tabs>
          <w:tab w:pos="1080" w:val="left"/>
        </w:tabs>
        <w:rPr>
          <w:rFonts w:ascii="Calibri Light" w:hAnsi="Calibri Light" w:cs="Calibri Light" w:eastAsia="Calibri Light"/>
          <w:sz w:val="28"/>
          <w:szCs w:val="28"/>
        </w:rPr>
      </w:pPr>
      <w:rPr/>
      <w:r>
        <w:rPr/>
        <w:pict>
          <v:group style="position:absolute;margin-left:97.584pt;margin-top:-21.389902pt;width:463.3pt;height:.1pt;mso-position-horizontal-relative:page;mso-position-vertical-relative:paragraph;z-index:-552" coordorigin="1952,-428" coordsize="9266,2">
            <v:shape style="position:absolute;left:1952;top:-428;width:9266;height:2" coordorigin="1952,-428" coordsize="9266,0" path="m1952,-428l11218,-428e" filled="f" stroked="t" strokeweight=".580pt" strokecolor="#000000">
              <v:path arrowok="t"/>
            </v:shape>
          </v:group>
          <w10:wrap type="none"/>
        </w:pic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2.2.</w:t>
        <w:tab/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O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p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p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or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t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un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ies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092" w:right="6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Australia,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92" w:right="5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Envi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five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ars.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retail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flow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</w:p>
    <w:p>
      <w:pPr>
        <w:spacing w:before="0" w:after="0" w:line="240" w:lineRule="auto"/>
        <w:ind w:left="1092" w:right="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ecast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</w:p>
    <w:p>
      <w:pPr>
        <w:spacing w:before="0" w:after="0" w:line="240" w:lineRule="auto"/>
        <w:ind w:left="1092" w:right="74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1092" w:right="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scale,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enterpr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sture,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faste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racterist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success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92" w:right="6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Asia.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92" w:right="6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Asia.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0" w:after="0" w:line="239" w:lineRule="auto"/>
        <w:ind w:left="1092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telli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(N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C)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centage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52"/>
          <w:szCs w:val="52"/>
        </w:rPr>
      </w:pPr>
      <w:rPr/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3.</w:t>
        <w:tab/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Fre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ght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Task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Nor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hern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rritory</w:t>
      </w:r>
      <w:r>
        <w:rPr>
          <w:rFonts w:ascii="Calibri Light" w:hAnsi="Calibri Light" w:cs="Calibri Light" w:eastAsia="Calibri Light"/>
          <w:sz w:val="52"/>
          <w:szCs w:val="52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820" w:right="20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xclus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ks).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cattle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Bureau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22" w:after="0" w:line="259" w:lineRule="auto"/>
        <w:ind w:left="820" w:right="1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pgMar w:header="675" w:footer="746" w:top="1240" w:bottom="940" w:left="980" w:right="60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6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19" w:after="0" w:line="240" w:lineRule="auto"/>
        <w:ind w:left="16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</w:t>
      </w:r>
    </w:p>
    <w:p>
      <w:pPr>
        <w:spacing w:before="22" w:after="0" w:line="240" w:lineRule="auto"/>
        <w:ind w:left="16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280" w:right="1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280" w:right="24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280" w:right="11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xpenses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enterpr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280" w:right="45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280" w:right="28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certain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280" w:right="21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dwarfi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reds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cking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e.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tle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s)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ice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fact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wn.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280" w:right="42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280" w:right="700" w:firstLine="-720"/>
        <w:jc w:val="left"/>
        <w:tabs>
          <w:tab w:pos="1280" w:val="left"/>
        </w:tabs>
        <w:rPr>
          <w:rFonts w:ascii="Calibri Light" w:hAnsi="Calibri Light" w:cs="Calibri Light" w:eastAsia="Calibri Light"/>
          <w:sz w:val="52"/>
          <w:szCs w:val="52"/>
        </w:rPr>
      </w:pPr>
      <w:rPr/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4.</w:t>
        <w:tab/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Response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4"/>
          <w:w w:val="100"/>
        </w:rPr>
        <w:t>t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Discu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si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3"/>
          <w:w w:val="100"/>
        </w:rPr>
        <w:t>o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Paper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(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3"/>
          <w:w w:val="100"/>
        </w:rPr>
        <w:t>M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ay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2017)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Questi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ns</w:t>
      </w:r>
      <w:r>
        <w:rPr>
          <w:rFonts w:ascii="Calibri Light" w:hAnsi="Calibri Light" w:cs="Calibri Light" w:eastAsia="Calibri Light"/>
          <w:sz w:val="52"/>
          <w:szCs w:val="52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37" w:lineRule="exact"/>
        <w:ind w:left="920" w:right="-20"/>
        <w:jc w:val="left"/>
        <w:tabs>
          <w:tab w:pos="1540" w:val="left"/>
        </w:tabs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4.1.</w:t>
        <w:tab/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What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is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m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v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ing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w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h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3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3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e,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w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h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y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and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h</w:t>
      </w:r>
      <w:r>
        <w:rPr>
          <w:rFonts w:ascii="Calibri Light" w:hAnsi="Calibri Light" w:cs="Calibri Light" w:eastAsia="Calibri Light"/>
          <w:sz w:val="28"/>
          <w:szCs w:val="28"/>
          <w:spacing w:val="-3"/>
          <w:w w:val="100"/>
          <w:u w:val="single" w:color="000000"/>
        </w:rPr>
        <w:t>o</w:t>
      </w:r>
      <w:r>
        <w:rPr>
          <w:rFonts w:ascii="Calibri Light" w:hAnsi="Calibri Light" w:cs="Calibri Light" w:eastAsia="Calibri Light"/>
          <w:sz w:val="28"/>
          <w:szCs w:val="28"/>
          <w:spacing w:val="-3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w?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.1.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ct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used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ow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ell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pe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675" w:footer="746" w:top="1880" w:bottom="940" w:left="520" w:right="58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58" w:lineRule="auto"/>
        <w:ind w:left="1280" w:right="29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2000" w:right="27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Acc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2000" w:right="14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</w:p>
    <w:p>
      <w:pPr>
        <w:spacing w:before="1" w:after="0" w:line="259" w:lineRule="auto"/>
        <w:ind w:left="2000" w:right="24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cartage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280" w:right="9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day;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58" w:lineRule="auto"/>
        <w:ind w:left="1280" w:right="11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ineff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280" w:right="9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ecades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280" w:right="14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tinati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astruct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ccur.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death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khamp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280" w:right="44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cartage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675" w:footer="746" w:top="1880" w:bottom="940" w:left="520" w:right="580"/>
          <w:headerReference w:type="odd" r:id="rId74"/>
          <w:headerReference w:type="even" r:id="rId75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.1.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ges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wou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you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ke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see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ke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ork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280" w:right="5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6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40" w:lineRule="auto"/>
        <w:ind w:left="16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ar-r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19" w:after="0" w:line="240" w:lineRule="auto"/>
        <w:ind w:left="16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333" w:right="43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.1.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you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wa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tion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’s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333" w:right="25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ears).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37" w:lineRule="exact"/>
        <w:ind w:left="920" w:right="-20"/>
        <w:jc w:val="left"/>
        <w:tabs>
          <w:tab w:pos="1540" w:val="left"/>
        </w:tabs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4.2.</w:t>
        <w:tab/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m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p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iti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v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ess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in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he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Aus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alian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f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ei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g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ht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sector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.2.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vie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4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’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com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etitiv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333" w:right="15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astruct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333" w:right="10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.2.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key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ell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us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this?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0" w:lineRule="auto"/>
        <w:ind w:left="1280" w:right="4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280" w:right="8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.2.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ow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ovem</w:t>
      </w:r>
      <w:r>
        <w:rPr>
          <w:rFonts w:ascii="Calibri" w:hAnsi="Calibri" w:cs="Calibri" w:eastAsia="Calibri"/>
          <w:sz w:val="22"/>
          <w:szCs w:val="22"/>
          <w:color w:val="EB9F20"/>
          <w:spacing w:val="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com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et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eness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sin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280" w:right="35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enterpr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675" w:footer="746" w:top="1880" w:bottom="940" w:left="520" w:right="58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58" w:lineRule="auto"/>
        <w:ind w:left="1280" w:right="1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.2.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Are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ct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affe</w:t>
      </w:r>
      <w:r>
        <w:rPr>
          <w:rFonts w:ascii="Calibri" w:hAnsi="Calibri" w:cs="Calibri" w:eastAsia="Calibri"/>
          <w:sz w:val="22"/>
          <w:szCs w:val="22"/>
          <w:color w:val="EB9F20"/>
          <w:spacing w:val="-4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ting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cti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siness?</w:t>
      </w:r>
      <w:r>
        <w:rPr>
          <w:rFonts w:ascii="Calibri" w:hAnsi="Calibri" w:cs="Calibri" w:eastAsia="Calibri"/>
          <w:sz w:val="22"/>
          <w:szCs w:val="22"/>
          <w:color w:val="EB9F20"/>
          <w:spacing w:val="5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ow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ld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ove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</w:p>
    <w:p>
      <w:pPr>
        <w:spacing w:before="22" w:after="0" w:line="240" w:lineRule="auto"/>
        <w:ind w:left="1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280" w:right="14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Abse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withstand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280" w:right="12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elfare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xles,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ler.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ler.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280" w:right="13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</w:p>
    <w:p>
      <w:pPr>
        <w:spacing w:before="0" w:after="0" w:line="240" w:lineRule="auto"/>
        <w:ind w:left="1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280" w:right="2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Resp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Effl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cers’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Welf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iv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lers</w:t>
      </w:r>
    </w:p>
    <w:p>
      <w:pPr>
        <w:spacing w:before="22" w:after="0" w:line="240" w:lineRule="auto"/>
        <w:ind w:left="1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37" w:lineRule="exact"/>
        <w:ind w:left="879" w:right="6435"/>
        <w:jc w:val="center"/>
        <w:tabs>
          <w:tab w:pos="1500" w:val="left"/>
        </w:tabs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4.3.</w:t>
        <w:tab/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U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ban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G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owth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P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es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s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ures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.3.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key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sues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’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maj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cities?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675" w:footer="746" w:top="1880" w:bottom="940" w:left="520" w:right="58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58" w:lineRule="auto"/>
        <w:ind w:left="1280" w:right="23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280" w:right="1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ilt-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backlash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.3.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.3.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.3.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37" w:lineRule="exact"/>
        <w:ind w:left="920" w:right="-20"/>
        <w:jc w:val="left"/>
        <w:tabs>
          <w:tab w:pos="1540" w:val="left"/>
        </w:tabs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4.4.</w:t>
        <w:tab/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P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ort</w:t>
      </w:r>
      <w:r>
        <w:rPr>
          <w:rFonts w:ascii="Calibri Light" w:hAnsi="Calibri Light" w:cs="Calibri Light" w:eastAsia="Calibri Light"/>
          <w:sz w:val="28"/>
          <w:szCs w:val="28"/>
          <w:spacing w:val="-3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or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idor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P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es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s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Calibri Light" w:hAnsi="Calibri Light" w:cs="Calibri Light" w:eastAsia="Calibri Light"/>
          <w:sz w:val="28"/>
          <w:szCs w:val="28"/>
          <w:spacing w:val="2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es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57" w:lineRule="auto"/>
        <w:ind w:left="2180" w:right="77" w:firstLine="-90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.4.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e,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xpe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ce,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vi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air,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280" w:right="2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berths,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280" w:right="5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Shippin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ani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delays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.4.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.4.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37" w:lineRule="exact"/>
        <w:ind w:left="920" w:right="-20"/>
        <w:jc w:val="left"/>
        <w:tabs>
          <w:tab w:pos="1540" w:val="left"/>
        </w:tabs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4.5.</w:t>
        <w:tab/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End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-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-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nd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s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p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p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l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y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h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ain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in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egra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o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a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nd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gu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  <w:t>l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  <w:u w:val="single" w:color="000000"/>
        </w:rPr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  <w:u w:val="single" w:color="000000"/>
        </w:rPr>
        <w:t>ion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59" w:lineRule="auto"/>
        <w:ind w:left="2180" w:right="565" w:firstLine="-90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.5.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ow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eff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cti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yo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ween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modes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oss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ies?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280" w:right="30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break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280" w:right="9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fatig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elfare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istical</w:t>
      </w:r>
    </w:p>
    <w:p>
      <w:pPr>
        <w:spacing w:before="0" w:after="0" w:line="267" w:lineRule="exact"/>
        <w:ind w:left="1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task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eral.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80" w:right="-20"/>
        <w:jc w:val="left"/>
        <w:tabs>
          <w:tab w:pos="2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.5.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.</w:t>
        <w:tab/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do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you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eal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with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yo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EB9F20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EB9F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EB9F20"/>
          <w:spacing w:val="0"/>
          <w:w w:val="100"/>
          <w:i/>
        </w:rPr>
        <w:t>s?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640" w:right="-20"/>
        <w:jc w:val="left"/>
        <w:tabs>
          <w:tab w:pos="20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31" w:after="0" w:line="240" w:lineRule="auto"/>
        <w:ind w:left="1640" w:right="-20"/>
        <w:jc w:val="left"/>
        <w:tabs>
          <w:tab w:pos="20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3" w:after="0" w:line="240" w:lineRule="auto"/>
        <w:ind w:left="1640" w:right="-20"/>
        <w:jc w:val="left"/>
        <w:tabs>
          <w:tab w:pos="20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34" w:after="0" w:line="240" w:lineRule="auto"/>
        <w:ind w:left="1640" w:right="-20"/>
        <w:jc w:val="left"/>
        <w:tabs>
          <w:tab w:pos="20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cate</w:t>
      </w:r>
    </w:p>
    <w:p>
      <w:pPr>
        <w:spacing w:before="31" w:after="0" w:line="240" w:lineRule="auto"/>
        <w:ind w:left="1640" w:right="-20"/>
        <w:jc w:val="left"/>
        <w:tabs>
          <w:tab w:pos="20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</w:p>
    <w:p>
      <w:pPr>
        <w:jc w:val="left"/>
        <w:spacing w:after="0"/>
        <w:sectPr>
          <w:pgMar w:header="675" w:footer="746" w:top="1880" w:bottom="940" w:left="520" w:right="580"/>
          <w:pgSz w:w="11920" w:h="1684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640" w:right="-20"/>
        <w:jc w:val="left"/>
        <w:tabs>
          <w:tab w:pos="20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5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elev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ext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TCA’s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missio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60" w:right="-20"/>
        <w:jc w:val="left"/>
        <w:tabs>
          <w:tab w:pos="1280" w:val="left"/>
        </w:tabs>
        <w:rPr>
          <w:rFonts w:ascii="Calibri Light" w:hAnsi="Calibri Light" w:cs="Calibri Light" w:eastAsia="Calibri Light"/>
          <w:sz w:val="52"/>
          <w:szCs w:val="52"/>
        </w:rPr>
      </w:pPr>
      <w:rPr/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5.</w:t>
        <w:tab/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Conclusi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52"/>
          <w:szCs w:val="52"/>
          <w:color w:val="EB9F20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52"/>
          <w:szCs w:val="52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652" w:right="24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652" w:right="8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aspect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652" w:right="49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652" w:right="34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egic,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sectPr>
      <w:pgMar w:header="675" w:footer="746" w:top="1880" w:bottom="940" w:left="520" w:right="5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 Light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383999pt;margin-top:793.639954pt;width:483.464269pt;height:32.1200pt;mso-position-horizontal-relative:page;mso-position-vertical-relative:page;z-index:-562" type="#_x0000_t202" filled="f" stroked="f">
          <v:textbox inset="0,0,0,0">
            <w:txbxContent>
              <w:p>
                <w:pPr>
                  <w:spacing w:before="0" w:after="0" w:line="245" w:lineRule="exact"/>
                  <w:ind w:left="4960" w:right="4505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3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 Light" w:hAnsi="Calibri Light" w:cs="Calibri Light" w:eastAsia="Calibri Light"/>
                    <w:sz w:val="22"/>
                    <w:szCs w:val="22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th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to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oc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on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(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0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)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9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1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5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9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7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6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6"/>
                    <w:w w:val="100"/>
                  </w:rPr>
                  <w:t> </w:t>
                </w:r>
                <w:hyperlink r:id="rId1"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f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f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e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darw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@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nt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3"/>
                      <w:w w:val="100"/>
                    </w:rPr>
                    <w:t>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r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3"/>
                      <w:w w:val="100"/>
                    </w:rPr>
                    <w:t>g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u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 </w:t>
                  </w:r>
                </w:hyperlink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hyperlink r:id="rId2"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ntc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rg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u</w:t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383999pt;margin-top:793.639954pt;width:483.464269pt;height:32.1200pt;mso-position-horizontal-relative:page;mso-position-vertical-relative:page;z-index:-561" type="#_x0000_t202" filled="f" stroked="f">
          <v:textbox inset="0,0,0,0">
            <w:txbxContent>
              <w:p>
                <w:pPr>
                  <w:spacing w:before="0" w:after="0" w:line="245" w:lineRule="exact"/>
                  <w:ind w:left="4960" w:right="4505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3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3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 Light" w:hAnsi="Calibri Light" w:cs="Calibri Light" w:eastAsia="Calibri Light"/>
                    <w:sz w:val="22"/>
                    <w:szCs w:val="22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th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to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oc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on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(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0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)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9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1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5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9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7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6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6"/>
                    <w:w w:val="100"/>
                  </w:rPr>
                  <w:t> </w:t>
                </w:r>
                <w:hyperlink r:id="rId1"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f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f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e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darw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@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nt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3"/>
                      <w:w w:val="100"/>
                    </w:rPr>
                    <w:t>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r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3"/>
                      <w:w w:val="100"/>
                    </w:rPr>
                    <w:t>g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u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 </w:t>
                  </w:r>
                </w:hyperlink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hyperlink r:id="rId2"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ntc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rg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u</w:t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464001pt;margin-top:793.639954pt;width:483.464269pt;height:32.840pt;mso-position-horizontal-relative:page;mso-position-vertical-relative:page;z-index:-556" type="#_x0000_t202" filled="f" stroked="f">
          <v:textbox inset="0,0,0,0">
            <w:txbxContent>
              <w:p>
                <w:pPr>
                  <w:spacing w:before="0" w:after="0" w:line="245" w:lineRule="exact"/>
                  <w:ind w:left="4998" w:right="4466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7" w:after="0" w:line="120" w:lineRule="exact"/>
                  <w:jc w:val="left"/>
                  <w:rPr>
                    <w:sz w:val="12"/>
                    <w:szCs w:val="12"/>
                  </w:rPr>
                </w:pPr>
                <w:rPr/>
                <w:r>
                  <w:rPr>
                    <w:sz w:val="12"/>
                    <w:szCs w:val="12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 Light" w:hAnsi="Calibri Light" w:cs="Calibri Light" w:eastAsia="Calibri Light"/>
                    <w:sz w:val="22"/>
                    <w:szCs w:val="22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th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to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oc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on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(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0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)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9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1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5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9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7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6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6"/>
                    <w:w w:val="100"/>
                  </w:rPr>
                  <w:t> </w:t>
                </w:r>
                <w:hyperlink r:id="rId1"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f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f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e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darw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@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nt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3"/>
                      <w:w w:val="100"/>
                    </w:rPr>
                    <w:t>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r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3"/>
                      <w:w w:val="100"/>
                    </w:rPr>
                    <w:t>g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u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 </w:t>
                  </w:r>
                </w:hyperlink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hyperlink r:id="rId2"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ntc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rg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u</w:t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383999pt;margin-top:793.639954pt;width:483.464269pt;height:32.1200pt;mso-position-horizontal-relative:page;mso-position-vertical-relative:page;z-index:-555" type="#_x0000_t202" filled="f" stroked="f">
          <v:textbox inset="0,0,0,0">
            <w:txbxContent>
              <w:p>
                <w:pPr>
                  <w:spacing w:before="0" w:after="0" w:line="245" w:lineRule="exact"/>
                  <w:ind w:left="4960" w:right="4505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3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20" w:right="-53"/>
                  <w:jc w:val="left"/>
                  <w:rPr>
                    <w:rFonts w:ascii="Calibri Light" w:hAnsi="Calibri Light" w:cs="Calibri Light" w:eastAsia="Calibri Light"/>
                    <w:sz w:val="22"/>
                    <w:szCs w:val="22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th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to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oc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on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(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0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)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9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8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1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5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9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2"/>
                    <w:w w:val="100"/>
                  </w:rPr>
                  <w:t>7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6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6"/>
                    <w:w w:val="100"/>
                  </w:rPr>
                  <w:t> </w:t>
                </w:r>
                <w:hyperlink r:id="rId1"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f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f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e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darw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@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nt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3"/>
                      <w:w w:val="100"/>
                    </w:rPr>
                    <w:t>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r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3"/>
                      <w:w w:val="100"/>
                    </w:rPr>
                    <w:t>g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u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 </w:t>
                  </w:r>
                </w:hyperlink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0"/>
                    <w:w w:val="100"/>
                  </w:rPr>
                  <w:t>|</w:t>
                </w:r>
                <w:r>
                  <w:rPr>
                    <w:rFonts w:ascii="Calibri Light" w:hAnsi="Calibri Light" w:cs="Calibri Light" w:eastAsia="Calibri Light"/>
                    <w:sz w:val="22"/>
                    <w:szCs w:val="22"/>
                    <w:spacing w:val="1"/>
                    <w:w w:val="100"/>
                  </w:rPr>
                  <w:t> </w:t>
                </w:r>
                <w:hyperlink r:id="rId2"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w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ntc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rg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1"/>
                      <w:w w:val="100"/>
                    </w:rPr>
                    <w:t>.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 Light" w:hAnsi="Calibri Light" w:cs="Calibri Light" w:eastAsia="Calibri Light"/>
                      <w:sz w:val="22"/>
                      <w:szCs w:val="22"/>
                      <w:spacing w:val="0"/>
                      <w:w w:val="100"/>
                    </w:rPr>
                    <w:t>u</w:t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024002pt;margin-top:37.399982pt;width:351.360167pt;height:26.21pt;mso-position-horizontal-relative:page;mso-position-vertical-relative:page;z-index:-564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20"/>
                  <w:jc w:val="left"/>
                  <w:rPr>
                    <w:rFonts w:ascii="Calibri Light" w:hAnsi="Calibri Light" w:cs="Calibri Light" w:eastAsia="Calibri Light"/>
                    <w:sz w:val="24"/>
                    <w:szCs w:val="24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LE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4" w:lineRule="exact"/>
                  <w:ind w:left="20" w:right="-50"/>
                  <w:jc w:val="left"/>
                  <w:rPr>
                    <w:rFonts w:ascii="Calibri Light" w:hAnsi="Calibri Light" w:cs="Calibri Light" w:eastAsia="Calibri Light"/>
                    <w:sz w:val="20"/>
                    <w:szCs w:val="2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Advanci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and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Pro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uce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3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Nor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ory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024002pt;margin-top:37.399982pt;width:351.360167pt;height:26.21pt;mso-position-horizontal-relative:page;mso-position-vertical-relative:page;z-index:-563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20"/>
                  <w:jc w:val="left"/>
                  <w:rPr>
                    <w:rFonts w:ascii="Calibri Light" w:hAnsi="Calibri Light" w:cs="Calibri Light" w:eastAsia="Calibri Light"/>
                    <w:sz w:val="24"/>
                    <w:szCs w:val="24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LE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4" w:lineRule="exact"/>
                  <w:ind w:left="20" w:right="-50"/>
                  <w:jc w:val="left"/>
                  <w:rPr>
                    <w:rFonts w:ascii="Calibri Light" w:hAnsi="Calibri Light" w:cs="Calibri Light" w:eastAsia="Calibri Light"/>
                    <w:sz w:val="20"/>
                    <w:szCs w:val="2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Advanci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and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Pro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uce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3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Nor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ory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1pt;margin-top:33.745983pt;width:59.4pt;height:60.374pt;mso-position-horizontal-relative:page;mso-position-vertical-relative:page;z-index:-560" type="#_x0000_t75">
          <v:imagedata r:id="rId1" o:title=""/>
        </v:shape>
      </w:pict>
    </w:r>
    <w:r>
      <w:rPr/>
      <w:pict>
        <v:group style="position:absolute;margin-left:97.584pt;margin-top:90.97998pt;width:463.3pt;height:.1pt;mso-position-horizontal-relative:page;mso-position-vertical-relative:page;z-index:-559" coordorigin="1952,1820" coordsize="9266,2">
          <v:shape style="position:absolute;left:1952;top:1820;width:9266;height:2" coordorigin="1952,1820" coordsize="9266,0" path="m1952,1820l11218,1820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024002pt;margin-top:37.399982pt;width:351.360167pt;height:26.21pt;mso-position-horizontal-relative:page;mso-position-vertical-relative:page;z-index:-558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20"/>
                  <w:jc w:val="left"/>
                  <w:rPr>
                    <w:rFonts w:ascii="Calibri Light" w:hAnsi="Calibri Light" w:cs="Calibri Light" w:eastAsia="Calibri Light"/>
                    <w:sz w:val="24"/>
                    <w:szCs w:val="24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LE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4" w:lineRule="exact"/>
                  <w:ind w:left="20" w:right="-50"/>
                  <w:jc w:val="left"/>
                  <w:rPr>
                    <w:rFonts w:ascii="Calibri Light" w:hAnsi="Calibri Light" w:cs="Calibri Light" w:eastAsia="Calibri Light"/>
                    <w:sz w:val="20"/>
                    <w:szCs w:val="2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Advanci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and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Pro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uce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3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Nor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ory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024002pt;margin-top:37.399982pt;width:351.360167pt;height:26.21pt;mso-position-horizontal-relative:page;mso-position-vertical-relative:page;z-index:-557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20"/>
                  <w:jc w:val="left"/>
                  <w:rPr>
                    <w:rFonts w:ascii="Calibri Light" w:hAnsi="Calibri Light" w:cs="Calibri Light" w:eastAsia="Calibri Light"/>
                    <w:sz w:val="24"/>
                    <w:szCs w:val="24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LE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4" w:lineRule="exact"/>
                  <w:ind w:left="20" w:right="-50"/>
                  <w:jc w:val="left"/>
                  <w:rPr>
                    <w:rFonts w:ascii="Calibri Light" w:hAnsi="Calibri Light" w:cs="Calibri Light" w:eastAsia="Calibri Light"/>
                    <w:sz w:val="20"/>
                    <w:szCs w:val="2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Advanci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and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Pro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uce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3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Nor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ory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1pt;margin-top:33.745983pt;width:59.4pt;height:60.374pt;mso-position-horizontal-relative:page;mso-position-vertical-relative:page;z-index:-554" type="#_x0000_t75">
          <v:imagedata r:id="rId1" o:title=""/>
        </v:shape>
      </w:pict>
    </w:r>
    <w:r>
      <w:rPr/>
      <w:pict>
        <v:group style="position:absolute;margin-left:97.584pt;margin-top:90.97998pt;width:463.3pt;height:.1pt;mso-position-horizontal-relative:page;mso-position-vertical-relative:page;z-index:-553" coordorigin="1952,1820" coordsize="9266,2">
          <v:shape style="position:absolute;left:1952;top:1820;width:9266;height:2" coordorigin="1952,1820" coordsize="9266,0" path="m1952,1820l11218,1820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024002pt;margin-top:37.399982pt;width:351.360167pt;height:26.21pt;mso-position-horizontal-relative:page;mso-position-vertical-relative:page;z-index:-552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20"/>
                  <w:jc w:val="left"/>
                  <w:rPr>
                    <w:rFonts w:ascii="Calibri Light" w:hAnsi="Calibri Light" w:cs="Calibri Light" w:eastAsia="Calibri Light"/>
                    <w:sz w:val="24"/>
                    <w:szCs w:val="24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LE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4" w:lineRule="exact"/>
                  <w:ind w:left="20" w:right="-50"/>
                  <w:jc w:val="left"/>
                  <w:rPr>
                    <w:rFonts w:ascii="Calibri Light" w:hAnsi="Calibri Light" w:cs="Calibri Light" w:eastAsia="Calibri Light"/>
                    <w:sz w:val="20"/>
                    <w:szCs w:val="2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Advanci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and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Pro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uce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3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Nor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ory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1pt;margin-top:33.745983pt;width:59.4pt;height:60.374pt;mso-position-horizontal-relative:page;mso-position-vertical-relative:page;z-index:-551" type="#_x0000_t75">
          <v:imagedata r:id="rId1" o:title=""/>
        </v:shape>
      </w:pict>
    </w:r>
    <w:r>
      <w:rPr/>
      <w:pict>
        <v:group style="position:absolute;margin-left:97.584pt;margin-top:90.97998pt;width:463.3pt;height:.1pt;mso-position-horizontal-relative:page;mso-position-vertical-relative:page;z-index:-550" coordorigin="1952,1820" coordsize="9266,2">
          <v:shape style="position:absolute;left:1952;top:1820;width:9266;height:2" coordorigin="1952,1820" coordsize="9266,0" path="m1952,1820l11218,1820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024002pt;margin-top:37.399982pt;width:351.360167pt;height:26.21pt;mso-position-horizontal-relative:page;mso-position-vertical-relative:page;z-index:-549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20"/>
                  <w:jc w:val="left"/>
                  <w:rPr>
                    <w:rFonts w:ascii="Calibri Light" w:hAnsi="Calibri Light" w:cs="Calibri Light" w:eastAsia="Calibri Light"/>
                    <w:sz w:val="24"/>
                    <w:szCs w:val="24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LE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EN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’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4" w:lineRule="exact"/>
                  <w:ind w:left="20" w:right="-50"/>
                  <w:jc w:val="left"/>
                  <w:rPr>
                    <w:rFonts w:ascii="Calibri Light" w:hAnsi="Calibri Light" w:cs="Calibri Light" w:eastAsia="Calibri Light"/>
                    <w:sz w:val="20"/>
                    <w:szCs w:val="2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Advanci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and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ng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Pro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d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uce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3"/>
                    <w:w w:val="100"/>
                    <w:i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the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Nor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hern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err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  <w:i/>
                  </w:rPr>
                  <w:t>ory</w:t>
                </w:r>
                <w:r>
                  <w:rPr>
                    <w:rFonts w:ascii="Calibri Light" w:hAnsi="Calibri Light" w:cs="Calibri Light" w:eastAsia="Calibri Light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image" Target="media/image46.png"/><Relationship Id="rId57" Type="http://schemas.openxmlformats.org/officeDocument/2006/relationships/image" Target="media/image47.png"/><Relationship Id="rId58" Type="http://schemas.openxmlformats.org/officeDocument/2006/relationships/image" Target="media/image48.png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header" Target="header3.xml"/><Relationship Id="rId70" Type="http://schemas.openxmlformats.org/officeDocument/2006/relationships/header" Target="header4.xml"/><Relationship Id="rId71" Type="http://schemas.openxmlformats.org/officeDocument/2006/relationships/footer" Target="footer3.xml"/><Relationship Id="rId72" Type="http://schemas.openxmlformats.org/officeDocument/2006/relationships/footer" Target="footer4.xml"/><Relationship Id="rId73" Type="http://schemas.openxmlformats.org/officeDocument/2006/relationships/image" Target="media/image60.jpg"/><Relationship Id="rId74" Type="http://schemas.openxmlformats.org/officeDocument/2006/relationships/header" Target="header5.xml"/><Relationship Id="rId75" Type="http://schemas.openxmlformats.org/officeDocument/2006/relationships/header" Target="header6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darwin@ntca.org.au" TargetMode="External"/><Relationship Id="rId2" Type="http://schemas.openxmlformats.org/officeDocument/2006/relationships/hyperlink" Target="http://www.ntca.org.au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darwin@ntca.org.au" TargetMode="External"/><Relationship Id="rId2" Type="http://schemas.openxmlformats.org/officeDocument/2006/relationships/hyperlink" Target="http://www.ntca.org.au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darwin@ntca.org.au" TargetMode="External"/><Relationship Id="rId2" Type="http://schemas.openxmlformats.org/officeDocument/2006/relationships/hyperlink" Target="http://www.ntca.org.au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darwin@ntca.org.au" TargetMode="External"/><Relationship Id="rId2" Type="http://schemas.openxmlformats.org/officeDocument/2006/relationships/hyperlink" Target="http://www.ntca.org.au/" TargetMode="External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Shearn</dc:creator>
  <dcterms:created xsi:type="dcterms:W3CDTF">2017-08-11T16:59:35Z</dcterms:created>
  <dcterms:modified xsi:type="dcterms:W3CDTF">2017-08-11T16:59:35Z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2017-08-11T00:00:00Z</vt:filetime>
  </property>
</Properties>
</file>