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94.960022pt;height:841.919983pt;mso-position-horizontal-relative:page;mso-position-vertical-relative:page;z-index:-3492" coordorigin="0,0" coordsize="11899,16838">
            <v:shape style="position:absolute;left:0;top:0;width:11899;height:16838" type="#_x0000_t75">
              <v:imagedata r:id="rId7" o:title=""/>
            </v:shape>
            <v:shape style="position:absolute;left:1418;top:14064;width:1959;height:846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37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-41"/>
          <w:w w:val="100"/>
          <w:position w:val="-1"/>
        </w:rPr>
        <w:t> </w:t>
      </w:r>
      <w:hyperlink r:id="rId9">
        <w:r>
          <w:rPr>
            <w:rFonts w:ascii="Arial" w:hAnsi="Arial" w:cs="Arial" w:eastAsia="Arial"/>
            <w:sz w:val="20"/>
            <w:szCs w:val="20"/>
            <w:color w:val="001F5F"/>
            <w:spacing w:val="9"/>
            <w:w w:val="100"/>
            <w:u w:val="single" w:color="001F5F"/>
            <w:position w:val="-1"/>
          </w:rPr>
          <w:t>f</w:t>
        </w:r>
        <w:r>
          <w:rPr>
            <w:rFonts w:ascii="Arial" w:hAnsi="Arial" w:cs="Arial" w:eastAsia="Arial"/>
            <w:sz w:val="20"/>
            <w:szCs w:val="20"/>
            <w:color w:val="001F5F"/>
            <w:spacing w:val="9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r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e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  <w:t>i</w:t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g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h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t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s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t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r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a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t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e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9"/>
            <w:w w:val="100"/>
            <w:u w:val="single" w:color="001F5F"/>
            <w:position w:val="-1"/>
          </w:rPr>
          <w:t>g</w:t>
        </w:r>
        <w:r>
          <w:rPr>
            <w:rFonts w:ascii="Arial" w:hAnsi="Arial" w:cs="Arial" w:eastAsia="Arial"/>
            <w:sz w:val="20"/>
            <w:szCs w:val="20"/>
            <w:color w:val="001F5F"/>
            <w:spacing w:val="9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10"/>
            <w:w w:val="100"/>
            <w:u w:val="single" w:color="001F5F"/>
            <w:position w:val="-1"/>
          </w:rPr>
          <w:t>y</w:t>
        </w:r>
        <w:r>
          <w:rPr>
            <w:rFonts w:ascii="Arial" w:hAnsi="Arial" w:cs="Arial" w:eastAsia="Arial"/>
            <w:sz w:val="20"/>
            <w:szCs w:val="20"/>
            <w:color w:val="001F5F"/>
            <w:spacing w:val="10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  <w:t>@</w:t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  <w:t>i</w:t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n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9"/>
            <w:w w:val="100"/>
            <w:u w:val="single" w:color="001F5F"/>
            <w:position w:val="-1"/>
          </w:rPr>
          <w:t>f</w:t>
        </w:r>
        <w:r>
          <w:rPr>
            <w:rFonts w:ascii="Arial" w:hAnsi="Arial" w:cs="Arial" w:eastAsia="Arial"/>
            <w:sz w:val="20"/>
            <w:szCs w:val="20"/>
            <w:color w:val="001F5F"/>
            <w:spacing w:val="9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r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a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s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t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r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c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t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  <w:t>r</w:t>
        </w:r>
        <w:r>
          <w:rPr>
            <w:rFonts w:ascii="Arial" w:hAnsi="Arial" w:cs="Arial" w:eastAsia="Arial"/>
            <w:sz w:val="20"/>
            <w:szCs w:val="20"/>
            <w:color w:val="001F5F"/>
            <w:spacing w:val="8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e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.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g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  <w:t>v</w:t>
        </w:r>
        <w:r>
          <w:rPr>
            <w:rFonts w:ascii="Arial" w:hAnsi="Arial" w:cs="Arial" w:eastAsia="Arial"/>
            <w:sz w:val="20"/>
            <w:szCs w:val="20"/>
            <w:color w:val="001F5F"/>
            <w:spacing w:val="6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.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  <w:t>a</w:t>
        </w:r>
        <w:r>
          <w:rPr>
            <w:rFonts w:ascii="Arial" w:hAnsi="Arial" w:cs="Arial" w:eastAsia="Arial"/>
            <w:sz w:val="20"/>
            <w:szCs w:val="20"/>
            <w:color w:val="001F5F"/>
            <w:spacing w:val="7"/>
            <w:w w:val="100"/>
            <w:u w:val="single" w:color="001F5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1F5F"/>
            <w:spacing w:val="0"/>
            <w:w w:val="100"/>
            <w:u w:val="single" w:color="001F5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1F5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27</w:t>
      </w:r>
      <w:r>
        <w:rPr>
          <w:rFonts w:ascii="Arial" w:hAnsi="Arial" w:cs="Arial" w:eastAsia="Arial"/>
          <w:sz w:val="13"/>
          <w:szCs w:val="13"/>
          <w:spacing w:val="10"/>
          <w:w w:val="100"/>
          <w:position w:val="1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h</w:t>
      </w:r>
      <w:r>
        <w:rPr>
          <w:rFonts w:ascii="Arial" w:hAnsi="Arial" w:cs="Arial" w:eastAsia="Arial"/>
          <w:sz w:val="13"/>
          <w:szCs w:val="13"/>
          <w:spacing w:val="2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J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119" w:right="33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99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23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360" w:lineRule="auto"/>
        <w:ind w:left="119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/</w:t>
      </w:r>
      <w:r>
        <w:rPr>
          <w:rFonts w:ascii="Arial" w:hAnsi="Arial" w:cs="Arial" w:eastAsia="Arial"/>
          <w:sz w:val="20"/>
          <w:szCs w:val="20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60" w:bottom="280" w:left="1300" w:right="13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pict>
          <v:shape style="position:absolute;margin-left:.35008pt;margin-top:0pt;width:594.969927pt;height:841.449833pt;mso-position-horizontal-relative:page;mso-position-vertical-relative:page;z-index:-3491" type="#_x0000_t75">
            <v:imagedata r:id="rId10" o:title=""/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429" w:right="3377"/>
        <w:jc w:val="center"/>
        <w:rPr>
          <w:rFonts w:ascii="Georgia" w:hAnsi="Georgia" w:cs="Georgia" w:eastAsia="Georgia"/>
          <w:sz w:val="32"/>
          <w:szCs w:val="32"/>
        </w:rPr>
      </w:pPr>
      <w:rPr/>
      <w:r>
        <w:rPr>
          <w:rFonts w:ascii="Georgia" w:hAnsi="Georgia" w:cs="Georgia" w:eastAsia="Georgia"/>
          <w:sz w:val="32"/>
          <w:szCs w:val="32"/>
          <w:spacing w:val="0"/>
          <w:w w:val="99"/>
        </w:rPr>
        <w:t>S</w:t>
      </w:r>
      <w:r>
        <w:rPr>
          <w:rFonts w:ascii="Georgia" w:hAnsi="Georgia" w:cs="Georgia" w:eastAsia="Georgia"/>
          <w:sz w:val="32"/>
          <w:szCs w:val="32"/>
          <w:spacing w:val="2"/>
          <w:w w:val="99"/>
        </w:rPr>
        <w:t>u</w:t>
      </w:r>
      <w:r>
        <w:rPr>
          <w:rFonts w:ascii="Georgia" w:hAnsi="Georgia" w:cs="Georgia" w:eastAsia="Georgia"/>
          <w:sz w:val="32"/>
          <w:szCs w:val="32"/>
          <w:spacing w:val="-1"/>
          <w:w w:val="99"/>
        </w:rPr>
        <w:t>b</w:t>
      </w:r>
      <w:r>
        <w:rPr>
          <w:rFonts w:ascii="Georgia" w:hAnsi="Georgia" w:cs="Georgia" w:eastAsia="Georgia"/>
          <w:sz w:val="32"/>
          <w:szCs w:val="32"/>
          <w:spacing w:val="0"/>
          <w:w w:val="99"/>
        </w:rPr>
        <w:t>mi</w:t>
      </w:r>
      <w:r>
        <w:rPr>
          <w:rFonts w:ascii="Georgia" w:hAnsi="Georgia" w:cs="Georgia" w:eastAsia="Georgia"/>
          <w:sz w:val="32"/>
          <w:szCs w:val="32"/>
          <w:spacing w:val="1"/>
          <w:w w:val="99"/>
        </w:rPr>
        <w:t>s</w:t>
      </w:r>
      <w:r>
        <w:rPr>
          <w:rFonts w:ascii="Georgia" w:hAnsi="Georgia" w:cs="Georgia" w:eastAsia="Georgia"/>
          <w:sz w:val="32"/>
          <w:szCs w:val="32"/>
          <w:spacing w:val="-1"/>
          <w:w w:val="99"/>
        </w:rPr>
        <w:t>s</w:t>
      </w:r>
      <w:r>
        <w:rPr>
          <w:rFonts w:ascii="Georgia" w:hAnsi="Georgia" w:cs="Georgia" w:eastAsia="Georgia"/>
          <w:sz w:val="32"/>
          <w:szCs w:val="32"/>
          <w:spacing w:val="0"/>
          <w:w w:val="99"/>
        </w:rPr>
        <w:t>ion</w:t>
      </w:r>
      <w:r>
        <w:rPr>
          <w:rFonts w:ascii="Georgia" w:hAnsi="Georgia" w:cs="Georgia" w:eastAsia="Georgia"/>
          <w:sz w:val="32"/>
          <w:szCs w:val="3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19" w:right="2666"/>
        <w:jc w:val="center"/>
        <w:rPr>
          <w:rFonts w:ascii="Georgia" w:hAnsi="Georgia" w:cs="Georgia" w:eastAsia="Georgia"/>
          <w:sz w:val="32"/>
          <w:szCs w:val="32"/>
        </w:rPr>
      </w:pPr>
      <w:rPr/>
      <w:r>
        <w:rPr>
          <w:rFonts w:ascii="Georgia" w:hAnsi="Georgia" w:cs="Georgia" w:eastAsia="Georgia"/>
          <w:sz w:val="32"/>
          <w:szCs w:val="32"/>
          <w:spacing w:val="-1"/>
          <w:w w:val="100"/>
        </w:rPr>
        <w:t>G</w:t>
      </w:r>
      <w:r>
        <w:rPr>
          <w:rFonts w:ascii="Georgia" w:hAnsi="Georgia" w:cs="Georgia" w:eastAsia="Georgia"/>
          <w:sz w:val="32"/>
          <w:szCs w:val="32"/>
          <w:spacing w:val="1"/>
          <w:w w:val="100"/>
        </w:rPr>
        <w:t>r</w:t>
      </w:r>
      <w:r>
        <w:rPr>
          <w:rFonts w:ascii="Georgia" w:hAnsi="Georgia" w:cs="Georgia" w:eastAsia="Georgia"/>
          <w:sz w:val="32"/>
          <w:szCs w:val="32"/>
          <w:spacing w:val="0"/>
          <w:w w:val="100"/>
        </w:rPr>
        <w:t>ain</w:t>
      </w:r>
      <w:r>
        <w:rPr>
          <w:rFonts w:ascii="Georgia" w:hAnsi="Georgia" w:cs="Georgia" w:eastAsia="Georgia"/>
          <w:sz w:val="32"/>
          <w:szCs w:val="32"/>
          <w:spacing w:val="-8"/>
          <w:w w:val="100"/>
        </w:rPr>
        <w:t> </w:t>
      </w:r>
      <w:r>
        <w:rPr>
          <w:rFonts w:ascii="Georgia" w:hAnsi="Georgia" w:cs="Georgia" w:eastAsia="Georgia"/>
          <w:sz w:val="32"/>
          <w:szCs w:val="32"/>
          <w:spacing w:val="2"/>
          <w:w w:val="100"/>
        </w:rPr>
        <w:t>T</w:t>
      </w:r>
      <w:r>
        <w:rPr>
          <w:rFonts w:ascii="Georgia" w:hAnsi="Georgia" w:cs="Georgia" w:eastAsia="Georgia"/>
          <w:sz w:val="32"/>
          <w:szCs w:val="32"/>
          <w:spacing w:val="-1"/>
          <w:w w:val="100"/>
        </w:rPr>
        <w:t>r</w:t>
      </w:r>
      <w:r>
        <w:rPr>
          <w:rFonts w:ascii="Georgia" w:hAnsi="Georgia" w:cs="Georgia" w:eastAsia="Georgia"/>
          <w:sz w:val="32"/>
          <w:szCs w:val="32"/>
          <w:spacing w:val="0"/>
          <w:w w:val="100"/>
        </w:rPr>
        <w:t>a</w:t>
      </w:r>
      <w:r>
        <w:rPr>
          <w:rFonts w:ascii="Georgia" w:hAnsi="Georgia" w:cs="Georgia" w:eastAsia="Georgia"/>
          <w:sz w:val="32"/>
          <w:szCs w:val="32"/>
          <w:spacing w:val="1"/>
          <w:w w:val="100"/>
        </w:rPr>
        <w:t>d</w:t>
      </w:r>
      <w:r>
        <w:rPr>
          <w:rFonts w:ascii="Georgia" w:hAnsi="Georgia" w:cs="Georgia" w:eastAsia="Georgia"/>
          <w:sz w:val="32"/>
          <w:szCs w:val="32"/>
          <w:spacing w:val="0"/>
          <w:w w:val="100"/>
        </w:rPr>
        <w:t>e</w:t>
      </w:r>
      <w:r>
        <w:rPr>
          <w:rFonts w:ascii="Georgia" w:hAnsi="Georgia" w:cs="Georgia" w:eastAsia="Georgia"/>
          <w:sz w:val="32"/>
          <w:szCs w:val="32"/>
          <w:spacing w:val="-8"/>
          <w:w w:val="100"/>
        </w:rPr>
        <w:t> </w:t>
      </w:r>
      <w:r>
        <w:rPr>
          <w:rFonts w:ascii="Georgia" w:hAnsi="Georgia" w:cs="Georgia" w:eastAsia="Georgia"/>
          <w:sz w:val="32"/>
          <w:szCs w:val="32"/>
          <w:spacing w:val="-1"/>
          <w:w w:val="99"/>
        </w:rPr>
        <w:t>A</w:t>
      </w:r>
      <w:r>
        <w:rPr>
          <w:rFonts w:ascii="Georgia" w:hAnsi="Georgia" w:cs="Georgia" w:eastAsia="Georgia"/>
          <w:sz w:val="32"/>
          <w:szCs w:val="32"/>
          <w:spacing w:val="3"/>
          <w:w w:val="99"/>
        </w:rPr>
        <w:t>u</w:t>
      </w:r>
      <w:r>
        <w:rPr>
          <w:rFonts w:ascii="Georgia" w:hAnsi="Georgia" w:cs="Georgia" w:eastAsia="Georgia"/>
          <w:sz w:val="32"/>
          <w:szCs w:val="32"/>
          <w:spacing w:val="-1"/>
          <w:w w:val="99"/>
        </w:rPr>
        <w:t>s</w:t>
      </w:r>
      <w:r>
        <w:rPr>
          <w:rFonts w:ascii="Georgia" w:hAnsi="Georgia" w:cs="Georgia" w:eastAsia="Georgia"/>
          <w:sz w:val="32"/>
          <w:szCs w:val="32"/>
          <w:spacing w:val="2"/>
          <w:w w:val="99"/>
        </w:rPr>
        <w:t>t</w:t>
      </w:r>
      <w:r>
        <w:rPr>
          <w:rFonts w:ascii="Georgia" w:hAnsi="Georgia" w:cs="Georgia" w:eastAsia="Georgia"/>
          <w:sz w:val="32"/>
          <w:szCs w:val="32"/>
          <w:spacing w:val="-1"/>
          <w:w w:val="99"/>
        </w:rPr>
        <w:t>r</w:t>
      </w:r>
      <w:r>
        <w:rPr>
          <w:rFonts w:ascii="Georgia" w:hAnsi="Georgia" w:cs="Georgia" w:eastAsia="Georgia"/>
          <w:sz w:val="32"/>
          <w:szCs w:val="32"/>
          <w:spacing w:val="0"/>
          <w:w w:val="99"/>
        </w:rPr>
        <w:t>alia</w:t>
      </w:r>
      <w:r>
        <w:rPr>
          <w:rFonts w:ascii="Georgia" w:hAnsi="Georgia" w:cs="Georgia" w:eastAsia="Georgia"/>
          <w:sz w:val="32"/>
          <w:szCs w:val="32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38" w:right="4079"/>
        <w:jc w:val="center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spacing w:val="-1"/>
          <w:w w:val="100"/>
        </w:rPr>
        <w:t>to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3" w:right="51"/>
        <w:jc w:val="center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Inqu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ry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in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o</w:t>
      </w:r>
      <w:r>
        <w:rPr>
          <w:rFonts w:ascii="Georgia" w:hAnsi="Georgia" w:cs="Georgia" w:eastAsia="Georgia"/>
          <w:sz w:val="28"/>
          <w:szCs w:val="28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a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t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l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F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rei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g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h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t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8"/>
          <w:szCs w:val="28"/>
          <w:spacing w:val="-2"/>
          <w:w w:val="100"/>
          <w:b/>
          <w:bCs/>
        </w:rPr>
        <w:t>u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pply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-2"/>
          <w:w w:val="100"/>
          <w:b/>
          <w:bCs/>
        </w:rPr>
        <w:t>C</w:t>
      </w:r>
      <w:r>
        <w:rPr>
          <w:rFonts w:ascii="Georgia" w:hAnsi="Georgia" w:cs="Georgia" w:eastAsia="Georgia"/>
          <w:sz w:val="28"/>
          <w:szCs w:val="28"/>
          <w:spacing w:val="1"/>
          <w:w w:val="100"/>
          <w:b/>
          <w:bCs/>
        </w:rPr>
        <w:t>h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ain</w:t>
      </w:r>
      <w:r>
        <w:rPr>
          <w:rFonts w:ascii="Georgia" w:hAnsi="Georgia" w:cs="Georgia" w:eastAsia="Georgia"/>
          <w:sz w:val="28"/>
          <w:szCs w:val="28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spacing w:val="-2"/>
          <w:w w:val="100"/>
          <w:b/>
          <w:bCs/>
        </w:rPr>
        <w:t>P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ri</w:t>
      </w:r>
      <w:r>
        <w:rPr>
          <w:rFonts w:ascii="Georgia" w:hAnsi="Georgia" w:cs="Georgia" w:eastAsia="Georgia"/>
          <w:sz w:val="28"/>
          <w:szCs w:val="28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8"/>
          <w:szCs w:val="28"/>
          <w:spacing w:val="0"/>
          <w:w w:val="100"/>
          <w:b/>
          <w:bCs/>
        </w:rPr>
        <w:t>rities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88" w:right="3429"/>
        <w:jc w:val="center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spacing w:val="-1"/>
          <w:w w:val="100"/>
        </w:rPr>
        <w:t>2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  <w:t>7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  <w:t> </w:t>
      </w:r>
      <w:r>
        <w:rPr>
          <w:rFonts w:ascii="Georgia" w:hAnsi="Georgia" w:cs="Georgia" w:eastAsia="Georgia"/>
          <w:sz w:val="28"/>
          <w:szCs w:val="28"/>
          <w:spacing w:val="1"/>
          <w:w w:val="100"/>
        </w:rPr>
        <w:t>J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  <w:t>u</w:t>
      </w:r>
      <w:r>
        <w:rPr>
          <w:rFonts w:ascii="Georgia" w:hAnsi="Georgia" w:cs="Georgia" w:eastAsia="Georgia"/>
          <w:sz w:val="28"/>
          <w:szCs w:val="28"/>
          <w:spacing w:val="-2"/>
          <w:w w:val="100"/>
        </w:rPr>
        <w:t>l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  <w:t>y</w:t>
      </w:r>
      <w:r>
        <w:rPr>
          <w:rFonts w:ascii="Georgia" w:hAnsi="Georgia" w:cs="Georgia" w:eastAsia="Georgia"/>
          <w:sz w:val="28"/>
          <w:szCs w:val="28"/>
          <w:spacing w:val="1"/>
          <w:w w:val="100"/>
        </w:rPr>
        <w:t> </w:t>
      </w:r>
      <w:r>
        <w:rPr>
          <w:rFonts w:ascii="Georgia" w:hAnsi="Georgia" w:cs="Georgia" w:eastAsia="Georgia"/>
          <w:sz w:val="28"/>
          <w:szCs w:val="28"/>
          <w:spacing w:val="-1"/>
          <w:w w:val="100"/>
        </w:rPr>
        <w:t>2</w:t>
      </w:r>
      <w:r>
        <w:rPr>
          <w:rFonts w:ascii="Georgia" w:hAnsi="Georgia" w:cs="Georgia" w:eastAsia="Georgia"/>
          <w:sz w:val="28"/>
          <w:szCs w:val="28"/>
          <w:spacing w:val="0"/>
          <w:w w:val="100"/>
        </w:rPr>
        <w:t>017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84" w:right="1906" w:firstLine="-12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11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3317" w:right="3262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0" w:after="0" w:line="240" w:lineRule="auto"/>
        <w:ind w:left="2806" w:right="2748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hyperlink r:id="rId12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.au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jc w:val="center"/>
        <w:spacing w:after="0"/>
        <w:sectPr>
          <w:pgSz w:w="11920" w:h="16840"/>
          <w:pgMar w:top="1560" w:bottom="280" w:left="1680" w:right="166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pict>
          <v:shape style="position:absolute;margin-left:.90016pt;margin-top:.149833pt;width:594.419847pt;height:841.77015pt;mso-position-horizontal-relative:page;mso-position-vertical-relative:page;z-index:-3490" type="#_x0000_t75">
            <v:imagedata r:id="rId13" o:title=""/>
          </v:shape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1.0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TR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2.0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6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3.0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TRY</w:t>
      </w:r>
      <w:r>
        <w:rPr>
          <w:rFonts w:ascii="Calibri" w:hAnsi="Calibri" w:cs="Calibri" w:eastAsia="Calibri"/>
          <w:sz w:val="20"/>
          <w:szCs w:val="2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99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OR</w:t>
      </w:r>
      <w:r>
        <w:rPr>
          <w:rFonts w:ascii="Calibri" w:hAnsi="Calibri" w:cs="Calibri" w:eastAsia="Calibri"/>
          <w:sz w:val="20"/>
          <w:szCs w:val="20"/>
          <w:spacing w:val="-3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4.0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TRY</w:t>
      </w:r>
      <w:r>
        <w:rPr>
          <w:rFonts w:ascii="Calibri" w:hAnsi="Calibri" w:cs="Calibri" w:eastAsia="Calibri"/>
          <w:sz w:val="20"/>
          <w:szCs w:val="2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LITY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5.0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GO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ONAL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STRA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GY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9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FF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LAN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ING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-2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5.1.1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lusive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</w:t>
      </w:r>
      <w:r>
        <w:rPr>
          <w:rFonts w:ascii="Calibri" w:hAnsi="Calibri" w:cs="Calibri" w:eastAsia="Calibri"/>
          <w:sz w:val="20"/>
          <w:szCs w:val="20"/>
          <w:spacing w:val="-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7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5.1.2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Ch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lue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</w:t>
      </w:r>
      <w:r>
        <w:rPr>
          <w:rFonts w:ascii="Calibri" w:hAnsi="Calibri" w:cs="Calibri" w:eastAsia="Calibri"/>
          <w:sz w:val="20"/>
          <w:szCs w:val="20"/>
          <w:spacing w:val="-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5.1.3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tili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</w:t>
      </w:r>
      <w:r>
        <w:rPr>
          <w:rFonts w:ascii="Calibri" w:hAnsi="Calibri" w:cs="Calibri" w:eastAsia="Calibri"/>
          <w:sz w:val="20"/>
          <w:szCs w:val="20"/>
          <w:spacing w:val="-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5.1.4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All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Ch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7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</w:t>
      </w:r>
      <w:r>
        <w:rPr>
          <w:rFonts w:ascii="Calibri" w:hAnsi="Calibri" w:cs="Calibri" w:eastAsia="Calibri"/>
          <w:sz w:val="20"/>
          <w:szCs w:val="20"/>
          <w:spacing w:val="-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5.1.5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Pl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1"/>
          <w:w w:val="99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</w:t>
      </w:r>
      <w:r>
        <w:rPr>
          <w:rFonts w:ascii="Calibri" w:hAnsi="Calibri" w:cs="Calibri" w:eastAsia="Calibri"/>
          <w:sz w:val="20"/>
          <w:szCs w:val="20"/>
          <w:spacing w:val="-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329" w:right="-20"/>
        <w:jc w:val="left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IMPLI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</w:t>
      </w:r>
      <w:r>
        <w:rPr>
          <w:rFonts w:ascii="Calibri" w:hAnsi="Calibri" w:cs="Calibri" w:eastAsia="Calibri"/>
          <w:sz w:val="20"/>
          <w:szCs w:val="20"/>
          <w:spacing w:val="-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329" w:right="-20"/>
        <w:jc w:val="left"/>
        <w:tabs>
          <w:tab w:pos="10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</w:t>
      </w:r>
      <w:r>
        <w:rPr>
          <w:rFonts w:ascii="Calibri" w:hAnsi="Calibri" w:cs="Calibri" w:eastAsia="Calibri"/>
          <w:sz w:val="20"/>
          <w:szCs w:val="20"/>
          <w:spacing w:val="-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329" w:right="-20"/>
        <w:jc w:val="left"/>
        <w:tabs>
          <w:tab w:pos="10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ING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99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99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99"/>
        </w:rPr>
        <w:t>C</w:t>
      </w:r>
      <w:r>
        <w:rPr>
          <w:rFonts w:ascii="Calibri" w:hAnsi="Calibri" w:cs="Calibri" w:eastAsia="Calibri"/>
          <w:sz w:val="16"/>
          <w:szCs w:val="16"/>
          <w:spacing w:val="-2"/>
          <w:w w:val="99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99"/>
        </w:rPr>
        <w:t>SS</w:t>
      </w:r>
      <w:r>
        <w:rPr>
          <w:rFonts w:ascii="Calibri" w:hAnsi="Calibri" w:cs="Calibri" w:eastAsia="Calibri"/>
          <w:sz w:val="16"/>
          <w:szCs w:val="16"/>
          <w:spacing w:val="-9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</w:t>
      </w:r>
      <w:r>
        <w:rPr>
          <w:rFonts w:ascii="Calibri" w:hAnsi="Calibri" w:cs="Calibri" w:eastAsia="Calibri"/>
          <w:sz w:val="20"/>
          <w:szCs w:val="20"/>
          <w:spacing w:val="-2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5.4.1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</w:t>
      </w:r>
      <w:r>
        <w:rPr>
          <w:rFonts w:ascii="Calibri" w:hAnsi="Calibri" w:cs="Calibri" w:eastAsia="Calibri"/>
          <w:sz w:val="20"/>
          <w:szCs w:val="20"/>
          <w:spacing w:val="-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54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5.4.2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0"/>
          <w:szCs w:val="20"/>
          <w:spacing w:val="-1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-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329" w:right="-20"/>
        <w:jc w:val="left"/>
        <w:tabs>
          <w:tab w:pos="10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................................</w:t>
      </w:r>
      <w:r>
        <w:rPr>
          <w:rFonts w:ascii="Calibri" w:hAnsi="Calibri" w:cs="Calibri" w:eastAsia="Calibri"/>
          <w:sz w:val="20"/>
          <w:szCs w:val="20"/>
          <w:spacing w:val="-2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329" w:right="-20"/>
        <w:jc w:val="left"/>
        <w:tabs>
          <w:tab w:pos="10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LEME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</w:t>
      </w:r>
      <w:r>
        <w:rPr>
          <w:rFonts w:ascii="Calibri" w:hAnsi="Calibri" w:cs="Calibri" w:eastAsia="Calibri"/>
          <w:sz w:val="20"/>
          <w:szCs w:val="20"/>
          <w:spacing w:val="-2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329" w:right="-20"/>
        <w:jc w:val="left"/>
        <w:tabs>
          <w:tab w:pos="9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5.7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SIDE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X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AND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99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99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99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99"/>
        </w:rPr>
        <w:t>G</w:t>
      </w:r>
      <w:r>
        <w:rPr>
          <w:rFonts w:ascii="Calibri" w:hAnsi="Calibri" w:cs="Calibri" w:eastAsia="Calibri"/>
          <w:sz w:val="16"/>
          <w:szCs w:val="16"/>
          <w:spacing w:val="-2"/>
          <w:w w:val="99"/>
        </w:rPr>
        <w:t>H</w:t>
      </w:r>
      <w:r>
        <w:rPr>
          <w:rFonts w:ascii="Calibri" w:hAnsi="Calibri" w:cs="Calibri" w:eastAsia="Calibri"/>
          <w:sz w:val="16"/>
          <w:szCs w:val="16"/>
          <w:spacing w:val="8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2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.....</w:t>
      </w:r>
      <w:r>
        <w:rPr>
          <w:rFonts w:ascii="Calibri" w:hAnsi="Calibri" w:cs="Calibri" w:eastAsia="Calibri"/>
          <w:sz w:val="20"/>
          <w:szCs w:val="20"/>
          <w:spacing w:val="-18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6.0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Q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5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4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7.0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ONC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0"/>
          <w:szCs w:val="20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...................................................</w:t>
      </w:r>
      <w:r>
        <w:rPr>
          <w:rFonts w:ascii="Calibri" w:hAnsi="Calibri" w:cs="Calibri" w:eastAsia="Calibri"/>
          <w:sz w:val="20"/>
          <w:szCs w:val="20"/>
          <w:spacing w:val="4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exact"/>
        <w:ind w:left="10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IX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Q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............................................</w:t>
      </w:r>
      <w:r>
        <w:rPr>
          <w:rFonts w:ascii="Calibri" w:hAnsi="Calibri" w:cs="Calibri" w:eastAsia="Calibri"/>
          <w:sz w:val="20"/>
          <w:szCs w:val="20"/>
          <w:spacing w:val="5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2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60" w:bottom="280" w:left="1140" w:right="108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9" coordorigin="18,3" coordsize="11888,16835">
            <v:shape style="position:absolute;left:18;top:3;width:11888;height:16835" type="#_x0000_t75">
              <v:imagedata r:id="rId14" o:title=""/>
            </v:shape>
            <v:group style="position:absolute;left:1248;top:14037;width:2881;height:2" coordorigin="1248,14037" coordsize="2881,2">
              <v:shape style="position:absolute;left:1248;top:14037;width:2881;height:2" coordorigin="1248,14037" coordsize="2881,0" path="m1248,14037l4129,14037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1.0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nt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duction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Gra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ence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08" w:right="14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gra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food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secur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lst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loym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rm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effec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ome.</w:t>
      </w:r>
      <w:r>
        <w:rPr>
          <w:rFonts w:ascii="Georgia" w:hAnsi="Georgia" w:cs="Georgia" w:eastAsia="Georgia"/>
          <w:sz w:val="20"/>
          <w:szCs w:val="20"/>
          <w:spacing w:val="3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sist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anel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j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2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.0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Gr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T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de</w:t>
      </w:r>
      <w:r>
        <w:rPr>
          <w:rFonts w:ascii="Georgia" w:hAnsi="Georgia" w:cs="Georgia" w:eastAsia="Georgia"/>
          <w:sz w:val="24"/>
          <w:szCs w:val="24"/>
          <w:color w:val="006FC0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u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’s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" w:right="94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ommerc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n.</w:t>
      </w:r>
      <w:r>
        <w:rPr>
          <w:rFonts w:ascii="Georgia" w:hAnsi="Georgia" w:cs="Georgia" w:eastAsia="Georgia"/>
          <w:sz w:val="20"/>
          <w:szCs w:val="20"/>
          <w:spacing w:val="4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-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ensure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mercial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ransport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" w:right="23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’s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60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from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large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nal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/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orage</w:t>
      </w:r>
      <w:r>
        <w:rPr>
          <w:rFonts w:ascii="Georgia" w:hAnsi="Georgia" w:cs="Georgia" w:eastAsia="Georgia"/>
          <w:sz w:val="20"/>
          <w:szCs w:val="20"/>
          <w:spacing w:val="-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majo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execu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’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orage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made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3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.0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-6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ndu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try</w:t>
      </w:r>
      <w:r>
        <w:rPr>
          <w:rFonts w:ascii="Georgia" w:hAnsi="Georgia" w:cs="Georgia" w:eastAsia="Georgia"/>
          <w:sz w:val="24"/>
          <w:szCs w:val="24"/>
          <w:color w:val="006FC0"/>
          <w:spacing w:val="-6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Sect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08" w:right="163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onsistent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economy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ureau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esear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ES)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8"/>
          <w:w w:val="100"/>
        </w:rPr>
        <w:t>6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–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7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99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99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oss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ease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$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8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6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n.</w:t>
      </w:r>
      <w:r>
        <w:rPr>
          <w:rFonts w:ascii="Georgia" w:hAnsi="Georgia" w:cs="Georgia" w:eastAsia="Georgia"/>
          <w:sz w:val="20"/>
          <w:szCs w:val="20"/>
          <w:spacing w:val="4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60%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h</w:t>
      </w:r>
      <w:r>
        <w:rPr>
          <w:rFonts w:ascii="Georgia" w:hAnsi="Georgia" w:cs="Georgia" w:eastAsia="Georgia"/>
          <w:sz w:val="20"/>
          <w:szCs w:val="20"/>
          <w:spacing w:val="-3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78" w:lineRule="auto"/>
        <w:ind w:left="108" w:right="9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major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loyer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from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108" w:right="652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eogr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8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major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108" w:right="28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45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onnes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from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ely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farms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unit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s</w:t>
      </w:r>
      <w:r>
        <w:rPr>
          <w:rFonts w:ascii="Georgia" w:hAnsi="Georgia" w:cs="Georgia" w:eastAsia="Georgia"/>
          <w:sz w:val="13"/>
          <w:szCs w:val="13"/>
          <w:spacing w:val="0"/>
          <w:w w:val="100"/>
          <w:position w:val="5"/>
        </w:rPr>
        <w:t>1</w:t>
      </w:r>
      <w:r>
        <w:rPr>
          <w:rFonts w:ascii="Georgia" w:hAnsi="Georgia" w:cs="Georgia" w:eastAsia="Georgia"/>
          <w:sz w:val="13"/>
          <w:szCs w:val="13"/>
          <w:spacing w:val="11"/>
          <w:w w:val="100"/>
          <w:position w:val="5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has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nor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y</w:t>
      </w:r>
      <w:r>
        <w:rPr>
          <w:rFonts w:ascii="Georgia" w:hAnsi="Georgia" w:cs="Georgia" w:eastAsia="Georgia"/>
          <w:sz w:val="20"/>
          <w:szCs w:val="20"/>
          <w:spacing w:val="-11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hea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y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reliance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on’s</w:t>
      </w:r>
      <w:r>
        <w:rPr>
          <w:rFonts w:ascii="Georgia" w:hAnsi="Georgia" w:cs="Georgia" w:eastAsia="Georgia"/>
          <w:sz w:val="20"/>
          <w:szCs w:val="20"/>
          <w:spacing w:val="-7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ne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wor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nclu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ng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ral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nch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nes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many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no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-se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led</w:t>
      </w:r>
      <w:r>
        <w:rPr>
          <w:rFonts w:ascii="Georgia" w:hAnsi="Georgia" w:cs="Georgia" w:eastAsia="Georgia"/>
          <w:sz w:val="20"/>
          <w:szCs w:val="20"/>
          <w:spacing w:val="-10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farm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ess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Heavy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oad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orm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6" w:after="0" w:line="222" w:lineRule="exact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el.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08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1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1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tate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2016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</w:r>
    </w:p>
    <w:p>
      <w:pPr>
        <w:spacing w:before="6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3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60" w:bottom="280" w:left="1140" w:right="108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2" w:lineRule="exact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  <w:i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b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1.</w:t>
      </w:r>
      <w:r>
        <w:rPr>
          <w:rFonts w:ascii="Georgia" w:hAnsi="Georgia" w:cs="Georgia" w:eastAsia="Georgia"/>
          <w:sz w:val="20"/>
          <w:szCs w:val="20"/>
          <w:spacing w:val="46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i/>
          <w:position w:val="-1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  <w:i/>
          <w:position w:val="-1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  <w:i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-7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i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d</w:t>
      </w:r>
      <w:r>
        <w:rPr>
          <w:rFonts w:ascii="Georgia" w:hAnsi="Georgia" w:cs="Georgia" w:eastAsia="Georgia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i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  <w:i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  <w:i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-13"/>
          <w:w w:val="100"/>
          <w:i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  <w:position w:val="-1"/>
        </w:rPr>
        <w:t>del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560" w:bottom="280" w:left="1140" w:right="1080"/>
        </w:sectPr>
      </w:pPr>
      <w:rPr/>
    </w:p>
    <w:p>
      <w:pPr>
        <w:spacing w:before="37" w:after="0" w:line="240" w:lineRule="auto"/>
        <w:ind w:left="463" w:right="149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Road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56" w:right="-55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99"/>
          <w:b/>
          <w:bCs/>
          <w:i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99"/>
          <w:b/>
          <w:bCs/>
          <w:i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egory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11" w:right="298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R1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7" w:right="285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R2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97" w:right="286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R3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4" w:right="283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</w:rPr>
        <w:t>R4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2" w:lineRule="exact"/>
        <w:ind w:left="599" w:right="288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99"/>
          <w:b/>
          <w:bCs/>
          <w:i/>
          <w:position w:val="-1"/>
        </w:rPr>
        <w:t>R5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/>
        <w:br w:type="column"/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right="5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365F91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orways,</w:t>
      </w:r>
      <w:r>
        <w:rPr>
          <w:rFonts w:ascii="Georgia" w:hAnsi="Georgia" w:cs="Georgia" w:eastAsia="Georgia"/>
          <w:sz w:val="20"/>
          <w:szCs w:val="20"/>
          <w:color w:val="365F91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ollways</w:t>
      </w:r>
      <w:r>
        <w:rPr>
          <w:rFonts w:ascii="Georgia" w:hAnsi="Georgia" w:cs="Georgia" w:eastAsia="Georgia"/>
          <w:sz w:val="20"/>
          <w:szCs w:val="20"/>
          <w:color w:val="365F91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5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365F91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arri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ways</w:t>
      </w:r>
      <w:r>
        <w:rPr>
          <w:rFonts w:ascii="Georgia" w:hAnsi="Georgia" w:cs="Georgia" w:eastAsia="Georgia"/>
          <w:sz w:val="20"/>
          <w:szCs w:val="20"/>
          <w:color w:val="365F91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wo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more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365F91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rs</w:t>
      </w:r>
      <w:r>
        <w:rPr>
          <w:rFonts w:ascii="Georgia" w:hAnsi="Georgia" w:cs="Georgia" w:eastAsia="Georgia"/>
          <w:sz w:val="20"/>
          <w:szCs w:val="20"/>
          <w:color w:val="365F91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sides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arriag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way.</w:t>
      </w:r>
      <w:r>
        <w:rPr>
          <w:rFonts w:ascii="Georgia" w:hAnsi="Georgia" w:cs="Georgia" w:eastAsia="Georgia"/>
          <w:sz w:val="20"/>
          <w:szCs w:val="20"/>
          <w:color w:val="365F91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ese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rm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ajor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365F91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raf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em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color w:val="365F91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es.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2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ys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major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ot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color w:val="365F91"/>
          <w:spacing w:val="5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ay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ut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365F91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ag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ways</w:t>
      </w:r>
      <w:r>
        <w:rPr>
          <w:rFonts w:ascii="Georgia" w:hAnsi="Georgia" w:cs="Georgia" w:eastAsia="Georgia"/>
          <w:sz w:val="20"/>
          <w:szCs w:val="20"/>
          <w:color w:val="365F91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wo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more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lanes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on.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ese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lways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365F91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783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3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ways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gle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ag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way</w:t>
      </w:r>
      <w:r>
        <w:rPr>
          <w:rFonts w:ascii="Georgia" w:hAnsi="Georgia" w:cs="Georgia" w:eastAsia="Georgia"/>
          <w:sz w:val="20"/>
          <w:szCs w:val="20"/>
          <w:color w:val="365F91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one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lane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5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4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llec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365F91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ese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ers.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color w:val="365F91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365F91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365F91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365F91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65F91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365F91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365F91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65F91"/>
          <w:spacing w:val="0"/>
          <w:w w:val="100"/>
        </w:rPr>
        <w:t>ess.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140" w:right="1080"/>
          <w:cols w:num="2" w:equalWidth="0">
            <w:col w:w="1255" w:space="401"/>
            <w:col w:w="80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8" coordorigin="18,3" coordsize="11888,16835">
            <v:shape style="position:absolute;left:18;top:3;width:11888;height:16835" type="#_x0000_t75">
              <v:imagedata r:id="rId15" o:title=""/>
            </v:shape>
            <v:group style="position:absolute;left:1140;top:2172;width:9244;height:2" coordorigin="1140,2172" coordsize="9244,2">
              <v:shape style="position:absolute;left:1140;top:2172;width:9244;height:2" coordorigin="1140,2172" coordsize="9244,0" path="m1140,2172l10384,2172e" filled="f" stroked="t" strokeweight="1.060010pt" strokecolor="#4F81BC">
                <v:path arrowok="t"/>
              </v:shape>
            </v:group>
            <v:group style="position:absolute;left:1140;top:2657;width:1548;height:682" coordorigin="1140,2657" coordsize="1548,682">
              <v:shape style="position:absolute;left:1140;top:2657;width:1548;height:682" coordorigin="1140,2657" coordsize="1548,682" path="m1140,3339l2688,3339,2688,2657,1140,2657,1140,3339e" filled="t" fillcolor="#D2DFED" stroked="f">
                <v:path arrowok="t"/>
                <v:fill/>
              </v:shape>
            </v:group>
            <v:group style="position:absolute;left:1248;top:2657;width:1332;height:228" coordorigin="1248,2657" coordsize="1332,228">
              <v:shape style="position:absolute;left:1248;top:2657;width:1332;height:228" coordorigin="1248,2657" coordsize="1332,228" path="m1248,2885l2580,2885,2580,2658,1248,2658,1248,2885e" filled="t" fillcolor="#D2DFED" stroked="f">
                <v:path arrowok="t"/>
                <v:fill/>
              </v:shape>
            </v:group>
            <v:group style="position:absolute;left:1248;top:2885;width:1332;height:226" coordorigin="1248,2885" coordsize="1332,226">
              <v:shape style="position:absolute;left:1248;top:2885;width:1332;height:226" coordorigin="1248,2885" coordsize="1332,226" path="m1248,3111l2580,3111,2580,2885,1248,2885,1248,3111e" filled="t" fillcolor="#D2DFED" stroked="f">
                <v:path arrowok="t"/>
                <v:fill/>
              </v:shape>
            </v:group>
            <v:group style="position:absolute;left:1248;top:3111;width:1332;height:228" coordorigin="1248,3111" coordsize="1332,228">
              <v:shape style="position:absolute;left:1248;top:3111;width:1332;height:228" coordorigin="1248,3111" coordsize="1332,228" path="m1248,3339l2580,3339,2580,3111,1248,3111,1248,3339e" filled="t" fillcolor="#D2DFED" stroked="f">
                <v:path arrowok="t"/>
                <v:fill/>
              </v:shape>
            </v:group>
            <v:group style="position:absolute;left:2688;top:2657;width:7693;height:682" coordorigin="2688,2657" coordsize="7693,682">
              <v:shape style="position:absolute;left:2688;top:2657;width:7693;height:682" coordorigin="2688,2657" coordsize="7693,682" path="m2688,3339l10382,3339,10382,2657,2688,2657,2688,3339e" filled="t" fillcolor="#D2DFED" stroked="f">
                <v:path arrowok="t"/>
                <v:fill/>
              </v:shape>
            </v:group>
            <v:group style="position:absolute;left:2796;top:2657;width:7477;height:228" coordorigin="2796,2657" coordsize="7477,228">
              <v:shape style="position:absolute;left:2796;top:2657;width:7477;height:228" coordorigin="2796,2657" coordsize="7477,228" path="m2796,2885l10274,2885,10274,2658,2796,2658,2796,2885e" filled="t" fillcolor="#D2DFED" stroked="f">
                <v:path arrowok="t"/>
                <v:fill/>
              </v:shape>
            </v:group>
            <v:group style="position:absolute;left:2796;top:2885;width:7477;height:226" coordorigin="2796,2885" coordsize="7477,226">
              <v:shape style="position:absolute;left:2796;top:2885;width:7477;height:226" coordorigin="2796,2885" coordsize="7477,226" path="m2796,3111l10274,3111,10274,2885,2796,2885,2796,3111e" filled="t" fillcolor="#D2DFED" stroked="f">
                <v:path arrowok="t"/>
                <v:fill/>
              </v:shape>
            </v:group>
            <v:group style="position:absolute;left:2796;top:3111;width:7477;height:228" coordorigin="2796,3111" coordsize="7477,228">
              <v:shape style="position:absolute;left:2796;top:3111;width:7477;height:228" coordorigin="2796,3111" coordsize="7477,228" path="m2796,3339l10274,3339,10274,3111,2796,3111,2796,3339e" filled="t" fillcolor="#D2DFED" stroked="f">
                <v:path arrowok="t"/>
                <v:fill/>
              </v:shape>
            </v:group>
            <v:group style="position:absolute;left:1140;top:2648;width:9244;height:2" coordorigin="1140,2648" coordsize="9244,2">
              <v:shape style="position:absolute;left:1140;top:2648;width:9244;height:2" coordorigin="1140,2648" coordsize="9244,0" path="m1140,2648l10384,2648e" filled="f" stroked="t" strokeweight="1.05999pt" strokecolor="#4F81BC">
                <v:path arrowok="t"/>
              </v:shape>
            </v:group>
            <v:group style="position:absolute;left:1140;top:4020;width:1548;height:454" coordorigin="1140,4020" coordsize="1548,454">
              <v:shape style="position:absolute;left:1140;top:4020;width:1548;height:454" coordorigin="1140,4020" coordsize="1548,454" path="m1140,4474l2688,4474,2688,4020,1140,4020,1140,4474e" filled="t" fillcolor="#D2DFED" stroked="f">
                <v:path arrowok="t"/>
                <v:fill/>
              </v:shape>
            </v:group>
            <v:group style="position:absolute;left:1248;top:4021;width:1332;height:228" coordorigin="1248,4021" coordsize="1332,228">
              <v:shape style="position:absolute;left:1248;top:4021;width:1332;height:228" coordorigin="1248,4021" coordsize="1332,228" path="m1248,4249l2580,4249,2580,4021,1248,4021,1248,4249e" filled="t" fillcolor="#D2DFED" stroked="f">
                <v:path arrowok="t"/>
                <v:fill/>
              </v:shape>
            </v:group>
            <v:group style="position:absolute;left:1248;top:4248;width:1332;height:226" coordorigin="1248,4248" coordsize="1332,226">
              <v:shape style="position:absolute;left:1248;top:4248;width:1332;height:226" coordorigin="1248,4248" coordsize="1332,226" path="m1248,4474l2580,4474,2580,4248,1248,4248,1248,4474e" filled="t" fillcolor="#D2DFED" stroked="f">
                <v:path arrowok="t"/>
                <v:fill/>
              </v:shape>
            </v:group>
            <v:group style="position:absolute;left:2688;top:4020;width:7693;height:454" coordorigin="2688,4020" coordsize="7693,454">
              <v:shape style="position:absolute;left:2688;top:4020;width:7693;height:454" coordorigin="2688,4020" coordsize="7693,454" path="m2688,4474l10382,4474,10382,4020,2688,4020,2688,4474e" filled="t" fillcolor="#D2DFED" stroked="f">
                <v:path arrowok="t"/>
                <v:fill/>
              </v:shape>
            </v:group>
            <v:group style="position:absolute;left:2796;top:4021;width:7477;height:228" coordorigin="2796,4021" coordsize="7477,228">
              <v:shape style="position:absolute;left:2796;top:4021;width:7477;height:228" coordorigin="2796,4021" coordsize="7477,228" path="m2796,4249l10274,4249,10274,4021,2796,4021,2796,4249e" filled="t" fillcolor="#D2DFED" stroked="f">
                <v:path arrowok="t"/>
                <v:fill/>
              </v:shape>
            </v:group>
            <v:group style="position:absolute;left:2796;top:4248;width:7477;height:226" coordorigin="2796,4248" coordsize="7477,226">
              <v:shape style="position:absolute;left:2796;top:4248;width:7477;height:226" coordorigin="2796,4248" coordsize="7477,226" path="m2796,4474l10274,4474,10274,4248,2796,4248,2796,4474e" filled="t" fillcolor="#D2DFED" stroked="f">
                <v:path arrowok="t"/>
                <v:fill/>
              </v:shape>
            </v:group>
            <v:group style="position:absolute;left:1140;top:4930;width:1548;height:454" coordorigin="1140,4930" coordsize="1548,454">
              <v:shape style="position:absolute;left:1140;top:4930;width:1548;height:454" coordorigin="1140,4930" coordsize="1548,454" path="m1140,5384l2688,5384,2688,4930,1140,4930,1140,5384e" filled="t" fillcolor="#D2DFED" stroked="f">
                <v:path arrowok="t"/>
                <v:fill/>
              </v:shape>
            </v:group>
            <v:group style="position:absolute;left:1248;top:4930;width:1332;height:228" coordorigin="1248,4930" coordsize="1332,228">
              <v:shape style="position:absolute;left:1248;top:4930;width:1332;height:228" coordorigin="1248,4930" coordsize="1332,228" path="m1248,5158l2580,5158,2580,4930,1248,4930,1248,5158e" filled="t" fillcolor="#D2DFED" stroked="f">
                <v:path arrowok="t"/>
                <v:fill/>
              </v:shape>
            </v:group>
            <v:group style="position:absolute;left:1248;top:5158;width:1332;height:226" coordorigin="1248,5158" coordsize="1332,226">
              <v:shape style="position:absolute;left:1248;top:5158;width:1332;height:226" coordorigin="1248,5158" coordsize="1332,226" path="m1248,5384l2580,5384,2580,5158,1248,5158,1248,5384e" filled="t" fillcolor="#D2DFED" stroked="f">
                <v:path arrowok="t"/>
                <v:fill/>
              </v:shape>
            </v:group>
            <v:group style="position:absolute;left:2688;top:4930;width:7693;height:454" coordorigin="2688,4930" coordsize="7693,454">
              <v:shape style="position:absolute;left:2688;top:4930;width:7693;height:454" coordorigin="2688,4930" coordsize="7693,454" path="m2688,5384l10382,5384,10382,4930,2688,4930,2688,5384e" filled="t" fillcolor="#D2DFED" stroked="f">
                <v:path arrowok="t"/>
                <v:fill/>
              </v:shape>
            </v:group>
            <v:group style="position:absolute;left:2796;top:4930;width:7477;height:228" coordorigin="2796,4930" coordsize="7477,228">
              <v:shape style="position:absolute;left:2796;top:4930;width:7477;height:228" coordorigin="2796,4930" coordsize="7477,228" path="m2796,5158l10274,5158,10274,4930,2796,4930,2796,5158e" filled="t" fillcolor="#D2DFED" stroked="f">
                <v:path arrowok="t"/>
                <v:fill/>
              </v:shape>
            </v:group>
            <v:group style="position:absolute;left:2796;top:5158;width:7477;height:226" coordorigin="2796,5158" coordsize="7477,226">
              <v:shape style="position:absolute;left:2796;top:5158;width:7477;height:226" coordorigin="2796,5158" coordsize="7477,226" path="m2796,5384l10274,5384,10274,5158,2796,5158,2796,5384e" filled="t" fillcolor="#D2DFED" stroked="f">
                <v:path arrowok="t"/>
                <v:fill/>
              </v:shape>
            </v:group>
            <v:group style="position:absolute;left:1126;top:5621;width:9259;height:2" coordorigin="1126,5621" coordsize="9259,2">
              <v:shape style="position:absolute;left:1126;top:5621;width:9259;height:2" coordorigin="1126,5621" coordsize="9259,0" path="m1126,5621l10384,5621e" filled="f" stroked="t" strokeweight="1.05999pt" strokecolor="#4F81BC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77" w:lineRule="auto"/>
        <w:ind w:left="108" w:right="6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sys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mers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ely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-3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arvest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ollec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woul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omest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9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6" w:right="-20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ncreased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eau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20" w:after="0" w:line="258" w:lineRule="auto"/>
        <w:ind w:left="821" w:right="864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5mmt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8-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09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rvey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urrent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6" w:right="-20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ler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rece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sites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arrang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9" w:lineRule="auto"/>
        <w:ind w:left="821" w:right="306" w:firstLine="-355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netwo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emoval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ners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7" w:lineRule="auto"/>
        <w:ind w:left="821" w:right="803" w:firstLine="-355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ncreased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ze.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8" w:lineRule="auto"/>
        <w:ind w:left="821" w:right="456" w:firstLine="-355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ncreased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most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mand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8" w:right="16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raints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need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ood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into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4.0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-6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ndu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try</w:t>
      </w:r>
      <w:r>
        <w:rPr>
          <w:rFonts w:ascii="Georgia" w:hAnsi="Georgia" w:cs="Georgia" w:eastAsia="Georgia"/>
          <w:sz w:val="24"/>
          <w:szCs w:val="24"/>
          <w:color w:val="006FC0"/>
          <w:spacing w:val="-6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-2"/>
          <w:w w:val="100"/>
          <w:b/>
          <w:bCs/>
        </w:rPr>
        <w:t>p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b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ty</w:t>
      </w:r>
      <w:r>
        <w:rPr>
          <w:rFonts w:ascii="Georgia" w:hAnsi="Georgia" w:cs="Georgia" w:eastAsia="Georgia"/>
          <w:sz w:val="24"/>
          <w:szCs w:val="24"/>
          <w:color w:val="006FC0"/>
          <w:spacing w:val="-9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nd</w:t>
      </w:r>
      <w:r>
        <w:rPr>
          <w:rFonts w:ascii="Georgia" w:hAnsi="Georgia" w:cs="Georgia" w:eastAsia="Georgia"/>
          <w:sz w:val="24"/>
          <w:szCs w:val="24"/>
          <w:color w:val="006FC0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m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petivene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108" w:right="336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oes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lean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ey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0" w:lineRule="atLeast"/>
        <w:ind w:left="108" w:right="46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aff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4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1560" w:bottom="280" w:left="1140" w:right="1080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7" coordorigin="18,3" coordsize="11888,16835">
            <v:shape style="position:absolute;left:18;top:3;width:11888;height:16835" type="#_x0000_t75">
              <v:imagedata r:id="rId16" o:title=""/>
            </v:shape>
            <v:group style="position:absolute;left:1248;top:12841;width:2881;height:2" coordorigin="1248,12841" coordsize="2881,2">
              <v:shape style="position:absolute;left:1248;top:12841;width:2881;height:2" coordorigin="1248,12841" coordsize="2881,0" path="m1248,12841l4129,12841e" filled="f" stroked="t" strokeweight=".82003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76" w:lineRule="auto"/>
        <w:ind w:left="108" w:right="442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4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eness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FF"/>
          <w:spacing w:val="-2"/>
          <w:w w:val="100"/>
        </w:rPr>
      </w:r>
      <w:hyperlink r:id="rId17"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(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G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A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</w:rPr>
          <w:t> </w:t>
        </w:r>
      </w:hyperlink>
      <w:hyperlink r:id="rId18"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3"/>
            <w:w w:val="100"/>
            <w:u w:val="single" w:color="0000FF"/>
          </w:rPr>
          <w:t>s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n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1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A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  <w:t>W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4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ap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2"/>
            <w:w w:val="100"/>
          </w:rPr>
          <w:t> </w:t>
        </w:r>
      </w:hyperlink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color w:val="00000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de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ail</w:t>
      </w:r>
      <w:r>
        <w:rPr>
          <w:rFonts w:ascii="Georgia" w:hAnsi="Georgia" w:cs="Georgia" w:eastAsia="Georgia"/>
          <w:sz w:val="20"/>
          <w:szCs w:val="20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eness</w:t>
      </w:r>
      <w:r>
        <w:rPr>
          <w:rFonts w:ascii="Georgia" w:hAnsi="Georgia" w:cs="Georgia" w:eastAsia="Georgia"/>
          <w:sz w:val="20"/>
          <w:szCs w:val="20"/>
          <w:color w:val="00000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00000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ranspor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color w:val="00000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000000"/>
          <w:spacing w:val="4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8" w:right="169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nno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entia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ensure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gl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ositi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“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-en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”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oncentr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am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mediate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sales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rogr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ete.</w:t>
      </w:r>
      <w:r>
        <w:rPr>
          <w:rFonts w:ascii="Georgia" w:hAnsi="Georgia" w:cs="Georgia" w:eastAsia="Georgia"/>
          <w:sz w:val="20"/>
          <w:szCs w:val="20"/>
          <w:spacing w:val="4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eak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rcapa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5.0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v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ernment</w:t>
      </w:r>
      <w:r>
        <w:rPr>
          <w:rFonts w:ascii="Georgia" w:hAnsi="Georgia" w:cs="Georgia" w:eastAsia="Georgia"/>
          <w:sz w:val="24"/>
          <w:szCs w:val="24"/>
          <w:color w:val="006FC0"/>
          <w:spacing w:val="-14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tion</w:t>
      </w:r>
      <w:r>
        <w:rPr>
          <w:rFonts w:ascii="Georgia" w:hAnsi="Georgia" w:cs="Georgia" w:eastAsia="Georgia"/>
          <w:sz w:val="24"/>
          <w:szCs w:val="24"/>
          <w:color w:val="006FC0"/>
          <w:spacing w:val="2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-8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Fre</w:t>
      </w:r>
      <w:r>
        <w:rPr>
          <w:rFonts w:ascii="Georgia" w:hAnsi="Georgia" w:cs="Georgia" w:eastAsia="Georgia"/>
          <w:sz w:val="24"/>
          <w:szCs w:val="24"/>
          <w:color w:val="006FC0"/>
          <w:spacing w:val="-2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h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</w:t>
      </w:r>
      <w:r>
        <w:rPr>
          <w:rFonts w:ascii="Georgia" w:hAnsi="Georgia" w:cs="Georgia" w:eastAsia="Georgia"/>
          <w:sz w:val="24"/>
          <w:szCs w:val="24"/>
          <w:color w:val="006FC0"/>
          <w:spacing w:val="-8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nd</w:t>
      </w:r>
      <w:r>
        <w:rPr>
          <w:rFonts w:ascii="Georgia" w:hAnsi="Georgia" w:cs="Georgia" w:eastAsia="Georgia"/>
          <w:sz w:val="24"/>
          <w:szCs w:val="24"/>
          <w:color w:val="006FC0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u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p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y</w:t>
      </w:r>
      <w:r>
        <w:rPr>
          <w:rFonts w:ascii="Georgia" w:hAnsi="Georgia" w:cs="Georgia" w:eastAsia="Georgia"/>
          <w:sz w:val="24"/>
          <w:szCs w:val="24"/>
          <w:color w:val="006FC0"/>
          <w:spacing w:val="-7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h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-7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</w:t>
      </w:r>
      <w:r>
        <w:rPr>
          <w:rFonts w:ascii="Georgia" w:hAnsi="Georgia" w:cs="Georgia" w:eastAsia="Georgia"/>
          <w:sz w:val="24"/>
          <w:szCs w:val="24"/>
          <w:color w:val="006FC0"/>
          <w:spacing w:val="-2"/>
          <w:w w:val="100"/>
          <w:b/>
          <w:bCs/>
        </w:rPr>
        <w:t>e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gy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08" w:right="7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extr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interes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large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ropor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ecent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esear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own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that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ransport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resent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30%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cos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t</w:t>
      </w:r>
      <w:r>
        <w:rPr>
          <w:rFonts w:ascii="Georgia" w:hAnsi="Georgia" w:cs="Georgia" w:eastAsia="Georgia"/>
          <w:sz w:val="13"/>
          <w:szCs w:val="13"/>
          <w:spacing w:val="0"/>
          <w:w w:val="100"/>
          <w:position w:val="5"/>
        </w:rPr>
        <w:t>2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.</w:t>
      </w:r>
      <w:r>
        <w:rPr>
          <w:rFonts w:ascii="Georgia" w:hAnsi="Georgia" w:cs="Georgia" w:eastAsia="Georgia"/>
          <w:sz w:val="20"/>
          <w:szCs w:val="20"/>
          <w:spacing w:val="4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me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la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es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ey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re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far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ore.</w:t>
      </w:r>
      <w:r>
        <w:rPr>
          <w:rFonts w:ascii="Georgia" w:hAnsi="Georgia" w:cs="Georgia" w:eastAsia="Georgia"/>
          <w:sz w:val="20"/>
          <w:szCs w:val="20"/>
          <w:spacing w:val="4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gh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ns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ort</w:t>
      </w:r>
      <w:r>
        <w:rPr>
          <w:rFonts w:ascii="Georgia" w:hAnsi="Georgia" w:cs="Georgia" w:eastAsia="Georgia"/>
          <w:sz w:val="20"/>
          <w:szCs w:val="20"/>
          <w:spacing w:val="-8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os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amage</w:t>
      </w:r>
      <w:r>
        <w:rPr>
          <w:rFonts w:ascii="Georgia" w:hAnsi="Georgia" w:cs="Georgia" w:eastAsia="Georgia"/>
          <w:sz w:val="20"/>
          <w:szCs w:val="20"/>
          <w:spacing w:val="-7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ene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-1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an</w:t>
      </w:r>
      <w:r>
        <w:rPr>
          <w:rFonts w:ascii="Georgia" w:hAnsi="Georgia" w:cs="Georgia" w:eastAsia="Georgia"/>
          <w:sz w:val="20"/>
          <w:szCs w:val="20"/>
          <w:spacing w:val="-9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gr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ns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w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rld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et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gard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ess</w:t>
      </w:r>
      <w:r>
        <w:rPr>
          <w:rFonts w:ascii="Georgia" w:hAnsi="Georgia" w:cs="Georgia" w:eastAsia="Georgia"/>
          <w:sz w:val="20"/>
          <w:szCs w:val="20"/>
          <w:spacing w:val="-9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et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ess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et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08" w:right="545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recent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ency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anel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sist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art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ar</w:t>
      </w:r>
      <w:r>
        <w:rPr>
          <w:rFonts w:ascii="Georgia" w:hAnsi="Georgia" w:cs="Georgia" w:eastAsia="Georgia"/>
          <w:sz w:val="20"/>
          <w:szCs w:val="20"/>
          <w:spacing w:val="-9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iss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es</w:t>
      </w:r>
      <w:r>
        <w:rPr>
          <w:rFonts w:ascii="Georgia" w:hAnsi="Georgia" w:cs="Georgia" w:eastAsia="Georgia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eas</w:t>
      </w:r>
      <w:r>
        <w:rPr>
          <w:rFonts w:ascii="Georgia" w:hAnsi="Georgia" w:cs="Georgia" w:eastAsia="Georgia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G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Georgia" w:hAnsi="Georgia" w:cs="Georgia" w:eastAsia="Georgia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qu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be</w:t>
      </w:r>
      <w:r>
        <w:rPr>
          <w:rFonts w:ascii="Georgia" w:hAnsi="Georgia" w:cs="Georgia" w:eastAsia="Georgia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w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0"/>
          <w:szCs w:val="20"/>
          <w:spacing w:val="-8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Georgia" w:hAnsi="Georgia" w:cs="Georgia" w:eastAsia="Georgia"/>
          <w:sz w:val="20"/>
          <w:szCs w:val="20"/>
          <w:spacing w:val="-4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-2"/>
          <w:w w:val="100"/>
          <w:b/>
          <w:bCs/>
          <w:i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ed</w:t>
      </w:r>
      <w:r>
        <w:rPr>
          <w:rFonts w:ascii="Georgia" w:hAnsi="Georgia" w:cs="Georgia" w:eastAsia="Georgia"/>
          <w:sz w:val="20"/>
          <w:szCs w:val="20"/>
          <w:spacing w:val="-12"/>
          <w:w w:val="100"/>
          <w:b/>
          <w:bCs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b/>
          <w:bCs/>
          <w:i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  <w:b/>
          <w:bCs/>
          <w:i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.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1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54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f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f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3"/>
          <w:w w:val="100"/>
          <w:b/>
          <w:bCs/>
        </w:rPr>
        <w:t>v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4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5.1.1</w:t>
      </w:r>
      <w:r>
        <w:rPr>
          <w:rFonts w:ascii="Georgia" w:hAnsi="Georgia" w:cs="Georgia" w:eastAsia="Georgia"/>
          <w:sz w:val="20"/>
          <w:szCs w:val="20"/>
          <w:color w:val="4F81BC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  <w:b/>
          <w:bCs/>
        </w:rPr>
        <w:t>l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u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  <w:b/>
          <w:bCs/>
        </w:rPr>
        <w:t>s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  <w:b/>
          <w:bCs/>
        </w:rPr>
        <w:t>v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0"/>
          <w:szCs w:val="20"/>
          <w:color w:val="4F81BC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0"/>
          <w:szCs w:val="20"/>
          <w:color w:val="4F81BC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e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  <w:b/>
          <w:bCs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  <w:b/>
          <w:bCs/>
        </w:rPr>
        <w:t>l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e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0"/>
          <w:szCs w:val="20"/>
          <w:color w:val="4F81BC"/>
          <w:spacing w:val="-8"/>
          <w:w w:val="100"/>
          <w:b/>
          <w:bCs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  <w:b/>
          <w:bCs/>
        </w:rPr>
        <w:t>o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  <w:b/>
          <w:bCs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  <w:b/>
          <w:bCs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  <w:b/>
          <w:bCs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08" w:right="115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critic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formu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lst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ware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onsiders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ype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ommun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on.</w:t>
      </w:r>
      <w:r>
        <w:rPr>
          <w:rFonts w:ascii="Georgia" w:hAnsi="Georgia" w:cs="Georgia" w:eastAsia="Georgia"/>
          <w:sz w:val="20"/>
          <w:szCs w:val="20"/>
          <w:spacing w:val="3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ecially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anges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" w:after="0" w:line="222" w:lineRule="exact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y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may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ave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ommun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es.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8" w:right="-20"/>
        <w:jc w:val="left"/>
        <w:rPr>
          <w:rFonts w:ascii="Georgia" w:hAnsi="Georgia" w:cs="Georgia" w:eastAsia="Georgia"/>
          <w:sz w:val="18"/>
          <w:szCs w:val="18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2</w:t>
      </w:r>
      <w:r>
        <w:rPr>
          <w:rFonts w:ascii="Calibri" w:hAnsi="Calibri" w:cs="Calibri" w:eastAsia="Calibri"/>
          <w:sz w:val="14"/>
          <w:szCs w:val="14"/>
          <w:spacing w:val="18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St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etch,</w:t>
      </w:r>
      <w:r>
        <w:rPr>
          <w:rFonts w:ascii="Georgia" w:hAnsi="Georgia" w:cs="Georgia" w:eastAsia="Georgia"/>
          <w:sz w:val="18"/>
          <w:szCs w:val="18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,</w:t>
      </w:r>
      <w:r>
        <w:rPr>
          <w:rFonts w:ascii="Georgia" w:hAnsi="Georgia" w:cs="Georgia" w:eastAsia="Georgia"/>
          <w:sz w:val="18"/>
          <w:szCs w:val="18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Carter,</w:t>
      </w:r>
      <w:r>
        <w:rPr>
          <w:rFonts w:ascii="Georgia" w:hAnsi="Georgia" w:cs="Georgia" w:eastAsia="Georgia"/>
          <w:sz w:val="18"/>
          <w:szCs w:val="18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C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and</w:t>
      </w:r>
      <w:r>
        <w:rPr>
          <w:rFonts w:ascii="Georgia" w:hAnsi="Georgia" w:cs="Georgia" w:eastAsia="Georgia"/>
          <w:sz w:val="18"/>
          <w:szCs w:val="18"/>
          <w:spacing w:val="-4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Ki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n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g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w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el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l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,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f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o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A</w:t>
      </w:r>
      <w:r>
        <w:rPr>
          <w:rFonts w:ascii="Georgia" w:hAnsi="Georgia" w:cs="Georgia" w:eastAsia="Georgia"/>
          <w:sz w:val="18"/>
          <w:szCs w:val="18"/>
          <w:spacing w:val="2"/>
          <w:w w:val="100"/>
          <w:position w:val="0"/>
        </w:rPr>
        <w:t>u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s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l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ian</w:t>
      </w:r>
      <w:r>
        <w:rPr>
          <w:rFonts w:ascii="Georgia" w:hAnsi="Georgia" w:cs="Georgia" w:eastAsia="Georgia"/>
          <w:sz w:val="18"/>
          <w:szCs w:val="18"/>
          <w:spacing w:val="-5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Exp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o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G</w:t>
      </w:r>
      <w:r>
        <w:rPr>
          <w:rFonts w:ascii="Georgia" w:hAnsi="Georgia" w:cs="Georgia" w:eastAsia="Georgia"/>
          <w:sz w:val="18"/>
          <w:szCs w:val="18"/>
          <w:spacing w:val="3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ains</w:t>
      </w:r>
      <w:r>
        <w:rPr>
          <w:rFonts w:ascii="Georgia" w:hAnsi="Georgia" w:cs="Georgia" w:eastAsia="Georgia"/>
          <w:sz w:val="18"/>
          <w:szCs w:val="18"/>
          <w:spacing w:val="-5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I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n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n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o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v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i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o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n</w:t>
      </w:r>
      <w:r>
        <w:rPr>
          <w:rFonts w:ascii="Georgia" w:hAnsi="Georgia" w:cs="Georgia" w:eastAsia="Georgia"/>
          <w:sz w:val="18"/>
          <w:szCs w:val="18"/>
          <w:spacing w:val="-6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C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e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n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h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e</w:t>
      </w:r>
      <w:r>
        <w:rPr>
          <w:rFonts w:ascii="Georgia" w:hAnsi="Georgia" w:cs="Georgia" w:eastAsia="Georgia"/>
          <w:sz w:val="18"/>
          <w:szCs w:val="18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C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o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s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o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f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A</w:t>
      </w:r>
      <w:r>
        <w:rPr>
          <w:rFonts w:ascii="Georgia" w:hAnsi="Georgia" w:cs="Georgia" w:eastAsia="Georgia"/>
          <w:sz w:val="18"/>
          <w:szCs w:val="18"/>
          <w:spacing w:val="4"/>
          <w:w w:val="100"/>
          <w:position w:val="0"/>
        </w:rPr>
        <w:t>u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s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t</w:t>
      </w:r>
      <w:r>
        <w:rPr>
          <w:rFonts w:ascii="Georgia" w:hAnsi="Georgia" w:cs="Georgia" w:eastAsia="Georgia"/>
          <w:sz w:val="18"/>
          <w:szCs w:val="18"/>
          <w:spacing w:val="1"/>
          <w:w w:val="100"/>
          <w:position w:val="0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a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l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ia’s</w:t>
      </w:r>
      <w:r>
        <w:rPr>
          <w:rFonts w:ascii="Georgia" w:hAnsi="Georgia" w:cs="Georgia" w:eastAsia="Georgia"/>
          <w:sz w:val="18"/>
          <w:szCs w:val="18"/>
          <w:spacing w:val="-2"/>
          <w:w w:val="100"/>
          <w:position w:val="0"/>
        </w:rPr>
        <w:t> </w:t>
      </w:r>
      <w:r>
        <w:rPr>
          <w:rFonts w:ascii="Georgia" w:hAnsi="Georgia" w:cs="Georgia" w:eastAsia="Georgia"/>
          <w:sz w:val="18"/>
          <w:szCs w:val="18"/>
          <w:spacing w:val="2"/>
          <w:w w:val="100"/>
          <w:position w:val="0"/>
        </w:rPr>
        <w:t>B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u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0"/>
        </w:rPr>
        <w:t>l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  <w:t>k</w:t>
      </w:r>
    </w:p>
    <w:p>
      <w:pPr>
        <w:spacing w:before="40" w:after="0" w:line="200" w:lineRule="exact"/>
        <w:ind w:left="108" w:right="-20"/>
        <w:jc w:val="left"/>
        <w:rPr>
          <w:rFonts w:ascii="Georgia" w:hAnsi="Georgia" w:cs="Georgia" w:eastAsia="Georgia"/>
          <w:sz w:val="18"/>
          <w:szCs w:val="18"/>
        </w:rPr>
      </w:pPr>
      <w:rPr/>
      <w:r>
        <w:rPr>
          <w:rFonts w:ascii="Georgia" w:hAnsi="Georgia" w:cs="Georgia" w:eastAsia="Georgia"/>
          <w:sz w:val="18"/>
          <w:szCs w:val="18"/>
          <w:spacing w:val="-1"/>
          <w:w w:val="100"/>
          <w:position w:val="-1"/>
        </w:rPr>
        <w:t>G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rain</w:t>
      </w:r>
      <w:r>
        <w:rPr>
          <w:rFonts w:ascii="Georgia" w:hAnsi="Georgia" w:cs="Georgia" w:eastAsia="Georgia"/>
          <w:sz w:val="18"/>
          <w:szCs w:val="18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Exp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-1"/>
        </w:rPr>
        <w:t>o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r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t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-1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Supp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-1"/>
        </w:rPr>
        <w:t>l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y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Ch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ains</w:t>
      </w:r>
      <w:r>
        <w:rPr>
          <w:rFonts w:ascii="Georgia" w:hAnsi="Georgia" w:cs="Georgia" w:eastAsia="Georgia"/>
          <w:sz w:val="18"/>
          <w:szCs w:val="18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(</w:t>
      </w:r>
      <w:r>
        <w:rPr>
          <w:rFonts w:ascii="Georgia" w:hAnsi="Georgia" w:cs="Georgia" w:eastAsia="Georgia"/>
          <w:sz w:val="18"/>
          <w:szCs w:val="18"/>
          <w:spacing w:val="2"/>
          <w:w w:val="100"/>
          <w:position w:val="-1"/>
        </w:rPr>
        <w:t>2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0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-1"/>
        </w:rPr>
        <w:t>1</w:t>
      </w:r>
      <w:r>
        <w:rPr>
          <w:rFonts w:ascii="Georgia" w:hAnsi="Georgia" w:cs="Georgia" w:eastAsia="Georgia"/>
          <w:sz w:val="18"/>
          <w:szCs w:val="18"/>
          <w:spacing w:val="-1"/>
          <w:w w:val="100"/>
          <w:position w:val="-1"/>
        </w:rPr>
        <w:t>4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-1"/>
        </w:rPr>
        <w:t>)</w:t>
      </w:r>
      <w:r>
        <w:rPr>
          <w:rFonts w:ascii="Georgia" w:hAnsi="Georgia" w:cs="Georgia" w:eastAsia="Georgia"/>
          <w:sz w:val="18"/>
          <w:szCs w:val="18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5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60" w:bottom="280" w:left="1140" w:right="108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pict>
          <v:shape style="position:absolute;margin-left:.90016pt;margin-top:.149833pt;width:594.419847pt;height:841.77015pt;mso-position-horizontal-relative:page;mso-position-vertical-relative:page;z-index:-3486" type="#_x0000_t75">
            <v:imagedata r:id="rId19" o:title=""/>
          </v:shape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76" w:lineRule="auto"/>
        <w:ind w:left="108" w:right="121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Ob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nume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exist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ounc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avail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esource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ss.</w:t>
      </w:r>
      <w:r>
        <w:rPr>
          <w:rFonts w:ascii="Georgia" w:hAnsi="Georgia" w:cs="Georgia" w:eastAsia="Georgia"/>
          <w:sz w:val="20"/>
          <w:szCs w:val="20"/>
          <w:spacing w:val="4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ecially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rced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5.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2</w:t>
      </w:r>
      <w:r>
        <w:rPr>
          <w:rFonts w:ascii="Georgia" w:hAnsi="Georgia" w:cs="Georgia" w:eastAsia="Georgia"/>
          <w:sz w:val="20"/>
          <w:szCs w:val="20"/>
          <w:color w:val="4F81BC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4F81BC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4F81BC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4F81BC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color w:val="4F81BC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ains</w:t>
      </w:r>
      <w:r>
        <w:rPr>
          <w:rFonts w:ascii="Georgia" w:hAnsi="Georgia" w:cs="Georgia" w:eastAsia="Georgia"/>
          <w:sz w:val="20"/>
          <w:szCs w:val="20"/>
          <w:color w:val="4F81BC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color w:val="4F81BC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color w:val="4F81BC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color w:val="4F81BC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8" w:right="10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would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anel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owth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omest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valu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rence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refe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ence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ussed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essary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rong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ssues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detr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ular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5.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3</w:t>
      </w:r>
      <w:r>
        <w:rPr>
          <w:rFonts w:ascii="Georgia" w:hAnsi="Georgia" w:cs="Georgia" w:eastAsia="Georgia"/>
          <w:sz w:val="20"/>
          <w:szCs w:val="20"/>
          <w:color w:val="4F81BC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4F81BC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4F81BC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4F81BC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4F81BC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onsistent</w:t>
      </w:r>
      <w:r>
        <w:rPr>
          <w:rFonts w:ascii="Georgia" w:hAnsi="Georgia" w:cs="Georgia" w:eastAsia="Georgia"/>
          <w:sz w:val="20"/>
          <w:szCs w:val="20"/>
          <w:color w:val="4F81BC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left="108" w:right="368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fferent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metho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" w:right="128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enef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onsistent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ology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ho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eful</w:t>
      </w:r>
      <w:r>
        <w:rPr>
          <w:rFonts w:ascii="Georgia" w:hAnsi="Georgia" w:cs="Georgia" w:eastAsia="Georgia"/>
          <w:sz w:val="20"/>
          <w:szCs w:val="20"/>
          <w:spacing w:val="-3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onsistent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j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ensu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ology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should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ronm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5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4</w:t>
      </w:r>
      <w:r>
        <w:rPr>
          <w:rFonts w:ascii="Georgia" w:hAnsi="Georgia" w:cs="Georgia" w:eastAsia="Georgia"/>
          <w:sz w:val="20"/>
          <w:szCs w:val="20"/>
          <w:color w:val="4F81BC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llow</w:t>
      </w:r>
      <w:r>
        <w:rPr>
          <w:rFonts w:ascii="Georgia" w:hAnsi="Georgia" w:cs="Georgia" w:eastAsia="Georgia"/>
          <w:sz w:val="20"/>
          <w:szCs w:val="20"/>
          <w:color w:val="4F81BC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108" w:right="29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gh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mand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ould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Unex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row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n)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erm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mean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just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es.</w:t>
      </w:r>
      <w:r>
        <w:rPr>
          <w:rFonts w:ascii="Georgia" w:hAnsi="Georgia" w:cs="Georgia" w:eastAsia="Georgia"/>
          <w:sz w:val="20"/>
          <w:szCs w:val="20"/>
          <w:spacing w:val="4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xam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3" w:lineRule="auto"/>
        <w:ind w:left="874" w:right="413" w:firstLine="-358"/>
        <w:jc w:val="left"/>
        <w:tabs>
          <w:tab w:pos="86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ored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ulk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networ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‘first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le’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3" w:lineRule="auto"/>
        <w:ind w:left="874" w:right="461" w:firstLine="-358"/>
        <w:jc w:val="left"/>
        <w:tabs>
          <w:tab w:pos="86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ogy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from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4" w:lineRule="auto"/>
        <w:ind w:left="874" w:right="443" w:firstLine="-358"/>
        <w:jc w:val="left"/>
        <w:tabs>
          <w:tab w:pos="86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esult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long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glo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emand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36" w:right="-20"/>
        <w:jc w:val="left"/>
        <w:tabs>
          <w:tab w:pos="158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mand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4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ssues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7" w:lineRule="auto"/>
        <w:ind w:left="1594" w:right="87" w:firstLine="-358"/>
        <w:jc w:val="left"/>
        <w:tabs>
          <w:tab w:pos="158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ential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more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into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4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gula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uous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ssues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forwar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exact"/>
        <w:ind w:left="516" w:right="-20"/>
        <w:jc w:val="left"/>
        <w:tabs>
          <w:tab w:pos="86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Ur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an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rawl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0"/>
          <w:szCs w:val="20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su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6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60" w:bottom="280" w:left="1140" w:right="1080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5" coordorigin="18,3" coordsize="11888,16835">
            <v:shape style="position:absolute;left:18;top:3;width:11888;height:16835" type="#_x0000_t75">
              <v:imagedata r:id="rId20" o:title=""/>
            </v:shape>
            <v:shape style="position:absolute;left:902;top:4368;width:9571;height:2566" type="#_x0000_t75">
              <v:imagedata r:id="rId21" o:title=""/>
            </v:shape>
            <v:group style="position:absolute;left:1000;top:4433;width:9377;height:2373" coordorigin="1000,4433" coordsize="9377,2373">
              <v:shape style="position:absolute;left:1000;top:4433;width:9377;height:2373" coordorigin="1000,4433" coordsize="9377,2373" path="m1000,6806l10377,6806,10377,4433,1000,4433,1000,6806e" filled="t" fillcolor="#4AACC5" stroked="f">
                <v:path arrowok="t"/>
                <v:fill/>
              </v:shape>
            </v:group>
            <v:group style="position:absolute;left:1000;top:4433;width:9377;height:2373" coordorigin="1000,4433" coordsize="9377,2373">
              <v:shape style="position:absolute;left:1000;top:4433;width:9377;height:2373" coordorigin="1000,4433" coordsize="9377,2373" path="m1000,6806l10377,6806,10377,4433,1000,4433,1000,6806xe" filled="f" stroked="t" strokeweight="3pt" strokecolor="#FFFFFF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40" w:lineRule="auto"/>
        <w:ind w:left="18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5.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color w:val="4F81BC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onary</w:t>
      </w:r>
      <w:r>
        <w:rPr>
          <w:rFonts w:ascii="Georgia" w:hAnsi="Georgia" w:cs="Georgia" w:eastAsia="Georgia"/>
          <w:sz w:val="20"/>
          <w:szCs w:val="20"/>
          <w:color w:val="4F81BC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88" w:right="2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j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ency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e.</w:t>
      </w:r>
      <w:r>
        <w:rPr>
          <w:rFonts w:ascii="Georgia" w:hAnsi="Georgia" w:cs="Georgia" w:eastAsia="Georgia"/>
          <w:sz w:val="20"/>
          <w:szCs w:val="20"/>
          <w:spacing w:val="4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gh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ways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nside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atLeast"/>
        <w:ind w:left="188" w:right="208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recent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rray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roject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j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entia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valu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available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ncrease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ax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lst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erfo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from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uge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114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end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ons: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834" w:right="1239" w:firstLine="-360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ab/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res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ely</w:t>
      </w:r>
      <w:r>
        <w:rPr>
          <w:rFonts w:ascii="Georgia" w:hAnsi="Georgia" w:cs="Georgia" w:eastAsia="Georgia"/>
          <w:sz w:val="20"/>
          <w:szCs w:val="20"/>
          <w:color w:val="FFFFFF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em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FFFFFF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analy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74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 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Su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6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40" w:lineRule="auto"/>
        <w:ind w:left="474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3.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 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ard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color w:val="FFFFFF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olog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left="474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4.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 </w:t>
      </w:r>
      <w:r>
        <w:rPr>
          <w:rFonts w:ascii="Georgia" w:hAnsi="Georgia" w:cs="Georgia" w:eastAsia="Georgia"/>
          <w:sz w:val="20"/>
          <w:szCs w:val="20"/>
          <w:color w:val="FFFFFF"/>
          <w:spacing w:val="4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forec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56" w:lineRule="auto"/>
        <w:ind w:left="834" w:right="1129" w:firstLine="-360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5.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ab/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nsid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FFFFFF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upl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ft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rojec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onsid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pan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onary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ue.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left="188" w:right="-20"/>
        <w:jc w:val="left"/>
        <w:tabs>
          <w:tab w:pos="100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5.2</w:t>
        <w:tab/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m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3"/>
          <w:w w:val="100"/>
          <w:b/>
          <w:bCs/>
        </w:rPr>
        <w:t>f</w:t>
      </w:r>
      <w:r>
        <w:rPr>
          <w:rFonts w:ascii="Georgia" w:hAnsi="Georgia" w:cs="Georgia" w:eastAsia="Georgia"/>
          <w:sz w:val="22"/>
          <w:szCs w:val="22"/>
          <w:color w:val="4F81BC"/>
          <w:spacing w:val="2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ss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ss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188" w:right="46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amo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gst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ravel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more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e.</w:t>
      </w:r>
      <w:r>
        <w:rPr>
          <w:rFonts w:ascii="Georgia" w:hAnsi="Georgia" w:cs="Georgia" w:eastAsia="Georgia"/>
          <w:sz w:val="20"/>
          <w:szCs w:val="20"/>
          <w:spacing w:val="4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apa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essen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9" w:lineRule="auto"/>
        <w:ind w:left="188" w:right="274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ssues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gula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mass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eavy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les,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eavy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8" w:right="-20"/>
        <w:jc w:val="left"/>
        <w:tabs>
          <w:tab w:pos="106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5.3</w:t>
        <w:tab/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Le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h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ruc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u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188" w:right="202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reform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ould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esenta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ommun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4" w:lineRule="auto"/>
        <w:ind w:left="901" w:right="424" w:firstLine="-355"/>
        <w:jc w:val="left"/>
        <w:tabs>
          <w:tab w:pos="90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fed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ounc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rmu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ood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y,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larity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s,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endent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4" w:lineRule="auto"/>
        <w:ind w:left="901" w:right="81" w:firstLine="-355"/>
        <w:jc w:val="left"/>
        <w:tabs>
          <w:tab w:pos="90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ould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ederal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gy.</w:t>
      </w:r>
      <w:r>
        <w:rPr>
          <w:rFonts w:ascii="Georgia" w:hAnsi="Georgia" w:cs="Georgia" w:eastAsia="Georgia"/>
          <w:sz w:val="20"/>
          <w:szCs w:val="20"/>
          <w:spacing w:val="4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sion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ology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rojec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" w:after="0" w:line="222" w:lineRule="exact"/>
        <w:ind w:left="866" w:right="6795"/>
        <w:jc w:val="center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an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99"/>
          <w:position w:val="-1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99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99"/>
          <w:position w:val="-1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99"/>
          <w:position w:val="-1"/>
        </w:rPr>
        <w:t>u</w:t>
      </w:r>
      <w:r>
        <w:rPr>
          <w:rFonts w:ascii="Georgia" w:hAnsi="Georgia" w:cs="Georgia" w:eastAsia="Georgia"/>
          <w:sz w:val="20"/>
          <w:szCs w:val="20"/>
          <w:spacing w:val="5"/>
          <w:w w:val="99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99"/>
          <w:position w:val="-1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7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60" w:bottom="280" w:left="1060" w:right="108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4" coordorigin="18,3" coordsize="11888,16835">
            <v:shape style="position:absolute;left:18;top:3;width:11888;height:16835" type="#_x0000_t75">
              <v:imagedata r:id="rId22" o:title=""/>
            </v:shape>
            <v:shape style="position:absolute;left:1140;top:3922;width:8803;height:2354" type="#_x0000_t75">
              <v:imagedata r:id="rId23" o:title=""/>
            </v:shape>
            <v:group style="position:absolute;left:1237;top:3987;width:8609;height:2160" coordorigin="1237,3987" coordsize="8609,2160">
              <v:shape style="position:absolute;left:1237;top:3987;width:8609;height:2160" coordorigin="1237,3987" coordsize="8609,2160" path="m1237,6147l9846,6147,9846,3987,1237,3987,1237,6147e" filled="t" fillcolor="#4AACC5" stroked="f">
                <v:path arrowok="t"/>
                <v:fill/>
              </v:shape>
            </v:group>
            <v:group style="position:absolute;left:1237;top:3987;width:8609;height:2160" coordorigin="1237,3987" coordsize="8609,2160">
              <v:shape style="position:absolute;left:1237;top:3987;width:8609;height:2160" coordorigin="1237,3987" coordsize="8609,2160" path="m1237,6147l9846,6147,9846,3987,1237,3987,1237,6147xe" filled="f" stroked="t" strokeweight="3pt" strokecolor="#FFFFFF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74" w:lineRule="auto"/>
        <w:ind w:left="821" w:right="302" w:firstLine="-355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agen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k.</w:t>
      </w:r>
      <w:r>
        <w:rPr>
          <w:rFonts w:ascii="Georgia" w:hAnsi="Georgia" w:cs="Georgia" w:eastAsia="Georgia"/>
          <w:sz w:val="20"/>
          <w:szCs w:val="20"/>
          <w:spacing w:val="4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only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llse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wledge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so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reform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e.</w:t>
      </w:r>
      <w:r>
        <w:rPr>
          <w:rFonts w:ascii="Georgia" w:hAnsi="Georgia" w:cs="Georgia" w:eastAsia="Georgia"/>
          <w:sz w:val="20"/>
          <w:szCs w:val="20"/>
          <w:spacing w:val="4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4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nued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60" w:lineRule="atLeast"/>
        <w:ind w:left="821" w:right="469" w:firstLine="-355"/>
        <w:jc w:val="left"/>
        <w:tabs>
          <w:tab w:pos="82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Due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etw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rk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8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extens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7" w:after="0" w:line="240" w:lineRule="auto"/>
        <w:ind w:left="272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end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ons: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992" w:right="1734" w:firstLine="-36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6.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 </w:t>
      </w:r>
      <w:r>
        <w:rPr>
          <w:rFonts w:ascii="Georgia" w:hAnsi="Georgia" w:cs="Georgia" w:eastAsia="Georgia"/>
          <w:sz w:val="20"/>
          <w:szCs w:val="20"/>
          <w:color w:val="FFFFFF"/>
          <w:spacing w:val="4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ard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rela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ula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y.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32" w:right="-20"/>
        <w:jc w:val="left"/>
        <w:tabs>
          <w:tab w:pos="98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7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ab/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61" w:lineRule="auto"/>
        <w:ind w:left="992" w:right="1863" w:firstLine="-36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8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 </w:t>
      </w:r>
      <w:r>
        <w:rPr>
          <w:rFonts w:ascii="Georgia" w:hAnsi="Georgia" w:cs="Georgia" w:eastAsia="Georgia"/>
          <w:sz w:val="20"/>
          <w:szCs w:val="20"/>
          <w:color w:val="FFFFFF"/>
          <w:spacing w:val="4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nued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color w:val="FFFFFF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reform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4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ors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ed.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108" w:right="-20"/>
        <w:jc w:val="left"/>
        <w:tabs>
          <w:tab w:pos="88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5.4</w:t>
        <w:tab/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fras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ru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u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Fu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d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ss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5.4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4F81BC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oa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8" w:right="10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urrent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ax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ould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anged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nue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ra</w:t>
      </w:r>
      <w:r>
        <w:rPr>
          <w:rFonts w:ascii="Georgia" w:hAnsi="Georgia" w:cs="Georgia" w:eastAsia="Georgia"/>
          <w:sz w:val="20"/>
          <w:szCs w:val="20"/>
          <w:spacing w:val="-1"/>
          <w:w w:val="99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99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99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99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99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,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-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08" w:right="261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aware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metho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ology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er,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rent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eedi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gly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" w:right="7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spacing w:val="-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ommun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onomic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ollec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08" w:right="9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majo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gh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jo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rney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rm-a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user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ax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uences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8" w:right="-20"/>
        <w:jc w:val="left"/>
        <w:tabs>
          <w:tab w:pos="154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3" w:after="0" w:line="240" w:lineRule="auto"/>
        <w:ind w:left="1188" w:right="-20"/>
        <w:jc w:val="left"/>
        <w:tabs>
          <w:tab w:pos="154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ferred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road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3" w:after="0" w:line="276" w:lineRule="auto"/>
        <w:ind w:left="1548" w:right="829" w:firstLine="-360"/>
        <w:jc w:val="left"/>
        <w:tabs>
          <w:tab w:pos="154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ositi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mmun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Obl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O)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ransp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108" w:right="163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June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7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munity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oad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</w:t>
      </w:r>
      <w:r>
        <w:rPr>
          <w:rFonts w:ascii="Georgia" w:hAnsi="Georgia" w:cs="Georgia" w:eastAsia="Georgia"/>
          <w:sz w:val="20"/>
          <w:szCs w:val="20"/>
          <w:color w:val="0000FF"/>
          <w:spacing w:val="0"/>
          <w:w w:val="100"/>
        </w:rPr>
      </w:r>
      <w:hyperlink r:id="rId24"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  <w:t>m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munity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1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S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  <w:t>r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e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7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3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3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l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i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g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  <w:t>a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t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ns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1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f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Georgia" w:hAnsi="Georgia" w:cs="Georgia" w:eastAsia="Georgia"/>
            <w:sz w:val="20"/>
            <w:szCs w:val="20"/>
            <w:color w:val="0000FF"/>
            <w:spacing w:val="0"/>
            <w:w w:val="100"/>
            <w:u w:val="single" w:color="0000FF"/>
          </w:rPr>
          <w:t>ad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5"/>
            <w:w w:val="100"/>
            <w:u w:val="single" w:color="0000FF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FF"/>
            <w:spacing w:val="-44"/>
            <w:w w:val="100"/>
          </w:rPr>
          <w:t> </w:t>
        </w:r>
      </w:hyperlink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)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4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00000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erl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les</w:t>
      </w:r>
      <w:r>
        <w:rPr>
          <w:rFonts w:ascii="Georgia" w:hAnsi="Georgia" w:cs="Georgia" w:eastAsia="Georgia"/>
          <w:sz w:val="20"/>
          <w:szCs w:val="20"/>
          <w:color w:val="00000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00000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00000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00000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color w:val="00000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ese</w:t>
      </w:r>
      <w:r>
        <w:rPr>
          <w:rFonts w:ascii="Georgia" w:hAnsi="Georgia" w:cs="Georgia" w:eastAsia="Georgia"/>
          <w:sz w:val="20"/>
          <w:szCs w:val="20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00000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art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ny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00000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color w:val="00000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onsidera</w:t>
      </w:r>
      <w:r>
        <w:rPr>
          <w:rFonts w:ascii="Georgia" w:hAnsi="Georgia" w:cs="Georgia" w:eastAsia="Georgia"/>
          <w:sz w:val="20"/>
          <w:szCs w:val="20"/>
          <w:color w:val="000000"/>
          <w:spacing w:val="4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00000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ons.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60" w:lineRule="atLeast"/>
        <w:ind w:left="108" w:right="199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ax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ypo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8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efore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enue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raised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lely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relev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ransport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0" w:lineRule="auto"/>
        <w:ind w:right="88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99"/>
        </w:rPr>
        <w:t>8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1560" w:bottom="280" w:left="1140" w:right="1080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3" coordorigin="18,3" coordsize="11888,16835">
            <v:shape style="position:absolute;left:18;top:3;width:11888;height:16835" type="#_x0000_t75">
              <v:imagedata r:id="rId26" o:title=""/>
            </v:shape>
            <v:shape style="position:absolute;left:1068;top:11782;width:8803;height:2354" type="#_x0000_t75">
              <v:imagedata r:id="rId27" o:title=""/>
            </v:shape>
            <v:group style="position:absolute;left:1165;top:11848;width:8609;height:2160" coordorigin="1165,11848" coordsize="8609,2160">
              <v:shape style="position:absolute;left:1165;top:11848;width:8609;height:2160" coordorigin="1165,11848" coordsize="8609,2160" path="m1165,14008l9774,14008,9774,11848,1165,11848,1165,14008e" filled="t" fillcolor="#4AACC5" stroked="f">
                <v:path arrowok="t"/>
                <v:fill/>
              </v:shape>
            </v:group>
            <v:group style="position:absolute;left:1165;top:11848;width:8609;height:2160" coordorigin="1165,11848" coordsize="8609,2160">
              <v:shape style="position:absolute;left:1165;top:11848;width:8609;height:2160" coordorigin="1165,11848" coordsize="8609,2160" path="m1165,14008l9774,14008,9774,11848,1165,11848,1165,14008xe" filled="f" stroked="t" strokeweight="3pt" strokecolor="#FFFFFF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before="0" w:after="0" w:line="276" w:lineRule="auto"/>
        <w:ind w:left="108" w:right="392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rrang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fed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rnm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ology,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7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es,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5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0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ounc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lst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rmal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ame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anges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5.4</w:t>
      </w:r>
      <w:r>
        <w:rPr>
          <w:rFonts w:ascii="Georgia" w:hAnsi="Georgia" w:cs="Georgia" w:eastAsia="Georgia"/>
          <w:sz w:val="20"/>
          <w:szCs w:val="20"/>
          <w:color w:val="4F81BC"/>
          <w:spacing w:val="1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2</w:t>
      </w:r>
      <w:r>
        <w:rPr>
          <w:rFonts w:ascii="Georgia" w:hAnsi="Georgia" w:cs="Georgia" w:eastAsia="Georgia"/>
          <w:sz w:val="20"/>
          <w:szCs w:val="20"/>
          <w:color w:val="4F81BC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4F81BC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4F81BC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4F81BC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8" w:right="132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lly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j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4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fed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rnm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’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ranspor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nfor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ely,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most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“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”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netwo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ave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erf</w:t>
      </w:r>
      <w:r>
        <w:rPr>
          <w:rFonts w:ascii="Georgia" w:hAnsi="Georgia" w:cs="Georgia" w:eastAsia="Georgia"/>
          <w:sz w:val="20"/>
          <w:szCs w:val="20"/>
          <w:spacing w:val="2"/>
          <w:w w:val="99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99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ed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99"/>
        </w:rPr>
        <w:t>for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8" w:right="102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Due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urred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ange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nu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can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ain.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r,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would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urage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anel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onsider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08" w:right="8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si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netw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work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08" w:right="6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ommon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ology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ould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entia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828" w:right="-20"/>
        <w:jc w:val="left"/>
        <w:tabs>
          <w:tab w:pos="118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nce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5" w:after="0" w:line="271" w:lineRule="auto"/>
        <w:ind w:left="1188" w:right="755" w:firstLine="-360"/>
        <w:jc w:val="left"/>
        <w:tabs>
          <w:tab w:pos="118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lues,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271" w:lineRule="auto"/>
        <w:ind w:left="1188" w:right="144" w:firstLine="-360"/>
        <w:jc w:val="left"/>
        <w:tabs>
          <w:tab w:pos="118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-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nomic</w:t>
      </w:r>
      <w:r>
        <w:rPr>
          <w:rFonts w:ascii="Georgia" w:hAnsi="Georgia" w:cs="Georgia" w:eastAsia="Georgia"/>
          <w:sz w:val="20"/>
          <w:szCs w:val="20"/>
          <w:spacing w:val="-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08" w:right="20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nsidered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con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j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unc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" w:right="194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nal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4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gula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fram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work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(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)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fram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ransparent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108" w:right="19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Mainli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ssu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ensu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netwo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entia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ecially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reas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f: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14" w:right="-20"/>
        <w:jc w:val="left"/>
        <w:tabs>
          <w:tab w:pos="86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way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ents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ropo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areas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1" w:after="0" w:line="240" w:lineRule="exact"/>
        <w:ind w:left="514" w:right="-20"/>
        <w:jc w:val="left"/>
        <w:tabs>
          <w:tab w:pos="860" w:val="left"/>
        </w:tabs>
        <w:rPr>
          <w:rFonts w:ascii="Georgia" w:hAnsi="Georgia" w:cs="Georgia" w:eastAsia="Georgia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-9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ch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k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su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oo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few</w:t>
      </w:r>
      <w:r>
        <w:rPr>
          <w:rFonts w:ascii="Georgia" w:hAnsi="Georgia" w:cs="Georgia" w:eastAsia="Georgia"/>
          <w:sz w:val="20"/>
          <w:szCs w:val="20"/>
          <w:spacing w:val="-4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or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rop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-11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len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‘pas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  <w:position w:val="-1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lo</w:t>
      </w:r>
      <w:r>
        <w:rPr>
          <w:rFonts w:ascii="Georgia" w:hAnsi="Georgia" w:cs="Georgia" w:eastAsia="Georgia"/>
          <w:sz w:val="20"/>
          <w:szCs w:val="20"/>
          <w:spacing w:val="3"/>
          <w:w w:val="100"/>
          <w:position w:val="-1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’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00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end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ons: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60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9.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 </w:t>
      </w:r>
      <w:r>
        <w:rPr>
          <w:rFonts w:ascii="Georgia" w:hAnsi="Georgia" w:cs="Georgia" w:eastAsia="Georgia"/>
          <w:sz w:val="20"/>
          <w:szCs w:val="20"/>
          <w:color w:val="FFFFFF"/>
          <w:spacing w:val="4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lar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fy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its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sion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ransp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nfras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left="560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0.</w:t>
      </w:r>
      <w:r>
        <w:rPr>
          <w:rFonts w:ascii="Georgia" w:hAnsi="Georgia" w:cs="Georgia" w:eastAsia="Georgia"/>
          <w:sz w:val="20"/>
          <w:szCs w:val="20"/>
          <w:color w:val="FFFFFF"/>
          <w:spacing w:val="4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ropo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el.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59" w:lineRule="auto"/>
        <w:ind w:left="920" w:right="1541" w:firstLine="-36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11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nclu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rural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ran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netwo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art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osed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art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onsider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7" w:lineRule="exact"/>
        <w:ind w:left="560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2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eff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xist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rail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etwor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footer="1702" w:header="0" w:top="1560" w:bottom="1900" w:left="1140" w:right="1080"/>
          <w:footerReference w:type="default" r:id="rId25"/>
          <w:pgSz w:w="11920" w:h="1684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2" coordorigin="18,3" coordsize="11888,16835">
            <v:shape style="position:absolute;left:18;top:3;width:11888;height:16835" type="#_x0000_t75">
              <v:imagedata r:id="rId29" o:title=""/>
            </v:shape>
            <v:group style="position:absolute;left:1219;top:11879;width:9528;height:262" coordorigin="1219,11879" coordsize="9528,262">
              <v:shape style="position:absolute;left:1219;top:11879;width:9528;height:262" coordorigin="1219,11879" coordsize="9528,262" path="m1219,12141l10747,12141,10747,11879,1219,11879,1219,12141e" filled="t" fillcolor="#FFFFFF" stroked="f">
                <v:path arrowok="t"/>
                <v:fill/>
              </v:shape>
            </v:group>
            <v:group style="position:absolute;left:1219;top:12141;width:9528;height:262" coordorigin="1219,12141" coordsize="9528,262">
              <v:shape style="position:absolute;left:1219;top:12141;width:9528;height:262" coordorigin="1219,12141" coordsize="9528,262" path="m1219,12402l10747,12402,10747,12141,1219,12141,1219,12402e" filled="t" fillcolor="#FFFFFF" stroked="f">
                <v:path arrowok="t"/>
                <v:fill/>
              </v:shape>
            </v:group>
            <v:group style="position:absolute;left:1219;top:13209;width:9528;height:262" coordorigin="1219,13209" coordsize="9528,262">
              <v:shape style="position:absolute;left:1219;top:13209;width:9528;height:262" coordorigin="1219,13209" coordsize="9528,262" path="m1219,13471l10747,13471,10747,13209,1219,13209,1219,13471e" filled="t" fillcolor="#FFFFFF" stroked="f">
                <v:path arrowok="t"/>
                <v:fill/>
              </v:shape>
            </v:group>
            <v:group style="position:absolute;left:1219;top:13471;width:9528;height:262" coordorigin="1219,13471" coordsize="9528,262">
              <v:shape style="position:absolute;left:1219;top:13471;width:9528;height:262" coordorigin="1219,13471" coordsize="9528,262" path="m1219,13732l10747,13732,10747,13471,1219,13471,1219,13732e" filled="t" fillcolor="#FFFFFF" stroked="f">
                <v:path arrowok="t"/>
                <v:fill/>
              </v:shape>
            </v:group>
            <v:group style="position:absolute;left:1219;top:13732;width:9528;height:228" coordorigin="1219,13732" coordsize="9528,228">
              <v:shape style="position:absolute;left:1219;top:13732;width:9528;height:228" coordorigin="1219,13732" coordsize="9528,228" path="m1219,13960l10747,13960,10747,13732,1219,13732,1219,13960e" filled="t" fillcolor="#FFFFFF" stroked="f">
                <v:path arrowok="t"/>
                <v:fill/>
              </v:shape>
            </v:group>
            <v:group style="position:absolute;left:1219;top:13960;width:9528;height:226" coordorigin="1219,13960" coordsize="9528,226">
              <v:shape style="position:absolute;left:1219;top:13960;width:9528;height:226" coordorigin="1219,13960" coordsize="9528,226" path="m1219,14186l10747,14186,10747,13960,1219,13960,1219,14186e" filled="t" fillcolor="#FFFFFF" stroked="f">
                <v:path arrowok="t"/>
                <v:fill/>
              </v:shape>
              <v:shape style="position:absolute;left:1183;top:8688;width:8803;height:2354" type="#_x0000_t75">
                <v:imagedata r:id="rId30" o:title=""/>
              </v:shape>
            </v:group>
            <v:group style="position:absolute;left:1280;top:8755;width:8609;height:2160" coordorigin="1280,8755" coordsize="8609,2160">
              <v:shape style="position:absolute;left:1280;top:8755;width:8609;height:2160" coordorigin="1280,8755" coordsize="8609,2160" path="m1280,10915l9889,10915,9889,8755,1280,8755,1280,10915e" filled="t" fillcolor="#4AACC5" stroked="f">
                <v:path arrowok="t"/>
                <v:fill/>
              </v:shape>
            </v:group>
            <v:group style="position:absolute;left:1280;top:8755;width:8609;height:2160" coordorigin="1280,8755" coordsize="8609,2160">
              <v:shape style="position:absolute;left:1280;top:8755;width:8609;height:2160" coordorigin="1280,8755" coordsize="8609,2160" path="m1280,10915l9889,10915,9889,8755,1280,8755,1280,10915xe" filled="f" stroked="t" strokeweight="3pt" strokecolor="#FFFFFF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108" w:right="-20"/>
        <w:jc w:val="left"/>
        <w:tabs>
          <w:tab w:pos="88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5.5</w:t>
        <w:tab/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Ma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ag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-3"/>
          <w:w w:val="100"/>
          <w:b/>
          <w:bCs/>
        </w:rPr>
        <w:t>m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f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h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ge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8" w:right="10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ecially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netwo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ely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lanned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3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4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econo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serv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has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ussed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ommun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8" w:lineRule="auto"/>
        <w:ind w:left="108" w:right="1006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onsidera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red.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y,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eed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effort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tabs>
          <w:tab w:pos="88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5.6</w:t>
        <w:tab/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m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-3"/>
          <w:w w:val="100"/>
          <w:b/>
          <w:bCs/>
        </w:rPr>
        <w:t>m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08" w:right="35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onal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ory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remove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7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es.</w:t>
      </w:r>
      <w:r>
        <w:rPr>
          <w:rFonts w:ascii="Georgia" w:hAnsi="Georgia" w:cs="Georgia" w:eastAsia="Georgia"/>
          <w:sz w:val="20"/>
          <w:szCs w:val="20"/>
          <w:spacing w:val="4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aged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eavy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mana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em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-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ny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flow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from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8" w:right="-20"/>
        <w:jc w:val="left"/>
        <w:tabs>
          <w:tab w:pos="820" w:val="left"/>
        </w:tabs>
        <w:rPr>
          <w:rFonts w:ascii="Georgia" w:hAnsi="Georgia" w:cs="Georgia" w:eastAsia="Georgia"/>
          <w:sz w:val="22"/>
          <w:szCs w:val="22"/>
        </w:rPr>
      </w:pPr>
      <w:rPr/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5.7</w:t>
        <w:tab/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sid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f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Ma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ket</w:t>
      </w:r>
      <w:r>
        <w:rPr>
          <w:rFonts w:ascii="Georgia" w:hAnsi="Georgia" w:cs="Georgia" w:eastAsia="Georgia"/>
          <w:sz w:val="22"/>
          <w:szCs w:val="22"/>
          <w:color w:val="4F81BC"/>
          <w:spacing w:val="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-3"/>
          <w:w w:val="100"/>
          <w:b/>
          <w:bCs/>
        </w:rPr>
        <w:t>m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l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x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y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i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y</w:t>
      </w:r>
      <w:r>
        <w:rPr>
          <w:rFonts w:ascii="Georgia" w:hAnsi="Georgia" w:cs="Georgia" w:eastAsia="Georgia"/>
          <w:sz w:val="22"/>
          <w:szCs w:val="22"/>
          <w:color w:val="4F81BC"/>
          <w:spacing w:val="-2"/>
          <w:w w:val="100"/>
          <w:b/>
          <w:bCs/>
        </w:rPr>
        <w:t>c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l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e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n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2"/>
          <w:szCs w:val="22"/>
          <w:color w:val="4F81BC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D</w:t>
      </w:r>
      <w:r>
        <w:rPr>
          <w:rFonts w:ascii="Georgia" w:hAnsi="Georgia" w:cs="Georgia" w:eastAsia="Georgia"/>
          <w:sz w:val="22"/>
          <w:szCs w:val="22"/>
          <w:color w:val="4F81BC"/>
          <w:spacing w:val="1"/>
          <w:w w:val="100"/>
          <w:b/>
          <w:bCs/>
        </w:rPr>
        <w:t>r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u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2"/>
          <w:szCs w:val="22"/>
          <w:color w:val="4F81BC"/>
          <w:spacing w:val="-1"/>
          <w:w w:val="100"/>
          <w:b/>
          <w:bCs/>
        </w:rPr>
        <w:t>h</w:t>
      </w:r>
      <w:r>
        <w:rPr>
          <w:rFonts w:ascii="Georgia" w:hAnsi="Georgia" w:cs="Georgia" w:eastAsia="Georgia"/>
          <w:sz w:val="22"/>
          <w:szCs w:val="22"/>
          <w:color w:val="4F81BC"/>
          <w:spacing w:val="0"/>
          <w:w w:val="100"/>
          <w:b/>
          <w:bCs/>
        </w:rPr>
        <w:t>t</w:t>
      </w:r>
      <w:r>
        <w:rPr>
          <w:rFonts w:ascii="Georgia" w:hAnsi="Georgia" w:cs="Georgia" w:eastAsia="Georgi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108" w:right="143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forces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pla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ress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rur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4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ural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6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ular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rn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5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8" w:right="287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ant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seek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mar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les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ownt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agr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ure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erm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dem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nd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red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ert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ew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onside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oad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ax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2" w:after="0" w:line="222" w:lineRule="exact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arr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g</w:t>
      </w:r>
      <w:r>
        <w:rPr>
          <w:rFonts w:ascii="Georgia" w:hAnsi="Georgia" w:cs="Georgia" w:eastAsia="Georgia"/>
          <w:sz w:val="20"/>
          <w:szCs w:val="20"/>
          <w:spacing w:val="2"/>
          <w:w w:val="100"/>
          <w:position w:val="-1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me</w:t>
      </w:r>
      <w:r>
        <w:rPr>
          <w:rFonts w:ascii="Georgia" w:hAnsi="Georgia" w:cs="Georgia" w:eastAsia="Georgia"/>
          <w:sz w:val="20"/>
          <w:szCs w:val="20"/>
          <w:spacing w:val="-1"/>
          <w:w w:val="100"/>
          <w:position w:val="-1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  <w:position w:val="-1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-1"/>
        </w:rPr>
        <w:t>s.</w:t>
      </w:r>
      <w:r>
        <w:rPr>
          <w:rFonts w:ascii="Georgia" w:hAnsi="Georgia" w:cs="Georgia" w:eastAsia="Georgia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315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end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ons: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1035" w:right="1246" w:firstLine="-36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3.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anel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color w:val="FFFFFF"/>
          <w:spacing w:val="-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aff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color w:val="FFFFFF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ers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x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ly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al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ma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k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et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nfl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enc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58" w:lineRule="auto"/>
        <w:ind w:left="1035" w:right="1302" w:firstLine="-36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4.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Gov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me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est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manag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color w:val="FFFFFF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le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FFFFFF"/>
          <w:spacing w:val="-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any</w:t>
      </w:r>
      <w:r>
        <w:rPr>
          <w:rFonts w:ascii="Georgia" w:hAnsi="Georgia" w:cs="Georgia" w:eastAsia="Georgia"/>
          <w:sz w:val="20"/>
          <w:szCs w:val="20"/>
          <w:color w:val="FFFFFF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ou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omes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FFFFFF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ensure</w:t>
      </w:r>
      <w:r>
        <w:rPr>
          <w:rFonts w:ascii="Georgia" w:hAnsi="Georgia" w:cs="Georgia" w:eastAsia="Georgia"/>
          <w:sz w:val="20"/>
          <w:szCs w:val="20"/>
          <w:color w:val="FFFFFF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onsistent</w:t>
      </w:r>
      <w:r>
        <w:rPr>
          <w:rFonts w:ascii="Georgia" w:hAnsi="Georgia" w:cs="Georgia" w:eastAsia="Georgia"/>
          <w:sz w:val="20"/>
          <w:szCs w:val="20"/>
          <w:color w:val="FFFFFF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out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ro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or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er</w:t>
      </w:r>
      <w:r>
        <w:rPr>
          <w:rFonts w:ascii="Georgia" w:hAnsi="Georgia" w:cs="Georgia" w:eastAsia="Georgia"/>
          <w:sz w:val="20"/>
          <w:szCs w:val="20"/>
          <w:color w:val="FFFFFF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FFFFFF"/>
          <w:spacing w:val="3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FFFFFF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color w:val="FFFFFF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FFFFFF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color w:val="FFFFFF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66" w:lineRule="exact"/>
        <w:ind w:left="10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6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.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0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C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da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t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ed</w:t>
      </w:r>
      <w:r>
        <w:rPr>
          <w:rFonts w:ascii="Georgia" w:hAnsi="Georgia" w:cs="Georgia" w:eastAsia="Georgia"/>
          <w:sz w:val="24"/>
          <w:szCs w:val="24"/>
          <w:color w:val="006FC0"/>
          <w:spacing w:val="-12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Q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u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e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tions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1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rt</w:t>
      </w:r>
      <w:r>
        <w:rPr>
          <w:rFonts w:ascii="Georgia" w:hAnsi="Georgia" w:cs="Georgia" w:eastAsia="Georgia"/>
          <w:sz w:val="20"/>
          <w:szCs w:val="20"/>
          <w:spacing w:val="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1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8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relevant</w:t>
      </w:r>
      <w:r>
        <w:rPr>
          <w:rFonts w:ascii="Georgia" w:hAnsi="Georgia" w:cs="Georgia" w:eastAsia="Georgia"/>
          <w:sz w:val="20"/>
          <w:szCs w:val="20"/>
          <w:spacing w:val="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ues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ons</w:t>
      </w:r>
      <w:r>
        <w:rPr>
          <w:rFonts w:ascii="Georgia" w:hAnsi="Georgia" w:cs="Georgia" w:eastAsia="Georgia"/>
          <w:sz w:val="20"/>
          <w:szCs w:val="20"/>
          <w:spacing w:val="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fr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1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ap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1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108" w:right="-20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1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-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exact"/>
        <w:ind w:left="10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7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.0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C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nc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u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  <w:position w:val="-1"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  <w:position w:val="-1"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  <w:position w:val="-1"/>
        </w:rPr>
        <w:t>n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76" w:lineRule="auto"/>
        <w:ind w:left="108" w:right="66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2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1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q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u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2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and</w:t>
      </w:r>
      <w:r>
        <w:rPr>
          <w:rFonts w:ascii="Georgia" w:hAnsi="Georgia" w:cs="Georgia" w:eastAsia="Georgia"/>
          <w:sz w:val="20"/>
          <w:szCs w:val="20"/>
          <w:spacing w:val="2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2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1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sis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ng</w:t>
      </w:r>
      <w:r>
        <w:rPr>
          <w:rFonts w:ascii="Georgia" w:hAnsi="Georgia" w:cs="Georgia" w:eastAsia="Georgia"/>
          <w:sz w:val="20"/>
          <w:szCs w:val="20"/>
          <w:spacing w:val="1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2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sh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1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ome</w:t>
      </w:r>
      <w:r>
        <w:rPr>
          <w:rFonts w:ascii="Georgia" w:hAnsi="Georgia" w:cs="Georgia" w:eastAsia="Georgia"/>
          <w:sz w:val="20"/>
          <w:szCs w:val="20"/>
          <w:spacing w:val="1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2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ensure</w:t>
      </w:r>
      <w:r>
        <w:rPr>
          <w:rFonts w:ascii="Georgia" w:hAnsi="Georgia" w:cs="Georgia" w:eastAsia="Georgia"/>
          <w:sz w:val="20"/>
          <w:szCs w:val="20"/>
          <w:spacing w:val="19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2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ains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us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ry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nue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7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ec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3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ue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on</w:t>
      </w:r>
      <w:r>
        <w:rPr>
          <w:rFonts w:ascii="Georgia" w:hAnsi="Georgia" w:cs="Georgia" w:eastAsia="Georgia"/>
          <w:sz w:val="20"/>
          <w:szCs w:val="20"/>
          <w:spacing w:val="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2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ole.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0"/>
          <w:pgMar w:footer="1702" w:header="0" w:top="1560" w:bottom="1900" w:left="1140" w:right="1080"/>
          <w:footerReference w:type="default" r:id="rId28"/>
          <w:pgSz w:w="11920" w:h="16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.90016pt;margin-top:.149833pt;width:594.419847pt;height:841.77015pt;mso-position-horizontal-relative:page;mso-position-vertical-relative:page;z-index:-3481" coordorigin="18,3" coordsize="11888,16835">
            <v:shape style="position:absolute;left:18;top:3;width:11888;height:16835" type="#_x0000_t75">
              <v:imagedata r:id="rId31" o:title=""/>
            </v:shape>
            <v:group style="position:absolute;left:929;top:2722;width:1872;height:204" coordorigin="929,2722" coordsize="1872,204">
              <v:shape style="position:absolute;left:929;top:2722;width:1872;height:204" coordorigin="929,2722" coordsize="1872,204" path="m929,2926l2801,2926,2801,2722,929,2722,929,2926e" filled="t" fillcolor="#76923B" stroked="f">
                <v:path arrowok="t"/>
                <v:fill/>
              </v:shape>
            </v:group>
            <v:group style="position:absolute;left:929;top:2926;width:1872;height:204" coordorigin="929,2926" coordsize="1872,204">
              <v:shape style="position:absolute;left:929;top:2926;width:1872;height:204" coordorigin="929,2926" coordsize="1872,204" path="m929,3130l2801,3130,2801,2926,929,2926,929,3130e" filled="t" fillcolor="#76923B" stroked="f">
                <v:path arrowok="t"/>
                <v:fill/>
              </v:shape>
            </v:group>
            <v:group style="position:absolute;left:5293;top:2722;width:5629;height:204" coordorigin="5293,2722" coordsize="5629,204">
              <v:shape style="position:absolute;left:5293;top:2722;width:5629;height:204" coordorigin="5293,2722" coordsize="5629,204" path="m5293,2926l10922,2926,10922,2722,5293,2722,5293,2926e" filled="t" fillcolor="#CDDDAC" stroked="f">
                <v:path arrowok="t"/>
                <v:fill/>
              </v:shape>
            </v:group>
            <v:group style="position:absolute;left:5293;top:2926;width:5629;height:204" coordorigin="5293,2926" coordsize="5629,204">
              <v:shape style="position:absolute;left:5293;top:2926;width:5629;height:204" coordorigin="5293,2926" coordsize="5629,204" path="m5293,3130l10922,3130,10922,2926,5293,2926,5293,3130e" filled="t" fillcolor="#CDDDAC" stroked="f">
                <v:path arrowok="t"/>
                <v:fill/>
              </v:shape>
            </v:group>
            <v:group style="position:absolute;left:5293;top:3130;width:5629;height:204" coordorigin="5293,3130" coordsize="5629,204">
              <v:shape style="position:absolute;left:5293;top:3130;width:5629;height:204" coordorigin="5293,3130" coordsize="5629,204" path="m5293,3334l10922,3334,10922,3130,5293,3130,5293,3334e" filled="t" fillcolor="#CDDDAC" stroked="f">
                <v:path arrowok="t"/>
                <v:fill/>
              </v:shape>
            </v:group>
            <v:group style="position:absolute;left:5293;top:3334;width:5629;height:221" coordorigin="5293,3334" coordsize="5629,221">
              <v:shape style="position:absolute;left:5293;top:3334;width:5629;height:221" coordorigin="5293,3334" coordsize="5629,221" path="m5293,3555l10922,3555,10922,3334,5293,3334,5293,3555e" filled="t" fillcolor="#CDDDAC" stroked="f">
                <v:path arrowok="t"/>
                <v:fill/>
              </v:shape>
            </v:group>
            <v:group style="position:absolute;left:5293;top:3555;width:5629;height:221" coordorigin="5293,3555" coordsize="5629,221">
              <v:shape style="position:absolute;left:5293;top:3555;width:5629;height:221" coordorigin="5293,3555" coordsize="5629,221" path="m5293,3776l10922,3776,10922,3555,5293,3555,5293,3776e" filled="t" fillcolor="#CDDDAC" stroked="f">
                <v:path arrowok="t"/>
                <v:fill/>
              </v:shape>
            </v:group>
            <v:group style="position:absolute;left:5293;top:3776;width:5629;height:221" coordorigin="5293,3776" coordsize="5629,221">
              <v:shape style="position:absolute;left:5293;top:3776;width:5629;height:221" coordorigin="5293,3776" coordsize="5629,221" path="m5293,3996l10922,3996,10922,3776,5293,3776,5293,3996e" filled="t" fillcolor="#CDDDAC" stroked="f">
                <v:path arrowok="t"/>
                <v:fill/>
              </v:shape>
            </v:group>
            <v:group style="position:absolute;left:5293;top:3996;width:5629;height:221" coordorigin="5293,3996" coordsize="5629,221">
              <v:shape style="position:absolute;left:5293;top:3996;width:5629;height:221" coordorigin="5293,3996" coordsize="5629,221" path="m5293,4217l10922,4217,10922,3996,5293,3996,5293,4217e" filled="t" fillcolor="#CDDDAC" stroked="f">
                <v:path arrowok="t"/>
                <v:fill/>
              </v:shape>
            </v:group>
            <v:group style="position:absolute;left:5293;top:4217;width:5629;height:204" coordorigin="5293,4217" coordsize="5629,204">
              <v:shape style="position:absolute;left:5293;top:4217;width:5629;height:204" coordorigin="5293,4217" coordsize="5629,204" path="m5293,4421l10922,4421,10922,4217,5293,4217,5293,4421e" filled="t" fillcolor="#CDDDAC" stroked="f">
                <v:path arrowok="t"/>
                <v:fill/>
              </v:shape>
            </v:group>
            <v:group style="position:absolute;left:5293;top:4421;width:5629;height:204" coordorigin="5293,4421" coordsize="5629,204">
              <v:shape style="position:absolute;left:5293;top:4421;width:5629;height:204" coordorigin="5293,4421" coordsize="5629,204" path="m5293,4625l10922,4625,10922,4421,5293,4421,5293,4625e" filled="t" fillcolor="#CDDDAC" stroked="f">
                <v:path arrowok="t"/>
                <v:fill/>
              </v:shape>
            </v:group>
            <v:group style="position:absolute;left:5293;top:4625;width:5629;height:221" coordorigin="5293,4625" coordsize="5629,221">
              <v:shape style="position:absolute;left:5293;top:4625;width:5629;height:221" coordorigin="5293,4625" coordsize="5629,221" path="m5293,4846l10922,4846,10922,4625,5293,4625,5293,4846e" filled="t" fillcolor="#CDDDAC" stroked="f">
                <v:path arrowok="t"/>
                <v:fill/>
              </v:shape>
            </v:group>
            <v:group style="position:absolute;left:5293;top:4846;width:5629;height:204" coordorigin="5293,4846" coordsize="5629,204">
              <v:shape style="position:absolute;left:5293;top:4846;width:5629;height:204" coordorigin="5293,4846" coordsize="5629,204" path="m5293,5050l10922,5050,10922,4846,5293,4846,5293,5050e" filled="t" fillcolor="#CDDDAC" stroked="f">
                <v:path arrowok="t"/>
                <v:fill/>
              </v:shape>
            </v:group>
            <v:group style="position:absolute;left:929;top:8216;width:1872;height:204" coordorigin="929,8216" coordsize="1872,204">
              <v:shape style="position:absolute;left:929;top:8216;width:1872;height:204" coordorigin="929,8216" coordsize="1872,204" path="m929,8420l2801,8420,2801,8216,929,8216,929,8420e" filled="t" fillcolor="#76923B" stroked="f">
                <v:path arrowok="t"/>
                <v:fill/>
              </v:shape>
            </v:group>
            <v:group style="position:absolute;left:929;top:8420;width:1872;height:206" coordorigin="929,8420" coordsize="1872,206">
              <v:shape style="position:absolute;left:929;top:8420;width:1872;height:206" coordorigin="929,8420" coordsize="1872,206" path="m929,8627l2801,8627,2801,8420,929,8420,929,8627e" filled="t" fillcolor="#76923B" stroked="f">
                <v:path arrowok="t"/>
                <v:fill/>
              </v:shape>
            </v:group>
            <v:group style="position:absolute;left:929;top:8627;width:1872;height:204" coordorigin="929,8627" coordsize="1872,204">
              <v:shape style="position:absolute;left:929;top:8627;width:1872;height:204" coordorigin="929,8627" coordsize="1872,204" path="m929,8831l2801,8831,2801,8627,929,8627,929,8831e" filled="t" fillcolor="#76923B" stroked="f">
                <v:path arrowok="t"/>
                <v:fill/>
              </v:shape>
            </v:group>
            <v:group style="position:absolute;left:5293;top:8216;width:5629;height:204" coordorigin="5293,8216" coordsize="5629,204">
              <v:shape style="position:absolute;left:5293;top:8216;width:5629;height:204" coordorigin="5293,8216" coordsize="5629,204" path="m5293,8420l10922,8420,10922,8216,5293,8216,5293,8420e" filled="t" fillcolor="#EAF0DD" stroked="f">
                <v:path arrowok="t"/>
                <v:fill/>
              </v:shape>
            </v:group>
            <v:group style="position:absolute;left:5293;top:8420;width:5629;height:206" coordorigin="5293,8420" coordsize="5629,206">
              <v:shape style="position:absolute;left:5293;top:8420;width:5629;height:206" coordorigin="5293,8420" coordsize="5629,206" path="m5293,8627l10922,8627,10922,8420,5293,8420,5293,8627e" filled="t" fillcolor="#EAF0DD" stroked="f">
                <v:path arrowok="t"/>
                <v:fill/>
              </v:shape>
            </v:group>
            <v:group style="position:absolute;left:5293;top:8627;width:5629;height:204" coordorigin="5293,8627" coordsize="5629,204">
              <v:shape style="position:absolute;left:5293;top:8627;width:5629;height:204" coordorigin="5293,8627" coordsize="5629,204" path="m5293,8831l10922,8831,10922,8627,5293,8627,5293,8831e" filled="t" fillcolor="#EAF0DD" stroked="f">
                <v:path arrowok="t"/>
                <v:fill/>
              </v:shape>
            </v:group>
            <v:group style="position:absolute;left:5293;top:8831;width:5629;height:204" coordorigin="5293,8831" coordsize="5629,204">
              <v:shape style="position:absolute;left:5293;top:8831;width:5629;height:204" coordorigin="5293,8831" coordsize="5629,204" path="m5293,9035l10922,9035,10922,8831,5293,8831,5293,9035e" filled="t" fillcolor="#EAF0DD" stroked="f">
                <v:path arrowok="t"/>
                <v:fill/>
              </v:shape>
            </v:group>
            <v:group style="position:absolute;left:929;top:9044;width:1872;height:204" coordorigin="929,9044" coordsize="1872,204">
              <v:shape style="position:absolute;left:929;top:9044;width:1872;height:204" coordorigin="929,9044" coordsize="1872,204" path="m929,9248l2801,9248,2801,9044,929,9044,929,9248e" filled="t" fillcolor="#76923B" stroked="f">
                <v:path arrowok="t"/>
                <v:fill/>
              </v:shape>
            </v:group>
            <v:group style="position:absolute;left:929;top:9248;width:1872;height:207" coordorigin="929,9248" coordsize="1872,207">
              <v:shape style="position:absolute;left:929;top:9248;width:1872;height:207" coordorigin="929,9248" coordsize="1872,207" path="m929,9455l2801,9455,2801,9248,929,9248,929,9455e" filled="t" fillcolor="#76923B" stroked="f">
                <v:path arrowok="t"/>
                <v:fill/>
              </v:shape>
            </v:group>
            <v:group style="position:absolute;left:929;top:9455;width:1872;height:204" coordorigin="929,9455" coordsize="1872,204">
              <v:shape style="position:absolute;left:929;top:9455;width:1872;height:204" coordorigin="929,9455" coordsize="1872,204" path="m929,9659l2801,9659,2801,9455,929,9455,929,9659e" filled="t" fillcolor="#76923B" stroked="f">
                <v:path arrowok="t"/>
                <v:fill/>
              </v:shape>
            </v:group>
            <v:group style="position:absolute;left:5293;top:9044;width:5629;height:204" coordorigin="5293,9044" coordsize="5629,204">
              <v:shape style="position:absolute;left:5293;top:9044;width:5629;height:204" coordorigin="5293,9044" coordsize="5629,204" path="m5293,9248l10922,9248,10922,9044,5293,9044,5293,9248e" filled="t" fillcolor="#CDDDAC" stroked="f">
                <v:path arrowok="t"/>
                <v:fill/>
              </v:shape>
            </v:group>
            <v:group style="position:absolute;left:5293;top:9248;width:5629;height:207" coordorigin="5293,9248" coordsize="5629,207">
              <v:shape style="position:absolute;left:5293;top:9248;width:5629;height:207" coordorigin="5293,9248" coordsize="5629,207" path="m5293,9455l10922,9455,10922,9248,5293,9248,5293,9455e" filled="t" fillcolor="#CDDDAC" stroked="f">
                <v:path arrowok="t"/>
                <v:fill/>
              </v:shape>
            </v:group>
            <v:group style="position:absolute;left:5293;top:9455;width:5629;height:204" coordorigin="5293,9455" coordsize="5629,204">
              <v:shape style="position:absolute;left:5293;top:9455;width:5629;height:204" coordorigin="5293,9455" coordsize="5629,204" path="m5293,9659l10922,9659,10922,9455,5293,9455,5293,9659e" filled="t" fillcolor="#CDDDAC" stroked="f">
                <v:path arrowok="t"/>
                <v:fill/>
              </v:shape>
            </v:group>
            <v:group style="position:absolute;left:5293;top:9659;width:5629;height:204" coordorigin="5293,9659" coordsize="5629,204">
              <v:shape style="position:absolute;left:5293;top:9659;width:5629;height:204" coordorigin="5293,9659" coordsize="5629,204" path="m5293,9863l10922,9863,10922,9659,5293,9659,5293,9863e" filled="t" fillcolor="#CDDDAC" stroked="f">
                <v:path arrowok="t"/>
                <v:fill/>
              </v:shape>
            </v:group>
            <v:group style="position:absolute;left:5293;top:9863;width:5629;height:204" coordorigin="5293,9863" coordsize="5629,204">
              <v:shape style="position:absolute;left:5293;top:9863;width:5629;height:204" coordorigin="5293,9863" coordsize="5629,204" path="m5293,10067l10922,10067,10922,9863,5293,9863,5293,10067e" filled="t" fillcolor="#CDDDAC" stroked="f">
                <v:path arrowok="t"/>
                <v:fill/>
              </v:shape>
            </v:group>
            <v:group style="position:absolute;left:5293;top:10067;width:5629;height:206" coordorigin="5293,10067" coordsize="5629,206">
              <v:shape style="position:absolute;left:5293;top:10067;width:5629;height:206" coordorigin="5293,10067" coordsize="5629,206" path="m5293,10273l10922,10273,10922,10067,5293,10067,5293,10273e" filled="t" fillcolor="#CDDDAC" stroked="f">
                <v:path arrowok="t"/>
                <v:fill/>
              </v:shape>
            </v:group>
            <v:group style="position:absolute;left:5293;top:10273;width:5629;height:204" coordorigin="5293,10273" coordsize="5629,204">
              <v:shape style="position:absolute;left:5293;top:10273;width:5629;height:204" coordorigin="5293,10273" coordsize="5629,204" path="m5293,10477l10922,10477,10922,10273,5293,10273,5293,10477e" filled="t" fillcolor="#CDDDAC" stroked="f">
                <v:path arrowok="t"/>
                <v:fill/>
              </v:shape>
            </v:group>
            <v:group style="position:absolute;left:5293;top:10477;width:5629;height:204" coordorigin="5293,10477" coordsize="5629,204">
              <v:shape style="position:absolute;left:5293;top:10477;width:5629;height:204" coordorigin="5293,10477" coordsize="5629,204" path="m5293,10681l10922,10681,10922,10477,5293,10477,5293,10681e" filled="t" fillcolor="#CDDDAC" stroked="f">
                <v:path arrowok="t"/>
                <v:fill/>
              </v:shape>
            </v:group>
            <v:group style="position:absolute;left:5293;top:10681;width:5629;height:204" coordorigin="5293,10681" coordsize="5629,204">
              <v:shape style="position:absolute;left:5293;top:10681;width:5629;height:204" coordorigin="5293,10681" coordsize="5629,204" path="m5293,10885l10922,10885,10922,10681,5293,10681,5293,10885e" filled="t" fillcolor="#CDDDAC" stroked="f">
                <v:path arrowok="t"/>
                <v:fill/>
              </v:shape>
            </v:group>
            <v:group style="position:absolute;left:5293;top:10885;width:5629;height:204" coordorigin="5293,10885" coordsize="5629,204">
              <v:shape style="position:absolute;left:5293;top:10885;width:5629;height:204" coordorigin="5293,10885" coordsize="5629,204" path="m5293,11089l10922,11089,10922,10885,5293,10885,5293,11089e" filled="t" fillcolor="#CDDDAC" stroked="f">
                <v:path arrowok="t"/>
                <v:fill/>
              </v:shape>
            </v:group>
            <v:group style="position:absolute;left:5293;top:11089;width:5629;height:206" coordorigin="5293,11089" coordsize="5629,206">
              <v:shape style="position:absolute;left:5293;top:11089;width:5629;height:206" coordorigin="5293,11089" coordsize="5629,206" path="m5293,11296l10922,11296,10922,11089,5293,11089,5293,11296e" filled="t" fillcolor="#CDDDAC" stroked="f">
                <v:path arrowok="t"/>
                <v:fill/>
              </v:shape>
            </v:group>
            <v:group style="position:absolute;left:5293;top:11296;width:5629;height:204" coordorigin="5293,11296" coordsize="5629,204">
              <v:shape style="position:absolute;left:5293;top:11296;width:5629;height:204" coordorigin="5293,11296" coordsize="5629,204" path="m5293,11500l10922,11500,10922,11296,5293,11296,5293,11500e" filled="t" fillcolor="#CDDDAC" stroked="f">
                <v:path arrowok="t"/>
                <v:fill/>
              </v:shape>
            </v:group>
            <v:group style="position:absolute;left:929;top:12337;width:1872;height:204" coordorigin="929,12337" coordsize="1872,204">
              <v:shape style="position:absolute;left:929;top:12337;width:1872;height:204" coordorigin="929,12337" coordsize="1872,204" path="m929,12541l2801,12541,2801,12338,929,12338,929,12541e" filled="t" fillcolor="#76923B" stroked="f">
                <v:path arrowok="t"/>
                <v:fill/>
              </v:shape>
            </v:group>
            <v:group style="position:absolute;left:929;top:12541;width:1872;height:204" coordorigin="929,12541" coordsize="1872,204">
              <v:shape style="position:absolute;left:929;top:12541;width:1872;height:204" coordorigin="929,12541" coordsize="1872,204" path="m929,12745l2801,12745,2801,12541,929,12541,929,12745e" filled="t" fillcolor="#76923B" stroked="f">
                <v:path arrowok="t"/>
                <v:fill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528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p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pen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d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x</w:t>
      </w:r>
      <w:r>
        <w:rPr>
          <w:rFonts w:ascii="Georgia" w:hAnsi="Georgia" w:cs="Georgia" w:eastAsia="Georgia"/>
          <w:sz w:val="24"/>
          <w:szCs w:val="24"/>
          <w:color w:val="006FC0"/>
          <w:spacing w:val="-8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1</w:t>
      </w:r>
      <w:r>
        <w:rPr>
          <w:rFonts w:ascii="Georgia" w:hAnsi="Georgia" w:cs="Georgia" w:eastAsia="Georgia"/>
          <w:sz w:val="24"/>
          <w:szCs w:val="24"/>
          <w:color w:val="006FC0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-</w:t>
      </w:r>
      <w:r>
        <w:rPr>
          <w:rFonts w:ascii="Georgia" w:hAnsi="Georgia" w:cs="Georgia" w:eastAsia="Georgia"/>
          <w:sz w:val="24"/>
          <w:szCs w:val="24"/>
          <w:color w:val="006FC0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n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o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l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da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t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ed</w:t>
      </w:r>
      <w:r>
        <w:rPr>
          <w:rFonts w:ascii="Georgia" w:hAnsi="Georgia" w:cs="Georgia" w:eastAsia="Georgia"/>
          <w:sz w:val="24"/>
          <w:szCs w:val="24"/>
          <w:color w:val="006FC0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Q</w:t>
      </w:r>
      <w:r>
        <w:rPr>
          <w:rFonts w:ascii="Georgia" w:hAnsi="Georgia" w:cs="Georgia" w:eastAsia="Georgia"/>
          <w:sz w:val="24"/>
          <w:szCs w:val="24"/>
          <w:color w:val="006FC0"/>
          <w:spacing w:val="1"/>
          <w:w w:val="100"/>
          <w:b/>
          <w:bCs/>
        </w:rPr>
        <w:t>u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4"/>
          <w:szCs w:val="24"/>
          <w:color w:val="006FC0"/>
          <w:spacing w:val="-1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6FC0"/>
          <w:spacing w:val="0"/>
          <w:w w:val="100"/>
          <w:b/>
          <w:bCs/>
        </w:rPr>
        <w:t>tions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542" w:hRule="exact"/>
        </w:trPr>
        <w:tc>
          <w:tcPr>
            <w:tcW w:w="10209" w:type="dxa"/>
            <w:gridSpan w:val="2"/>
            <w:tcBorders>
              <w:top w:val="nil" w:sz="6" w:space="0" w:color="auto"/>
              <w:bottom w:val="single" w:sz="4.640" w:space="0" w:color="FFFFFF"/>
              <w:left w:val="nil" w:sz="6" w:space="0" w:color="auto"/>
              <w:right w:val="nil" w:sz="6" w:space="0" w:color="auto"/>
            </w:tcBorders>
            <w:shd w:val="clear" w:color="auto" w:fill="D5E2BB"/>
          </w:tcPr>
          <w:p>
            <w:pPr>
              <w:spacing w:before="0" w:after="0" w:line="265" w:lineRule="exact"/>
              <w:ind w:left="108" w:right="-20"/>
              <w:jc w:val="left"/>
              <w:tabs>
                <w:tab w:pos="2180" w:val="left"/>
                <w:tab w:pos="446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ted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n</w:t>
              <w:tab/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Resp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338" w:hRule="exact"/>
        </w:trPr>
        <w:tc>
          <w:tcPr>
            <w:tcW w:w="2091" w:type="dxa"/>
            <w:vMerge w:val="restart"/>
            <w:tcBorders>
              <w:top w:val="single" w:sz="4.640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>
              <w:spacing w:before="0" w:after="0" w:line="202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2.1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g,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ere,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18" w:type="dxa"/>
            <w:tcBorders>
              <w:top w:val="single" w:sz="4.640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CDDDAC"/>
          </w:tcPr>
          <w:p>
            <w:pPr>
              <w:spacing w:before="0" w:after="0" w:line="202" w:lineRule="exact"/>
              <w:ind w:left="72" w:right="344"/>
              <w:jc w:val="center"/>
              <w:tabs>
                <w:tab w:pos="234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rain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astructure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99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uct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exp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2348" w:right="3354"/>
              <w:jc w:val="center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99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99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99"/>
              </w:rPr>
              <w:t>: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2708" w:right="3745"/>
              <w:jc w:val="center"/>
              <w:tabs>
                <w:tab w:pos="306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es</w:t>
            </w:r>
          </w:p>
          <w:p>
            <w:pPr>
              <w:spacing w:before="0" w:after="0" w:line="240" w:lineRule="auto"/>
              <w:ind w:left="2708" w:right="2933"/>
              <w:jc w:val="center"/>
              <w:tabs>
                <w:tab w:pos="306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ail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ets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tes</w:t>
            </w:r>
          </w:p>
          <w:p>
            <w:pPr>
              <w:spacing w:before="0" w:after="0" w:line="240" w:lineRule="auto"/>
              <w:ind w:left="2741" w:right="-20"/>
              <w:jc w:val="left"/>
              <w:tabs>
                <w:tab w:pos="310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ant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3101" w:right="290" w:firstLine="-360"/>
              <w:jc w:val="left"/>
              <w:tabs>
                <w:tab w:pos="310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age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duci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eas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udi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age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BHC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2741" w:right="-20"/>
              <w:jc w:val="left"/>
              <w:tabs>
                <w:tab w:pos="310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j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termi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</w:p>
        </w:tc>
      </w:tr>
      <w:tr>
        <w:trPr>
          <w:trHeight w:val="625" w:hRule="exact"/>
        </w:trPr>
        <w:tc>
          <w:tcPr>
            <w:tcW w:w="2091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/>
            <w:rPr/>
          </w:p>
        </w:tc>
        <w:tc>
          <w:tcPr>
            <w:tcW w:w="8118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EAF0DD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Wh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ia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av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age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mmt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rain.</w:t>
            </w:r>
            <w:r>
              <w:rPr>
                <w:rFonts w:ascii="Georgia" w:hAnsi="Georgia" w:cs="Georgia" w:eastAsia="Georgia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</w:p>
          <w:p>
            <w:pPr>
              <w:spacing w:before="3" w:after="0" w:line="204" w:lineRule="exact"/>
              <w:ind w:left="2381" w:right="134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exp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(24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mmt)</w:t>
            </w:r>
            <w:r>
              <w:rPr>
                <w:rFonts w:ascii="Georgia" w:hAnsi="Georgia" w:cs="Georgia" w:eastAsia="Georgia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11mmt)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ia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mix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rt.</w:t>
            </w:r>
            <w:r>
              <w:rPr>
                <w:rFonts w:ascii="Georgia" w:hAnsi="Georgia" w:cs="Georgia" w:eastAsia="Georgia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0000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2091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/>
            <w:rPr/>
          </w:p>
        </w:tc>
        <w:tc>
          <w:tcPr>
            <w:tcW w:w="8118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CDDDAC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Wh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dati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Sub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694" w:hRule="exact"/>
        </w:trPr>
        <w:tc>
          <w:tcPr>
            <w:tcW w:w="2091" w:type="dxa"/>
            <w:vMerge/>
            <w:tcBorders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/>
            <w:rPr/>
          </w:p>
        </w:tc>
        <w:tc>
          <w:tcPr>
            <w:tcW w:w="8118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EAF0DD"/>
          </w:tcPr>
          <w:p>
            <w:pPr>
              <w:spacing w:before="0" w:after="0" w:line="203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Data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gaps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de</w:t>
            </w:r>
          </w:p>
          <w:p>
            <w:pPr>
              <w:spacing w:before="14" w:after="0" w:line="206" w:lineRule="exact"/>
              <w:ind w:left="3101" w:right="87" w:firstLine="-360"/>
              <w:jc w:val="left"/>
              <w:tabs>
                <w:tab w:pos="310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mic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(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)</w:t>
            </w:r>
          </w:p>
          <w:p>
            <w:pPr>
              <w:spacing w:before="12" w:after="0" w:line="206" w:lineRule="exact"/>
              <w:ind w:left="3101" w:right="345" w:firstLine="-360"/>
              <w:jc w:val="left"/>
              <w:tabs>
                <w:tab w:pos="310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ba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capaci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time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buc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asti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</w:p>
          <w:p>
            <w:pPr>
              <w:spacing w:before="12" w:after="0" w:line="206" w:lineRule="exact"/>
              <w:ind w:left="3101" w:right="309" w:firstLine="-360"/>
              <w:jc w:val="left"/>
              <w:tabs>
                <w:tab w:pos="310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Symbol" w:hAnsi="Symbol" w:cs="Symbol" w:eastAsia="Symbol"/>
                <w:sz w:val="18"/>
                <w:szCs w:val="18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uati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ail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astructure</w:t>
            </w:r>
          </w:p>
        </w:tc>
      </w:tr>
      <w:tr>
        <w:trPr>
          <w:trHeight w:val="624" w:hRule="exact"/>
        </w:trPr>
        <w:tc>
          <w:tcPr>
            <w:tcW w:w="2091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>
              <w:spacing w:before="0" w:after="0" w:line="202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2.2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mpeti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3" w:after="0" w:line="204" w:lineRule="exact"/>
              <w:ind w:left="108" w:right="234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ian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18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CDDDAC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mpeti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ddre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.0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6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28" w:hRule="exact"/>
        </w:trPr>
        <w:tc>
          <w:tcPr>
            <w:tcW w:w="2091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>
              <w:spacing w:before="0" w:after="0" w:line="202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.1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rban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th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Pr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ures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.2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ures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18" w:type="dxa"/>
            <w:tcBorders>
              <w:top w:val="single" w:sz="4.64008" w:space="0" w:color="FFFFFF"/>
              <w:bottom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EAF0DD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rban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ike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ia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ith</w:t>
            </w:r>
          </w:p>
          <w:p>
            <w:pPr>
              <w:spacing w:before="0" w:after="0" w:line="204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croac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imp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cri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cal</w:t>
            </w:r>
          </w:p>
          <w:p>
            <w:pPr>
              <w:spacing w:before="3" w:after="0" w:line="204" w:lineRule="exact"/>
              <w:ind w:left="2381" w:right="366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actical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ach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uch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ight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65" w:hRule="exact"/>
        </w:trPr>
        <w:tc>
          <w:tcPr>
            <w:tcW w:w="2091" w:type="dxa"/>
            <w:vMerge w:val="restart"/>
            <w:tcBorders>
              <w:top w:val="single" w:sz="4.64008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>
              <w:spacing w:before="0" w:after="0" w:line="202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.3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Ch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18" w:type="dxa"/>
            <w:tcBorders>
              <w:top w:val="single" w:sz="4.64008" w:space="0" w:color="FFFFFF"/>
              <w:bottom w:val="single" w:sz="4.639840" w:space="0" w:color="FFFFFF"/>
              <w:left w:val="nil" w:sz="6" w:space="0" w:color="auto"/>
              <w:right w:val="nil" w:sz="6" w:space="0" w:color="auto"/>
            </w:tcBorders>
            <w:shd w:val="clear" w:color="auto" w:fill="CDDDAC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tive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duct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</w:p>
          <w:p>
            <w:pPr>
              <w:spacing w:before="0" w:after="0" w:line="204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er,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ex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ting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" w:after="0" w:line="204" w:lineRule="exact"/>
              <w:ind w:left="2381" w:right="69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make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two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icu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4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xec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ure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astructure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tme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rain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81" w:right="92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rep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cil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(a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tive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y,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imp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cab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imp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rain.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28" w:hRule="exact"/>
        </w:trPr>
        <w:tc>
          <w:tcPr>
            <w:tcW w:w="2091" w:type="dxa"/>
            <w:vMerge/>
            <w:tcBorders>
              <w:bottom w:val="single" w:sz="4.639840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/>
            <w:rPr/>
          </w:p>
        </w:tc>
        <w:tc>
          <w:tcPr>
            <w:tcW w:w="8118" w:type="dxa"/>
            <w:tcBorders>
              <w:top w:val="single" w:sz="4.639840" w:space="0" w:color="FFFFFF"/>
              <w:bottom w:val="single" w:sz="4.639840" w:space="0" w:color="FFFFFF"/>
              <w:left w:val="nil" w:sz="6" w:space="0" w:color="auto"/>
              <w:right w:val="nil" w:sz="6" w:space="0" w:color="auto"/>
            </w:tcBorders>
            <w:shd w:val="clear" w:color="auto" w:fill="EAF0DD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Empty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ers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aces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ith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al</w:t>
            </w:r>
          </w:p>
          <w:p>
            <w:pPr>
              <w:spacing w:before="1" w:after="0" w:line="204" w:lineRule="exact"/>
              <w:ind w:left="2381" w:right="353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ucti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anag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</w:p>
          <w:p>
            <w:pPr>
              <w:spacing w:before="0" w:after="0" w:line="240" w:lineRule="auto"/>
              <w:ind w:left="2381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ading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ade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5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851" w:hRule="exact"/>
        </w:trPr>
        <w:tc>
          <w:tcPr>
            <w:tcW w:w="2091" w:type="dxa"/>
            <w:tcBorders>
              <w:top w:val="single" w:sz="4.639840" w:space="0" w:color="FFFFFF"/>
              <w:bottom w:val="single" w:sz="4.639840" w:space="0" w:color="FFFFFF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>
              <w:spacing w:before="0" w:after="0" w:line="202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.2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Driv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Ch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ge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18" w:type="dxa"/>
            <w:tcBorders>
              <w:top w:val="single" w:sz="4.639840" w:space="0" w:color="FFFFFF"/>
              <w:bottom w:val="single" w:sz="4.639840" w:space="0" w:color="FFFFFF"/>
              <w:left w:val="nil" w:sz="6" w:space="0" w:color="auto"/>
              <w:right w:val="nil" w:sz="6" w:space="0" w:color="auto"/>
            </w:tcBorders>
            <w:shd w:val="clear" w:color="auto" w:fill="CDDDAC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Driv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Ch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ge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quiry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1" w:after="0" w:line="204" w:lineRule="exact"/>
              <w:ind w:left="2381" w:right="492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exiti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ima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diti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astructure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es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ian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rain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381" w:right="169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imi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Georgia" w:hAnsi="Georgia" w:cs="Georgia" w:eastAsia="Georgia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upp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per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any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may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aci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ted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io</w:t>
            </w:r>
          </w:p>
          <w:p>
            <w:pPr>
              <w:spacing w:before="0" w:after="0" w:line="204" w:lineRule="exact"/>
              <w:ind w:left="2381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15" w:hRule="exact"/>
        </w:trPr>
        <w:tc>
          <w:tcPr>
            <w:tcW w:w="2091" w:type="dxa"/>
            <w:tcBorders>
              <w:top w:val="single" w:sz="4.639840" w:space="0" w:color="FFFFFF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6923B"/>
          </w:tcPr>
          <w:p>
            <w:pPr>
              <w:spacing w:before="0" w:after="0" w:line="202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.3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3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Fr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ei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0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rmanc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7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et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color w:val="FFFFFF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18" w:type="dxa"/>
            <w:tcBorders>
              <w:top w:val="single" w:sz="4.639840" w:space="0" w:color="FFFFFF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EAF0DD"/>
          </w:tcPr>
          <w:p>
            <w:pPr>
              <w:spacing w:before="0" w:after="0" w:line="202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Fr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ance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ica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y</w:t>
            </w:r>
          </w:p>
          <w:p>
            <w:pPr>
              <w:spacing w:before="0" w:after="0" w:line="204" w:lineRule="exact"/>
              <w:ind w:left="106" w:right="-20"/>
              <w:jc w:val="left"/>
              <w:tabs>
                <w:tab w:pos="2380" w:val="left"/>
              </w:tabs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rmanc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dicat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  <w:tab/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ains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w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me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ity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"/>
                <w:w w:val="100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er.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702" w:top="1560" w:bottom="1900" w:left="720" w:right="760"/>
          <w:pgSz w:w="11920" w:h="16840"/>
        </w:sectPr>
      </w:pPr>
      <w:rPr/>
    </w:p>
    <w:p>
      <w:pPr>
        <w:spacing w:before="99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6.356262pt;height:42.2625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29" w:after="0" w:line="218" w:lineRule="exact"/>
        <w:ind w:left="4084" w:right="3603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bership</w:t>
      </w:r>
      <w:r>
        <w:rPr>
          <w:rFonts w:ascii="Calibri" w:hAnsi="Calibri" w:cs="Calibri" w:eastAsia="Calibri"/>
          <w:sz w:val="18"/>
          <w:szCs w:val="18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Li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8"/>
          <w:szCs w:val="18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18"/>
          <w:szCs w:val="18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J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18"/>
          <w:szCs w:val="18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3"/>
          <w:b/>
          <w:bCs/>
        </w:rPr>
        <w:t>2</w:t>
      </w:r>
      <w:r>
        <w:rPr>
          <w:rFonts w:ascii="Calibri" w:hAnsi="Calibri" w:cs="Calibri" w:eastAsia="Calibri"/>
          <w:sz w:val="18"/>
          <w:szCs w:val="18"/>
          <w:spacing w:val="1"/>
          <w:w w:val="103"/>
          <w:b/>
          <w:bCs/>
        </w:rPr>
        <w:t>0</w:t>
      </w:r>
      <w:r>
        <w:rPr>
          <w:rFonts w:ascii="Calibri" w:hAnsi="Calibri" w:cs="Calibri" w:eastAsia="Calibri"/>
          <w:sz w:val="18"/>
          <w:szCs w:val="18"/>
          <w:spacing w:val="1"/>
          <w:w w:val="103"/>
          <w:b/>
          <w:bCs/>
        </w:rPr>
        <w:t>1</w:t>
      </w:r>
      <w:r>
        <w:rPr>
          <w:rFonts w:ascii="Calibri" w:hAnsi="Calibri" w:cs="Calibri" w:eastAsia="Calibri"/>
          <w:sz w:val="18"/>
          <w:szCs w:val="18"/>
          <w:spacing w:val="0"/>
          <w:w w:val="103"/>
          <w:b/>
          <w:bCs/>
        </w:rPr>
        <w:t>7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2" w:after="0" w:line="240" w:lineRule="auto"/>
        <w:ind w:left="16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17.4pt;margin-top:-6.01853pt;width:512.02pt;height:.1pt;mso-position-horizontal-relative:page;mso-position-vertical-relative:paragraph;z-index:-3480" coordorigin="348,-120" coordsize="10240,2">
            <v:shape style="position:absolute;left:348;top:-120;width:10240;height:2" coordorigin="348,-120" coordsize="10240,0" path="m348,-120l10588,-120e" filled="f" stroked="t" strokeweight=".9400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919998pt;margin-top:-21.098526pt;width:490.831474pt;height:636.79pt;mso-position-horizontal-relative:page;mso-position-vertical-relative:paragraph;z-index:-34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11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single" w:sz="7.5200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9" w:after="0" w:line="240" w:lineRule="auto"/>
                          <w:ind w:left="647" w:right="-2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1"/>
                            <w:w w:val="103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-1"/>
                            <w:w w:val="103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1"/>
                            <w:w w:val="103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-1"/>
                            <w:w w:val="103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4"/>
                          </w:rPr>
                          <w:t>ni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-1"/>
                            <w:w w:val="104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3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4"/>
                          </w:rPr>
                          <w:t>ion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single" w:sz="7.5200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9" w:after="0" w:line="240" w:lineRule="auto"/>
                          <w:ind w:left="1068" w:right="-2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4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3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-1"/>
                            <w:w w:val="104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3"/>
                          </w:rPr>
                          <w:t>ct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single" w:sz="7.5200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9" w:after="0" w:line="240" w:lineRule="auto"/>
                          <w:ind w:left="1413" w:right="-20"/>
                          <w:jc w:val="left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0"/>
                          </w:rPr>
                          <w:t>eb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0"/>
                          </w:rPr>
                          <w:t>ite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3"/>
                          </w:rPr>
                          <w:t>/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-1"/>
                            <w:w w:val="103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4"/>
                          </w:rPr>
                          <w:t>hone</w:t>
                        </w:r>
                        <w:r>
                          <w:rPr>
                            <w:rFonts w:ascii="Calibri" w:hAnsi="Calibri" w:cs="Calibri" w:eastAsia="Calibri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811" w:hRule="exact"/>
                    </w:trPr>
                    <w:tc>
                      <w:tcPr>
                        <w:tcW w:w="3898" w:type="dxa"/>
                        <w:tcBorders>
                          <w:top w:val="single" w:sz="7.5200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25" w:right="-2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ary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em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er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15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-2"/>
                            <w:w w:val="101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0"/>
                            <w:w w:val="101"/>
                            <w:b/>
                            <w:bCs/>
                          </w:rPr>
                          <w:t>Tradi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1"/>
                            <w:w w:val="101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-1"/>
                            <w:w w:val="102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333399"/>
                            <w:spacing w:val="0"/>
                            <w:w w:val="101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A1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over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single" w:sz="7.5200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single" w:sz="7.52008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-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ive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ulk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1780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icul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ure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ilip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Hug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589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icul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10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A2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A3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arryl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right="22"/>
                          <w:jc w:val="righ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ill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nne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1586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ions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aus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1321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A4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1.5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1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71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raldgrai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ngr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156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nid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7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B1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(1.0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1.5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unge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Auc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 w:after="0" w:line="240" w:lineRule="auto"/>
                          <w:ind w:left="767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bung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/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Louis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yfus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Robe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1127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yfu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B2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(500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000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Oda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981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adb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CHS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ay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873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br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adb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ain.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Josh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Tay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1" w:after="0" w:line="240" w:lineRule="auto"/>
                          <w:ind w:left="969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au.c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igra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rk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O'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rien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7" w:after="0" w:line="240" w:lineRule="auto"/>
                          <w:ind w:left="1780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f.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1242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duc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1091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duc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rina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(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ralia)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Jon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Mulal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459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40" w:right="-20"/>
                          <w:jc w:val="lef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Le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1"/>
                            <w:w w:val="100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el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B3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(250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000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500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000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-1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Joe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2" w:after="0" w:line="240" w:lineRule="auto"/>
                          <w:ind w:left="140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Jer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596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igra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ies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inic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z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290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arr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560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32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Jeff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igt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657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ralia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 w:after="0" w:line="240" w:lineRule="auto"/>
                          <w:ind w:left="1600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9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5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26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Jona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92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ain.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Ho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1017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dangrain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Rob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ing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ary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bin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978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bin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ngrain.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One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ula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Carrigan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868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ain.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.au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ri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J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1473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uw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ical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.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45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W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G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724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Mr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bion</w:t>
                        </w:r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0" w:after="0" w:line="240" w:lineRule="auto"/>
                          <w:ind w:left="1627" w:right="-20"/>
                          <w:jc w:val="left"/>
                          <w:rPr>
                            <w:rFonts w:ascii="Georgia" w:hAnsi="Georgia" w:cs="Georgia" w:eastAsia="Georgia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Georgia" w:hAnsi="Georgia" w:cs="Georgia" w:eastAsia="Georgia"/>
                            <w:sz w:val="17"/>
                            <w:szCs w:val="17"/>
                            <w:spacing w:val="0"/>
                            <w:w w:val="10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38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23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6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right="20"/>
                          <w:jc w:val="right"/>
                          <w:rPr>
                            <w:rFonts w:ascii="Calibri" w:hAnsi="Calibri" w:cs="Calibri" w:eastAsia="Calibri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333399"/>
                            <w:spacing w:val="0"/>
                            <w:w w:val="100"/>
                            <w:b/>
                            <w:bCs/>
                          </w:rPr>
                          <w:t>12</w:t>
                        </w:r>
                        <w:r>
                          <w:rPr>
                            <w:rFonts w:ascii="Calibri" w:hAnsi="Calibri" w:cs="Calibri" w:eastAsia="Calibri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2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rdi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480" w:header="0" w:top="960" w:bottom="680" w:left="220" w:right="1200"/>
          <w:footerReference w:type="default" r:id="rId32"/>
          <w:pgSz w:w="11920" w:h="16840"/>
        </w:sectPr>
      </w:pPr>
      <w:rPr/>
    </w:p>
    <w:p>
      <w:pPr>
        <w:spacing w:before="56" w:after="0" w:line="240" w:lineRule="auto"/>
        <w:ind w:left="10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rdi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ary</w:t>
      </w:r>
      <w:r>
        <w:rPr>
          <w:rFonts w:ascii="Calibri" w:hAnsi="Calibri" w:cs="Calibri" w:eastAsia="Calibri"/>
          <w:sz w:val="20"/>
          <w:szCs w:val="20"/>
          <w:color w:val="333399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color w:val="333399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333399"/>
          <w:spacing w:val="-2"/>
          <w:w w:val="100"/>
          <w:b/>
          <w:bCs/>
        </w:rPr>
        <w:t>(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Tradi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0"/>
          <w:szCs w:val="20"/>
          <w:color w:val="333399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color w:val="333399"/>
          <w:spacing w:val="0"/>
          <w:w w:val="100"/>
          <w:b/>
          <w:bCs/>
        </w:rPr>
        <w:t>(contd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)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8.400002" w:type="dxa"/>
      </w:tblPr>
      <w:tblGrid/>
      <w:tr>
        <w:trPr>
          <w:trHeight w:val="550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Le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250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000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ki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abg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rfi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rfi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2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Co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87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9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ada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gmark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68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agmark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ani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Oz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ranc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as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47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iex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8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ifo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8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ifo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61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1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</w:tr>
      <w:tr>
        <w:trPr>
          <w:trHeight w:val="248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Josh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nce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47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501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47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Agr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roup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uga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  <w:p>
            <w:pPr>
              <w:spacing w:before="39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8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  <w:p>
            <w:pPr>
              <w:spacing w:before="39" w:after="0" w:line="240" w:lineRule="auto"/>
              <w:ind w:left="183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55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bb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1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ngh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91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ican.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509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54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Hunt</w:t>
            </w:r>
          </w:p>
          <w:p>
            <w:pPr>
              <w:spacing w:before="54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307" w:lineRule="auto"/>
              <w:ind w:left="1636" w:right="-2" w:firstLine="-1181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0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unric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Lucas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95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rsdire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Mungbean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69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ungbean.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igra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duce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63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igra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43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rriwi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3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right="22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bfb.c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airs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7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600</w:t>
            </w:r>
          </w:p>
        </w:tc>
      </w:tr>
      <w:tr>
        <w:trPr>
          <w:trHeight w:val="255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ulse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9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ive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7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34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ungu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4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64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z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59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8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1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Ross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6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671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44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inic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gan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6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icul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ure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Hur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9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247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30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OPR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1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Haug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Co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85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Refining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right="22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dbr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491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Qld)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39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rry</w:t>
            </w:r>
          </w:p>
          <w:p>
            <w:pPr>
              <w:spacing w:before="54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ich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8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  <w:p>
            <w:pPr>
              <w:spacing w:before="54" w:after="0" w:line="240" w:lineRule="auto"/>
              <w:ind w:left="181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</w:p>
        </w:tc>
      </w:tr>
      <w:tr>
        <w:trPr>
          <w:trHeight w:val="251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</w:p>
        </w:tc>
      </w:tr>
      <w:tr>
        <w:trPr>
          <w:trHeight w:val="262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61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Rodney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90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.nz</w:t>
            </w:r>
          </w:p>
        </w:tc>
      </w:tr>
      <w:tr>
        <w:trPr>
          <w:trHeight w:val="247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7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98</w:t>
            </w:r>
          </w:p>
        </w:tc>
      </w:tr>
      <w:tr>
        <w:trPr>
          <w:trHeight w:val="509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6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  <w:p>
            <w:pPr>
              <w:spacing w:before="61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ucknall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769" w:right="-1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042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Calibri" w:hAnsi="Calibri" w:cs="Calibri" w:eastAsia="Calibri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3"/>
              </w:rPr>
              <w:t>483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1882" w:right="-10"/>
              <w:jc w:val="center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df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right="22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80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521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6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Shayne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</w:t>
            </w:r>
          </w:p>
          <w:p>
            <w:pPr>
              <w:spacing w:before="6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Tim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rd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79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w w:val="103"/>
              </w:rPr>
              <w:t>et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3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world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com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55" w:after="0" w:line="240" w:lineRule="auto"/>
              <w:ind w:left="141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320" w:hRule="exact"/>
        </w:trPr>
        <w:tc>
          <w:tcPr>
            <w:tcW w:w="41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39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hyperlink r:id="rId34"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f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e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l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l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o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w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1"/>
                  <w:w w:val="100"/>
                </w:rPr>
                <w:t>s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bulk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.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c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o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1"/>
                  <w:w w:val="100"/>
                </w:rPr>
                <w:t>m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.au</w:t>
              </w:r>
            </w:hyperlink>
          </w:p>
        </w:tc>
      </w:tr>
    </w:tbl>
    <w:p>
      <w:pPr>
        <w:jc w:val="left"/>
        <w:spacing w:after="0"/>
        <w:sectPr>
          <w:pgMar w:header="0" w:footer="480" w:top="1340" w:bottom="680" w:left="280" w:right="1200"/>
          <w:pgSz w:w="11920" w:h="168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400002" w:type="dxa"/>
      </w:tblPr>
      <w:tblGrid/>
      <w:tr>
        <w:trPr>
          <w:trHeight w:val="57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62" w:after="0" w:line="240" w:lineRule="auto"/>
              <w:ind w:left="4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Le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250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000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cont.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68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0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ays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1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9246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ional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ilkin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53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5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19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Lyn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ke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3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aindire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Link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SW)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arsa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0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Link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48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ink.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Larn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2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nfan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nTr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0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7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Joanne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1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63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6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924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'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ing)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Harbe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3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rrie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900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17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ryant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6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ryan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98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hyperlink r:id="rId35"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w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w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w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.i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1"/>
                  <w:w w:val="100"/>
                </w:rPr>
                <w:t>t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o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c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h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u.c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o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1"/>
                  <w:w w:val="100"/>
                </w:rPr>
                <w:t>m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.au</w:t>
              </w:r>
            </w:hyperlink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ional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right="22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ki.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5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48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Mou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1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rild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0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Sons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5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ygrain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angar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nkin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51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22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gsw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5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</w:p>
        </w:tc>
      </w:tr>
      <w:tr>
        <w:trPr>
          <w:trHeight w:val="255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arum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2666</w:t>
            </w:r>
          </w:p>
        </w:tc>
      </w:tr>
      <w:tr>
        <w:trPr>
          <w:trHeight w:val="255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is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ne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1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309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0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ucke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68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auck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ngus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40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ngrain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LDC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4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LPC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ngfi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urop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6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6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7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axgra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3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uka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93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uk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7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971</w:t>
            </w:r>
          </w:p>
        </w:tc>
      </w:tr>
      <w:tr>
        <w:trPr>
          <w:trHeight w:val="247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Mou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15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Moun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Indu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Law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67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ainindu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Mox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5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3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ive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Shane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21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ive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7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2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5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</w:p>
        </w:tc>
      </w:tr>
      <w:tr>
        <w:trPr>
          <w:trHeight w:val="262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73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</w:p>
        </w:tc>
      </w:tr>
      <w:tr>
        <w:trPr>
          <w:trHeight w:val="254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rry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90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320" w:hRule="exact"/>
        </w:trPr>
        <w:tc>
          <w:tcPr>
            <w:tcW w:w="40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rick</w:t>
            </w:r>
          </w:p>
        </w:tc>
        <w:tc>
          <w:tcPr>
            <w:tcW w:w="28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0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</w:tbl>
    <w:p>
      <w:pPr>
        <w:jc w:val="left"/>
        <w:spacing w:after="0"/>
        <w:sectPr>
          <w:pgMar w:header="0" w:footer="480" w:top="920" w:bottom="680" w:left="660" w:right="1200"/>
          <w:pgSz w:w="11920" w:h="168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8.400002" w:type="dxa"/>
      </w:tblPr>
      <w:tblGrid/>
      <w:tr>
        <w:trPr>
          <w:trHeight w:val="706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Le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250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000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cont.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165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2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Shane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4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66</w:t>
            </w:r>
          </w:p>
        </w:tc>
      </w:tr>
      <w:tr>
        <w:trPr>
          <w:trHeight w:val="251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'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4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13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8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Oxl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69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nix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irk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66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nixc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Orr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right="26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5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977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33</w:t>
            </w:r>
          </w:p>
        </w:tc>
      </w:tr>
      <w:tr>
        <w:trPr>
          <w:trHeight w:val="262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ulse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SE)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nc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anne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2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adra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right="27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dra.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29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duce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7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Reid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17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rald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11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4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riva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2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6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4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62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Tim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Rudd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2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255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52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7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ania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Crane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47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Shannon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ulage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ay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annon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64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D)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ilby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82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fica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29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fica.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8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icul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unbar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2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by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4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8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95</w:t>
            </w:r>
          </w:p>
        </w:tc>
      </w:tr>
      <w:tr>
        <w:trPr>
          <w:trHeight w:val="255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2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61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kira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Yabu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14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Hug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7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428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ig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4434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icul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Ski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10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TSS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2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9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Heid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87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nig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1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unigra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nique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3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Hun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83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44</w:t>
            </w:r>
          </w:p>
        </w:tc>
      </w:tr>
      <w:tr>
        <w:trPr>
          <w:trHeight w:val="262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5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5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ania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5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30</w:t>
            </w:r>
          </w:p>
        </w:tc>
      </w:tr>
      <w:tr>
        <w:trPr>
          <w:trHeight w:val="24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fani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36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76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6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76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65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7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71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i.c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96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162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xldgra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320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52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Mancini</w:t>
            </w:r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183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</w:p>
        </w:tc>
      </w:tr>
      <w:tr>
        <w:trPr>
          <w:trHeight w:val="357" w:hRule="exact"/>
        </w:trPr>
        <w:tc>
          <w:tcPr>
            <w:tcW w:w="4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right="21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155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2" w:after="0" w:line="240" w:lineRule="auto"/>
        <w:ind w:left="10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Trans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rt</w:t>
      </w:r>
      <w:r>
        <w:rPr>
          <w:rFonts w:ascii="Calibri" w:hAnsi="Calibri" w:cs="Calibri" w:eastAsia="Calibri"/>
          <w:sz w:val="20"/>
          <w:szCs w:val="20"/>
          <w:color w:val="333399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333399"/>
          <w:spacing w:val="-2"/>
          <w:w w:val="102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2"/>
          <w:b/>
          <w:bCs/>
        </w:rPr>
        <w:t>era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2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2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3.199997" w:type="dxa"/>
      </w:tblPr>
      <w:tblGrid/>
      <w:tr>
        <w:trPr>
          <w:trHeight w:val="315" w:hRule="exact"/>
        </w:trPr>
        <w:tc>
          <w:tcPr>
            <w:tcW w:w="3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88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rke</w:t>
            </w:r>
          </w:p>
        </w:tc>
        <w:tc>
          <w:tcPr>
            <w:tcW w:w="2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189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</w:p>
        </w:tc>
      </w:tr>
      <w:tr>
        <w:trPr>
          <w:trHeight w:val="562" w:hRule="exact"/>
        </w:trPr>
        <w:tc>
          <w:tcPr>
            <w:tcW w:w="3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SW)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54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fie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3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88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  <w:p>
            <w:pPr>
              <w:spacing w:before="54" w:after="0" w:line="240" w:lineRule="auto"/>
              <w:ind w:left="88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ray</w:t>
            </w:r>
          </w:p>
        </w:tc>
        <w:tc>
          <w:tcPr>
            <w:tcW w:w="2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307" w:lineRule="auto"/>
              <w:ind w:left="1532" w:right="-8" w:firstLine="-754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fie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</w:tbl>
    <w:p>
      <w:pPr>
        <w:jc w:val="left"/>
        <w:spacing w:after="0"/>
        <w:sectPr>
          <w:pgMar w:header="0" w:footer="480" w:top="920" w:bottom="680" w:left="280" w:right="1200"/>
          <w:pgSz w:w="11920" w:h="16840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999996" w:type="dxa"/>
      </w:tblPr>
      <w:tblGrid/>
      <w:tr>
        <w:trPr>
          <w:trHeight w:val="74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1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2"/>
                <w:b/>
                <w:bCs/>
              </w:rPr>
              <w:t>roker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21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3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74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La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right="21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0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601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Med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um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rane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Jeff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24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ainbr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Hori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Munro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44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ngb.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76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igra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9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64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8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ary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8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rkins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rkins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6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46</w:t>
            </w:r>
          </w:p>
        </w:tc>
      </w:tr>
      <w:tr>
        <w:trPr>
          <w:trHeight w:val="258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ague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Tim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ague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71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gsw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43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379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right="21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9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Operator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arke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74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763</w:t>
            </w:r>
          </w:p>
        </w:tc>
      </w:tr>
      <w:tr>
        <w:trPr>
          <w:trHeight w:val="251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iffe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76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4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gLink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CMS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fie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44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ngus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40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iedgrain.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0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Moss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76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323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54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Lue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64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hyperlink r:id="rId36"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c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o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g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e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1"/>
                  <w:w w:val="100"/>
                </w:rPr>
                <w:t>s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e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r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.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c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-1"/>
                  <w:w w:val="100"/>
                </w:rPr>
                <w:t>o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1"/>
                  <w:w w:val="100"/>
                </w:rPr>
                <w:t>m</w:t>
              </w:r>
              <w:r>
                <w:rPr>
                  <w:rFonts w:ascii="Georgia" w:hAnsi="Georgia" w:cs="Georgia" w:eastAsia="Georgia"/>
                  <w:sz w:val="17"/>
                  <w:szCs w:val="17"/>
                  <w:spacing w:val="0"/>
                  <w:w w:val="100"/>
                </w:rPr>
                <w:t>.au</w:t>
              </w:r>
            </w:hyperlink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nke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35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0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nig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at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82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671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ring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igan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18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inkbro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ring.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69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ring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48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ring.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2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ques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ional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75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324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Rodney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14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65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ark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33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468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21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15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680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6" w:lineRule="exact"/>
              <w:ind w:left="4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333399"/>
                <w:w w:val="101"/>
                <w:b/>
                <w:bCs/>
                <w:position w:val="2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1"/>
                <w:b/>
                <w:bCs/>
                <w:position w:val="2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1"/>
                <w:b/>
                <w:bCs/>
                <w:position w:val="2"/>
              </w:rPr>
              <w:t>rp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1"/>
                <w:b/>
                <w:bCs/>
                <w:position w:val="2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1"/>
                <w:b/>
                <w:bCs/>
                <w:position w:val="2"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-2"/>
                <w:w w:val="101"/>
                <w:b/>
                <w:bCs/>
                <w:position w:val="2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2"/>
                <w:b/>
                <w:bCs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31" w:after="0" w:line="240" w:lineRule="auto"/>
              <w:ind w:left="474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La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45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SX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Hopkins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5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ainfu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</w:tr>
      <w:tr>
        <w:trPr>
          <w:trHeight w:val="25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Zea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anking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up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nrahan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right="27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83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ydn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31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7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arrak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136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bank.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Sy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bio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ries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35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bio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ab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302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right="21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539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74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Med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um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7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0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ifo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rnan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z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76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9742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78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99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Lee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43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any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arry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78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58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ralia)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noul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7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ific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irk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right="27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1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Redli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34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4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right="27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1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84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ricks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dam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is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26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rricks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2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,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)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22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5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Law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Jer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Rosen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al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right="23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327" w:hRule="exact"/>
        </w:trPr>
        <w:tc>
          <w:tcPr>
            <w:tcW w:w="4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7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37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8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27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au.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</w:tbl>
    <w:p>
      <w:pPr>
        <w:jc w:val="right"/>
        <w:spacing w:after="0"/>
        <w:sectPr>
          <w:pgMar w:header="0" w:footer="480" w:top="1020" w:bottom="680" w:left="240" w:right="1200"/>
          <w:pgSz w:w="11920" w:h="16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999996" w:type="dxa"/>
      </w:tblPr>
      <w:tblGrid/>
      <w:tr>
        <w:trPr>
          <w:trHeight w:val="795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0"/>
                <w:b/>
                <w:bCs/>
              </w:rPr>
              <w:t>rp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-2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-1"/>
                <w:w w:val="101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2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1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1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-1"/>
                <w:w w:val="101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1"/>
                <w:w w:val="102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color w:val="333399"/>
                <w:spacing w:val="0"/>
                <w:w w:val="101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right="2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14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31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74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ma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5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ance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ia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0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Scien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2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56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i.c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ange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51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2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7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92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.ay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arry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79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5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dire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0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627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</w:p>
        </w:tc>
      </w:tr>
      <w:tr>
        <w:trPr>
          <w:trHeight w:val="256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anco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McTaggart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21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4"/>
              </w:rPr>
              <w:t>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3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ray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ay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2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nkin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556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bb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68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nx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79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ainx.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1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90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35</w:t>
            </w:r>
          </w:p>
        </w:tc>
      </w:tr>
      <w:tr>
        <w:trPr>
          <w:trHeight w:val="255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rris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78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444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600</w:t>
            </w:r>
          </w:p>
        </w:tc>
      </w:tr>
      <w:tr>
        <w:trPr>
          <w:trHeight w:val="251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ancy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96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ikon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85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6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90</w:t>
            </w:r>
          </w:p>
        </w:tc>
      </w:tr>
      <w:tr>
        <w:trPr>
          <w:trHeight w:val="24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McMu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rard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McMul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79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300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</w:p>
        </w:tc>
      </w:tr>
      <w:tr>
        <w:trPr>
          <w:trHeight w:val="256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rfak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rk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655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3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irf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k.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rray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ulburn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Trading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rard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Mur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82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99</w:t>
            </w:r>
          </w:p>
        </w:tc>
      </w:tr>
      <w:tr>
        <w:trPr>
          <w:trHeight w:val="251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uhide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Oku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ura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241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254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Ov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79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</w:p>
        </w:tc>
      </w:tr>
      <w:tr>
        <w:trPr>
          <w:trHeight w:val="263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uck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28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p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inn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4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4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4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3"/>
              </w:rPr>
              <w:t>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od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tie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anfarm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Mark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Jer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5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w w:val="104"/>
              </w:rPr>
              <w:t>pl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nf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3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3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.co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.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9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up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Lon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751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02</w:t>
            </w:r>
            <w:r>
              <w:rPr>
                <w:rFonts w:ascii="Georgia" w:hAnsi="Georgia" w:cs="Georgia" w:eastAsia="Georgia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4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3"/>
              </w:rPr>
              <w:t>1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8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2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iesh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580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w w:val="103"/>
              </w:rPr>
              <w:t>ri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3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ri.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57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j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us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222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w w:val="103"/>
              </w:rPr>
              <w:t>rura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d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4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ti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ons.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0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428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4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90</w:t>
            </w:r>
          </w:p>
        </w:tc>
      </w:tr>
      <w:tr>
        <w:trPr>
          <w:trHeight w:val="491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rage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&amp;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18" w:after="0" w:line="240" w:lineRule="auto"/>
              <w:ind w:left="479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Tig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Hage</w:t>
            </w:r>
          </w:p>
          <w:p>
            <w:pPr>
              <w:spacing w:before="18" w:after="0" w:line="240" w:lineRule="auto"/>
              <w:ind w:left="892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nkin</w:t>
            </w:r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27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62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8</w:t>
            </w:r>
          </w:p>
          <w:p>
            <w:pPr>
              <w:spacing w:before="23" w:after="0" w:line="240" w:lineRule="auto"/>
              <w:ind w:left="1474" w:right="-20"/>
              <w:jc w:val="left"/>
              <w:rPr>
                <w:rFonts w:ascii="Georgia" w:hAnsi="Georgia" w:cs="Georgia" w:eastAsia="Georgia"/>
                <w:sz w:val="18"/>
                <w:szCs w:val="18"/>
              </w:rPr>
            </w:pPr>
            <w:rPr/>
            <w:r>
              <w:rPr>
                <w:rFonts w:ascii="Georgia" w:hAnsi="Georgia" w:cs="Georgia" w:eastAsia="Georgia"/>
                <w:sz w:val="18"/>
                <w:szCs w:val="18"/>
                <w:w w:val="104"/>
              </w:rPr>
              <w:t>t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nti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4"/>
              </w:rPr>
              <w:t>g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e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r</w:t>
            </w:r>
            <w:r>
              <w:rPr>
                <w:rFonts w:ascii="Georgia" w:hAnsi="Georgia" w:cs="Georgia" w:eastAsia="Georgia"/>
                <w:sz w:val="18"/>
                <w:szCs w:val="18"/>
                <w:spacing w:val="1"/>
                <w:w w:val="103"/>
              </w:rPr>
              <w:t>s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c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3"/>
              </w:rPr>
              <w:t>om.</w:t>
            </w:r>
            <w:r>
              <w:rPr>
                <w:rFonts w:ascii="Georgia" w:hAnsi="Georgia" w:cs="Georgia" w:eastAsia="Georgia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4"/>
              </w:rPr>
              <w:t>u</w:t>
            </w:r>
            <w:r>
              <w:rPr>
                <w:rFonts w:ascii="Georgia" w:hAnsi="Georgia" w:cs="Georgia" w:eastAsia="Georgia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4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right="2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34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</w:tbl>
    <w:p>
      <w:pPr>
        <w:spacing w:before="72" w:after="0" w:line="241" w:lineRule="exact"/>
        <w:ind w:left="14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0"/>
          <w:szCs w:val="20"/>
          <w:color w:val="333399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2"/>
          <w:b/>
          <w:bCs/>
        </w:rPr>
        <w:t>ff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il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1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2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43.199997" w:type="dxa"/>
      </w:tblPr>
      <w:tblGrid/>
      <w:tr>
        <w:trPr>
          <w:trHeight w:val="322" w:hRule="exact"/>
        </w:trPr>
        <w:tc>
          <w:tcPr>
            <w:tcW w:w="3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</w:p>
        </w:tc>
        <w:tc>
          <w:tcPr>
            <w:tcW w:w="3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88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z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09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-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</w:p>
        </w:tc>
      </w:tr>
      <w:tr>
        <w:trPr>
          <w:trHeight w:val="271" w:hRule="exact"/>
        </w:trPr>
        <w:tc>
          <w:tcPr>
            <w:tcW w:w="3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</w:tc>
        <w:tc>
          <w:tcPr>
            <w:tcW w:w="3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88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ng</w:t>
            </w:r>
          </w:p>
        </w:tc>
        <w:tc>
          <w:tcPr>
            <w:tcW w:w="2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544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9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</w:p>
        </w:tc>
      </w:tr>
      <w:tr>
        <w:trPr>
          <w:trHeight w:val="320" w:hRule="exact"/>
        </w:trPr>
        <w:tc>
          <w:tcPr>
            <w:tcW w:w="3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6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right="2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2" w:after="0" w:line="241" w:lineRule="exact"/>
        <w:ind w:left="14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ry</w:t>
      </w:r>
      <w:r>
        <w:rPr>
          <w:rFonts w:ascii="Calibri" w:hAnsi="Calibri" w:cs="Calibri" w:eastAsia="Calibri"/>
          <w:sz w:val="20"/>
          <w:szCs w:val="20"/>
          <w:color w:val="333399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Ass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2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ia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1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43.199997" w:type="dxa"/>
      </w:tblPr>
      <w:tblGrid/>
      <w:tr>
        <w:trPr>
          <w:trHeight w:val="574" w:hRule="exact"/>
        </w:trPr>
        <w:tc>
          <w:tcPr>
            <w:tcW w:w="36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2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6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</w:p>
        </w:tc>
        <w:tc>
          <w:tcPr>
            <w:tcW w:w="36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0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K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/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M.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Sou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  <w:p>
            <w:pPr>
              <w:spacing w:before="51" w:after="0" w:line="240" w:lineRule="auto"/>
              <w:ind w:left="10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Lari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Tay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</w:p>
        </w:tc>
        <w:tc>
          <w:tcPr>
            <w:tcW w:w="2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322" w:lineRule="auto"/>
              <w:ind w:left="1672" w:right="-8" w:firstLine="-716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gi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  <w:tr>
        <w:trPr>
          <w:trHeight w:val="518" w:hRule="exact"/>
        </w:trPr>
        <w:tc>
          <w:tcPr>
            <w:tcW w:w="36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ralia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</w:p>
          <w:p>
            <w:pPr>
              <w:spacing w:before="6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</w:p>
        </w:tc>
        <w:tc>
          <w:tcPr>
            <w:tcW w:w="36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0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ann</w:t>
            </w:r>
          </w:p>
          <w:p>
            <w:pPr>
              <w:spacing w:before="66" w:after="0" w:line="240" w:lineRule="auto"/>
              <w:ind w:left="10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Robe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Hard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</w:p>
        </w:tc>
        <w:tc>
          <w:tcPr>
            <w:tcW w:w="2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795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duc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  <w:p>
            <w:pPr>
              <w:spacing w:before="66" w:after="0" w:line="240" w:lineRule="auto"/>
              <w:ind w:left="15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1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8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2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</w:p>
        </w:tc>
      </w:tr>
      <w:tr>
        <w:trPr>
          <w:trHeight w:val="271" w:hRule="exact"/>
        </w:trPr>
        <w:tc>
          <w:tcPr>
            <w:tcW w:w="36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rs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</w:p>
        </w:tc>
        <w:tc>
          <w:tcPr>
            <w:tcW w:w="36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01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513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3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92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0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7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5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5</w:t>
            </w:r>
          </w:p>
        </w:tc>
      </w:tr>
      <w:tr>
        <w:trPr>
          <w:trHeight w:val="327" w:hRule="exact"/>
        </w:trPr>
        <w:tc>
          <w:tcPr>
            <w:tcW w:w="36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6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20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color w:val="333399"/>
                <w:spacing w:val="0"/>
                <w:w w:val="100"/>
                <w:b/>
                <w:bCs/>
              </w:rPr>
              <w:t>5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2" w:after="0" w:line="240" w:lineRule="auto"/>
        <w:ind w:left="14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333399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Ass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2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ia</w:t>
      </w:r>
      <w:r>
        <w:rPr>
          <w:rFonts w:ascii="Calibri" w:hAnsi="Calibri" w:cs="Calibri" w:eastAsia="Calibri"/>
          <w:sz w:val="20"/>
          <w:szCs w:val="20"/>
          <w:color w:val="333399"/>
          <w:spacing w:val="-1"/>
          <w:w w:val="101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333399"/>
          <w:spacing w:val="1"/>
          <w:w w:val="101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333399"/>
          <w:spacing w:val="0"/>
          <w:w w:val="101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43.199997" w:type="dxa"/>
      </w:tblPr>
      <w:tblGrid/>
      <w:tr>
        <w:trPr>
          <w:trHeight w:val="329" w:hRule="exact"/>
        </w:trPr>
        <w:tc>
          <w:tcPr>
            <w:tcW w:w="38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SA</w:t>
            </w:r>
          </w:p>
        </w:tc>
        <w:tc>
          <w:tcPr>
            <w:tcW w:w="3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778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b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369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041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84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Calibri" w:hAnsi="Calibri" w:cs="Calibri" w:eastAsia="Calibri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3"/>
              </w:rPr>
              <w:t>425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19" w:hRule="exact"/>
        </w:trPr>
        <w:tc>
          <w:tcPr>
            <w:tcW w:w="38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ry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ion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ria</w:t>
            </w:r>
          </w:p>
          <w:p>
            <w:pPr>
              <w:spacing w:before="6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nc</w:t>
            </w:r>
          </w:p>
          <w:p>
            <w:pPr>
              <w:spacing w:before="66" w:after="0" w:line="240" w:lineRule="auto"/>
              <w:ind w:left="40" w:right="-20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icul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ur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</w:p>
        </w:tc>
        <w:tc>
          <w:tcPr>
            <w:tcW w:w="3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322" w:lineRule="auto"/>
              <w:ind w:left="778" w:right="1419"/>
              <w:jc w:val="lef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l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P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Ms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Joanne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Mr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Jo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h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rancis</w:t>
            </w:r>
          </w:p>
        </w:tc>
        <w:tc>
          <w:tcPr>
            <w:tcW w:w="2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322" w:lineRule="auto"/>
              <w:ind w:left="1100" w:right="20" w:firstLine="387"/>
              <w:jc w:val="right"/>
              <w:rPr>
                <w:rFonts w:ascii="Georgia" w:hAnsi="Georgia" w:cs="Georgia" w:eastAsia="Georgia"/>
                <w:sz w:val="17"/>
                <w:szCs w:val="17"/>
              </w:rPr>
            </w:pPr>
            <w:rPr/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gia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ainn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w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c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qa</w:t>
            </w:r>
            <w:r>
              <w:rPr>
                <w:rFonts w:ascii="Georgia" w:hAnsi="Georgia" w:cs="Georgia" w:eastAsia="Georgia"/>
                <w:sz w:val="17"/>
                <w:szCs w:val="17"/>
                <w:spacing w:val="1"/>
                <w:w w:val="100"/>
              </w:rPr>
              <w:t>m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o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Georgia" w:hAnsi="Georgia" w:cs="Georgia" w:eastAsia="Georgia"/>
                <w:sz w:val="17"/>
                <w:szCs w:val="17"/>
                <w:spacing w:val="-1"/>
                <w:w w:val="100"/>
              </w:rPr>
              <w:t>g</w:t>
            </w:r>
            <w:r>
              <w:rPr>
                <w:rFonts w:ascii="Georgia" w:hAnsi="Georgia" w:cs="Georgia" w:eastAsia="Georgia"/>
                <w:sz w:val="17"/>
                <w:szCs w:val="17"/>
                <w:spacing w:val="0"/>
                <w:w w:val="100"/>
              </w:rPr>
              <w:t>.au</w:t>
            </w:r>
          </w:p>
        </w:tc>
      </w:tr>
    </w:tbl>
    <w:p>
      <w:pPr>
        <w:jc w:val="right"/>
        <w:spacing w:after="0"/>
        <w:sectPr>
          <w:pgMar w:header="0" w:footer="480" w:top="960" w:bottom="680" w:left="240" w:right="1200"/>
          <w:pgSz w:w="11920" w:h="16840"/>
        </w:sectPr>
      </w:pPr>
      <w:rPr/>
    </w:p>
    <w:p>
      <w:pPr>
        <w:spacing w:before="88" w:after="0" w:line="169" w:lineRule="exact"/>
        <w:ind w:right="10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33399"/>
          <w:spacing w:val="0"/>
          <w:w w:val="133"/>
          <w:b/>
          <w:bCs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10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33399"/>
          <w:spacing w:val="0"/>
          <w:w w:val="100"/>
          <w:b/>
          <w:bCs/>
          <w:position w:val="-1"/>
        </w:rPr>
        <w:t>Lif</w:t>
      </w:r>
      <w:r>
        <w:rPr>
          <w:rFonts w:ascii="Arial" w:hAnsi="Arial" w:cs="Arial" w:eastAsia="Arial"/>
          <w:sz w:val="18"/>
          <w:szCs w:val="18"/>
          <w:color w:val="333399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color w:val="333399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33399"/>
          <w:spacing w:val="0"/>
          <w:w w:val="102"/>
          <w:b/>
          <w:bCs/>
          <w:position w:val="-1"/>
        </w:rPr>
        <w:t>Members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480" w:top="1020" w:bottom="680" w:left="280" w:right="1220"/>
          <w:pgSz w:w="11920" w:h="16840"/>
        </w:sectPr>
      </w:pPr>
      <w:rPr/>
    </w:p>
    <w:p>
      <w:pPr>
        <w:spacing w:before="36" w:after="0" w:line="240" w:lineRule="auto"/>
        <w:ind w:left="5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Mervy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1"/>
        </w:rPr>
        <w:t>May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7" w:after="0" w:line="240" w:lineRule="auto"/>
        <w:ind w:left="54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Christophe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Kelly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7" w:after="0" w:line="240" w:lineRule="auto"/>
        <w:ind w:left="541" w:right="-67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Mr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</w:rPr>
        <w:t>Geof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Hone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15"/>
          <w:i/>
        </w:rPr>
        <w:t>(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15"/>
          <w:i/>
        </w:rPr>
        <w:t>Posthumously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-2"/>
          <w:w w:val="115"/>
          <w:i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20"/>
          <w:i/>
        </w:rPr>
        <w:t>awarded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21"/>
          <w:i/>
        </w:rPr>
        <w:t>)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7"/>
        </w:rPr>
        <w:t>Retired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7" w:after="0" w:line="240" w:lineRule="auto"/>
        <w:ind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KM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8"/>
        </w:rPr>
        <w:t>&amp;W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8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3"/>
          <w:w w:val="10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8"/>
        </w:rPr>
        <w:t>Kelly&amp;Sons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5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14"/>
        </w:rPr>
        <w:t>Forme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14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-4"/>
          <w:w w:val="11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0"/>
        </w:rPr>
        <w:t>GT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30303"/>
          <w:spacing w:val="0"/>
          <w:w w:val="104"/>
        </w:rPr>
        <w:t>CEO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Awarde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7"/>
        </w:rPr>
        <w:t>1998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Awarde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30303"/>
          <w:spacing w:val="0"/>
          <w:w w:val="142"/>
        </w:rPr>
        <w:t>2015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7" w:after="0" w:line="240" w:lineRule="auto"/>
        <w:ind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Awarde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18"/>
          <w:szCs w:val="18"/>
          <w:color w:val="03030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030303"/>
          <w:spacing w:val="0"/>
          <w:w w:val="143"/>
        </w:rPr>
        <w:t>2016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85" w:after="0" w:line="240" w:lineRule="auto"/>
        <w:ind w:right="95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333399"/>
          <w:spacing w:val="0"/>
          <w:w w:val="13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sectPr>
      <w:type w:val="continuous"/>
      <w:pgSz w:w="11920" w:h="16840"/>
      <w:pgMar w:top="1560" w:bottom="280" w:left="280" w:right="1220"/>
      <w:cols w:num="3" w:equalWidth="0">
        <w:col w:w="3555" w:space="1564"/>
        <w:col w:w="1873" w:space="503"/>
        <w:col w:w="29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Georgia">
    <w:charset w:val="0"/>
    <w:family w:val="roman"/>
    <w:pitch w:val="variable"/>
  </w:font>
  <w:font w:name="Symbol">
    <w:charset w:val="2"/>
    <w:family w:val="roman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340027pt;margin-top:745.825989pt;width:6.561524pt;height:11pt;mso-position-horizontal-relative:page;mso-position-vertical-relative:page;z-index:-3492" type="#_x0000_t202" filled="f" stroked="f">
          <v:textbox inset="0,0,0,0">
            <w:txbxContent>
              <w:p>
                <w:pPr>
                  <w:spacing w:before="0" w:after="0" w:line="203" w:lineRule="exact"/>
                  <w:ind w:left="20" w:right="-47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t>9</w:t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780029pt;margin-top:745.825989pt;width:13.12pt;height:11pt;mso-position-horizontal-relative:page;mso-position-vertical-relative:page;z-index:-3491" type="#_x0000_t202" filled="f" stroked="f">
          <v:textbox inset="0,0,0,0">
            <w:txbxContent>
              <w:p>
                <w:pPr>
                  <w:spacing w:before="0" w:after="0" w:line="203" w:lineRule="exact"/>
                  <w:ind w:left="40" w:right="-2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Pr/>
                <w:r>
                  <w:rPr>
                    <w:rFonts w:ascii="Calibri" w:hAnsi="Calibri" w:cs="Calibri" w:eastAsia="Calibri"/>
                    <w:sz w:val="18"/>
                    <w:szCs w:val="18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424286pt;margin-top:806.899963pt;width:44.424267pt;height:11.36pt;mso-position-horizontal-relative:page;mso-position-vertical-relative:page;z-index:-3490" type="#_x0000_t202" filled="f" stroked="f">
          <v:textbox inset="0,0,0,0">
            <w:txbxContent>
              <w:p>
                <w:pPr>
                  <w:spacing w:before="1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w w:val="89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30303"/>
                    <w:spacing w:val="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63636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63636"/>
                    <w:spacing w:val="-1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6363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63636"/>
                    <w:spacing w:val="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20"/>
                    <w:w w:val="117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30303"/>
                    <w:spacing w:val="0"/>
                    <w:w w:val="117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30303"/>
                    <w:spacing w:val="10"/>
                    <w:w w:val="117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363636"/>
                    <w:spacing w:val="0"/>
                    <w:w w:val="117"/>
                  </w:rPr>
                  <w:t>7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hyperlink" Target="mailto:freightstrategy@infrastructure.gov.au" TargetMode="External"/><Relationship Id="rId10" Type="http://schemas.openxmlformats.org/officeDocument/2006/relationships/image" Target="media/image3.jpg"/><Relationship Id="rId11" Type="http://schemas.openxmlformats.org/officeDocument/2006/relationships/hyperlink" Target="http://www.graintrade.org.au/" TargetMode="External"/><Relationship Id="rId12" Type="http://schemas.openxmlformats.org/officeDocument/2006/relationships/hyperlink" Target="mailto:admin@graintrade.org.au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hyperlink" Target="file:///C:/Users/ross.tma/Documents/tim%20documents%202015/GTA%20Transport/%20(GTA%20Submission%20to%20Ag%20White%20Paper" TargetMode="External"/><Relationship Id="rId18" Type="http://schemas.openxmlformats.org/officeDocument/2006/relationships/hyperlink" Target="file:///C:/Users/ross.tma/Documents/tim%20documents%202015/GTA%20Transport/%20(GTA%20Submission%20to%20Ag%20White%20Paper" TargetMode="External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png"/><Relationship Id="rId22" Type="http://schemas.openxmlformats.org/officeDocument/2006/relationships/image" Target="media/image11.jpg"/><Relationship Id="rId23" Type="http://schemas.openxmlformats.org/officeDocument/2006/relationships/image" Target="media/image12.png"/><Relationship Id="rId24" Type="http://schemas.openxmlformats.org/officeDocument/2006/relationships/hyperlink" Target="http://www.austroads.com.au/news-events/item/432-community-service-obligations-framework-for-roads" TargetMode="External"/><Relationship Id="rId25" Type="http://schemas.openxmlformats.org/officeDocument/2006/relationships/footer" Target="footer1.xml"/><Relationship Id="rId26" Type="http://schemas.openxmlformats.org/officeDocument/2006/relationships/image" Target="media/image13.jpg"/><Relationship Id="rId27" Type="http://schemas.openxmlformats.org/officeDocument/2006/relationships/image" Target="media/image14.png"/><Relationship Id="rId28" Type="http://schemas.openxmlformats.org/officeDocument/2006/relationships/footer" Target="footer2.xml"/><Relationship Id="rId29" Type="http://schemas.openxmlformats.org/officeDocument/2006/relationships/image" Target="media/image15.jpg"/><Relationship Id="rId30" Type="http://schemas.openxmlformats.org/officeDocument/2006/relationships/image" Target="media/image16.png"/><Relationship Id="rId31" Type="http://schemas.openxmlformats.org/officeDocument/2006/relationships/image" Target="media/image17.jpg"/><Relationship Id="rId32" Type="http://schemas.openxmlformats.org/officeDocument/2006/relationships/footer" Target="footer3.xml"/><Relationship Id="rId33" Type="http://schemas.openxmlformats.org/officeDocument/2006/relationships/image" Target="media/image18.jpg"/><Relationship Id="rId34" Type="http://schemas.openxmlformats.org/officeDocument/2006/relationships/hyperlink" Target="http://www.fellowsbulk.com.au/" TargetMode="External"/><Relationship Id="rId35" Type="http://schemas.openxmlformats.org/officeDocument/2006/relationships/hyperlink" Target="http://www.itochu.com.au/" TargetMode="External"/><Relationship Id="rId36" Type="http://schemas.openxmlformats.org/officeDocument/2006/relationships/hyperlink" Target="http://www.cogeser.com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O'Shannassy</dc:creator>
  <dcterms:created xsi:type="dcterms:W3CDTF">2017-08-09T15:18:12Z</dcterms:created>
  <dcterms:modified xsi:type="dcterms:W3CDTF">2017-08-09T15:18:12Z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2017-08-09T00:00:00Z</vt:filetime>
  </property>
</Properties>
</file>