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.1001pt;margin-top:.299898pt;width:593.859922pt;height:841.74008pt;mso-position-horizontal-relative:page;mso-position-vertical-relative:page;z-index:-557" type="#_x0000_t202" filled="f" stroked="f">
            <v:textbox inset="0,0,0,0">
              <w:txbxContent>
                <w:p>
                  <w:pPr>
                    <w:spacing w:before="8" w:after="0" w:line="170" w:lineRule="exact"/>
                    <w:jc w:val="left"/>
                    <w:rPr>
                      <w:sz w:val="17"/>
                      <w:szCs w:val="17"/>
                    </w:rPr>
                  </w:pPr>
                  <w:rPr/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right="1251"/>
                    <w:jc w:val="righ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Pr/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1"/>
                      <w:w w:val="100"/>
                    </w:rPr>
                    <w:t>P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a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g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e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-1"/>
                      <w:w w:val="100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2"/>
                      <w:szCs w:val="22"/>
                      <w:spacing w:val="0"/>
                      <w:w w:val="100"/>
                    </w:rPr>
                    <w:t>1</w:t>
                  </w:r>
                </w:p>
              </w:txbxContent>
            </v:textbox>
          </v:shape>
        </w:pict>
      </w:r>
      <w:r>
        <w:rPr/>
        <w:pict>
          <v:group style="position:absolute;margin-left:1.1001pt;margin-top:.299898pt;width:593.859922pt;height:841.74008pt;mso-position-horizontal-relative:page;mso-position-vertical-relative:page;z-index:-556" coordorigin="22,6" coordsize="11877,16835">
            <v:shape style="position:absolute;left:9319;top:709;width:1304;height:815" type="#_x0000_t75">
              <v:imagedata r:id="rId7" o:title=""/>
            </v:shape>
            <v:shape style="position:absolute;left:22;top:6;width:11877;height:16835" type="#_x0000_t75">
              <v:imagedata r:id="rId8" o:title="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17" w:right="-20"/>
        <w:jc w:val="left"/>
        <w:tabs>
          <w:tab w:pos="2960" w:val="left"/>
          <w:tab w:pos="3720" w:val="left"/>
          <w:tab w:pos="4740" w:val="left"/>
          <w:tab w:pos="6560" w:val="left"/>
          <w:tab w:pos="7720" w:val="left"/>
        </w:tabs>
        <w:rPr>
          <w:rFonts w:ascii="Arial" w:hAnsi="Arial" w:cs="Arial" w:eastAsia="Arial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color w:val="FFCC66"/>
          <w:spacing w:val="0"/>
          <w:w w:val="100"/>
          <w:b/>
          <w:bCs/>
        </w:rPr>
        <w:t>Sub</w:t>
      </w:r>
      <w:r>
        <w:rPr>
          <w:rFonts w:ascii="Arial" w:hAnsi="Arial" w:cs="Arial" w:eastAsia="Arial"/>
          <w:sz w:val="44"/>
          <w:szCs w:val="44"/>
          <w:color w:val="FFCC66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44"/>
          <w:szCs w:val="44"/>
          <w:color w:val="FFCC66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44"/>
          <w:szCs w:val="44"/>
          <w:color w:val="FFCC66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44"/>
          <w:szCs w:val="44"/>
          <w:color w:val="FFCC66"/>
          <w:spacing w:val="0"/>
          <w:w w:val="100"/>
          <w:b/>
          <w:bCs/>
        </w:rPr>
        <w:t>ion</w:t>
      </w:r>
      <w:r>
        <w:rPr>
          <w:rFonts w:ascii="Arial" w:hAnsi="Arial" w:cs="Arial" w:eastAsia="Arial"/>
          <w:sz w:val="44"/>
          <w:szCs w:val="44"/>
          <w:color w:val="FFCC6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44"/>
          <w:szCs w:val="44"/>
          <w:color w:val="FFCC6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44"/>
          <w:szCs w:val="44"/>
          <w:color w:val="FFCC6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44"/>
          <w:szCs w:val="44"/>
          <w:color w:val="FFCC6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44"/>
          <w:szCs w:val="44"/>
          <w:color w:val="FFCC6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44"/>
          <w:szCs w:val="44"/>
          <w:color w:val="FFCC66"/>
          <w:spacing w:val="0"/>
          <w:w w:val="100"/>
          <w:b/>
          <w:bCs/>
        </w:rPr>
        <w:t>Inq</w:t>
      </w:r>
      <w:r>
        <w:rPr>
          <w:rFonts w:ascii="Arial" w:hAnsi="Arial" w:cs="Arial" w:eastAsia="Arial"/>
          <w:sz w:val="44"/>
          <w:szCs w:val="44"/>
          <w:color w:val="FFCC66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44"/>
          <w:szCs w:val="44"/>
          <w:color w:val="FFCC66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44"/>
          <w:szCs w:val="44"/>
          <w:color w:val="FFCC66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44"/>
          <w:szCs w:val="44"/>
          <w:color w:val="FFCC66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44"/>
          <w:szCs w:val="44"/>
          <w:color w:val="FFCC6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44"/>
          <w:szCs w:val="44"/>
          <w:color w:val="FFCC6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44"/>
          <w:szCs w:val="44"/>
          <w:color w:val="FFCC66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44"/>
          <w:szCs w:val="44"/>
          <w:color w:val="FFCC66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44"/>
          <w:szCs w:val="44"/>
          <w:color w:val="FFCC6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44"/>
          <w:szCs w:val="44"/>
          <w:color w:val="FFCC66"/>
          <w:spacing w:val="0"/>
          <w:w w:val="100"/>
          <w:b/>
          <w:bCs/>
        </w:rPr>
        <w:t>Nati</w:t>
      </w:r>
      <w:r>
        <w:rPr>
          <w:rFonts w:ascii="Arial" w:hAnsi="Arial" w:cs="Arial" w:eastAsia="Arial"/>
          <w:sz w:val="44"/>
          <w:szCs w:val="44"/>
          <w:color w:val="FFCC66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44"/>
          <w:szCs w:val="44"/>
          <w:color w:val="FFCC66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44"/>
          <w:szCs w:val="44"/>
          <w:color w:val="FFCC66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44"/>
          <w:szCs w:val="44"/>
          <w:color w:val="FFCC66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44"/>
          <w:szCs w:val="44"/>
          <w:color w:val="000000"/>
          <w:spacing w:val="0"/>
          <w:w w:val="100"/>
        </w:rPr>
      </w:r>
    </w:p>
    <w:p>
      <w:pPr>
        <w:spacing w:before="39" w:after="0" w:line="240" w:lineRule="auto"/>
        <w:ind w:left="837" w:right="-20"/>
        <w:jc w:val="left"/>
        <w:rPr>
          <w:rFonts w:ascii="Arial" w:hAnsi="Arial" w:cs="Arial" w:eastAsia="Arial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color w:val="FFCC66"/>
          <w:spacing w:val="0"/>
          <w:w w:val="100"/>
          <w:b/>
          <w:bCs/>
        </w:rPr>
        <w:t>Frei</w:t>
      </w:r>
      <w:r>
        <w:rPr>
          <w:rFonts w:ascii="Arial" w:hAnsi="Arial" w:cs="Arial" w:eastAsia="Arial"/>
          <w:sz w:val="44"/>
          <w:szCs w:val="44"/>
          <w:color w:val="FFCC66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44"/>
          <w:szCs w:val="44"/>
          <w:color w:val="FFCC66"/>
          <w:spacing w:val="0"/>
          <w:w w:val="100"/>
          <w:b/>
          <w:bCs/>
        </w:rPr>
        <w:t>ht</w:t>
      </w:r>
      <w:r>
        <w:rPr>
          <w:rFonts w:ascii="Arial" w:hAnsi="Arial" w:cs="Arial" w:eastAsia="Arial"/>
          <w:sz w:val="44"/>
          <w:szCs w:val="44"/>
          <w:color w:val="FFCC6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44"/>
          <w:szCs w:val="44"/>
          <w:color w:val="FFCC66"/>
          <w:spacing w:val="1"/>
          <w:w w:val="100"/>
          <w:b/>
          <w:bCs/>
        </w:rPr>
        <w:t>an</w:t>
      </w:r>
      <w:r>
        <w:rPr>
          <w:rFonts w:ascii="Arial" w:hAnsi="Arial" w:cs="Arial" w:eastAsia="Arial"/>
          <w:sz w:val="44"/>
          <w:szCs w:val="44"/>
          <w:color w:val="FFCC66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44"/>
          <w:szCs w:val="44"/>
          <w:color w:val="FFCC6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44"/>
          <w:szCs w:val="44"/>
          <w:color w:val="FFCC66"/>
          <w:spacing w:val="0"/>
          <w:w w:val="100"/>
          <w:b/>
          <w:bCs/>
        </w:rPr>
        <w:t>Sup</w:t>
      </w:r>
      <w:r>
        <w:rPr>
          <w:rFonts w:ascii="Arial" w:hAnsi="Arial" w:cs="Arial" w:eastAsia="Arial"/>
          <w:sz w:val="44"/>
          <w:szCs w:val="44"/>
          <w:color w:val="FFCC66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44"/>
          <w:szCs w:val="44"/>
          <w:color w:val="FFCC66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44"/>
          <w:szCs w:val="44"/>
          <w:color w:val="FFCC66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44"/>
          <w:szCs w:val="44"/>
          <w:color w:val="FFCC6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44"/>
          <w:szCs w:val="44"/>
          <w:color w:val="FFCC66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44"/>
          <w:szCs w:val="44"/>
          <w:color w:val="FFCC66"/>
          <w:spacing w:val="2"/>
          <w:w w:val="100"/>
          <w:b/>
          <w:bCs/>
        </w:rPr>
        <w:t>h</w:t>
      </w:r>
      <w:r>
        <w:rPr>
          <w:rFonts w:ascii="Arial" w:hAnsi="Arial" w:cs="Arial" w:eastAsia="Arial"/>
          <w:sz w:val="44"/>
          <w:szCs w:val="44"/>
          <w:color w:val="FFCC66"/>
          <w:spacing w:val="0"/>
          <w:w w:val="100"/>
          <w:b/>
          <w:bCs/>
        </w:rPr>
        <w:t>ain</w:t>
      </w:r>
      <w:r>
        <w:rPr>
          <w:rFonts w:ascii="Arial" w:hAnsi="Arial" w:cs="Arial" w:eastAsia="Arial"/>
          <w:sz w:val="44"/>
          <w:szCs w:val="44"/>
          <w:color w:val="FFCC6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44"/>
          <w:szCs w:val="44"/>
          <w:color w:val="FFCC66"/>
          <w:spacing w:val="0"/>
          <w:w w:val="100"/>
          <w:b/>
          <w:bCs/>
        </w:rPr>
        <w:t>Prioriti</w:t>
      </w:r>
      <w:r>
        <w:rPr>
          <w:rFonts w:ascii="Arial" w:hAnsi="Arial" w:cs="Arial" w:eastAsia="Arial"/>
          <w:sz w:val="44"/>
          <w:szCs w:val="44"/>
          <w:color w:val="FFCC66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44"/>
          <w:szCs w:val="44"/>
          <w:color w:val="FFCC6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44"/>
          <w:szCs w:val="4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-20"/>
        <w:jc w:val="left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color w:val="7E7E7E"/>
          <w:spacing w:val="0"/>
          <w:w w:val="100"/>
          <w:b/>
          <w:bCs/>
        </w:rPr>
        <w:t>4</w:t>
      </w:r>
      <w:r>
        <w:rPr>
          <w:rFonts w:ascii="Calibri" w:hAnsi="Calibri" w:cs="Calibri" w:eastAsia="Calibri"/>
          <w:sz w:val="36"/>
          <w:szCs w:val="36"/>
          <w:color w:val="7E7E7E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color w:val="7E7E7E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36"/>
          <w:szCs w:val="36"/>
          <w:color w:val="7E7E7E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36"/>
          <w:szCs w:val="36"/>
          <w:color w:val="7E7E7E"/>
          <w:spacing w:val="0"/>
          <w:w w:val="100"/>
          <w:b/>
          <w:bCs/>
        </w:rPr>
        <w:t>gu</w:t>
      </w:r>
      <w:r>
        <w:rPr>
          <w:rFonts w:ascii="Calibri" w:hAnsi="Calibri" w:cs="Calibri" w:eastAsia="Calibri"/>
          <w:sz w:val="36"/>
          <w:szCs w:val="36"/>
          <w:color w:val="7E7E7E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36"/>
          <w:szCs w:val="36"/>
          <w:color w:val="7E7E7E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36"/>
          <w:szCs w:val="36"/>
          <w:color w:val="7E7E7E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color w:val="7E7E7E"/>
          <w:spacing w:val="0"/>
          <w:w w:val="100"/>
          <w:b/>
          <w:bCs/>
        </w:rPr>
        <w:t>2017</w:t>
      </w:r>
      <w:r>
        <w:rPr>
          <w:rFonts w:ascii="Calibri" w:hAnsi="Calibri" w:cs="Calibri" w:eastAsia="Calibri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60"/>
          <w:pgMar w:top="1580" w:bottom="280" w:left="1160" w:right="11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85" w:lineRule="exact"/>
        <w:ind w:left="117" w:right="-20"/>
        <w:jc w:val="left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Con</w:t>
      </w:r>
      <w:r>
        <w:rPr>
          <w:rFonts w:ascii="Calibri" w:hAnsi="Calibri" w:cs="Calibri" w:eastAsia="Calibri"/>
          <w:sz w:val="32"/>
          <w:szCs w:val="32"/>
          <w:color w:val="808080"/>
          <w:spacing w:val="-1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32"/>
          <w:szCs w:val="32"/>
          <w:color w:val="808080"/>
          <w:spacing w:val="2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2"/>
          <w:szCs w:val="32"/>
          <w:color w:val="808080"/>
          <w:spacing w:val="-1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ts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</w:t>
      </w:r>
      <w:r>
        <w:rPr>
          <w:rFonts w:ascii="Arial" w:hAnsi="Arial" w:cs="Arial" w:eastAsia="Arial"/>
          <w:sz w:val="22"/>
          <w:szCs w:val="22"/>
          <w:spacing w:val="-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...............................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...............................................................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...............................................................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......................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...............................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...............................................................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ers’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...............................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...............................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...........................................................................................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..............................................................................................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r.........................................................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11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...............................................................................................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.....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12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8" w:lineRule="exact"/>
        <w:ind w:left="1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62.880001pt;margin-top:23.947891pt;width:464.76pt;height:444pt;mso-position-horizontal-relative:page;mso-position-vertical-relative:paragraph;z-index:-555" coordorigin="1258,479" coordsize="9295,8880">
            <v:group style="position:absolute;left:1276;top:690;width:9259;height:8580" coordorigin="1276,690" coordsize="9259,8580">
              <v:shape style="position:absolute;left:1276;top:690;width:9259;height:8580" coordorigin="1276,690" coordsize="9259,8580" path="m1276,9270l10535,9270,10535,690,1276,690,1276,9270e" filled="t" fillcolor="#E7E6E6" stroked="f">
                <v:path arrowok="t"/>
                <v:fill/>
              </v:shape>
            </v:group>
            <v:group style="position:absolute;left:1276;top:690;width:9259;height:8580" coordorigin="1276,690" coordsize="9259,8580">
              <v:shape style="position:absolute;left:1276;top:690;width:9259;height:8580" coordorigin="1276,690" coordsize="9259,8580" path="m1276,9270l10535,9270,10535,690,1276,690,1276,9270xe" filled="f" stroked="t" strokeweight=".75pt" strokecolor="#767070">
                <v:path arrowok="t"/>
              </v:shape>
              <v:shape style="position:absolute;left:1258;top:479;width:9295;height:8880" type="#_x0000_t75">
                <v:imagedata r:id="rId11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6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...............................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-1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..........................................................................................</w:t>
      </w:r>
      <w:r>
        <w:rPr>
          <w:rFonts w:ascii="Arial" w:hAnsi="Arial" w:cs="Arial" w:eastAsia="Arial"/>
          <w:sz w:val="22"/>
          <w:szCs w:val="22"/>
          <w:spacing w:val="4"/>
          <w:w w:val="100"/>
          <w:position w:val="-1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13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85" w:lineRule="exact"/>
        <w:ind w:left="199" w:right="-20"/>
        <w:jc w:val="left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color w:val="808080"/>
          <w:spacing w:val="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32"/>
          <w:szCs w:val="32"/>
          <w:color w:val="808080"/>
          <w:spacing w:val="-1"/>
          <w:w w:val="100"/>
          <w:b/>
          <w:bCs/>
          <w:position w:val="1"/>
        </w:rPr>
        <w:t>b</w:t>
      </w:r>
      <w:r>
        <w:rPr>
          <w:rFonts w:ascii="Calibri" w:hAnsi="Calibri" w:cs="Calibri" w:eastAsia="Calibri"/>
          <w:sz w:val="32"/>
          <w:szCs w:val="32"/>
          <w:color w:val="808080"/>
          <w:spacing w:val="1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32"/>
          <w:szCs w:val="32"/>
          <w:color w:val="808080"/>
          <w:spacing w:val="-1"/>
          <w:w w:val="100"/>
          <w:b/>
          <w:bCs/>
          <w:position w:val="1"/>
        </w:rPr>
        <w:t>u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32"/>
          <w:szCs w:val="32"/>
          <w:color w:val="808080"/>
          <w:spacing w:val="-8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Gra</w:t>
      </w:r>
      <w:r>
        <w:rPr>
          <w:rFonts w:ascii="Calibri" w:hAnsi="Calibri" w:cs="Calibri" w:eastAsia="Calibri"/>
          <w:sz w:val="32"/>
          <w:szCs w:val="32"/>
          <w:color w:val="808080"/>
          <w:spacing w:val="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32"/>
          <w:szCs w:val="32"/>
          <w:color w:val="808080"/>
          <w:spacing w:val="-1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32"/>
          <w:szCs w:val="32"/>
          <w:color w:val="808080"/>
          <w:spacing w:val="3"/>
          <w:w w:val="100"/>
          <w:b/>
          <w:bCs/>
          <w:position w:val="1"/>
        </w:rPr>
        <w:t>G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ro</w:t>
      </w:r>
      <w:r>
        <w:rPr>
          <w:rFonts w:ascii="Calibri" w:hAnsi="Calibri" w:cs="Calibri" w:eastAsia="Calibri"/>
          <w:sz w:val="32"/>
          <w:szCs w:val="32"/>
          <w:color w:val="808080"/>
          <w:spacing w:val="2"/>
          <w:w w:val="100"/>
          <w:b/>
          <w:bCs/>
          <w:position w:val="1"/>
        </w:rPr>
        <w:t>w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ers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99" w:right="-20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d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epe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dent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ech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ly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res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u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c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ed,</w:t>
      </w:r>
      <w:r>
        <w:rPr>
          <w:rFonts w:ascii="Calibri" w:hAnsi="Calibri" w:cs="Calibri" w:eastAsia="Calibri"/>
          <w:sz w:val="21"/>
          <w:szCs w:val="21"/>
          <w:color w:val="585858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far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m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er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ep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en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ive</w:t>
      </w:r>
      <w:r>
        <w:rPr>
          <w:rFonts w:ascii="Calibri" w:hAnsi="Calibri" w:cs="Calibri" w:eastAsia="Calibri"/>
          <w:sz w:val="21"/>
          <w:szCs w:val="21"/>
          <w:color w:val="585858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wi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100"/>
        </w:rPr>
      </w:r>
    </w:p>
    <w:p>
      <w:pPr>
        <w:spacing w:before="19" w:after="0" w:line="258" w:lineRule="auto"/>
        <w:ind w:left="199" w:right="356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1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7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,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5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0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0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em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b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c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Au</w:t>
      </w:r>
      <w:r>
        <w:rPr>
          <w:rFonts w:ascii="Calibri" w:hAnsi="Calibri" w:cs="Calibri" w:eastAsia="Calibri"/>
          <w:sz w:val="21"/>
          <w:szCs w:val="21"/>
          <w:color w:val="585858"/>
          <w:spacing w:val="-4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w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’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al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re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f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fi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en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b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pr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fi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b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le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pr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ec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ben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fi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Au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ia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f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ar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m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wi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d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er</w:t>
      </w:r>
      <w:r>
        <w:rPr>
          <w:rFonts w:ascii="Calibri" w:hAnsi="Calibri" w:cs="Calibri" w:eastAsia="Calibri"/>
          <w:sz w:val="21"/>
          <w:szCs w:val="21"/>
          <w:color w:val="585858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ns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ry.</w:t>
      </w:r>
      <w:r>
        <w:rPr>
          <w:rFonts w:ascii="Calibri" w:hAnsi="Calibri" w:cs="Calibri" w:eastAsia="Calibri"/>
          <w:sz w:val="21"/>
          <w:szCs w:val="21"/>
          <w:color w:val="585858"/>
          <w:spacing w:val="4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has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hr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vi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ns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wh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ch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rk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ive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v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pr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v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es: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1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)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Cap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b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Bu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2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)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ry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En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ent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3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)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cy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va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n.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99" w:right="344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has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cy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up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pri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ed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1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5</w:t>
      </w:r>
      <w:r>
        <w:rPr>
          <w:rFonts w:ascii="Calibri" w:hAnsi="Calibri" w:cs="Calibri" w:eastAsia="Calibri"/>
          <w:sz w:val="21"/>
          <w:szCs w:val="21"/>
          <w:color w:val="585858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ec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ed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re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p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resen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v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m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Au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F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ive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w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re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p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re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ent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each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ee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j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-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wi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regi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: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Nor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h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enc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Q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nd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Nor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h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W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m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NSW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nd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Vi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ria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W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Au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ia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W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Au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99" w:right="-20"/>
        <w:jc w:val="left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color w:val="80808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32"/>
          <w:szCs w:val="32"/>
          <w:color w:val="808080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32"/>
          <w:szCs w:val="32"/>
          <w:color w:val="80808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32"/>
          <w:szCs w:val="32"/>
          <w:color w:val="808080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32"/>
          <w:szCs w:val="32"/>
          <w:color w:val="80808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808080"/>
          <w:spacing w:val="2"/>
          <w:w w:val="100"/>
          <w:b/>
          <w:bCs/>
        </w:rPr>
        <w:t>t</w:t>
      </w:r>
      <w:r>
        <w:rPr>
          <w:rFonts w:ascii="Calibri" w:hAnsi="Calibri" w:cs="Calibri" w:eastAsia="Calibri"/>
          <w:sz w:val="32"/>
          <w:szCs w:val="32"/>
          <w:color w:val="808080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32"/>
          <w:szCs w:val="32"/>
          <w:color w:val="80808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808080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32"/>
          <w:szCs w:val="32"/>
          <w:color w:val="808080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32"/>
          <w:szCs w:val="32"/>
          <w:color w:val="80808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32"/>
          <w:szCs w:val="32"/>
          <w:color w:val="80808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32"/>
          <w:szCs w:val="32"/>
          <w:color w:val="808080"/>
          <w:spacing w:val="3"/>
          <w:w w:val="100"/>
          <w:b/>
          <w:bCs/>
        </w:rPr>
        <w:t>i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</w:rPr>
        <w:t>an</w:t>
      </w:r>
      <w:r>
        <w:rPr>
          <w:rFonts w:ascii="Calibri" w:hAnsi="Calibri" w:cs="Calibri" w:eastAsia="Calibri"/>
          <w:sz w:val="32"/>
          <w:szCs w:val="32"/>
          <w:color w:val="808080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</w:rPr>
        <w:t>grains</w:t>
      </w:r>
      <w:r>
        <w:rPr>
          <w:rFonts w:ascii="Calibri" w:hAnsi="Calibri" w:cs="Calibri" w:eastAsia="Calibri"/>
          <w:sz w:val="32"/>
          <w:szCs w:val="32"/>
          <w:color w:val="80808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</w:rPr>
        <w:t>in</w:t>
      </w:r>
      <w:r>
        <w:rPr>
          <w:rFonts w:ascii="Calibri" w:hAnsi="Calibri" w:cs="Calibri" w:eastAsia="Calibri"/>
          <w:sz w:val="32"/>
          <w:szCs w:val="32"/>
          <w:color w:val="808080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32"/>
          <w:szCs w:val="32"/>
          <w:color w:val="808080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32"/>
          <w:szCs w:val="32"/>
          <w:color w:val="808080"/>
          <w:spacing w:val="2"/>
          <w:w w:val="100"/>
          <w:b/>
          <w:bCs/>
        </w:rPr>
        <w:t>t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</w:rPr>
        <w:t>ry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8" w:lineRule="auto"/>
        <w:ind w:left="199" w:right="257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Au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f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ar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m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color w:val="585858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m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4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5</w:t>
      </w:r>
      <w:r>
        <w:rPr>
          <w:rFonts w:ascii="Calibri" w:hAnsi="Calibri" w:cs="Calibri" w:eastAsia="Calibri"/>
          <w:sz w:val="21"/>
          <w:szCs w:val="21"/>
          <w:color w:val="585858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mill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4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h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b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y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la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kpeas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faba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b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ean,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wh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ch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at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farm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ne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$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1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3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.5</w:t>
      </w:r>
      <w:r>
        <w:rPr>
          <w:rFonts w:ascii="Calibri" w:hAnsi="Calibri" w:cs="Calibri" w:eastAsia="Calibri"/>
          <w:sz w:val="21"/>
          <w:szCs w:val="21"/>
          <w:color w:val="585858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b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n.</w:t>
      </w:r>
      <w:r>
        <w:rPr>
          <w:rFonts w:ascii="Calibri" w:hAnsi="Calibri" w:cs="Calibri" w:eastAsia="Calibri"/>
          <w:sz w:val="21"/>
          <w:szCs w:val="21"/>
          <w:color w:val="585858"/>
          <w:spacing w:val="4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Th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pr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ene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-4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re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1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7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0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,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0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0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0</w:t>
      </w:r>
      <w:r>
        <w:rPr>
          <w:rFonts w:ascii="Calibri" w:hAnsi="Calibri" w:cs="Calibri" w:eastAsia="Calibri"/>
          <w:sz w:val="21"/>
          <w:szCs w:val="21"/>
          <w:color w:val="585858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j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bs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rura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egi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eas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acr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Au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Over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7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0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%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Au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’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pr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exp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d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rn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ng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$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1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1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.4bn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exp</w:t>
      </w:r>
      <w:r>
        <w:rPr>
          <w:rFonts w:ascii="Calibri" w:hAnsi="Calibri" w:cs="Calibri" w:eastAsia="Calibri"/>
          <w:sz w:val="21"/>
          <w:szCs w:val="21"/>
          <w:color w:val="585858"/>
          <w:spacing w:val="-4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ea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ly,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for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q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ar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ural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exp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rt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ea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F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ur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re,</w:t>
      </w:r>
      <w:r>
        <w:rPr>
          <w:rFonts w:ascii="Calibri" w:hAnsi="Calibri" w:cs="Calibri" w:eastAsia="Calibri"/>
          <w:sz w:val="21"/>
          <w:szCs w:val="21"/>
          <w:color w:val="585858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m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ic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of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rp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ic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fo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u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f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uri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ec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m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exp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ries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ed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m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eat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rie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99" w:right="377"/>
        <w:jc w:val="left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vi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al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for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Au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ns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ry,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de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iv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fi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exp</w:t>
      </w:r>
      <w:r>
        <w:rPr>
          <w:rFonts w:ascii="Calibri" w:hAnsi="Calibri" w:cs="Calibri" w:eastAsia="Calibri"/>
          <w:sz w:val="21"/>
          <w:szCs w:val="21"/>
          <w:color w:val="585858"/>
          <w:spacing w:val="-4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arn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for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Au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ia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em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m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ent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u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l,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regi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an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Au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color w:val="585858"/>
          <w:spacing w:val="4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Ho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w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v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er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ent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on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pr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ng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q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pr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ct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wh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ch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ar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k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relia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b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ly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f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ie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ly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d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eli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v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ke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En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u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f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chai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fo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ive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color w:val="585858"/>
          <w:spacing w:val="-4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de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pe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iveness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Au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ns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color w:val="585858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color w:val="585858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color w:val="585858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ke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color w:val="585858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pgMar w:header="709" w:footer="1012" w:top="1520" w:bottom="1200" w:left="1160" w:right="1160"/>
          <w:headerReference w:type="default" r:id="rId9"/>
          <w:footerReference w:type="default" r:id="rId10"/>
          <w:pgSz w:w="11900" w:h="168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85" w:lineRule="exact"/>
        <w:ind w:left="257" w:right="-20"/>
        <w:jc w:val="left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Exe</w:t>
      </w:r>
      <w:r>
        <w:rPr>
          <w:rFonts w:ascii="Calibri" w:hAnsi="Calibri" w:cs="Calibri" w:eastAsia="Calibri"/>
          <w:sz w:val="32"/>
          <w:szCs w:val="32"/>
          <w:color w:val="808080"/>
          <w:spacing w:val="1"/>
          <w:w w:val="100"/>
          <w:b/>
          <w:bCs/>
          <w:position w:val="1"/>
        </w:rPr>
        <w:t>c</w:t>
      </w:r>
      <w:r>
        <w:rPr>
          <w:rFonts w:ascii="Calibri" w:hAnsi="Calibri" w:cs="Calibri" w:eastAsia="Calibri"/>
          <w:sz w:val="32"/>
          <w:szCs w:val="32"/>
          <w:color w:val="808080"/>
          <w:spacing w:val="-1"/>
          <w:w w:val="100"/>
          <w:b/>
          <w:bCs/>
          <w:position w:val="1"/>
        </w:rPr>
        <w:t>u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tive</w:t>
      </w:r>
      <w:r>
        <w:rPr>
          <w:rFonts w:ascii="Calibri" w:hAnsi="Calibri" w:cs="Calibri" w:eastAsia="Calibri"/>
          <w:sz w:val="32"/>
          <w:szCs w:val="32"/>
          <w:color w:val="808080"/>
          <w:spacing w:val="-12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808080"/>
          <w:spacing w:val="2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32"/>
          <w:szCs w:val="32"/>
          <w:color w:val="808080"/>
          <w:spacing w:val="-1"/>
          <w:w w:val="100"/>
          <w:b/>
          <w:bCs/>
          <w:position w:val="1"/>
        </w:rPr>
        <w:t>u</w:t>
      </w:r>
      <w:r>
        <w:rPr>
          <w:rFonts w:ascii="Calibri" w:hAnsi="Calibri" w:cs="Calibri" w:eastAsia="Calibri"/>
          <w:sz w:val="32"/>
          <w:szCs w:val="32"/>
          <w:color w:val="808080"/>
          <w:spacing w:val="2"/>
          <w:w w:val="100"/>
          <w:b/>
          <w:bCs/>
          <w:position w:val="1"/>
        </w:rPr>
        <w:t>m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mary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7" w:lineRule="auto"/>
        <w:ind w:left="115" w:right="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ensive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5" w:right="5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Suppl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Strategy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licitly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'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lity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5" w:right="5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av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4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5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mill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arms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ic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ar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at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ed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re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$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2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.6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r</w:t>
      </w:r>
      <w:r>
        <w:rPr>
          <w:rFonts w:ascii="Calibri" w:hAnsi="Calibri" w:cs="Calibri" w:eastAsia="Calibri"/>
          <w:sz w:val="14"/>
          <w:szCs w:val="14"/>
          <w:spacing w:val="-1"/>
          <w:w w:val="100"/>
          <w:position w:val="7"/>
        </w:rPr>
        <w:t>1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;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wh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ch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ec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ly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-3"/>
          <w:w w:val="100"/>
          <w:position w:val="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rec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ly</w:t>
      </w:r>
      <w:r>
        <w:rPr>
          <w:rFonts w:ascii="Calibri" w:hAnsi="Calibri" w:cs="Calibri" w:eastAsia="Calibri"/>
          <w:sz w:val="21"/>
          <w:szCs w:val="21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paid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by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1"/>
          <w:szCs w:val="21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1"/>
          <w:szCs w:val="21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21"/>
          <w:szCs w:val="21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stralia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esp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sport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le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ent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sts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ki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sport</w:t>
      </w:r>
      <w:r>
        <w:rPr>
          <w:rFonts w:ascii="Calibri" w:hAnsi="Calibri" w:cs="Calibri" w:eastAsia="Calibri"/>
          <w:sz w:val="22"/>
          <w:szCs w:val="22"/>
          <w:spacing w:val="2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are</w:t>
      </w:r>
      <w:r>
        <w:rPr>
          <w:rFonts w:ascii="Calibri" w:hAnsi="Calibri" w:cs="Calibri" w:eastAsia="Calibri"/>
          <w:sz w:val="22"/>
          <w:szCs w:val="22"/>
          <w:spacing w:val="2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ll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2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se</w:t>
      </w:r>
      <w:r>
        <w:rPr>
          <w:rFonts w:ascii="Calibri" w:hAnsi="Calibri" w:cs="Calibri" w:eastAsia="Calibri"/>
          <w:sz w:val="22"/>
          <w:szCs w:val="22"/>
          <w:spacing w:val="2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ther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2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s.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This</w:t>
      </w:r>
      <w:r>
        <w:rPr>
          <w:rFonts w:ascii="Calibri" w:hAnsi="Calibri" w:cs="Calibri" w:eastAsia="Calibri"/>
          <w:sz w:val="22"/>
          <w:szCs w:val="22"/>
          <w:spacing w:val="2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as</w:t>
      </w:r>
      <w:r>
        <w:rPr>
          <w:rFonts w:ascii="Calibri" w:hAnsi="Calibri" w:cs="Calibri" w:eastAsia="Calibri"/>
          <w:sz w:val="22"/>
          <w:szCs w:val="22"/>
          <w:spacing w:val="2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2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act</w:t>
      </w:r>
      <w:r>
        <w:rPr>
          <w:rFonts w:ascii="Calibri" w:hAnsi="Calibri" w:cs="Calibri" w:eastAsia="Calibri"/>
          <w:sz w:val="22"/>
          <w:szCs w:val="22"/>
          <w:spacing w:val="-1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far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ers’</w:t>
      </w:r>
      <w:r>
        <w:rPr>
          <w:rFonts w:ascii="Calibri" w:hAnsi="Calibri" w:cs="Calibri" w:eastAsia="Calibri"/>
          <w:sz w:val="22"/>
          <w:szCs w:val="22"/>
          <w:spacing w:val="-1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tur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s,</w:t>
      </w:r>
      <w:r>
        <w:rPr>
          <w:rFonts w:ascii="Calibri" w:hAnsi="Calibri" w:cs="Calibri" w:eastAsia="Calibri"/>
          <w:sz w:val="22"/>
          <w:szCs w:val="22"/>
          <w:spacing w:val="-1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rices</w:t>
      </w:r>
      <w:r>
        <w:rPr>
          <w:rFonts w:ascii="Calibri" w:hAnsi="Calibri" w:cs="Calibri" w:eastAsia="Calibri"/>
          <w:sz w:val="22"/>
          <w:szCs w:val="22"/>
          <w:spacing w:val="-1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a’s</w:t>
      </w:r>
      <w:r>
        <w:rPr>
          <w:rFonts w:ascii="Calibri" w:hAnsi="Calibri" w:cs="Calibri" w:eastAsia="Calibri"/>
          <w:sz w:val="22"/>
          <w:szCs w:val="22"/>
          <w:spacing w:val="-1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ss.</w:t>
      </w:r>
      <w:r>
        <w:rPr>
          <w:rFonts w:ascii="Calibri" w:hAnsi="Calibri" w:cs="Calibri" w:eastAsia="Calibri"/>
          <w:sz w:val="22"/>
          <w:szCs w:val="22"/>
          <w:spacing w:val="-1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stral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a’s</w:t>
      </w:r>
      <w:r>
        <w:rPr>
          <w:rFonts w:ascii="Calibri" w:hAnsi="Calibri" w:cs="Calibri" w:eastAsia="Calibri"/>
          <w:sz w:val="22"/>
          <w:szCs w:val="22"/>
          <w:spacing w:val="-1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ility</w:t>
      </w:r>
      <w:r>
        <w:rPr>
          <w:rFonts w:ascii="Calibri" w:hAnsi="Calibri" w:cs="Calibri" w:eastAsia="Calibri"/>
          <w:sz w:val="22"/>
          <w:szCs w:val="22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iv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elat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ely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ts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ared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ile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-fa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e,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-fa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ate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crit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cal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area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t,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tance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efficient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fre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athwa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5" w:right="5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1"/>
          <w:szCs w:val="21"/>
          <w:spacing w:val="-1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ia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ns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ht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k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elies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ad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l.</w:t>
      </w:r>
      <w:r>
        <w:rPr>
          <w:rFonts w:ascii="Calibri" w:hAnsi="Calibri" w:cs="Calibri" w:eastAsia="Calibri"/>
          <w:sz w:val="21"/>
          <w:szCs w:val="21"/>
          <w:spacing w:val="3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All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ea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ad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be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ed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ry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fac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be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ad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d/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ar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k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rt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requ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ed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relies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ega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ruc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if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q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are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aj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ped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cy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rec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ly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’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eness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ar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k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e.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re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ly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no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ng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cy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ch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rd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des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re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nves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ent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dec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ns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rn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d/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re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egu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arly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rela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ng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ct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le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ch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ed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ng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referred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lk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like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listic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5" w:right="5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real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three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encies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like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efits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‘end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kages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attra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5" w:right="5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erm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tilisati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hub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40" w:lineRule="auto"/>
        <w:ind w:left="257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/>
        <w:pict>
          <v:group style="position:absolute;margin-left:63.863998pt;margin-top:-3.961051pt;width:144.020pt;height:.1pt;mso-position-horizontal-relative:page;mso-position-vertical-relative:paragraph;z-index:-554" coordorigin="1277,-79" coordsize="2880,2">
            <v:shape style="position:absolute;left:1277;top:-79;width:2880;height:2" coordorigin="1277,-79" coordsize="2880,0" path="m1277,-79l4158,-79e" filled="f" stroked="t" strokeweight=".70004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13"/>
          <w:szCs w:val="13"/>
          <w:spacing w:val="0"/>
          <w:w w:val="100"/>
          <w:position w:val="7"/>
        </w:rPr>
        <w:t>1</w:t>
      </w:r>
      <w:r>
        <w:rPr>
          <w:rFonts w:ascii="Calibri" w:hAnsi="Calibri" w:cs="Calibri" w:eastAsia="Calibri"/>
          <w:sz w:val="13"/>
          <w:szCs w:val="13"/>
          <w:spacing w:val="15"/>
          <w:w w:val="100"/>
          <w:position w:val="7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Preli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ary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ra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lli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0"/>
          <w:szCs w:val="20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rai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0"/>
        </w:rPr>
        <w:t>r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’</w:t>
      </w:r>
      <w:r>
        <w:rPr>
          <w:rFonts w:ascii="Calibri" w:hAnsi="Calibri" w:cs="Calibri" w:eastAsia="Calibri"/>
          <w:sz w:val="20"/>
          <w:szCs w:val="20"/>
          <w:spacing w:val="-11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2017</w:t>
      </w:r>
      <w:r>
        <w:rPr>
          <w:rFonts w:ascii="Calibri" w:hAnsi="Calibri" w:cs="Calibri" w:eastAsia="Calibri"/>
          <w:sz w:val="20"/>
          <w:szCs w:val="20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je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NumType w:start="3"/>
          <w:pgMar w:footer="1012" w:header="709" w:top="1520" w:bottom="1200" w:left="1020" w:right="860"/>
          <w:footerReference w:type="default" r:id="rId12"/>
          <w:pgSz w:w="11900" w:h="168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85" w:lineRule="exact"/>
        <w:ind w:left="117" w:right="-20"/>
        <w:jc w:val="left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Gra</w:t>
      </w:r>
      <w:r>
        <w:rPr>
          <w:rFonts w:ascii="Calibri" w:hAnsi="Calibri" w:cs="Calibri" w:eastAsia="Calibri"/>
          <w:sz w:val="32"/>
          <w:szCs w:val="32"/>
          <w:color w:val="808080"/>
          <w:spacing w:val="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32"/>
          <w:szCs w:val="32"/>
          <w:color w:val="808080"/>
          <w:spacing w:val="-1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Gr</w:t>
      </w:r>
      <w:r>
        <w:rPr>
          <w:rFonts w:ascii="Calibri" w:hAnsi="Calibri" w:cs="Calibri" w:eastAsia="Calibri"/>
          <w:sz w:val="32"/>
          <w:szCs w:val="32"/>
          <w:color w:val="808080"/>
          <w:spacing w:val="1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we</w:t>
      </w:r>
      <w:r>
        <w:rPr>
          <w:rFonts w:ascii="Calibri" w:hAnsi="Calibri" w:cs="Calibri" w:eastAsia="Calibri"/>
          <w:sz w:val="32"/>
          <w:szCs w:val="32"/>
          <w:color w:val="808080"/>
          <w:spacing w:val="2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s’</w:t>
      </w:r>
      <w:r>
        <w:rPr>
          <w:rFonts w:ascii="Calibri" w:hAnsi="Calibri" w:cs="Calibri" w:eastAsia="Calibri"/>
          <w:sz w:val="32"/>
          <w:szCs w:val="32"/>
          <w:color w:val="808080"/>
          <w:spacing w:val="-17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808080"/>
          <w:spacing w:val="-1"/>
          <w:w w:val="100"/>
          <w:b/>
          <w:bCs/>
          <w:position w:val="1"/>
        </w:rPr>
        <w:t>p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32"/>
          <w:szCs w:val="32"/>
          <w:color w:val="808080"/>
          <w:spacing w:val="2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32"/>
          <w:szCs w:val="32"/>
          <w:color w:val="808080"/>
          <w:spacing w:val="-1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ciples</w:t>
      </w:r>
      <w:r>
        <w:rPr>
          <w:rFonts w:ascii="Calibri" w:hAnsi="Calibri" w:cs="Calibri" w:eastAsia="Calibri"/>
          <w:sz w:val="32"/>
          <w:szCs w:val="32"/>
          <w:color w:val="808080"/>
          <w:spacing w:val="-1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f</w:t>
      </w:r>
      <w:r>
        <w:rPr>
          <w:rFonts w:ascii="Calibri" w:hAnsi="Calibri" w:cs="Calibri" w:eastAsia="Calibri"/>
          <w:sz w:val="32"/>
          <w:szCs w:val="32"/>
          <w:color w:val="808080"/>
          <w:spacing w:val="1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32"/>
          <w:szCs w:val="32"/>
          <w:color w:val="808080"/>
          <w:spacing w:val="-2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32"/>
          <w:szCs w:val="32"/>
          <w:color w:val="808080"/>
          <w:spacing w:val="-1"/>
          <w:w w:val="100"/>
          <w:b/>
          <w:bCs/>
          <w:position w:val="1"/>
        </w:rPr>
        <w:t>h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2"/>
          <w:szCs w:val="32"/>
          <w:color w:val="808080"/>
          <w:spacing w:val="-4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32"/>
          <w:szCs w:val="32"/>
          <w:color w:val="808080"/>
          <w:spacing w:val="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32"/>
          <w:szCs w:val="32"/>
          <w:color w:val="808080"/>
          <w:spacing w:val="2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32"/>
          <w:szCs w:val="32"/>
          <w:color w:val="808080"/>
          <w:spacing w:val="2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32"/>
          <w:szCs w:val="32"/>
          <w:color w:val="808080"/>
          <w:spacing w:val="-1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al</w:t>
      </w:r>
      <w:r>
        <w:rPr>
          <w:rFonts w:ascii="Calibri" w:hAnsi="Calibri" w:cs="Calibri" w:eastAsia="Calibri"/>
          <w:sz w:val="32"/>
          <w:szCs w:val="32"/>
          <w:color w:val="808080"/>
          <w:spacing w:val="-8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Su</w:t>
      </w:r>
      <w:r>
        <w:rPr>
          <w:rFonts w:ascii="Calibri" w:hAnsi="Calibri" w:cs="Calibri" w:eastAsia="Calibri"/>
          <w:sz w:val="32"/>
          <w:szCs w:val="32"/>
          <w:color w:val="808080"/>
          <w:spacing w:val="-2"/>
          <w:w w:val="100"/>
          <w:b/>
          <w:bCs/>
          <w:position w:val="1"/>
        </w:rPr>
        <w:t>p</w:t>
      </w:r>
      <w:r>
        <w:rPr>
          <w:rFonts w:ascii="Calibri" w:hAnsi="Calibri" w:cs="Calibri" w:eastAsia="Calibri"/>
          <w:sz w:val="32"/>
          <w:szCs w:val="32"/>
          <w:color w:val="808080"/>
          <w:spacing w:val="-1"/>
          <w:w w:val="100"/>
          <w:b/>
          <w:bCs/>
          <w:position w:val="1"/>
        </w:rPr>
        <w:t>p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ly</w:t>
      </w:r>
      <w:r>
        <w:rPr>
          <w:rFonts w:ascii="Calibri" w:hAnsi="Calibri" w:cs="Calibri" w:eastAsia="Calibri"/>
          <w:sz w:val="32"/>
          <w:szCs w:val="32"/>
          <w:color w:val="808080"/>
          <w:spacing w:val="-6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808080"/>
          <w:spacing w:val="1"/>
          <w:w w:val="100"/>
          <w:b/>
          <w:bCs/>
          <w:position w:val="1"/>
        </w:rPr>
        <w:t>C</w:t>
      </w:r>
      <w:r>
        <w:rPr>
          <w:rFonts w:ascii="Calibri" w:hAnsi="Calibri" w:cs="Calibri" w:eastAsia="Calibri"/>
          <w:sz w:val="32"/>
          <w:szCs w:val="32"/>
          <w:color w:val="808080"/>
          <w:spacing w:val="-1"/>
          <w:w w:val="100"/>
          <w:b/>
          <w:bCs/>
          <w:position w:val="1"/>
        </w:rPr>
        <w:t>h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32"/>
          <w:szCs w:val="32"/>
          <w:color w:val="808080"/>
          <w:spacing w:val="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32"/>
          <w:szCs w:val="32"/>
          <w:color w:val="808080"/>
          <w:spacing w:val="-5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Strategy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7" w:lineRule="auto"/>
        <w:ind w:left="117" w:right="5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830" w:right="53" w:firstLine="-35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task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-rail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enefits.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30" w:right="49" w:firstLine="-35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Brisb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hub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hub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30" w:right="50" w:firstLine="-35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30" w:right="50" w:firstLine="-35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classificat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last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trict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30" w:right="50" w:firstLine="-35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tify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830" w:right="50" w:firstLine="-35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laws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30" w:right="49" w:firstLine="-35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ich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lk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(&gt;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iform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30" w:right="52" w:firstLine="-35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830" w:right="53" w:firstLine="-35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tralia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tain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acity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rently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creating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30" w:right="49" w:firstLine="-35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cise.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ersal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lished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30" w:right="51" w:firstLine="-35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cture.</w:t>
      </w:r>
    </w:p>
    <w:p>
      <w:pPr>
        <w:jc w:val="both"/>
        <w:spacing w:after="0"/>
        <w:sectPr>
          <w:pgMar w:header="709" w:footer="1012" w:top="1520" w:bottom="1200" w:left="1160" w:right="1160"/>
          <w:pgSz w:w="11900" w:h="16860"/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5" w:lineRule="exact"/>
        <w:ind w:left="117" w:right="7731"/>
        <w:jc w:val="both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color w:val="808080"/>
          <w:spacing w:val="-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32"/>
          <w:szCs w:val="32"/>
          <w:color w:val="808080"/>
          <w:spacing w:val="-1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32"/>
          <w:szCs w:val="32"/>
          <w:color w:val="808080"/>
          <w:spacing w:val="2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ro</w:t>
      </w:r>
      <w:r>
        <w:rPr>
          <w:rFonts w:ascii="Calibri" w:hAnsi="Calibri" w:cs="Calibri" w:eastAsia="Calibri"/>
          <w:sz w:val="32"/>
          <w:szCs w:val="32"/>
          <w:color w:val="808080"/>
          <w:spacing w:val="2"/>
          <w:w w:val="100"/>
          <w:b/>
          <w:bCs/>
          <w:position w:val="1"/>
        </w:rPr>
        <w:t>d</w:t>
      </w:r>
      <w:r>
        <w:rPr>
          <w:rFonts w:ascii="Calibri" w:hAnsi="Calibri" w:cs="Calibri" w:eastAsia="Calibri"/>
          <w:sz w:val="32"/>
          <w:szCs w:val="32"/>
          <w:color w:val="808080"/>
          <w:spacing w:val="-1"/>
          <w:w w:val="100"/>
          <w:b/>
          <w:bCs/>
          <w:position w:val="1"/>
        </w:rPr>
        <w:t>u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cti</w:t>
      </w:r>
      <w:r>
        <w:rPr>
          <w:rFonts w:ascii="Calibri" w:hAnsi="Calibri" w:cs="Calibri" w:eastAsia="Calibri"/>
          <w:sz w:val="32"/>
          <w:szCs w:val="32"/>
          <w:color w:val="808080"/>
          <w:spacing w:val="1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9" w:lineRule="auto"/>
        <w:ind w:left="117" w:right="4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'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Suppl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Strate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tralia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17" w:right="4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leased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Suppl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Jun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erra,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Jun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reflec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tical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ission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7" w:right="4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Giv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cienci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esults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iry,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relim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task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lish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ciency.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8" w:lineRule="auto"/>
        <w:ind w:left="117" w:right="4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Suppl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farm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athways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7" w:right="5451"/>
        <w:jc w:val="both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</w:rPr>
        <w:t>Gra</w:t>
      </w:r>
      <w:r>
        <w:rPr>
          <w:rFonts w:ascii="Calibri" w:hAnsi="Calibri" w:cs="Calibri" w:eastAsia="Calibri"/>
          <w:sz w:val="32"/>
          <w:szCs w:val="32"/>
          <w:color w:val="80808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32"/>
          <w:szCs w:val="32"/>
          <w:color w:val="808080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32"/>
          <w:szCs w:val="32"/>
          <w:color w:val="808080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32"/>
          <w:szCs w:val="32"/>
          <w:color w:val="808080"/>
          <w:spacing w:val="2"/>
          <w:w w:val="100"/>
          <w:b/>
          <w:bCs/>
        </w:rPr>
        <w:t>u</w:t>
      </w:r>
      <w:r>
        <w:rPr>
          <w:rFonts w:ascii="Calibri" w:hAnsi="Calibri" w:cs="Calibri" w:eastAsia="Calibri"/>
          <w:sz w:val="32"/>
          <w:szCs w:val="32"/>
          <w:color w:val="808080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32"/>
          <w:szCs w:val="32"/>
          <w:color w:val="808080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</w:rPr>
        <w:t>ly</w:t>
      </w:r>
      <w:r>
        <w:rPr>
          <w:rFonts w:ascii="Calibri" w:hAnsi="Calibri" w:cs="Calibri" w:eastAsia="Calibri"/>
          <w:sz w:val="32"/>
          <w:szCs w:val="32"/>
          <w:color w:val="80808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808080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32"/>
          <w:szCs w:val="32"/>
          <w:color w:val="808080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32"/>
          <w:szCs w:val="32"/>
          <w:color w:val="808080"/>
          <w:spacing w:val="3"/>
          <w:w w:val="100"/>
          <w:b/>
          <w:bCs/>
        </w:rPr>
        <w:t>a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</w:rPr>
        <w:t>in</w:t>
      </w:r>
      <w:r>
        <w:rPr>
          <w:rFonts w:ascii="Calibri" w:hAnsi="Calibri" w:cs="Calibri" w:eastAsia="Calibri"/>
          <w:sz w:val="32"/>
          <w:szCs w:val="32"/>
          <w:color w:val="80808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80808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</w:rPr>
        <w:t>verview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117" w:right="4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0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8"/>
        </w:rPr>
        <w:t>2</w:t>
      </w:r>
      <w:r>
        <w:rPr>
          <w:rFonts w:ascii="Calibri" w:hAnsi="Calibri" w:cs="Calibri" w:eastAsia="Calibri"/>
          <w:sz w:val="14"/>
          <w:szCs w:val="14"/>
          <w:spacing w:val="17"/>
          <w:w w:val="100"/>
          <w:position w:val="8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farms</w:t>
      </w:r>
      <w:r>
        <w:rPr>
          <w:rFonts w:ascii="Calibri" w:hAnsi="Calibri" w:cs="Calibri" w:eastAsia="Calibri"/>
          <w:sz w:val="22"/>
          <w:szCs w:val="22"/>
          <w:spacing w:val="-1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stralia</w:t>
      </w:r>
      <w:r>
        <w:rPr>
          <w:rFonts w:ascii="Calibri" w:hAnsi="Calibri" w:cs="Calibri" w:eastAsia="Calibri"/>
          <w:sz w:val="22"/>
          <w:szCs w:val="22"/>
          <w:spacing w:val="-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rima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-1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t,</w:t>
      </w:r>
      <w:r>
        <w:rPr>
          <w:rFonts w:ascii="Calibri" w:hAnsi="Calibri" w:cs="Calibri" w:eastAsia="Calibri"/>
          <w:sz w:val="22"/>
          <w:szCs w:val="22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ral</w:t>
      </w:r>
      <w:r>
        <w:rPr>
          <w:rFonts w:ascii="Calibri" w:hAnsi="Calibri" w:cs="Calibri" w:eastAsia="Calibri"/>
          <w:sz w:val="22"/>
          <w:szCs w:val="22"/>
          <w:spacing w:val="-1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ther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they</w:t>
      </w:r>
      <w:r>
        <w:rPr>
          <w:rFonts w:ascii="Calibri" w:hAnsi="Calibri" w:cs="Calibri" w:eastAsia="Calibri"/>
          <w:sz w:val="22"/>
          <w:szCs w:val="22"/>
          <w:spacing w:val="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5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)</w:t>
      </w:r>
      <w:r>
        <w:rPr>
          <w:rFonts w:ascii="Calibri" w:hAnsi="Calibri" w:cs="Calibri" w:eastAsia="Calibri"/>
          <w:sz w:val="22"/>
          <w:szCs w:val="22"/>
          <w:spacing w:val="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each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ear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rth</w:t>
      </w:r>
      <w:r>
        <w:rPr>
          <w:rFonts w:ascii="Calibri" w:hAnsi="Calibri" w:cs="Calibri" w:eastAsia="Calibri"/>
          <w:sz w:val="22"/>
          <w:szCs w:val="22"/>
          <w:spacing w:val="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$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3</w:t>
      </w:r>
      <w:r>
        <w:rPr>
          <w:rFonts w:ascii="Calibri" w:hAnsi="Calibri" w:cs="Calibri" w:eastAsia="Calibri"/>
          <w:sz w:val="22"/>
          <w:szCs w:val="22"/>
          <w:spacing w:val="1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with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</w:p>
    <w:p>
      <w:pPr>
        <w:spacing w:before="2" w:after="0" w:line="258" w:lineRule="auto"/>
        <w:ind w:left="117" w:right="5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.5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rt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pri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IC</w:t>
      </w:r>
      <w:r>
        <w:rPr>
          <w:rFonts w:ascii="Calibri" w:hAnsi="Calibri" w:cs="Calibri" w:eastAsia="Calibri"/>
          <w:sz w:val="21"/>
          <w:szCs w:val="21"/>
          <w:spacing w:val="-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2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1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4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)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pr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q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ns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ut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ure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f,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rent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chai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em.</w:t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9" w:lineRule="auto"/>
        <w:ind w:left="117" w:right="4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isticated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sify.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3" w:after="0" w:line="240" w:lineRule="auto"/>
        <w:ind w:left="117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/>
        <w:pict>
          <v:group style="position:absolute;margin-left:63.863998pt;margin-top:-3.961051pt;width:144.020pt;height:.1pt;mso-position-horizontal-relative:page;mso-position-vertical-relative:paragraph;z-index:-553" coordorigin="1277,-79" coordsize="2880,2">
            <v:shape style="position:absolute;left:1277;top:-79;width:2880;height:2" coordorigin="1277,-79" coordsize="2880,0" path="m1277,-79l4158,-79e" filled="f" stroked="t" strokeweight=".70004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13"/>
          <w:szCs w:val="13"/>
          <w:spacing w:val="0"/>
          <w:w w:val="100"/>
          <w:position w:val="7"/>
        </w:rPr>
        <w:t>2</w:t>
      </w:r>
      <w:r>
        <w:rPr>
          <w:rFonts w:ascii="Calibri" w:hAnsi="Calibri" w:cs="Calibri" w:eastAsia="Calibri"/>
          <w:sz w:val="13"/>
          <w:szCs w:val="13"/>
          <w:spacing w:val="15"/>
          <w:w w:val="100"/>
          <w:position w:val="7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21,</w:t>
      </w:r>
      <w:r>
        <w:rPr>
          <w:rFonts w:ascii="Calibri" w:hAnsi="Calibri" w:cs="Calibri" w:eastAsia="Calibri"/>
          <w:sz w:val="20"/>
          <w:szCs w:val="20"/>
          <w:spacing w:val="43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rai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rs</w:t>
      </w:r>
      <w:r>
        <w:rPr>
          <w:rFonts w:ascii="Calibri" w:hAnsi="Calibri" w:cs="Calibri" w:eastAsia="Calibri"/>
          <w:sz w:val="20"/>
          <w:szCs w:val="20"/>
          <w:spacing w:val="-11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‘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St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te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tr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lian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rai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try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ort</w:t>
      </w:r>
      <w:r>
        <w:rPr>
          <w:rFonts w:ascii="Calibri" w:hAnsi="Calibri" w:cs="Calibri" w:eastAsia="Calibri"/>
          <w:sz w:val="20"/>
          <w:szCs w:val="20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2016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’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NumType w:start="5"/>
          <w:pgMar w:footer="1012" w:header="709" w:top="1520" w:bottom="1200" w:left="1160" w:right="1160"/>
          <w:footerReference w:type="default" r:id="rId13"/>
          <w:pgSz w:w="11900" w:h="168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6" w:after="0" w:line="259" w:lineRule="auto"/>
        <w:ind w:left="117" w:right="5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stness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7" w:right="4316"/>
        <w:jc w:val="both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color w:val="808080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32"/>
          <w:szCs w:val="32"/>
          <w:color w:val="808080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</w:rPr>
        <w:t>at</w:t>
      </w:r>
      <w:r>
        <w:rPr>
          <w:rFonts w:ascii="Calibri" w:hAnsi="Calibri" w:cs="Calibri" w:eastAsia="Calibri"/>
          <w:sz w:val="32"/>
          <w:szCs w:val="32"/>
          <w:color w:val="80808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80808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32"/>
          <w:szCs w:val="32"/>
          <w:color w:val="80808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</w:rPr>
        <w:t>mo</w:t>
      </w:r>
      <w:r>
        <w:rPr>
          <w:rFonts w:ascii="Calibri" w:hAnsi="Calibri" w:cs="Calibri" w:eastAsia="Calibri"/>
          <w:sz w:val="32"/>
          <w:szCs w:val="32"/>
          <w:color w:val="808080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</w:rPr>
        <w:t>ing</w:t>
      </w:r>
      <w:r>
        <w:rPr>
          <w:rFonts w:ascii="Calibri" w:hAnsi="Calibri" w:cs="Calibri" w:eastAsia="Calibri"/>
          <w:sz w:val="32"/>
          <w:szCs w:val="32"/>
          <w:color w:val="80808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808080"/>
          <w:spacing w:val="2"/>
          <w:w w:val="100"/>
          <w:b/>
          <w:bCs/>
        </w:rPr>
        <w:t>w</w:t>
      </w:r>
      <w:r>
        <w:rPr>
          <w:rFonts w:ascii="Calibri" w:hAnsi="Calibri" w:cs="Calibri" w:eastAsia="Calibri"/>
          <w:sz w:val="32"/>
          <w:szCs w:val="32"/>
          <w:color w:val="808080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</w:rPr>
        <w:t>er</w:t>
      </w:r>
      <w:r>
        <w:rPr>
          <w:rFonts w:ascii="Calibri" w:hAnsi="Calibri" w:cs="Calibri" w:eastAsia="Calibri"/>
          <w:sz w:val="32"/>
          <w:szCs w:val="32"/>
          <w:color w:val="80808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32"/>
          <w:szCs w:val="32"/>
          <w:color w:val="808080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808080"/>
          <w:spacing w:val="2"/>
          <w:w w:val="100"/>
          <w:b/>
          <w:bCs/>
        </w:rPr>
        <w:t>w</w:t>
      </w:r>
      <w:r>
        <w:rPr>
          <w:rFonts w:ascii="Calibri" w:hAnsi="Calibri" w:cs="Calibri" w:eastAsia="Calibri"/>
          <w:sz w:val="32"/>
          <w:szCs w:val="32"/>
          <w:color w:val="808080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32"/>
          <w:szCs w:val="32"/>
          <w:color w:val="80808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32"/>
          <w:szCs w:val="32"/>
          <w:color w:val="808080"/>
          <w:spacing w:val="2"/>
          <w:w w:val="100"/>
          <w:b/>
          <w:bCs/>
        </w:rPr>
        <w:t>n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32"/>
          <w:szCs w:val="32"/>
          <w:color w:val="808080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808080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32"/>
          <w:szCs w:val="32"/>
          <w:color w:val="80808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</w:rPr>
        <w:t>w?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4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lays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critical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farm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athw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39" w:lineRule="auto"/>
        <w:ind w:left="117" w:right="4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ecades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39" w:lineRule="auto"/>
        <w:ind w:left="117" w:right="4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erating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acity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Regional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tiers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erating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ciently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cerns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7" w:right="4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stantial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-fa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try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rated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tire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ths.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-fa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both"/>
        <w:spacing w:after="0"/>
        <w:sectPr>
          <w:pgMar w:header="709" w:footer="1012" w:top="1520" w:bottom="1200" w:left="1160" w:right="1160"/>
          <w:pgSz w:w="11900" w:h="16860"/>
        </w:sectPr>
      </w:pPr>
      <w:rPr/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63.974131pt;height:373.1325pt;mso-position-horizontal-relative:char;mso-position-vertical-relative:line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23" w:after="0" w:line="240" w:lineRule="auto"/>
        <w:ind w:left="117" w:right="63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F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i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g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u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color w:val="44536A"/>
          <w:spacing w:val="38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1.</w:t>
      </w:r>
      <w:r>
        <w:rPr>
          <w:rFonts w:ascii="Calibri" w:hAnsi="Calibri" w:cs="Calibri" w:eastAsia="Calibri"/>
          <w:sz w:val="18"/>
          <w:szCs w:val="18"/>
          <w:color w:val="44536A"/>
          <w:spacing w:val="39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h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color w:val="44536A"/>
          <w:spacing w:val="38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u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s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li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color w:val="44536A"/>
          <w:spacing w:val="38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18"/>
          <w:szCs w:val="18"/>
          <w:color w:val="44536A"/>
          <w:spacing w:val="37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b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u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l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k</w:t>
      </w:r>
      <w:r>
        <w:rPr>
          <w:rFonts w:ascii="Calibri" w:hAnsi="Calibri" w:cs="Calibri" w:eastAsia="Calibri"/>
          <w:sz w:val="18"/>
          <w:szCs w:val="18"/>
          <w:color w:val="44536A"/>
          <w:spacing w:val="39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h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d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li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g</w:t>
      </w:r>
      <w:r>
        <w:rPr>
          <w:rFonts w:ascii="Calibri" w:hAnsi="Calibri" w:cs="Calibri" w:eastAsia="Calibri"/>
          <w:sz w:val="18"/>
          <w:szCs w:val="18"/>
          <w:color w:val="44536A"/>
          <w:spacing w:val="4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color w:val="44536A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w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k,</w:t>
      </w:r>
      <w:r>
        <w:rPr>
          <w:rFonts w:ascii="Calibri" w:hAnsi="Calibri" w:cs="Calibri" w:eastAsia="Calibri"/>
          <w:sz w:val="18"/>
          <w:szCs w:val="18"/>
          <w:color w:val="44536A"/>
          <w:spacing w:val="35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St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te</w:t>
      </w:r>
      <w:r>
        <w:rPr>
          <w:rFonts w:ascii="Calibri" w:hAnsi="Calibri" w:cs="Calibri" w:eastAsia="Calibri"/>
          <w:sz w:val="18"/>
          <w:szCs w:val="18"/>
          <w:color w:val="44536A"/>
          <w:spacing w:val="37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f</w:t>
      </w:r>
      <w:r>
        <w:rPr>
          <w:rFonts w:ascii="Calibri" w:hAnsi="Calibri" w:cs="Calibri" w:eastAsia="Calibri"/>
          <w:sz w:val="18"/>
          <w:szCs w:val="18"/>
          <w:color w:val="44536A"/>
          <w:spacing w:val="37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h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color w:val="44536A"/>
          <w:spacing w:val="39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u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s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li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color w:val="44536A"/>
          <w:spacing w:val="36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i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s</w:t>
      </w:r>
      <w:r>
        <w:rPr>
          <w:rFonts w:ascii="Calibri" w:hAnsi="Calibri" w:cs="Calibri" w:eastAsia="Calibri"/>
          <w:sz w:val="18"/>
          <w:szCs w:val="18"/>
          <w:color w:val="44536A"/>
          <w:spacing w:val="37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d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u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s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color w:val="44536A"/>
          <w:spacing w:val="-2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y</w:t>
      </w:r>
      <w:r>
        <w:rPr>
          <w:rFonts w:ascii="Calibri" w:hAnsi="Calibri" w:cs="Calibri" w:eastAsia="Calibri"/>
          <w:sz w:val="18"/>
          <w:szCs w:val="18"/>
          <w:color w:val="44536A"/>
          <w:spacing w:val="37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p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color w:val="44536A"/>
          <w:spacing w:val="36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2016,</w:t>
      </w:r>
      <w:r>
        <w:rPr>
          <w:rFonts w:ascii="Calibri" w:hAnsi="Calibri" w:cs="Calibri" w:eastAsia="Calibri"/>
          <w:sz w:val="18"/>
          <w:szCs w:val="18"/>
          <w:color w:val="44536A"/>
          <w:spacing w:val="36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color w:val="44536A"/>
          <w:spacing w:val="-3"/>
          <w:w w:val="100"/>
          <w:i/>
        </w:rPr>
        <w:t>i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w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s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8" w:lineRule="auto"/>
        <w:ind w:left="117" w:right="5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100"/>
        </w:rPr>
        <w:t>Th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em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ed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bulk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handling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by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regi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arac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by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ns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for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each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each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-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ng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far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er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eliv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rie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k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ave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receival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rd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3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fac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lk,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ner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pec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fic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d/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ecia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ark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9" w:lineRule="auto"/>
        <w:ind w:left="117" w:right="5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Relia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8" w:lineRule="auto"/>
        <w:ind w:left="117" w:right="48" w:firstLine="5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rs.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ctly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istics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lers,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9" w:lineRule="auto"/>
        <w:ind w:left="117" w:right="49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C,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ary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annual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rt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ns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al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$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2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63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5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mill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pri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ing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$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2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1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4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9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7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mill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8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1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ent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al</w:t>
      </w:r>
    </w:p>
    <w:p>
      <w:pPr>
        <w:jc w:val="both"/>
        <w:spacing w:after="0"/>
        <w:sectPr>
          <w:pgMar w:header="709" w:footer="1012" w:top="1520" w:bottom="1200" w:left="1160" w:right="1160"/>
          <w:headerReference w:type="default" r:id="rId14"/>
          <w:pgSz w:w="11900" w:h="168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8" w:after="0" w:line="256" w:lineRule="auto"/>
        <w:ind w:left="117" w:right="54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)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$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4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8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7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.4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mill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for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4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1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ent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ural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ad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rei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ht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90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cent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9" w:lineRule="auto"/>
        <w:ind w:left="117" w:right="4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1"/>
          <w:szCs w:val="21"/>
          <w:spacing w:val="-1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n,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ccur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rk.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try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ix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tances.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ese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cienci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17" w:right="4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susta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tralian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tners.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ll.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ralian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1265"/>
        <w:jc w:val="both"/>
        <w:rPr>
          <w:rFonts w:ascii="Calibri Light" w:hAnsi="Calibri Light" w:cs="Calibri Light" w:eastAsia="Calibri Light"/>
          <w:sz w:val="27"/>
          <w:szCs w:val="27"/>
        </w:rPr>
      </w:pPr>
      <w:rPr/>
      <w:r>
        <w:rPr>
          <w:rFonts w:ascii="Calibri Light" w:hAnsi="Calibri Light" w:cs="Calibri Light" w:eastAsia="Calibri Light"/>
          <w:sz w:val="27"/>
          <w:szCs w:val="27"/>
          <w:color w:val="4471C4"/>
          <w:spacing w:val="1"/>
          <w:w w:val="100"/>
        </w:rPr>
        <w:t>W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h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a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1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3"/>
          <w:w w:val="100"/>
        </w:rPr>
        <w:t>c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ha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n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g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e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s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2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w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o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u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ld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y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ou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li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k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2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to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3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s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1"/>
          <w:w w:val="100"/>
        </w:rPr>
        <w:t>e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to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1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1"/>
          <w:w w:val="100"/>
        </w:rPr>
        <w:t>m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a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k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the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s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u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1"/>
          <w:w w:val="100"/>
        </w:rPr>
        <w:t>p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ply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3"/>
          <w:w w:val="100"/>
        </w:rPr>
        <w:t>c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hain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w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ork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b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1"/>
          <w:w w:val="100"/>
        </w:rPr>
        <w:t>e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1"/>
          <w:w w:val="100"/>
        </w:rPr>
        <w:t>t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e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r?</w:t>
      </w:r>
      <w:r>
        <w:rPr>
          <w:rFonts w:ascii="Calibri Light" w:hAnsi="Calibri Light" w:cs="Calibri Light" w:eastAsia="Calibri Light"/>
          <w:sz w:val="27"/>
          <w:szCs w:val="27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7" w:lineRule="auto"/>
        <w:ind w:left="117" w:right="5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100"/>
        </w:rPr>
        <w:t>The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rei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ht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den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ht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hw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ys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ad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2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)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by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3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)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if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lers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)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ed.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The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wo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eal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nt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ving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rt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by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re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ht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pri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ls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wn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4.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9" w:lineRule="auto"/>
        <w:ind w:left="117" w:right="5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rated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7" w:right="292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 Unicode MS" w:hAnsi="Arial Unicode MS" w:cs="Arial Unicode MS" w:eastAsia="Arial Unicode MS"/>
          <w:sz w:val="22"/>
          <w:szCs w:val="22"/>
          <w:spacing w:val="0"/>
          <w:w w:val="100"/>
        </w:rPr>
        <w:t>•</w:t>
      </w:r>
      <w:r>
        <w:rPr>
          <w:rFonts w:ascii="Arial Unicode MS" w:hAnsi="Arial Unicode MS" w:cs="Arial Unicode MS" w:eastAsia="Arial Unicode MS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7" w:right="378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 Unicode MS" w:hAnsi="Arial Unicode MS" w:cs="Arial Unicode MS" w:eastAsia="Arial Unicode MS"/>
          <w:sz w:val="22"/>
          <w:szCs w:val="22"/>
          <w:spacing w:val="0"/>
          <w:w w:val="100"/>
        </w:rPr>
        <w:t>•</w:t>
      </w:r>
      <w:r>
        <w:rPr>
          <w:rFonts w:ascii="Arial Unicode MS" w:hAnsi="Arial Unicode MS" w:cs="Arial Unicode MS" w:eastAsia="Arial Unicode MS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7" w:right="384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Arial Unicode MS" w:hAnsi="Arial Unicode MS" w:cs="Arial Unicode MS" w:eastAsia="Arial Unicode MS"/>
          <w:sz w:val="22"/>
          <w:szCs w:val="22"/>
          <w:spacing w:val="0"/>
          <w:w w:val="100"/>
        </w:rPr>
        <w:t>•</w:t>
      </w:r>
      <w:r>
        <w:rPr>
          <w:rFonts w:ascii="Arial Unicode MS" w:hAnsi="Arial Unicode MS" w:cs="Arial Unicode MS" w:eastAsia="Arial Unicode MS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rail.</w:t>
      </w:r>
    </w:p>
    <w:p>
      <w:pPr>
        <w:jc w:val="both"/>
        <w:spacing w:after="0"/>
        <w:sectPr>
          <w:pgMar w:header="709" w:footer="1012" w:top="1520" w:bottom="1200" w:left="1160" w:right="1160"/>
          <w:pgSz w:w="11900" w:h="168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27.15817pt;height:257.0400pt;mso-position-horizontal-relative:char;mso-position-vertical-relative:line" type="#_x0000_t75">
            <v:imagedata r:id="rId1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23" w:after="0" w:line="241" w:lineRule="auto"/>
        <w:ind w:left="117" w:right="57"/>
        <w:jc w:val="left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F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i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g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u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2.</w:t>
      </w:r>
      <w:r>
        <w:rPr>
          <w:rFonts w:ascii="Calibri" w:hAnsi="Calibri" w:cs="Calibri" w:eastAsia="Calibri"/>
          <w:sz w:val="18"/>
          <w:szCs w:val="18"/>
          <w:color w:val="44536A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color w:val="44536A"/>
          <w:spacing w:val="-2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SIT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D</w:t>
      </w:r>
      <w:r>
        <w:rPr>
          <w:rFonts w:ascii="Calibri" w:hAnsi="Calibri" w:cs="Calibri" w:eastAsia="Calibri"/>
          <w:sz w:val="18"/>
          <w:szCs w:val="18"/>
          <w:color w:val="44536A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s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ty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m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p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s:</w:t>
      </w:r>
      <w:r>
        <w:rPr>
          <w:rFonts w:ascii="Calibri" w:hAnsi="Calibri" w:cs="Calibri" w:eastAsia="Calibri"/>
          <w:sz w:val="18"/>
          <w:szCs w:val="18"/>
          <w:color w:val="44536A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u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s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li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color w:val="44536A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g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color w:val="44536A"/>
          <w:spacing w:val="-3"/>
          <w:w w:val="100"/>
          <w:i/>
        </w:rPr>
        <w:t>i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f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m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s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l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s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(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color w:val="44536A"/>
          <w:spacing w:val="-2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il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er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s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se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m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i-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color w:val="44536A"/>
          <w:spacing w:val="-2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il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er</w:t>
      </w:r>
      <w:r>
        <w:rPr>
          <w:rFonts w:ascii="Calibri" w:hAnsi="Calibri" w:cs="Calibri" w:eastAsia="Calibri"/>
          <w:sz w:val="18"/>
          <w:szCs w:val="18"/>
          <w:color w:val="44536A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q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u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i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v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l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color w:val="44536A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(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18</w:t>
      </w:r>
      <w:r>
        <w:rPr>
          <w:rFonts w:ascii="Calibri" w:hAnsi="Calibri" w:cs="Calibri" w:eastAsia="Calibri"/>
          <w:sz w:val="18"/>
          <w:szCs w:val="18"/>
          <w:color w:val="44536A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d</w:t>
      </w:r>
      <w:r>
        <w:rPr>
          <w:rFonts w:ascii="Calibri" w:hAnsi="Calibri" w:cs="Calibri" w:eastAsia="Calibri"/>
          <w:sz w:val="18"/>
          <w:szCs w:val="18"/>
          <w:color w:val="44536A"/>
          <w:spacing w:val="2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29</w:t>
      </w:r>
      <w:r>
        <w:rPr>
          <w:rFonts w:ascii="Calibri" w:hAnsi="Calibri" w:cs="Calibri" w:eastAsia="Calibri"/>
          <w:sz w:val="18"/>
          <w:szCs w:val="18"/>
          <w:color w:val="44536A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es)</w:t>
      </w:r>
      <w:r>
        <w:rPr>
          <w:rFonts w:ascii="Calibri" w:hAnsi="Calibri" w:cs="Calibri" w:eastAsia="Calibri"/>
          <w:sz w:val="18"/>
          <w:szCs w:val="18"/>
          <w:color w:val="44536A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d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B</w:t>
      </w:r>
      <w:r>
        <w:rPr>
          <w:rFonts w:ascii="Calibri" w:hAnsi="Calibri" w:cs="Calibri" w:eastAsia="Calibri"/>
          <w:sz w:val="18"/>
          <w:szCs w:val="18"/>
          <w:color w:val="44536A"/>
          <w:spacing w:val="-2"/>
          <w:w w:val="100"/>
          <w:i/>
        </w:rPr>
        <w:t>-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d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u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b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l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s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1.5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tr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il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s.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39.909097pt;height:267.3pt;mso-position-horizontal-relative:char;mso-position-vertical-relative:line" type="#_x0000_t75">
            <v:imagedata r:id="rId1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7" w:right="-20"/>
        <w:jc w:val="left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F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i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g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u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3.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SIT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D</w:t>
      </w:r>
      <w:r>
        <w:rPr>
          <w:rFonts w:ascii="Calibri" w:hAnsi="Calibri" w:cs="Calibri" w:eastAsia="Calibri"/>
          <w:sz w:val="18"/>
          <w:szCs w:val="18"/>
          <w:color w:val="44536A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s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ty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m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p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s:</w:t>
      </w:r>
      <w:r>
        <w:rPr>
          <w:rFonts w:ascii="Calibri" w:hAnsi="Calibri" w:cs="Calibri" w:eastAsia="Calibri"/>
          <w:sz w:val="18"/>
          <w:szCs w:val="18"/>
          <w:color w:val="44536A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u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s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li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18"/>
          <w:szCs w:val="18"/>
          <w:color w:val="44536A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il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(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sed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color w:val="44536A"/>
          <w:spacing w:val="-3"/>
          <w:w w:val="100"/>
          <w:i/>
        </w:rPr>
        <w:t>i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l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w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g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f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b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u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45</w:t>
      </w:r>
      <w:r>
        <w:rPr>
          <w:rFonts w:ascii="Calibri" w:hAnsi="Calibri" w:cs="Calibri" w:eastAsia="Calibri"/>
          <w:sz w:val="18"/>
          <w:szCs w:val="18"/>
          <w:color w:val="44536A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55</w:t>
      </w:r>
      <w:r>
        <w:rPr>
          <w:rFonts w:ascii="Calibri" w:hAnsi="Calibri" w:cs="Calibri" w:eastAsia="Calibri"/>
          <w:sz w:val="18"/>
          <w:szCs w:val="18"/>
          <w:color w:val="44536A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es)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.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Mar w:header="709" w:footer="1012" w:top="1520" w:bottom="1200" w:left="1160" w:right="1160"/>
          <w:headerReference w:type="default" r:id="rId16"/>
          <w:pgSz w:w="11900" w:h="16860"/>
        </w:sectPr>
      </w:pPr>
      <w:rPr/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17" w:right="63"/>
        <w:jc w:val="both"/>
        <w:rPr>
          <w:rFonts w:ascii="Calibri" w:hAnsi="Calibri" w:cs="Calibri" w:eastAsia="Calibri"/>
          <w:sz w:val="18"/>
          <w:szCs w:val="18"/>
        </w:rPr>
      </w:pPr>
      <w:rPr/>
      <w:r>
        <w:rPr/>
        <w:pict>
          <v:group style="position:absolute;margin-left:64.300003pt;margin-top:-232.460678pt;width:461.75pt;height:224pt;mso-position-horizontal-relative:page;mso-position-vertical-relative:paragraph;z-index:-552" coordorigin="1286,-4649" coordsize="9235,4480">
            <v:shape style="position:absolute;left:1306;top:-4629;width:9195;height:4440" type="#_x0000_t75">
              <v:imagedata r:id="rId19" o:title=""/>
            </v:shape>
            <v:group style="position:absolute;left:1296;top:-4639;width:9215;height:4460" coordorigin="1296,-4639" coordsize="9215,4460">
              <v:shape style="position:absolute;left:1296;top:-4639;width:9215;height:4460" coordorigin="1296,-4639" coordsize="9215,4460" path="m1296,-179l10511,-179,10511,-4639,1296,-4639,1296,-179xe" filled="f" stroked="t" strokeweight="1pt" strokecolor="#5B9BD4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F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i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g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u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color w:val="44536A"/>
          <w:spacing w:val="12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4.</w:t>
      </w:r>
      <w:r>
        <w:rPr>
          <w:rFonts w:ascii="Calibri" w:hAnsi="Calibri" w:cs="Calibri" w:eastAsia="Calibri"/>
          <w:sz w:val="18"/>
          <w:szCs w:val="18"/>
          <w:color w:val="44536A"/>
          <w:spacing w:val="12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v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v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i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ew</w:t>
      </w:r>
      <w:r>
        <w:rPr>
          <w:rFonts w:ascii="Calibri" w:hAnsi="Calibri" w:cs="Calibri" w:eastAsia="Calibri"/>
          <w:sz w:val="18"/>
          <w:szCs w:val="18"/>
          <w:color w:val="44536A"/>
          <w:spacing w:val="1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f</w:t>
      </w:r>
      <w:r>
        <w:rPr>
          <w:rFonts w:ascii="Calibri" w:hAnsi="Calibri" w:cs="Calibri" w:eastAsia="Calibri"/>
          <w:sz w:val="18"/>
          <w:szCs w:val="18"/>
          <w:color w:val="44536A"/>
          <w:spacing w:val="12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g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i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s</w:t>
      </w:r>
      <w:r>
        <w:rPr>
          <w:rFonts w:ascii="Calibri" w:hAnsi="Calibri" w:cs="Calibri" w:eastAsia="Calibri"/>
          <w:sz w:val="18"/>
          <w:szCs w:val="18"/>
          <w:color w:val="44536A"/>
          <w:spacing w:val="11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f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ei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g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h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color w:val="44536A"/>
          <w:spacing w:val="11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c</w:t>
      </w:r>
      <w:r>
        <w:rPr>
          <w:rFonts w:ascii="Calibri" w:hAnsi="Calibri" w:cs="Calibri" w:eastAsia="Calibri"/>
          <w:sz w:val="18"/>
          <w:szCs w:val="18"/>
          <w:color w:val="44536A"/>
          <w:spacing w:val="-2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s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s</w:t>
      </w:r>
      <w:r>
        <w:rPr>
          <w:rFonts w:ascii="Calibri" w:hAnsi="Calibri" w:cs="Calibri" w:eastAsia="Calibri"/>
          <w:sz w:val="18"/>
          <w:szCs w:val="18"/>
          <w:color w:val="44536A"/>
          <w:spacing w:val="12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an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d</w:t>
      </w:r>
      <w:r>
        <w:rPr>
          <w:rFonts w:ascii="Calibri" w:hAnsi="Calibri" w:cs="Calibri" w:eastAsia="Calibri"/>
          <w:sz w:val="18"/>
          <w:szCs w:val="18"/>
          <w:color w:val="44536A"/>
          <w:spacing w:val="13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tes</w:t>
      </w:r>
      <w:r>
        <w:rPr>
          <w:rFonts w:ascii="Calibri" w:hAnsi="Calibri" w:cs="Calibri" w:eastAsia="Calibri"/>
          <w:sz w:val="18"/>
          <w:szCs w:val="18"/>
          <w:color w:val="44536A"/>
          <w:spacing w:val="9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(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ed</w:t>
      </w:r>
      <w:r>
        <w:rPr>
          <w:rFonts w:ascii="Calibri" w:hAnsi="Calibri" w:cs="Calibri" w:eastAsia="Calibri"/>
          <w:sz w:val="18"/>
          <w:szCs w:val="18"/>
          <w:color w:val="44536A"/>
          <w:spacing w:val="9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d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tes</w:t>
      </w:r>
      <w:r>
        <w:rPr>
          <w:rFonts w:ascii="Calibri" w:hAnsi="Calibri" w:cs="Calibri" w:eastAsia="Calibri"/>
          <w:sz w:val="18"/>
          <w:szCs w:val="18"/>
          <w:color w:val="44536A"/>
          <w:spacing w:val="6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il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)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,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24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SIT</w:t>
      </w:r>
      <w:r>
        <w:rPr>
          <w:rFonts w:ascii="Calibri" w:hAnsi="Calibri" w:cs="Calibri" w:eastAsia="Calibri"/>
          <w:sz w:val="18"/>
          <w:szCs w:val="18"/>
          <w:color w:val="44536A"/>
          <w:spacing w:val="12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m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d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el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i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g</w:t>
      </w:r>
      <w:r>
        <w:rPr>
          <w:rFonts w:ascii="Calibri" w:hAnsi="Calibri" w:cs="Calibri" w:eastAsia="Calibri"/>
          <w:sz w:val="18"/>
          <w:szCs w:val="18"/>
          <w:color w:val="44536A"/>
          <w:spacing w:val="13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f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color w:val="44536A"/>
          <w:spacing w:val="12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color w:val="44536A"/>
          <w:spacing w:val="13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w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s’</w:t>
      </w:r>
      <w:r>
        <w:rPr>
          <w:rFonts w:ascii="Calibri" w:hAnsi="Calibri" w:cs="Calibri" w:eastAsia="Calibri"/>
          <w:sz w:val="18"/>
          <w:szCs w:val="18"/>
          <w:color w:val="44536A"/>
          <w:spacing w:val="14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c</w:t>
      </w:r>
      <w:r>
        <w:rPr>
          <w:rFonts w:ascii="Calibri" w:hAnsi="Calibri" w:cs="Calibri" w:eastAsia="Calibri"/>
          <w:sz w:val="18"/>
          <w:szCs w:val="18"/>
          <w:color w:val="44536A"/>
          <w:spacing w:val="-2"/>
          <w:w w:val="100"/>
          <w:i/>
        </w:rPr>
        <w:t>u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color w:val="44536A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color w:val="44536A"/>
          <w:spacing w:val="9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p</w:t>
      </w:r>
      <w:r>
        <w:rPr>
          <w:rFonts w:ascii="Calibri" w:hAnsi="Calibri" w:cs="Calibri" w:eastAsia="Calibri"/>
          <w:sz w:val="18"/>
          <w:szCs w:val="18"/>
          <w:color w:val="44536A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color w:val="44536A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color w:val="44536A"/>
          <w:spacing w:val="0"/>
          <w:w w:val="100"/>
          <w:i/>
        </w:rPr>
        <w:t>ject.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8" w:lineRule="auto"/>
        <w:ind w:left="117" w:right="5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100"/>
        </w:rPr>
        <w:t>The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rei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den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ed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by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nd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How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for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eal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ed,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ur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ne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ed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Inland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to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vide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end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end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egic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regi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fac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ies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be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dev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ed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ng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der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282"/>
        <w:jc w:val="both"/>
        <w:rPr>
          <w:rFonts w:ascii="Calibri Light" w:hAnsi="Calibri Light" w:cs="Calibri Light" w:eastAsia="Calibri Light"/>
          <w:sz w:val="27"/>
          <w:szCs w:val="27"/>
        </w:rPr>
      </w:pPr>
      <w:rPr/>
      <w:r>
        <w:rPr>
          <w:rFonts w:ascii="Calibri Light" w:hAnsi="Calibri Light" w:cs="Calibri Light" w:eastAsia="Calibri Light"/>
          <w:sz w:val="27"/>
          <w:szCs w:val="27"/>
          <w:color w:val="4471C4"/>
          <w:spacing w:val="1"/>
          <w:w w:val="100"/>
        </w:rPr>
        <w:t>W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h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a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1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data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ga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p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s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2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a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3"/>
          <w:w w:val="100"/>
        </w:rPr>
        <w:t>r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y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o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u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3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3"/>
          <w:w w:val="100"/>
        </w:rPr>
        <w:t>a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ware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1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of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i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relat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i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on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3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to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A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u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strali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a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1"/>
          <w:w w:val="100"/>
        </w:rPr>
        <w:t>’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s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f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r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ei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g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ht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2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3"/>
          <w:w w:val="100"/>
        </w:rPr>
        <w:t>a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nd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1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s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u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1"/>
          <w:w w:val="100"/>
        </w:rPr>
        <w:t>p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ply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3"/>
          <w:w w:val="100"/>
        </w:rPr>
        <w:t>c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hai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1"/>
          <w:w w:val="100"/>
        </w:rPr>
        <w:t>n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s?</w:t>
      </w:r>
      <w:r>
        <w:rPr>
          <w:rFonts w:ascii="Calibri Light" w:hAnsi="Calibri Light" w:cs="Calibri Light" w:eastAsia="Calibri Light"/>
          <w:sz w:val="27"/>
          <w:szCs w:val="27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9" w:lineRule="auto"/>
        <w:ind w:left="117" w:right="5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relia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astruct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17" w:right="4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Suppl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el.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entify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egic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stantial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9" w:lineRule="auto"/>
        <w:ind w:left="117" w:right="4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classific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athered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aths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tify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athwa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jc w:val="both"/>
        <w:spacing w:after="0"/>
        <w:sectPr>
          <w:pgMar w:header="709" w:footer="1012" w:top="1520" w:bottom="1200" w:left="1160" w:right="1160"/>
          <w:pgSz w:w="11900" w:h="168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85" w:lineRule="exact"/>
        <w:ind w:left="117" w:right="2307"/>
        <w:jc w:val="both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Com</w:t>
      </w:r>
      <w:r>
        <w:rPr>
          <w:rFonts w:ascii="Calibri" w:hAnsi="Calibri" w:cs="Calibri" w:eastAsia="Calibri"/>
          <w:sz w:val="32"/>
          <w:szCs w:val="32"/>
          <w:color w:val="808080"/>
          <w:spacing w:val="-1"/>
          <w:w w:val="100"/>
          <w:b/>
          <w:bCs/>
          <w:position w:val="1"/>
        </w:rPr>
        <w:t>p</w:t>
      </w:r>
      <w:r>
        <w:rPr>
          <w:rFonts w:ascii="Calibri" w:hAnsi="Calibri" w:cs="Calibri" w:eastAsia="Calibri"/>
          <w:sz w:val="32"/>
          <w:szCs w:val="32"/>
          <w:color w:val="808080"/>
          <w:spacing w:val="2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titiv</w:t>
      </w:r>
      <w:r>
        <w:rPr>
          <w:rFonts w:ascii="Calibri" w:hAnsi="Calibri" w:cs="Calibri" w:eastAsia="Calibri"/>
          <w:sz w:val="32"/>
          <w:szCs w:val="32"/>
          <w:color w:val="808080"/>
          <w:spacing w:val="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2"/>
          <w:szCs w:val="32"/>
          <w:color w:val="808080"/>
          <w:spacing w:val="-1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2"/>
          <w:szCs w:val="32"/>
          <w:color w:val="808080"/>
          <w:spacing w:val="2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32"/>
          <w:szCs w:val="32"/>
          <w:color w:val="808080"/>
          <w:spacing w:val="-22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808080"/>
          <w:spacing w:val="3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32"/>
          <w:szCs w:val="32"/>
          <w:color w:val="808080"/>
          <w:spacing w:val="-3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32"/>
          <w:szCs w:val="32"/>
          <w:color w:val="808080"/>
          <w:spacing w:val="1"/>
          <w:w w:val="100"/>
          <w:b/>
          <w:bCs/>
          <w:position w:val="1"/>
        </w:rPr>
        <w:t>h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2"/>
          <w:szCs w:val="32"/>
          <w:color w:val="808080"/>
          <w:spacing w:val="-4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808080"/>
          <w:spacing w:val="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32"/>
          <w:szCs w:val="32"/>
          <w:color w:val="808080"/>
          <w:spacing w:val="-1"/>
          <w:w w:val="100"/>
          <w:b/>
          <w:bCs/>
          <w:position w:val="1"/>
        </w:rPr>
        <w:t>u</w:t>
      </w:r>
      <w:r>
        <w:rPr>
          <w:rFonts w:ascii="Calibri" w:hAnsi="Calibri" w:cs="Calibri" w:eastAsia="Calibri"/>
          <w:sz w:val="32"/>
          <w:szCs w:val="32"/>
          <w:color w:val="808080"/>
          <w:spacing w:val="2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tral</w:t>
      </w:r>
      <w:r>
        <w:rPr>
          <w:rFonts w:ascii="Calibri" w:hAnsi="Calibri" w:cs="Calibri" w:eastAsia="Calibri"/>
          <w:sz w:val="32"/>
          <w:szCs w:val="32"/>
          <w:color w:val="808080"/>
          <w:spacing w:val="1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an</w:t>
      </w:r>
      <w:r>
        <w:rPr>
          <w:rFonts w:ascii="Calibri" w:hAnsi="Calibri" w:cs="Calibri" w:eastAsia="Calibri"/>
          <w:sz w:val="32"/>
          <w:szCs w:val="32"/>
          <w:color w:val="808080"/>
          <w:spacing w:val="-14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808080"/>
          <w:spacing w:val="2"/>
          <w:w w:val="100"/>
          <w:b/>
          <w:bCs/>
          <w:position w:val="1"/>
        </w:rPr>
        <w:t>g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rain</w:t>
      </w:r>
      <w:r>
        <w:rPr>
          <w:rFonts w:ascii="Calibri" w:hAnsi="Calibri" w:cs="Calibri" w:eastAsia="Calibri"/>
          <w:sz w:val="32"/>
          <w:szCs w:val="32"/>
          <w:color w:val="808080"/>
          <w:spacing w:val="-7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frei</w:t>
      </w:r>
      <w:r>
        <w:rPr>
          <w:rFonts w:ascii="Calibri" w:hAnsi="Calibri" w:cs="Calibri" w:eastAsia="Calibri"/>
          <w:sz w:val="32"/>
          <w:szCs w:val="32"/>
          <w:color w:val="808080"/>
          <w:spacing w:val="2"/>
          <w:w w:val="100"/>
          <w:b/>
          <w:bCs/>
          <w:position w:val="1"/>
        </w:rPr>
        <w:t>g</w:t>
      </w:r>
      <w:r>
        <w:rPr>
          <w:rFonts w:ascii="Calibri" w:hAnsi="Calibri" w:cs="Calibri" w:eastAsia="Calibri"/>
          <w:sz w:val="32"/>
          <w:szCs w:val="32"/>
          <w:color w:val="808080"/>
          <w:spacing w:val="-1"/>
          <w:w w:val="100"/>
          <w:b/>
          <w:bCs/>
          <w:position w:val="1"/>
        </w:rPr>
        <w:t>h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32"/>
          <w:szCs w:val="32"/>
          <w:color w:val="808080"/>
          <w:spacing w:val="-9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2"/>
          <w:szCs w:val="32"/>
          <w:color w:val="808080"/>
          <w:spacing w:val="2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2"/>
          <w:szCs w:val="32"/>
          <w:color w:val="808080"/>
          <w:spacing w:val="1"/>
          <w:w w:val="100"/>
          <w:b/>
          <w:bCs/>
          <w:position w:val="1"/>
        </w:rPr>
        <w:t>c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tor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7" w:lineRule="auto"/>
        <w:ind w:left="117" w:right="97"/>
        <w:jc w:val="left"/>
        <w:rPr>
          <w:rFonts w:ascii="Calibri Light" w:hAnsi="Calibri Light" w:cs="Calibri Light" w:eastAsia="Calibri Light"/>
          <w:sz w:val="27"/>
          <w:szCs w:val="27"/>
        </w:rPr>
      </w:pPr>
      <w:rPr/>
      <w:r>
        <w:rPr>
          <w:rFonts w:ascii="Calibri Light" w:hAnsi="Calibri Light" w:cs="Calibri Light" w:eastAsia="Calibri Light"/>
          <w:sz w:val="27"/>
          <w:szCs w:val="27"/>
          <w:color w:val="4471C4"/>
          <w:spacing w:val="1"/>
          <w:w w:val="100"/>
        </w:rPr>
        <w:t>I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y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o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ur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v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i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w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,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2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i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s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1"/>
          <w:w w:val="100"/>
        </w:rPr>
        <w:t>A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u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1"/>
          <w:w w:val="100"/>
        </w:rPr>
        <w:t>s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tr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3"/>
          <w:w w:val="100"/>
        </w:rPr>
        <w:t>a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l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ia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1"/>
          <w:w w:val="100"/>
        </w:rPr>
        <w:t>’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s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f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r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ei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g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ht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s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1"/>
          <w:w w:val="100"/>
        </w:rPr>
        <w:t>y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stem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1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in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t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e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rnati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o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nal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l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y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2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3"/>
          <w:w w:val="100"/>
        </w:rPr>
        <w:t>c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om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p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etit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i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v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e?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1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1"/>
          <w:w w:val="100"/>
        </w:rPr>
        <w:t>W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hat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1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a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3"/>
          <w:w w:val="100"/>
        </w:rPr>
        <w:t>r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2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3"/>
          <w:w w:val="100"/>
        </w:rPr>
        <w:t>t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he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key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i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1"/>
          <w:w w:val="100"/>
        </w:rPr>
        <w:t>n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dica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t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ors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w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hi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c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h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2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3"/>
          <w:w w:val="100"/>
        </w:rPr>
        <w:t>t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ell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1"/>
          <w:w w:val="100"/>
        </w:rPr>
        <w:t>u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s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h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is?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1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H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o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w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1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i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3"/>
          <w:w w:val="100"/>
        </w:rPr>
        <w:t>m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p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1"/>
          <w:w w:val="100"/>
        </w:rPr>
        <w:t>o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r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1"/>
          <w:w w:val="100"/>
        </w:rPr>
        <w:t>a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nt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3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i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s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fr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ight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1"/>
          <w:w w:val="100"/>
        </w:rPr>
        <w:t>m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o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v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1"/>
          <w:w w:val="100"/>
        </w:rPr>
        <w:t>e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3"/>
          <w:w w:val="100"/>
        </w:rPr>
        <w:t>m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1"/>
          <w:w w:val="100"/>
        </w:rPr>
        <w:t>n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to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1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y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o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ur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b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u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1"/>
          <w:w w:val="100"/>
        </w:rPr>
        <w:t>s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i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ss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compe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t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iti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v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1"/>
          <w:w w:val="100"/>
        </w:rPr>
        <w:t>n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1"/>
          <w:w w:val="100"/>
        </w:rPr>
        <w:t>s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s?</w:t>
      </w:r>
      <w:r>
        <w:rPr>
          <w:rFonts w:ascii="Calibri Light" w:hAnsi="Calibri Light" w:cs="Calibri Light" w:eastAsia="Calibri Light"/>
          <w:sz w:val="27"/>
          <w:szCs w:val="27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7" w:right="5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100"/>
        </w:rPr>
        <w:t>As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red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exp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rt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her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ries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ly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ar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k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The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em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um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q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x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ark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rem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k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ey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elli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Howe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ries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ve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eir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ic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ement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ce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her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q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y,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k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bec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ch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ive.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ry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eal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ry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ive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iven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ela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ive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chai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Tab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1.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69.325523pt;height:216pt;mso-position-horizontal-relative:char;mso-position-vertical-relative:line" type="#_x0000_t75">
            <v:imagedata r:id="rId2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7" w:right="65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"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Is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Bla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k</w:t>
      </w:r>
      <w:r>
        <w:rPr>
          <w:rFonts w:ascii="Calibri" w:hAnsi="Calibri" w:cs="Calibri" w:eastAsia="Calibri"/>
          <w:sz w:val="20"/>
          <w:szCs w:val="2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k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v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Au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li</w:t>
      </w:r>
      <w:r>
        <w:rPr>
          <w:rFonts w:ascii="Calibri" w:hAnsi="Calibri" w:cs="Calibri" w:eastAsia="Calibri"/>
          <w:sz w:val="20"/>
          <w:szCs w:val="20"/>
          <w:spacing w:val="3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'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-8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3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y?</w:t>
      </w:r>
      <w:r>
        <w:rPr>
          <w:rFonts w:ascii="Calibri" w:hAnsi="Calibri" w:cs="Calibri" w:eastAsia="Calibri"/>
          <w:sz w:val="20"/>
          <w:szCs w:val="20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Ki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ll,</w:t>
      </w:r>
      <w:r>
        <w:rPr>
          <w:rFonts w:ascii="Calibri" w:hAnsi="Calibri" w:cs="Calibri" w:eastAsia="Calibri"/>
          <w:sz w:val="20"/>
          <w:szCs w:val="20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IC,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Farm</w:t>
      </w:r>
      <w:r>
        <w:rPr>
          <w:rFonts w:ascii="Calibri" w:hAnsi="Calibri" w:cs="Calibri" w:eastAsia="Calibri"/>
          <w:sz w:val="20"/>
          <w:szCs w:val="2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te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ig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ts</w:t>
      </w:r>
      <w:r>
        <w:rPr>
          <w:rFonts w:ascii="Calibri" w:hAnsi="Calibri" w:cs="Calibri" w:eastAsia="Calibri"/>
          <w:sz w:val="20"/>
          <w:szCs w:val="20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Vol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7" w:right="7864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13.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.4.</w:t>
      </w:r>
      <w:r>
        <w:rPr>
          <w:rFonts w:ascii="Calibri" w:hAnsi="Calibri" w:cs="Calibri" w:eastAsia="Calibri"/>
          <w:sz w:val="20"/>
          <w:szCs w:val="2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v</w:t>
      </w:r>
      <w:r>
        <w:rPr>
          <w:rFonts w:ascii="Calibri" w:hAnsi="Calibri" w:cs="Calibri" w:eastAsia="Calibri"/>
          <w:sz w:val="20"/>
          <w:szCs w:val="2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2016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117" w:right="5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-1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rs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re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al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urc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capabiliti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ea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urce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ry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ch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pec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ns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at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west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ay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for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fore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has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ly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ket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117" w:right="590"/>
        <w:jc w:val="left"/>
        <w:rPr>
          <w:rFonts w:ascii="Calibri Light" w:hAnsi="Calibri Light" w:cs="Calibri Light" w:eastAsia="Calibri Light"/>
          <w:sz w:val="27"/>
          <w:szCs w:val="27"/>
        </w:rPr>
      </w:pPr>
      <w:rPr/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Are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r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e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gula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t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ory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f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a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cto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r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s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aff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1"/>
          <w:w w:val="100"/>
        </w:rPr>
        <w:t>e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c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3"/>
          <w:w w:val="100"/>
        </w:rPr>
        <w:t>t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ing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p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r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o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d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1"/>
          <w:w w:val="100"/>
        </w:rPr>
        <w:t>u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ct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3"/>
          <w:w w:val="100"/>
        </w:rPr>
        <w:t>i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vi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t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y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for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y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o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ur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b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u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1"/>
          <w:w w:val="100"/>
        </w:rPr>
        <w:t>s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i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s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1"/>
          <w:w w:val="100"/>
        </w:rPr>
        <w:t>s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?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1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H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o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w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2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c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o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u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1"/>
          <w:w w:val="100"/>
        </w:rPr>
        <w:t>l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d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2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3"/>
          <w:w w:val="100"/>
        </w:rPr>
        <w:t>t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his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2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1"/>
          <w:w w:val="100"/>
        </w:rPr>
        <w:t>be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1"/>
          <w:w w:val="100"/>
        </w:rPr>
        <w:t> 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i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1"/>
          <w:w w:val="100"/>
        </w:rPr>
        <w:t>m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pr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1"/>
          <w:w w:val="100"/>
        </w:rPr>
        <w:t>o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v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7"/>
          <w:szCs w:val="27"/>
          <w:color w:val="4471C4"/>
          <w:spacing w:val="0"/>
          <w:w w:val="100"/>
        </w:rPr>
        <w:t>d?</w:t>
      </w:r>
      <w:r>
        <w:rPr>
          <w:rFonts w:ascii="Calibri Light" w:hAnsi="Calibri Light" w:cs="Calibri Light" w:eastAsia="Calibri Light"/>
          <w:sz w:val="27"/>
          <w:szCs w:val="27"/>
          <w:color w:val="000000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7" w:right="52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ent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has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le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ay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ng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rk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ch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as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j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9" w:lineRule="auto"/>
        <w:ind w:left="117" w:right="5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ry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ave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rect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ct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ly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chain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ar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res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ect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The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ck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hea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egu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ns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aj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ur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ru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for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The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e-b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egu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furt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er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res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crea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nfu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The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regu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ns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ve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fai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ed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k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ep</w:t>
      </w:r>
      <w:r>
        <w:rPr>
          <w:rFonts w:ascii="Calibri" w:hAnsi="Calibri" w:cs="Calibri" w:eastAsia="Calibri"/>
          <w:sz w:val="21"/>
          <w:szCs w:val="21"/>
          <w:spacing w:val="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pace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rent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ural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equ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ent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es.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Cu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ren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</w:p>
    <w:p>
      <w:pPr>
        <w:jc w:val="both"/>
        <w:spacing w:after="0"/>
        <w:sectPr>
          <w:pgMar w:header="709" w:footer="1012" w:top="1520" w:bottom="1200" w:left="1160" w:right="1160"/>
          <w:pgSz w:w="11900" w:h="168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8" w:after="0" w:line="258" w:lineRule="auto"/>
        <w:ind w:left="117" w:right="5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va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juri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are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ell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rrent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fle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es.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ecent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rv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ed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by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rs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ws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e-b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regu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/n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fai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ed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k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ep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up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equ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ent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ng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ed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far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ls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as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)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ear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rel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ake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nece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zo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ns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ad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if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ns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requ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red</w:t>
      </w:r>
      <w:r>
        <w:rPr>
          <w:rFonts w:ascii="Calibri" w:hAnsi="Calibri" w:cs="Calibri" w:eastAsia="Calibri"/>
          <w:sz w:val="21"/>
          <w:szCs w:val="21"/>
          <w:spacing w:val="-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eal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rm</w:t>
      </w:r>
      <w:r>
        <w:rPr>
          <w:rFonts w:ascii="Calibri" w:hAnsi="Calibri" w:cs="Calibri" w:eastAsia="Calibri"/>
          <w:sz w:val="21"/>
          <w:szCs w:val="21"/>
          <w:spacing w:val="-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et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ed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-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8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ent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1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e.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res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cy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ry.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6" w:lineRule="auto"/>
        <w:ind w:left="117" w:right="54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100"/>
        </w:rPr>
        <w:t>The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rt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al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Ac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ess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k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)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de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de)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be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ed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vides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an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ell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rent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ure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ry.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1646" w:right="948" w:firstLine="-636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2"/>
          <w:szCs w:val="22"/>
          <w:color w:val="404040"/>
          <w:spacing w:val="1"/>
          <w:w w:val="100"/>
          <w:i/>
        </w:rPr>
        <w:t>“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color w:val="40404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404040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404040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an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st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mile</w:t>
      </w:r>
      <w:r>
        <w:rPr>
          <w:rFonts w:ascii="Calibri" w:hAnsi="Calibri" w:cs="Calibri" w:eastAsia="Calibri"/>
          <w:sz w:val="22"/>
          <w:szCs w:val="22"/>
          <w:color w:val="40404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-3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color w:val="404040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es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40404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color w:val="40404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404040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soc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ted</w:t>
      </w:r>
      <w:r>
        <w:rPr>
          <w:rFonts w:ascii="Calibri" w:hAnsi="Calibri" w:cs="Calibri" w:eastAsia="Calibri"/>
          <w:sz w:val="22"/>
          <w:szCs w:val="22"/>
          <w:color w:val="40404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w</w:t>
      </w:r>
      <w:r>
        <w:rPr>
          <w:rFonts w:ascii="Calibri" w:hAnsi="Calibri" w:cs="Calibri" w:eastAsia="Calibri"/>
          <w:sz w:val="22"/>
          <w:szCs w:val="22"/>
          <w:color w:val="404040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th</w:t>
      </w:r>
      <w:r>
        <w:rPr>
          <w:rFonts w:ascii="Calibri" w:hAnsi="Calibri" w:cs="Calibri" w:eastAsia="Calibri"/>
          <w:sz w:val="22"/>
          <w:szCs w:val="22"/>
          <w:color w:val="40404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-2"/>
          <w:w w:val="100"/>
          <w:i/>
        </w:rPr>
        <w:t>5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0</w:t>
      </w:r>
      <w:r>
        <w:rPr>
          <w:rFonts w:ascii="Calibri" w:hAnsi="Calibri" w:cs="Calibri" w:eastAsia="Calibri"/>
          <w:sz w:val="22"/>
          <w:szCs w:val="22"/>
          <w:color w:val="404040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color w:val="404040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color w:val="40404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color w:val="404040"/>
          <w:spacing w:val="-3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40404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color w:val="404040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ec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se</w:t>
      </w:r>
      <w:r>
        <w:rPr>
          <w:rFonts w:ascii="Calibri" w:hAnsi="Calibri" w:cs="Calibri" w:eastAsia="Calibri"/>
          <w:sz w:val="22"/>
          <w:szCs w:val="22"/>
          <w:color w:val="404040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40404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ck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mpetition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color w:val="404040"/>
          <w:spacing w:val="-2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404040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color w:val="404040"/>
          <w:spacing w:val="-3"/>
          <w:w w:val="100"/>
          <w:i/>
        </w:rPr>
        <w:t>.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”</w:t>
      </w:r>
      <w:r>
        <w:rPr>
          <w:rFonts w:ascii="Calibri" w:hAnsi="Calibri" w:cs="Calibri" w:eastAsia="Calibri"/>
          <w:sz w:val="22"/>
          <w:szCs w:val="22"/>
          <w:color w:val="404040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404040"/>
          <w:spacing w:val="0"/>
          <w:w w:val="100"/>
          <w:i/>
        </w:rPr>
        <w:t>W</w:t>
      </w:r>
      <w:r>
        <w:rPr>
          <w:rFonts w:ascii="Calibri" w:hAnsi="Calibri" w:cs="Calibri" w:eastAsia="Calibri"/>
          <w:sz w:val="20"/>
          <w:szCs w:val="20"/>
          <w:color w:val="40404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40404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color w:val="404040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40404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40404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color w:val="404040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color w:val="40404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40404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color w:val="40404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404040"/>
          <w:spacing w:val="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color w:val="40404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color w:val="40404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color w:val="404040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color w:val="40404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404040"/>
          <w:spacing w:val="1"/>
          <w:w w:val="100"/>
          <w:i/>
        </w:rPr>
        <w:t>membe</w:t>
      </w:r>
      <w:r>
        <w:rPr>
          <w:rFonts w:ascii="Calibri" w:hAnsi="Calibri" w:cs="Calibri" w:eastAsia="Calibri"/>
          <w:sz w:val="20"/>
          <w:szCs w:val="20"/>
          <w:color w:val="40404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color w:val="404040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40404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color w:val="404040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color w:val="40404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40404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404040"/>
          <w:spacing w:val="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color w:val="40404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color w:val="40404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40404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color w:val="404040"/>
          <w:spacing w:val="-2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color w:val="404040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color w:val="40404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color w:val="40404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color w:val="40404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color w:val="40404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color w:val="40404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color w:val="404040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404040"/>
          <w:spacing w:val="0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color w:val="40404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color w:val="404040"/>
          <w:spacing w:val="0"/>
          <w:w w:val="100"/>
          <w:i/>
        </w:rPr>
        <w:t>li</w:t>
      </w:r>
      <w:r>
        <w:rPr>
          <w:rFonts w:ascii="Calibri" w:hAnsi="Calibri" w:cs="Calibri" w:eastAsia="Calibri"/>
          <w:sz w:val="20"/>
          <w:szCs w:val="20"/>
          <w:color w:val="404040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color w:val="404040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0"/>
          <w:szCs w:val="20"/>
          <w:color w:val="404040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color w:val="404040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0"/>
          <w:szCs w:val="20"/>
          <w:color w:val="40404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color w:val="40404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color w:val="40404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color w:val="404040"/>
          <w:spacing w:val="0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7" w:right="5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-1"/>
          <w:w w:val="100"/>
        </w:rPr>
        <w:t>Ou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em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rs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ems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rt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ure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ecks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as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aj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They</w:t>
      </w:r>
      <w:r>
        <w:rPr>
          <w:rFonts w:ascii="Calibri" w:hAnsi="Calibri" w:cs="Calibri" w:eastAsia="Calibri"/>
          <w:sz w:val="21"/>
          <w:szCs w:val="21"/>
          <w:spacing w:val="-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ns</w:t>
      </w:r>
      <w:r>
        <w:rPr>
          <w:rFonts w:ascii="Calibri" w:hAnsi="Calibri" w:cs="Calibri" w:eastAsia="Calibri"/>
          <w:sz w:val="21"/>
          <w:szCs w:val="21"/>
          <w:spacing w:val="-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ut</w:t>
      </w:r>
      <w:r>
        <w:rPr>
          <w:rFonts w:ascii="Calibri" w:hAnsi="Calibri" w:cs="Calibri" w:eastAsia="Calibri"/>
          <w:sz w:val="21"/>
          <w:szCs w:val="21"/>
          <w:spacing w:val="-1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-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ck</w:t>
      </w:r>
      <w:r>
        <w:rPr>
          <w:rFonts w:ascii="Calibri" w:hAnsi="Calibri" w:cs="Calibri" w:eastAsia="Calibri"/>
          <w:sz w:val="21"/>
          <w:szCs w:val="21"/>
          <w:spacing w:val="-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-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-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ler</w:t>
      </w:r>
      <w:r>
        <w:rPr>
          <w:rFonts w:ascii="Calibri" w:hAnsi="Calibri" w:cs="Calibri" w:eastAsia="Calibri"/>
          <w:sz w:val="21"/>
          <w:szCs w:val="21"/>
          <w:spacing w:val="-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rs</w:t>
      </w:r>
      <w:r>
        <w:rPr>
          <w:rFonts w:ascii="Calibri" w:hAnsi="Calibri" w:cs="Calibri" w:eastAsia="Calibri"/>
          <w:sz w:val="21"/>
          <w:szCs w:val="21"/>
          <w:spacing w:val="-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-1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fac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rs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ew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by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er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(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CC)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for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ce,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arly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q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iry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for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ry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ht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rec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2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1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6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/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1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7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ed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edu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e.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de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ep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em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2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1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7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im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ess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le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uri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ng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6193"/>
        <w:jc w:val="both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</w:rPr>
        <w:t>Ur</w:t>
      </w:r>
      <w:r>
        <w:rPr>
          <w:rFonts w:ascii="Calibri" w:hAnsi="Calibri" w:cs="Calibri" w:eastAsia="Calibri"/>
          <w:sz w:val="32"/>
          <w:szCs w:val="32"/>
          <w:color w:val="808080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</w:rPr>
        <w:t>an</w:t>
      </w:r>
      <w:r>
        <w:rPr>
          <w:rFonts w:ascii="Calibri" w:hAnsi="Calibri" w:cs="Calibri" w:eastAsia="Calibri"/>
          <w:sz w:val="32"/>
          <w:szCs w:val="32"/>
          <w:color w:val="80808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</w:rPr>
        <w:t>grow</w:t>
      </w:r>
      <w:r>
        <w:rPr>
          <w:rFonts w:ascii="Calibri" w:hAnsi="Calibri" w:cs="Calibri" w:eastAsia="Calibri"/>
          <w:sz w:val="32"/>
          <w:szCs w:val="32"/>
          <w:color w:val="808080"/>
          <w:spacing w:val="2"/>
          <w:w w:val="100"/>
          <w:b/>
          <w:bCs/>
        </w:rPr>
        <w:t>t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32"/>
          <w:szCs w:val="32"/>
          <w:color w:val="80808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color w:val="808080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32"/>
          <w:szCs w:val="32"/>
          <w:color w:val="808080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</w:rPr>
        <w:t>ss</w:t>
      </w:r>
      <w:r>
        <w:rPr>
          <w:rFonts w:ascii="Calibri" w:hAnsi="Calibri" w:cs="Calibri" w:eastAsia="Calibri"/>
          <w:sz w:val="32"/>
          <w:szCs w:val="32"/>
          <w:color w:val="808080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32"/>
          <w:szCs w:val="32"/>
          <w:color w:val="808080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7" w:lineRule="auto"/>
        <w:ind w:left="117" w:right="5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100"/>
        </w:rPr>
        <w:t>As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x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rt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y,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ry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al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ny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first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built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exc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ely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zo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but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er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j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rb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eas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encr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ed,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Bo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le,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K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em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ne,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urn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Adel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e.</w:t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7" w:right="5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100"/>
        </w:rPr>
        <w:t>Th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urban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res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ns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ad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urs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n,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ve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res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ns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d/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rt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ns</w:t>
      </w:r>
      <w:r>
        <w:rPr>
          <w:rFonts w:ascii="Calibri" w:hAnsi="Calibri" w:cs="Calibri" w:eastAsia="Calibri"/>
          <w:sz w:val="21"/>
          <w:szCs w:val="21"/>
          <w:spacing w:val="-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ivi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fac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rs</w:t>
      </w:r>
      <w:r>
        <w:rPr>
          <w:rFonts w:ascii="Calibri" w:hAnsi="Calibri" w:cs="Calibri" w:eastAsia="Calibri"/>
          <w:sz w:val="21"/>
          <w:szCs w:val="21"/>
          <w:spacing w:val="-7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1725" w:right="948" w:firstLine="-71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404040"/>
          <w:spacing w:val="1"/>
          <w:w w:val="100"/>
          <w:i/>
        </w:rPr>
        <w:t>“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Freig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color w:val="404040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2"/>
          <w:szCs w:val="22"/>
          <w:color w:val="40404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color w:val="404040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40404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-2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color w:val="40404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color w:val="404040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color w:val="40404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ort</w:t>
      </w:r>
      <w:r>
        <w:rPr>
          <w:rFonts w:ascii="Calibri" w:hAnsi="Calibri" w:cs="Calibri" w:eastAsia="Calibri"/>
          <w:sz w:val="22"/>
          <w:szCs w:val="22"/>
          <w:color w:val="404040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ha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ve</w:t>
      </w:r>
      <w:r>
        <w:rPr>
          <w:rFonts w:ascii="Calibri" w:hAnsi="Calibri" w:cs="Calibri" w:eastAsia="Calibri"/>
          <w:sz w:val="22"/>
          <w:szCs w:val="22"/>
          <w:color w:val="40404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color w:val="404040"/>
          <w:spacing w:val="-3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color w:val="40404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eased</w:t>
      </w:r>
      <w:r>
        <w:rPr>
          <w:rFonts w:ascii="Calibri" w:hAnsi="Calibri" w:cs="Calibri" w:eastAsia="Calibri"/>
          <w:sz w:val="22"/>
          <w:szCs w:val="22"/>
          <w:color w:val="40404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ver</w:t>
      </w:r>
      <w:r>
        <w:rPr>
          <w:rFonts w:ascii="Calibri" w:hAnsi="Calibri" w:cs="Calibri" w:eastAsia="Calibri"/>
          <w:sz w:val="22"/>
          <w:szCs w:val="22"/>
          <w:color w:val="404040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color w:val="404040"/>
          <w:spacing w:val="-3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color w:val="40404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st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ten</w:t>
      </w:r>
      <w:r>
        <w:rPr>
          <w:rFonts w:ascii="Calibri" w:hAnsi="Calibri" w:cs="Calibri" w:eastAsia="Calibri"/>
          <w:sz w:val="22"/>
          <w:szCs w:val="22"/>
          <w:color w:val="40404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ye</w:t>
      </w:r>
      <w:r>
        <w:rPr>
          <w:rFonts w:ascii="Calibri" w:hAnsi="Calibri" w:cs="Calibri" w:eastAsia="Calibri"/>
          <w:sz w:val="22"/>
          <w:szCs w:val="22"/>
          <w:color w:val="404040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40404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color w:val="40404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404040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1"/>
          <w:w w:val="100"/>
          <w:i/>
        </w:rPr>
        <w:t>$</w:t>
      </w:r>
      <w:r>
        <w:rPr>
          <w:rFonts w:ascii="Calibri" w:hAnsi="Calibri" w:cs="Calibri" w:eastAsia="Calibri"/>
          <w:sz w:val="22"/>
          <w:szCs w:val="22"/>
          <w:color w:val="404040"/>
          <w:spacing w:val="-2"/>
          <w:w w:val="100"/>
          <w:i/>
        </w:rPr>
        <w:t>3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9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-2"/>
          <w:w w:val="100"/>
          <w:i/>
        </w:rPr>
        <w:t>$</w:t>
      </w:r>
      <w:r>
        <w:rPr>
          <w:rFonts w:ascii="Calibri" w:hAnsi="Calibri" w:cs="Calibri" w:eastAsia="Calibri"/>
          <w:sz w:val="22"/>
          <w:szCs w:val="22"/>
          <w:color w:val="404040"/>
          <w:spacing w:val="1"/>
          <w:w w:val="100"/>
          <w:i/>
        </w:rPr>
        <w:t>7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5</w:t>
      </w:r>
      <w:r>
        <w:rPr>
          <w:rFonts w:ascii="Calibri" w:hAnsi="Calibri" w:cs="Calibri" w:eastAsia="Calibri"/>
          <w:sz w:val="22"/>
          <w:szCs w:val="22"/>
          <w:color w:val="404040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color w:val="404040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e,”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tio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color w:val="404040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-2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color w:val="40404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color w:val="404040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mber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(N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the</w:t>
      </w:r>
      <w:r>
        <w:rPr>
          <w:rFonts w:ascii="Calibri" w:hAnsi="Calibri" w:cs="Calibri" w:eastAsia="Calibri"/>
          <w:sz w:val="22"/>
          <w:szCs w:val="22"/>
          <w:color w:val="404040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color w:val="404040"/>
          <w:spacing w:val="-2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eg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color w:val="404040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color w:val="404040"/>
          <w:spacing w:val="0"/>
          <w:w w:val="100"/>
          <w:i/>
        </w:rPr>
        <w:t>).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6" w:lineRule="auto"/>
        <w:ind w:left="117" w:right="5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100"/>
        </w:rPr>
        <w:t>The</w:t>
      </w:r>
      <w:r>
        <w:rPr>
          <w:rFonts w:ascii="Calibri" w:hAnsi="Calibri" w:cs="Calibri" w:eastAsia="Calibri"/>
          <w:sz w:val="21"/>
          <w:szCs w:val="21"/>
          <w:spacing w:val="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rb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encr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ent</w:t>
      </w:r>
      <w:r>
        <w:rPr>
          <w:rFonts w:ascii="Calibri" w:hAnsi="Calibri" w:cs="Calibri" w:eastAsia="Calibri"/>
          <w:sz w:val="21"/>
          <w:szCs w:val="21"/>
          <w:spacing w:val="2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flec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fai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2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ake</w:t>
      </w:r>
      <w:r>
        <w:rPr>
          <w:rFonts w:ascii="Calibri" w:hAnsi="Calibri" w:cs="Calibri" w:eastAsia="Calibri"/>
          <w:sz w:val="21"/>
          <w:szCs w:val="21"/>
          <w:spacing w:val="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ic</w:t>
      </w:r>
      <w:r>
        <w:rPr>
          <w:rFonts w:ascii="Calibri" w:hAnsi="Calibri" w:cs="Calibri" w:eastAsia="Calibri"/>
          <w:sz w:val="21"/>
          <w:szCs w:val="21"/>
          <w:spacing w:val="2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nd</w:t>
      </w:r>
      <w:r>
        <w:rPr>
          <w:rFonts w:ascii="Calibri" w:hAnsi="Calibri" w:cs="Calibri" w:eastAsia="Calibri"/>
          <w:sz w:val="21"/>
          <w:szCs w:val="21"/>
          <w:spacing w:val="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planning</w:t>
      </w:r>
      <w:r>
        <w:rPr>
          <w:rFonts w:ascii="Calibri" w:hAnsi="Calibri" w:cs="Calibri" w:eastAsia="Calibri"/>
          <w:sz w:val="21"/>
          <w:szCs w:val="21"/>
          <w:spacing w:val="2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ect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rri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ely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ng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vi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9" w:lineRule="auto"/>
        <w:ind w:left="117" w:right="5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100"/>
        </w:rPr>
        <w:t>It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ju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urban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are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dve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ely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af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chain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ize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egi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ies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wn,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res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eas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ng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as</w:t>
      </w:r>
      <w:r>
        <w:rPr>
          <w:rFonts w:ascii="Calibri" w:hAnsi="Calibri" w:cs="Calibri" w:eastAsia="Calibri"/>
          <w:sz w:val="21"/>
          <w:szCs w:val="21"/>
          <w:spacing w:val="-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are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forc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nk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by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ut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redes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res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den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l.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exa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’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Emerald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fac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wh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ch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was</w:t>
      </w:r>
      <w:r>
        <w:rPr>
          <w:rFonts w:ascii="Calibri" w:hAnsi="Calibri" w:cs="Calibri" w:eastAsia="Calibri"/>
          <w:sz w:val="21"/>
          <w:szCs w:val="21"/>
          <w:spacing w:val="4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ed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wn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bec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6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rb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ent</w:t>
      </w:r>
    </w:p>
    <w:p>
      <w:pPr>
        <w:spacing w:before="0" w:after="0" w:line="253" w:lineRule="exact"/>
        <w:ind w:left="117" w:right="919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–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1"/>
        </w:rPr>
        <w:t>op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1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ns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at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he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1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w</w:t>
      </w:r>
      <w:r>
        <w:rPr>
          <w:rFonts w:ascii="Calibri" w:hAnsi="Calibri" w:cs="Calibri" w:eastAsia="Calibri"/>
          <w:sz w:val="21"/>
          <w:szCs w:val="21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1"/>
          <w:szCs w:val="21"/>
          <w:spacing w:val="-2"/>
          <w:w w:val="100"/>
          <w:position w:val="1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no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er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pra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le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  <w:position w:val="1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1"/>
          <w:szCs w:val="21"/>
          <w:spacing w:val="-4"/>
          <w:w w:val="100"/>
          <w:position w:val="1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1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le</w:t>
      </w:r>
      <w:r>
        <w:rPr>
          <w:rFonts w:ascii="Calibri" w:hAnsi="Calibri" w:cs="Calibri" w:eastAsia="Calibri"/>
          <w:sz w:val="21"/>
          <w:szCs w:val="21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wi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1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u</w:t>
      </w:r>
      <w:r>
        <w:rPr>
          <w:rFonts w:ascii="Calibri" w:hAnsi="Calibri" w:cs="Calibri" w:eastAsia="Calibri"/>
          <w:sz w:val="21"/>
          <w:szCs w:val="21"/>
          <w:spacing w:val="-2"/>
          <w:w w:val="100"/>
          <w:position w:val="1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ng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  <w:position w:val="1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es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den</w:t>
      </w:r>
      <w:r>
        <w:rPr>
          <w:rFonts w:ascii="Calibri" w:hAnsi="Calibri" w:cs="Calibri" w:eastAsia="Calibri"/>
          <w:sz w:val="21"/>
          <w:szCs w:val="21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  <w:position w:val="1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u</w:t>
      </w:r>
      <w:r>
        <w:rPr>
          <w:rFonts w:ascii="Calibri" w:hAnsi="Calibri" w:cs="Calibri" w:eastAsia="Calibri"/>
          <w:sz w:val="21"/>
          <w:szCs w:val="21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1"/>
        </w:rPr>
        <w:t>es.</w:t>
      </w:r>
      <w:r>
        <w:rPr>
          <w:rFonts w:ascii="Calibri" w:hAnsi="Calibri" w:cs="Calibri" w:eastAsia="Calibri"/>
          <w:sz w:val="21"/>
          <w:szCs w:val="21"/>
          <w:spacing w:val="0"/>
          <w:w w:val="100"/>
          <w:position w:val="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6" w:lineRule="auto"/>
        <w:ind w:left="117" w:right="5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-1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rp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new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fac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n,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need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for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planning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ure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ve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ng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ne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</w:p>
    <w:p>
      <w:pPr>
        <w:jc w:val="both"/>
        <w:spacing w:after="0"/>
        <w:sectPr>
          <w:pgMar w:header="709" w:footer="1012" w:top="1520" w:bottom="1200" w:left="1160" w:right="1160"/>
          <w:pgSz w:w="11900" w:h="1686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5" w:lineRule="exact"/>
        <w:ind w:left="117" w:right="7949"/>
        <w:jc w:val="both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Conclusi</w:t>
      </w:r>
      <w:r>
        <w:rPr>
          <w:rFonts w:ascii="Calibri" w:hAnsi="Calibri" w:cs="Calibri" w:eastAsia="Calibri"/>
          <w:sz w:val="32"/>
          <w:szCs w:val="32"/>
          <w:color w:val="808080"/>
          <w:spacing w:val="1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32"/>
          <w:szCs w:val="32"/>
          <w:color w:val="808080"/>
          <w:spacing w:val="0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7" w:right="5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els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athw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7" w:right="5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7" w:right="4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stry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5" w:lineRule="auto"/>
        <w:ind w:left="117" w:right="49"/>
        <w:jc w:val="both"/>
        <w:rPr>
          <w:rFonts w:ascii="Calibri" w:hAnsi="Calibri" w:cs="Calibri" w:eastAsia="Calibri"/>
          <w:sz w:val="14"/>
          <w:szCs w:val="14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ly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q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iry's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“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ve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egy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ns</w:t>
      </w:r>
      <w:r>
        <w:rPr>
          <w:rFonts w:ascii="Calibri" w:hAnsi="Calibri" w:cs="Calibri" w:eastAsia="Calibri"/>
          <w:sz w:val="21"/>
          <w:szCs w:val="21"/>
          <w:spacing w:val="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’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ure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ex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val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el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4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.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”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7"/>
        </w:rPr>
        <w:t>3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7" w:right="51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rs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egy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exp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ly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ess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unique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ne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ds</w:t>
      </w:r>
      <w:r>
        <w:rPr>
          <w:rFonts w:ascii="Calibri" w:hAnsi="Calibri" w:cs="Calibri" w:eastAsia="Calibri"/>
          <w:sz w:val="21"/>
          <w:szCs w:val="21"/>
          <w:spacing w:val="9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8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ural</w:t>
      </w:r>
      <w:r>
        <w:rPr>
          <w:rFonts w:ascii="Calibri" w:hAnsi="Calibri" w:cs="Calibri" w:eastAsia="Calibri"/>
          <w:sz w:val="21"/>
          <w:szCs w:val="21"/>
          <w:spacing w:val="1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1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ure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,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egra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ed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em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es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’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ive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ec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8" w:lineRule="auto"/>
        <w:ind w:left="117" w:right="53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ks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forw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rd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v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q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’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raft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egy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and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wi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pr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vi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res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ur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y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chai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cen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rio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de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ng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q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u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iry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by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he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em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b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2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1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7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.</w:t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8676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1"/>
          <w:szCs w:val="21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nt</w:t>
      </w:r>
      <w:r>
        <w:rPr>
          <w:rFonts w:ascii="Calibri" w:hAnsi="Calibri" w:cs="Calibri" w:eastAsia="Calibri"/>
          <w:sz w:val="21"/>
          <w:szCs w:val="21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1"/>
          <w:szCs w:val="21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7" w:right="4040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-1"/>
          <w:w w:val="100"/>
        </w:rPr>
        <w:t>F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ed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|</w:t>
      </w:r>
      <w:r>
        <w:rPr>
          <w:rFonts w:ascii="Calibri" w:hAnsi="Calibri" w:cs="Calibri" w:eastAsia="Calibri"/>
          <w:sz w:val="21"/>
          <w:szCs w:val="21"/>
          <w:spacing w:val="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cy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M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er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|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ra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i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n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G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-3"/>
          <w:w w:val="100"/>
        </w:rPr>
        <w:t>o</w:t>
      </w:r>
      <w:r>
        <w:rPr>
          <w:rFonts w:ascii="Calibri" w:hAnsi="Calibri" w:cs="Calibri" w:eastAsia="Calibri"/>
          <w:sz w:val="21"/>
          <w:szCs w:val="21"/>
          <w:spacing w:val="-2"/>
          <w:w w:val="100"/>
        </w:rPr>
        <w:t>w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e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r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s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L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t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d</w:t>
      </w:r>
    </w:p>
    <w:p>
      <w:pPr>
        <w:spacing w:before="0" w:after="0" w:line="253" w:lineRule="exact"/>
        <w:ind w:left="117" w:right="7095"/>
        <w:jc w:val="both"/>
        <w:rPr>
          <w:rFonts w:ascii="Calibri" w:hAnsi="Calibri" w:cs="Calibri" w:eastAsia="Calibri"/>
          <w:sz w:val="21"/>
          <w:szCs w:val="21"/>
        </w:rPr>
      </w:pPr>
      <w:rPr/>
      <w:r>
        <w:rPr>
          <w:rFonts w:ascii="Calibri" w:hAnsi="Calibri" w:cs="Calibri" w:eastAsia="Calibri"/>
          <w:sz w:val="21"/>
          <w:szCs w:val="21"/>
          <w:spacing w:val="0"/>
          <w:w w:val="100"/>
        </w:rPr>
        <w:t>E: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|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P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: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+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6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1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9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2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8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6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2</w:t>
      </w:r>
      <w:r>
        <w:rPr>
          <w:rFonts w:ascii="Calibri" w:hAnsi="Calibri" w:cs="Calibri" w:eastAsia="Calibri"/>
          <w:sz w:val="21"/>
          <w:szCs w:val="21"/>
          <w:spacing w:val="-1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1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0</w:t>
      </w:r>
      <w:r>
        <w:rPr>
          <w:rFonts w:ascii="Calibri" w:hAnsi="Calibri" w:cs="Calibri" w:eastAsia="Calibri"/>
          <w:sz w:val="21"/>
          <w:szCs w:val="21"/>
          <w:spacing w:val="45"/>
          <w:w w:val="100"/>
        </w:rPr>
        <w:t> </w:t>
      </w:r>
      <w:r>
        <w:rPr>
          <w:rFonts w:ascii="Calibri" w:hAnsi="Calibri" w:cs="Calibri" w:eastAsia="Calibri"/>
          <w:sz w:val="21"/>
          <w:szCs w:val="21"/>
          <w:spacing w:val="0"/>
          <w:w w:val="100"/>
        </w:rPr>
        <w:t>|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left="117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/>
        <w:pict>
          <v:group style="position:absolute;margin-left:63.863998pt;margin-top:-3.99495pt;width:144.020pt;height:.1pt;mso-position-horizontal-relative:page;mso-position-vertical-relative:paragraph;z-index:-551" coordorigin="1277,-80" coordsize="2880,2">
            <v:shape style="position:absolute;left:1277;top:-80;width:2880;height:2" coordorigin="1277,-80" coordsize="2880,0" path="m1277,-80l4158,-80e" filled="f" stroked="t" strokeweight=".69998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7"/>
        </w:rPr>
        <w:t>3</w:t>
      </w:r>
      <w:r>
        <w:rPr>
          <w:rFonts w:ascii="Calibri" w:hAnsi="Calibri" w:cs="Calibri" w:eastAsia="Calibri"/>
          <w:sz w:val="14"/>
          <w:szCs w:val="14"/>
          <w:spacing w:val="12"/>
          <w:w w:val="100"/>
          <w:position w:val="7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3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Di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ion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0"/>
          <w:szCs w:val="20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–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May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0"/>
        </w:rPr>
        <w:t>2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017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-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iry</w:t>
      </w:r>
      <w:r>
        <w:rPr>
          <w:rFonts w:ascii="Calibri" w:hAnsi="Calibri" w:cs="Calibri" w:eastAsia="Calibri"/>
          <w:sz w:val="20"/>
          <w:szCs w:val="20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al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Fr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ight</w:t>
      </w:r>
      <w:r>
        <w:rPr>
          <w:rFonts w:ascii="Calibri" w:hAnsi="Calibri" w:cs="Calibri" w:eastAsia="Calibri"/>
          <w:sz w:val="20"/>
          <w:szCs w:val="20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Su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ly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Ch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Pri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ritie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sectPr>
      <w:pgMar w:header="709" w:footer="1012" w:top="1520" w:bottom="1200" w:left="1160" w:right="1160"/>
      <w:pgSz w:w="11900" w:h="16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alibri">
    <w:charset w:val="0"/>
    <w:family w:val="swiss"/>
    <w:pitch w:val="variable"/>
  </w:font>
  <w:font w:name="Arial Unicode MS">
    <w:charset w:val="0"/>
    <w:family w:val="swiss"/>
    <w:pitch w:val="variable"/>
  </w:font>
  <w:font w:name="Calibri Light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0.700012pt;margin-top:780.415955pt;width:31.715469pt;height:13.04pt;mso-position-horizontal-relative:page;mso-position-vertical-relative:page;z-index:-556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g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2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0.700012pt;margin-top:780.415955pt;width:32.717280pt;height:13.04pt;mso-position-horizontal-relative:page;mso-position-vertical-relative:page;z-index:-555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2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g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5.059998pt;margin-top:780.415955pt;width:38.399961pt;height:13.04pt;mso-position-horizontal-relative:page;mso-position-vertical-relative:page;z-index:-554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2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g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-1"/>
                    <w:w w:val="100"/>
                    <w:position w:val="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465.950012pt;margin-top:35.449978pt;width:65.176pt;height:40.75pt;mso-position-horizontal-relative:page;mso-position-vertical-relative:page;z-index:-557" type="#_x0000_t75">
          <v:imagedata r:id="rId1" o:title="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465.950012pt;margin-top:35.449978pt;width:65.176pt;height:40.75pt;mso-position-horizontal-relative:page;mso-position-vertical-relative:page;z-index:-553" type="#_x0000_t75">
          <v:imagedata r:id="rId1" o:title="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465.950012pt;margin-top:35.449978pt;width:65.176pt;height:40.75pt;mso-position-horizontal-relative:page;mso-position-vertical-relative:page;z-index:-552" type="#_x0000_t75">
          <v:imagedata r:id="rId1" o:title="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image" Target="media/image4.png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header" Target="header2.xml"/><Relationship Id="rId15" Type="http://schemas.openxmlformats.org/officeDocument/2006/relationships/image" Target="media/image6.jpg"/><Relationship Id="rId16" Type="http://schemas.openxmlformats.org/officeDocument/2006/relationships/header" Target="header3.xml"/><Relationship Id="rId17" Type="http://schemas.openxmlformats.org/officeDocument/2006/relationships/image" Target="media/image8.png"/><Relationship Id="rId18" Type="http://schemas.openxmlformats.org/officeDocument/2006/relationships/image" Target="media/image9.jpg"/><Relationship Id="rId19" Type="http://schemas.openxmlformats.org/officeDocument/2006/relationships/image" Target="media/image10.jpg"/><Relationship Id="rId20" Type="http://schemas.openxmlformats.org/officeDocument/2006/relationships/image" Target="media/image11.jp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McCredie</dc:creator>
  <dcterms:created xsi:type="dcterms:W3CDTF">2017-08-09T15:00:30Z</dcterms:created>
  <dcterms:modified xsi:type="dcterms:W3CDTF">2017-08-09T15:00:30Z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2017-08-07T00:00:00Z</vt:filetime>
  </property>
  <property fmtid="{D5CDD505-2E9C-101B-9397-08002B2CF9AE}" pid="3" name="LastSaved">
    <vt:filetime>2017-08-09T00:00:00Z</vt:filetime>
  </property>
</Properties>
</file>