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14"/>
          <w:szCs w:val="14"/>
          <w:spacing w:val="-1"/>
          <w:w w:val="100"/>
          <w:position w:val="8"/>
        </w:rPr>
        <w:t>t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8"/>
        </w:rPr>
        <w:t>h</w:t>
      </w:r>
      <w:r>
        <w:rPr>
          <w:rFonts w:ascii="Calibri" w:hAnsi="Calibri" w:cs="Calibri" w:eastAsia="Calibri"/>
          <w:sz w:val="14"/>
          <w:szCs w:val="14"/>
          <w:spacing w:val="16"/>
          <w:w w:val="100"/>
          <w:position w:val="8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7</w:t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iry</w:t>
      </w:r>
    </w:p>
    <w:p>
      <w:pPr>
        <w:spacing w:before="22" w:after="0" w:line="240" w:lineRule="auto"/>
        <w:ind w:left="100" w:right="-8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</w:p>
    <w:p>
      <w:pPr>
        <w:spacing w:before="22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4</w:t>
      </w:r>
    </w:p>
    <w:p>
      <w:pPr>
        <w:spacing w:before="22" w:after="0" w:line="259" w:lineRule="auto"/>
        <w:ind w:left="100" w:right="161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erra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462C1"/>
          <w:spacing w:val="0"/>
          <w:w w:val="100"/>
        </w:rPr>
      </w:r>
      <w:hyperlink r:id="rId8"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frei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  <w:t>g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  <w:t>h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ts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ra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u w:val="single" w:color="0462C1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egy@i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frastr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4"/>
            <w:w w:val="100"/>
            <w:u w:val="single" w:color="0462C1"/>
          </w:rPr>
          <w:t>u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4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c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u w:val="single" w:color="0462C1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  <w:t>u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re.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  <w:t>g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  <w:t>v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.au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</w:rPr>
        </w:r>
        <w:r>
          <w:rPr>
            <w:rFonts w:ascii="Calibri" w:hAnsi="Calibri" w:cs="Calibri" w:eastAsia="Calibri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63" w:after="0" w:line="240" w:lineRule="auto"/>
        <w:ind w:left="1337" w:right="-20"/>
        <w:jc w:val="left"/>
        <w:rPr>
          <w:rFonts w:ascii="Calibri" w:hAnsi="Calibri" w:cs="Calibri" w:eastAsia="Calibri"/>
          <w:sz w:val="18"/>
          <w:szCs w:val="18"/>
        </w:rPr>
      </w:pPr>
      <w:rPr/>
      <w:r>
        <w:rPr/>
        <w:br w:type="column"/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Da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v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-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C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l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m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an</w:t>
      </w:r>
    </w:p>
    <w:p>
      <w:pPr>
        <w:spacing w:before="18" w:after="0" w:line="240" w:lineRule="auto"/>
        <w:ind w:left="763" w:right="-20"/>
        <w:jc w:val="left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spacing w:val="0"/>
          <w:w w:val="100"/>
        </w:rPr>
        <w:t>C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l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-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p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rt</w:t>
      </w:r>
      <w:r>
        <w:rPr>
          <w:rFonts w:ascii="Calibri" w:hAnsi="Calibri" w:cs="Calibri" w:eastAsia="Calibri"/>
          <w:sz w:val="18"/>
          <w:szCs w:val="18"/>
          <w:spacing w:val="-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c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n</w:t>
      </w:r>
    </w:p>
    <w:p>
      <w:pPr>
        <w:spacing w:before="15" w:after="0" w:line="240" w:lineRule="auto"/>
        <w:ind w:right="-20"/>
        <w:jc w:val="left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spacing w:val="0"/>
          <w:w w:val="100"/>
        </w:rPr>
        <w:t>7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rm</w:t>
      </w:r>
      <w:r>
        <w:rPr>
          <w:rFonts w:ascii="Calibri" w:hAnsi="Calibri" w:cs="Calibri" w:eastAsia="Calibri"/>
          <w:sz w:val="18"/>
          <w:szCs w:val="18"/>
          <w:spacing w:val="-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C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u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rt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W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g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-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V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C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3690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NumType w:start="1"/>
          <w:pgMar w:footer="1135" w:top="1360" w:bottom="1320" w:left="1340" w:right="1320"/>
          <w:footerReference w:type="default" r:id="rId7"/>
          <w:type w:val="continuous"/>
          <w:pgSz w:w="11920" w:h="16840"/>
          <w:cols w:num="2" w:equalWidth="0">
            <w:col w:w="5182" w:space="1507"/>
            <w:col w:w="2571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6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irers,</w:t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362" w:right="1366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8" w:lineRule="auto"/>
        <w:ind w:left="100" w:right="8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a’s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decade,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ake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egy.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r’s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issions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ensity,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fuel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5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 </w:t>
      </w:r>
      <w:r>
        <w:rPr>
          <w:rFonts w:ascii="Calibri" w:hAnsi="Calibri" w:cs="Calibri" w:eastAsia="Calibri"/>
          <w:sz w:val="22"/>
          <w:szCs w:val="22"/>
          <w:spacing w:val="3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Zero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8" w:lineRule="auto"/>
        <w:ind w:left="100" w:right="12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zero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issions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traje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a’s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e),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56.119709pt;height:156.420pt;mso-position-horizontal-relative:char;mso-position-vertical-relative:line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961" w:right="963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a’s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6</w:t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8" w:lineRule="auto"/>
        <w:ind w:left="100" w:right="16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tralia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tuck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lying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.5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type w:val="continuous"/>
          <w:pgSz w:w="11920" w:h="16840"/>
          <w:pgMar w:top="1360" w:bottom="1320" w:left="1340" w:right="1320"/>
        </w:sectPr>
      </w:pPr>
      <w:rPr/>
    </w:p>
    <w:p>
      <w:pPr>
        <w:spacing w:before="61" w:after="0" w:line="258" w:lineRule="auto"/>
        <w:ind w:left="100" w:right="231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Clear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licies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ickly,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eans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deca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5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 </w:t>
      </w:r>
      <w:r>
        <w:rPr>
          <w:rFonts w:ascii="Calibri" w:hAnsi="Calibri" w:cs="Calibri" w:eastAsia="Calibri"/>
          <w:sz w:val="22"/>
          <w:szCs w:val="22"/>
          <w:spacing w:val="3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&amp;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100" w:right="25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istics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client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ract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tage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literal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ineff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practi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a’s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“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”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00" w:right="32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tchi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CGM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clean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ltitu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It’s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actical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clie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stage.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00" w:right="5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throu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based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sly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natio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factur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strial,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retail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licies,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Vehicle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100" w:right="8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New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therwi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desp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xist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iesel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perf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eans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ssil-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00" w:right="22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fede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have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ies’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ses,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relies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attra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ission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licies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rently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specifi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jc w:val="left"/>
        <w:spacing w:after="0"/>
        <w:sectPr>
          <w:pgMar w:header="0" w:footer="1135" w:top="1360" w:bottom="1320" w:left="1340" w:right="1340"/>
          <w:pgSz w:w="11920" w:h="16840"/>
        </w:sectPr>
      </w:pPr>
      <w:rPr/>
    </w:p>
    <w:p>
      <w:pPr>
        <w:spacing w:before="61" w:after="0" w:line="259" w:lineRule="auto"/>
        <w:ind w:left="100" w:right="7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three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proj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cent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auct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6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25.0pt;height:225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736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Clean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</w:t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100" w:right="49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Envir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susta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eans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shifte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ecially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Great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efits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ired</w:t>
      </w:r>
    </w:p>
    <w:p>
      <w:pPr>
        <w:spacing w:before="0" w:after="0" w:line="266" w:lineRule="exact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car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stralian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sport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tren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ents.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8" w:lineRule="auto"/>
        <w:ind w:left="100" w:right="10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e’ll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esulted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tically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clie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centi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rt.</w:t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5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 </w:t>
      </w:r>
      <w:r>
        <w:rPr>
          <w:rFonts w:ascii="Calibri" w:hAnsi="Calibri" w:cs="Calibri" w:eastAsia="Calibri"/>
          <w:sz w:val="22"/>
          <w:szCs w:val="22"/>
          <w:spacing w:val="3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Zero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8" w:lineRule="auto"/>
        <w:ind w:left="100" w:right="402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sponsi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00" w:right="7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riori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ess-as-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fuel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</w:p>
    <w:p>
      <w:pPr>
        <w:spacing w:before="1" w:after="0" w:line="259" w:lineRule="auto"/>
        <w:ind w:left="100" w:right="6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acities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stal</w:t>
      </w:r>
    </w:p>
    <w:p>
      <w:pPr>
        <w:jc w:val="left"/>
        <w:spacing w:after="0"/>
        <w:sectPr>
          <w:pgMar w:header="0" w:footer="1135" w:top="1360" w:bottom="1320" w:left="1340" w:right="1340"/>
          <w:pgSz w:w="11920" w:h="16840"/>
        </w:sectPr>
      </w:pPr>
      <w:rPr/>
    </w:p>
    <w:p>
      <w:pPr>
        <w:spacing w:before="61" w:after="0" w:line="259" w:lineRule="auto"/>
        <w:ind w:left="100" w:right="26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rently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8" w:lineRule="auto"/>
        <w:ind w:left="100" w:right="149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like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critical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tricit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9" w:lineRule="auto"/>
        <w:ind w:left="100" w:right="5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benefits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advan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enefits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trans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00" w:right="231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global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a’s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r’s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ities.</w:t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5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 </w:t>
      </w:r>
      <w:r>
        <w:rPr>
          <w:rFonts w:ascii="Calibri" w:hAnsi="Calibri" w:cs="Calibri" w:eastAsia="Calibri"/>
          <w:sz w:val="22"/>
          <w:szCs w:val="22"/>
          <w:spacing w:val="3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Rese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8" w:lineRule="auto"/>
        <w:ind w:left="100" w:right="252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licies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ward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’t,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a’s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circ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00" w:right="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itely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tificial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ence,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intelli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benef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either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dram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tically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s)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reatly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0" w:right="202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data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</w:p>
    <w:p>
      <w:pPr>
        <w:spacing w:before="0" w:after="0" w:line="268" w:lineRule="exact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0462C1"/>
          <w:position w:val="1"/>
        </w:rPr>
      </w:r>
      <w:hyperlink r:id="rId11"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  <w:position w:val="1"/>
          </w:rPr>
          <w:t>2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  <w:position w:val="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  <w:position w:val="1"/>
          </w:rPr>
          <w:t>X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u w:val="single" w:color="0462C1"/>
            <w:position w:val="1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u w:val="single" w:color="0462C1"/>
            <w:position w:val="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  <w:position w:val="1"/>
          </w:rPr>
          <w:t>P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  <w:position w:val="1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  <w:position w:val="1"/>
          </w:rPr>
          <w:t>Frei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  <w:position w:val="1"/>
          </w:rPr>
          <w:t>g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  <w:position w:val="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  <w:position w:val="1"/>
          </w:rPr>
          <w:t>h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  <w:position w:val="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  <w:position w:val="1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u w:val="single" w:color="0462C1"/>
            <w:position w:val="1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u w:val="single" w:color="0462C1"/>
            <w:position w:val="1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u w:val="single" w:color="0462C1"/>
            <w:position w:val="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  <w:position w:val="1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  <w:position w:val="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  <w:position w:val="1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  <w:position w:val="1"/>
          </w:rPr>
          <w:t>d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  <w:position w:val="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  <w:position w:val="1"/>
          </w:rPr>
          <w:t>m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  <w:position w:val="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  <w:position w:val="1"/>
          </w:rPr>
          <w:t>ap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  <w:position w:val="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position w:val="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position w:val="1"/>
          </w:rPr>
        </w:r>
        <w:r>
          <w:rPr>
            <w:rFonts w:ascii="Calibri" w:hAnsi="Calibri" w:cs="Calibri" w:eastAsia="Calibri"/>
            <w:sz w:val="22"/>
            <w:szCs w:val="22"/>
            <w:color w:val="000000"/>
            <w:spacing w:val="0"/>
            <w:w w:val="100"/>
            <w:position w:val="1"/>
          </w:rPr>
          <w:t>,</w:t>
        </w:r>
        <w:r>
          <w:rPr>
            <w:rFonts w:ascii="Calibri" w:hAnsi="Calibri" w:cs="Calibri" w:eastAsia="Calibri"/>
            <w:sz w:val="22"/>
            <w:szCs w:val="22"/>
            <w:color w:val="000000"/>
            <w:spacing w:val="-2"/>
            <w:w w:val="100"/>
            <w:position w:val="1"/>
          </w:rPr>
          <w:t> </w:t>
        </w:r>
      </w:hyperlink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1"/>
        </w:rPr>
        <w:t>li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1"/>
        </w:rPr>
        <w:t>list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position w:val="1"/>
        </w:rPr>
        <w:t>7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1"/>
        </w:rPr>
        <w:t>0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1"/>
        </w:rPr>
        <w:t>in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1"/>
        </w:rPr>
        <w:t>tiat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1"/>
        </w:rPr>
        <w:t>es</w:t>
      </w:r>
      <w:r>
        <w:rPr>
          <w:rFonts w:ascii="Calibri" w:hAnsi="Calibri" w:cs="Calibri" w:eastAsia="Calibri"/>
          <w:sz w:val="22"/>
          <w:szCs w:val="22"/>
          <w:color w:val="000000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1"/>
        </w:rPr>
        <w:t>that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1"/>
        </w:rPr>
        <w:t>ld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1"/>
        </w:rPr>
        <w:t>be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1"/>
        </w:rPr>
        <w:t>cl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1"/>
        </w:rPr>
        <w:t>ed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1"/>
        </w:rPr>
        <w:t>in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1"/>
        </w:rPr>
        <w:t>the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2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1"/>
        </w:rPr>
        <w:t>ati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1"/>
        </w:rPr>
        <w:t>al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1"/>
        </w:rPr>
        <w:t>ergy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40" w:lineRule="auto"/>
        <w:ind w:left="100" w:right="6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xisting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detai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ent.</w:t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5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 </w:t>
      </w:r>
      <w:r>
        <w:rPr>
          <w:rFonts w:ascii="Calibri" w:hAnsi="Calibri" w:cs="Calibri" w:eastAsia="Calibri"/>
          <w:sz w:val="22"/>
          <w:szCs w:val="22"/>
          <w:spacing w:val="3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8" w:lineRule="auto"/>
        <w:ind w:left="100" w:right="7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Taking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l-l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scien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clean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sponsi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criti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reach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00" w:right="192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depa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ake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erience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</w:p>
    <w:p>
      <w:pPr>
        <w:jc w:val="left"/>
        <w:spacing w:after="0"/>
        <w:sectPr>
          <w:pgMar w:header="0" w:footer="1135" w:top="1360" w:bottom="1320" w:left="1340" w:right="1340"/>
          <w:pgSz w:w="11920" w:h="16840"/>
        </w:sectPr>
      </w:pPr>
      <w:rPr/>
    </w:p>
    <w:p>
      <w:pPr>
        <w:spacing w:before="61" w:after="0" w:line="259" w:lineRule="auto"/>
        <w:ind w:left="100" w:right="22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issions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</w:p>
    <w:p>
      <w:pPr>
        <w:spacing w:before="22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itiative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artisan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rwar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100" w:right="51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ward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next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stages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</w:p>
    <w:p>
      <w:pPr>
        <w:spacing w:before="22" w:after="0" w:line="258" w:lineRule="auto"/>
        <w:ind w:left="100" w:right="5606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Clean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462C1"/>
          <w:spacing w:val="0"/>
          <w:w w:val="100"/>
        </w:rPr>
      </w:r>
      <w:hyperlink r:id="rId12"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  <w:t>d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  <w:t>v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  <w:t>d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c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3"/>
            <w:w w:val="100"/>
            <w:u w:val="single" w:color="0462C1"/>
          </w:rPr>
          <w:t>l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3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  <w:t>m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3"/>
            <w:w w:val="100"/>
            <w:u w:val="single" w:color="0462C1"/>
          </w:rPr>
          <w:t>@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3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w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u w:val="single" w:color="0462C1"/>
          </w:rPr>
          <w:t>s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tnet.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u w:val="single" w:color="0462C1"/>
          </w:rPr>
          <w:t>c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  <w:t>m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.au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0"/>
            <w:w w:val="100"/>
          </w:rPr>
        </w:r>
      </w:hyperlink>
      <w:hyperlink r:id="rId13">
        <w:r>
          <w:rPr>
            <w:rFonts w:ascii="Calibri" w:hAnsi="Calibri" w:cs="Calibri" w:eastAsia="Calibri"/>
            <w:sz w:val="22"/>
            <w:szCs w:val="22"/>
            <w:color w:val="006FC0"/>
            <w:spacing w:val="0"/>
            <w:w w:val="100"/>
            <w:u w:val="single" w:color="006FC0"/>
          </w:rPr>
          <w:t>w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1"/>
            <w:w w:val="100"/>
            <w:u w:val="single" w:color="006FC0"/>
          </w:rPr>
          <w:t>w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1"/>
            <w:w w:val="100"/>
            <w:u w:val="single" w:color="006FC0"/>
          </w:rPr>
        </w:r>
        <w:r>
          <w:rPr>
            <w:rFonts w:ascii="Calibri" w:hAnsi="Calibri" w:cs="Calibri" w:eastAsia="Calibri"/>
            <w:sz w:val="22"/>
            <w:szCs w:val="22"/>
            <w:color w:val="006FC0"/>
            <w:spacing w:val="0"/>
            <w:w w:val="100"/>
            <w:u w:val="single" w:color="006FC0"/>
          </w:rPr>
          <w:t>w.l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-1"/>
            <w:w w:val="100"/>
            <w:u w:val="single" w:color="006FC0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-1"/>
            <w:w w:val="100"/>
            <w:u w:val="single" w:color="006FC0"/>
          </w:rPr>
        </w:r>
        <w:r>
          <w:rPr>
            <w:rFonts w:ascii="Calibri" w:hAnsi="Calibri" w:cs="Calibri" w:eastAsia="Calibri"/>
            <w:sz w:val="22"/>
            <w:szCs w:val="22"/>
            <w:color w:val="006FC0"/>
            <w:spacing w:val="-1"/>
            <w:w w:val="100"/>
            <w:u w:val="single" w:color="006FC0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-1"/>
            <w:w w:val="100"/>
            <w:u w:val="single" w:color="006FC0"/>
          </w:rPr>
        </w:r>
        <w:r>
          <w:rPr>
            <w:rFonts w:ascii="Calibri" w:hAnsi="Calibri" w:cs="Calibri" w:eastAsia="Calibri"/>
            <w:sz w:val="22"/>
            <w:szCs w:val="22"/>
            <w:color w:val="006FC0"/>
            <w:spacing w:val="-2"/>
            <w:w w:val="100"/>
            <w:u w:val="single" w:color="006FC0"/>
          </w:rPr>
          <w:t>k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-2"/>
            <w:w w:val="100"/>
            <w:u w:val="single" w:color="006FC0"/>
          </w:rPr>
        </w:r>
        <w:r>
          <w:rPr>
            <w:rFonts w:ascii="Calibri" w:hAnsi="Calibri" w:cs="Calibri" w:eastAsia="Calibri"/>
            <w:sz w:val="22"/>
            <w:szCs w:val="22"/>
            <w:color w:val="006FC0"/>
            <w:spacing w:val="0"/>
            <w:w w:val="100"/>
            <w:u w:val="single" w:color="006FC0"/>
          </w:rPr>
          <w:t>ed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-1"/>
            <w:w w:val="100"/>
            <w:u w:val="single" w:color="006FC0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-1"/>
            <w:w w:val="100"/>
            <w:u w:val="single" w:color="006FC0"/>
          </w:rPr>
        </w:r>
        <w:r>
          <w:rPr>
            <w:rFonts w:ascii="Calibri" w:hAnsi="Calibri" w:cs="Calibri" w:eastAsia="Calibri"/>
            <w:sz w:val="22"/>
            <w:szCs w:val="22"/>
            <w:color w:val="006FC0"/>
            <w:spacing w:val="-1"/>
            <w:w w:val="100"/>
            <w:u w:val="single" w:color="006FC0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-1"/>
            <w:w w:val="100"/>
            <w:u w:val="single" w:color="006FC0"/>
          </w:rPr>
        </w:r>
        <w:r>
          <w:rPr>
            <w:rFonts w:ascii="Calibri" w:hAnsi="Calibri" w:cs="Calibri" w:eastAsia="Calibri"/>
            <w:sz w:val="22"/>
            <w:szCs w:val="22"/>
            <w:color w:val="006FC0"/>
            <w:spacing w:val="0"/>
            <w:w w:val="100"/>
            <w:u w:val="single" w:color="006FC0"/>
          </w:rPr>
          <w:t>.c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-1"/>
            <w:w w:val="100"/>
            <w:u w:val="single" w:color="006FC0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-1"/>
            <w:w w:val="100"/>
            <w:u w:val="single" w:color="006FC0"/>
          </w:rPr>
        </w:r>
        <w:r>
          <w:rPr>
            <w:rFonts w:ascii="Calibri" w:hAnsi="Calibri" w:cs="Calibri" w:eastAsia="Calibri"/>
            <w:sz w:val="22"/>
            <w:szCs w:val="22"/>
            <w:color w:val="006FC0"/>
            <w:spacing w:val="1"/>
            <w:w w:val="100"/>
            <w:u w:val="single" w:color="006FC0"/>
          </w:rPr>
          <w:t>m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1"/>
            <w:w w:val="100"/>
            <w:u w:val="single" w:color="006FC0"/>
          </w:rPr>
        </w:r>
        <w:r>
          <w:rPr>
            <w:rFonts w:ascii="Calibri" w:hAnsi="Calibri" w:cs="Calibri" w:eastAsia="Calibri"/>
            <w:sz w:val="22"/>
            <w:szCs w:val="22"/>
            <w:color w:val="006FC0"/>
            <w:spacing w:val="1"/>
            <w:w w:val="100"/>
            <w:u w:val="single" w:color="006FC0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1"/>
            <w:w w:val="100"/>
            <w:u w:val="single" w:color="006FC0"/>
          </w:rPr>
        </w:r>
        <w:r>
          <w:rPr>
            <w:rFonts w:ascii="Calibri" w:hAnsi="Calibri" w:cs="Calibri" w:eastAsia="Calibri"/>
            <w:sz w:val="22"/>
            <w:szCs w:val="22"/>
            <w:color w:val="006FC0"/>
            <w:spacing w:val="0"/>
            <w:w w:val="100"/>
            <w:u w:val="single" w:color="006FC0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-4"/>
            <w:w w:val="100"/>
            <w:u w:val="single" w:color="006FC0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-4"/>
            <w:w w:val="100"/>
            <w:u w:val="single" w:color="006FC0"/>
          </w:rPr>
        </w:r>
        <w:r>
          <w:rPr>
            <w:rFonts w:ascii="Calibri" w:hAnsi="Calibri" w:cs="Calibri" w:eastAsia="Calibri"/>
            <w:sz w:val="22"/>
            <w:szCs w:val="22"/>
            <w:color w:val="006FC0"/>
            <w:spacing w:val="1"/>
            <w:w w:val="100"/>
            <w:u w:val="single" w:color="006FC0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1"/>
            <w:w w:val="100"/>
            <w:u w:val="single" w:color="006FC0"/>
          </w:rPr>
        </w:r>
        <w:r>
          <w:rPr>
            <w:rFonts w:ascii="Calibri" w:hAnsi="Calibri" w:cs="Calibri" w:eastAsia="Calibri"/>
            <w:sz w:val="22"/>
            <w:szCs w:val="22"/>
            <w:color w:val="006FC0"/>
            <w:spacing w:val="-1"/>
            <w:w w:val="100"/>
            <w:u w:val="single" w:color="006FC0"/>
          </w:rPr>
          <w:t>d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-1"/>
            <w:w w:val="100"/>
            <w:u w:val="single" w:color="006FC0"/>
          </w:rPr>
        </w:r>
        <w:r>
          <w:rPr>
            <w:rFonts w:ascii="Calibri" w:hAnsi="Calibri" w:cs="Calibri" w:eastAsia="Calibri"/>
            <w:sz w:val="22"/>
            <w:szCs w:val="22"/>
            <w:color w:val="006FC0"/>
            <w:spacing w:val="0"/>
            <w:w w:val="100"/>
            <w:u w:val="single" w:color="006FC0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-2"/>
            <w:w w:val="100"/>
            <w:u w:val="single" w:color="006FC0"/>
          </w:rPr>
          <w:t>v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-2"/>
            <w:w w:val="100"/>
            <w:u w:val="single" w:color="006FC0"/>
          </w:rPr>
        </w:r>
        <w:r>
          <w:rPr>
            <w:rFonts w:ascii="Calibri" w:hAnsi="Calibri" w:cs="Calibri" w:eastAsia="Calibri"/>
            <w:sz w:val="22"/>
            <w:szCs w:val="22"/>
            <w:color w:val="006FC0"/>
            <w:spacing w:val="-2"/>
            <w:w w:val="100"/>
            <w:u w:val="single" w:color="006FC0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-2"/>
            <w:w w:val="100"/>
            <w:u w:val="single" w:color="006FC0"/>
          </w:rPr>
        </w:r>
        <w:r>
          <w:rPr>
            <w:rFonts w:ascii="Calibri" w:hAnsi="Calibri" w:cs="Calibri" w:eastAsia="Calibri"/>
            <w:sz w:val="22"/>
            <w:szCs w:val="22"/>
            <w:color w:val="006FC0"/>
            <w:spacing w:val="0"/>
            <w:w w:val="100"/>
            <w:u w:val="single" w:color="006FC0"/>
          </w:rPr>
          <w:t>c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1"/>
            <w:w w:val="100"/>
            <w:u w:val="single" w:color="006FC0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1"/>
            <w:w w:val="100"/>
            <w:u w:val="single" w:color="006FC0"/>
          </w:rPr>
        </w:r>
        <w:r>
          <w:rPr>
            <w:rFonts w:ascii="Calibri" w:hAnsi="Calibri" w:cs="Calibri" w:eastAsia="Calibri"/>
            <w:sz w:val="22"/>
            <w:szCs w:val="22"/>
            <w:color w:val="006FC0"/>
            <w:spacing w:val="0"/>
            <w:w w:val="100"/>
            <w:u w:val="single" w:color="006FC0"/>
          </w:rPr>
          <w:t>l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-2"/>
            <w:w w:val="100"/>
            <w:u w:val="single" w:color="006FC0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-2"/>
            <w:w w:val="100"/>
            <w:u w:val="single" w:color="006FC0"/>
          </w:rPr>
        </w:r>
        <w:r>
          <w:rPr>
            <w:rFonts w:ascii="Calibri" w:hAnsi="Calibri" w:cs="Calibri" w:eastAsia="Calibri"/>
            <w:sz w:val="22"/>
            <w:szCs w:val="22"/>
            <w:color w:val="006FC0"/>
            <w:spacing w:val="1"/>
            <w:w w:val="100"/>
            <w:u w:val="single" w:color="006FC0"/>
          </w:rPr>
          <w:t>m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1"/>
            <w:w w:val="100"/>
            <w:u w:val="single" w:color="006FC0"/>
          </w:rPr>
        </w:r>
        <w:r>
          <w:rPr>
            <w:rFonts w:ascii="Calibri" w:hAnsi="Calibri" w:cs="Calibri" w:eastAsia="Calibri"/>
            <w:sz w:val="22"/>
            <w:szCs w:val="22"/>
            <w:color w:val="006FC0"/>
            <w:spacing w:val="0"/>
            <w:w w:val="100"/>
            <w:u w:val="single" w:color="006FC0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-1"/>
            <w:w w:val="100"/>
            <w:u w:val="single" w:color="006FC0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-1"/>
            <w:w w:val="100"/>
            <w:u w:val="single" w:color="006FC0"/>
          </w:rPr>
        </w:r>
        <w:r>
          <w:rPr>
            <w:rFonts w:ascii="Calibri" w:hAnsi="Calibri" w:cs="Calibri" w:eastAsia="Calibri"/>
            <w:sz w:val="22"/>
            <w:szCs w:val="22"/>
            <w:color w:val="006FC0"/>
            <w:spacing w:val="0"/>
            <w:w w:val="100"/>
            <w:u w:val="single" w:color="006FC0"/>
          </w:rPr>
          <w:t>1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0"/>
            <w:w w:val="100"/>
          </w:rPr>
        </w:r>
        <w:r>
          <w:rPr>
            <w:rFonts w:ascii="Calibri" w:hAnsi="Calibri" w:cs="Calibri" w:eastAsia="Calibri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1" w:after="0" w:line="259" w:lineRule="auto"/>
        <w:ind w:left="100" w:right="744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+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462C1"/>
          <w:spacing w:val="0"/>
          <w:w w:val="100"/>
        </w:rPr>
      </w:r>
      <w:hyperlink r:id="rId14"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  <w:t>b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l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g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</w:rPr>
        </w:r>
        <w:r>
          <w:rPr>
            <w:rFonts w:ascii="Calibri" w:hAnsi="Calibri" w:cs="Calibri" w:eastAsia="Calibri"/>
            <w:sz w:val="22"/>
            <w:szCs w:val="22"/>
            <w:color w:val="000000"/>
            <w:spacing w:val="0"/>
            <w:w w:val="100"/>
          </w:rPr>
        </w:r>
      </w:hyperlink>
    </w:p>
    <w:sectPr>
      <w:pgMar w:header="0" w:footer="1135" w:top="1360" w:bottom="1320" w:left="1340" w:right="148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Calibri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450012pt;margin-top:774.169983pt;width:76.268624pt;height:19.88pt;mso-position-horizontal-relative:page;mso-position-vertical-relative:page;z-index:-150" type="#_x0000_t202" filled="f" stroked="f">
          <v:textbox inset="0,0,0,0">
            <w:txbxContent>
              <w:p>
                <w:pPr>
                  <w:spacing w:before="0" w:after="0" w:line="184" w:lineRule="exact"/>
                  <w:ind w:left="-12" w:right="-32"/>
                  <w:jc w:val="center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Pr/>
                <w:r>
                  <w:rPr>
                    <w:rFonts w:ascii="Calibri" w:hAnsi="Calibri" w:cs="Calibri" w:eastAsia="Calibri"/>
                    <w:sz w:val="16"/>
                    <w:szCs w:val="16"/>
                    <w:spacing w:val="0"/>
                    <w:w w:val="100"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spacing w:val="-1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spacing w:val="-1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spacing w:val="0"/>
                    <w:w w:val="100"/>
                    <w:position w:val="1"/>
                  </w:rPr>
                  <w:t>an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spacing w:val="-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spacing w:val="0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spacing w:val="-1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spacing w:val="0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spacing w:val="-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spacing w:val="-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spacing w:val="-1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spacing w:val="0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spacing w:val="-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spacing w:val="-1"/>
                    <w:w w:val="100"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spacing w:val="-1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spacing w:val="-1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spacing w:val="-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spacing w:val="0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1" w:after="0" w:line="240" w:lineRule="auto"/>
                  <w:ind w:left="374" w:right="347"/>
                  <w:jc w:val="center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Pr/>
                <w:r>
                  <w:rPr>
                    <w:rFonts w:ascii="Calibri" w:hAnsi="Calibri" w:cs="Calibri" w:eastAsia="Calibri"/>
                    <w:sz w:val="16"/>
                    <w:szCs w:val="16"/>
                    <w:spacing w:val="1"/>
                    <w:w w:val="100"/>
                  </w:rPr>
                  <w:t>P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spacing w:val="0"/>
                    <w:w w:val="100"/>
                  </w:rPr>
                  <w:t>a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spacing w:val="1"/>
                    <w:w w:val="100"/>
                  </w:rPr>
                  <w:t>g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spacing w:val="0"/>
                    <w:w w:val="100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spacing w:val="0"/>
                    <w:w w:val="100"/>
                  </w:rPr>
                  <w:t>f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oter" Target="footer1.xml"/><Relationship Id="rId8" Type="http://schemas.openxmlformats.org/officeDocument/2006/relationships/hyperlink" Target="mailto:freightstrategy@infrastructure.gov.au" TargetMode="External"/><Relationship Id="rId9" Type="http://schemas.openxmlformats.org/officeDocument/2006/relationships/image" Target="media/image1.jpg"/><Relationship Id="rId10" Type="http://schemas.openxmlformats.org/officeDocument/2006/relationships/image" Target="media/image2.png"/><Relationship Id="rId11" Type="http://schemas.openxmlformats.org/officeDocument/2006/relationships/hyperlink" Target="http://www.2xep.org.au/files/2xEP_Freight_transport_roadmap_v3_0_170212.pdf" TargetMode="External"/><Relationship Id="rId12" Type="http://schemas.openxmlformats.org/officeDocument/2006/relationships/hyperlink" Target="mailto:davidcoleman@westnet.com.au" TargetMode="External"/><Relationship Id="rId13" Type="http://schemas.openxmlformats.org/officeDocument/2006/relationships/hyperlink" Target="http://www.linkedin.com/in/davecoleman1" TargetMode="External"/><Relationship Id="rId14" Type="http://schemas.openxmlformats.org/officeDocument/2006/relationships/hyperlink" Target="https://davecolemanblog.wordpress.com/2017/06/11/freight-transport-needs-a-finkel-clean-energy-target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Coleman</dc:creator>
  <dcterms:created xsi:type="dcterms:W3CDTF">2017-08-01T19:03:10Z</dcterms:created>
  <dcterms:modified xsi:type="dcterms:W3CDTF">2017-08-01T19:03:10Z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2017-07-27T00:00:00Z</vt:filetime>
  </property>
  <property fmtid="{D5CDD505-2E9C-101B-9397-08002B2CF9AE}" pid="3" name="LastSaved">
    <vt:filetime>2017-08-01T00:00:00Z</vt:filetime>
  </property>
</Properties>
</file>