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64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16.043468pt;height:78.72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0" w:after="0" w:line="240" w:lineRule="auto"/>
        <w:ind w:left="122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shape style="position:absolute;margin-left:481.25pt;margin-top:-96.868088pt;width:114.695741pt;height:90.6225pt;mso-position-horizontal-relative:page;mso-position-vertical-relative:paragraph;z-index:-136" type="#_x0000_t75">
            <v:imagedata r:id="rId9" o:title=""/>
          </v:shape>
        </w:pic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8"/>
        </w:rPr>
        <w:t>th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Ju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17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</w:p>
    <w:p>
      <w:pPr>
        <w:spacing w:before="0" w:after="0" w:line="252" w:lineRule="exact"/>
        <w:ind w:left="122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</w:p>
    <w:p>
      <w:pPr>
        <w:spacing w:before="1" w:after="0" w:line="240" w:lineRule="auto"/>
        <w:ind w:left="122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</w:p>
    <w:p>
      <w:pPr>
        <w:spacing w:before="2" w:after="0" w:line="254" w:lineRule="exact"/>
        <w:ind w:left="1222" w:right="667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CANBERR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-1"/>
          <w:w w:val="100"/>
        </w:rPr>
      </w:r>
      <w:hyperlink r:id="rId10"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-4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4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ht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y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@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nf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as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ur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au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22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2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BUNBUR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22" w:right="168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22" w:right="102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ets.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$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222" w:right="101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graphe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brant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3,000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222" w:right="191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22" w:right="114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ority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urist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</w:p>
    <w:p>
      <w:pPr>
        <w:jc w:val="left"/>
        <w:spacing w:after="0"/>
        <w:sectPr>
          <w:pgMar w:footer="3668" w:top="840" w:bottom="3860" w:left="480" w:right="180"/>
          <w:footerReference w:type="default" r:id="rId7"/>
          <w:type w:val="continuous"/>
          <w:pgSz w:w="12240" w:h="15840"/>
        </w:sectPr>
      </w:pPr>
      <w:rPr/>
    </w:p>
    <w:p>
      <w:pPr>
        <w:spacing w:before="78" w:after="0" w:line="240" w:lineRule="auto"/>
        <w:ind w:left="122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</w:p>
    <w:p>
      <w:pPr>
        <w:spacing w:before="1" w:after="0" w:line="478" w:lineRule="auto"/>
        <w:ind w:left="1222" w:right="82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0" w:after="0" w:line="302" w:lineRule="exact"/>
        <w:ind w:left="158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2"/>
          <w:szCs w:val="22"/>
          <w:spacing w:val="0"/>
          <w:w w:val="83"/>
          <w:position w:val="3"/>
        </w:rPr>
        <w:t>➢</w:t>
      </w:r>
      <w:r>
        <w:rPr>
          <w:rFonts w:ascii="Meiryo" w:hAnsi="Meiryo" w:cs="Meiryo" w:eastAsia="Meiryo"/>
          <w:sz w:val="22"/>
          <w:szCs w:val="22"/>
          <w:spacing w:val="0"/>
          <w:w w:val="83"/>
          <w:position w:val="3"/>
        </w:rPr>
        <w:t> </w:t>
      </w:r>
      <w:r>
        <w:rPr>
          <w:rFonts w:ascii="Meiryo" w:hAnsi="Meiryo" w:cs="Meiryo" w:eastAsia="Meiryo"/>
          <w:sz w:val="22"/>
          <w:szCs w:val="22"/>
          <w:spacing w:val="60"/>
          <w:w w:val="83"/>
          <w:position w:val="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3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3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ore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3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3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3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3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cess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3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3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3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3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3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ort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3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3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3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3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3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3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3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3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3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15" w:lineRule="exact"/>
        <w:ind w:left="194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415" w:lineRule="exact"/>
        <w:ind w:left="158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2"/>
          <w:szCs w:val="22"/>
          <w:spacing w:val="0"/>
          <w:w w:val="83"/>
        </w:rPr>
        <w:t>➢</w:t>
      </w:r>
      <w:r>
        <w:rPr>
          <w:rFonts w:ascii="Meiryo" w:hAnsi="Meiryo" w:cs="Meiryo" w:eastAsia="Meiryo"/>
          <w:sz w:val="22"/>
          <w:szCs w:val="22"/>
          <w:spacing w:val="0"/>
          <w:w w:val="83"/>
        </w:rPr>
        <w:t> </w:t>
      </w:r>
      <w:r>
        <w:rPr>
          <w:rFonts w:ascii="Meiryo" w:hAnsi="Meiryo" w:cs="Meiryo" w:eastAsia="Meiryo"/>
          <w:sz w:val="22"/>
          <w:szCs w:val="22"/>
          <w:spacing w:val="6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</w:p>
    <w:p>
      <w:pPr>
        <w:spacing w:before="0" w:after="0" w:line="214" w:lineRule="exact"/>
        <w:ind w:left="194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11" w:lineRule="auto"/>
        <w:ind w:left="1942" w:right="610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2"/>
          <w:szCs w:val="22"/>
          <w:spacing w:val="0"/>
          <w:w w:val="83"/>
        </w:rPr>
        <w:t>➢</w:t>
      </w:r>
      <w:r>
        <w:rPr>
          <w:rFonts w:ascii="Meiryo" w:hAnsi="Meiryo" w:cs="Meiryo" w:eastAsia="Meiryo"/>
          <w:sz w:val="22"/>
          <w:szCs w:val="22"/>
          <w:spacing w:val="0"/>
          <w:w w:val="83"/>
        </w:rPr>
        <w:t> </w:t>
      </w:r>
      <w:r>
        <w:rPr>
          <w:rFonts w:ascii="Meiryo" w:hAnsi="Meiryo" w:cs="Meiryo" w:eastAsia="Meiryo"/>
          <w:sz w:val="22"/>
          <w:szCs w:val="22"/>
          <w:spacing w:val="6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15" w:lineRule="exact"/>
        <w:ind w:left="158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2"/>
          <w:szCs w:val="22"/>
          <w:spacing w:val="0"/>
          <w:w w:val="83"/>
        </w:rPr>
        <w:t>➢</w:t>
      </w:r>
      <w:r>
        <w:rPr>
          <w:rFonts w:ascii="Meiryo" w:hAnsi="Meiryo" w:cs="Meiryo" w:eastAsia="Meiryo"/>
          <w:sz w:val="22"/>
          <w:szCs w:val="22"/>
          <w:spacing w:val="0"/>
          <w:w w:val="83"/>
        </w:rPr>
        <w:t> </w:t>
      </w:r>
      <w:r>
        <w:rPr>
          <w:rFonts w:ascii="Meiryo" w:hAnsi="Meiryo" w:cs="Meiryo" w:eastAsia="Meiryo"/>
          <w:sz w:val="22"/>
          <w:szCs w:val="22"/>
          <w:spacing w:val="6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</w:p>
    <w:p>
      <w:pPr>
        <w:spacing w:before="0" w:after="0" w:line="214" w:lineRule="exact"/>
        <w:ind w:left="194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ority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8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2"/>
          <w:szCs w:val="22"/>
          <w:spacing w:val="0"/>
          <w:w w:val="83"/>
        </w:rPr>
        <w:t>➢</w:t>
      </w:r>
      <w:r>
        <w:rPr>
          <w:rFonts w:ascii="Meiryo" w:hAnsi="Meiryo" w:cs="Meiryo" w:eastAsia="Meiryo"/>
          <w:sz w:val="22"/>
          <w:szCs w:val="22"/>
          <w:spacing w:val="0"/>
          <w:w w:val="83"/>
        </w:rPr>
        <w:t> </w:t>
      </w:r>
      <w:r>
        <w:rPr>
          <w:rFonts w:ascii="Meiryo" w:hAnsi="Meiryo" w:cs="Meiryo" w:eastAsia="Meiryo"/>
          <w:sz w:val="22"/>
          <w:szCs w:val="22"/>
          <w:spacing w:val="6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</w:p>
    <w:p>
      <w:pPr>
        <w:spacing w:before="99" w:after="0" w:line="225" w:lineRule="auto"/>
        <w:ind w:left="1942" w:right="97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2"/>
          <w:szCs w:val="22"/>
          <w:spacing w:val="0"/>
          <w:w w:val="83"/>
        </w:rPr>
        <w:t>➢</w:t>
      </w:r>
      <w:r>
        <w:rPr>
          <w:rFonts w:ascii="Meiryo" w:hAnsi="Meiryo" w:cs="Meiryo" w:eastAsia="Meiryo"/>
          <w:sz w:val="22"/>
          <w:szCs w:val="22"/>
          <w:spacing w:val="0"/>
          <w:w w:val="83"/>
        </w:rPr>
        <w:t> </w:t>
      </w:r>
      <w:r>
        <w:rPr>
          <w:rFonts w:ascii="Meiryo" w:hAnsi="Meiryo" w:cs="Meiryo" w:eastAsia="Meiryo"/>
          <w:sz w:val="22"/>
          <w:szCs w:val="22"/>
          <w:spacing w:val="6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ntly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We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pri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15" w:lineRule="exact"/>
        <w:ind w:left="158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2"/>
          <w:szCs w:val="22"/>
          <w:spacing w:val="0"/>
          <w:w w:val="83"/>
        </w:rPr>
        <w:t>➢</w:t>
      </w:r>
      <w:r>
        <w:rPr>
          <w:rFonts w:ascii="Meiryo" w:hAnsi="Meiryo" w:cs="Meiryo" w:eastAsia="Meiryo"/>
          <w:sz w:val="22"/>
          <w:szCs w:val="22"/>
          <w:spacing w:val="0"/>
          <w:w w:val="83"/>
        </w:rPr>
        <w:t> </w:t>
      </w:r>
      <w:r>
        <w:rPr>
          <w:rFonts w:ascii="Meiryo" w:hAnsi="Meiryo" w:cs="Meiryo" w:eastAsia="Meiryo"/>
          <w:sz w:val="22"/>
          <w:szCs w:val="22"/>
          <w:spacing w:val="6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d”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14" w:lineRule="exact"/>
        <w:ind w:left="194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uct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11" w:lineRule="auto"/>
        <w:ind w:left="1942" w:right="770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2"/>
          <w:szCs w:val="22"/>
          <w:spacing w:val="0"/>
          <w:w w:val="83"/>
        </w:rPr>
        <w:t>➢</w:t>
      </w:r>
      <w:r>
        <w:rPr>
          <w:rFonts w:ascii="Meiryo" w:hAnsi="Meiryo" w:cs="Meiryo" w:eastAsia="Meiryo"/>
          <w:sz w:val="22"/>
          <w:szCs w:val="22"/>
          <w:spacing w:val="0"/>
          <w:w w:val="83"/>
        </w:rPr>
        <w:t> </w:t>
      </w:r>
      <w:r>
        <w:rPr>
          <w:rFonts w:ascii="Meiryo" w:hAnsi="Meiryo" w:cs="Meiryo" w:eastAsia="Meiryo"/>
          <w:sz w:val="22"/>
          <w:szCs w:val="22"/>
          <w:spacing w:val="6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ority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3)</w:t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16" w:lineRule="exact"/>
        <w:ind w:left="158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2"/>
          <w:szCs w:val="22"/>
          <w:spacing w:val="0"/>
          <w:w w:val="83"/>
        </w:rPr>
        <w:t>➢</w:t>
      </w:r>
      <w:r>
        <w:rPr>
          <w:rFonts w:ascii="Meiryo" w:hAnsi="Meiryo" w:cs="Meiryo" w:eastAsia="Meiryo"/>
          <w:sz w:val="22"/>
          <w:szCs w:val="22"/>
          <w:spacing w:val="0"/>
          <w:w w:val="83"/>
        </w:rPr>
        <w:t> </w:t>
      </w:r>
      <w:r>
        <w:rPr>
          <w:rFonts w:ascii="Meiryo" w:hAnsi="Meiryo" w:cs="Meiryo" w:eastAsia="Meiryo"/>
          <w:sz w:val="22"/>
          <w:szCs w:val="22"/>
          <w:spacing w:val="6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</w:p>
    <w:p>
      <w:pPr>
        <w:spacing w:before="0" w:after="0" w:line="215" w:lineRule="exact"/>
        <w:ind w:left="194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11" w:lineRule="auto"/>
        <w:ind w:left="1942" w:right="179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eiryo" w:hAnsi="Meiryo" w:cs="Meiryo" w:eastAsia="Meiryo"/>
          <w:sz w:val="22"/>
          <w:szCs w:val="22"/>
          <w:spacing w:val="0"/>
          <w:w w:val="83"/>
        </w:rPr>
        <w:t>➢</w:t>
      </w:r>
      <w:r>
        <w:rPr>
          <w:rFonts w:ascii="Meiryo" w:hAnsi="Meiryo" w:cs="Meiryo" w:eastAsia="Meiryo"/>
          <w:sz w:val="22"/>
          <w:szCs w:val="22"/>
          <w:spacing w:val="0"/>
          <w:w w:val="83"/>
        </w:rPr>
        <w:t> </w:t>
      </w:r>
      <w:r>
        <w:rPr>
          <w:rFonts w:ascii="Meiryo" w:hAnsi="Meiryo" w:cs="Meiryo" w:eastAsia="Meiryo"/>
          <w:sz w:val="22"/>
          <w:szCs w:val="22"/>
          <w:spacing w:val="6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1222" w:right="27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$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2.5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0" w:footer="3668" w:top="860" w:bottom="3860" w:left="480" w:right="1140"/>
          <w:pgSz w:w="12240" w:h="15840"/>
        </w:sectPr>
      </w:pPr>
      <w:rPr/>
    </w:p>
    <w:p>
      <w:pPr>
        <w:spacing w:before="78" w:after="0" w:line="240" w:lineRule="auto"/>
        <w:ind w:left="1222" w:right="4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222" w:right="55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2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9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99.885714pt;height:63.36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</w:p>
    <w:p>
      <w:pPr>
        <w:spacing w:before="2" w:after="0" w:line="240" w:lineRule="auto"/>
        <w:ind w:left="122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</w:p>
    <w:p>
      <w:pPr>
        <w:spacing w:before="0" w:after="0" w:line="252" w:lineRule="exact"/>
        <w:ind w:left="122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</w:p>
    <w:sectPr>
      <w:pgMar w:header="0" w:footer="3668" w:top="860" w:bottom="3860" w:left="480" w:right="12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Lucida Sans">
    <w:charset w:val="0"/>
    <w:family w:val="swiss"/>
    <w:pitch w:val="variable"/>
  </w:font>
  <w:font w:name="Meiryo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9.639999pt;margin-top:591.150024pt;width:475.75pt;height:170.156pt;mso-position-horizontal-relative:page;mso-position-vertical-relative:page;z-index:-136" coordorigin="593,11823" coordsize="9515,3403">
          <v:group style="position:absolute;left:1702;top:15220;width:151;height:2" coordorigin="1702,15220" coordsize="151,2">
            <v:shape style="position:absolute;left:1702;top:15220;width:151;height:2" coordorigin="1702,15220" coordsize="151,0" path="m1702,15220l1853,15220e" filled="f" stroked="t" strokeweight=".579980pt" strokecolor="#000000">
              <v:path arrowok="t"/>
            </v:shape>
            <v:shape style="position:absolute;left:2201;top:11823;width:7907;height:1683" type="#_x0000_t75">
              <v:imagedata r:id="rId1" o:title=""/>
            </v:shape>
            <v:shape style="position:absolute;left:1851;top:13507;width:8220;height:1684" type="#_x0000_t75">
              <v:imagedata r:id="rId2" o:title=""/>
            </v:shape>
            <v:shape style="position:absolute;left:593;top:13296;width:2605;height:596" type="#_x0000_t75">
              <v:imagedata r:id="rId3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.439999pt;margin-top:669.351929pt;width:112.207891pt;height:21.8pt;mso-position-horizontal-relative:page;mso-position-vertical-relative:page;z-index:-135" type="#_x0000_t202" filled="f" stroked="f">
          <v:textbox inset="0,0,0,0">
            <w:txbxContent>
              <w:p>
                <w:pPr>
                  <w:spacing w:before="0" w:after="0" w:line="206" w:lineRule="exact"/>
                  <w:ind w:left="20" w:right="-47"/>
                  <w:jc w:val="left"/>
                  <w:rPr>
                    <w:rFonts w:ascii="Lucida Sans" w:hAnsi="Lucida Sans" w:cs="Lucida Sans" w:eastAsia="Lucida Sans"/>
                    <w:sz w:val="18"/>
                    <w:szCs w:val="18"/>
                  </w:rPr>
                </w:pPr>
                <w:rPr/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0"/>
                    <w:w w:val="100"/>
                  </w:rPr>
                  <w:t>B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2"/>
                    <w:w w:val="100"/>
                  </w:rPr>
                  <w:t>W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-2"/>
                    <w:w w:val="100"/>
                  </w:rPr>
                  <w:t>E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0"/>
                    <w:w w:val="100"/>
                  </w:rPr>
                  <w:t>A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0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0"/>
                    <w:w w:val="100"/>
                  </w:rPr>
                  <w:t>Lo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-1"/>
                    <w:w w:val="100"/>
                  </w:rPr>
                  <w:t>c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1"/>
                    <w:w w:val="100"/>
                  </w:rPr>
                  <w:t>a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0"/>
                    <w:w w:val="100"/>
                  </w:rPr>
                  <w:t>l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-1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0"/>
                    <w:w w:val="100"/>
                  </w:rPr>
                  <w:t>G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-1"/>
                    <w:w w:val="100"/>
                  </w:rPr>
                  <w:t>o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0"/>
                    <w:w w:val="100"/>
                  </w:rPr>
                  <w:t>v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1"/>
                    <w:w w:val="100"/>
                  </w:rPr>
                  <w:t>e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1"/>
                    <w:w w:val="100"/>
                  </w:rPr>
                  <w:t>r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1"/>
                    <w:w w:val="100"/>
                  </w:rPr>
                  <w:t>n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-2"/>
                    <w:w w:val="100"/>
                  </w:rPr>
                  <w:t>m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0"/>
                    <w:w w:val="100"/>
                  </w:rPr>
                  <w:t>e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-1"/>
                    <w:w w:val="100"/>
                  </w:rPr>
                  <w:t>n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4"/>
                    <w:w w:val="100"/>
                  </w:rPr>
                  <w:t>t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0"/>
                    <w:w w:val="100"/>
                  </w:rPr>
                  <w:t>s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4" w:after="0" w:line="240" w:lineRule="auto"/>
                  <w:ind w:left="20" w:right="-20"/>
                  <w:jc w:val="left"/>
                  <w:rPr>
                    <w:rFonts w:ascii="Lucida Sans" w:hAnsi="Lucida Sans" w:cs="Lucida Sans" w:eastAsia="Lucida Sans"/>
                    <w:sz w:val="18"/>
                    <w:szCs w:val="18"/>
                  </w:rPr>
                </w:pPr>
                <w:rPr/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0"/>
                    <w:w w:val="100"/>
                  </w:rPr>
                  <w:t>&amp;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0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-1"/>
                    <w:w w:val="100"/>
                  </w:rPr>
                  <w:t>P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1"/>
                    <w:w w:val="100"/>
                  </w:rPr>
                  <w:t>r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3"/>
                    <w:w w:val="100"/>
                  </w:rPr>
                  <w:t>e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-2"/>
                    <w:w w:val="100"/>
                  </w:rPr>
                  <w:t>m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-2"/>
                    <w:w w:val="100"/>
                  </w:rPr>
                  <w:t>i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1"/>
                    <w:w w:val="100"/>
                  </w:rPr>
                  <w:t>u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0"/>
                    <w:w w:val="100"/>
                  </w:rPr>
                  <w:t>m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-7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-1"/>
                    <w:w w:val="100"/>
                  </w:rPr>
                  <w:t>P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1"/>
                    <w:w w:val="100"/>
                  </w:rPr>
                  <w:t>a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1"/>
                    <w:w w:val="100"/>
                  </w:rPr>
                  <w:t>r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2"/>
                    <w:w w:val="100"/>
                  </w:rPr>
                  <w:t>t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-1"/>
                    <w:w w:val="100"/>
                  </w:rPr>
                  <w:t>n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3"/>
                    <w:w w:val="100"/>
                  </w:rPr>
                  <w:t>e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-2"/>
                    <w:w w:val="100"/>
                  </w:rPr>
                  <w:t>r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E233D"/>
                    <w:spacing w:val="0"/>
                    <w:w w:val="100"/>
                  </w:rPr>
                  <w:t>s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099998pt;margin-top:759.971924pt;width:229.387929pt;height:11pt;mso-position-horizontal-relative:page;mso-position-vertical-relative:page;z-index:-134" type="#_x0000_t202" filled="f" stroked="f">
          <v:textbox inset="0,0,0,0">
            <w:txbxContent>
              <w:p>
                <w:pPr>
                  <w:spacing w:before="0" w:after="0" w:line="206" w:lineRule="exact"/>
                  <w:ind w:left="20" w:right="-47"/>
                  <w:jc w:val="left"/>
                  <w:rPr>
                    <w:rFonts w:ascii="Lucida Sans" w:hAnsi="Lucida Sans" w:cs="Lucida Sans" w:eastAsia="Lucida Sans"/>
                    <w:sz w:val="18"/>
                    <w:szCs w:val="18"/>
                  </w:rPr>
                </w:pPr>
                <w:rPr/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0"/>
                    <w:w w:val="100"/>
                  </w:rPr>
                  <w:t>C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1"/>
                    <w:w w:val="100"/>
                  </w:rPr>
                  <w:t>h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2"/>
                    <w:w w:val="100"/>
                  </w:rPr>
                  <w:t>i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0"/>
                    <w:w w:val="100"/>
                  </w:rPr>
                  <w:t>f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1"/>
                    <w:w w:val="100"/>
                  </w:rPr>
                  <w:t>E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2"/>
                    <w:w w:val="100"/>
                  </w:rPr>
                  <w:t>x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3"/>
                    <w:w w:val="100"/>
                  </w:rPr>
                  <w:t>e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1"/>
                    <w:w w:val="100"/>
                  </w:rPr>
                  <w:t>c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1"/>
                    <w:w w:val="100"/>
                  </w:rPr>
                  <w:t>u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2"/>
                    <w:w w:val="100"/>
                  </w:rPr>
                  <w:t>t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2"/>
                    <w:w w:val="100"/>
                  </w:rPr>
                  <w:t>i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2"/>
                    <w:w w:val="100"/>
                  </w:rPr>
                  <w:t>v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1"/>
                    <w:w w:val="100"/>
                  </w:rPr>
                  <w:t>O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1"/>
                    <w:w w:val="100"/>
                  </w:rPr>
                  <w:t>f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1"/>
                    <w:w w:val="100"/>
                  </w:rPr>
                  <w:t>f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2"/>
                    <w:w w:val="100"/>
                  </w:rPr>
                  <w:t>i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1"/>
                    <w:w w:val="100"/>
                  </w:rPr>
                  <w:t>c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3"/>
                    <w:w w:val="100"/>
                  </w:rPr>
                  <w:t>e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2"/>
                    <w:w w:val="100"/>
                  </w:rPr>
                  <w:t>r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0"/>
                    <w:w w:val="100"/>
                  </w:rPr>
                  <w:t>: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2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1"/>
                    <w:w w:val="100"/>
                  </w:rPr>
                  <w:t>M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0"/>
                    <w:w w:val="100"/>
                  </w:rPr>
                  <w:t>tt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3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0"/>
                    <w:w w:val="100"/>
                  </w:rPr>
                  <w:t>G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2"/>
                    <w:w w:val="100"/>
                  </w:rPr>
                  <w:t>r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1"/>
                    <w:w w:val="100"/>
                  </w:rPr>
                  <w:t>a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1"/>
                    <w:w w:val="100"/>
                  </w:rPr>
                  <w:t>n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2"/>
                    <w:w w:val="100"/>
                  </w:rPr>
                  <w:t>g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3"/>
                    <w:w w:val="100"/>
                  </w:rPr>
                  <w:t>e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3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1"/>
                    <w:w w:val="100"/>
                  </w:rPr>
                  <w:t>0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1"/>
                    <w:w w:val="100"/>
                  </w:rPr>
                  <w:t>4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1"/>
                    <w:w w:val="100"/>
                  </w:rPr>
                  <w:t>0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0"/>
                    <w:w w:val="100"/>
                  </w:rPr>
                  <w:t>7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1"/>
                    <w:w w:val="100"/>
                  </w:rPr>
                  <w:t>4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1"/>
                    <w:w w:val="100"/>
                  </w:rPr>
                  <w:t>4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0"/>
                    <w:w w:val="100"/>
                  </w:rPr>
                  <w:t>8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1"/>
                    <w:w w:val="100"/>
                  </w:rPr>
                  <w:t>6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-1"/>
                    <w:w w:val="100"/>
                  </w:rPr>
                  <w:t>4</w:t>
                </w:r>
                <w:r>
                  <w:rPr>
                    <w:rFonts w:ascii="Lucida Sans" w:hAnsi="Lucida Sans" w:cs="Lucida Sans" w:eastAsia="Lucida Sans"/>
                    <w:sz w:val="18"/>
                    <w:szCs w:val="18"/>
                    <w:spacing w:val="0"/>
                    <w:w w:val="100"/>
                  </w:rPr>
                  <w:t>8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149994pt;margin-top:759.971924pt;width:82.055004pt;height:11pt;mso-position-horizontal-relative:page;mso-position-vertical-relative:page;z-index:-133" type="#_x0000_t202" filled="f" stroked="f">
          <v:textbox inset="0,0,0,0">
            <w:txbxContent>
              <w:p>
                <w:pPr>
                  <w:spacing w:before="0" w:after="0" w:line="206" w:lineRule="exact"/>
                  <w:ind w:left="20" w:right="-47"/>
                  <w:jc w:val="left"/>
                  <w:rPr>
                    <w:rFonts w:ascii="Lucida Sans" w:hAnsi="Lucida Sans" w:cs="Lucida Sans" w:eastAsia="Lucida Sans"/>
                    <w:sz w:val="18"/>
                    <w:szCs w:val="18"/>
                  </w:rPr>
                </w:pPr>
                <w:rPr/>
                <w:r>
                  <w:rPr>
                    <w:rFonts w:ascii="Lucida Sans" w:hAnsi="Lucida Sans" w:cs="Lucida Sans" w:eastAsia="Lucida Sans"/>
                    <w:sz w:val="18"/>
                    <w:szCs w:val="18"/>
                    <w:color w:val="0000FF"/>
                  </w:rPr>
                </w:r>
                <w:hyperlink r:id="rId4"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-1"/>
                      <w:w w:val="100"/>
                      <w:u w:val="single" w:color="0000FF"/>
                    </w:rPr>
                    <w:t>c</w:t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-1"/>
                      <w:w w:val="100"/>
                      <w:u w:val="single" w:color="0000FF"/>
                    </w:rPr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3"/>
                      <w:w w:val="100"/>
                      <w:u w:val="single" w:color="0000FF"/>
                    </w:rPr>
                    <w:t>e</w:t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3"/>
                      <w:w w:val="100"/>
                      <w:u w:val="single" w:color="0000FF"/>
                    </w:rPr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0"/>
                      <w:w w:val="100"/>
                      <w:u w:val="single" w:color="0000FF"/>
                    </w:rPr>
                    <w:t>o</w:t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1"/>
                      <w:w w:val="100"/>
                      <w:u w:val="single" w:color="0000FF"/>
                    </w:rPr>
                    <w:t>@</w:t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1"/>
                      <w:w w:val="100"/>
                      <w:u w:val="single" w:color="0000FF"/>
                    </w:rPr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0"/>
                      <w:w w:val="100"/>
                      <w:u w:val="single" w:color="0000FF"/>
                    </w:rPr>
                    <w:t>b</w:t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-5"/>
                      <w:w w:val="100"/>
                      <w:u w:val="single" w:color="0000FF"/>
                    </w:rPr>
                    <w:t>w</w:t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-5"/>
                      <w:w w:val="100"/>
                      <w:u w:val="single" w:color="0000FF"/>
                    </w:rPr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3"/>
                      <w:w w:val="100"/>
                      <w:u w:val="single" w:color="0000FF"/>
                    </w:rPr>
                    <w:t>e</w:t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3"/>
                      <w:w w:val="100"/>
                      <w:u w:val="single" w:color="0000FF"/>
                    </w:rPr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1"/>
                      <w:w w:val="100"/>
                      <w:u w:val="single" w:color="0000FF"/>
                    </w:rPr>
                    <w:t>a</w:t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1"/>
                      <w:w w:val="100"/>
                      <w:u w:val="single" w:color="0000FF"/>
                    </w:rPr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-4"/>
                      <w:w w:val="100"/>
                      <w:u w:val="single" w:color="0000FF"/>
                    </w:rPr>
                    <w:t>.</w:t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-4"/>
                      <w:w w:val="100"/>
                      <w:u w:val="single" w:color="0000FF"/>
                    </w:rPr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-1"/>
                      <w:w w:val="100"/>
                      <w:u w:val="single" w:color="0000FF"/>
                    </w:rPr>
                    <w:t>c</w:t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-1"/>
                      <w:w w:val="100"/>
                      <w:u w:val="single" w:color="0000FF"/>
                    </w:rPr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2"/>
                      <w:w w:val="100"/>
                      <w:u w:val="single" w:color="0000FF"/>
                    </w:rPr>
                    <w:t>o</w:t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2"/>
                      <w:w w:val="100"/>
                      <w:u w:val="single" w:color="0000FF"/>
                    </w:rPr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0"/>
                      <w:w w:val="100"/>
                      <w:u w:val="single" w:color="0000FF"/>
                    </w:rPr>
                    <w:t>m</w:t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-4"/>
                      <w:w w:val="100"/>
                      <w:u w:val="single" w:color="0000FF"/>
                    </w:rPr>
                    <w:t>.</w:t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-4"/>
                      <w:w w:val="100"/>
                      <w:u w:val="single" w:color="0000FF"/>
                    </w:rPr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1"/>
                      <w:w w:val="100"/>
                      <w:u w:val="single" w:color="0000FF"/>
                    </w:rPr>
                    <w:t>a</w:t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1"/>
                      <w:w w:val="100"/>
                      <w:u w:val="single" w:color="0000FF"/>
                    </w:rPr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0"/>
                      <w:w w:val="100"/>
                      <w:u w:val="single" w:color="0000FF"/>
                    </w:rPr>
                    <w:t>u</w:t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FF"/>
                      <w:spacing w:val="0"/>
                      <w:w w:val="100"/>
                    </w:rPr>
                  </w:r>
                  <w:r>
                    <w:rPr>
                      <w:rFonts w:ascii="Lucida Sans" w:hAnsi="Lucida Sans" w:cs="Lucida Sans" w:eastAsia="Lucida Sans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hyperlink" Target="mailto:freightstrategy@infrastructure.gov.au" TargetMode="External"/><Relationship Id="rId11" Type="http://schemas.openxmlformats.org/officeDocument/2006/relationships/image" Target="media/image6.jp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png"/><Relationship Id="rId4" Type="http://schemas.openxmlformats.org/officeDocument/2006/relationships/hyperlink" Target="mailto:ceo@bwea.com.a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2017-08-01T18:03:09Z</dcterms:created>
  <dcterms:modified xsi:type="dcterms:W3CDTF">2017-08-01T18:03:09Z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2017-08-01T00:00:00Z</vt:filetime>
  </property>
</Properties>
</file>