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5" w:after="0" w:line="240" w:lineRule="auto"/>
        <w:ind w:left="82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6.800003pt;height:55.68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8" w:lineRule="exact"/>
        <w:ind w:left="7027" w:right="1018" w:firstLine="114"/>
        <w:jc w:val="righ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363636"/>
          <w:spacing w:val="0"/>
          <w:w w:val="94"/>
        </w:rPr>
        <w:t>AUSTRALIAN</w:t>
      </w:r>
      <w:r>
        <w:rPr>
          <w:rFonts w:ascii="Arial" w:hAnsi="Arial" w:cs="Arial" w:eastAsia="Arial"/>
          <w:sz w:val="27"/>
          <w:szCs w:val="27"/>
          <w:color w:val="363636"/>
          <w:spacing w:val="0"/>
          <w:w w:val="94"/>
        </w:rPr>
        <w:t> </w:t>
      </w:r>
      <w:r>
        <w:rPr>
          <w:rFonts w:ascii="Arial" w:hAnsi="Arial" w:cs="Arial" w:eastAsia="Arial"/>
          <w:sz w:val="27"/>
          <w:szCs w:val="27"/>
          <w:color w:val="016EB5"/>
          <w:spacing w:val="0"/>
          <w:w w:val="90"/>
        </w:rPr>
        <w:t>AIRPORTS</w:t>
      </w:r>
      <w:r>
        <w:rPr>
          <w:rFonts w:ascii="Arial" w:hAnsi="Arial" w:cs="Arial" w:eastAsia="Arial"/>
          <w:sz w:val="27"/>
          <w:szCs w:val="27"/>
          <w:color w:val="016EB5"/>
          <w:spacing w:val="0"/>
          <w:w w:val="90"/>
        </w:rPr>
        <w:t> </w:t>
      </w:r>
      <w:r>
        <w:rPr>
          <w:rFonts w:ascii="Arial" w:hAnsi="Arial" w:cs="Arial" w:eastAsia="Arial"/>
          <w:sz w:val="27"/>
          <w:szCs w:val="27"/>
          <w:color w:val="363636"/>
          <w:spacing w:val="0"/>
          <w:w w:val="93"/>
        </w:rPr>
        <w:t>ASSOCIATION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57" w:right="675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Suppl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Chain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Inquiry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7" w:after="0" w:line="240" w:lineRule="auto"/>
        <w:ind w:left="153" w:right="45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Department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Infrastructur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Regional</w:t>
      </w:r>
      <w:r>
        <w:rPr>
          <w:rFonts w:ascii="Arial" w:hAnsi="Arial" w:cs="Arial" w:eastAsia="Arial"/>
          <w:sz w:val="20"/>
          <w:szCs w:val="20"/>
          <w:color w:val="111111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Development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7" w:after="0" w:line="240" w:lineRule="auto"/>
        <w:ind w:left="148" w:right="84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88"/>
        </w:rPr>
        <w:t>GPO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594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7" w:after="0" w:line="240" w:lineRule="auto"/>
        <w:ind w:left="148" w:right="731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85"/>
        </w:rPr>
        <w:t>CANBERRA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5"/>
        </w:rPr>
        <w:t>CITY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5"/>
        </w:rPr>
        <w:t>ACT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2601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57" w:right="599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hyperlink r:id="rId8">
        <w:r>
          <w:rPr>
            <w:rFonts w:ascii="Arial" w:hAnsi="Arial" w:cs="Arial" w:eastAsia="Arial"/>
            <w:sz w:val="20"/>
            <w:szCs w:val="20"/>
            <w:color w:val="2A4277"/>
            <w:spacing w:val="0"/>
            <w:w w:val="103"/>
          </w:rPr>
          <w:t>freightstrategy@infrastructur</w:t>
        </w:r>
        <w:r>
          <w:rPr>
            <w:rFonts w:ascii="Arial" w:hAnsi="Arial" w:cs="Arial" w:eastAsia="Arial"/>
            <w:sz w:val="20"/>
            <w:szCs w:val="20"/>
            <w:color w:val="2A4277"/>
            <w:spacing w:val="-2"/>
            <w:w w:val="104"/>
          </w:rPr>
          <w:t>e</w:t>
        </w:r>
        <w:r>
          <w:rPr>
            <w:rFonts w:ascii="Arial" w:hAnsi="Arial" w:cs="Arial" w:eastAsia="Arial"/>
            <w:sz w:val="20"/>
            <w:szCs w:val="20"/>
            <w:color w:val="52727E"/>
            <w:spacing w:val="-20"/>
            <w:w w:val="142"/>
          </w:rPr>
          <w:t>.</w:t>
        </w:r>
        <w:r>
          <w:rPr>
            <w:rFonts w:ascii="Arial" w:hAnsi="Arial" w:cs="Arial" w:eastAsia="Arial"/>
            <w:sz w:val="20"/>
            <w:szCs w:val="20"/>
            <w:color w:val="2A4277"/>
            <w:spacing w:val="0"/>
            <w:w w:val="98"/>
          </w:rPr>
          <w:t>gov.au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8" w:right="855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28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July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2017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2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Discussion</w:t>
      </w:r>
      <w:r>
        <w:rPr>
          <w:rFonts w:ascii="Arial" w:hAnsi="Arial" w:cs="Arial" w:eastAsia="Arial"/>
          <w:sz w:val="21"/>
          <w:szCs w:val="21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20"/>
        </w:rPr>
        <w:t>Paper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21"/>
        </w:rPr>
        <w:t>-</w:t>
      </w:r>
      <w:r>
        <w:rPr>
          <w:rFonts w:ascii="Arial" w:hAnsi="Arial" w:cs="Arial" w:eastAsia="Arial"/>
          <w:sz w:val="21"/>
          <w:szCs w:val="21"/>
          <w:color w:val="111111"/>
          <w:spacing w:val="-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12"/>
        </w:rPr>
        <w:t>Inquir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12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-14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10"/>
        </w:rPr>
        <w:t>Nationa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10"/>
        </w:rPr>
        <w:t>l</w:t>
      </w:r>
      <w:r>
        <w:rPr>
          <w:rFonts w:ascii="Arial" w:hAnsi="Arial" w:cs="Arial" w:eastAsia="Arial"/>
          <w:sz w:val="21"/>
          <w:szCs w:val="21"/>
          <w:color w:val="111111"/>
          <w:spacing w:val="-25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1"/>
          <w:szCs w:val="21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Suppl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00"/>
        </w:rPr>
        <w:t>Chain</w:t>
      </w:r>
      <w:r>
        <w:rPr>
          <w:rFonts w:ascii="Arial" w:hAnsi="Arial" w:cs="Arial" w:eastAsia="Arial"/>
          <w:sz w:val="21"/>
          <w:szCs w:val="21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11111"/>
          <w:spacing w:val="0"/>
          <w:w w:val="110"/>
        </w:rPr>
        <w:t>Priorities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3" w:right="811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Dear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Sir/Madam,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7" w:lineRule="auto"/>
        <w:ind w:left="134" w:right="676" w:firstLine="1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w w:val="149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writin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relatio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Discussion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Pape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Inquir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Chain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Priorities.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Australia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Associatio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(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AAA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)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welcomes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opportunit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6"/>
        </w:rPr>
        <w:t>input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consultatio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process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believe</w:t>
      </w:r>
      <w:r>
        <w:rPr>
          <w:rFonts w:ascii="Arial" w:hAnsi="Arial" w:cs="Arial" w:eastAsia="Arial"/>
          <w:sz w:val="20"/>
          <w:szCs w:val="20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continu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play</w:t>
      </w:r>
      <w:r>
        <w:rPr>
          <w:rFonts w:ascii="Arial" w:hAnsi="Arial" w:cs="Arial" w:eastAsia="Arial"/>
          <w:sz w:val="20"/>
          <w:szCs w:val="20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Suppl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Chain.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auto"/>
        <w:ind w:left="129" w:right="6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AAA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voice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Australia.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1"/>
        </w:rPr>
        <w:t>AAA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represent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interest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of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260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aerodromes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23"/>
        </w:rPr>
        <w:t>wide-</w:t>
      </w:r>
      <w:r>
        <w:rPr>
          <w:rFonts w:ascii="Arial" w:hAnsi="Arial" w:cs="Arial" w:eastAsia="Arial"/>
          <w:sz w:val="20"/>
          <w:szCs w:val="20"/>
          <w:color w:val="111111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countr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landing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strips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internationa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gatewa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airports.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AAA'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Adelaide,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Brisbane,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Cairns,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9"/>
        </w:rPr>
        <w:t>Canberra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Darwin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Gol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Coast,</w:t>
      </w:r>
      <w:r>
        <w:rPr>
          <w:rFonts w:ascii="Arial" w:hAnsi="Arial" w:cs="Arial" w:eastAsia="Arial"/>
          <w:sz w:val="20"/>
          <w:szCs w:val="20"/>
          <w:color w:val="111111"/>
          <w:spacing w:val="-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Hobart,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Perth,</w:t>
      </w:r>
      <w:r>
        <w:rPr>
          <w:rFonts w:ascii="Arial" w:hAnsi="Arial" w:cs="Arial" w:eastAsia="Arial"/>
          <w:sz w:val="20"/>
          <w:szCs w:val="20"/>
          <w:color w:val="111111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Sydne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airports.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furthe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140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corporat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services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airports.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Charte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3"/>
        </w:rPr>
        <w:t>AAA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facilitate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co-operatio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member</w:t>
      </w:r>
      <w:r>
        <w:rPr>
          <w:rFonts w:ascii="Arial" w:hAnsi="Arial" w:cs="Arial" w:eastAsia="Arial"/>
          <w:sz w:val="20"/>
          <w:szCs w:val="20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varied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partner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Australia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aviation,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whils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maintainin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safe,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secure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environmentall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responsible</w:t>
      </w:r>
      <w:r>
        <w:rPr>
          <w:rFonts w:ascii="Arial" w:hAnsi="Arial" w:cs="Arial" w:eastAsia="Arial"/>
          <w:sz w:val="20"/>
          <w:szCs w:val="20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9"/>
        </w:rPr>
        <w:t>Australian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63636"/>
          <w:spacing w:val="0"/>
          <w:w w:val="142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9" w:lineRule="auto"/>
        <w:ind w:left="124" w:right="71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AAA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Government'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proposal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developmen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Strategy,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particularl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considering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historica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forecast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growt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secto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color w:val="363636"/>
          <w:spacing w:val="0"/>
          <w:w w:val="142"/>
        </w:rPr>
        <w:t>.</w:t>
      </w:r>
      <w:r>
        <w:rPr>
          <w:rFonts w:ascii="Arial" w:hAnsi="Arial" w:cs="Arial" w:eastAsia="Arial"/>
          <w:sz w:val="20"/>
          <w:szCs w:val="20"/>
          <w:color w:val="363636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continue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expand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domesti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internationa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trad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programs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essential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strateg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safe,</w:t>
      </w:r>
      <w:r>
        <w:rPr>
          <w:rFonts w:ascii="Arial" w:hAnsi="Arial" w:cs="Arial" w:eastAsia="Arial"/>
          <w:sz w:val="20"/>
          <w:szCs w:val="20"/>
          <w:color w:val="111111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secure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meets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expectation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boost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nation'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economy.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2" w:lineRule="auto"/>
        <w:ind w:left="124" w:right="690" w:firstLine="-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3"/>
        </w:rPr>
        <w:t>AAA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believes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critica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play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facilitatin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sustainable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growt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secto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trust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followin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submission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provides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usefu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6"/>
        </w:rPr>
        <w:t>input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developmen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Suppl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Chain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Strategy.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9" w:lineRule="auto"/>
        <w:ind w:left="129" w:right="676" w:firstLine="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welcome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opportunit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3"/>
        </w:rPr>
        <w:t>discuss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issues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furthe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questions,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please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hesitat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contact</w:t>
      </w:r>
      <w:r>
        <w:rPr>
          <w:rFonts w:ascii="Arial" w:hAnsi="Arial" w:cs="Arial" w:eastAsia="Arial"/>
          <w:sz w:val="20"/>
          <w:szCs w:val="20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via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Simo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Bourk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AAA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Polic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Director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404" w:lineRule="auto"/>
        <w:ind w:left="124" w:right="58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02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6230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1110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hyperlink r:id="rId9">
        <w:r>
          <w:rPr>
            <w:rFonts w:ascii="Arial" w:hAnsi="Arial" w:cs="Arial" w:eastAsia="Arial"/>
            <w:sz w:val="20"/>
            <w:szCs w:val="20"/>
            <w:color w:val="053DA5"/>
            <w:spacing w:val="0"/>
            <w:w w:val="101"/>
          </w:rPr>
          <w:t>sbourke@airport</w:t>
        </w:r>
        <w:r>
          <w:rPr>
            <w:rFonts w:ascii="Arial" w:hAnsi="Arial" w:cs="Arial" w:eastAsia="Arial"/>
            <w:sz w:val="20"/>
            <w:szCs w:val="20"/>
            <w:color w:val="053DA5"/>
            <w:spacing w:val="6"/>
            <w:w w:val="102"/>
          </w:rPr>
          <w:t>s</w:t>
        </w:r>
        <w:r>
          <w:rPr>
            <w:rFonts w:ascii="Arial" w:hAnsi="Arial" w:cs="Arial" w:eastAsia="Arial"/>
            <w:sz w:val="20"/>
            <w:szCs w:val="20"/>
            <w:color w:val="3D69B8"/>
            <w:spacing w:val="6"/>
            <w:w w:val="94"/>
          </w:rPr>
          <w:t>.</w:t>
        </w:r>
        <w:r>
          <w:rPr>
            <w:rFonts w:ascii="Arial" w:hAnsi="Arial" w:cs="Arial" w:eastAsia="Arial"/>
            <w:sz w:val="20"/>
            <w:szCs w:val="20"/>
            <w:color w:val="053DA5"/>
            <w:spacing w:val="0"/>
            <w:w w:val="93"/>
          </w:rPr>
          <w:t>as</w:t>
        </w:r>
        <w:r>
          <w:rPr>
            <w:rFonts w:ascii="Arial" w:hAnsi="Arial" w:cs="Arial" w:eastAsia="Arial"/>
            <w:sz w:val="20"/>
            <w:szCs w:val="20"/>
            <w:color w:val="053DA5"/>
            <w:spacing w:val="-4"/>
            <w:w w:val="93"/>
          </w:rPr>
          <w:t>n</w:t>
        </w:r>
        <w:r>
          <w:rPr>
            <w:rFonts w:ascii="Arial" w:hAnsi="Arial" w:cs="Arial" w:eastAsia="Arial"/>
            <w:sz w:val="20"/>
            <w:szCs w:val="20"/>
            <w:color w:val="1D4FAE"/>
            <w:spacing w:val="-7"/>
            <w:w w:val="118"/>
          </w:rPr>
          <w:t>.</w:t>
        </w:r>
        <w:r>
          <w:rPr>
            <w:rFonts w:ascii="Arial" w:hAnsi="Arial" w:cs="Arial" w:eastAsia="Arial"/>
            <w:sz w:val="20"/>
            <w:szCs w:val="20"/>
            <w:color w:val="053DA5"/>
            <w:spacing w:val="0"/>
            <w:w w:val="97"/>
          </w:rPr>
          <w:t>a</w:t>
        </w:r>
        <w:r>
          <w:rPr>
            <w:rFonts w:ascii="Arial" w:hAnsi="Arial" w:cs="Arial" w:eastAsia="Arial"/>
            <w:sz w:val="20"/>
            <w:szCs w:val="20"/>
            <w:color w:val="053DA5"/>
            <w:spacing w:val="-5"/>
            <w:w w:val="97"/>
          </w:rPr>
          <w:t>u</w:t>
        </w:r>
        <w:r>
          <w:rPr>
            <w:rFonts w:ascii="Arial" w:hAnsi="Arial" w:cs="Arial" w:eastAsia="Arial"/>
            <w:sz w:val="20"/>
            <w:szCs w:val="20"/>
            <w:color w:val="111111"/>
            <w:spacing w:val="0"/>
            <w:w w:val="142"/>
          </w:rPr>
          <w:t>.</w:t>
        </w:r>
        <w:r>
          <w:rPr>
            <w:rFonts w:ascii="Arial" w:hAnsi="Arial" w:cs="Arial" w:eastAsia="Arial"/>
            <w:sz w:val="20"/>
            <w:szCs w:val="20"/>
            <w:color w:val="111111"/>
            <w:spacing w:val="0"/>
            <w:w w:val="142"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111111"/>
          <w:spacing w:val="0"/>
          <w:w w:val="93"/>
        </w:rPr>
        <w:t>Your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sincerely,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4.000005pt;height:26.88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4" w:right="832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Caroline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Wilkie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7" w:after="0" w:line="226" w:lineRule="exact"/>
        <w:ind w:left="124" w:right="76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Chie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  <w:position w:val="-1"/>
        </w:rPr>
        <w:t>Executiv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97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  <w:position w:val="-1"/>
        </w:rPr>
        <w:t>Officer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1380" w:right="680"/>
        </w:sectPr>
      </w:pPr>
      <w:rPr/>
    </w:p>
    <w:p>
      <w:pPr>
        <w:spacing w:before="37" w:after="0" w:line="240" w:lineRule="auto"/>
        <w:ind w:left="62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.759696pt;margin-top:22.948364pt;width:.1pt;height:808.92982pt;mso-position-horizontal-relative:page;mso-position-vertical-relative:page;z-index:-415" coordorigin="95,459" coordsize="2,16179">
            <v:shape style="position:absolute;left:95;top:459;width:2;height:16179" coordorigin="95,459" coordsize="0,16179" path="m95,16638l95,459e" filled="f" stroked="t" strokeweight=".951939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16EB5"/>
          <w:spacing w:val="0"/>
          <w:w w:val="100"/>
        </w:rPr>
        <w:t>Australia</w:t>
      </w:r>
      <w:r>
        <w:rPr>
          <w:rFonts w:ascii="Arial" w:hAnsi="Arial" w:cs="Arial" w:eastAsia="Arial"/>
          <w:sz w:val="18"/>
          <w:szCs w:val="18"/>
          <w:color w:val="016EB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6EB5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6EB5"/>
          <w:spacing w:val="0"/>
          <w:w w:val="100"/>
        </w:rPr>
        <w:t>Airport</w:t>
      </w:r>
      <w:r>
        <w:rPr>
          <w:rFonts w:ascii="Arial" w:hAnsi="Arial" w:cs="Arial" w:eastAsia="Arial"/>
          <w:sz w:val="18"/>
          <w:szCs w:val="18"/>
          <w:color w:val="016EB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16EB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6EB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6EB5"/>
          <w:spacing w:val="0"/>
          <w:w w:val="100"/>
        </w:rPr>
        <w:t>Associatio</w:t>
      </w:r>
      <w:r>
        <w:rPr>
          <w:rFonts w:ascii="Arial" w:hAnsi="Arial" w:cs="Arial" w:eastAsia="Arial"/>
          <w:sz w:val="18"/>
          <w:szCs w:val="18"/>
          <w:color w:val="016EB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16EB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16EB5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16EB5"/>
          <w:spacing w:val="0"/>
          <w:w w:val="100"/>
        </w:rPr>
        <w:t>AAA</w:t>
      </w:r>
      <w:r>
        <w:rPr>
          <w:rFonts w:ascii="Arial" w:hAnsi="Arial" w:cs="Arial" w:eastAsia="Arial"/>
          <w:sz w:val="18"/>
          <w:szCs w:val="18"/>
          <w:color w:val="016EB5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6" w:after="0" w:line="240" w:lineRule="auto"/>
        <w:ind w:left="638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Uni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363636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6EB5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6EB5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4</w:t>
      </w:r>
      <w:r>
        <w:rPr>
          <w:rFonts w:ascii="Arial" w:hAnsi="Arial" w:cs="Arial" w:eastAsia="Arial"/>
          <w:sz w:val="14"/>
          <w:szCs w:val="14"/>
          <w:color w:val="363636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Brindabell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363636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Circui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6EB5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16EB5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Canberra</w:t>
      </w:r>
      <w:r>
        <w:rPr>
          <w:rFonts w:ascii="Arial" w:hAnsi="Arial" w:cs="Arial" w:eastAsia="Arial"/>
          <w:sz w:val="14"/>
          <w:szCs w:val="14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Airport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87C1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2A87C1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87C1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</w:rPr>
        <w:t>ACT</w:t>
      </w:r>
      <w:r>
        <w:rPr>
          <w:rFonts w:ascii="Arial" w:hAnsi="Arial" w:cs="Arial" w:eastAsia="Arial"/>
          <w:sz w:val="14"/>
          <w:szCs w:val="14"/>
          <w:color w:val="363636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1"/>
        </w:rPr>
        <w:t>2609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5"/>
          <w:szCs w:val="15"/>
          <w:color w:val="016EB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016EB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0"/>
          <w:w w:val="104"/>
        </w:rPr>
        <w:t>+6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0"/>
          <w:w w:val="105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0"/>
          <w:w w:val="100"/>
        </w:rPr>
        <w:t>6230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0"/>
          <w:w w:val="100"/>
        </w:rPr>
        <w:t>1110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16EB5"/>
          <w:spacing w:val="0"/>
          <w:w w:val="34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016EB5"/>
          <w:spacing w:val="0"/>
          <w:w w:val="34"/>
        </w:rPr>
        <w:t>         </w:t>
      </w:r>
      <w:r>
        <w:rPr>
          <w:rFonts w:ascii="Times New Roman" w:hAnsi="Times New Roman" w:cs="Times New Roman" w:eastAsia="Times New Roman"/>
          <w:sz w:val="15"/>
          <w:szCs w:val="15"/>
          <w:color w:val="016EB5"/>
          <w:spacing w:val="3"/>
          <w:w w:val="3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16EB5"/>
          <w:spacing w:val="0"/>
          <w:w w:val="76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color w:val="016EB5"/>
          <w:spacing w:val="13"/>
          <w:w w:val="7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0"/>
          <w:w w:val="100"/>
        </w:rPr>
        <w:t>+6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0"/>
          <w:w w:val="100"/>
        </w:rPr>
        <w:t>6230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63636"/>
          <w:spacing w:val="0"/>
          <w:w w:val="109"/>
        </w:rPr>
        <w:t>1367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hyperlink r:id="rId11">
        <w:r>
          <w:rPr>
            <w:rFonts w:ascii="Arial" w:hAnsi="Arial" w:cs="Arial" w:eastAsia="Arial"/>
            <w:sz w:val="14"/>
            <w:szCs w:val="14"/>
            <w:color w:val="2A87C1"/>
            <w:spacing w:val="0"/>
            <w:w w:val="100"/>
          </w:rPr>
          <w:t>www.airports.as</w:t>
        </w:r>
        <w:r>
          <w:rPr>
            <w:rFonts w:ascii="Arial" w:hAnsi="Arial" w:cs="Arial" w:eastAsia="Arial"/>
            <w:sz w:val="14"/>
            <w:szCs w:val="14"/>
            <w:color w:val="2A87C1"/>
            <w:spacing w:val="0"/>
            <w:w w:val="100"/>
          </w:rPr>
          <w:t>n</w:t>
        </w:r>
        <w:r>
          <w:rPr>
            <w:rFonts w:ascii="Arial" w:hAnsi="Arial" w:cs="Arial" w:eastAsia="Arial"/>
            <w:sz w:val="14"/>
            <w:szCs w:val="14"/>
            <w:color w:val="4699CA"/>
            <w:spacing w:val="1"/>
            <w:w w:val="100"/>
          </w:rPr>
          <w:t>.</w:t>
        </w:r>
        <w:r>
          <w:rPr>
            <w:rFonts w:ascii="Arial" w:hAnsi="Arial" w:cs="Arial" w:eastAsia="Arial"/>
            <w:sz w:val="14"/>
            <w:szCs w:val="14"/>
            <w:color w:val="2A87C1"/>
            <w:spacing w:val="0"/>
            <w:w w:val="100"/>
          </w:rPr>
          <w:t>au</w:t>
        </w:r>
        <w:r>
          <w:rPr>
            <w:rFonts w:ascii="Arial" w:hAnsi="Arial" w:cs="Arial" w:eastAsia="Arial"/>
            <w:sz w:val="14"/>
            <w:szCs w:val="14"/>
            <w:color w:val="2A87C1"/>
            <w:spacing w:val="0"/>
            <w:w w:val="100"/>
          </w:rPr>
          <w:t> </w:t>
        </w:r>
        <w:r>
          <w:rPr>
            <w:rFonts w:ascii="Arial" w:hAnsi="Arial" w:cs="Arial" w:eastAsia="Arial"/>
            <w:sz w:val="14"/>
            <w:szCs w:val="14"/>
            <w:color w:val="2A87C1"/>
            <w:spacing w:val="33"/>
            <w:w w:val="100"/>
          </w:rPr>
          <w:t> </w:t>
        </w:r>
      </w:hyperlink>
      <w:r>
        <w:rPr>
          <w:rFonts w:ascii="Arial" w:hAnsi="Arial" w:cs="Arial" w:eastAsia="Arial"/>
          <w:sz w:val="11"/>
          <w:szCs w:val="11"/>
          <w:color w:val="363636"/>
          <w:spacing w:val="0"/>
          <w:w w:val="91"/>
        </w:rPr>
        <w:t>AB</w:t>
      </w:r>
      <w:r>
        <w:rPr>
          <w:rFonts w:ascii="Arial" w:hAnsi="Arial" w:cs="Arial" w:eastAsia="Arial"/>
          <w:sz w:val="11"/>
          <w:szCs w:val="11"/>
          <w:color w:val="363636"/>
          <w:spacing w:val="0"/>
          <w:w w:val="91"/>
        </w:rPr>
        <w:t>N</w:t>
      </w:r>
      <w:r>
        <w:rPr>
          <w:rFonts w:ascii="Arial" w:hAnsi="Arial" w:cs="Arial" w:eastAsia="Arial"/>
          <w:sz w:val="11"/>
          <w:szCs w:val="11"/>
          <w:color w:val="363636"/>
          <w:spacing w:val="4"/>
          <w:w w:val="91"/>
        </w:rPr>
        <w:t> 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00"/>
        </w:rPr>
        <w:t>89</w:t>
      </w:r>
      <w:r>
        <w:rPr>
          <w:rFonts w:ascii="Arial" w:hAnsi="Arial" w:cs="Arial" w:eastAsia="Arial"/>
          <w:sz w:val="11"/>
          <w:szCs w:val="11"/>
          <w:color w:val="4B4B4B"/>
          <w:spacing w:val="-4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4B4B4B"/>
          <w:spacing w:val="0"/>
          <w:w w:val="100"/>
        </w:rPr>
        <w:t>oo8</w:t>
      </w:r>
      <w:r>
        <w:rPr>
          <w:rFonts w:ascii="Arial" w:hAnsi="Arial" w:cs="Arial" w:eastAsia="Arial"/>
          <w:sz w:val="11"/>
          <w:szCs w:val="11"/>
          <w:color w:val="4B4B4B"/>
          <w:spacing w:val="-6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363636"/>
          <w:spacing w:val="0"/>
          <w:w w:val="100"/>
        </w:rPr>
        <w:t>647</w:t>
      </w:r>
      <w:r>
        <w:rPr>
          <w:rFonts w:ascii="Arial" w:hAnsi="Arial" w:cs="Arial" w:eastAsia="Arial"/>
          <w:sz w:val="11"/>
          <w:szCs w:val="11"/>
          <w:color w:val="363636"/>
          <w:spacing w:val="-8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363636"/>
          <w:spacing w:val="0"/>
          <w:w w:val="100"/>
        </w:rPr>
        <w:t>336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1380" w:right="680"/>
          <w:cols w:num="2" w:equalWidth="0">
            <w:col w:w="4616" w:space="1591"/>
            <w:col w:w="3653"/>
          </w:cols>
        </w:sectPr>
      </w:pPr>
      <w:rPr/>
    </w:p>
    <w:p>
      <w:pPr>
        <w:spacing w:before="56" w:after="0" w:line="240" w:lineRule="auto"/>
        <w:ind w:left="502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.96pt;margin-top:.96pt;width:.1pt;height:834.240002pt;mso-position-horizontal-relative:page;mso-position-vertical-relative:page;z-index:-414" coordorigin="19,19" coordsize="2,16685">
            <v:shape style="position:absolute;left:19;top:19;width:2;height:16685" coordorigin="19,19" coordsize="0,16685" path="m19,16704l19,19e" filled="f" stroked="t" strokeweight=".9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7"/>
          <w:szCs w:val="27"/>
          <w:color w:val="0F0F0F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0F0F0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rol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0F0F0F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7"/>
          <w:szCs w:val="27"/>
          <w:color w:val="0F0F0F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airport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color w:val="0F0F0F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5"/>
          <w:b/>
          <w:bCs/>
        </w:rPr>
        <w:t>freight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0" w:lineRule="auto"/>
        <w:ind w:left="123" w:right="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networ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airports,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4"/>
        </w:rPr>
        <w:t>across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urban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centre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regional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6"/>
        </w:rPr>
        <w:t>areas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integra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part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economic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infrastructur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critica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connectin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communitie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enhancing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broader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economic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performance.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Perhap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almos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country,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Australi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relies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reliable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aviatio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secto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networ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8"/>
        </w:rPr>
        <w:t>citizen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remain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connecte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world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particularl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context</w:t>
      </w:r>
      <w:r>
        <w:rPr>
          <w:rFonts w:ascii="Arial" w:hAnsi="Arial" w:cs="Arial" w:eastAsia="Arial"/>
          <w:sz w:val="20"/>
          <w:szCs w:val="20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chains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Australia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business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consumers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now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order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0"/>
        </w:rPr>
        <w:t>to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Australi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almos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countr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hours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less.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1" w:lineRule="auto"/>
        <w:ind w:left="128" w:right="67" w:firstLine="-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Whil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primarily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associate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6"/>
        </w:rPr>
        <w:t>transportatio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6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passengers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distance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2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relativel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shor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timeframes,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play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F0F0F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equally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critica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assistin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businesses</w:t>
      </w:r>
      <w:r>
        <w:rPr>
          <w:rFonts w:ascii="Arial" w:hAnsi="Arial" w:cs="Arial" w:eastAsia="Arial"/>
          <w:sz w:val="20"/>
          <w:szCs w:val="20"/>
          <w:color w:val="0F0F0F"/>
          <w:spacing w:val="-1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move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value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sensitiv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6"/>
        </w:rPr>
        <w:t>across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Australi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world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6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importanc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has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only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increased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recen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years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globalisatio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economy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rise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hours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day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days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week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business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cycle.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1" w:lineRule="auto"/>
        <w:ind w:left="123" w:right="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particularl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same-day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overnigh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time-critica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perishable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seafood,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medical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supplies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newspapers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banking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express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post.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support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increasingly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popular</w:t>
      </w:r>
      <w:r>
        <w:rPr>
          <w:rFonts w:ascii="Arial" w:hAnsi="Arial" w:cs="Arial" w:eastAsia="Arial"/>
          <w:sz w:val="20"/>
          <w:szCs w:val="20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manufacturin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trad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7"/>
        </w:rPr>
        <w:t>models-</w:t>
      </w:r>
      <w:r>
        <w:rPr>
          <w:rFonts w:ascii="Arial" w:hAnsi="Arial" w:cs="Arial" w:eastAsia="Arial"/>
          <w:sz w:val="20"/>
          <w:szCs w:val="20"/>
          <w:color w:val="0F0F0F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example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</w:rPr>
        <w:t>'just-in-time'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business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practice,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componen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6"/>
        </w:rPr>
        <w:t>stock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maintaine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limite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centra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depot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4"/>
        </w:rPr>
        <w:t>dispatche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4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4"/>
        </w:rPr>
        <w:t>as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Retailer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able</w:t>
      </w:r>
      <w:r>
        <w:rPr>
          <w:rFonts w:ascii="Arial" w:hAnsi="Arial" w:cs="Arial" w:eastAsia="Arial"/>
          <w:sz w:val="20"/>
          <w:szCs w:val="20"/>
          <w:color w:val="0F0F0F"/>
          <w:spacing w:val="-18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reduce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4"/>
        </w:rPr>
        <w:t>inventory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4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4"/>
        </w:rPr>
        <w:t>freein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4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capita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reducing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wastage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perishable</w:t>
      </w:r>
      <w:r>
        <w:rPr>
          <w:rFonts w:ascii="Arial" w:hAnsi="Arial" w:cs="Arial" w:eastAsia="Arial"/>
          <w:sz w:val="20"/>
          <w:szCs w:val="20"/>
          <w:color w:val="0F0F0F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quicker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transit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businesses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including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importer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exporters,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responsive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immediat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marke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needs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8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takin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advantag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marke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price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(including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exchange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opportunities.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1" w:lineRule="auto"/>
        <w:ind w:left="123" w:right="5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98"/>
        </w:rPr>
        <w:t>Consumers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0F0F0F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become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increasingly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sophisticated,</w:t>
      </w:r>
      <w:r>
        <w:rPr>
          <w:rFonts w:ascii="Arial" w:hAnsi="Arial" w:cs="Arial" w:eastAsia="Arial"/>
          <w:sz w:val="20"/>
          <w:szCs w:val="20"/>
          <w:color w:val="0F0F0F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now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0F0F0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readily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compare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color w:val="0F0F0F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prices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6"/>
        </w:rPr>
        <w:t>across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world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throug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internet</w:t>
      </w:r>
      <w:r>
        <w:rPr>
          <w:rFonts w:ascii="Arial" w:hAnsi="Arial" w:cs="Arial" w:eastAsia="Arial"/>
          <w:sz w:val="20"/>
          <w:szCs w:val="20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arrange</w:t>
      </w:r>
      <w:r>
        <w:rPr>
          <w:rFonts w:ascii="Arial" w:hAnsi="Arial" w:cs="Arial" w:eastAsia="Arial"/>
          <w:sz w:val="20"/>
          <w:szCs w:val="20"/>
          <w:color w:val="0F0F0F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door-to-doo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delivery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click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button.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connectednes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given</w:t>
      </w:r>
      <w:r>
        <w:rPr>
          <w:rFonts w:ascii="Arial" w:hAnsi="Arial" w:cs="Arial" w:eastAsia="Arial"/>
          <w:sz w:val="20"/>
          <w:szCs w:val="20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rise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demand</w:t>
      </w:r>
      <w:r>
        <w:rPr>
          <w:rFonts w:ascii="Arial" w:hAnsi="Arial" w:cs="Arial" w:eastAsia="Arial"/>
          <w:sz w:val="20"/>
          <w:szCs w:val="20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fast</w:t>
      </w:r>
      <w:r>
        <w:rPr>
          <w:rFonts w:ascii="Arial" w:hAnsi="Arial" w:cs="Arial" w:eastAsia="Arial"/>
          <w:sz w:val="20"/>
          <w:szCs w:val="20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delivery</w:t>
      </w:r>
      <w:r>
        <w:rPr>
          <w:rFonts w:ascii="Arial" w:hAnsi="Arial" w:cs="Arial" w:eastAsia="Arial"/>
          <w:sz w:val="20"/>
          <w:szCs w:val="20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of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product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8"/>
        </w:rPr>
        <w:t>services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-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rise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on-line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retai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create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8"/>
        </w:rPr>
        <w:t>challenges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traditiona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business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models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delivery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systems.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Government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postal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systems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world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faced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increasing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competitio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specialis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courier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companies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seeking</w:t>
      </w:r>
      <w:r>
        <w:rPr>
          <w:rFonts w:ascii="Arial" w:hAnsi="Arial" w:cs="Arial" w:eastAsia="Arial"/>
          <w:sz w:val="20"/>
          <w:szCs w:val="20"/>
          <w:color w:val="0F0F0F"/>
          <w:spacing w:val="-24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differentiat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previous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delivery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systems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throug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speed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reliability,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companies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highly</w:t>
      </w:r>
      <w:r>
        <w:rPr>
          <w:rFonts w:ascii="Arial" w:hAnsi="Arial" w:cs="Arial" w:eastAsia="Arial"/>
          <w:sz w:val="20"/>
          <w:szCs w:val="20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dependen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reliable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aviatio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network.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Individua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consumers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businesses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now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color w:val="0F0F0F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growing</w:t>
      </w:r>
      <w:r>
        <w:rPr>
          <w:rFonts w:ascii="Arial" w:hAnsi="Arial" w:cs="Arial" w:eastAsia="Arial"/>
          <w:sz w:val="20"/>
          <w:szCs w:val="20"/>
          <w:color w:val="0F0F0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variet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of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import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export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increased</w:t>
      </w:r>
      <w:r>
        <w:rPr>
          <w:rFonts w:ascii="Arial" w:hAnsi="Arial" w:cs="Arial" w:eastAsia="Arial"/>
          <w:sz w:val="20"/>
          <w:szCs w:val="20"/>
          <w:color w:val="0F0F0F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speed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efficienc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services.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1" w:lineRule="auto"/>
        <w:ind w:left="118" w:right="59" w:firstLine="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critica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infrastructur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link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connect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suppliers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services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4"/>
        </w:rPr>
        <w:t>ground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services</w:t>
      </w:r>
      <w:r>
        <w:rPr>
          <w:rFonts w:ascii="Arial" w:hAnsi="Arial" w:cs="Arial" w:eastAsia="Arial"/>
          <w:sz w:val="20"/>
          <w:szCs w:val="20"/>
          <w:color w:val="0F0F0F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movemen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high-value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and/o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sensitiv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therefor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0F0F0F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Suppl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Strateg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focuse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on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removing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unnecessary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constraint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limi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abilit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infrastructur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suppor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growing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sector.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8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7"/>
          <w:szCs w:val="27"/>
          <w:color w:val="0F0F0F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Australia'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color w:val="0F0F0F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7"/>
          <w:szCs w:val="27"/>
          <w:color w:val="0F0F0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freigh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0F0F0F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F0F0F"/>
          <w:spacing w:val="0"/>
          <w:w w:val="108"/>
          <w:b/>
          <w:bCs/>
        </w:rPr>
        <w:t>market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2" w:lineRule="auto"/>
        <w:ind w:left="118" w:right="104" w:firstLine="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Whil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fractio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internationa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secto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weigh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(only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5"/>
        </w:rPr>
        <w:t>0.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16"/>
        </w:rPr>
        <w:t>1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per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ideal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small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time-critical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212"/>
        </w:rPr>
        <w:t>-</w:t>
      </w:r>
      <w:r>
        <w:rPr>
          <w:rFonts w:ascii="Arial" w:hAnsi="Arial" w:cs="Arial" w:eastAsia="Arial"/>
          <w:sz w:val="20"/>
          <w:szCs w:val="20"/>
          <w:color w:val="0F0F0F"/>
          <w:spacing w:val="-55"/>
          <w:w w:val="212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suitabl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bulk</w:t>
      </w:r>
      <w:r>
        <w:rPr>
          <w:rFonts w:ascii="Arial" w:hAnsi="Arial" w:cs="Arial" w:eastAsia="Arial"/>
          <w:sz w:val="20"/>
          <w:szCs w:val="20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shipping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densit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and/o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commodities,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newspapers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parcels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perishables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precious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metal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gemstones,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comprise</w:t>
      </w:r>
      <w:r>
        <w:rPr>
          <w:rFonts w:ascii="Arial" w:hAnsi="Arial" w:cs="Arial" w:eastAsia="Arial"/>
          <w:sz w:val="20"/>
          <w:szCs w:val="20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primary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share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of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  <w:t>volume.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546" w:right="453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F0F0F"/>
          <w:spacing w:val="0"/>
          <w:w w:val="10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40"/>
          <w:pgMar w:top="1040" w:bottom="280" w:left="1360" w:right="1260"/>
        </w:sectPr>
      </w:pPr>
      <w:rPr/>
    </w:p>
    <w:p>
      <w:pPr>
        <w:spacing w:before="71" w:after="0" w:line="263" w:lineRule="auto"/>
        <w:ind w:left="122" w:right="105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1.8pt;margin-top:.96pt;width:.1pt;height:157.44pt;mso-position-horizontal-relative:page;mso-position-vertical-relative:page;z-index:-413" coordorigin="36,19" coordsize="2,3149">
            <v:shape style="position:absolute;left:36;top:19;width:2;height:3149" coordorigin="36,19" coordsize="0,3149" path="m36,3168l36,19e" filled="f" stroked="t" strokeweight=".72pt" strokecolor="#CFCFCF">
              <v:path arrowok="t"/>
            </v:shape>
          </v:group>
          <w10:wrap type="none"/>
        </w:pict>
      </w:r>
      <w:r>
        <w:rPr/>
        <w:pict>
          <v:group style="position:absolute;margin-left:1.2pt;margin-top:179.520004pt;width:.1pt;height:654.000001pt;mso-position-horizontal-relative:page;mso-position-vertical-relative:page;z-index:-411" coordorigin="24,3590" coordsize="2,13080">
            <v:shape style="position:absolute;left:24;top:3590;width:2;height:13080" coordorigin="24,3590" coordsize="0,13080" path="m24,16670l24,3590e" filled="f" stroked="t" strokeweight=".96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Give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61616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61616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161616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61616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161616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primarily</w:t>
      </w:r>
      <w:r>
        <w:rPr>
          <w:rFonts w:ascii="Arial" w:hAnsi="Arial" w:cs="Arial" w:eastAsia="Arial"/>
          <w:sz w:val="20"/>
          <w:szCs w:val="20"/>
          <w:color w:val="161616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low-volume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high-value</w:t>
      </w:r>
      <w:r>
        <w:rPr>
          <w:rFonts w:ascii="Arial" w:hAnsi="Arial" w:cs="Arial" w:eastAsia="Arial"/>
          <w:sz w:val="20"/>
          <w:szCs w:val="20"/>
          <w:color w:val="16161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2"/>
        </w:rPr>
        <w:t>items,</w:t>
      </w:r>
      <w:r>
        <w:rPr>
          <w:rFonts w:ascii="Arial" w:hAnsi="Arial" w:cs="Arial" w:eastAsia="Arial"/>
          <w:sz w:val="20"/>
          <w:szCs w:val="20"/>
          <w:color w:val="161616"/>
          <w:spacing w:val="-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61616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98"/>
        </w:rPr>
        <w:t>average</w:t>
      </w:r>
      <w:r>
        <w:rPr>
          <w:rFonts w:ascii="Arial" w:hAnsi="Arial" w:cs="Arial" w:eastAsia="Arial"/>
          <w:sz w:val="20"/>
          <w:szCs w:val="20"/>
          <w:color w:val="161616"/>
          <w:spacing w:val="-8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color w:val="16161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16161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61616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weight,</w:t>
      </w:r>
      <w:r>
        <w:rPr>
          <w:rFonts w:ascii="Arial" w:hAnsi="Arial" w:cs="Arial" w:eastAsia="Arial"/>
          <w:sz w:val="20"/>
          <w:szCs w:val="20"/>
          <w:color w:val="16161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6161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61616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61616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order</w:t>
      </w:r>
      <w:r>
        <w:rPr>
          <w:rFonts w:ascii="Arial" w:hAnsi="Arial" w:cs="Arial" w:eastAsia="Arial"/>
          <w:sz w:val="20"/>
          <w:szCs w:val="20"/>
          <w:color w:val="161616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616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0"/>
          <w:w w:val="100"/>
        </w:rPr>
        <w:t>350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61616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61616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color w:val="161616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98"/>
        </w:rPr>
        <w:t>cargo</w:t>
      </w:r>
      <w:r>
        <w:rPr>
          <w:rFonts w:ascii="Arial" w:hAnsi="Arial" w:cs="Arial" w:eastAsia="Arial"/>
          <w:sz w:val="20"/>
          <w:szCs w:val="20"/>
          <w:color w:val="161616"/>
          <w:spacing w:val="11"/>
          <w:w w:val="98"/>
        </w:rPr>
        <w:t>.</w:t>
      </w:r>
      <w:r>
        <w:rPr>
          <w:rFonts w:ascii="Arial" w:hAnsi="Arial" w:cs="Arial" w:eastAsia="Arial"/>
          <w:sz w:val="12"/>
          <w:szCs w:val="12"/>
          <w:color w:val="161616"/>
          <w:spacing w:val="0"/>
          <w:w w:val="182"/>
          <w:position w:val="8"/>
        </w:rPr>
        <w:t>1</w:t>
      </w:r>
      <w:r>
        <w:rPr>
          <w:rFonts w:ascii="Arial" w:hAnsi="Arial" w:cs="Arial" w:eastAsia="Arial"/>
          <w:sz w:val="12"/>
          <w:szCs w:val="12"/>
          <w:color w:val="161616"/>
          <w:spacing w:val="0"/>
          <w:w w:val="100"/>
          <w:position w:val="8"/>
        </w:rPr>
        <w:t> </w:t>
      </w:r>
      <w:r>
        <w:rPr>
          <w:rFonts w:ascii="Arial" w:hAnsi="Arial" w:cs="Arial" w:eastAsia="Arial"/>
          <w:sz w:val="12"/>
          <w:szCs w:val="12"/>
          <w:color w:val="161616"/>
          <w:spacing w:val="-15"/>
          <w:w w:val="100"/>
          <w:position w:val="8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Internationa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air</w:t>
      </w:r>
      <w:r>
        <w:rPr>
          <w:rFonts w:ascii="Arial" w:hAnsi="Arial" w:cs="Arial" w:eastAsia="Arial"/>
          <w:sz w:val="20"/>
          <w:szCs w:val="20"/>
          <w:color w:val="161616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20"/>
          <w:szCs w:val="20"/>
          <w:color w:val="161616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was</w:t>
      </w:r>
      <w:r>
        <w:rPr>
          <w:rFonts w:ascii="Arial" w:hAnsi="Arial" w:cs="Arial" w:eastAsia="Arial"/>
          <w:sz w:val="20"/>
          <w:szCs w:val="20"/>
          <w:color w:val="161616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8"/>
          <w:position w:val="0"/>
        </w:rPr>
        <w:t>worth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8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over</w:t>
      </w:r>
      <w:r>
        <w:rPr>
          <w:rFonts w:ascii="Arial" w:hAnsi="Arial" w:cs="Arial" w:eastAsia="Arial"/>
          <w:sz w:val="20"/>
          <w:szCs w:val="20"/>
          <w:color w:val="16161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0"/>
          <w:w w:val="100"/>
          <w:position w:val="0"/>
        </w:rPr>
        <w:t>$110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billion</w:t>
      </w:r>
      <w:r>
        <w:rPr>
          <w:rFonts w:ascii="Arial" w:hAnsi="Arial" w:cs="Arial" w:eastAsia="Arial"/>
          <w:sz w:val="20"/>
          <w:szCs w:val="20"/>
          <w:color w:val="161616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color w:val="161616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0"/>
          <w:w w:val="111"/>
          <w:position w:val="0"/>
        </w:rPr>
        <w:t>2011-12,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-3"/>
          <w:w w:val="11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making</w:t>
      </w:r>
      <w:r>
        <w:rPr>
          <w:rFonts w:ascii="Arial" w:hAnsi="Arial" w:cs="Arial" w:eastAsia="Arial"/>
          <w:sz w:val="20"/>
          <w:szCs w:val="20"/>
          <w:color w:val="161616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up</w:t>
      </w:r>
      <w:r>
        <w:rPr>
          <w:rFonts w:ascii="Arial" w:hAnsi="Arial" w:cs="Arial" w:eastAsia="Arial"/>
          <w:sz w:val="20"/>
          <w:szCs w:val="20"/>
          <w:color w:val="161616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over</w:t>
      </w:r>
      <w:r>
        <w:rPr>
          <w:rFonts w:ascii="Arial" w:hAnsi="Arial" w:cs="Arial" w:eastAsia="Arial"/>
          <w:sz w:val="20"/>
          <w:szCs w:val="20"/>
          <w:color w:val="161616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10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0"/>
          <w:szCs w:val="20"/>
          <w:color w:val="161616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cen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color w:val="161616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color w:val="161616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tota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color w:val="161616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trad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161616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0"/>
          <w:szCs w:val="20"/>
          <w:color w:val="1616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value</w:t>
      </w:r>
      <w:r>
        <w:rPr>
          <w:rFonts w:ascii="Arial" w:hAnsi="Arial" w:cs="Arial" w:eastAsia="Arial"/>
          <w:sz w:val="20"/>
          <w:szCs w:val="20"/>
          <w:color w:val="16161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0"/>
          <w:w w:val="100"/>
          <w:position w:val="0"/>
        </w:rPr>
        <w:t>(17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0"/>
          <w:szCs w:val="20"/>
          <w:color w:val="161616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cen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color w:val="161616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color w:val="161616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11"/>
          <w:position w:val="0"/>
        </w:rPr>
        <w:t>total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1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export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color w:val="161616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color w:val="16161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0"/>
          <w:w w:val="100"/>
          <w:position w:val="0"/>
        </w:rPr>
        <w:t>26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0"/>
          <w:szCs w:val="20"/>
          <w:color w:val="161616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cen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color w:val="161616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color w:val="161616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tota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color w:val="161616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4"/>
          <w:position w:val="0"/>
        </w:rPr>
        <w:t>imports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5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161616"/>
          <w:spacing w:val="-7"/>
          <w:w w:val="104"/>
          <w:position w:val="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161616"/>
          <w:spacing w:val="0"/>
          <w:w w:val="94"/>
          <w:position w:val="7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0" w:lineRule="auto"/>
        <w:ind w:left="122" w:right="135" w:firstLine="-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61616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demonstrate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61616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61616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followin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61616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graph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61616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betwee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0"/>
          <w:w w:val="100"/>
        </w:rPr>
        <w:t>2005-06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0"/>
          <w:w w:val="100"/>
        </w:rPr>
        <w:t>2015-16,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volume</w:t>
      </w:r>
      <w:r>
        <w:rPr>
          <w:rFonts w:ascii="Arial" w:hAnsi="Arial" w:cs="Arial" w:eastAsia="Arial"/>
          <w:sz w:val="20"/>
          <w:szCs w:val="20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61616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5"/>
        </w:rPr>
        <w:t>international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161616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161616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grown</w:t>
      </w:r>
      <w:r>
        <w:rPr>
          <w:rFonts w:ascii="Arial" w:hAnsi="Arial" w:cs="Arial" w:eastAsia="Arial"/>
          <w:sz w:val="20"/>
          <w:szCs w:val="20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1"/>
        </w:rPr>
        <w:t>considerably.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74" w:right="119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Australia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13"/>
        </w:rPr>
        <w:t>International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2"/>
          <w:w w:val="11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37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161616"/>
          <w:spacing w:val="0"/>
          <w:w w:val="100"/>
        </w:rPr>
        <w:t>by</w:t>
      </w:r>
      <w:r>
        <w:rPr>
          <w:rFonts w:ascii="Arial" w:hAnsi="Arial" w:cs="Arial" w:eastAsia="Arial"/>
          <w:sz w:val="27"/>
          <w:szCs w:val="27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61616"/>
          <w:spacing w:val="0"/>
          <w:w w:val="98"/>
        </w:rPr>
        <w:t>Year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2.400002pt;margin-top:6.002331pt;width:333.120006pt;height:.1pt;mso-position-horizontal-relative:page;mso-position-vertical-relative:paragraph;z-index:-412" coordorigin="2448,120" coordsize="6662,2">
            <v:shape style="position:absolute;left:2448;top:120;width:6662;height:2" coordorigin="2448,120" coordsize="6662,0" path="m2448,120l9110,120e" filled="f" stroked="t" strokeweight="7.44pt" strokecolor="#4B77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08"/>
        </w:rPr>
        <w:t>2015-16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5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1.920006pt;margin-top:5.762328pt;width:316.800006pt;height:.1pt;mso-position-horizontal-relative:page;mso-position-vertical-relative:paragraph;z-index:-410" coordorigin="2438,115" coordsize="6336,2">
            <v:shape style="position:absolute;left:2438;top:115;width:6336;height:2" coordorigin="2438,115" coordsize="6336,0" path="m2438,115l8774,115e" filled="f" stroked="t" strokeweight="7.2pt" strokecolor="#4B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08"/>
        </w:rPr>
        <w:t>2014-15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5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2.400002pt;margin-top:6.002326pt;width:297.120006pt;height:.1pt;mso-position-horizontal-relative:page;mso-position-vertical-relative:paragraph;z-index:-409" coordorigin="2448,120" coordsize="5942,2">
            <v:shape style="position:absolute;left:2448;top:120;width:5942;height:2" coordorigin="2448,120" coordsize="5942,0" path="m2448,120l8390,120e" filled="f" stroked="t" strokeweight="7.68pt" strokecolor="#4B77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08"/>
        </w:rPr>
        <w:t>2013-14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5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2.400002pt;margin-top:6.002375pt;width:298.560006pt;height:.1pt;mso-position-horizontal-relative:page;mso-position-vertical-relative:paragraph;z-index:-408" coordorigin="2448,120" coordsize="5971,2">
            <v:shape style="position:absolute;left:2448;top:120;width:5971;height:2" coordorigin="2448,120" coordsize="5971,0" path="m2448,120l8419,120e" filled="f" stroked="t" strokeweight="7.68pt" strokecolor="#4F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09"/>
        </w:rPr>
        <w:t>2012-13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5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2.400002pt;margin-top:6.002372pt;width:290.400005pt;height:.1pt;mso-position-horizontal-relative:page;mso-position-vertical-relative:paragraph;z-index:-407" coordorigin="2448,120" coordsize="5808,2">
            <v:shape style="position:absolute;left:2448;top:120;width:5808;height:2" coordorigin="2448,120" coordsize="5808,0" path="m2448,120l8256,120e" filled="f" stroked="t" strokeweight="7.68pt" strokecolor="#4F77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07"/>
        </w:rPr>
        <w:t>2011-12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5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2.400002pt;margin-top:6.002369pt;width:278.880005pt;height:.1pt;mso-position-horizontal-relative:page;mso-position-vertical-relative:paragraph;z-index:-406" coordorigin="2448,120" coordsize="5578,2">
            <v:shape style="position:absolute;left:2448;top:120;width:5578;height:2" coordorigin="2448,120" coordsize="5578,0" path="m2448,120l8026,120e" filled="f" stroked="t" strokeweight="7.68pt" strokecolor="#4F74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10"/>
        </w:rPr>
        <w:t>2010-11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5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2.400002pt;margin-top:5.762367pt;width:257.280005pt;height:.1pt;mso-position-horizontal-relative:page;mso-position-vertical-relative:paragraph;z-index:-405" coordorigin="2448,115" coordsize="5146,2">
            <v:shape style="position:absolute;left:2448;top:115;width:5146;height:2" coordorigin="2448,115" coordsize="5146,0" path="m2448,115l7594,115e" filled="f" stroked="t" strokeweight="7.68pt" strokecolor="#4F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07"/>
        </w:rPr>
        <w:t>2009-10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5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2.400002pt;margin-top:6.002355pt;width:240.480004pt;height:.1pt;mso-position-horizontal-relative:page;mso-position-vertical-relative:paragraph;z-index:-404" coordorigin="2448,120" coordsize="4810,2">
            <v:shape style="position:absolute;left:2448;top:120;width:4810;height:2" coordorigin="2448,120" coordsize="4810,0" path="m2448,120l7258,120e" filled="f" stroked="t" strokeweight="7.2pt" strokecolor="#4B74B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08"/>
        </w:rPr>
        <w:t>2008-09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5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2.400002pt;margin-top:6.002353pt;width:264.480005pt;height:.1pt;mso-position-horizontal-relative:page;mso-position-vertical-relative:paragraph;z-index:-403" coordorigin="2448,120" coordsize="5290,2">
            <v:shape style="position:absolute;left:2448;top:120;width:5290;height:2" coordorigin="2448,120" coordsize="5290,0" path="m2448,120l7738,120e" filled="f" stroked="t" strokeweight="7.68pt" strokecolor="#4F74B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09"/>
        </w:rPr>
        <w:t>2007-08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5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2.400002pt;margin-top:5.76235pt;width:253.920005pt;height:.1pt;mso-position-horizontal-relative:page;mso-position-vertical-relative:paragraph;z-index:-402" coordorigin="2448,115" coordsize="5078,2">
            <v:shape style="position:absolute;left:2448;top:115;width:5078;height:2" coordorigin="2448,115" coordsize="5078,0" path="m2448,115l7526,115e" filled="f" stroked="t" strokeweight="7.68pt" strokecolor="#4B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08"/>
        </w:rPr>
        <w:t>2006-07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5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1.920006pt;margin-top:5.522338pt;width:244.800005pt;height:.1pt;mso-position-horizontal-relative:page;mso-position-vertical-relative:paragraph;z-index:-401" coordorigin="2438,110" coordsize="4896,2">
            <v:shape style="position:absolute;left:2438;top:110;width:4896;height:2" coordorigin="2438,110" coordsize="4896,0" path="m2438,110l7334,110e" filled="f" stroked="t" strokeweight="7.68pt" strokecolor="#4F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08"/>
        </w:rPr>
        <w:t>2005-06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5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2.400002pt;margin-top:6.002336pt;width:236.160004pt;height:.1pt;mso-position-horizontal-relative:page;mso-position-vertical-relative:paragraph;z-index:-400" coordorigin="2448,120" coordsize="4723,2">
            <v:shape style="position:absolute;left:2448;top:120;width:4723;height:2" coordorigin="2448,120" coordsize="4723,0" path="m2448,120l7171,120e" filled="f" stroked="t" strokeweight="7.68pt" strokecolor="#48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108"/>
        </w:rPr>
        <w:t>2004-05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57" w:right="-20"/>
        <w:jc w:val="left"/>
        <w:tabs>
          <w:tab w:pos="3320" w:val="left"/>
          <w:tab w:pos="4620" w:val="left"/>
          <w:tab w:pos="5920" w:val="left"/>
          <w:tab w:pos="7140" w:val="left"/>
          <w:tab w:pos="84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200,000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400,000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600,000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800,000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1,000,000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7"/>
        </w:rPr>
        <w:t>1,200,000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391" w:right="3038"/>
        <w:jc w:val="center"/>
        <w:tabs>
          <w:tab w:pos="50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B75C3"/>
          <w:spacing w:val="0"/>
          <w:w w:val="196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4B75C3"/>
          <w:spacing w:val="-56"/>
          <w:w w:val="19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tonnes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48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E4444B"/>
          <w:spacing w:val="0"/>
          <w:w w:val="207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E4444B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</w:rPr>
        <w:t>tonnes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93" w:lineRule="auto"/>
        <w:ind w:left="108" w:right="20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Source:</w:t>
      </w:r>
      <w:r>
        <w:rPr>
          <w:rFonts w:ascii="Arial" w:hAnsi="Arial" w:cs="Arial" w:eastAsia="Arial"/>
          <w:sz w:val="14"/>
          <w:szCs w:val="14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Burea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10"/>
        </w:rPr>
        <w:t>Infrastructure,</w:t>
      </w:r>
      <w:r>
        <w:rPr>
          <w:rFonts w:ascii="Arial" w:hAnsi="Arial" w:cs="Arial" w:eastAsia="Arial"/>
          <w:sz w:val="14"/>
          <w:szCs w:val="14"/>
          <w:color w:val="2F2F2F"/>
          <w:spacing w:val="5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Transport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Regional</w:t>
      </w:r>
      <w:r>
        <w:rPr>
          <w:rFonts w:ascii="Arial" w:hAnsi="Arial" w:cs="Arial" w:eastAsia="Arial"/>
          <w:sz w:val="14"/>
          <w:szCs w:val="14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Economic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BITRE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8"/>
        </w:rPr>
        <w:t>Internationa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8"/>
        </w:rPr>
        <w:t>l</w:t>
      </w:r>
      <w:r>
        <w:rPr>
          <w:rFonts w:ascii="Arial" w:hAnsi="Arial" w:cs="Arial" w:eastAsia="Arial"/>
          <w:sz w:val="14"/>
          <w:szCs w:val="14"/>
          <w:color w:val="2F2F2F"/>
          <w:spacing w:val="19"/>
          <w:w w:val="108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airline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activity,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Statistica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Reports,</w:t>
      </w:r>
      <w:r>
        <w:rPr>
          <w:rFonts w:ascii="Arial" w:hAnsi="Arial" w:cs="Arial" w:eastAsia="Arial"/>
          <w:sz w:val="14"/>
          <w:szCs w:val="14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BITRE,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Canberra</w:t>
      </w:r>
      <w:r>
        <w:rPr>
          <w:rFonts w:ascii="Arial" w:hAnsi="Arial" w:cs="Arial" w:eastAsia="Arial"/>
          <w:sz w:val="14"/>
          <w:szCs w:val="14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93"/>
        </w:rPr>
        <w:t>ACT,</w:t>
      </w:r>
      <w:r>
        <w:rPr>
          <w:rFonts w:ascii="Arial" w:hAnsi="Arial" w:cs="Arial" w:eastAsia="Arial"/>
          <w:sz w:val="14"/>
          <w:szCs w:val="14"/>
          <w:color w:val="2F2F2F"/>
          <w:spacing w:val="-8"/>
          <w:w w:val="93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19"/>
        </w:rPr>
        <w:t>2006-2017.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118" w:right="105" w:firstLine="-1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tota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61616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volume</w:t>
      </w:r>
      <w:r>
        <w:rPr>
          <w:rFonts w:ascii="Arial" w:hAnsi="Arial" w:cs="Arial" w:eastAsia="Arial"/>
          <w:sz w:val="20"/>
          <w:szCs w:val="20"/>
          <w:color w:val="161616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spli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61616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inbound</w:t>
      </w:r>
      <w:r>
        <w:rPr>
          <w:rFonts w:ascii="Arial" w:hAnsi="Arial" w:cs="Arial" w:eastAsia="Arial"/>
          <w:sz w:val="20"/>
          <w:szCs w:val="20"/>
          <w:color w:val="161616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outboun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161616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freight.</w:t>
      </w:r>
      <w:r>
        <w:rPr>
          <w:rFonts w:ascii="Arial" w:hAnsi="Arial" w:cs="Arial" w:eastAsia="Arial"/>
          <w:sz w:val="20"/>
          <w:szCs w:val="20"/>
          <w:color w:val="161616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61616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inbound</w:t>
      </w:r>
      <w:r>
        <w:rPr>
          <w:rFonts w:ascii="Arial" w:hAnsi="Arial" w:cs="Arial" w:eastAsia="Arial"/>
          <w:sz w:val="20"/>
          <w:szCs w:val="20"/>
          <w:color w:val="161616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4"/>
        </w:rPr>
        <w:t>outbound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61616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grown</w:t>
      </w:r>
      <w:r>
        <w:rPr>
          <w:rFonts w:ascii="Arial" w:hAnsi="Arial" w:cs="Arial" w:eastAsia="Arial"/>
          <w:sz w:val="20"/>
          <w:szCs w:val="20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161616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decade</w:t>
      </w:r>
      <w:r>
        <w:rPr>
          <w:rFonts w:ascii="Arial" w:hAnsi="Arial" w:cs="Arial" w:eastAsia="Arial"/>
          <w:sz w:val="20"/>
          <w:szCs w:val="20"/>
          <w:color w:val="161616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0"/>
          <w:w w:val="100"/>
        </w:rPr>
        <w:t>2006,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however</w:t>
      </w:r>
      <w:r>
        <w:rPr>
          <w:rFonts w:ascii="Arial" w:hAnsi="Arial" w:cs="Arial" w:eastAsia="Arial"/>
          <w:sz w:val="20"/>
          <w:szCs w:val="20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61616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61616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61616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marked</w:t>
      </w:r>
      <w:r>
        <w:rPr>
          <w:rFonts w:ascii="Arial" w:hAnsi="Arial" w:cs="Arial" w:eastAsia="Arial"/>
          <w:sz w:val="20"/>
          <w:szCs w:val="20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98"/>
        </w:rPr>
        <w:t>increase</w:t>
      </w:r>
      <w:r>
        <w:rPr>
          <w:rFonts w:ascii="Arial" w:hAnsi="Arial" w:cs="Arial" w:eastAsia="Arial"/>
          <w:sz w:val="20"/>
          <w:szCs w:val="20"/>
          <w:color w:val="161616"/>
          <w:spacing w:val="-1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commencing</w:t>
      </w:r>
      <w:r>
        <w:rPr>
          <w:rFonts w:ascii="Arial" w:hAnsi="Arial" w:cs="Arial" w:eastAsia="Arial"/>
          <w:sz w:val="20"/>
          <w:szCs w:val="20"/>
          <w:color w:val="161616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61616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6"/>
          <w:spacing w:val="0"/>
          <w:w w:val="104"/>
        </w:rPr>
        <w:t>2012-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40" w:lineRule="auto"/>
        <w:ind w:left="122" w:right="553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color w:val="161616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financia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161616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61616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outboun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61616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05"/>
        </w:rPr>
        <w:t>freight.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382"/>
        <w:jc w:val="both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72.959999pt;margin-top:-6.811251pt;width:145.920003pt;height:.1pt;mso-position-horizontal-relative:page;mso-position-vertical-relative:paragraph;z-index:-399" coordorigin="1459,-136" coordsize="2918,2">
            <v:shape style="position:absolute;left:1459;top:-136;width:2918;height:2" coordorigin="1459,-136" coordsize="2918,0" path="m1459,-136l4378,-136e" filled="f" stroked="t" strokeweight=".48pt" strokecolor="#23232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2F2F2F"/>
          <w:spacing w:val="6"/>
          <w:w w:val="160"/>
          <w:position w:val="6"/>
        </w:rPr>
        <w:t>1</w:t>
      </w:r>
      <w:r>
        <w:rPr>
          <w:rFonts w:ascii="Arial" w:hAnsi="Arial" w:cs="Arial" w:eastAsia="Arial"/>
          <w:sz w:val="12"/>
          <w:szCs w:val="12"/>
          <w:color w:val="4B75C3"/>
          <w:spacing w:val="0"/>
          <w:w w:val="68"/>
          <w:position w:val="0"/>
        </w:rPr>
        <w:t>(</w:t>
      </w:r>
      <w:r>
        <w:rPr>
          <w:rFonts w:ascii="Arial" w:hAnsi="Arial" w:cs="Arial" w:eastAsia="Arial"/>
          <w:sz w:val="12"/>
          <w:szCs w:val="12"/>
          <w:color w:val="4B75C3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2"/>
          <w:szCs w:val="12"/>
          <w:color w:val="2F2F2F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average</w:t>
      </w:r>
      <w:r>
        <w:rPr>
          <w:rFonts w:ascii="Arial" w:hAnsi="Arial" w:cs="Arial" w:eastAsia="Arial"/>
          <w:sz w:val="12"/>
          <w:szCs w:val="12"/>
          <w:color w:val="2F2F2F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value</w:t>
      </w:r>
      <w:r>
        <w:rPr>
          <w:rFonts w:ascii="Arial" w:hAnsi="Arial" w:cs="Arial" w:eastAsia="Arial"/>
          <w:sz w:val="12"/>
          <w:szCs w:val="12"/>
          <w:color w:val="2F2F2F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2"/>
          <w:szCs w:val="12"/>
          <w:color w:val="2F2F2F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air</w:t>
      </w:r>
      <w:r>
        <w:rPr>
          <w:rFonts w:ascii="Arial" w:hAnsi="Arial" w:cs="Arial" w:eastAsia="Arial"/>
          <w:sz w:val="12"/>
          <w:szCs w:val="12"/>
          <w:color w:val="2F2F2F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cargo</w:t>
      </w:r>
      <w:r>
        <w:rPr>
          <w:rFonts w:ascii="Arial" w:hAnsi="Arial" w:cs="Arial" w:eastAsia="Arial"/>
          <w:sz w:val="12"/>
          <w:szCs w:val="12"/>
          <w:color w:val="2F2F2F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2"/>
          <w:szCs w:val="12"/>
          <w:color w:val="2F2F2F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$117.9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2"/>
          <w:szCs w:val="12"/>
          <w:color w:val="2F2F2F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2"/>
          <w:szCs w:val="12"/>
          <w:color w:val="2F2F2F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kg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versus</w:t>
      </w:r>
      <w:r>
        <w:rPr>
          <w:rFonts w:ascii="Arial" w:hAnsi="Arial" w:cs="Arial" w:eastAsia="Arial"/>
          <w:sz w:val="12"/>
          <w:szCs w:val="12"/>
          <w:color w:val="2F2F2F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36c</w:t>
      </w:r>
      <w:r>
        <w:rPr>
          <w:rFonts w:ascii="Arial" w:hAnsi="Arial" w:cs="Arial" w:eastAsia="Arial"/>
          <w:sz w:val="12"/>
          <w:szCs w:val="12"/>
          <w:color w:val="2F2F2F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2"/>
          <w:szCs w:val="12"/>
          <w:color w:val="2F2F2F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kg</w:t>
      </w:r>
      <w:r>
        <w:rPr>
          <w:rFonts w:ascii="Arial" w:hAnsi="Arial" w:cs="Arial" w:eastAsia="Arial"/>
          <w:sz w:val="12"/>
          <w:szCs w:val="12"/>
          <w:color w:val="2F2F2F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fo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2"/>
          <w:szCs w:val="12"/>
          <w:color w:val="2F2F2F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sea</w:t>
      </w:r>
      <w:r>
        <w:rPr>
          <w:rFonts w:ascii="Arial" w:hAnsi="Arial" w:cs="Arial" w:eastAsia="Arial"/>
          <w:sz w:val="12"/>
          <w:szCs w:val="12"/>
          <w:color w:val="2F2F2F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cargo</w:t>
      </w:r>
      <w:r>
        <w:rPr>
          <w:rFonts w:ascii="Arial" w:hAnsi="Arial" w:cs="Arial" w:eastAsia="Arial"/>
          <w:sz w:val="12"/>
          <w:szCs w:val="12"/>
          <w:color w:val="2F2F2F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(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Boo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z</w:t>
      </w:r>
      <w:r>
        <w:rPr>
          <w:rFonts w:ascii="Arial" w:hAnsi="Arial" w:cs="Arial" w:eastAsia="Arial"/>
          <w:sz w:val="12"/>
          <w:szCs w:val="12"/>
          <w:color w:val="2F2F2F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Company</w:t>
      </w:r>
      <w:r>
        <w:rPr>
          <w:rFonts w:ascii="Arial" w:hAnsi="Arial" w:cs="Arial" w:eastAsia="Arial"/>
          <w:sz w:val="12"/>
          <w:szCs w:val="12"/>
          <w:color w:val="2F2F2F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analysis</w:t>
      </w:r>
      <w:r>
        <w:rPr>
          <w:rFonts w:ascii="Arial" w:hAnsi="Arial" w:cs="Arial" w:eastAsia="Arial"/>
          <w:sz w:val="12"/>
          <w:szCs w:val="12"/>
          <w:color w:val="2F2F2F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2"/>
          <w:szCs w:val="12"/>
          <w:color w:val="2F2F2F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Australia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Transport</w:t>
      </w:r>
      <w:r>
        <w:rPr>
          <w:rFonts w:ascii="Arial" w:hAnsi="Arial" w:cs="Arial" w:eastAsia="Arial"/>
          <w:sz w:val="12"/>
          <w:szCs w:val="12"/>
          <w:color w:val="2F2F2F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Statistic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2"/>
          <w:szCs w:val="12"/>
          <w:color w:val="2F2F2F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2007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2"/>
          <w:szCs w:val="12"/>
          <w:color w:val="2F2F2F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BITRE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33" w:after="0" w:line="240" w:lineRule="auto"/>
        <w:ind w:left="103" w:right="4536"/>
        <w:jc w:val="both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F2F2F"/>
          <w:spacing w:val="0"/>
          <w:w w:val="109"/>
        </w:rPr>
        <w:t>2005-06)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9"/>
        </w:rPr>
        <w:t>.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9"/>
        </w:rPr>
        <w:t>)</w:t>
      </w:r>
      <w:r>
        <w:rPr>
          <w:rFonts w:ascii="Arial" w:hAnsi="Arial" w:cs="Arial" w:eastAsia="Arial"/>
          <w:sz w:val="12"/>
          <w:szCs w:val="12"/>
          <w:color w:val="2F2F2F"/>
          <w:spacing w:val="9"/>
          <w:w w:val="109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</w:rPr>
        <w:t>Fro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</w:rPr>
        <w:t>m</w:t>
      </w:r>
      <w:r>
        <w:rPr>
          <w:rFonts w:ascii="Arial" w:hAnsi="Arial" w:cs="Arial" w:eastAsia="Arial"/>
          <w:sz w:val="12"/>
          <w:szCs w:val="12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Joint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Study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aviatio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Sydney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21"/>
          <w:w w:val="100"/>
          <w:i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</w:rPr>
        <w:t>2012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12"/>
          <w:szCs w:val="12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8"/>
        </w:rPr>
        <w:t>p89.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39" w:after="0" w:line="240" w:lineRule="auto"/>
        <w:ind w:left="108" w:right="675"/>
        <w:jc w:val="both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5"/>
        </w:rPr>
        <w:t>2</w:t>
      </w:r>
      <w:r>
        <w:rPr>
          <w:rFonts w:ascii="Arial" w:hAnsi="Arial" w:cs="Arial" w:eastAsia="Arial"/>
          <w:sz w:val="12"/>
          <w:szCs w:val="12"/>
          <w:color w:val="2F2F2F"/>
          <w:spacing w:val="15"/>
          <w:w w:val="100"/>
          <w:position w:val="5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Burea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2"/>
          <w:szCs w:val="12"/>
          <w:color w:val="2F2F2F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2"/>
          <w:szCs w:val="12"/>
          <w:color w:val="2F2F2F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12"/>
          <w:position w:val="0"/>
        </w:rPr>
        <w:t>Infrastructure,</w:t>
      </w:r>
      <w:r>
        <w:rPr>
          <w:rFonts w:ascii="Arial" w:hAnsi="Arial" w:cs="Arial" w:eastAsia="Arial"/>
          <w:sz w:val="12"/>
          <w:szCs w:val="12"/>
          <w:color w:val="2F2F2F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8"/>
          <w:position w:val="0"/>
        </w:rPr>
        <w:t>Transport</w:t>
      </w:r>
      <w:r>
        <w:rPr>
          <w:rFonts w:ascii="Arial" w:hAnsi="Arial" w:cs="Arial" w:eastAsia="Arial"/>
          <w:sz w:val="12"/>
          <w:szCs w:val="12"/>
          <w:color w:val="2F2F2F"/>
          <w:spacing w:val="-1"/>
          <w:w w:val="108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2"/>
          <w:szCs w:val="12"/>
          <w:color w:val="2F2F2F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Regional</w:t>
      </w:r>
      <w:r>
        <w:rPr>
          <w:rFonts w:ascii="Arial" w:hAnsi="Arial" w:cs="Arial" w:eastAsia="Arial"/>
          <w:sz w:val="12"/>
          <w:szCs w:val="12"/>
          <w:color w:val="2F2F2F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Economic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2"/>
          <w:szCs w:val="12"/>
          <w:color w:val="2F2F2F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92"/>
          <w:position w:val="0"/>
        </w:rPr>
        <w:t>(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92"/>
          <w:position w:val="0"/>
        </w:rPr>
        <w:t>BITRE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92"/>
          <w:position w:val="0"/>
        </w:rPr>
        <w:t>)</w:t>
      </w:r>
      <w:r>
        <w:rPr>
          <w:rFonts w:ascii="Arial" w:hAnsi="Arial" w:cs="Arial" w:eastAsia="Arial"/>
          <w:sz w:val="12"/>
          <w:szCs w:val="12"/>
          <w:color w:val="2F2F2F"/>
          <w:spacing w:val="12"/>
          <w:w w:val="92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2"/>
          <w:szCs w:val="12"/>
          <w:color w:val="2F2F2F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  <w:position w:val="0"/>
        </w:rPr>
        <w:t>Freightline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75"/>
          <w:i/>
          <w:position w:val="0"/>
        </w:rPr>
        <w:t>1-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-34"/>
          <w:w w:val="175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  <w:position w:val="0"/>
        </w:rPr>
        <w:t>Australia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i/>
          <w:position w:val="0"/>
        </w:rPr>
        <w:t>freight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9"/>
          <w:i/>
          <w:position w:val="0"/>
        </w:rPr>
        <w:t>transport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-3"/>
          <w:w w:val="10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9"/>
          <w:i/>
          <w:position w:val="0"/>
        </w:rPr>
        <w:t>overview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9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-2"/>
          <w:w w:val="109"/>
          <w:i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BITRE</w:t>
      </w:r>
      <w:r>
        <w:rPr>
          <w:rFonts w:ascii="Arial" w:hAnsi="Arial" w:cs="Arial" w:eastAsia="Arial"/>
          <w:sz w:val="12"/>
          <w:szCs w:val="12"/>
          <w:color w:val="2F2F2F"/>
          <w:spacing w:val="8"/>
          <w:w w:val="100"/>
          <w:position w:val="0"/>
        </w:rPr>
        <w:t>,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Canberra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2"/>
          <w:szCs w:val="12"/>
          <w:color w:val="2F2F2F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2"/>
          <w:szCs w:val="12"/>
          <w:color w:val="2F2F2F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2"/>
          <w:position w:val="0"/>
        </w:rPr>
        <w:t>7.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534" w:right="45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61616"/>
          <w:spacing w:val="0"/>
          <w:w w:val="11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40"/>
          <w:pgMar w:top="980" w:bottom="280" w:left="1380" w:right="1200"/>
        </w:sectPr>
      </w:pPr>
      <w:rPr/>
    </w:p>
    <w:p>
      <w:pPr>
        <w:spacing w:before="64" w:after="0" w:line="305" w:lineRule="exact"/>
        <w:ind w:left="1862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9"/>
          <w:position w:val="-1"/>
        </w:rPr>
        <w:t>Australia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9"/>
          <w:position w:val="-1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3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9"/>
          <w:position w:val="-1"/>
        </w:rPr>
        <w:t>Outboun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9"/>
          <w:position w:val="-1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-7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0"/>
          <w:position w:val="-1"/>
        </w:rPr>
        <w:t>Ai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0"/>
          <w:position w:val="-1"/>
        </w:rPr>
        <w:t>Freight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54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5"/>
          <w:szCs w:val="25"/>
          <w:color w:val="2F2F2F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0"/>
          <w:position w:val="-1"/>
        </w:rPr>
        <w:t>Financial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0"/>
          <w:position w:val="-1"/>
        </w:rPr>
        <w:t>Year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7.56233pt;width:339.840007pt;height:.1pt;mso-position-horizontal-relative:page;mso-position-vertical-relative:paragraph;z-index:-396" coordorigin="2419,151" coordsize="6797,2">
            <v:shape style="position:absolute;left:2419;top:151;width:6797;height:2" coordorigin="2419,151" coordsize="6797,0" path="m2419,151l9216,151e" filled="f" stroked="t" strokeweight="6.24pt" strokecolor="#4B7CC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2015-16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1.440002pt;margin-top:6.002374pt;width:283.680006pt;height:.1pt;mso-position-horizontal-relative:page;mso-position-vertical-relative:paragraph;z-index:-395" coordorigin="2429,120" coordsize="5674,2">
            <v:shape style="position:absolute;left:2429;top:120;width:5674;height:2" coordorigin="2429,120" coordsize="5674,0" path="m2429,120l8102,120e" filled="f" stroked="t" strokeweight="6.48pt" strokecolor="#4B7C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2014-15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1.440002pt;margin-top:6.002366pt;width:243.840005pt;height:.1pt;mso-position-horizontal-relative:page;mso-position-vertical-relative:paragraph;z-index:-394" coordorigin="2429,120" coordsize="4877,2">
            <v:shape style="position:absolute;left:2429;top:120;width:4877;height:2" coordorigin="2429,120" coordsize="4877,0" path="m2429,120l7306,120e" filled="f" stroked="t" strokeweight="6.48pt" strokecolor="#4B7C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2013-14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6.002359pt;width:235.680005pt;height:.1pt;mso-position-horizontal-relative:page;mso-position-vertical-relative:paragraph;z-index:-393" coordorigin="2419,120" coordsize="4714,2">
            <v:shape style="position:absolute;left:2419;top:120;width:4714;height:2" coordorigin="2419,120" coordsize="4714,0" path="m2419,120l7133,120e" filled="f" stroked="t" strokeweight="6.48pt" strokecolor="#4F7C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2012-13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5.762342pt;width:219.840005pt;height:.1pt;mso-position-horizontal-relative:page;mso-position-vertical-relative:paragraph;z-index:-392" coordorigin="2419,115" coordsize="4397,2">
            <v:shape style="position:absolute;left:2419;top:115;width:4397;height:2" coordorigin="2419,115" coordsize="4397,0" path="m2419,115l6816,115e" filled="f" stroked="t" strokeweight="6.24pt" strokecolor="#4B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</w:rPr>
        <w:t>2011-12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6.002336pt;width:213.120005pt;height:.1pt;mso-position-horizontal-relative:page;mso-position-vertical-relative:paragraph;z-index:-391" coordorigin="2419,120" coordsize="4262,2">
            <v:shape style="position:absolute;left:2419;top:120;width:4262;height:2" coordorigin="2419,120" coordsize="4262,0" path="m2419,120l6682,120e" filled="f" stroked="t" strokeweight="6.24pt" strokecolor="#48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10"/>
        </w:rPr>
        <w:t>2010-11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6.002328pt;width:209.280005pt;height:.1pt;mso-position-horizontal-relative:page;mso-position-vertical-relative:paragraph;z-index:-390" coordorigin="2419,120" coordsize="4186,2">
            <v:shape style="position:absolute;left:2419;top:120;width:4186;height:2" coordorigin="2419,120" coordsize="4186,0" path="m2419,120l6605,120e" filled="f" stroked="t" strokeweight="6.24pt" strokecolor="#4B77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</w:rPr>
        <w:t>2009-10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6.242372pt;width:213.120005pt;height:.1pt;mso-position-horizontal-relative:page;mso-position-vertical-relative:paragraph;z-index:-389" coordorigin="2419,125" coordsize="4262,2">
            <v:shape style="position:absolute;left:2419;top:125;width:4262;height:2" coordorigin="2419,125" coordsize="4262,0" path="m2419,125l6682,125e" filled="f" stroked="t" strokeweight="6.24pt" strokecolor="#4B77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</w:rPr>
        <w:t>2008-09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6.002365pt;width:210.240005pt;height:.1pt;mso-position-horizontal-relative:page;mso-position-vertical-relative:paragraph;z-index:-388" coordorigin="2419,120" coordsize="4205,2">
            <v:shape style="position:absolute;left:2419;top:120;width:4205;height:2" coordorigin="2419,120" coordsize="4205,0" path="m2419,120l6624,120e" filled="f" stroked="t" strokeweight="6.72pt" strokecolor="#4F77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2007-08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6.002357pt;width:212.160005pt;height:.1pt;mso-position-horizontal-relative:page;mso-position-vertical-relative:paragraph;z-index:-387" coordorigin="2419,120" coordsize="4243,2">
            <v:shape style="position:absolute;left:2419;top:120;width:4243;height:2" coordorigin="2419,120" coordsize="4243,0" path="m2419,120l6662,120e" filled="f" stroked="t" strokeweight="6.72pt" strokecolor="#4F7C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2006-07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5.52235pt;width:205.440005pt;height:.1pt;mso-position-horizontal-relative:page;mso-position-vertical-relative:paragraph;z-index:-386" coordorigin="2419,110" coordsize="4109,2">
            <v:shape style="position:absolute;left:2419;top:110;width:4109;height:2" coordorigin="2419,110" coordsize="4109,0" path="m2419,110l6528,110e" filled="f" stroked="t" strokeweight="6.24pt" strokecolor="#4B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2005-06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2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6.002333pt;width:204.960005pt;height:.1pt;mso-position-horizontal-relative:page;mso-position-vertical-relative:paragraph;z-index:-385" coordorigin="2419,120" coordsize="4099,2">
            <v:shape style="position:absolute;left:2419;top:120;width:4099;height:2" coordorigin="2419,120" coordsize="4099,0" path="m2419,120l6518,120e" filled="f" stroked="t" strokeweight="6.24pt" strokecolor="#4B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  <w:position w:val="-1"/>
        </w:rPr>
        <w:t>2004-05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6" w:after="0" w:line="240" w:lineRule="auto"/>
        <w:ind w:left="2097" w:right="-20"/>
        <w:jc w:val="left"/>
        <w:tabs>
          <w:tab w:pos="3400" w:val="left"/>
          <w:tab w:pos="4700" w:val="left"/>
          <w:tab w:pos="6020" w:val="left"/>
          <w:tab w:pos="7340" w:val="left"/>
          <w:tab w:pos="86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100,000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200,000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300,000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400,000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500,000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6"/>
        </w:rPr>
        <w:t>600,000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470" w:right="-20"/>
        <w:jc w:val="left"/>
        <w:tabs>
          <w:tab w:pos="51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B75C4"/>
          <w:w w:val="207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4B75C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tonnes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E44B4F"/>
          <w:spacing w:val="0"/>
          <w:w w:val="207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E44B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</w:rPr>
        <w:t>tonnes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0" w:lineRule="atLeast"/>
        <w:ind w:left="124" w:right="291" w:firstLine="-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Source:</w:t>
      </w:r>
      <w:r>
        <w:rPr>
          <w:rFonts w:ascii="Arial" w:hAnsi="Arial" w:cs="Arial" w:eastAsia="Arial"/>
          <w:sz w:val="14"/>
          <w:szCs w:val="14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Burea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10"/>
        </w:rPr>
        <w:t>Infrastructure,</w:t>
      </w:r>
      <w:r>
        <w:rPr>
          <w:rFonts w:ascii="Arial" w:hAnsi="Arial" w:cs="Arial" w:eastAsia="Arial"/>
          <w:sz w:val="14"/>
          <w:szCs w:val="14"/>
          <w:color w:val="2F2F2F"/>
          <w:spacing w:val="13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Transport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Regional</w:t>
      </w:r>
      <w:r>
        <w:rPr>
          <w:rFonts w:ascii="Arial" w:hAnsi="Arial" w:cs="Arial" w:eastAsia="Arial"/>
          <w:sz w:val="14"/>
          <w:szCs w:val="14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Economic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94"/>
        </w:rPr>
        <w:t>(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94"/>
        </w:rPr>
        <w:t>BITRE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94"/>
        </w:rPr>
        <w:t>)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94"/>
        </w:rPr>
        <w:t>,</w:t>
      </w:r>
      <w:r>
        <w:rPr>
          <w:rFonts w:ascii="Arial" w:hAnsi="Arial" w:cs="Arial" w:eastAsia="Arial"/>
          <w:sz w:val="14"/>
          <w:szCs w:val="14"/>
          <w:color w:val="2F2F2F"/>
          <w:spacing w:val="12"/>
          <w:w w:val="94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8"/>
        </w:rPr>
        <w:t>Internationa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8"/>
        </w:rPr>
        <w:t>l</w:t>
      </w:r>
      <w:r>
        <w:rPr>
          <w:rFonts w:ascii="Arial" w:hAnsi="Arial" w:cs="Arial" w:eastAsia="Arial"/>
          <w:sz w:val="14"/>
          <w:szCs w:val="14"/>
          <w:color w:val="2F2F2F"/>
          <w:spacing w:val="19"/>
          <w:w w:val="108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airline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activity,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Statistica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Reports,</w:t>
      </w:r>
      <w:r>
        <w:rPr>
          <w:rFonts w:ascii="Arial" w:hAnsi="Arial" w:cs="Arial" w:eastAsia="Arial"/>
          <w:sz w:val="14"/>
          <w:szCs w:val="14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BITRE,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Canberra</w:t>
      </w:r>
      <w:r>
        <w:rPr>
          <w:rFonts w:ascii="Arial" w:hAnsi="Arial" w:cs="Arial" w:eastAsia="Arial"/>
          <w:sz w:val="14"/>
          <w:szCs w:val="14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93"/>
        </w:rPr>
        <w:t>ACT,</w:t>
      </w:r>
      <w:r>
        <w:rPr>
          <w:rFonts w:ascii="Arial" w:hAnsi="Arial" w:cs="Arial" w:eastAsia="Arial"/>
          <w:sz w:val="14"/>
          <w:szCs w:val="14"/>
          <w:color w:val="2F2F2F"/>
          <w:spacing w:val="5"/>
          <w:w w:val="93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19"/>
        </w:rPr>
        <w:t>2006-2017.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305" w:lineRule="exact"/>
        <w:ind w:left="1934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10"/>
          <w:position w:val="-1"/>
        </w:rPr>
        <w:t>Australia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10"/>
          <w:position w:val="-1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-7"/>
          <w:w w:val="11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10"/>
          <w:position w:val="-1"/>
        </w:rPr>
        <w:t>Inbound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5"/>
          <w:w w:val="11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0"/>
          <w:position w:val="-1"/>
        </w:rPr>
        <w:t>Ai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0"/>
          <w:position w:val="-1"/>
        </w:rPr>
        <w:t>Freight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54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5"/>
          <w:szCs w:val="25"/>
          <w:color w:val="2F2F2F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0"/>
          <w:position w:val="-1"/>
        </w:rPr>
        <w:t>Financial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F2F2F"/>
          <w:spacing w:val="0"/>
          <w:w w:val="100"/>
          <w:position w:val="-1"/>
        </w:rPr>
        <w:t>Year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7.802345pt;width:337.920007pt;height:.1pt;mso-position-horizontal-relative:page;mso-position-vertical-relative:paragraph;z-index:-384" coordorigin="2419,156" coordsize="6758,2">
            <v:shape style="position:absolute;left:2419;top:156;width:6758;height:2" coordorigin="2419,156" coordsize="6758,0" path="m2419,156l9178,156e" filled="f" stroked="t" strokeweight="6.24pt" strokecolor="#4F77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</w:rPr>
        <w:t>2015-16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6.002329pt;width:358.560008pt;height:.1pt;mso-position-horizontal-relative:page;mso-position-vertical-relative:paragraph;z-index:-383" coordorigin="2419,120" coordsize="7171,2">
            <v:shape style="position:absolute;left:2419;top:120;width:7171;height:2" coordorigin="2419,120" coordsize="7171,0" path="m2419,120l9590,120e" filled="f" stroked="t" strokeweight="6.24pt" strokecolor="#4B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</w:rPr>
        <w:t>2014-15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6.002344pt;width:360.000008pt;height:.1pt;mso-position-horizontal-relative:page;mso-position-vertical-relative:paragraph;z-index:-382" coordorigin="2419,120" coordsize="7200,2">
            <v:shape style="position:absolute;left:2419;top:120;width:7200;height:2" coordorigin="2419,120" coordsize="7200,0" path="m2419,120l9619,120e" filled="f" stroked="t" strokeweight="6.24pt" strokecolor="#4F77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2013-14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6.002358pt;width:371.520008pt;height:.1pt;mso-position-horizontal-relative:page;mso-position-vertical-relative:paragraph;z-index:-381" coordorigin="2419,120" coordsize="7430,2">
            <v:shape style="position:absolute;left:2419;top:120;width:7430;height:2" coordorigin="2419,120" coordsize="7430,0" path="m2419,120l9850,120e" filled="f" stroked="t" strokeweight="6.24pt" strokecolor="#4F77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2012-13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5.762352pt;width:370.560008pt;height:.1pt;mso-position-horizontal-relative:page;mso-position-vertical-relative:paragraph;z-index:-380" coordorigin="2419,115" coordsize="7411,2">
            <v:shape style="position:absolute;left:2419;top:115;width:7411;height:2" coordorigin="2419,115" coordsize="7411,0" path="m2419,115l9830,115e" filled="f" stroked="t" strokeweight="6.24pt" strokecolor="#4F77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</w:rPr>
        <w:t>2011-12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5.762337pt;width:354.240008pt;height:.1pt;mso-position-horizontal-relative:page;mso-position-vertical-relative:paragraph;z-index:-379" coordorigin="2419,115" coordsize="7085,2">
            <v:shape style="position:absolute;left:2419;top:115;width:7085;height:2" coordorigin="2419,115" coordsize="7085,0" path="m2419,115l9504,115e" filled="f" stroked="t" strokeweight="6.24pt" strokecolor="#4F77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10"/>
        </w:rPr>
        <w:t>2010-11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480003pt;margin-top:5.762352pt;width:314.400007pt;height:.1pt;mso-position-horizontal-relative:page;mso-position-vertical-relative:paragraph;z-index:-378" coordorigin="2410,115" coordsize="6288,2">
            <v:shape style="position:absolute;left:2410;top:115;width:6288;height:2" coordorigin="2410,115" coordsize="6288,0" path="m2410,115l8698,115e" filled="f" stroked="t" strokeweight="6pt" strokecolor="#4B77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7"/>
        </w:rPr>
        <w:t>2009-10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4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959999pt;margin-top:6.002337pt;width:276.240006pt;height:.1pt;mso-position-horizontal-relative:page;mso-position-vertical-relative:paragraph;z-index:-377" coordorigin="2419,120" coordsize="5525,2">
            <v:shape style="position:absolute;left:2419;top:120;width:5525;height:2" coordorigin="2419,120" coordsize="5525,0" path="m2419,120l7944,120e" filled="f" stroked="t" strokeweight="5.76pt" strokecolor="#4B74B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</w:rPr>
        <w:t>2008-09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480003pt;margin-top:5.762331pt;width:327.840007pt;height:.1pt;mso-position-horizontal-relative:page;mso-position-vertical-relative:paragraph;z-index:-376" coordorigin="2410,115" coordsize="6557,2">
            <v:shape style="position:absolute;left:2410;top:115;width:6557;height:2" coordorigin="2410,115" coordsize="6557,0" path="m2410,115l8966,115e" filled="f" stroked="t" strokeweight="5.76pt" strokecolor="#4874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</w:rPr>
        <w:t>2007-08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4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480003pt;margin-top:6.002345pt;width:304.800007pt;height:.1pt;mso-position-horizontal-relative:page;mso-position-vertical-relative:paragraph;z-index:-375" coordorigin="2410,120" coordsize="6096,2">
            <v:shape style="position:absolute;left:2410;top:120;width:6096;height:2" coordorigin="2410,120" coordsize="6096,0" path="m2410,120l8506,120e" filled="f" stroked="t" strokeweight="6.24pt" strokecolor="#4B77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9"/>
        </w:rPr>
        <w:t>2006-07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4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480003pt;margin-top:5.762339pt;width:291.360006pt;height:.1pt;mso-position-horizontal-relative:page;mso-position-vertical-relative:paragraph;z-index:-374" coordorigin="2410,115" coordsize="5827,2">
            <v:shape style="position:absolute;left:2410;top:115;width:5827;height:2" coordorigin="2410,115" coordsize="5827,0" path="m2410,115l8237,115e" filled="f" stroked="t" strokeweight="6.24pt" strokecolor="#4B7C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</w:rPr>
        <w:t>2005-06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3" w:lineRule="exact"/>
        <w:ind w:left="254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20.480003pt;margin-top:5.762353pt;width:274.560006pt;height:.1pt;mso-position-horizontal-relative:page;mso-position-vertical-relative:paragraph;z-index:-373" coordorigin="2410,115" coordsize="5491,2">
            <v:shape style="position:absolute;left:2410;top:115;width:5491;height:2" coordorigin="2410,115" coordsize="5491,0" path="m2410,115l7901,115e" filled="f" stroked="t" strokeweight="6.24pt" strokecolor="#4B7C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8"/>
          <w:position w:val="-1"/>
        </w:rPr>
        <w:t>2004-05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pgSz w:w="11920" w:h="16840"/>
          <w:pgMar w:top="1120" w:bottom="280" w:left="1340" w:right="1180"/>
        </w:sectPr>
      </w:pPr>
      <w:rPr/>
    </w:p>
    <w:p>
      <w:pPr>
        <w:spacing w:before="36" w:after="0" w:line="240" w:lineRule="auto"/>
        <w:ind w:right="-20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9"/>
        </w:rPr>
        <w:t>100,000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6" w:after="0" w:line="240" w:lineRule="auto"/>
        <w:ind w:right="-67"/>
        <w:jc w:val="left"/>
        <w:tabs>
          <w:tab w:pos="1300" w:val="left"/>
          <w:tab w:pos="26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200,000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300,000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6"/>
        </w:rPr>
        <w:t>400,000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3" w:lineRule="exact"/>
        <w:ind w:left="62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B75C4"/>
          <w:w w:val="207"/>
          <w:position w:val="-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4B75C4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  <w:t>Freight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  <w:t>tonnes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E44B4F"/>
          <w:spacing w:val="0"/>
          <w:w w:val="207"/>
          <w:position w:val="-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E44B4F"/>
          <w:spacing w:val="-63"/>
          <w:w w:val="207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  <w:t>Mail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8"/>
          <w:position w:val="-1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7"/>
          <w:position w:val="-1"/>
        </w:rPr>
        <w:t>tonnes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8"/>
          <w:position w:val="-1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6" w:after="0" w:line="240" w:lineRule="auto"/>
        <w:ind w:right="-20"/>
        <w:jc w:val="left"/>
        <w:tabs>
          <w:tab w:pos="13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500,000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5"/>
        </w:rPr>
        <w:t>600,000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1340" w:right="1180"/>
          <w:cols w:num="3" w:equalWidth="0">
            <w:col w:w="2725" w:space="667"/>
            <w:col w:w="3241" w:space="685"/>
            <w:col w:w="2082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1.8pt;margin-top:.96pt;width:.1pt;height:111.36pt;mso-position-horizontal-relative:page;mso-position-vertical-relative:page;z-index:-398" coordorigin="36,19" coordsize="2,2227">
            <v:shape style="position:absolute;left:36;top:19;width:2;height:2227" coordorigin="36,19" coordsize="0,2227" path="m36,2246l36,19e" filled="f" stroked="t" strokeweight=".72pt" strokecolor="#D4D4CF">
              <v:path arrowok="t"/>
            </v:shape>
          </v:group>
          <w10:wrap type="none"/>
        </w:pict>
      </w:r>
      <w:r>
        <w:rPr/>
        <w:pict>
          <v:group style="position:absolute;margin-left:.96pt;margin-top:125.760002pt;width:.1pt;height:707.760002pt;mso-position-horizontal-relative:page;mso-position-vertical-relative:page;z-index:-397" coordorigin="19,2515" coordsize="2,14155">
            <v:shape style="position:absolute;left:19;top:2515;width:2;height:14155" coordorigin="19,2515" coordsize="0,14155" path="m19,16670l19,2515e" filled="f" stroked="t" strokeweight=".96pt" strokecolor="#BFBFBF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42" w:after="0" w:line="293" w:lineRule="auto"/>
        <w:ind w:left="119" w:right="280" w:firstLine="-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Source:</w:t>
      </w:r>
      <w:r>
        <w:rPr>
          <w:rFonts w:ascii="Arial" w:hAnsi="Arial" w:cs="Arial" w:eastAsia="Arial"/>
          <w:sz w:val="14"/>
          <w:szCs w:val="14"/>
          <w:color w:val="1D1D1D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Burea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10"/>
        </w:rPr>
        <w:t>Infrastructure,</w:t>
      </w:r>
      <w:r>
        <w:rPr>
          <w:rFonts w:ascii="Arial" w:hAnsi="Arial" w:cs="Arial" w:eastAsia="Arial"/>
          <w:sz w:val="14"/>
          <w:szCs w:val="14"/>
          <w:color w:val="1D1D1D"/>
          <w:spacing w:val="13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Transport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color w:val="1D1D1D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Regional</w:t>
      </w:r>
      <w:r>
        <w:rPr>
          <w:rFonts w:ascii="Arial" w:hAnsi="Arial" w:cs="Arial" w:eastAsia="Arial"/>
          <w:sz w:val="14"/>
          <w:szCs w:val="14"/>
          <w:color w:val="1D1D1D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Economic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1D1D1D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BITRE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1D1D1D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8"/>
        </w:rPr>
        <w:t>Internationa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8"/>
        </w:rPr>
        <w:t>l</w:t>
      </w:r>
      <w:r>
        <w:rPr>
          <w:rFonts w:ascii="Arial" w:hAnsi="Arial" w:cs="Arial" w:eastAsia="Arial"/>
          <w:sz w:val="14"/>
          <w:szCs w:val="14"/>
          <w:color w:val="1D1D1D"/>
          <w:spacing w:val="19"/>
          <w:w w:val="108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airline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activity,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Statistica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Reports,</w:t>
      </w:r>
      <w:r>
        <w:rPr>
          <w:rFonts w:ascii="Arial" w:hAnsi="Arial" w:cs="Arial" w:eastAsia="Arial"/>
          <w:sz w:val="14"/>
          <w:szCs w:val="14"/>
          <w:color w:val="1D1D1D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BITRE,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00"/>
        </w:rPr>
        <w:t>Canberra</w:t>
      </w:r>
      <w:r>
        <w:rPr>
          <w:rFonts w:ascii="Arial" w:hAnsi="Arial" w:cs="Arial" w:eastAsia="Arial"/>
          <w:sz w:val="14"/>
          <w:szCs w:val="14"/>
          <w:color w:val="1D1D1D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91"/>
        </w:rPr>
        <w:t>ACT,</w:t>
      </w:r>
      <w:r>
        <w:rPr>
          <w:rFonts w:ascii="Arial" w:hAnsi="Arial" w:cs="Arial" w:eastAsia="Arial"/>
          <w:sz w:val="14"/>
          <w:szCs w:val="14"/>
          <w:color w:val="1D1D1D"/>
          <w:spacing w:val="5"/>
          <w:w w:val="91"/>
        </w:rPr>
        <w:t> </w:t>
      </w:r>
      <w:r>
        <w:rPr>
          <w:rFonts w:ascii="Arial" w:hAnsi="Arial" w:cs="Arial" w:eastAsia="Arial"/>
          <w:sz w:val="14"/>
          <w:szCs w:val="14"/>
          <w:color w:val="1D1D1D"/>
          <w:spacing w:val="0"/>
          <w:w w:val="120"/>
        </w:rPr>
        <w:t>2006-2017.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8" w:lineRule="auto"/>
        <w:ind w:left="119" w:right="167" w:firstLine="1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Domesti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1D1D1D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1D1D1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D1D1D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account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D1D1D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D1D1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92"/>
        </w:rPr>
        <w:t>less</w:t>
      </w:r>
      <w:r>
        <w:rPr>
          <w:rFonts w:ascii="Arial" w:hAnsi="Arial" w:cs="Arial" w:eastAsia="Arial"/>
          <w:sz w:val="20"/>
          <w:szCs w:val="20"/>
          <w:color w:val="1D1D1D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tha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D1D1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0.0</w:t>
      </w:r>
      <w:r>
        <w:rPr>
          <w:rFonts w:ascii="Arial" w:hAnsi="Arial" w:cs="Arial" w:eastAsia="Arial"/>
          <w:sz w:val="20"/>
          <w:szCs w:val="20"/>
          <w:color w:val="1D1D1D"/>
          <w:spacing w:val="-1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1D1D1D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D1D1D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D1D1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tota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D1D1D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domesti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1D1D1D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D1D1D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movements,</w:t>
      </w:r>
      <w:r>
        <w:rPr>
          <w:rFonts w:ascii="Arial" w:hAnsi="Arial" w:cs="Arial" w:eastAsia="Arial"/>
          <w:sz w:val="20"/>
          <w:szCs w:val="20"/>
          <w:color w:val="1D1D1D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1"/>
        </w:rPr>
        <w:t>mainly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comprising</w:t>
      </w:r>
      <w:r>
        <w:rPr>
          <w:rFonts w:ascii="Arial" w:hAnsi="Arial" w:cs="Arial" w:eastAsia="Arial"/>
          <w:sz w:val="20"/>
          <w:szCs w:val="20"/>
          <w:color w:val="1D1D1D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D1D1D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newspapers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D1D1D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parcels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D1D1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D1D1D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ligh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D1D1D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color w:val="1D1D1D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transporte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D1D1D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betwee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D1D1D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capita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D1D1D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citie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D1D1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5"/>
        </w:rPr>
        <w:t>in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dedicate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D1D1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freighter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D1D1D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1D1D1D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D1D1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D1D1D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holds</w:t>
      </w:r>
      <w:r>
        <w:rPr>
          <w:rFonts w:ascii="Arial" w:hAnsi="Arial" w:cs="Arial" w:eastAsia="Arial"/>
          <w:sz w:val="20"/>
          <w:szCs w:val="20"/>
          <w:color w:val="1D1D1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D1D1D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regular</w:t>
      </w:r>
      <w:r>
        <w:rPr>
          <w:rFonts w:ascii="Arial" w:hAnsi="Arial" w:cs="Arial" w:eastAsia="Arial"/>
          <w:sz w:val="20"/>
          <w:szCs w:val="20"/>
          <w:color w:val="1D1D1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passenger</w:t>
      </w:r>
      <w:r>
        <w:rPr>
          <w:rFonts w:ascii="Arial" w:hAnsi="Arial" w:cs="Arial" w:eastAsia="Arial"/>
          <w:sz w:val="20"/>
          <w:szCs w:val="20"/>
          <w:color w:val="1D1D1D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</w:rPr>
        <w:t>service</w:t>
      </w:r>
      <w:r>
        <w:rPr>
          <w:rFonts w:ascii="Arial" w:hAnsi="Arial" w:cs="Arial" w:eastAsia="Arial"/>
          <w:sz w:val="20"/>
          <w:szCs w:val="20"/>
          <w:color w:val="1D1D1D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3"/>
        </w:rPr>
        <w:t>aircraf</w:t>
      </w:r>
      <w:r>
        <w:rPr>
          <w:rFonts w:ascii="Arial" w:hAnsi="Arial" w:cs="Arial" w:eastAsia="Arial"/>
          <w:sz w:val="20"/>
          <w:szCs w:val="20"/>
          <w:color w:val="1D1D1D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5"/>
          <w:w w:val="109"/>
          <w:position w:val="8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0"/>
          <w:w w:val="70"/>
          <w:position w:val="0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  <w:position w:val="0"/>
        </w:rPr>
        <w:t>Fo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color w:val="1D1D1D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0"/>
          <w:position w:val="0"/>
        </w:rPr>
        <w:t>local</w:t>
      </w:r>
      <w:r>
        <w:rPr>
          <w:rFonts w:ascii="Arial" w:hAnsi="Arial" w:cs="Arial" w:eastAsia="Arial"/>
          <w:sz w:val="20"/>
          <w:szCs w:val="20"/>
          <w:color w:val="1D1D1D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D1D1D"/>
          <w:spacing w:val="0"/>
          <w:w w:val="102"/>
          <w:position w:val="0"/>
        </w:rPr>
        <w:t>communities,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8625"/>
        <w:jc w:val="both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72.480003pt;margin-top:-6.752072pt;width:144.960003pt;height:.1pt;mso-position-horizontal-relative:page;mso-position-vertical-relative:paragraph;z-index:-372" coordorigin="1450,-135" coordsize="2899,2">
            <v:shape style="position:absolute;left:1450;top:-135;width:2899;height:2" coordorigin="1450,-135" coordsize="2899,0" path="m1450,-135l4349,-135e" filled="f" stroked="t" strokeweight=".48pt" strokecolor="#1F1F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5"/>
        </w:rPr>
        <w:t>3</w:t>
      </w:r>
      <w:r>
        <w:rPr>
          <w:rFonts w:ascii="Arial" w:hAnsi="Arial" w:cs="Arial" w:eastAsia="Arial"/>
          <w:sz w:val="12"/>
          <w:szCs w:val="12"/>
          <w:color w:val="2F2F2F"/>
          <w:spacing w:val="15"/>
          <w:w w:val="100"/>
          <w:position w:val="5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Ibid,</w:t>
      </w:r>
      <w:r>
        <w:rPr>
          <w:rFonts w:ascii="Arial" w:hAnsi="Arial" w:cs="Arial" w:eastAsia="Arial"/>
          <w:sz w:val="12"/>
          <w:szCs w:val="12"/>
          <w:color w:val="2F2F2F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2"/>
          <w:szCs w:val="12"/>
          <w:color w:val="2F2F2F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1"/>
          <w:position w:val="0"/>
        </w:rPr>
        <w:t>6.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536" w:right="462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12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760" w:bottom="280" w:left="1340" w:right="1180"/>
        </w:sectPr>
      </w:pPr>
      <w:rPr/>
    </w:p>
    <w:p>
      <w:pPr>
        <w:spacing w:before="71" w:after="0" w:line="280" w:lineRule="auto"/>
        <w:ind w:left="129" w:right="59" w:firstLine="5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.72pt;margin-top:88.32pt;width:.1pt;height:746.400002pt;mso-position-horizontal-relative:page;mso-position-vertical-relative:page;z-index:-371" coordorigin="14,1766" coordsize="2,14928">
            <v:shape style="position:absolute;left:14;top:1766;width:2;height:14928" coordorigin="14,1766" coordsize="0,14928" path="m14,16694l14,1766e" filled="f" stroked="t" strokeweight="1.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regional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remains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link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alternativ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suppliers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color w:val="0E0E0E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encouraging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competitio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E0E0E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retailers.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3" w:lineRule="auto"/>
        <w:ind w:left="114" w:right="53" w:firstLine="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color w:val="0E0E0E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small</w:t>
      </w:r>
      <w:r>
        <w:rPr>
          <w:rFonts w:ascii="Arial" w:hAnsi="Arial" w:cs="Arial" w:eastAsia="Arial"/>
          <w:sz w:val="20"/>
          <w:szCs w:val="20"/>
          <w:color w:val="0E0E0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volumes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involved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ideally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suite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carriage</w:t>
      </w:r>
      <w:r>
        <w:rPr>
          <w:rFonts w:ascii="Arial" w:hAnsi="Arial" w:cs="Arial" w:eastAsia="Arial"/>
          <w:sz w:val="20"/>
          <w:szCs w:val="20"/>
          <w:color w:val="0E0E0E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6"/>
        </w:rPr>
        <w:t>passenger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aircraft.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</w:rPr>
        <w:t>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Joint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Study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aviatio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Sydney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estimate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carried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color w:val="0E0E0E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hold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regular</w:t>
      </w:r>
      <w:r>
        <w:rPr>
          <w:rFonts w:ascii="Arial" w:hAnsi="Arial" w:cs="Arial" w:eastAsia="Arial"/>
          <w:sz w:val="20"/>
          <w:szCs w:val="20"/>
          <w:color w:val="0E0E0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0E0E0E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aircraft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10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0E0E0E"/>
          <w:spacing w:val="0"/>
          <w:w w:val="100"/>
          <w:position w:val="8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E0E0E"/>
          <w:spacing w:val="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0E0E0E"/>
          <w:spacing w:val="18"/>
          <w:w w:val="100"/>
          <w:position w:val="8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88"/>
          <w:position w:val="0"/>
        </w:rPr>
        <w:t>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88"/>
          <w:position w:val="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88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majorit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carried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  <w:position w:val="0"/>
        </w:rPr>
        <w:t>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cargo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hold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passenger</w:t>
      </w:r>
      <w:r>
        <w:rPr>
          <w:rFonts w:ascii="Arial" w:hAnsi="Arial" w:cs="Arial" w:eastAsia="Arial"/>
          <w:sz w:val="20"/>
          <w:szCs w:val="20"/>
          <w:color w:val="0E0E0E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aircraft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major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air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handling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facilitie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have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become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co-locate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9"/>
          <w:position w:val="0"/>
        </w:rPr>
        <w:t>with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9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7"/>
          <w:position w:val="0"/>
        </w:rPr>
        <w:t>passenger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97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operation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position w:val="0"/>
        </w:rPr>
        <w:t>major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  <w:position w:val="0"/>
        </w:rPr>
        <w:t>airports.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1" w:lineRule="auto"/>
        <w:ind w:left="119" w:right="7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carriage</w:t>
      </w:r>
      <w:r>
        <w:rPr>
          <w:rFonts w:ascii="Arial" w:hAnsi="Arial" w:cs="Arial" w:eastAsia="Arial"/>
          <w:sz w:val="20"/>
          <w:szCs w:val="20"/>
          <w:color w:val="0E0E0E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freight,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passenger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services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contribut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viabilit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rout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overall.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Domesticall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internationall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E0E0E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0E0E0E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freight-onl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services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however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E0E0E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minorit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ofte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irregular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specialist.</w:t>
      </w:r>
      <w:r>
        <w:rPr>
          <w:rFonts w:ascii="Arial" w:hAnsi="Arial" w:cs="Arial" w:eastAsia="Arial"/>
          <w:sz w:val="20"/>
          <w:szCs w:val="20"/>
          <w:color w:val="0E0E0E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Currentl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operatin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1"/>
        </w:rPr>
        <w:t>Australia.</w:t>
      </w:r>
      <w:r>
        <w:rPr>
          <w:rFonts w:ascii="Arial" w:hAnsi="Arial" w:cs="Arial" w:eastAsia="Arial"/>
          <w:sz w:val="20"/>
          <w:szCs w:val="20"/>
          <w:color w:val="0E0E0E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8"/>
        </w:rPr>
        <w:t>Give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8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-14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volume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curren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color w:val="0E0E0E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investment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E0E0E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airports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service</w:t>
      </w:r>
      <w:r>
        <w:rPr>
          <w:rFonts w:ascii="Arial" w:hAnsi="Arial" w:cs="Arial" w:eastAsia="Arial"/>
          <w:sz w:val="20"/>
          <w:szCs w:val="20"/>
          <w:color w:val="0E0E0E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freight,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unlikely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develop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foreseeabl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9"/>
        </w:rPr>
        <w:t>future.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0" w:lineRule="auto"/>
        <w:ind w:left="124" w:right="66" w:firstLine="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Manufacturer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low-densit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product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trade-off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5"/>
        </w:rPr>
        <w:t>savings</w:t>
      </w:r>
      <w:r>
        <w:rPr>
          <w:rFonts w:ascii="Arial" w:hAnsi="Arial" w:cs="Arial" w:eastAsia="Arial"/>
          <w:sz w:val="20"/>
          <w:szCs w:val="20"/>
          <w:color w:val="0E0E0E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inventor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6"/>
        </w:rPr>
        <w:t>cost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of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9"/>
        </w:rPr>
        <w:t>using</w:t>
      </w:r>
      <w:r>
        <w:rPr>
          <w:rFonts w:ascii="Arial" w:hAnsi="Arial" w:cs="Arial" w:eastAsia="Arial"/>
          <w:sz w:val="20"/>
          <w:szCs w:val="20"/>
          <w:color w:val="0E0E0E"/>
          <w:spacing w:val="-18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trave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frequently.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commodit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19"/>
        </w:rPr>
        <w:t>groups-</w:t>
      </w:r>
      <w:r>
        <w:rPr>
          <w:rFonts w:ascii="Arial" w:hAnsi="Arial" w:cs="Arial" w:eastAsia="Arial"/>
          <w:sz w:val="20"/>
          <w:szCs w:val="20"/>
          <w:color w:val="0E0E0E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pharmaceuticals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mobile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phones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compute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12"/>
        </w:rPr>
        <w:t>equipment-togethe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12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accounte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color w:val="0E0E0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tota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imports,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4" w:lineRule="exact"/>
        <w:ind w:left="129" w:right="113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111"/>
        </w:rPr>
        <w:t>2011-12.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-9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Medicinal</w:t>
      </w:r>
      <w:r>
        <w:rPr>
          <w:rFonts w:ascii="Arial" w:hAnsi="Arial" w:cs="Arial" w:eastAsia="Arial"/>
          <w:sz w:val="20"/>
          <w:szCs w:val="20"/>
          <w:color w:val="0E0E0E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pharmaceutica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product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larges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expor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commodities.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9" w:right="426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7"/>
          <w:szCs w:val="27"/>
          <w:color w:val="0E0E0E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Airport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color w:val="0E0E0E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7"/>
          <w:szCs w:val="27"/>
          <w:color w:val="0E0E0E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0E0E0E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7"/>
          <w:szCs w:val="27"/>
          <w:color w:val="0E0E0E"/>
          <w:spacing w:val="75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Freigh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0E0E0E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7"/>
          <w:szCs w:val="27"/>
          <w:color w:val="0E0E0E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Suppl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7"/>
          <w:szCs w:val="27"/>
          <w:color w:val="0E0E0E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0"/>
          <w:b/>
          <w:bCs/>
        </w:rPr>
        <w:t>Chain</w:t>
      </w:r>
      <w:r>
        <w:rPr>
          <w:rFonts w:ascii="Arial" w:hAnsi="Arial" w:cs="Arial" w:eastAsia="Arial"/>
          <w:sz w:val="27"/>
          <w:szCs w:val="27"/>
          <w:color w:val="0E0E0E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0E0E0E"/>
          <w:spacing w:val="0"/>
          <w:w w:val="102"/>
          <w:b/>
          <w:bCs/>
        </w:rPr>
        <w:t>Strategy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0" w:lineRule="auto"/>
        <w:ind w:left="119" w:right="85" w:firstLine="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Capita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E0E0E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become</w:t>
      </w:r>
      <w:r>
        <w:rPr>
          <w:rFonts w:ascii="Arial" w:hAnsi="Arial" w:cs="Arial" w:eastAsia="Arial"/>
          <w:sz w:val="20"/>
          <w:szCs w:val="20"/>
          <w:color w:val="0E0E0E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multi-moda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hubs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servicing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1"/>
        </w:rPr>
        <w:t>dedicated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aircraft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6"/>
        </w:rPr>
        <w:t>passenger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aircraft.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E0E0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investe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heavily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provision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of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facilities,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however</w:t>
      </w:r>
      <w:r>
        <w:rPr>
          <w:rFonts w:ascii="Arial" w:hAnsi="Arial" w:cs="Arial" w:eastAsia="Arial"/>
          <w:sz w:val="20"/>
          <w:szCs w:val="20"/>
          <w:color w:val="0E0E0E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functiona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effectiv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hubs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E0E0E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6"/>
        </w:rPr>
        <w:t>passengers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require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reliable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0E0E0E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1"/>
        </w:rPr>
        <w:t>connections.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2" w:lineRule="auto"/>
        <w:ind w:left="119" w:right="57" w:firstLine="-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facilitat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connectivit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E0E0E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funde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capita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works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improved</w:t>
      </w:r>
      <w:r>
        <w:rPr>
          <w:rFonts w:ascii="Arial" w:hAnsi="Arial" w:cs="Arial" w:eastAsia="Arial"/>
          <w:sz w:val="20"/>
          <w:szCs w:val="20"/>
          <w:color w:val="0E0E0E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0E0E0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E0E0E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passengers</w:t>
      </w:r>
      <w:r>
        <w:rPr>
          <w:rFonts w:ascii="Arial" w:hAnsi="Arial" w:cs="Arial" w:eastAsia="Arial"/>
          <w:sz w:val="20"/>
          <w:szCs w:val="20"/>
          <w:color w:val="0E0E0E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vehicles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result,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regional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nodes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developed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proximit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airports,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E0E0E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levels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investment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facilitie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0E0E0E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logistics.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4" w:right="508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</w:rPr>
        <w:t>Land</w:t>
      </w:r>
      <w:r>
        <w:rPr>
          <w:rFonts w:ascii="Arial" w:hAnsi="Arial" w:cs="Arial" w:eastAsia="Arial"/>
          <w:sz w:val="18"/>
          <w:szCs w:val="18"/>
          <w:color w:val="0E0E0E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E0E0E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</w:rPr>
        <w:t>Planning</w:t>
      </w:r>
      <w:r>
        <w:rPr>
          <w:rFonts w:ascii="Arial" w:hAnsi="Arial" w:cs="Arial" w:eastAsia="Arial"/>
          <w:sz w:val="18"/>
          <w:szCs w:val="18"/>
          <w:color w:val="0E0E0E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color w:val="0E0E0E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</w:rPr>
        <w:t>Airpor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E0E0E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5"/>
          <w:b/>
          <w:bCs/>
        </w:rPr>
        <w:t>Safeguarding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0" w:lineRule="auto"/>
        <w:ind w:left="114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continue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movemen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airports,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9"/>
        </w:rPr>
        <w:t>essentia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9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surrounding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E0E0E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properly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protecte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inconsistent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development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eithe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impede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aviation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operation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E0E0E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ground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0E0E0E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2"/>
        </w:rPr>
        <w:t>access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airport.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Fright</w:t>
      </w:r>
      <w:r>
        <w:rPr>
          <w:rFonts w:ascii="Arial" w:hAnsi="Arial" w:cs="Arial" w:eastAsia="Arial"/>
          <w:sz w:val="20"/>
          <w:szCs w:val="20"/>
          <w:color w:val="0E0E0E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0E0E0E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Strateg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recognise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impac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E0E0E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decisions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operational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efficienc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capacit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abilit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effectiv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hubs.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5" w:right="733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Airspac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0E0E0E"/>
          <w:spacing w:val="19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7"/>
          <w:b/>
          <w:bCs/>
          <w:i/>
        </w:rPr>
        <w:t>Protection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0" w:lineRule="auto"/>
        <w:ind w:left="119" w:right="66" w:firstLine="-1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erectio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structure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physically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intrud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protecte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airspace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surrounding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impac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safet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operationa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efficienc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aircraft</w:t>
      </w:r>
      <w:r>
        <w:rPr>
          <w:rFonts w:ascii="Arial" w:hAnsi="Arial" w:cs="Arial" w:eastAsia="Arial"/>
          <w:sz w:val="20"/>
          <w:szCs w:val="20"/>
          <w:color w:val="0E0E0E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seeking</w:t>
      </w:r>
      <w:r>
        <w:rPr>
          <w:rFonts w:ascii="Arial" w:hAnsi="Arial" w:cs="Arial" w:eastAsia="Arial"/>
          <w:sz w:val="20"/>
          <w:szCs w:val="20"/>
          <w:color w:val="0E0E0E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E0E0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airport.</w:t>
      </w:r>
      <w:r>
        <w:rPr>
          <w:rFonts w:ascii="Arial" w:hAnsi="Arial" w:cs="Arial" w:eastAsia="Arial"/>
          <w:sz w:val="20"/>
          <w:szCs w:val="20"/>
          <w:color w:val="0E0E0E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development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2"/>
        </w:rPr>
        <w:t>less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obvious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1"/>
        </w:rPr>
        <w:t>example: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2" w:lineRule="auto"/>
        <w:ind w:left="834" w:right="57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65"/>
        </w:rPr>
        <w:t>•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insensitiv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residentia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development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flight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path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lead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complaint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abou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aircraft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noise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eventuall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lead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8"/>
        </w:rPr>
        <w:t>introductio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8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-8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operationa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restrictions,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curfew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even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</w:rPr>
        <w:t>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closure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8"/>
        </w:rPr>
        <w:t>airport;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auto"/>
        <w:ind w:left="839" w:right="73" w:firstLine="-365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65"/>
        </w:rPr>
        <w:t>•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industria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activitie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generat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smoke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similar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6"/>
        </w:rPr>
        <w:t>hazards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0E0E0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constrai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impactin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E0E0E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saf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aircraft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operations;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8"/>
        </w:rPr>
        <w:t>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0" w:lineRule="auto"/>
        <w:ind w:left="830" w:right="105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65"/>
        </w:rPr>
        <w:t>•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activitie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0E0E0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agriculture,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animal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husbandry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wetlan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development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6"/>
        </w:rPr>
        <w:t>attract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birds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wildlif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pose</w:t>
      </w:r>
      <w:r>
        <w:rPr>
          <w:rFonts w:ascii="Arial" w:hAnsi="Arial" w:cs="Arial" w:eastAsia="Arial"/>
          <w:sz w:val="20"/>
          <w:szCs w:val="20"/>
          <w:color w:val="0E0E0E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E0E0E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distinct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hazard</w:t>
      </w:r>
      <w:r>
        <w:rPr>
          <w:rFonts w:ascii="Arial" w:hAnsi="Arial" w:cs="Arial" w:eastAsia="Arial"/>
          <w:sz w:val="20"/>
          <w:szCs w:val="20"/>
          <w:color w:val="0E0E0E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aviation.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5615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group style="position:absolute;margin-left:72pt;margin-top:-6.071639pt;width:144.960003pt;height:.1pt;mso-position-horizontal-relative:page;mso-position-vertical-relative:paragraph;z-index:-370" coordorigin="1440,-121" coordsize="2899,2">
            <v:shape style="position:absolute;left:1440;top:-121;width:2899;height:2" coordorigin="1440,-121" coordsize="2899,0" path="m1440,-121l4339,-121e" filled="f" stroked="t" strokeweight=".9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position w:val="5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4"/>
          <w:w w:val="100"/>
          <w:position w:val="5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Join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t</w:t>
      </w:r>
      <w:r>
        <w:rPr>
          <w:rFonts w:ascii="Arial" w:hAnsi="Arial" w:cs="Arial" w:eastAsia="Arial"/>
          <w:sz w:val="12"/>
          <w:szCs w:val="12"/>
          <w:color w:val="2F2F2F"/>
          <w:spacing w:val="7"/>
          <w:w w:val="100"/>
          <w:i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Stud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y</w:t>
      </w:r>
      <w:r>
        <w:rPr>
          <w:rFonts w:ascii="Arial" w:hAnsi="Arial" w:cs="Arial" w:eastAsia="Arial"/>
          <w:sz w:val="12"/>
          <w:szCs w:val="12"/>
          <w:color w:val="2F2F2F"/>
          <w:spacing w:val="15"/>
          <w:w w:val="100"/>
          <w:i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on</w:t>
      </w:r>
      <w:r>
        <w:rPr>
          <w:rFonts w:ascii="Arial" w:hAnsi="Arial" w:cs="Arial" w:eastAsia="Arial"/>
          <w:sz w:val="12"/>
          <w:szCs w:val="12"/>
          <w:color w:val="2F2F2F"/>
          <w:spacing w:val="13"/>
          <w:w w:val="100"/>
          <w:i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12"/>
          <w:i/>
          <w:position w:val="0"/>
        </w:rPr>
        <w:t>aviatio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12"/>
          <w:i/>
          <w:position w:val="0"/>
        </w:rPr>
        <w:t>n</w:t>
      </w:r>
      <w:r>
        <w:rPr>
          <w:rFonts w:ascii="Arial" w:hAnsi="Arial" w:cs="Arial" w:eastAsia="Arial"/>
          <w:sz w:val="12"/>
          <w:szCs w:val="12"/>
          <w:color w:val="2F2F2F"/>
          <w:spacing w:val="-2"/>
          <w:w w:val="112"/>
          <w:i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capacit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y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9"/>
          <w:w w:val="100"/>
          <w:i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in</w:t>
      </w:r>
      <w:r>
        <w:rPr>
          <w:rFonts w:ascii="Arial" w:hAnsi="Arial" w:cs="Arial" w:eastAsia="Arial"/>
          <w:sz w:val="12"/>
          <w:szCs w:val="12"/>
          <w:color w:val="2F2F2F"/>
          <w:spacing w:val="15"/>
          <w:w w:val="100"/>
          <w:i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th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2"/>
          <w:szCs w:val="12"/>
          <w:color w:val="2F2F2F"/>
          <w:spacing w:val="5"/>
          <w:w w:val="100"/>
          <w:i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Sydne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y</w:t>
      </w:r>
      <w:r>
        <w:rPr>
          <w:rFonts w:ascii="Arial" w:hAnsi="Arial" w:cs="Arial" w:eastAsia="Arial"/>
          <w:sz w:val="12"/>
          <w:szCs w:val="12"/>
          <w:color w:val="2F2F2F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Region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i/>
          <w:position w:val="0"/>
        </w:rPr>
        <w:t>,</w:t>
      </w:r>
      <w:r>
        <w:rPr>
          <w:rFonts w:ascii="Arial" w:hAnsi="Arial" w:cs="Arial" w:eastAsia="Arial"/>
          <w:sz w:val="12"/>
          <w:szCs w:val="12"/>
          <w:color w:val="2F2F2F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F2F2F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2"/>
          <w:szCs w:val="12"/>
          <w:color w:val="2F2F2F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9"/>
          <w:position w:val="0"/>
        </w:rPr>
        <w:t>316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555" w:right="45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E0E0E"/>
          <w:spacing w:val="0"/>
          <w:w w:val="104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40"/>
          <w:pgMar w:top="980" w:bottom="280" w:left="1340" w:right="1280"/>
        </w:sectPr>
      </w:pPr>
      <w:rPr/>
    </w:p>
    <w:p>
      <w:pPr>
        <w:spacing w:before="71" w:after="0" w:line="279" w:lineRule="auto"/>
        <w:ind w:left="134" w:right="60" w:firstLine="14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.92pt;margin-top:.96pt;width:.1pt;height:34.56pt;mso-position-horizontal-relative:page;mso-position-vertical-relative:page;z-index:-369" coordorigin="38,19" coordsize="2,691">
            <v:shape style="position:absolute;left:38;top:19;width:2;height:691" coordorigin="38,19" coordsize="0,691" path="m38,710l38,19e" filled="f" stroked="t" strokeweight=".96pt" strokecolor="#000000">
              <v:path arrowok="t"/>
            </v:shape>
          </v:group>
          <w10:wrap type="none"/>
        </w:pict>
      </w:r>
      <w:r>
        <w:rPr/>
        <w:pict>
          <v:group style="position:absolute;margin-left:.72pt;margin-top:95.040001pt;width:.1pt;height:738.240002pt;mso-position-horizontal-relative:page;mso-position-vertical-relative:page;z-index:-368" coordorigin="14,1901" coordsize="2,14765">
            <v:shape style="position:absolute;left:14;top:1901;width:2;height:14765" coordorigin="14,1901" coordsize="0,14765" path="m14,16666l14,1901e" filled="f" stroked="t" strokeweight=".9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Protectio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airspace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surrounding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E0E0E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critica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safet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efficienc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saf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design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maintenanc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operatio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on-ground</w:t>
      </w:r>
      <w:r>
        <w:rPr>
          <w:rFonts w:ascii="Arial" w:hAnsi="Arial" w:cs="Arial" w:eastAsia="Arial"/>
          <w:sz w:val="20"/>
          <w:szCs w:val="20"/>
          <w:color w:val="0E0E0E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infrastructur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0E0E0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E0E0E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runways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taxiways,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terminals</w:t>
      </w:r>
      <w:r>
        <w:rPr>
          <w:rFonts w:ascii="Arial" w:hAnsi="Arial" w:cs="Arial" w:eastAsia="Arial"/>
          <w:sz w:val="20"/>
          <w:szCs w:val="20"/>
          <w:color w:val="0E0E0E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navigational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aids.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However,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color w:val="0E0E0E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ground</w:t>
      </w:r>
      <w:r>
        <w:rPr>
          <w:rFonts w:ascii="Arial" w:hAnsi="Arial" w:cs="Arial" w:eastAsia="Arial"/>
          <w:sz w:val="20"/>
          <w:szCs w:val="20"/>
          <w:color w:val="0E0E0E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infrastructure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deficiencies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subsequentl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modified,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once</w:t>
      </w:r>
      <w:r>
        <w:rPr>
          <w:rFonts w:ascii="Arial" w:hAnsi="Arial" w:cs="Arial" w:eastAsia="Arial"/>
          <w:sz w:val="20"/>
          <w:szCs w:val="20"/>
          <w:color w:val="0E0E0E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7"/>
        </w:rPr>
        <w:t>airspace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surrounding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los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gone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foreve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limit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future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8"/>
        </w:rPr>
        <w:t>growth.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1" w:lineRule="auto"/>
        <w:ind w:left="130" w:right="5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unifor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E0E0E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statutor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regime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requires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development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subjecte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10"/>
        </w:rPr>
        <w:t>to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scrutin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1"/>
        </w:rPr>
        <w:t>assess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potentia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impac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upon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airport.</w:t>
      </w:r>
      <w:r>
        <w:rPr>
          <w:rFonts w:ascii="Arial" w:hAnsi="Arial" w:cs="Arial" w:eastAsia="Arial"/>
          <w:sz w:val="20"/>
          <w:szCs w:val="20"/>
          <w:color w:val="0E0E0E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Civil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Aviatio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Safet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Authorit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CASA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limite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capacit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regulation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5"/>
          <w:i/>
        </w:rPr>
        <w:t>Civil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95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Aviatio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8"/>
          <w:i/>
        </w:rPr>
        <w:t>Act</w:t>
      </w:r>
      <w:r>
        <w:rPr>
          <w:rFonts w:ascii="Arial" w:hAnsi="Arial" w:cs="Arial" w:eastAsia="Arial"/>
          <w:sz w:val="20"/>
          <w:szCs w:val="20"/>
          <w:color w:val="0E0E0E"/>
          <w:spacing w:val="-2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1988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approve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not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approve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buildings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E0E0E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structure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limite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areas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airports,</w:t>
      </w:r>
      <w:r>
        <w:rPr>
          <w:rFonts w:ascii="Arial" w:hAnsi="Arial" w:cs="Arial" w:eastAsia="Arial"/>
          <w:sz w:val="20"/>
          <w:szCs w:val="20"/>
          <w:color w:val="0E0E0E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respec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Sydney,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Bankstown,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Moorabbin,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Adelaide,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Essendon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airports.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E0E0E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Secretary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Commonwealt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Department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Infrastructur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8"/>
        </w:rPr>
        <w:t>Regional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Developmen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capacit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13"/>
        </w:rPr>
        <w:t>to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protect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airspace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0E0E0E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leased</w:t>
      </w:r>
      <w:r>
        <w:rPr>
          <w:rFonts w:ascii="Arial" w:hAnsi="Arial" w:cs="Arial" w:eastAsia="Arial"/>
          <w:sz w:val="20"/>
          <w:szCs w:val="20"/>
          <w:color w:val="0E0E0E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Commonwealt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E0E0E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{Protectio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2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3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Airspace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)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Regulation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1996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legislatio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however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does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comprehensive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protectio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8"/>
        </w:rPr>
        <w:t>for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airports.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result,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State,</w:t>
      </w:r>
      <w:r>
        <w:rPr>
          <w:rFonts w:ascii="Arial" w:hAnsi="Arial" w:cs="Arial" w:eastAsia="Arial"/>
          <w:sz w:val="20"/>
          <w:szCs w:val="20"/>
          <w:color w:val="0E0E0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Territor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tow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0E0E0E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policies</w:t>
      </w:r>
      <w:r>
        <w:rPr>
          <w:rFonts w:ascii="Arial" w:hAnsi="Arial" w:cs="Arial" w:eastAsia="Arial"/>
          <w:sz w:val="20"/>
          <w:szCs w:val="20"/>
          <w:color w:val="0E0E0E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critica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effectiv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9"/>
        </w:rPr>
        <w:t>safeguarding,</w:t>
      </w:r>
      <w:r>
        <w:rPr>
          <w:rFonts w:ascii="Arial" w:hAnsi="Arial" w:cs="Arial" w:eastAsia="Arial"/>
          <w:sz w:val="20"/>
          <w:szCs w:val="20"/>
          <w:color w:val="0E0E0E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aims</w:t>
      </w:r>
      <w:r>
        <w:rPr>
          <w:rFonts w:ascii="Arial" w:hAnsi="Arial" w:cs="Arial" w:eastAsia="Arial"/>
          <w:sz w:val="20"/>
          <w:szCs w:val="20"/>
          <w:color w:val="0E0E0E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preven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E0E0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mitigat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5"/>
        </w:rPr>
        <w:t>issues</w:t>
      </w:r>
      <w:r>
        <w:rPr>
          <w:rFonts w:ascii="Arial" w:hAnsi="Arial" w:cs="Arial" w:eastAsia="Arial"/>
          <w:sz w:val="20"/>
          <w:szCs w:val="20"/>
          <w:color w:val="0E0E0E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benefit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whole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community.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1" w:lineRule="auto"/>
        <w:ind w:left="130" w:right="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Appropriat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airspace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protectio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ensures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safety,</w:t>
      </w:r>
      <w:r>
        <w:rPr>
          <w:rFonts w:ascii="Arial" w:hAnsi="Arial" w:cs="Arial" w:eastAsia="Arial"/>
          <w:sz w:val="20"/>
          <w:szCs w:val="20"/>
          <w:color w:val="0E0E0E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efficienc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regularit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existin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future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operation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sustainable.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8"/>
        </w:rPr>
        <w:t>reasons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8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-18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airport'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airspace</w:t>
      </w:r>
      <w:r>
        <w:rPr>
          <w:rFonts w:ascii="Arial" w:hAnsi="Arial" w:cs="Arial" w:eastAsia="Arial"/>
          <w:sz w:val="20"/>
          <w:szCs w:val="20"/>
          <w:color w:val="0E0E0E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regarded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E0E0E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1"/>
        </w:rPr>
        <w:t>integral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airport.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E0E0E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developmen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assessmen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approval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procedures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7"/>
        </w:rPr>
        <w:t>to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tak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accoun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airspace</w:t>
      </w:r>
      <w:r>
        <w:rPr>
          <w:rFonts w:ascii="Arial" w:hAnsi="Arial" w:cs="Arial" w:eastAsia="Arial"/>
          <w:sz w:val="20"/>
          <w:szCs w:val="20"/>
          <w:color w:val="0E0E0E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requirements,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applies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equally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E0E0E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7"/>
        </w:rPr>
        <w:t>airport.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34" w:right="556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Ground</w:t>
      </w:r>
      <w:r>
        <w:rPr>
          <w:rFonts w:ascii="Arial" w:hAnsi="Arial" w:cs="Arial" w:eastAsia="Arial"/>
          <w:sz w:val="18"/>
          <w:szCs w:val="18"/>
          <w:color w:val="0E0E0E"/>
          <w:spacing w:val="3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Transpor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15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18"/>
          <w:szCs w:val="18"/>
          <w:color w:val="0E0E0E"/>
          <w:spacing w:val="3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Facilitie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0E0E0E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Access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0" w:lineRule="auto"/>
        <w:ind w:left="125" w:right="63" w:firstLine="1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Investment</w:t>
      </w:r>
      <w:r>
        <w:rPr>
          <w:rFonts w:ascii="Arial" w:hAnsi="Arial" w:cs="Arial" w:eastAsia="Arial"/>
          <w:sz w:val="20"/>
          <w:szCs w:val="20"/>
          <w:color w:val="0E0E0E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precincts,</w:t>
      </w:r>
      <w:r>
        <w:rPr>
          <w:rFonts w:ascii="Arial" w:hAnsi="Arial" w:cs="Arial" w:eastAsia="Arial"/>
          <w:sz w:val="20"/>
          <w:szCs w:val="20"/>
          <w:color w:val="0E0E0E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E0E0E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enabler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futur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economic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growth,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heavily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contingent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good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decisions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1"/>
        </w:rPr>
        <w:t>Lack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awareness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operations,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including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ground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facilitie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3"/>
        </w:rPr>
        <w:t>access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requirement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dependen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industrie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particularl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0E0E0E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lead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poor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7"/>
        </w:rPr>
        <w:t>detrimenta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7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-18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economic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outcomes.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1" w:lineRule="auto"/>
        <w:ind w:left="125" w:right="5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6"/>
        </w:rPr>
        <w:t>Suppl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6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6"/>
        </w:rPr>
        <w:t>Chain</w:t>
      </w:r>
      <w:r>
        <w:rPr>
          <w:rFonts w:ascii="Arial" w:hAnsi="Arial" w:cs="Arial" w:eastAsia="Arial"/>
          <w:sz w:val="20"/>
          <w:szCs w:val="20"/>
          <w:color w:val="0E0E0E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Strateg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consider</w:t>
      </w:r>
      <w:r>
        <w:rPr>
          <w:rFonts w:ascii="Arial" w:hAnsi="Arial" w:cs="Arial" w:eastAsia="Arial"/>
          <w:sz w:val="20"/>
          <w:szCs w:val="20"/>
          <w:color w:val="0E0E0E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connectivit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arrangement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place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betwee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facilitie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airports.</w:t>
      </w:r>
      <w:r>
        <w:rPr>
          <w:rFonts w:ascii="Arial" w:hAnsi="Arial" w:cs="Arial" w:eastAsia="Arial"/>
          <w:sz w:val="20"/>
          <w:szCs w:val="20"/>
          <w:color w:val="0E0E0E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increasingly</w:t>
      </w:r>
      <w:r>
        <w:rPr>
          <w:rFonts w:ascii="Arial" w:hAnsi="Arial" w:cs="Arial" w:eastAsia="Arial"/>
          <w:sz w:val="20"/>
          <w:szCs w:val="20"/>
          <w:color w:val="0E0E0E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investin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1"/>
        </w:rPr>
        <w:t>ground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flo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E0E0E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vehicles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facilities,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however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this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needs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complemente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appropriat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0E0E0E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color w:val="0E0E0E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beyond</w:t>
      </w:r>
      <w:r>
        <w:rPr>
          <w:rFonts w:ascii="Arial" w:hAnsi="Arial" w:cs="Arial" w:eastAsia="Arial"/>
          <w:sz w:val="20"/>
          <w:szCs w:val="20"/>
          <w:color w:val="0E0E0E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airport.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0E0E0E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essentia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0E0E0E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levels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Government</w:t>
      </w:r>
      <w:r>
        <w:rPr>
          <w:rFonts w:ascii="Arial" w:hAnsi="Arial" w:cs="Arial" w:eastAsia="Arial"/>
          <w:sz w:val="20"/>
          <w:szCs w:val="20"/>
          <w:color w:val="0E0E0E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recognise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importanc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investin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ground</w:t>
      </w:r>
      <w:r>
        <w:rPr>
          <w:rFonts w:ascii="Arial" w:hAnsi="Arial" w:cs="Arial" w:eastAsia="Arial"/>
          <w:sz w:val="20"/>
          <w:szCs w:val="20"/>
          <w:color w:val="0E0E0E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transport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6"/>
        </w:rPr>
        <w:t>infrastructur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6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7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ensures</w:t>
      </w:r>
      <w:r>
        <w:rPr>
          <w:rFonts w:ascii="Arial" w:hAnsi="Arial" w:cs="Arial" w:eastAsia="Arial"/>
          <w:sz w:val="20"/>
          <w:szCs w:val="20"/>
          <w:color w:val="0E0E0E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connectivit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airport.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connectivit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maintained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order</w:t>
      </w:r>
      <w:r>
        <w:rPr>
          <w:rFonts w:ascii="Arial" w:hAnsi="Arial" w:cs="Arial" w:eastAsia="Arial"/>
          <w:sz w:val="20"/>
          <w:szCs w:val="20"/>
          <w:color w:val="0E0E0E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minimise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constraint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0E0E0E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therefor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reflecte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E0E0E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</w:rPr>
        <w:t>the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strategy.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1" w:lineRule="auto"/>
        <w:ind w:left="125" w:right="59" w:firstLine="1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additio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appropriat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supportin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infrastructure,</w:t>
      </w:r>
      <w:r>
        <w:rPr>
          <w:rFonts w:ascii="Arial" w:hAnsi="Arial" w:cs="Arial" w:eastAsia="Arial"/>
          <w:sz w:val="20"/>
          <w:szCs w:val="20"/>
          <w:color w:val="0E0E0E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equally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maintain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0E0E0E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adequat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appropriatel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zoned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employmen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lands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airport.</w:t>
      </w:r>
      <w:r>
        <w:rPr>
          <w:rFonts w:ascii="Arial" w:hAnsi="Arial" w:cs="Arial" w:eastAsia="Arial"/>
          <w:sz w:val="20"/>
          <w:szCs w:val="20"/>
          <w:color w:val="0E0E0E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E0E0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critical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preparing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considerable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forecast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growt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E0E0E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aviatio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freight,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operat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efficiently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0E0E0E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require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supportin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development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close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proximit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airport.</w:t>
      </w:r>
      <w:r>
        <w:rPr>
          <w:rFonts w:ascii="Arial" w:hAnsi="Arial" w:cs="Arial" w:eastAsia="Arial"/>
          <w:sz w:val="20"/>
          <w:szCs w:val="20"/>
          <w:color w:val="0E0E0E"/>
          <w:spacing w:val="5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development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would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color w:val="0E0E0E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centres,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logistic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centre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warehousing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additio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appropriat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vehicle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storage/processin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2"/>
        </w:rPr>
        <w:t>access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2"/>
        </w:rPr>
        <w:t>.</w:t>
      </w:r>
      <w:r>
        <w:rPr>
          <w:rFonts w:ascii="Arial" w:hAnsi="Arial" w:cs="Arial" w:eastAsia="Arial"/>
          <w:sz w:val="20"/>
          <w:szCs w:val="20"/>
          <w:color w:val="0E0E0E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recognising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importanc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appropriat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0E0E0E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E0E0E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1"/>
        </w:rPr>
        <w:t>planning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policies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Suppl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E0E0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0E0E0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Strategy,</w:t>
      </w:r>
      <w:r>
        <w:rPr>
          <w:rFonts w:ascii="Arial" w:hAnsi="Arial" w:cs="Arial" w:eastAsia="Arial"/>
          <w:sz w:val="20"/>
          <w:szCs w:val="20"/>
          <w:color w:val="0E0E0E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assis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ensuring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E0E0E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government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continu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color w:val="0E0E0E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thei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E0E0E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respectiv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jurisdictiona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0E0E0E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policies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recognise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importanc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safeguarding.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5" w:right="718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Airpor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18"/>
          <w:szCs w:val="18"/>
          <w:color w:val="0E0E0E"/>
          <w:spacing w:val="35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0E0E0E"/>
          <w:spacing w:val="0"/>
          <w:w w:val="108"/>
          <w:b/>
          <w:bCs/>
          <w:i/>
        </w:rPr>
        <w:t>Safeguarding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2" w:lineRule="auto"/>
        <w:ind w:left="125" w:right="34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0E0E0E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safeguardin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E0E0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E0E0E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6"/>
        </w:rPr>
        <w:t>implementatio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6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-12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0E0E0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98"/>
        </w:rPr>
        <w:t>measures</w:t>
      </w:r>
      <w:r>
        <w:rPr>
          <w:rFonts w:ascii="Arial" w:hAnsi="Arial" w:cs="Arial" w:eastAsia="Arial"/>
          <w:sz w:val="20"/>
          <w:szCs w:val="20"/>
          <w:color w:val="0E0E0E"/>
          <w:spacing w:val="-5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designed</w:t>
      </w:r>
      <w:r>
        <w:rPr>
          <w:rFonts w:ascii="Arial" w:hAnsi="Arial" w:cs="Arial" w:eastAsia="Arial"/>
          <w:sz w:val="20"/>
          <w:szCs w:val="20"/>
          <w:color w:val="0E0E0E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0E0E0E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saf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0E0E0E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operatio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aircraft</w:t>
      </w:r>
      <w:r>
        <w:rPr>
          <w:rFonts w:ascii="Arial" w:hAnsi="Arial" w:cs="Arial" w:eastAsia="Arial"/>
          <w:sz w:val="20"/>
          <w:szCs w:val="20"/>
          <w:color w:val="0E0E0E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utilisin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E0E0E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airports,</w:t>
      </w:r>
      <w:r>
        <w:rPr>
          <w:rFonts w:ascii="Arial" w:hAnsi="Arial" w:cs="Arial" w:eastAsia="Arial"/>
          <w:sz w:val="20"/>
          <w:szCs w:val="20"/>
          <w:color w:val="0E0E0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color w:val="0E0E0E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minimising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0E0E0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potentia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E0E0E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negativ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impact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of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aviatio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E0E0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operation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E0E0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E0E0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communitie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E0E0E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0"/>
        </w:rPr>
        <w:t>surrounding</w:t>
      </w:r>
      <w:r>
        <w:rPr>
          <w:rFonts w:ascii="Arial" w:hAnsi="Arial" w:cs="Arial" w:eastAsia="Arial"/>
          <w:sz w:val="20"/>
          <w:szCs w:val="20"/>
          <w:color w:val="0E0E0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E0E0E"/>
          <w:spacing w:val="0"/>
          <w:w w:val="104"/>
        </w:rPr>
        <w:t>airports.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56" w:right="45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E0E0E"/>
          <w:spacing w:val="0"/>
          <w:w w:val="11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40"/>
          <w:pgMar w:top="980" w:bottom="280" w:left="1320" w:right="1300"/>
        </w:sectPr>
      </w:pPr>
      <w:rPr/>
    </w:p>
    <w:p>
      <w:pPr>
        <w:spacing w:before="82" w:after="0" w:line="280" w:lineRule="auto"/>
        <w:ind w:left="119" w:right="308" w:firstLine="-1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.8pt;margin-top:.96pt;width:.1pt;height:165.12pt;mso-position-horizontal-relative:page;mso-position-vertical-relative:page;z-index:-367" coordorigin="36,19" coordsize="2,3302">
            <v:shape style="position:absolute;left:36;top:19;width:2;height:3302" coordorigin="36,19" coordsize="0,3302" path="m36,3322l36,19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1.2pt;margin-top:307.200012pt;width:.1pt;height:527.040001pt;mso-position-horizontal-relative:page;mso-position-vertical-relative:page;z-index:-366" coordorigin="24,6144" coordsize="2,10541">
            <v:shape style="position:absolute;left:24;top:6144;width:2;height:10541" coordorigin="24,6144" coordsize="0,10541" path="m24,16685l24,6144e" filled="f" stroked="t" strokeweight="1.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Safeguardin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Framewor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9"/>
        </w:rPr>
        <w:t>(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9"/>
        </w:rPr>
        <w:t>NASF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9"/>
        </w:rPr>
        <w:t>)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designed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address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lack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uniform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statutor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regime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safeguardin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Australi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agreed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Commonwealth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3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State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Territor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Minister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2012.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351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9"/>
        </w:rPr>
        <w:t>NASF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framewor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aiming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3"/>
        </w:rPr>
        <w:t>to: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2" w:lineRule="auto"/>
        <w:ind w:left="844" w:right="70" w:firstLine="-365"/>
        <w:jc w:val="both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65"/>
        </w:rPr>
        <w:t>•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amenit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minimising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aircraft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noise-sensitiv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development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near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including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throug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additiona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noise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metric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improved</w:t>
      </w:r>
      <w:r>
        <w:rPr>
          <w:rFonts w:ascii="Arial" w:hAnsi="Arial" w:cs="Arial" w:eastAsia="Arial"/>
          <w:sz w:val="20"/>
          <w:szCs w:val="20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noise-disclosure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mechanisms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9"/>
        </w:rPr>
        <w:t>;</w:t>
      </w:r>
      <w:r>
        <w:rPr>
          <w:rFonts w:ascii="Arial" w:hAnsi="Arial" w:cs="Arial" w:eastAsia="Arial"/>
          <w:sz w:val="20"/>
          <w:szCs w:val="20"/>
          <w:color w:val="111111"/>
          <w:spacing w:val="-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2" w:lineRule="auto"/>
        <w:ind w:left="849" w:right="61" w:firstLine="-370"/>
        <w:jc w:val="both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65"/>
        </w:rPr>
        <w:t>•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safet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outcome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ensuring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aviatio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safet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requirement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recognised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decisions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throug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guidelines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being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adopte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jurisdiction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various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safety-related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issues.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1" w:lineRule="auto"/>
        <w:ind w:left="105" w:right="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AAA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strongl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advocate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adoptio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government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7"/>
        </w:rPr>
        <w:t>NASF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Guideline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8"/>
        </w:rPr>
        <w:t>within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respectiv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schemes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principles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safeguardin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given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appropriat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regulator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forc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necessary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effective.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AAA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believes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beneficial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Suppl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Strateg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formall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recognise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8"/>
        </w:rPr>
        <w:t>NASF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arrangements,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highlightin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importanc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governmen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6"/>
        </w:rPr>
        <w:t>implementatio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6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policies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unnecessarily</w:t>
      </w:r>
      <w:r>
        <w:rPr>
          <w:rFonts w:ascii="Arial" w:hAnsi="Arial" w:cs="Arial" w:eastAsia="Arial"/>
          <w:sz w:val="20"/>
          <w:szCs w:val="20"/>
          <w:color w:val="11111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constrained.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auto"/>
        <w:ind w:left="105" w:right="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AAA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believes</w:t>
      </w:r>
      <w:r>
        <w:rPr>
          <w:rFonts w:ascii="Arial" w:hAnsi="Arial" w:cs="Arial" w:eastAsia="Arial"/>
          <w:sz w:val="20"/>
          <w:szCs w:val="20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obligatio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aware</w:t>
      </w:r>
      <w:r>
        <w:rPr>
          <w:rFonts w:ascii="Arial" w:hAnsi="Arial" w:cs="Arial" w:eastAsia="Arial"/>
          <w:sz w:val="20"/>
          <w:szCs w:val="20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operation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impac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communities,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however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equally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communitie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obligatio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continue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operat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safel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serve</w:t>
      </w:r>
      <w:r>
        <w:rPr>
          <w:rFonts w:ascii="Arial" w:hAnsi="Arial" w:cs="Arial" w:eastAsia="Arial"/>
          <w:sz w:val="20"/>
          <w:szCs w:val="20"/>
          <w:color w:val="11111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located.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0"/>
        </w:rPr>
        <w:t>with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communitie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prevent,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leas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mitigate,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3"/>
        </w:rPr>
        <w:t>issues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arising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inconsistent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development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continue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whole</w:t>
      </w:r>
      <w:r>
        <w:rPr>
          <w:rFonts w:ascii="Arial" w:hAnsi="Arial" w:cs="Arial" w:eastAsia="Arial"/>
          <w:sz w:val="20"/>
          <w:szCs w:val="20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community.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Whil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restrictions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curfew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positiv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impac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resident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proximit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airports,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0"/>
        </w:rPr>
        <w:t>to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curtai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investment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significantl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limi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operationa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capacit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airport,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term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negativ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economic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impac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community.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0" w:right="716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i/>
        </w:rPr>
        <w:t>Othe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i/>
        </w:rPr>
        <w:t>Considerations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1" w:lineRule="auto"/>
        <w:ind w:left="110" w:right="64" w:firstLine="-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capita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airports,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color w:val="111111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seeking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direc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2"/>
        </w:rPr>
        <w:t>access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overseas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markets,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particula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perishable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items.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example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Wellcam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Queensland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recentl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welcomed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weekly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direc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service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Hong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Kong,</w:t>
      </w:r>
      <w:r>
        <w:rPr>
          <w:rFonts w:ascii="Arial" w:hAnsi="Arial" w:cs="Arial" w:eastAsia="Arial"/>
          <w:sz w:val="20"/>
          <w:szCs w:val="20"/>
          <w:color w:val="111111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opening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additiona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transport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rout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local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suppliers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Suppl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Strateg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giving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consideratio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ensuring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appropriat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connectivit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arrangement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facilitate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opportunitie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regional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airports,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particularl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areas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significant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farmin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produce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industries.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2" w:lineRule="auto"/>
        <w:ind w:left="100" w:right="57" w:firstLine="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internationa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competitivenes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economic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wellbeing</w:t>
      </w:r>
      <w:r>
        <w:rPr>
          <w:rFonts w:ascii="Arial" w:hAnsi="Arial" w:cs="Arial" w:eastAsia="Arial"/>
          <w:sz w:val="20"/>
          <w:szCs w:val="20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underpinned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reliable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sector,</w:t>
      </w:r>
      <w:r>
        <w:rPr>
          <w:rFonts w:ascii="Arial" w:hAnsi="Arial" w:cs="Arial" w:eastAsia="Arial"/>
          <w:sz w:val="20"/>
          <w:szCs w:val="20"/>
          <w:color w:val="111111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increasingly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component.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essential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Suppl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Chain</w:t>
      </w:r>
      <w:r>
        <w:rPr>
          <w:rFonts w:ascii="Arial" w:hAnsi="Arial" w:cs="Arial" w:eastAsia="Arial"/>
          <w:sz w:val="20"/>
          <w:szCs w:val="20"/>
          <w:color w:val="111111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Strateg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appropriatel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recognises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facilitation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role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play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critica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4"/>
        </w:rPr>
        <w:t>issues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relate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4"/>
        </w:rPr>
        <w:t>use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planning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airpor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safeguardin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incorporate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strategy.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51" w:right="451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11111"/>
          <w:spacing w:val="0"/>
          <w:w w:val="11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sectPr>
      <w:pgSz w:w="11920" w:h="16840"/>
      <w:pgMar w:top="96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mailto:freightstrategy@infrastructure.gov.au" TargetMode="External"/><Relationship Id="rId9" Type="http://schemas.openxmlformats.org/officeDocument/2006/relationships/hyperlink" Target="mailto:sbourke@airports.asn.au" TargetMode="External"/><Relationship Id="rId10" Type="http://schemas.openxmlformats.org/officeDocument/2006/relationships/image" Target="media/image2.jpg"/><Relationship Id="rId11" Type="http://schemas.openxmlformats.org/officeDocument/2006/relationships/hyperlink" Target="http://www.airports.asn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2017-08-04T16:23:40Z</dcterms:created>
  <dcterms:modified xsi:type="dcterms:W3CDTF">2017-08-04T16:23:40Z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2017-08-04T00:00:00Z</vt:filetime>
  </property>
</Properties>
</file>