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FC6C2" w14:textId="77777777" w:rsidR="0094124E" w:rsidRDefault="0094124E" w:rsidP="00B9106C">
      <w:pPr>
        <w:spacing w:before="240" w:after="240"/>
        <w:ind w:left="-1418"/>
        <w:sectPr w:rsidR="0094124E" w:rsidSect="0094124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0" w:right="1440" w:bottom="1440" w:left="1440" w:header="0" w:footer="346" w:gutter="0"/>
          <w:cols w:space="708"/>
          <w:titlePg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38E791E2" wp14:editId="26D45C7A">
            <wp:extent cx="7613014" cy="1378324"/>
            <wp:effectExtent l="0" t="0" r="7620" b="0"/>
            <wp:docPr id="2" name="Picture 2" descr="Logo: Australian Government, Department of Communications and the Ar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comms &amp; Arts header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014" cy="1378324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</wp:inline>
        </w:drawing>
      </w:r>
    </w:p>
    <w:p w14:paraId="57F8AD0F" w14:textId="1BD4D146" w:rsidR="002117E6" w:rsidRDefault="00A319F5" w:rsidP="00E72252">
      <w:pPr>
        <w:pStyle w:val="Heading1"/>
        <w:jc w:val="center"/>
      </w:pPr>
      <w:r>
        <w:t>Regional and Small Publishers Cadetships Program</w:t>
      </w:r>
      <w:r w:rsidR="00E50D45">
        <w:t xml:space="preserve"> – Applications are now open</w:t>
      </w:r>
    </w:p>
    <w:p w14:paraId="46ECB67A" w14:textId="4E6D3C83" w:rsidR="002117E6" w:rsidRDefault="00546D22" w:rsidP="00B9106C">
      <w:pPr>
        <w:spacing w:before="240" w:after="240"/>
      </w:pPr>
      <w:bookmarkStart w:id="0" w:name="_Toc382493211"/>
      <w:bookmarkStart w:id="1" w:name="_Toc412126163"/>
      <w:r>
        <w:t xml:space="preserve">As part of the landmark reforms being made to Australia’s media laws, the Turnbull Government </w:t>
      </w:r>
      <w:r w:rsidR="000A1933">
        <w:t>is providing</w:t>
      </w:r>
      <w:r>
        <w:t xml:space="preserve"> much needed support to regional and small publishers through the $60 million Regional and Small Publishers Jobs and Innovation Package. The Package includes:</w:t>
      </w:r>
    </w:p>
    <w:p w14:paraId="7978C3C2" w14:textId="74E5E38C" w:rsidR="00546D22" w:rsidRDefault="00546D22" w:rsidP="00B9106C">
      <w:pPr>
        <w:pStyle w:val="ListParagraph"/>
        <w:numPr>
          <w:ilvl w:val="0"/>
          <w:numId w:val="4"/>
        </w:numPr>
        <w:spacing w:before="240" w:after="240"/>
        <w:contextualSpacing w:val="0"/>
      </w:pPr>
      <w:r>
        <w:t>$</w:t>
      </w:r>
      <w:r w:rsidR="00A00F8F">
        <w:t>48</w:t>
      </w:r>
      <w:bookmarkStart w:id="2" w:name="_GoBack"/>
      <w:bookmarkEnd w:id="2"/>
      <w:r>
        <w:t xml:space="preserve"> million Regional and Small Publishers</w:t>
      </w:r>
      <w:r w:rsidR="00D6248D">
        <w:t>’</w:t>
      </w:r>
      <w:r>
        <w:t xml:space="preserve"> Innovation Fund</w:t>
      </w:r>
    </w:p>
    <w:p w14:paraId="116EC38D" w14:textId="4FB75A1F" w:rsidR="00546D22" w:rsidRDefault="00546D22" w:rsidP="00B9106C">
      <w:pPr>
        <w:pStyle w:val="ListParagraph"/>
        <w:numPr>
          <w:ilvl w:val="0"/>
          <w:numId w:val="4"/>
        </w:numPr>
        <w:spacing w:before="240" w:after="240"/>
        <w:contextualSpacing w:val="0"/>
      </w:pPr>
      <w:r>
        <w:t xml:space="preserve">Regional and Small Publishers Cadetships Program, </w:t>
      </w:r>
      <w:r w:rsidR="000A1933">
        <w:t>supporting</w:t>
      </w:r>
      <w:r>
        <w:t xml:space="preserve"> 200 cadetships</w:t>
      </w:r>
    </w:p>
    <w:p w14:paraId="30A6BBE6" w14:textId="46B97C78" w:rsidR="00546D22" w:rsidRDefault="00546D22" w:rsidP="00B9106C">
      <w:pPr>
        <w:pStyle w:val="ListParagraph"/>
        <w:numPr>
          <w:ilvl w:val="0"/>
          <w:numId w:val="4"/>
        </w:numPr>
        <w:spacing w:before="240" w:after="240"/>
        <w:contextualSpacing w:val="0"/>
      </w:pPr>
      <w:r>
        <w:t>Regional Journalism Scholarships Program, which will support 60 journalism scholarships.</w:t>
      </w:r>
    </w:p>
    <w:p w14:paraId="68BF1322" w14:textId="48094867" w:rsidR="00546D22" w:rsidRDefault="005318EF" w:rsidP="00B9106C">
      <w:pPr>
        <w:pStyle w:val="Heading2"/>
        <w:spacing w:before="240" w:after="240"/>
      </w:pPr>
      <w:r>
        <w:t>What is the Regional and Small Publishers Cadetships Program?</w:t>
      </w:r>
    </w:p>
    <w:p w14:paraId="4ECC09AD" w14:textId="272B7BE6" w:rsidR="00546D22" w:rsidRDefault="000E01E9" w:rsidP="00B9106C">
      <w:pPr>
        <w:spacing w:before="240" w:after="240"/>
      </w:pPr>
      <w:r w:rsidRPr="000E01E9">
        <w:t>T</w:t>
      </w:r>
      <w:r w:rsidR="000A1933" w:rsidRPr="000E01E9">
        <w:t xml:space="preserve">he Government </w:t>
      </w:r>
      <w:r w:rsidR="000A1933">
        <w:t>is supporting</w:t>
      </w:r>
      <w:r w:rsidR="000A1933" w:rsidRPr="000E01E9">
        <w:t xml:space="preserve"> 200 cadetships over two years through the Regional and Small Publishers Cadetship Program</w:t>
      </w:r>
      <w:r w:rsidR="000A1933">
        <w:t xml:space="preserve"> t</w:t>
      </w:r>
      <w:r w:rsidRPr="000E01E9">
        <w:t xml:space="preserve">o </w:t>
      </w:r>
      <w:r w:rsidR="000A1933">
        <w:t xml:space="preserve">drive </w:t>
      </w:r>
      <w:r w:rsidRPr="000E01E9">
        <w:t xml:space="preserve">employment opportunities in regional media and ensure journalists continue to provide informative and compelling regional news. The </w:t>
      </w:r>
      <w:r w:rsidR="000A1933">
        <w:t>p</w:t>
      </w:r>
      <w:r w:rsidR="000A1933" w:rsidRPr="000E01E9">
        <w:t xml:space="preserve">rogram </w:t>
      </w:r>
      <w:r w:rsidRPr="000E01E9">
        <w:t xml:space="preserve">will increase journalism resources </w:t>
      </w:r>
      <w:r w:rsidR="000A1933">
        <w:t xml:space="preserve">to help publishers </w:t>
      </w:r>
      <w:r w:rsidR="0034190C" w:rsidRPr="0034190C">
        <w:t>(which includes print publishers, eligible television and radio broadcasters, and online news media outlets)</w:t>
      </w:r>
      <w:r w:rsidR="0034190C">
        <w:t xml:space="preserve"> </w:t>
      </w:r>
      <w:r w:rsidR="000A1933">
        <w:t>compete in a rapidly evolving media environment</w:t>
      </w:r>
      <w:r w:rsidRPr="000E01E9">
        <w:t>.</w:t>
      </w:r>
    </w:p>
    <w:p w14:paraId="00105EAF" w14:textId="3EAF904E" w:rsidR="000E01E9" w:rsidRDefault="000E01E9" w:rsidP="00B9106C">
      <w:pPr>
        <w:spacing w:before="240" w:after="240"/>
      </w:pPr>
      <w:r w:rsidRPr="000E01E9">
        <w:t xml:space="preserve">Cadetships </w:t>
      </w:r>
      <w:r w:rsidR="000A1933">
        <w:t>are being</w:t>
      </w:r>
      <w:r w:rsidRPr="000E01E9">
        <w:t xml:space="preserve"> supported via a wage subsidy, with eligible organisations able to apply for a subsidy or grant of up to $40,000 (GST </w:t>
      </w:r>
      <w:r w:rsidR="001C3A9F">
        <w:t>ex</w:t>
      </w:r>
      <w:r w:rsidRPr="000E01E9">
        <w:t xml:space="preserve">clusive) per journalism cadet. There </w:t>
      </w:r>
      <w:r w:rsidR="000A1933">
        <w:t>is</w:t>
      </w:r>
      <w:r w:rsidRPr="000E01E9">
        <w:t xml:space="preserve"> a</w:t>
      </w:r>
      <w:r w:rsidR="001C3A9F">
        <w:t xml:space="preserve"> requirement</w:t>
      </w:r>
      <w:r w:rsidRPr="000E01E9">
        <w:t xml:space="preserve"> </w:t>
      </w:r>
      <w:r w:rsidR="000A1933">
        <w:t>that</w:t>
      </w:r>
      <w:r w:rsidRPr="000E01E9">
        <w:t xml:space="preserve"> employing organisations</w:t>
      </w:r>
      <w:r w:rsidR="000A1933">
        <w:t xml:space="preserve"> match the government funding</w:t>
      </w:r>
      <w:r w:rsidRPr="000E01E9">
        <w:t>.</w:t>
      </w:r>
    </w:p>
    <w:p w14:paraId="335B6B61" w14:textId="3A3C54D7" w:rsidR="000E01E9" w:rsidRDefault="000E01E9" w:rsidP="00B9106C">
      <w:pPr>
        <w:pStyle w:val="Heading2"/>
        <w:spacing w:before="240" w:after="240"/>
      </w:pPr>
      <w:r>
        <w:t xml:space="preserve">How </w:t>
      </w:r>
      <w:r w:rsidR="00C24EB2">
        <w:t>can</w:t>
      </w:r>
      <w:r>
        <w:t xml:space="preserve"> I apply for cadetships</w:t>
      </w:r>
      <w:r w:rsidR="00C24EB2">
        <w:t>?</w:t>
      </w:r>
    </w:p>
    <w:bookmarkEnd w:id="0"/>
    <w:bookmarkEnd w:id="1"/>
    <w:p w14:paraId="557D3714" w14:textId="3BD4C9FB" w:rsidR="000E01E9" w:rsidRDefault="002F4116" w:rsidP="00B9106C">
      <w:pPr>
        <w:spacing w:before="240" w:after="240" w:line="259" w:lineRule="auto"/>
      </w:pPr>
      <w:r>
        <w:t xml:space="preserve">Applications will need to be made through the online application form which can be found on </w:t>
      </w:r>
      <w:proofErr w:type="spellStart"/>
      <w:r>
        <w:t>GrantConnect</w:t>
      </w:r>
      <w:proofErr w:type="spellEnd"/>
      <w:r>
        <w:t xml:space="preserve"> at </w:t>
      </w:r>
      <w:r w:rsidR="00664017" w:rsidRPr="00664017">
        <w:t>www.grants.gov.au</w:t>
      </w:r>
      <w:r>
        <w:t>.</w:t>
      </w:r>
      <w:r w:rsidR="00297F9D">
        <w:t xml:space="preserve"> You should ensure that you read the Grant </w:t>
      </w:r>
      <w:r w:rsidR="001C3A9F">
        <w:t xml:space="preserve">Opportunity </w:t>
      </w:r>
      <w:r w:rsidR="00297F9D">
        <w:t xml:space="preserve">Guidelines (available on </w:t>
      </w:r>
      <w:proofErr w:type="spellStart"/>
      <w:r w:rsidR="00297F9D">
        <w:t>GrantConnect</w:t>
      </w:r>
      <w:proofErr w:type="spellEnd"/>
      <w:r w:rsidR="00297F9D">
        <w:t>) before you complete the application form.</w:t>
      </w:r>
    </w:p>
    <w:p w14:paraId="07DED48D" w14:textId="4E25C0FA" w:rsidR="00BB57B5" w:rsidRDefault="00BB57B5" w:rsidP="00B9106C">
      <w:pPr>
        <w:spacing w:before="240" w:after="240" w:line="259" w:lineRule="auto"/>
      </w:pPr>
      <w:r>
        <w:t xml:space="preserve">Applications must be submitted </w:t>
      </w:r>
      <w:r w:rsidRPr="00664017">
        <w:t xml:space="preserve">by </w:t>
      </w:r>
      <w:r w:rsidRPr="00200034">
        <w:t xml:space="preserve">5:00pm AEST on </w:t>
      </w:r>
      <w:r w:rsidR="00664017" w:rsidRPr="00200034">
        <w:t>27 July</w:t>
      </w:r>
      <w:r w:rsidRPr="00200034">
        <w:t xml:space="preserve"> 2018</w:t>
      </w:r>
      <w:r w:rsidRPr="00664017">
        <w:t>.</w:t>
      </w:r>
    </w:p>
    <w:p w14:paraId="68121D0A" w14:textId="142EE6BA" w:rsidR="00297F9D" w:rsidRDefault="00297F9D" w:rsidP="00B9106C">
      <w:pPr>
        <w:pStyle w:val="Heading2"/>
        <w:spacing w:before="240" w:after="240"/>
      </w:pPr>
      <w:r>
        <w:t>Am I eligible to apply for cadetships?</w:t>
      </w:r>
    </w:p>
    <w:p w14:paraId="7C3EE6F3" w14:textId="27596C65" w:rsidR="00297F9D" w:rsidRDefault="00297F9D" w:rsidP="00B9106C">
      <w:pPr>
        <w:spacing w:before="240" w:after="240"/>
        <w:rPr>
          <w:lang w:eastAsia="en-US"/>
        </w:rPr>
      </w:pPr>
      <w:r>
        <w:rPr>
          <w:lang w:eastAsia="en-US"/>
        </w:rPr>
        <w:t>To be eligible for funding, applicants must:</w:t>
      </w:r>
    </w:p>
    <w:p w14:paraId="3FBF4225" w14:textId="2709C748" w:rsidR="00297F9D" w:rsidRDefault="00297F9D" w:rsidP="00B9106C">
      <w:pPr>
        <w:pStyle w:val="ListParagraph"/>
        <w:numPr>
          <w:ilvl w:val="0"/>
          <w:numId w:val="4"/>
        </w:numPr>
        <w:spacing w:before="240" w:after="240"/>
        <w:contextualSpacing w:val="0"/>
        <w:rPr>
          <w:lang w:eastAsia="en-US"/>
        </w:rPr>
      </w:pPr>
      <w:r>
        <w:rPr>
          <w:lang w:eastAsia="en-US"/>
        </w:rPr>
        <w:t>be a regional publisher; or</w:t>
      </w:r>
    </w:p>
    <w:p w14:paraId="2C968F72" w14:textId="4635B8FD" w:rsidR="00297F9D" w:rsidRDefault="00297F9D" w:rsidP="00B9106C">
      <w:pPr>
        <w:pStyle w:val="ListParagraph"/>
        <w:numPr>
          <w:ilvl w:val="0"/>
          <w:numId w:val="4"/>
        </w:numPr>
        <w:spacing w:before="240" w:after="240"/>
        <w:contextualSpacing w:val="0"/>
        <w:rPr>
          <w:lang w:eastAsia="en-US"/>
        </w:rPr>
      </w:pPr>
      <w:r>
        <w:rPr>
          <w:lang w:eastAsia="en-US"/>
        </w:rPr>
        <w:t>be a small metropolitan publisher; and</w:t>
      </w:r>
    </w:p>
    <w:p w14:paraId="3D0A10DD" w14:textId="6D1E872B" w:rsidR="00297F9D" w:rsidRDefault="00297F9D" w:rsidP="00B9106C">
      <w:pPr>
        <w:pStyle w:val="ListParagraph"/>
        <w:numPr>
          <w:ilvl w:val="0"/>
          <w:numId w:val="4"/>
        </w:numPr>
        <w:spacing w:before="240" w:after="240"/>
        <w:contextualSpacing w:val="0"/>
        <w:rPr>
          <w:lang w:eastAsia="en-US"/>
        </w:rPr>
      </w:pPr>
      <w:proofErr w:type="gramStart"/>
      <w:r>
        <w:rPr>
          <w:lang w:eastAsia="en-US"/>
        </w:rPr>
        <w:t>satisfy</w:t>
      </w:r>
      <w:proofErr w:type="gramEnd"/>
      <w:r>
        <w:rPr>
          <w:lang w:eastAsia="en-US"/>
        </w:rPr>
        <w:t xml:space="preserve"> the eligibility criteria which are set out in </w:t>
      </w:r>
      <w:r w:rsidRPr="00664017">
        <w:rPr>
          <w:lang w:eastAsia="en-US"/>
        </w:rPr>
        <w:t xml:space="preserve">section </w:t>
      </w:r>
      <w:r w:rsidR="00B9106C" w:rsidRPr="00200034">
        <w:rPr>
          <w:lang w:eastAsia="en-US"/>
        </w:rPr>
        <w:t>3</w:t>
      </w:r>
      <w:r>
        <w:rPr>
          <w:lang w:eastAsia="en-US"/>
        </w:rPr>
        <w:t xml:space="preserve"> of the </w:t>
      </w:r>
      <w:r w:rsidR="002C10E7">
        <w:rPr>
          <w:lang w:eastAsia="en-US"/>
        </w:rPr>
        <w:t>Grant Opportunity Guidelines</w:t>
      </w:r>
      <w:r>
        <w:rPr>
          <w:lang w:eastAsia="en-US"/>
        </w:rPr>
        <w:t>.</w:t>
      </w:r>
    </w:p>
    <w:p w14:paraId="198974EC" w14:textId="749C026E" w:rsidR="00B9106C" w:rsidRPr="00B9106C" w:rsidRDefault="00B9106C" w:rsidP="00B9106C">
      <w:pPr>
        <w:spacing w:before="240" w:after="240"/>
        <w:rPr>
          <w:lang w:eastAsia="en-US"/>
        </w:rPr>
      </w:pPr>
      <w:r>
        <w:rPr>
          <w:lang w:eastAsia="en-US"/>
        </w:rPr>
        <w:lastRenderedPageBreak/>
        <w:t xml:space="preserve">Regional publishers must meet all of the eligibility criteria, </w:t>
      </w:r>
      <w:r>
        <w:rPr>
          <w:u w:val="single"/>
          <w:lang w:eastAsia="en-US"/>
        </w:rPr>
        <w:t>except for</w:t>
      </w:r>
      <w:r>
        <w:rPr>
          <w:lang w:eastAsia="en-US"/>
        </w:rPr>
        <w:t xml:space="preserve"> the turnover threshold and the control test (criteria 3 and 7). Small metropolitan publishers must meet all of the eligibility criteria, </w:t>
      </w:r>
      <w:r>
        <w:rPr>
          <w:u w:val="single"/>
          <w:lang w:eastAsia="en-US"/>
        </w:rPr>
        <w:t>except for</w:t>
      </w:r>
      <w:r>
        <w:rPr>
          <w:lang w:eastAsia="en-US"/>
        </w:rPr>
        <w:t xml:space="preserve"> the requirement to be a regional publisher (criterion 2).</w:t>
      </w:r>
    </w:p>
    <w:p w14:paraId="6BED68C0" w14:textId="792C9FF3" w:rsidR="00297F9D" w:rsidRDefault="00B9106C" w:rsidP="00B9106C">
      <w:pPr>
        <w:spacing w:before="240" w:after="240"/>
        <w:rPr>
          <w:lang w:eastAsia="en-US"/>
        </w:rPr>
      </w:pPr>
      <w:r>
        <w:rPr>
          <w:lang w:eastAsia="en-US"/>
        </w:rPr>
        <w:t>The eligibility criteria are as follows:</w:t>
      </w:r>
    </w:p>
    <w:p w14:paraId="18AC3792" w14:textId="2B7EA6D7" w:rsidR="00B9106C" w:rsidRDefault="00B9106C" w:rsidP="00B9106C">
      <w:pPr>
        <w:pStyle w:val="ListParagraph"/>
        <w:numPr>
          <w:ilvl w:val="0"/>
          <w:numId w:val="7"/>
        </w:numPr>
        <w:spacing w:before="240" w:after="240"/>
        <w:contextualSpacing w:val="0"/>
        <w:rPr>
          <w:lang w:eastAsia="en-US"/>
        </w:rPr>
      </w:pPr>
      <w:r>
        <w:rPr>
          <w:lang w:eastAsia="en-US"/>
        </w:rPr>
        <w:t>You must be a non-income tax exempt company</w:t>
      </w:r>
    </w:p>
    <w:p w14:paraId="307A5547" w14:textId="60264FA5" w:rsidR="00B9106C" w:rsidRDefault="00B9106C" w:rsidP="00B9106C">
      <w:pPr>
        <w:pStyle w:val="ListParagraph"/>
        <w:numPr>
          <w:ilvl w:val="0"/>
          <w:numId w:val="7"/>
        </w:numPr>
        <w:spacing w:before="240" w:after="240"/>
        <w:contextualSpacing w:val="0"/>
        <w:rPr>
          <w:lang w:eastAsia="en-US"/>
        </w:rPr>
      </w:pPr>
      <w:r>
        <w:rPr>
          <w:lang w:eastAsia="en-US"/>
        </w:rPr>
        <w:t>You must be a regional publisher</w:t>
      </w:r>
    </w:p>
    <w:p w14:paraId="38CA5864" w14:textId="34D3499E" w:rsidR="00B9106C" w:rsidRDefault="00B9106C" w:rsidP="00B9106C">
      <w:pPr>
        <w:pStyle w:val="ListParagraph"/>
        <w:numPr>
          <w:ilvl w:val="0"/>
          <w:numId w:val="7"/>
        </w:numPr>
        <w:spacing w:before="240" w:after="240"/>
        <w:contextualSpacing w:val="0"/>
        <w:rPr>
          <w:lang w:eastAsia="en-US"/>
        </w:rPr>
      </w:pPr>
      <w:r>
        <w:rPr>
          <w:lang w:eastAsia="en-US"/>
        </w:rPr>
        <w:t>You must have an annual average turnover of more than $150,000, but less than $30 million, for the three years prior to the date that you lodge your application</w:t>
      </w:r>
    </w:p>
    <w:p w14:paraId="729843B1" w14:textId="28BBFF20" w:rsidR="00B9106C" w:rsidRDefault="00B9106C" w:rsidP="00B9106C">
      <w:pPr>
        <w:pStyle w:val="ListParagraph"/>
        <w:numPr>
          <w:ilvl w:val="0"/>
          <w:numId w:val="7"/>
        </w:numPr>
        <w:spacing w:before="240" w:after="240"/>
        <w:contextualSpacing w:val="0"/>
        <w:rPr>
          <w:lang w:eastAsia="en-US"/>
        </w:rPr>
      </w:pPr>
      <w:r>
        <w:rPr>
          <w:lang w:eastAsia="en-US"/>
        </w:rPr>
        <w:t>You must have the primary purpose of producing public interest journalism, or be applying for cadets to work on projects directly related to the production of public interest journalism</w:t>
      </w:r>
    </w:p>
    <w:p w14:paraId="1992A842" w14:textId="3C854D4F" w:rsidR="00B9106C" w:rsidRDefault="00B9106C" w:rsidP="00B9106C">
      <w:pPr>
        <w:pStyle w:val="ListParagraph"/>
        <w:numPr>
          <w:ilvl w:val="0"/>
          <w:numId w:val="7"/>
        </w:numPr>
        <w:spacing w:before="240" w:after="240"/>
        <w:contextualSpacing w:val="0"/>
        <w:rPr>
          <w:lang w:eastAsia="en-US"/>
        </w:rPr>
      </w:pPr>
      <w:r>
        <w:rPr>
          <w:lang w:eastAsia="en-US"/>
        </w:rPr>
        <w:t>Y</w:t>
      </w:r>
      <w:r w:rsidR="002C10E7">
        <w:rPr>
          <w:lang w:eastAsia="en-US"/>
        </w:rPr>
        <w:t>our central management and control must be in Australia</w:t>
      </w:r>
    </w:p>
    <w:p w14:paraId="026BCE78" w14:textId="60F39DEC" w:rsidR="00B9106C" w:rsidRDefault="00B9106C" w:rsidP="00B9106C">
      <w:pPr>
        <w:pStyle w:val="ListParagraph"/>
        <w:numPr>
          <w:ilvl w:val="0"/>
          <w:numId w:val="7"/>
        </w:numPr>
        <w:spacing w:before="240" w:after="240"/>
        <w:contextualSpacing w:val="0"/>
        <w:rPr>
          <w:lang w:eastAsia="en-US"/>
        </w:rPr>
      </w:pPr>
      <w:r>
        <w:rPr>
          <w:lang w:eastAsia="en-US"/>
        </w:rPr>
        <w:t>You must not be formally affiliated with a political party, union, financial institution, non-government organisation, or a policy lobby group</w:t>
      </w:r>
    </w:p>
    <w:p w14:paraId="1FCED21D" w14:textId="7CFE58D9" w:rsidR="00B9106C" w:rsidRDefault="00B9106C" w:rsidP="00B9106C">
      <w:pPr>
        <w:pStyle w:val="ListParagraph"/>
        <w:numPr>
          <w:ilvl w:val="0"/>
          <w:numId w:val="7"/>
        </w:numPr>
        <w:spacing w:before="240" w:after="240"/>
        <w:contextualSpacing w:val="0"/>
        <w:rPr>
          <w:lang w:eastAsia="en-US"/>
        </w:rPr>
      </w:pPr>
      <w:r>
        <w:rPr>
          <w:lang w:eastAsia="en-US"/>
        </w:rPr>
        <w:t>You must be majority owned by Australian residents</w:t>
      </w:r>
    </w:p>
    <w:p w14:paraId="50E95D75" w14:textId="44A36F2C" w:rsidR="00B9106C" w:rsidRDefault="00B9106C" w:rsidP="00B9106C">
      <w:pPr>
        <w:pStyle w:val="ListParagraph"/>
        <w:numPr>
          <w:ilvl w:val="0"/>
          <w:numId w:val="7"/>
        </w:numPr>
        <w:spacing w:before="240" w:after="240"/>
        <w:contextualSpacing w:val="0"/>
        <w:rPr>
          <w:lang w:eastAsia="en-US"/>
        </w:rPr>
      </w:pPr>
      <w:r>
        <w:rPr>
          <w:lang w:eastAsia="en-US"/>
        </w:rPr>
        <w:t>You must have robust and transparent process for dealing with complaints about your content</w:t>
      </w:r>
    </w:p>
    <w:p w14:paraId="2EEE19F9" w14:textId="4CECCC04" w:rsidR="00B9106C" w:rsidRDefault="00B9106C" w:rsidP="00B9106C">
      <w:pPr>
        <w:pStyle w:val="ListParagraph"/>
        <w:numPr>
          <w:ilvl w:val="0"/>
          <w:numId w:val="7"/>
        </w:numPr>
        <w:spacing w:before="240" w:after="240"/>
        <w:contextualSpacing w:val="0"/>
        <w:rPr>
          <w:lang w:eastAsia="en-US"/>
        </w:rPr>
      </w:pPr>
      <w:r>
        <w:rPr>
          <w:lang w:eastAsia="en-US"/>
        </w:rPr>
        <w:t>You must have a code of conduct or similar framework which relates to the provision of quality journalism</w:t>
      </w:r>
      <w:r w:rsidR="00331F1A">
        <w:rPr>
          <w:lang w:eastAsia="en-US"/>
        </w:rPr>
        <w:t>.</w:t>
      </w:r>
    </w:p>
    <w:p w14:paraId="1F915779" w14:textId="467BFFE2" w:rsidR="00B9106C" w:rsidRDefault="00B9106C" w:rsidP="00B9106C">
      <w:pPr>
        <w:spacing w:before="240" w:after="240"/>
        <w:rPr>
          <w:lang w:eastAsia="en-US"/>
        </w:rPr>
      </w:pPr>
      <w:r>
        <w:rPr>
          <w:lang w:eastAsia="en-US"/>
        </w:rPr>
        <w:t xml:space="preserve">We strongly suggest that applicants review section </w:t>
      </w:r>
      <w:r w:rsidRPr="00200034">
        <w:rPr>
          <w:lang w:eastAsia="en-US"/>
        </w:rPr>
        <w:t>3</w:t>
      </w:r>
      <w:r>
        <w:rPr>
          <w:lang w:eastAsia="en-US"/>
        </w:rPr>
        <w:t xml:space="preserve"> of the </w:t>
      </w:r>
      <w:r w:rsidR="002C10E7">
        <w:rPr>
          <w:lang w:eastAsia="en-US"/>
        </w:rPr>
        <w:t>Grant Opportunity Guidelines</w:t>
      </w:r>
      <w:r w:rsidR="00331F1A">
        <w:rPr>
          <w:lang w:eastAsia="en-US"/>
        </w:rPr>
        <w:t xml:space="preserve"> </w:t>
      </w:r>
      <w:r>
        <w:rPr>
          <w:lang w:eastAsia="en-US"/>
        </w:rPr>
        <w:t>which sets out further details about the eligibility criteria.</w:t>
      </w:r>
    </w:p>
    <w:p w14:paraId="6C9BD867" w14:textId="1A90A5FB" w:rsidR="00C24EB2" w:rsidRDefault="00C24EB2" w:rsidP="00B9106C">
      <w:pPr>
        <w:pStyle w:val="Heading2"/>
        <w:spacing w:before="240" w:after="240"/>
      </w:pPr>
      <w:r>
        <w:t>How many cadetships can I apply for?</w:t>
      </w:r>
    </w:p>
    <w:p w14:paraId="3F106E04" w14:textId="1C44BFD5" w:rsidR="00C24EB2" w:rsidRDefault="00B9106C" w:rsidP="00B9106C">
      <w:pPr>
        <w:spacing w:before="240" w:after="240" w:line="259" w:lineRule="auto"/>
      </w:pPr>
      <w:r w:rsidRPr="00B9106C">
        <w:t xml:space="preserve">Of the 100 cadetships in each year of the </w:t>
      </w:r>
      <w:r w:rsidR="00331F1A">
        <w:t>p</w:t>
      </w:r>
      <w:r w:rsidRPr="00B9106C">
        <w:t>rogram (financial years 2018–19 and 2019–20), at least 80, but not more than 90, will be for regional publishers. The remaining cadetships will be made available for small metropolitan publishers.</w:t>
      </w:r>
    </w:p>
    <w:p w14:paraId="63170E99" w14:textId="0C5F3355" w:rsidR="00B9106C" w:rsidRDefault="00B9106C" w:rsidP="00B9106C">
      <w:pPr>
        <w:spacing w:before="240" w:after="240" w:line="259" w:lineRule="auto"/>
      </w:pPr>
      <w:r>
        <w:t xml:space="preserve">Subject to the above, there is no limit on how many cadetships an applicant can apply for. However, applicants should carefully note the requirement to provide matched funding (see </w:t>
      </w:r>
      <w:r w:rsidRPr="007665F5">
        <w:t xml:space="preserve">section </w:t>
      </w:r>
      <w:r w:rsidRPr="00200034">
        <w:t>2.1</w:t>
      </w:r>
      <w:r>
        <w:t xml:space="preserve"> of the Grant </w:t>
      </w:r>
      <w:r w:rsidR="002C10E7">
        <w:t xml:space="preserve">Opportunity </w:t>
      </w:r>
      <w:r>
        <w:t>Guidelines for more information).</w:t>
      </w:r>
    </w:p>
    <w:p w14:paraId="7E3B00F2" w14:textId="0EC5755F" w:rsidR="00B11BC8" w:rsidRDefault="00B11BC8" w:rsidP="00B9106C">
      <w:pPr>
        <w:spacing w:before="240" w:after="240" w:line="259" w:lineRule="auto"/>
      </w:pPr>
      <w:r>
        <w:t xml:space="preserve">Applicants only need to submit one application, even if they intend on applying for multiple cadetships. </w:t>
      </w:r>
      <w:r w:rsidR="00331F1A">
        <w:t xml:space="preserve">The application form will ask applicants how many </w:t>
      </w:r>
      <w:r>
        <w:t>cadetships they are applying for.</w:t>
      </w:r>
    </w:p>
    <w:p w14:paraId="1E184C66" w14:textId="66C90918" w:rsidR="002F4116" w:rsidRDefault="002F4116" w:rsidP="00B9106C">
      <w:pPr>
        <w:pStyle w:val="Heading2"/>
        <w:spacing w:before="240" w:after="240"/>
      </w:pPr>
      <w:r>
        <w:t>What can I use the grant funding for?</w:t>
      </w:r>
    </w:p>
    <w:p w14:paraId="3CD107D2" w14:textId="7CCA5845" w:rsidR="00B9106C" w:rsidRPr="00B9106C" w:rsidRDefault="001C3A9F" w:rsidP="00B9106C">
      <w:pPr>
        <w:spacing w:before="240" w:after="240"/>
        <w:rPr>
          <w:lang w:eastAsia="en-US"/>
        </w:rPr>
      </w:pPr>
      <w:r>
        <w:rPr>
          <w:lang w:eastAsia="en-US"/>
        </w:rPr>
        <w:t>G</w:t>
      </w:r>
      <w:r w:rsidRPr="00B9106C">
        <w:rPr>
          <w:lang w:eastAsia="en-US"/>
        </w:rPr>
        <w:t>rant</w:t>
      </w:r>
      <w:r w:rsidR="00B9106C" w:rsidRPr="00B9106C">
        <w:rPr>
          <w:lang w:eastAsia="en-US"/>
        </w:rPr>
        <w:t xml:space="preserve"> funding may be applied to the following costs incurred in employing a journalism cadet:</w:t>
      </w:r>
    </w:p>
    <w:p w14:paraId="3A25EA2B" w14:textId="48346FA3" w:rsidR="00B9106C" w:rsidRPr="00B9106C" w:rsidRDefault="00B9106C" w:rsidP="00B9106C">
      <w:pPr>
        <w:pStyle w:val="ListParagraph"/>
        <w:numPr>
          <w:ilvl w:val="0"/>
          <w:numId w:val="4"/>
        </w:numPr>
        <w:spacing w:before="240" w:after="240"/>
        <w:contextualSpacing w:val="0"/>
        <w:rPr>
          <w:lang w:eastAsia="en-US"/>
        </w:rPr>
      </w:pPr>
      <w:r w:rsidRPr="00B9106C">
        <w:rPr>
          <w:lang w:eastAsia="en-US"/>
        </w:rPr>
        <w:t xml:space="preserve">direct remuneration (base salary) </w:t>
      </w:r>
    </w:p>
    <w:p w14:paraId="5B953628" w14:textId="1EABADEA" w:rsidR="00B9106C" w:rsidRPr="00B9106C" w:rsidRDefault="00B9106C" w:rsidP="00B9106C">
      <w:pPr>
        <w:pStyle w:val="ListParagraph"/>
        <w:numPr>
          <w:ilvl w:val="0"/>
          <w:numId w:val="4"/>
        </w:numPr>
        <w:spacing w:before="240" w:after="240"/>
        <w:contextualSpacing w:val="0"/>
        <w:rPr>
          <w:lang w:eastAsia="en-US"/>
        </w:rPr>
      </w:pPr>
      <w:r w:rsidRPr="00B9106C">
        <w:rPr>
          <w:lang w:eastAsia="en-US"/>
        </w:rPr>
        <w:t xml:space="preserve">superannuation </w:t>
      </w:r>
    </w:p>
    <w:p w14:paraId="064B81C3" w14:textId="3B3B9A7D" w:rsidR="00B9106C" w:rsidRPr="00B9106C" w:rsidRDefault="00B9106C" w:rsidP="00B9106C">
      <w:pPr>
        <w:pStyle w:val="ListParagraph"/>
        <w:numPr>
          <w:ilvl w:val="0"/>
          <w:numId w:val="4"/>
        </w:numPr>
        <w:spacing w:before="240" w:after="240"/>
        <w:contextualSpacing w:val="0"/>
        <w:rPr>
          <w:lang w:eastAsia="en-US"/>
        </w:rPr>
      </w:pPr>
      <w:r w:rsidRPr="00B9106C">
        <w:rPr>
          <w:lang w:eastAsia="en-US"/>
        </w:rPr>
        <w:lastRenderedPageBreak/>
        <w:t xml:space="preserve">other applicable leave entitlements </w:t>
      </w:r>
    </w:p>
    <w:p w14:paraId="19BDD887" w14:textId="77777777" w:rsidR="00B9106C" w:rsidRPr="00B9106C" w:rsidRDefault="00B9106C" w:rsidP="00B9106C">
      <w:pPr>
        <w:pStyle w:val="ListParagraph"/>
        <w:numPr>
          <w:ilvl w:val="0"/>
          <w:numId w:val="4"/>
        </w:numPr>
        <w:spacing w:before="240" w:after="240"/>
        <w:contextualSpacing w:val="0"/>
        <w:rPr>
          <w:lang w:eastAsia="en-US"/>
        </w:rPr>
      </w:pPr>
      <w:proofErr w:type="gramStart"/>
      <w:r w:rsidRPr="00B9106C">
        <w:rPr>
          <w:lang w:eastAsia="en-US"/>
        </w:rPr>
        <w:t>the</w:t>
      </w:r>
      <w:proofErr w:type="gramEnd"/>
      <w:r w:rsidRPr="00B9106C">
        <w:rPr>
          <w:lang w:eastAsia="en-US"/>
        </w:rPr>
        <w:t xml:space="preserve"> costs of cadetship training, up to a cap of $4,000 (GST exclusive) per journalism cadet. </w:t>
      </w:r>
    </w:p>
    <w:p w14:paraId="5A4969B4" w14:textId="621D6C42" w:rsidR="001E7CE3" w:rsidRDefault="001E7CE3" w:rsidP="00B9106C">
      <w:pPr>
        <w:pStyle w:val="Heading2"/>
        <w:spacing w:before="240" w:after="240"/>
      </w:pPr>
      <w:r>
        <w:t>How will my application be assessed?</w:t>
      </w:r>
    </w:p>
    <w:p w14:paraId="1DA190A6" w14:textId="6DBF220C" w:rsidR="000E01E9" w:rsidRDefault="00B9106C" w:rsidP="00B9106C">
      <w:pPr>
        <w:spacing w:before="240" w:after="240" w:line="259" w:lineRule="auto"/>
      </w:pPr>
      <w:r>
        <w:t>Applications will be considered through a two-stage, open competitive grant process.</w:t>
      </w:r>
    </w:p>
    <w:p w14:paraId="17881EB5" w14:textId="78A274E3" w:rsidR="006B4254" w:rsidRDefault="006B4254" w:rsidP="00B9106C">
      <w:pPr>
        <w:spacing w:before="240" w:after="240" w:line="259" w:lineRule="auto"/>
      </w:pPr>
      <w:r>
        <w:t>We will first review your application to ensure it meets the eligibility criteria.</w:t>
      </w:r>
      <w:r w:rsidR="00331F1A">
        <w:t xml:space="preserve"> Only applications that meet all of the eligibility criteria will progress to the competitive assessment stage.</w:t>
      </w:r>
      <w:r>
        <w:t xml:space="preserve"> </w:t>
      </w:r>
    </w:p>
    <w:p w14:paraId="1A0838B4" w14:textId="15DE3E3F" w:rsidR="00B9106C" w:rsidRDefault="006B4254" w:rsidP="00B9106C">
      <w:pPr>
        <w:spacing w:before="240" w:after="240" w:line="259" w:lineRule="auto"/>
      </w:pPr>
      <w:r>
        <w:t xml:space="preserve">If you satisfy the eligibility criteria, the merits of your application </w:t>
      </w:r>
      <w:r w:rsidR="00331F1A">
        <w:t xml:space="preserve">will be assessed </w:t>
      </w:r>
      <w:r>
        <w:t xml:space="preserve">relative to the </w:t>
      </w:r>
      <w:r w:rsidR="00331F1A">
        <w:t xml:space="preserve">grant guidelines </w:t>
      </w:r>
      <w:r>
        <w:t xml:space="preserve">and other applications. </w:t>
      </w:r>
    </w:p>
    <w:p w14:paraId="350063EB" w14:textId="0DA39C8A" w:rsidR="006B4254" w:rsidRDefault="006B4254" w:rsidP="00B9106C">
      <w:pPr>
        <w:spacing w:before="240" w:after="240" w:line="259" w:lineRule="auto"/>
      </w:pPr>
      <w:r>
        <w:t xml:space="preserve">As part of the competitive assessment stage, an </w:t>
      </w:r>
      <w:r w:rsidR="00331F1A">
        <w:t xml:space="preserve">assessment committee </w:t>
      </w:r>
      <w:r>
        <w:t>will consider whether your proposed cadetship(s) represent efficient, effective, economic and ethical use of funds.</w:t>
      </w:r>
    </w:p>
    <w:p w14:paraId="09B677C1" w14:textId="72DE764C" w:rsidR="006B4254" w:rsidRDefault="006B4254" w:rsidP="00B9106C">
      <w:pPr>
        <w:spacing w:before="240" w:after="240" w:line="259" w:lineRule="auto"/>
      </w:pPr>
      <w:r>
        <w:t xml:space="preserve">Following the assessment of all applications, the </w:t>
      </w:r>
      <w:r w:rsidR="00331F1A">
        <w:t xml:space="preserve">assessment committee </w:t>
      </w:r>
      <w:r>
        <w:t xml:space="preserve">will provide recommendations to the </w:t>
      </w:r>
      <w:r w:rsidR="003061D8">
        <w:t>Minister</w:t>
      </w:r>
      <w:r>
        <w:t xml:space="preserve">, who is ultimately responsible for </w:t>
      </w:r>
      <w:r w:rsidR="00331F1A">
        <w:t>awarding grants</w:t>
      </w:r>
      <w:r>
        <w:t>.</w:t>
      </w:r>
    </w:p>
    <w:p w14:paraId="2E576367" w14:textId="13CD4DD7" w:rsidR="007C2E9B" w:rsidRDefault="007C2E9B" w:rsidP="00B9106C">
      <w:pPr>
        <w:pStyle w:val="Heading2"/>
        <w:spacing w:before="240" w:after="240"/>
      </w:pPr>
      <w:r>
        <w:t>When will I find out the outcome of my application?</w:t>
      </w:r>
    </w:p>
    <w:p w14:paraId="33C0F964" w14:textId="072F9502" w:rsidR="007C2E9B" w:rsidRPr="007C2E9B" w:rsidRDefault="00603128" w:rsidP="00B9106C">
      <w:pPr>
        <w:spacing w:before="240" w:after="240"/>
        <w:rPr>
          <w:lang w:eastAsia="en-US"/>
        </w:rPr>
      </w:pPr>
      <w:r>
        <w:rPr>
          <w:lang w:eastAsia="en-US"/>
        </w:rPr>
        <w:t>The Department</w:t>
      </w:r>
      <w:r w:rsidR="00C179FD">
        <w:rPr>
          <w:lang w:eastAsia="en-US"/>
        </w:rPr>
        <w:t xml:space="preserve"> of Communications and the Arts</w:t>
      </w:r>
      <w:r>
        <w:rPr>
          <w:lang w:eastAsia="en-US"/>
        </w:rPr>
        <w:t xml:space="preserve"> expects to notify successful applicants </w:t>
      </w:r>
      <w:r w:rsidR="00331F1A">
        <w:rPr>
          <w:lang w:eastAsia="en-US"/>
        </w:rPr>
        <w:t>before</w:t>
      </w:r>
      <w:r>
        <w:rPr>
          <w:lang w:eastAsia="en-US"/>
        </w:rPr>
        <w:t xml:space="preserve"> September 2018. Unsuccessful applicants may not be notified until grant agreements have been executed with successful applicants.</w:t>
      </w:r>
    </w:p>
    <w:p w14:paraId="2A9819AD" w14:textId="7EB485E4" w:rsidR="000E01E9" w:rsidRDefault="001E7CE3" w:rsidP="00B9106C">
      <w:pPr>
        <w:pStyle w:val="Heading2"/>
        <w:spacing w:before="240" w:after="240"/>
      </w:pPr>
      <w:r>
        <w:t>Where can I go for further information?</w:t>
      </w:r>
    </w:p>
    <w:p w14:paraId="0688327E" w14:textId="46866DEB" w:rsidR="00061CB2" w:rsidRDefault="00331F1A" w:rsidP="00B9106C">
      <w:pPr>
        <w:spacing w:before="240" w:after="240" w:line="259" w:lineRule="auto"/>
      </w:pPr>
      <w:r>
        <w:t>C</w:t>
      </w:r>
      <w:r w:rsidR="00C179FD">
        <w:t xml:space="preserve">onsult the Grant </w:t>
      </w:r>
      <w:r w:rsidR="00483F18">
        <w:t xml:space="preserve">Opportunity </w:t>
      </w:r>
      <w:r w:rsidR="00C179FD">
        <w:t xml:space="preserve">Guidelines for further information about the </w:t>
      </w:r>
      <w:r>
        <w:t>program</w:t>
      </w:r>
      <w:r w:rsidR="00C179FD">
        <w:t xml:space="preserve">. If you </w:t>
      </w:r>
      <w:r>
        <w:t>want more</w:t>
      </w:r>
      <w:r w:rsidR="00C179FD">
        <w:t xml:space="preserve"> information</w:t>
      </w:r>
      <w:r>
        <w:t>,</w:t>
      </w:r>
      <w:r w:rsidR="00C179FD">
        <w:t xml:space="preserve"> contact the Department of Communications and the Arts at </w:t>
      </w:r>
      <w:hyperlink r:id="rId15" w:history="1">
        <w:r w:rsidR="00C179FD" w:rsidRPr="00EC0897">
          <w:rPr>
            <w:rStyle w:val="Hyperlink"/>
          </w:rPr>
          <w:t>RegionalInnovation@communications.gov.au</w:t>
        </w:r>
      </w:hyperlink>
      <w:r w:rsidR="00C179FD">
        <w:t xml:space="preserve"> or on </w:t>
      </w:r>
      <w:r w:rsidR="007665F5" w:rsidRPr="007665F5">
        <w:t>(02) 6271 1400</w:t>
      </w:r>
      <w:r w:rsidR="00C179FD">
        <w:t>.</w:t>
      </w:r>
    </w:p>
    <w:p w14:paraId="02213D64" w14:textId="43314FDD" w:rsidR="00E97404" w:rsidRDefault="00E97404" w:rsidP="00B9106C">
      <w:pPr>
        <w:spacing w:before="240" w:after="240" w:line="259" w:lineRule="auto"/>
      </w:pPr>
    </w:p>
    <w:sectPr w:rsidR="00E97404" w:rsidSect="00625397">
      <w:type w:val="continuous"/>
      <w:pgSz w:w="11906" w:h="16838"/>
      <w:pgMar w:top="1418" w:right="1133" w:bottom="1440" w:left="1440" w:header="510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C5CAC" w14:textId="77777777" w:rsidR="00A319F5" w:rsidRDefault="00A319F5" w:rsidP="002117E6">
      <w:pPr>
        <w:spacing w:after="0"/>
      </w:pPr>
      <w:r>
        <w:separator/>
      </w:r>
    </w:p>
  </w:endnote>
  <w:endnote w:type="continuationSeparator" w:id="0">
    <w:p w14:paraId="4BF8EDA8" w14:textId="77777777" w:rsidR="00A319F5" w:rsidRDefault="00A319F5" w:rsidP="00211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5870C" w14:textId="77777777" w:rsidR="00796022" w:rsidRDefault="007960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BC16E" w14:textId="77777777" w:rsidR="00BA0A5A" w:rsidRDefault="00BA0A5A" w:rsidP="001D7905">
    <w:pPr>
      <w:pStyle w:val="Footer"/>
      <w:tabs>
        <w:tab w:val="clear" w:pos="4513"/>
        <w:tab w:val="clear" w:pos="9026"/>
        <w:tab w:val="center" w:pos="4536"/>
        <w:tab w:val="right" w:pos="9498"/>
      </w:tabs>
      <w:ind w:left="-1440" w:right="-613"/>
    </w:pPr>
    <w:r>
      <w:rPr>
        <w:noProof/>
        <w:lang w:eastAsia="en-AU"/>
      </w:rPr>
      <w:drawing>
        <wp:inline distT="0" distB="0" distL="0" distR="0" wp14:anchorId="1D38AEEB" wp14:editId="229B409E">
          <wp:extent cx="7596000" cy="400588"/>
          <wp:effectExtent l="0" t="0" r="0" b="6350"/>
          <wp:docPr id="68" name="Picture 68" descr="Decorative bann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CA Template Elements v3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400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C85880" w14:textId="77777777" w:rsidR="00BA0A5A" w:rsidRPr="0037566A" w:rsidRDefault="00BA0A5A" w:rsidP="006A2F0E">
    <w:pPr>
      <w:pStyle w:val="Footer"/>
      <w:tabs>
        <w:tab w:val="clear" w:pos="4513"/>
        <w:tab w:val="clear" w:pos="9026"/>
        <w:tab w:val="center" w:pos="4536"/>
        <w:tab w:val="right" w:pos="9498"/>
      </w:tabs>
      <w:ind w:right="-613"/>
      <w:rPr>
        <w:sz w:val="18"/>
        <w:szCs w:val="18"/>
      </w:rPr>
    </w:pPr>
    <w:r>
      <w:tab/>
    </w:r>
    <w:hyperlink r:id="rId2" w:history="1">
      <w:r w:rsidRPr="0037566A">
        <w:rPr>
          <w:rStyle w:val="Hyperlink"/>
          <w:sz w:val="18"/>
          <w:szCs w:val="18"/>
        </w:rPr>
        <w:t>www.communications.gov.au</w:t>
      </w:r>
    </w:hyperlink>
  </w:p>
  <w:p w14:paraId="0DF8018B" w14:textId="0FCC90B3" w:rsidR="00BA0A5A" w:rsidRPr="001D7905" w:rsidRDefault="00C179FD" w:rsidP="00C179FD">
    <w:pPr>
      <w:pStyle w:val="Footer"/>
      <w:tabs>
        <w:tab w:val="clear" w:pos="4513"/>
        <w:tab w:val="clear" w:pos="9026"/>
        <w:tab w:val="center" w:pos="4536"/>
        <w:tab w:val="right" w:pos="9498"/>
      </w:tabs>
      <w:ind w:right="-46"/>
      <w:rPr>
        <w:rStyle w:val="Hyperlink"/>
        <w:color w:val="155589" w:themeColor="text2"/>
        <w:sz w:val="18"/>
        <w:szCs w:val="18"/>
      </w:rPr>
    </w:pPr>
    <w:r>
      <w:rPr>
        <w:sz w:val="18"/>
        <w:szCs w:val="18"/>
      </w:rPr>
      <w:t>Cadetships Program</w:t>
    </w:r>
    <w:r w:rsidR="00BA0A5A" w:rsidRPr="001D7905">
      <w:rPr>
        <w:color w:val="155589" w:themeColor="text2"/>
        <w:sz w:val="18"/>
        <w:szCs w:val="18"/>
      </w:rPr>
      <w:tab/>
    </w:r>
    <w:hyperlink r:id="rId3" w:history="1">
      <w:r w:rsidR="00BA0A5A" w:rsidRPr="001D7905">
        <w:rPr>
          <w:rStyle w:val="Hyperlink"/>
          <w:sz w:val="18"/>
          <w:szCs w:val="18"/>
        </w:rPr>
        <w:t>www.arts.gov.au</w:t>
      </w:r>
    </w:hyperlink>
    <w:r w:rsidR="00BA0A5A" w:rsidRPr="001D7905">
      <w:rPr>
        <w:color w:val="155589" w:themeColor="text2"/>
        <w:sz w:val="18"/>
        <w:szCs w:val="18"/>
      </w:rPr>
      <w:tab/>
    </w:r>
    <w:sdt>
      <w:sdtPr>
        <w:rPr>
          <w:color w:val="155589" w:themeColor="text2"/>
          <w:sz w:val="18"/>
          <w:szCs w:val="18"/>
        </w:rPr>
        <w:id w:val="38782915"/>
        <w:docPartObj>
          <w:docPartGallery w:val="Page Numbers (Top of Page)"/>
          <w:docPartUnique/>
        </w:docPartObj>
      </w:sdtPr>
      <w:sdtEndPr/>
      <w:sdtContent>
        <w:r w:rsidR="00BA0A5A" w:rsidRPr="001D7905">
          <w:rPr>
            <w:color w:val="155589" w:themeColor="text2"/>
            <w:sz w:val="18"/>
            <w:szCs w:val="18"/>
          </w:rPr>
          <w:t xml:space="preserve">Page </w:t>
        </w:r>
        <w:r w:rsidR="00BA0A5A" w:rsidRPr="001D7905">
          <w:rPr>
            <w:bCs/>
            <w:color w:val="155589" w:themeColor="text2"/>
            <w:sz w:val="18"/>
            <w:szCs w:val="18"/>
          </w:rPr>
          <w:fldChar w:fldCharType="begin"/>
        </w:r>
        <w:r w:rsidR="00BA0A5A" w:rsidRPr="001D7905">
          <w:rPr>
            <w:bCs/>
            <w:color w:val="155589" w:themeColor="text2"/>
            <w:sz w:val="18"/>
            <w:szCs w:val="18"/>
          </w:rPr>
          <w:instrText xml:space="preserve"> PAGE </w:instrText>
        </w:r>
        <w:r w:rsidR="00BA0A5A" w:rsidRPr="001D7905">
          <w:rPr>
            <w:bCs/>
            <w:color w:val="155589" w:themeColor="text2"/>
            <w:sz w:val="18"/>
            <w:szCs w:val="18"/>
          </w:rPr>
          <w:fldChar w:fldCharType="separate"/>
        </w:r>
        <w:r w:rsidR="00A00F8F">
          <w:rPr>
            <w:bCs/>
            <w:noProof/>
            <w:color w:val="155589" w:themeColor="text2"/>
            <w:sz w:val="18"/>
            <w:szCs w:val="18"/>
          </w:rPr>
          <w:t>3</w:t>
        </w:r>
        <w:r w:rsidR="00BA0A5A" w:rsidRPr="001D7905">
          <w:rPr>
            <w:bCs/>
            <w:color w:val="155589" w:themeColor="text2"/>
            <w:sz w:val="18"/>
            <w:szCs w:val="18"/>
          </w:rPr>
          <w:fldChar w:fldCharType="end"/>
        </w:r>
        <w:r w:rsidR="00BA0A5A" w:rsidRPr="001D7905">
          <w:rPr>
            <w:color w:val="155589" w:themeColor="text2"/>
            <w:sz w:val="18"/>
            <w:szCs w:val="18"/>
          </w:rPr>
          <w:t xml:space="preserve"> of </w:t>
        </w:r>
        <w:r w:rsidR="00BA0A5A" w:rsidRPr="001D7905">
          <w:rPr>
            <w:bCs/>
            <w:color w:val="155589" w:themeColor="text2"/>
            <w:sz w:val="18"/>
            <w:szCs w:val="18"/>
          </w:rPr>
          <w:fldChar w:fldCharType="begin"/>
        </w:r>
        <w:r w:rsidR="00BA0A5A" w:rsidRPr="001D7905">
          <w:rPr>
            <w:bCs/>
            <w:color w:val="155589" w:themeColor="text2"/>
            <w:sz w:val="18"/>
            <w:szCs w:val="18"/>
          </w:rPr>
          <w:instrText xml:space="preserve"> NUMPAGES  </w:instrText>
        </w:r>
        <w:r w:rsidR="00BA0A5A" w:rsidRPr="001D7905">
          <w:rPr>
            <w:bCs/>
            <w:color w:val="155589" w:themeColor="text2"/>
            <w:sz w:val="18"/>
            <w:szCs w:val="18"/>
          </w:rPr>
          <w:fldChar w:fldCharType="separate"/>
        </w:r>
        <w:r w:rsidR="00A00F8F">
          <w:rPr>
            <w:bCs/>
            <w:noProof/>
            <w:color w:val="155589" w:themeColor="text2"/>
            <w:sz w:val="18"/>
            <w:szCs w:val="18"/>
          </w:rPr>
          <w:t>3</w:t>
        </w:r>
        <w:r w:rsidR="00BA0A5A" w:rsidRPr="001D7905">
          <w:rPr>
            <w:bCs/>
            <w:color w:val="155589" w:themeColor="text2"/>
            <w:sz w:val="18"/>
            <w:szCs w:val="18"/>
          </w:rPr>
          <w:fldChar w:fldCharType="end"/>
        </w:r>
      </w:sdtContent>
    </w:sdt>
  </w:p>
  <w:p w14:paraId="7E5FD934" w14:textId="77777777" w:rsidR="00BA0A5A" w:rsidRPr="002117E6" w:rsidRDefault="00BA0A5A" w:rsidP="006A2F0E">
    <w:pPr>
      <w:pStyle w:val="Footer"/>
      <w:tabs>
        <w:tab w:val="clear" w:pos="4513"/>
        <w:tab w:val="clear" w:pos="9026"/>
        <w:tab w:val="center" w:pos="4536"/>
        <w:tab w:val="right" w:pos="9498"/>
      </w:tabs>
      <w:ind w:right="-613"/>
      <w:rPr>
        <w:rStyle w:val="Hyperlink"/>
        <w:color w:val="auto"/>
        <w:sz w:val="18"/>
        <w:szCs w:val="18"/>
      </w:rPr>
    </w:pPr>
    <w:r>
      <w:tab/>
    </w:r>
    <w:hyperlink r:id="rId4" w:history="1">
      <w:r w:rsidRPr="0037566A">
        <w:rPr>
          <w:rStyle w:val="Hyperlink"/>
          <w:sz w:val="18"/>
          <w:szCs w:val="18"/>
        </w:rPr>
        <w:t>www.classification.gov.au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3389E" w14:textId="77777777" w:rsidR="00BA0A5A" w:rsidRDefault="00BA0A5A" w:rsidP="009B7EF0">
    <w:pPr>
      <w:pStyle w:val="Footer"/>
      <w:tabs>
        <w:tab w:val="clear" w:pos="4513"/>
        <w:tab w:val="clear" w:pos="9026"/>
        <w:tab w:val="center" w:pos="4536"/>
        <w:tab w:val="right" w:pos="9498"/>
      </w:tabs>
      <w:ind w:left="-1440" w:right="-613"/>
    </w:pPr>
    <w:r>
      <w:rPr>
        <w:noProof/>
        <w:lang w:eastAsia="en-AU"/>
      </w:rPr>
      <w:drawing>
        <wp:inline distT="0" distB="0" distL="0" distR="0" wp14:anchorId="390ABFAC" wp14:editId="6C67EDE4">
          <wp:extent cx="7596000" cy="400057"/>
          <wp:effectExtent l="0" t="0" r="0" b="6350"/>
          <wp:docPr id="69" name="Picture 69" descr="Decorative bann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CA Template Elements v3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400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5FEC81" w14:textId="77777777" w:rsidR="00BA0A5A" w:rsidRPr="0037566A" w:rsidRDefault="00BA0A5A" w:rsidP="0094124E">
    <w:pPr>
      <w:pStyle w:val="Footer"/>
      <w:tabs>
        <w:tab w:val="clear" w:pos="4513"/>
        <w:tab w:val="clear" w:pos="9026"/>
        <w:tab w:val="center" w:pos="4536"/>
        <w:tab w:val="right" w:pos="9498"/>
      </w:tabs>
      <w:ind w:right="-613"/>
      <w:rPr>
        <w:sz w:val="18"/>
        <w:szCs w:val="18"/>
      </w:rPr>
    </w:pPr>
    <w:r>
      <w:tab/>
    </w:r>
    <w:hyperlink r:id="rId2" w:history="1">
      <w:r w:rsidRPr="002725BE">
        <w:rPr>
          <w:rStyle w:val="Hyperlink"/>
          <w:sz w:val="18"/>
          <w:szCs w:val="18"/>
        </w:rPr>
        <w:t>www.communications.gov.au</w:t>
      </w:r>
    </w:hyperlink>
  </w:p>
  <w:p w14:paraId="3300C1F1" w14:textId="36FA5F38" w:rsidR="00BA0A5A" w:rsidRPr="002117E6" w:rsidRDefault="00911CFE" w:rsidP="009B7EF0">
    <w:pPr>
      <w:pStyle w:val="Footer"/>
      <w:tabs>
        <w:tab w:val="clear" w:pos="4513"/>
        <w:tab w:val="clear" w:pos="9026"/>
        <w:tab w:val="center" w:pos="4536"/>
        <w:tab w:val="right" w:pos="9498"/>
      </w:tabs>
      <w:ind w:right="-46"/>
      <w:rPr>
        <w:rStyle w:val="Hyperlink"/>
        <w:color w:val="auto"/>
        <w:sz w:val="18"/>
        <w:szCs w:val="18"/>
      </w:rPr>
    </w:pPr>
    <w:r>
      <w:rPr>
        <w:sz w:val="18"/>
        <w:szCs w:val="18"/>
      </w:rPr>
      <w:t>Cadetships Program</w:t>
    </w:r>
    <w:r w:rsidR="00BA0A5A">
      <w:rPr>
        <w:sz w:val="18"/>
        <w:szCs w:val="18"/>
      </w:rPr>
      <w:tab/>
    </w:r>
    <w:hyperlink r:id="rId3" w:history="1">
      <w:r w:rsidR="00BA0A5A" w:rsidRPr="0037566A">
        <w:rPr>
          <w:rStyle w:val="Hyperlink"/>
          <w:sz w:val="18"/>
          <w:szCs w:val="18"/>
        </w:rPr>
        <w:t>www.arts.gov.au</w:t>
      </w:r>
    </w:hyperlink>
    <w:r w:rsidR="00BA0A5A" w:rsidRPr="0037566A">
      <w:rPr>
        <w:sz w:val="18"/>
        <w:szCs w:val="18"/>
      </w:rPr>
      <w:tab/>
    </w:r>
    <w:sdt>
      <w:sdtPr>
        <w:rPr>
          <w:sz w:val="18"/>
          <w:szCs w:val="18"/>
        </w:rPr>
        <w:id w:val="-287442349"/>
        <w:docPartObj>
          <w:docPartGallery w:val="Page Numbers (Top of Page)"/>
          <w:docPartUnique/>
        </w:docPartObj>
      </w:sdtPr>
      <w:sdtEndPr/>
      <w:sdtContent>
        <w:r w:rsidR="00BA0A5A" w:rsidRPr="0037566A">
          <w:rPr>
            <w:sz w:val="18"/>
            <w:szCs w:val="18"/>
          </w:rPr>
          <w:t xml:space="preserve">Page </w:t>
        </w:r>
        <w:r w:rsidR="00BA0A5A" w:rsidRPr="0037566A">
          <w:rPr>
            <w:bCs/>
            <w:sz w:val="18"/>
            <w:szCs w:val="18"/>
          </w:rPr>
          <w:fldChar w:fldCharType="begin"/>
        </w:r>
        <w:r w:rsidR="00BA0A5A" w:rsidRPr="0037566A">
          <w:rPr>
            <w:bCs/>
            <w:sz w:val="18"/>
            <w:szCs w:val="18"/>
          </w:rPr>
          <w:instrText xml:space="preserve"> PAGE </w:instrText>
        </w:r>
        <w:r w:rsidR="00BA0A5A" w:rsidRPr="0037566A">
          <w:rPr>
            <w:bCs/>
            <w:sz w:val="18"/>
            <w:szCs w:val="18"/>
          </w:rPr>
          <w:fldChar w:fldCharType="separate"/>
        </w:r>
        <w:r w:rsidR="00A00F8F">
          <w:rPr>
            <w:bCs/>
            <w:noProof/>
            <w:sz w:val="18"/>
            <w:szCs w:val="18"/>
          </w:rPr>
          <w:t>1</w:t>
        </w:r>
        <w:r w:rsidR="00BA0A5A" w:rsidRPr="0037566A">
          <w:rPr>
            <w:bCs/>
            <w:sz w:val="18"/>
            <w:szCs w:val="18"/>
          </w:rPr>
          <w:fldChar w:fldCharType="end"/>
        </w:r>
        <w:r w:rsidR="00BA0A5A" w:rsidRPr="0037566A">
          <w:rPr>
            <w:sz w:val="18"/>
            <w:szCs w:val="18"/>
          </w:rPr>
          <w:t xml:space="preserve"> of </w:t>
        </w:r>
        <w:r w:rsidR="00BA0A5A" w:rsidRPr="0037566A">
          <w:rPr>
            <w:bCs/>
            <w:sz w:val="18"/>
            <w:szCs w:val="18"/>
          </w:rPr>
          <w:fldChar w:fldCharType="begin"/>
        </w:r>
        <w:r w:rsidR="00BA0A5A" w:rsidRPr="0037566A">
          <w:rPr>
            <w:bCs/>
            <w:sz w:val="18"/>
            <w:szCs w:val="18"/>
          </w:rPr>
          <w:instrText xml:space="preserve"> NUMPAGES  </w:instrText>
        </w:r>
        <w:r w:rsidR="00BA0A5A" w:rsidRPr="0037566A">
          <w:rPr>
            <w:bCs/>
            <w:sz w:val="18"/>
            <w:szCs w:val="18"/>
          </w:rPr>
          <w:fldChar w:fldCharType="separate"/>
        </w:r>
        <w:r w:rsidR="00A00F8F">
          <w:rPr>
            <w:bCs/>
            <w:noProof/>
            <w:sz w:val="18"/>
            <w:szCs w:val="18"/>
          </w:rPr>
          <w:t>3</w:t>
        </w:r>
        <w:r w:rsidR="00BA0A5A" w:rsidRPr="0037566A">
          <w:rPr>
            <w:bCs/>
            <w:sz w:val="18"/>
            <w:szCs w:val="18"/>
          </w:rPr>
          <w:fldChar w:fldCharType="end"/>
        </w:r>
      </w:sdtContent>
    </w:sdt>
  </w:p>
  <w:p w14:paraId="3F1D136B" w14:textId="77777777" w:rsidR="00BA0A5A" w:rsidRPr="002117E6" w:rsidRDefault="00BA0A5A" w:rsidP="0094124E">
    <w:pPr>
      <w:pStyle w:val="Footer"/>
      <w:tabs>
        <w:tab w:val="clear" w:pos="4513"/>
        <w:tab w:val="clear" w:pos="9026"/>
        <w:tab w:val="center" w:pos="4536"/>
        <w:tab w:val="right" w:pos="9498"/>
      </w:tabs>
      <w:ind w:right="-613"/>
      <w:rPr>
        <w:rStyle w:val="Hyperlink"/>
        <w:color w:val="auto"/>
        <w:sz w:val="18"/>
        <w:szCs w:val="18"/>
      </w:rPr>
    </w:pPr>
    <w:r>
      <w:tab/>
    </w:r>
    <w:hyperlink r:id="rId4" w:history="1">
      <w:r w:rsidRPr="0037566A">
        <w:rPr>
          <w:rStyle w:val="Hyperlink"/>
          <w:sz w:val="18"/>
          <w:szCs w:val="18"/>
        </w:rPr>
        <w:t>www.classification.gov.au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E77D2" w14:textId="77777777" w:rsidR="00A319F5" w:rsidRDefault="00A319F5" w:rsidP="002117E6">
      <w:pPr>
        <w:spacing w:after="0"/>
      </w:pPr>
      <w:r>
        <w:separator/>
      </w:r>
    </w:p>
  </w:footnote>
  <w:footnote w:type="continuationSeparator" w:id="0">
    <w:p w14:paraId="4F9C00BE" w14:textId="77777777" w:rsidR="00A319F5" w:rsidRDefault="00A319F5" w:rsidP="002117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95550" w14:textId="77777777" w:rsidR="00796022" w:rsidRDefault="007960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67A91" w14:textId="4A4015A9" w:rsidR="00BA0A5A" w:rsidRPr="00D7412D" w:rsidRDefault="00BA0A5A" w:rsidP="001D7905">
    <w:pPr>
      <w:pStyle w:val="Header"/>
      <w:tabs>
        <w:tab w:val="clear" w:pos="9026"/>
        <w:tab w:val="right" w:pos="9333"/>
      </w:tabs>
      <w:ind w:right="-46"/>
      <w:rPr>
        <w:color w:val="155589"/>
      </w:rPr>
    </w:pPr>
    <w:r w:rsidRPr="00D7412D">
      <w:rPr>
        <w:color w:val="155589"/>
      </w:rPr>
      <w:t>Department of Communications and the Arts</w:t>
    </w:r>
    <w:r w:rsidRPr="00D7412D">
      <w:rPr>
        <w:color w:val="155589"/>
      </w:rPr>
      <w:tab/>
    </w:r>
    <w:r w:rsidRPr="00D7412D">
      <w:rPr>
        <w:color w:val="155589"/>
      </w:rPr>
      <w:tab/>
    </w:r>
    <w:r w:rsidR="00483F18">
      <w:rPr>
        <w:color w:val="155589"/>
      </w:rPr>
      <w:t>June</w:t>
    </w:r>
    <w:r w:rsidR="00284005">
      <w:rPr>
        <w:color w:val="155589"/>
      </w:rPr>
      <w:t xml:space="preserve"> 2018</w:t>
    </w:r>
  </w:p>
  <w:p w14:paraId="72547FA8" w14:textId="1FF90E4F" w:rsidR="00BA0A5A" w:rsidRDefault="00BA0A5A" w:rsidP="003B5B1D">
    <w:pPr>
      <w:spacing w:after="0"/>
      <w:jc w:val="center"/>
      <w:rPr>
        <w:b/>
        <w:color w:val="FF0000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F5E81" w14:textId="77777777" w:rsidR="00796022" w:rsidRDefault="007960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37613"/>
    <w:multiLevelType w:val="hybridMultilevel"/>
    <w:tmpl w:val="2B48B512"/>
    <w:lvl w:ilvl="0" w:tplc="69AC7252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9047F"/>
    <w:multiLevelType w:val="hybridMultilevel"/>
    <w:tmpl w:val="7A104E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2C7DFE"/>
    <w:multiLevelType w:val="hybridMultilevel"/>
    <w:tmpl w:val="9E20A5B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375D84"/>
    <w:multiLevelType w:val="hybridMultilevel"/>
    <w:tmpl w:val="C164B3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F5"/>
    <w:rsid w:val="00061CB2"/>
    <w:rsid w:val="000A1933"/>
    <w:rsid w:val="000C15CF"/>
    <w:rsid w:val="000E01E9"/>
    <w:rsid w:val="00104081"/>
    <w:rsid w:val="00111A64"/>
    <w:rsid w:val="001471EA"/>
    <w:rsid w:val="001472FC"/>
    <w:rsid w:val="001736CC"/>
    <w:rsid w:val="00185E9F"/>
    <w:rsid w:val="001954A3"/>
    <w:rsid w:val="0019701B"/>
    <w:rsid w:val="001C3A9F"/>
    <w:rsid w:val="001D7905"/>
    <w:rsid w:val="001E7CE3"/>
    <w:rsid w:val="00200034"/>
    <w:rsid w:val="002117E6"/>
    <w:rsid w:val="00232D2D"/>
    <w:rsid w:val="00284005"/>
    <w:rsid w:val="00293DD6"/>
    <w:rsid w:val="00297F9D"/>
    <w:rsid w:val="002C10E7"/>
    <w:rsid w:val="002F3895"/>
    <w:rsid w:val="002F4116"/>
    <w:rsid w:val="003061D8"/>
    <w:rsid w:val="00327F06"/>
    <w:rsid w:val="00331F1A"/>
    <w:rsid w:val="00335334"/>
    <w:rsid w:val="00336DDD"/>
    <w:rsid w:val="0034190C"/>
    <w:rsid w:val="00367D11"/>
    <w:rsid w:val="00381364"/>
    <w:rsid w:val="00397730"/>
    <w:rsid w:val="003B5B1D"/>
    <w:rsid w:val="003F495D"/>
    <w:rsid w:val="00400E77"/>
    <w:rsid w:val="00450D6E"/>
    <w:rsid w:val="00483F18"/>
    <w:rsid w:val="004A1501"/>
    <w:rsid w:val="005318EF"/>
    <w:rsid w:val="00544465"/>
    <w:rsid w:val="00546D22"/>
    <w:rsid w:val="00561190"/>
    <w:rsid w:val="00565B47"/>
    <w:rsid w:val="00575A5A"/>
    <w:rsid w:val="005932D0"/>
    <w:rsid w:val="00597F9B"/>
    <w:rsid w:val="00603128"/>
    <w:rsid w:val="0061446D"/>
    <w:rsid w:val="0061799D"/>
    <w:rsid w:val="00625397"/>
    <w:rsid w:val="0064138E"/>
    <w:rsid w:val="00664017"/>
    <w:rsid w:val="006A2F0E"/>
    <w:rsid w:val="006B3AB1"/>
    <w:rsid w:val="006B4254"/>
    <w:rsid w:val="006F06FD"/>
    <w:rsid w:val="00705B86"/>
    <w:rsid w:val="00753BB6"/>
    <w:rsid w:val="007665F5"/>
    <w:rsid w:val="00796022"/>
    <w:rsid w:val="007C2E9B"/>
    <w:rsid w:val="008169A6"/>
    <w:rsid w:val="00834DE8"/>
    <w:rsid w:val="008646E6"/>
    <w:rsid w:val="00866475"/>
    <w:rsid w:val="008A4B1F"/>
    <w:rsid w:val="008D4E53"/>
    <w:rsid w:val="00911CFE"/>
    <w:rsid w:val="009313D2"/>
    <w:rsid w:val="0094124E"/>
    <w:rsid w:val="009B7EF0"/>
    <w:rsid w:val="009E12E4"/>
    <w:rsid w:val="009E7193"/>
    <w:rsid w:val="00A00F8F"/>
    <w:rsid w:val="00A22246"/>
    <w:rsid w:val="00A241FE"/>
    <w:rsid w:val="00A319F5"/>
    <w:rsid w:val="00A35CD0"/>
    <w:rsid w:val="00A42552"/>
    <w:rsid w:val="00A606B1"/>
    <w:rsid w:val="00A723A8"/>
    <w:rsid w:val="00AE4F02"/>
    <w:rsid w:val="00B049A4"/>
    <w:rsid w:val="00B1045C"/>
    <w:rsid w:val="00B11BC8"/>
    <w:rsid w:val="00B43C56"/>
    <w:rsid w:val="00B55747"/>
    <w:rsid w:val="00B63E45"/>
    <w:rsid w:val="00B9106C"/>
    <w:rsid w:val="00BA0A5A"/>
    <w:rsid w:val="00BB57B5"/>
    <w:rsid w:val="00BC26FE"/>
    <w:rsid w:val="00BC329E"/>
    <w:rsid w:val="00BC7A00"/>
    <w:rsid w:val="00BC7D72"/>
    <w:rsid w:val="00BE7E66"/>
    <w:rsid w:val="00C16794"/>
    <w:rsid w:val="00C179FD"/>
    <w:rsid w:val="00C240E2"/>
    <w:rsid w:val="00C24EB2"/>
    <w:rsid w:val="00C5380C"/>
    <w:rsid w:val="00C7628D"/>
    <w:rsid w:val="00CA31DF"/>
    <w:rsid w:val="00CB10F3"/>
    <w:rsid w:val="00CB7507"/>
    <w:rsid w:val="00CC75CC"/>
    <w:rsid w:val="00D03AE2"/>
    <w:rsid w:val="00D6248D"/>
    <w:rsid w:val="00D7412D"/>
    <w:rsid w:val="00D92957"/>
    <w:rsid w:val="00DC2DFA"/>
    <w:rsid w:val="00DD5D52"/>
    <w:rsid w:val="00E50D45"/>
    <w:rsid w:val="00E52996"/>
    <w:rsid w:val="00E72252"/>
    <w:rsid w:val="00E97404"/>
    <w:rsid w:val="00EA2F26"/>
    <w:rsid w:val="00EA5BA4"/>
    <w:rsid w:val="00EA6D34"/>
    <w:rsid w:val="00EB40A5"/>
    <w:rsid w:val="00F1224E"/>
    <w:rsid w:val="00F25718"/>
    <w:rsid w:val="00F3567E"/>
    <w:rsid w:val="00F408EE"/>
    <w:rsid w:val="00F7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F433D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F26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25718"/>
    <w:pPr>
      <w:keepNext/>
      <w:spacing w:before="240" w:after="240"/>
      <w:outlineLvl w:val="0"/>
    </w:pPr>
    <w:rPr>
      <w:rFonts w:asciiTheme="majorHAnsi" w:eastAsiaTheme="majorEastAsia" w:hAnsiTheme="majorHAnsi" w:cstheme="majorBidi"/>
      <w:b/>
      <w:color w:val="001C40"/>
      <w:sz w:val="4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412D"/>
    <w:pPr>
      <w:keepNext/>
      <w:outlineLvl w:val="1"/>
    </w:pPr>
    <w:rPr>
      <w:rFonts w:asciiTheme="majorHAnsi" w:eastAsiaTheme="majorEastAsia" w:hAnsiTheme="majorHAnsi" w:cstheme="majorBidi"/>
      <w:b/>
      <w:color w:val="155589"/>
      <w:sz w:val="3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412D"/>
    <w:pPr>
      <w:keepNext/>
      <w:spacing w:after="120"/>
      <w:outlineLvl w:val="2"/>
    </w:pPr>
    <w:rPr>
      <w:rFonts w:asciiTheme="majorHAnsi" w:eastAsiaTheme="majorEastAsia" w:hAnsiTheme="majorHAnsi" w:cstheme="majorBidi"/>
      <w:b/>
      <w:color w:val="155589"/>
      <w:sz w:val="3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412D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bCs/>
      <w:color w:val="155589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7412D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olor w:val="15558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7412D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i/>
      <w:iCs/>
      <w:color w:val="15558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741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/>
      <w:iCs/>
      <w:color w:val="15558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741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15558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741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15558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718"/>
    <w:rPr>
      <w:rFonts w:asciiTheme="majorHAnsi" w:eastAsiaTheme="majorEastAsia" w:hAnsiTheme="majorHAnsi" w:cstheme="majorBidi"/>
      <w:b/>
      <w:color w:val="001C40"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7412D"/>
    <w:rPr>
      <w:rFonts w:asciiTheme="majorHAnsi" w:eastAsiaTheme="majorEastAsia" w:hAnsiTheme="majorHAnsi" w:cstheme="majorBidi"/>
      <w:b/>
      <w:color w:val="155589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7412D"/>
    <w:rPr>
      <w:rFonts w:asciiTheme="majorHAnsi" w:eastAsiaTheme="majorEastAsia" w:hAnsiTheme="majorHAnsi" w:cstheme="majorBidi"/>
      <w:b/>
      <w:color w:val="155589"/>
      <w:sz w:val="3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D7412D"/>
    <w:rPr>
      <w:color w:val="155589"/>
      <w:u w:val="single"/>
    </w:rPr>
  </w:style>
  <w:style w:type="paragraph" w:customStyle="1" w:styleId="Bulletlevel1">
    <w:name w:val="Bullet level 1"/>
    <w:basedOn w:val="Normal"/>
    <w:qFormat/>
    <w:rsid w:val="002117E6"/>
    <w:pPr>
      <w:numPr>
        <w:numId w:val="1"/>
      </w:numPr>
      <w:ind w:left="567" w:hanging="567"/>
      <w:contextualSpacing/>
    </w:pPr>
    <w:rPr>
      <w:rFonts w:eastAsia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7412D"/>
    <w:pPr>
      <w:ind w:left="567"/>
    </w:pPr>
    <w:rPr>
      <w:rFonts w:eastAsiaTheme="minorHAnsi"/>
      <w:i/>
      <w:iCs/>
      <w:color w:val="155589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7412D"/>
    <w:rPr>
      <w:rFonts w:eastAsiaTheme="minorHAnsi"/>
      <w:i/>
      <w:iCs/>
      <w:color w:val="155589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17E6"/>
  </w:style>
  <w:style w:type="paragraph" w:styleId="Footer">
    <w:name w:val="footer"/>
    <w:basedOn w:val="Normal"/>
    <w:link w:val="Foot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17E6"/>
  </w:style>
  <w:style w:type="character" w:customStyle="1" w:styleId="Heading4Char">
    <w:name w:val="Heading 4 Char"/>
    <w:basedOn w:val="DefaultParagraphFont"/>
    <w:link w:val="Heading4"/>
    <w:uiPriority w:val="9"/>
    <w:rsid w:val="00D7412D"/>
    <w:rPr>
      <w:rFonts w:asciiTheme="majorHAnsi" w:eastAsiaTheme="majorEastAsia" w:hAnsiTheme="majorHAnsi" w:cstheme="majorBidi"/>
      <w:b/>
      <w:bCs/>
      <w:color w:val="155589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7412D"/>
    <w:rPr>
      <w:rFonts w:asciiTheme="majorHAnsi" w:eastAsiaTheme="majorEastAsia" w:hAnsiTheme="majorHAnsi" w:cstheme="majorBidi"/>
      <w:b/>
      <w:color w:val="155589"/>
    </w:rPr>
  </w:style>
  <w:style w:type="table" w:styleId="TableGrid">
    <w:name w:val="Table Grid"/>
    <w:basedOn w:val="TableNormal"/>
    <w:uiPriority w:val="39"/>
    <w:rsid w:val="002117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D7412D"/>
    <w:pPr>
      <w:keepNext/>
      <w:spacing w:after="0"/>
    </w:pPr>
    <w:rPr>
      <w:rFonts w:asciiTheme="majorHAnsi" w:eastAsiaTheme="minorHAnsi" w:hAnsiTheme="majorHAnsi"/>
      <w:b/>
      <w:color w:val="155589"/>
      <w:lang w:eastAsia="en-US"/>
    </w:rPr>
  </w:style>
  <w:style w:type="paragraph" w:customStyle="1" w:styleId="Tabletextcentred">
    <w:name w:val="Table text centred"/>
    <w:basedOn w:val="Normal"/>
    <w:next w:val="NoSpacing"/>
    <w:rsid w:val="002117E6"/>
    <w:pPr>
      <w:spacing w:after="0"/>
      <w:jc w:val="center"/>
    </w:pPr>
    <w:rPr>
      <w:rFonts w:eastAsia="Times New Roman" w:cs="Times New Roman"/>
      <w:szCs w:val="20"/>
      <w:lang w:eastAsia="en-US"/>
    </w:rPr>
  </w:style>
  <w:style w:type="paragraph" w:customStyle="1" w:styleId="Tablerowcolumnheadingcentred">
    <w:name w:val="Table row/column heading centred"/>
    <w:basedOn w:val="Normal"/>
    <w:next w:val="Normal"/>
    <w:rsid w:val="002117E6"/>
    <w:pPr>
      <w:spacing w:after="0"/>
      <w:jc w:val="center"/>
    </w:pPr>
    <w:rPr>
      <w:rFonts w:eastAsia="Times New Roman" w:cs="Times New Roman"/>
      <w:b/>
      <w:bCs/>
      <w:szCs w:val="20"/>
      <w:lang w:eastAsia="en-US"/>
    </w:rPr>
  </w:style>
  <w:style w:type="paragraph" w:customStyle="1" w:styleId="Tabletext">
    <w:name w:val="Table text"/>
    <w:basedOn w:val="Tabletextcentred"/>
    <w:qFormat/>
    <w:rsid w:val="002117E6"/>
    <w:pPr>
      <w:jc w:val="left"/>
    </w:pPr>
  </w:style>
  <w:style w:type="paragraph" w:styleId="NoSpacing">
    <w:name w:val="No Spacing"/>
    <w:uiPriority w:val="1"/>
    <w:qFormat/>
    <w:rsid w:val="002117E6"/>
    <w:pPr>
      <w:spacing w:after="0" w:line="240" w:lineRule="auto"/>
    </w:pPr>
  </w:style>
  <w:style w:type="paragraph" w:customStyle="1" w:styleId="Tablerowcolumnheading">
    <w:name w:val="Table row/column heading"/>
    <w:basedOn w:val="Normal"/>
    <w:next w:val="Normal"/>
    <w:rsid w:val="002117E6"/>
    <w:pPr>
      <w:spacing w:after="0"/>
    </w:pPr>
    <w:rPr>
      <w:rFonts w:eastAsia="Times New Roman" w:cs="Times New Roman"/>
      <w:b/>
      <w:bCs/>
      <w:szCs w:val="20"/>
      <w:lang w:eastAsia="en-US"/>
    </w:rPr>
  </w:style>
  <w:style w:type="paragraph" w:customStyle="1" w:styleId="Checkboxemptybulletpoint">
    <w:name w:val="Check box empty bullet point"/>
    <w:basedOn w:val="Bulletlevel1"/>
    <w:qFormat/>
    <w:rsid w:val="002117E6"/>
    <w:pPr>
      <w:numPr>
        <w:numId w:val="2"/>
      </w:numPr>
      <w:spacing w:after="0"/>
      <w:ind w:left="567" w:hanging="567"/>
    </w:pPr>
  </w:style>
  <w:style w:type="character" w:customStyle="1" w:styleId="Heading6Char">
    <w:name w:val="Heading 6 Char"/>
    <w:basedOn w:val="DefaultParagraphFont"/>
    <w:link w:val="Heading6"/>
    <w:uiPriority w:val="9"/>
    <w:rsid w:val="00D7412D"/>
    <w:rPr>
      <w:rFonts w:asciiTheme="majorHAnsi" w:eastAsiaTheme="majorEastAsia" w:hAnsiTheme="majorHAnsi" w:cstheme="majorBidi"/>
      <w:b/>
      <w:i/>
      <w:iCs/>
      <w:color w:val="155589"/>
    </w:rPr>
  </w:style>
  <w:style w:type="character" w:customStyle="1" w:styleId="Heading7Char">
    <w:name w:val="Heading 7 Char"/>
    <w:basedOn w:val="DefaultParagraphFont"/>
    <w:link w:val="Heading7"/>
    <w:uiPriority w:val="9"/>
    <w:rsid w:val="00D7412D"/>
    <w:rPr>
      <w:rFonts w:asciiTheme="majorHAnsi" w:eastAsiaTheme="majorEastAsia" w:hAnsiTheme="majorHAnsi" w:cstheme="majorBidi"/>
      <w:b/>
      <w:i/>
      <w:iCs/>
      <w:color w:val="155589"/>
    </w:rPr>
  </w:style>
  <w:style w:type="character" w:customStyle="1" w:styleId="Heading8Char">
    <w:name w:val="Heading 8 Char"/>
    <w:basedOn w:val="DefaultParagraphFont"/>
    <w:link w:val="Heading8"/>
    <w:uiPriority w:val="9"/>
    <w:rsid w:val="00D7412D"/>
    <w:rPr>
      <w:rFonts w:asciiTheme="majorHAnsi" w:eastAsiaTheme="majorEastAsia" w:hAnsiTheme="majorHAnsi" w:cstheme="majorBidi"/>
      <w:b/>
      <w:color w:val="15558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D7412D"/>
    <w:rPr>
      <w:rFonts w:asciiTheme="majorHAnsi" w:eastAsiaTheme="majorEastAsia" w:hAnsiTheme="majorHAnsi" w:cstheme="majorBidi"/>
      <w:b/>
      <w:i/>
      <w:iCs/>
      <w:color w:val="155589"/>
      <w:szCs w:val="21"/>
    </w:rPr>
  </w:style>
  <w:style w:type="character" w:styleId="PlaceholderText">
    <w:name w:val="Placeholder Text"/>
    <w:basedOn w:val="DefaultParagraphFont"/>
    <w:uiPriority w:val="99"/>
    <w:semiHidden/>
    <w:rsid w:val="0064138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B7EF0"/>
    <w:rPr>
      <w:color w:val="155589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124E"/>
    <w:rPr>
      <w:color w:val="808080"/>
      <w:shd w:val="clear" w:color="auto" w:fill="E6E6E6"/>
    </w:rPr>
  </w:style>
  <w:style w:type="paragraph" w:customStyle="1" w:styleId="Heading2-notshowing">
    <w:name w:val="Heading 2 - not showing"/>
    <w:basedOn w:val="Heading2"/>
    <w:qFormat/>
    <w:rsid w:val="00D7412D"/>
    <w:pPr>
      <w:spacing w:after="120"/>
    </w:pPr>
    <w:rPr>
      <w:sz w:val="32"/>
    </w:rPr>
  </w:style>
  <w:style w:type="paragraph" w:customStyle="1" w:styleId="Heading3-notshowing">
    <w:name w:val="Heading 3 - not showing"/>
    <w:basedOn w:val="Heading3"/>
    <w:qFormat/>
    <w:rsid w:val="00D7412D"/>
    <w:rPr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before="120" w:after="0"/>
    </w:pPr>
    <w:rPr>
      <w:b/>
      <w:color w:val="0F293A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1134"/>
    </w:pPr>
  </w:style>
  <w:style w:type="paragraph" w:styleId="TOC4">
    <w:name w:val="toc 4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</w:pPr>
  </w:style>
  <w:style w:type="paragraph" w:customStyle="1" w:styleId="Sourcenote">
    <w:name w:val="Source / note"/>
    <w:basedOn w:val="Normal"/>
    <w:next w:val="Normal"/>
    <w:qFormat/>
    <w:rsid w:val="00C1679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16794"/>
    <w:pPr>
      <w:numPr>
        <w:numId w:val="3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5B1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B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B1D"/>
    <w:rPr>
      <w:vertAlign w:val="superscript"/>
    </w:rPr>
  </w:style>
  <w:style w:type="character" w:customStyle="1" w:styleId="superscriptfootnotereference">
    <w:name w:val="superscript footnote reference"/>
    <w:basedOn w:val="FootnoteReference"/>
    <w:uiPriority w:val="1"/>
    <w:qFormat/>
    <w:rsid w:val="003B5B1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F1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F1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B10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10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10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0F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10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RegionalInnovation@communications.gov.au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s.gov.au" TargetMode="External"/><Relationship Id="rId2" Type="http://schemas.openxmlformats.org/officeDocument/2006/relationships/hyperlink" Target="http://www.communications.gov.au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classification.gov.a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s.gov.au" TargetMode="External"/><Relationship Id="rId2" Type="http://schemas.openxmlformats.org/officeDocument/2006/relationships/hyperlink" Target="http://www.communications.gov.au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classification.gov.au" TargetMode="External"/></Relationships>
</file>

<file path=word/theme/theme1.xml><?xml version="1.0" encoding="utf-8"?>
<a:theme xmlns:a="http://schemas.openxmlformats.org/drawingml/2006/main" name="Office Theme">
  <a:themeElements>
    <a:clrScheme name="DoCA">
      <a:dk1>
        <a:srgbClr val="000000"/>
      </a:dk1>
      <a:lt1>
        <a:srgbClr val="FFFFFF"/>
      </a:lt1>
      <a:dk2>
        <a:srgbClr val="155589"/>
      </a:dk2>
      <a:lt2>
        <a:srgbClr val="E4E4E4"/>
      </a:lt2>
      <a:accent1>
        <a:srgbClr val="77D1F5"/>
      </a:accent1>
      <a:accent2>
        <a:srgbClr val="4EB2B5"/>
      </a:accent2>
      <a:accent3>
        <a:srgbClr val="959ACD"/>
      </a:accent3>
      <a:accent4>
        <a:srgbClr val="1177AD"/>
      </a:accent4>
      <a:accent5>
        <a:srgbClr val="BADB98"/>
      </a:accent5>
      <a:accent6>
        <a:srgbClr val="626E81"/>
      </a:accent6>
      <a:hlink>
        <a:srgbClr val="155589"/>
      </a:hlink>
      <a:folHlink>
        <a:srgbClr val="155589"/>
      </a:folHlink>
    </a:clrScheme>
    <a:fontScheme name="DoC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55AC0-D173-45F5-AB61-17D9C6B6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FDE627CB.dotm</Template>
  <TotalTime>0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and Small Publishers Cadetships Program – Applications are now open</dc:title>
  <dc:subject/>
  <dc:creator/>
  <cp:keywords/>
  <dc:description/>
  <cp:lastModifiedBy/>
  <cp:revision>1</cp:revision>
  <dcterms:created xsi:type="dcterms:W3CDTF">2018-06-18T07:18:00Z</dcterms:created>
  <dcterms:modified xsi:type="dcterms:W3CDTF">2018-06-25T00:58:00Z</dcterms:modified>
</cp:coreProperties>
</file>