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67F03" w14:textId="77777777" w:rsidR="00E928E3" w:rsidRDefault="00D620A3" w:rsidP="005113AA">
      <w:pPr>
        <w:ind w:left="-1418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40B51A29" wp14:editId="7EB96677">
            <wp:extent cx="10692000" cy="1368212"/>
            <wp:effectExtent l="0" t="0" r="0" b="3810"/>
            <wp:docPr id="10" name="Picture 10" descr="Logo: Australian Government, Department of Communications and the Ar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A Header_Landscape_Artboard 1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136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353E7" w14:textId="77777777" w:rsidR="00D620A3" w:rsidRDefault="00D620A3" w:rsidP="00D620A3">
      <w:pPr>
        <w:sectPr w:rsidR="00D620A3" w:rsidSect="00D620A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22" w:right="1843" w:bottom="1274" w:left="1440" w:header="708" w:footer="283" w:gutter="0"/>
          <w:cols w:space="708"/>
          <w:docGrid w:linePitch="360"/>
        </w:sectPr>
      </w:pPr>
    </w:p>
    <w:p w14:paraId="3F36BF80" w14:textId="77777777" w:rsidR="003C5D02" w:rsidRDefault="005C07A7" w:rsidP="003C5D02">
      <w:pPr>
        <w:pStyle w:val="Heading1"/>
        <w:rPr>
          <w:sz w:val="40"/>
          <w:szCs w:val="40"/>
        </w:rPr>
      </w:pPr>
      <w:r w:rsidRPr="002C19D1">
        <w:rPr>
          <w:sz w:val="40"/>
          <w:szCs w:val="40"/>
        </w:rPr>
        <w:t xml:space="preserve">Register of developments exempted from Part 20A of the </w:t>
      </w:r>
      <w:r w:rsidRPr="002C19D1">
        <w:rPr>
          <w:i/>
          <w:sz w:val="40"/>
          <w:szCs w:val="40"/>
        </w:rPr>
        <w:t>Telecommunications Act 1997</w:t>
      </w:r>
      <w:r w:rsidRPr="002C19D1">
        <w:rPr>
          <w:sz w:val="40"/>
          <w:szCs w:val="40"/>
        </w:rPr>
        <w:t xml:space="preserve"> under the Telecommunications (Fibre-ready Facilities—Exempt Real Estate Development Projects) Instrument 2016</w:t>
      </w:r>
    </w:p>
    <w:p w14:paraId="09099687" w14:textId="77777777" w:rsidR="00E31086" w:rsidRPr="00E31086" w:rsidRDefault="00E31086" w:rsidP="00E31086">
      <w:pPr>
        <w:pStyle w:val="Heading2notshowing"/>
      </w:pPr>
      <w:r>
        <w:t>2018</w:t>
      </w:r>
    </w:p>
    <w:tbl>
      <w:tblPr>
        <w:tblStyle w:val="TableGrid1"/>
        <w:tblW w:w="16444" w:type="dxa"/>
        <w:tblInd w:w="-12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Description w:val="2018—Register of developments exempted from Part 20A of the Telecommunications Act 1997 under the Telecommunications (Fibre-ready Facilities—Exempt Real Estate Development Projects) Instrument 2016."/>
      </w:tblPr>
      <w:tblGrid>
        <w:gridCol w:w="567"/>
        <w:gridCol w:w="1277"/>
        <w:gridCol w:w="1276"/>
        <w:gridCol w:w="1558"/>
        <w:gridCol w:w="1515"/>
        <w:gridCol w:w="917"/>
        <w:gridCol w:w="1559"/>
        <w:gridCol w:w="1396"/>
        <w:gridCol w:w="1343"/>
        <w:gridCol w:w="1343"/>
        <w:gridCol w:w="1141"/>
        <w:gridCol w:w="1134"/>
        <w:gridCol w:w="1418"/>
      </w:tblGrid>
      <w:tr w:rsidR="00E31086" w:rsidRPr="005113AA" w14:paraId="09DE1FE0" w14:textId="77777777" w:rsidTr="00180FB6">
        <w:trPr>
          <w:cantSplit/>
          <w:tblHeader/>
        </w:trPr>
        <w:tc>
          <w:tcPr>
            <w:tcW w:w="567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4FE06E9E" w14:textId="77777777" w:rsidR="00E31086" w:rsidRPr="00E92EED" w:rsidRDefault="00E31086" w:rsidP="00180FB6">
            <w:pPr>
              <w:pStyle w:val="Tableheading"/>
            </w:pPr>
            <w:r w:rsidRPr="002D3D73">
              <w:t>No</w:t>
            </w:r>
            <w: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7000785D" w14:textId="77777777" w:rsidR="00E31086" w:rsidRPr="00E92EED" w:rsidRDefault="00E31086" w:rsidP="00180FB6">
            <w:pPr>
              <w:pStyle w:val="Tableheading"/>
            </w:pPr>
            <w:r w:rsidRPr="00E92EED">
              <w:t>Date of notice</w:t>
            </w:r>
          </w:p>
        </w:tc>
        <w:tc>
          <w:tcPr>
            <w:tcW w:w="1276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5D16873D" w14:textId="77777777" w:rsidR="00E31086" w:rsidRPr="00E92EED" w:rsidRDefault="00E31086" w:rsidP="00180FB6">
            <w:pPr>
              <w:pStyle w:val="Tableheading"/>
            </w:pPr>
            <w:r w:rsidRPr="00E92EED">
              <w:t>Company/ partnership or individual</w:t>
            </w:r>
          </w:p>
        </w:tc>
        <w:tc>
          <w:tcPr>
            <w:tcW w:w="1558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444F07F3" w14:textId="77777777" w:rsidR="00E31086" w:rsidRPr="00E92EED" w:rsidRDefault="00E31086" w:rsidP="00180FB6">
            <w:pPr>
              <w:pStyle w:val="Tableheading"/>
              <w:jc w:val="center"/>
            </w:pPr>
            <w:r w:rsidRPr="00E92EED">
              <w:t>Developer name</w:t>
            </w:r>
          </w:p>
        </w:tc>
        <w:tc>
          <w:tcPr>
            <w:tcW w:w="1515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26F0D87C" w14:textId="77777777" w:rsidR="00E31086" w:rsidRPr="00E92EED" w:rsidRDefault="00E31086" w:rsidP="00180FB6">
            <w:pPr>
              <w:pStyle w:val="Tableheadingcentred"/>
            </w:pPr>
            <w:r>
              <w:t>Trading name</w:t>
            </w:r>
          </w:p>
        </w:tc>
        <w:tc>
          <w:tcPr>
            <w:tcW w:w="917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00ADD369" w14:textId="77777777" w:rsidR="00E31086" w:rsidRPr="00E92EED" w:rsidRDefault="00E31086" w:rsidP="00180FB6">
            <w:pPr>
              <w:pStyle w:val="Tableheadingcentred"/>
            </w:pPr>
            <w:r>
              <w:t>Stage number</w:t>
            </w:r>
          </w:p>
        </w:tc>
        <w:tc>
          <w:tcPr>
            <w:tcW w:w="1559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279405C3" w14:textId="76611665" w:rsidR="00E31086" w:rsidRPr="00E92EED" w:rsidRDefault="00E31086" w:rsidP="00655FC0">
            <w:pPr>
              <w:pStyle w:val="Tableheadingcentred"/>
            </w:pPr>
            <w:r w:rsidRPr="00E92EED">
              <w:t xml:space="preserve">Development </w:t>
            </w:r>
            <w:r w:rsidR="00655FC0">
              <w:t>a</w:t>
            </w:r>
            <w:r w:rsidRPr="00E92EED">
              <w:t>ddress</w:t>
            </w:r>
          </w:p>
        </w:tc>
        <w:tc>
          <w:tcPr>
            <w:tcW w:w="1396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74ADE088" w14:textId="709A4B86" w:rsidR="00E31086" w:rsidRPr="00E92EED" w:rsidRDefault="00E31086" w:rsidP="00655FC0">
            <w:pPr>
              <w:pStyle w:val="Tableheadingcentred"/>
            </w:pPr>
            <w:r w:rsidRPr="00E92EED">
              <w:t xml:space="preserve">Development </w:t>
            </w:r>
            <w:r w:rsidR="00655FC0">
              <w:t>s</w:t>
            </w:r>
            <w:r w:rsidRPr="00E92EED">
              <w:t>uburb</w:t>
            </w:r>
          </w:p>
        </w:tc>
        <w:tc>
          <w:tcPr>
            <w:tcW w:w="1343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4D8BACD1" w14:textId="77777777" w:rsidR="00E31086" w:rsidRPr="00E92EED" w:rsidRDefault="00E31086" w:rsidP="00180FB6">
            <w:pPr>
              <w:pStyle w:val="Tableheadingcentred"/>
            </w:pPr>
            <w:r w:rsidRPr="00E92EED">
              <w:t>Development state</w:t>
            </w:r>
          </w:p>
        </w:tc>
        <w:tc>
          <w:tcPr>
            <w:tcW w:w="1343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0271A346" w14:textId="77777777" w:rsidR="00E31086" w:rsidRPr="00E92EED" w:rsidRDefault="00E31086" w:rsidP="00180FB6">
            <w:pPr>
              <w:pStyle w:val="Tableheadingcentred"/>
            </w:pPr>
            <w:r w:rsidRPr="00E92EED">
              <w:t>Development postcode</w:t>
            </w:r>
          </w:p>
        </w:tc>
        <w:tc>
          <w:tcPr>
            <w:tcW w:w="1141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5C9163A2" w14:textId="77777777" w:rsidR="00E31086" w:rsidRPr="00E92EED" w:rsidRDefault="00E31086" w:rsidP="00180FB6">
            <w:pPr>
              <w:pStyle w:val="Tableheadingcentred"/>
            </w:pPr>
            <w:r w:rsidRPr="00E92EED">
              <w:t>Estimated number of lots/units</w:t>
            </w:r>
          </w:p>
        </w:tc>
        <w:tc>
          <w:tcPr>
            <w:tcW w:w="1134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50A82854" w14:textId="77777777" w:rsidR="00E31086" w:rsidRPr="00E92EED" w:rsidRDefault="00E31086" w:rsidP="00180FB6">
            <w:pPr>
              <w:pStyle w:val="Tableheadingcentred"/>
            </w:pPr>
            <w:r w:rsidRPr="00E92EED">
              <w:t>Average length of street frontage</w:t>
            </w:r>
          </w:p>
        </w:tc>
        <w:tc>
          <w:tcPr>
            <w:tcW w:w="1418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E4E4E4"/>
          </w:tcPr>
          <w:p w14:paraId="5E1FED44" w14:textId="77777777" w:rsidR="00E31086" w:rsidRPr="00E92EED" w:rsidRDefault="00E31086" w:rsidP="00180FB6">
            <w:pPr>
              <w:pStyle w:val="Tableheadingcentred"/>
            </w:pPr>
            <w:r w:rsidRPr="00E92EED">
              <w:t>Development type</w:t>
            </w:r>
          </w:p>
        </w:tc>
      </w:tr>
      <w:tr w:rsidR="00E31086" w:rsidRPr="005113AA" w14:paraId="6AB86C73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9838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6CF5E" w14:textId="77777777" w:rsidR="00E31086" w:rsidRPr="00E92EED" w:rsidRDefault="00E31086" w:rsidP="00180FB6">
            <w:pPr>
              <w:pStyle w:val="Tabletext"/>
            </w:pPr>
            <w:r w:rsidRPr="00E92EED">
              <w:t>09/01/2018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E2B61" w14:textId="77777777" w:rsidR="00E31086" w:rsidRPr="00E92EED" w:rsidRDefault="00E31086" w:rsidP="00180FB6">
            <w:pPr>
              <w:pStyle w:val="Tabletext"/>
            </w:pPr>
            <w:r w:rsidRPr="00E92EED"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3071A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Amanda Carter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4224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3A940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0E393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 xml:space="preserve">454a </w:t>
            </w:r>
            <w:proofErr w:type="spellStart"/>
            <w:r w:rsidRPr="00E92EED">
              <w:rPr>
                <w:color w:val="12293A"/>
              </w:rPr>
              <w:t>Burranner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76AC0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rPr>
                <w:color w:val="12293A"/>
              </w:rPr>
              <w:t>Coomba</w:t>
            </w:r>
            <w:proofErr w:type="spellEnd"/>
            <w:r w:rsidRPr="00E92EED">
              <w:rPr>
                <w:color w:val="12293A"/>
              </w:rPr>
              <w:t xml:space="preserve"> Park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71441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0C68C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2428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DC6E5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41775" w14:textId="77777777" w:rsidR="00E31086" w:rsidRPr="00E92EED" w:rsidRDefault="00E31086" w:rsidP="00180FB6">
            <w:pPr>
              <w:pStyle w:val="Tabletextcentred"/>
            </w:pPr>
            <w:r w:rsidRPr="00E92EED">
              <w:t>500m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4BC4B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DDCFDDC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5648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D4B7A" w14:textId="77777777" w:rsidR="00E31086" w:rsidRPr="00E92EED" w:rsidRDefault="00E31086" w:rsidP="00180FB6">
            <w:pPr>
              <w:pStyle w:val="Tabletext"/>
            </w:pPr>
            <w:r w:rsidRPr="00E92EED">
              <w:t>09/01/2018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58460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436D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G R Campbell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9638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CD297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7D7C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243 Table Rock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EB18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Ganbenang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CA07F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5DA9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2790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EA984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A19AC" w14:textId="77777777" w:rsidR="00E31086" w:rsidRPr="00E92EED" w:rsidRDefault="00E31086" w:rsidP="00180FB6">
            <w:pPr>
              <w:pStyle w:val="Tabletextcentred"/>
            </w:pPr>
            <w:r w:rsidRPr="00E92EED">
              <w:t>500m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7CAD5" w14:textId="77777777" w:rsidR="00E31086" w:rsidRPr="00E92EED" w:rsidRDefault="00E31086" w:rsidP="00180FB6">
            <w:pPr>
              <w:pStyle w:val="Tabletextcentred"/>
            </w:pPr>
            <w:r w:rsidRPr="00E92EED">
              <w:t>Rural Subdivision</w:t>
            </w:r>
          </w:p>
        </w:tc>
      </w:tr>
      <w:tr w:rsidR="00E31086" w:rsidRPr="005113AA" w14:paraId="78C55049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3A86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05C32" w14:textId="77777777" w:rsidR="00E31086" w:rsidRPr="00E92EED" w:rsidRDefault="00E31086" w:rsidP="00180FB6">
            <w:pPr>
              <w:pStyle w:val="Tabletext"/>
            </w:pPr>
            <w:r w:rsidRPr="00E92EED">
              <w:t>12/01/2018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DCFC5" w14:textId="77777777" w:rsidR="00E31086" w:rsidRPr="00E92EED" w:rsidRDefault="00E31086" w:rsidP="00180FB6">
            <w:pPr>
              <w:pStyle w:val="Tabletext"/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877B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Robert Lord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61F7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3077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1CF7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 Wylie Street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02E3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Taggerty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AE00E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269A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3714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18BC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0B6A4" w14:textId="77777777" w:rsidR="00E31086" w:rsidRPr="00E92EED" w:rsidRDefault="00E31086" w:rsidP="00180FB6">
            <w:pPr>
              <w:pStyle w:val="Tabletextcentred"/>
            </w:pPr>
            <w:r w:rsidRPr="00E92EED"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BA352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2AB1B8E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5F60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B7D60" w14:textId="77777777" w:rsidR="00E31086" w:rsidRPr="00E92EED" w:rsidRDefault="00E31086" w:rsidP="00180FB6">
            <w:pPr>
              <w:pStyle w:val="Tabletext"/>
            </w:pPr>
            <w:r w:rsidRPr="00E92EED">
              <w:t>12/01/2018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58CC3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5FA3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Charles Lowe and Emma Benton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D06F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11CA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5143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50 </w:t>
            </w:r>
            <w:proofErr w:type="spellStart"/>
            <w:r w:rsidRPr="00E92EED">
              <w:rPr>
                <w:color w:val="12293A"/>
              </w:rPr>
              <w:t>Charolais</w:t>
            </w:r>
            <w:proofErr w:type="spellEnd"/>
            <w:r w:rsidRPr="00E92EED">
              <w:rPr>
                <w:color w:val="12293A"/>
              </w:rPr>
              <w:t xml:space="preserve"> Avenue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5BB9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North Casino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9F3A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64F0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279D6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8ECDF" w14:textId="77777777" w:rsidR="00E31086" w:rsidRPr="00E92EED" w:rsidRDefault="00E31086" w:rsidP="00180FB6">
            <w:pPr>
              <w:pStyle w:val="Tabletextcentred"/>
            </w:pPr>
            <w:r w:rsidRPr="00E92EED">
              <w:t>70m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3F09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21C85485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067C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993DC" w14:textId="77777777" w:rsidR="00E31086" w:rsidRPr="00E92EED" w:rsidRDefault="00E31086" w:rsidP="00180FB6">
            <w:pPr>
              <w:pStyle w:val="Tabletext"/>
            </w:pPr>
            <w:r w:rsidRPr="00E92EED">
              <w:t>15/01/2018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A27A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1000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Mrs Robyn Hodge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9C60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000E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01E8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97 Kemp Place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0BF4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Glenorie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68ED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185D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2153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7B556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47B3D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102.30m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8823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915238B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F324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9B8D2" w14:textId="77777777" w:rsidR="00E31086" w:rsidRPr="00E92EED" w:rsidRDefault="00E31086" w:rsidP="00180FB6">
            <w:pPr>
              <w:pStyle w:val="Tabletext"/>
            </w:pPr>
            <w:r w:rsidRPr="00E92EED">
              <w:t>15/01/2018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42C00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8E26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Pauline Forster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3550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2AB5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302D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295 Brougham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1BA3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Fly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1B95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FB45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822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64BD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94A7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126.9 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A36E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  <w:p w14:paraId="7B7A2CC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</w:t>
            </w:r>
          </w:p>
        </w:tc>
      </w:tr>
      <w:tr w:rsidR="00E31086" w:rsidRPr="005113AA" w14:paraId="6BE48562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13D2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4AB3B" w14:textId="77777777" w:rsidR="00E31086" w:rsidRPr="00E92EED" w:rsidRDefault="00E31086" w:rsidP="00180FB6">
            <w:pPr>
              <w:pStyle w:val="Tabletext"/>
            </w:pPr>
            <w:r w:rsidRPr="00E92EED">
              <w:t>16/01/2018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9E601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9799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Jarrod </w:t>
            </w:r>
            <w:proofErr w:type="spellStart"/>
            <w:r w:rsidRPr="00E92EED">
              <w:rPr>
                <w:color w:val="12293A"/>
              </w:rPr>
              <w:t>Gillies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AB622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Planit</w:t>
            </w:r>
            <w:proofErr w:type="spellEnd"/>
            <w:r w:rsidRPr="00E92EED">
              <w:t xml:space="preserve"> Consulting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9D7C5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77AD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58 </w:t>
            </w:r>
            <w:proofErr w:type="spellStart"/>
            <w:r w:rsidRPr="00E92EED">
              <w:rPr>
                <w:color w:val="12293A"/>
              </w:rPr>
              <w:t>Mccollums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1042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Duranbah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8B81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B0A1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2487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010EB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Two Lot into Three Lots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5D00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B63E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38D78CA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DF31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3A82D" w14:textId="77777777" w:rsidR="00E31086" w:rsidRPr="00E92EED" w:rsidRDefault="00E31086" w:rsidP="00180FB6">
            <w:pPr>
              <w:pStyle w:val="Tabletext"/>
            </w:pPr>
            <w:r w:rsidRPr="00E92EED">
              <w:t>17/01/2018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792A0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0DA8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Georgina </w:t>
            </w:r>
            <w:proofErr w:type="spellStart"/>
            <w:r w:rsidRPr="00E92EED">
              <w:rPr>
                <w:color w:val="12293A"/>
              </w:rPr>
              <w:t>Kuzub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BE45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427D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9202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140 Produce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4133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Humpty Doo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33AD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62E7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836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1609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2BCF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8609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0CD1F0EB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F964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41049" w14:textId="77777777" w:rsidR="00E31086" w:rsidRPr="00E92EED" w:rsidRDefault="00E31086" w:rsidP="00180FB6">
            <w:pPr>
              <w:pStyle w:val="Tabletext"/>
            </w:pPr>
            <w:r w:rsidRPr="00E92EED">
              <w:t>18/01/2018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17DB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17E7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Ronald </w:t>
            </w:r>
            <w:proofErr w:type="spellStart"/>
            <w:r w:rsidRPr="00E92EED">
              <w:rPr>
                <w:color w:val="12293A"/>
              </w:rPr>
              <w:t>LeCompte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EA8E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171F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CF8D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Lot 3, 105 Kentish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395E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Kiels</w:t>
            </w:r>
            <w:proofErr w:type="spellEnd"/>
            <w:r w:rsidRPr="00E92EED">
              <w:rPr>
                <w:color w:val="12293A"/>
              </w:rPr>
              <w:t xml:space="preserve"> Mountain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B203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0326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4559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A717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F7FD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7B83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30878EDB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414E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3B2B9" w14:textId="77777777" w:rsidR="00E31086" w:rsidRPr="00E92EED" w:rsidRDefault="00E31086" w:rsidP="00180FB6">
            <w:pPr>
              <w:pStyle w:val="Tabletext"/>
            </w:pPr>
            <w:r w:rsidRPr="00E92EED">
              <w:t>22/01/2018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C28F8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C69B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Bede McCann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F7C9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BD692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187 Elsie Vale Road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3627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187 Elsie Vale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5A81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Cowra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DE53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FB35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2794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0FA1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5F44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9380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</w:t>
            </w:r>
          </w:p>
        </w:tc>
      </w:tr>
      <w:tr w:rsidR="00E31086" w:rsidRPr="005113AA" w14:paraId="7AF955B4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03C6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92064" w14:textId="77777777" w:rsidR="00E31086" w:rsidRPr="00E92EED" w:rsidRDefault="00E31086" w:rsidP="00180FB6">
            <w:pPr>
              <w:pStyle w:val="Tabletext"/>
            </w:pPr>
            <w:r w:rsidRPr="00E92EED">
              <w:t>23/01/2018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C7D49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F350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Greg Smith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15F4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FE5B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C00D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427 Old Bundarra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9C2E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Inverell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7D11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E4FA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2360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1A44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770D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88.5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09B1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Subdivision</w:t>
            </w:r>
          </w:p>
        </w:tc>
      </w:tr>
      <w:tr w:rsidR="00E31086" w:rsidRPr="005113AA" w14:paraId="0EFE7A3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9D0A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587A1" w14:textId="77777777" w:rsidR="00E31086" w:rsidRPr="00E92EED" w:rsidRDefault="00E31086" w:rsidP="00180FB6">
            <w:pPr>
              <w:pStyle w:val="Tabletext"/>
            </w:pPr>
            <w:r w:rsidRPr="00E92EED">
              <w:t>24/01/2018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10ED8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348E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Tomkinson Group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107A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093C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1EC8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2/LP206501 </w:t>
            </w:r>
            <w:proofErr w:type="spellStart"/>
            <w:r w:rsidRPr="00E92EED">
              <w:rPr>
                <w:color w:val="12293A"/>
              </w:rPr>
              <w:t>Mcivor</w:t>
            </w:r>
            <w:proofErr w:type="spellEnd"/>
            <w:r w:rsidRPr="00E92EED">
              <w:rPr>
                <w:color w:val="12293A"/>
              </w:rPr>
              <w:t xml:space="preserve">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C73A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Longlea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CA6E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AD2D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3789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7587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AEA8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46C6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4134C8E9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3539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9B55F" w14:textId="77777777" w:rsidR="00E31086" w:rsidRPr="00E92EED" w:rsidRDefault="00E31086" w:rsidP="00180FB6">
            <w:pPr>
              <w:pStyle w:val="Tabletext"/>
            </w:pPr>
            <w:r w:rsidRPr="00E92EED">
              <w:t>24/01/2018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FD33B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7507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RD Miller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7548D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RD Miller and Specialised Earthworks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38536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A0FE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232 </w:t>
            </w:r>
            <w:proofErr w:type="spellStart"/>
            <w:r w:rsidRPr="00E92EED">
              <w:rPr>
                <w:color w:val="12293A"/>
              </w:rPr>
              <w:t>Cullendulla</w:t>
            </w:r>
            <w:proofErr w:type="spellEnd"/>
            <w:r w:rsidRPr="00E92EED">
              <w:rPr>
                <w:color w:val="12293A"/>
              </w:rPr>
              <w:t xml:space="preserve"> Drive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00B7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Long Beach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4E78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3770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2536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9C52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CFD7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80 meters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4ED6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73204889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C757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39332" w14:textId="77777777" w:rsidR="00E31086" w:rsidRPr="00E92EED" w:rsidRDefault="00E31086" w:rsidP="00180FB6">
            <w:pPr>
              <w:pStyle w:val="Tabletext"/>
            </w:pPr>
            <w:r w:rsidRPr="00E92EED">
              <w:t>29/01/2018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2E91E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5D26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Andrew &amp; Amanda </w:t>
            </w:r>
            <w:proofErr w:type="spellStart"/>
            <w:r w:rsidRPr="00E92EED">
              <w:rPr>
                <w:color w:val="12293A"/>
              </w:rPr>
              <w:t>Modolo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6981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5518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61B4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19 </w:t>
            </w:r>
            <w:proofErr w:type="spellStart"/>
            <w:r w:rsidRPr="00E92EED">
              <w:rPr>
                <w:color w:val="12293A"/>
              </w:rPr>
              <w:t>Rubyanna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0A40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Kalkie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2178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CA41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4670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F628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428B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AD37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39C750C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B9FB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AF157" w14:textId="77777777" w:rsidR="00E31086" w:rsidRPr="00E92EED" w:rsidRDefault="00E31086" w:rsidP="00180FB6">
            <w:pPr>
              <w:pStyle w:val="Tabletext"/>
            </w:pPr>
            <w:r w:rsidRPr="00E92EED">
              <w:t>29/01/2018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989D9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A0B3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Brian </w:t>
            </w:r>
            <w:proofErr w:type="spellStart"/>
            <w:r w:rsidRPr="00E92EED">
              <w:rPr>
                <w:color w:val="12293A"/>
              </w:rPr>
              <w:t>Christoferson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E395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9B290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42BD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1652 North Arm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35FD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North Arm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017B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B91B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2449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0F99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3B18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D93A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0049C978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1CE1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BF0E4" w14:textId="77777777" w:rsidR="00E31086" w:rsidRPr="00E92EED" w:rsidRDefault="00E31086" w:rsidP="00180FB6">
            <w:pPr>
              <w:pStyle w:val="Tabletext"/>
            </w:pPr>
            <w:r w:rsidRPr="00E92EED">
              <w:t>29/01/2018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53EF0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C241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Terrence Thomas </w:t>
            </w:r>
            <w:proofErr w:type="spellStart"/>
            <w:r w:rsidRPr="00E92EED">
              <w:rPr>
                <w:color w:val="12293A"/>
              </w:rPr>
              <w:t>Mchugh</w:t>
            </w:r>
            <w:proofErr w:type="spellEnd"/>
            <w:r w:rsidRPr="00E92EED">
              <w:rPr>
                <w:color w:val="12293A"/>
              </w:rPr>
              <w:t xml:space="preserve"> &amp; Helen Evelyn </w:t>
            </w:r>
            <w:proofErr w:type="spellStart"/>
            <w:r w:rsidRPr="00E92EED">
              <w:rPr>
                <w:color w:val="12293A"/>
              </w:rPr>
              <w:t>Mchugh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0D12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4DDB9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AD52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758 Rosewood—Marburg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015E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Marburg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6205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4152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4346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D628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A70B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160.275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3373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659F8D55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2B29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96ACD" w14:textId="77777777" w:rsidR="00E31086" w:rsidRPr="00E92EED" w:rsidRDefault="00E31086" w:rsidP="00180FB6">
            <w:pPr>
              <w:pStyle w:val="Tabletext"/>
            </w:pPr>
            <w:r w:rsidRPr="00E92EED">
              <w:t>30/01/2018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30194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0731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Adam Gilmore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B270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4CE79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1C1E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254 Waterfall Way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8EC3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Raleigh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A313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F499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2454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7500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596C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6044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603A235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DD8C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267DF" w14:textId="77777777" w:rsidR="00E31086" w:rsidRPr="00E92EED" w:rsidRDefault="00E31086" w:rsidP="00180FB6">
            <w:pPr>
              <w:pStyle w:val="Tabletext"/>
            </w:pPr>
            <w:r w:rsidRPr="00E92EED">
              <w:t>30/01/2018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7891E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3F2B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Jeff </w:t>
            </w:r>
            <w:proofErr w:type="spellStart"/>
            <w:r w:rsidRPr="00E92EED">
              <w:rPr>
                <w:color w:val="12293A"/>
              </w:rPr>
              <w:t>Boorer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3B79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60206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8A3E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684 Lower </w:t>
            </w:r>
            <w:proofErr w:type="spellStart"/>
            <w:r w:rsidRPr="00E92EED">
              <w:rPr>
                <w:color w:val="12293A"/>
              </w:rPr>
              <w:t>Buckrabendini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4BB5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Buckrabendini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4046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A7AD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2449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6D78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73EF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688C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49A6C3C5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AB3C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F6D5F" w14:textId="77777777" w:rsidR="00E31086" w:rsidRPr="00E92EED" w:rsidRDefault="00E31086" w:rsidP="00180FB6">
            <w:pPr>
              <w:pStyle w:val="Tabletext"/>
            </w:pPr>
            <w:r w:rsidRPr="00E92EED">
              <w:t>30/01/2018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3C96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3345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Robyn </w:t>
            </w:r>
            <w:proofErr w:type="spellStart"/>
            <w:r w:rsidRPr="00E92EED">
              <w:rPr>
                <w:color w:val="12293A"/>
              </w:rPr>
              <w:t>Passmore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C9E7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8FEEB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8719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657 Upper </w:t>
            </w:r>
            <w:proofErr w:type="spellStart"/>
            <w:r w:rsidRPr="00E92EED">
              <w:rPr>
                <w:color w:val="12293A"/>
              </w:rPr>
              <w:t>Warrell</w:t>
            </w:r>
            <w:proofErr w:type="spellEnd"/>
            <w:r w:rsidRPr="00E92EED">
              <w:rPr>
                <w:color w:val="12293A"/>
              </w:rPr>
              <w:t xml:space="preserve"> Creek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A56C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Macksville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AF7DC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9670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2447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25DA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591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5A2E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2D6C2A7B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1263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42164" w14:textId="77777777" w:rsidR="00E31086" w:rsidRPr="00E92EED" w:rsidRDefault="00E31086" w:rsidP="00180FB6">
            <w:pPr>
              <w:pStyle w:val="Tabletext"/>
            </w:pPr>
            <w:r w:rsidRPr="00E92EED">
              <w:t>31/01/2018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1B426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8DFD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Frank Irving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FD9E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73F7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BB70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13962 Princes Highway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9D48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Stony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BD78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71EC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447D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42C6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8B24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Boundary adjustment of rural lots</w:t>
            </w:r>
          </w:p>
        </w:tc>
      </w:tr>
      <w:tr w:rsidR="00E31086" w:rsidRPr="005113AA" w14:paraId="6EBA88C9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67E9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3FCE9" w14:textId="77777777" w:rsidR="00E31086" w:rsidRPr="00E92EED" w:rsidRDefault="00E31086" w:rsidP="00180FB6">
            <w:pPr>
              <w:pStyle w:val="Tabletext"/>
            </w:pPr>
            <w:r w:rsidRPr="00E92EED">
              <w:t>31/01/2018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A7977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2D02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Natasha Dodd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74C3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4C09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D211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60 The Paddock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A7C9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Bago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9960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D4BB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2446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F1FF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A618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C829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</w:t>
            </w:r>
          </w:p>
        </w:tc>
      </w:tr>
      <w:tr w:rsidR="00E31086" w:rsidRPr="005113AA" w14:paraId="7410F81C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E6E2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372B3" w14:textId="77777777" w:rsidR="00E31086" w:rsidRPr="00E92EED" w:rsidRDefault="00E31086" w:rsidP="00180FB6">
            <w:pPr>
              <w:pStyle w:val="Tabletext"/>
            </w:pPr>
            <w:r w:rsidRPr="00E92EED">
              <w:t>31/01/2018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43C42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873F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James Hack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48E5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646E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AB97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195 Hacks Ferry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A419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Hacks Ferry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2B6D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C208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2441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9BD0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4B75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B491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</w:t>
            </w:r>
          </w:p>
        </w:tc>
      </w:tr>
      <w:tr w:rsidR="00E31086" w:rsidRPr="005113AA" w14:paraId="07E4409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B3FC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BC8EF" w14:textId="77777777" w:rsidR="00E31086" w:rsidRPr="00E92EED" w:rsidRDefault="00E31086" w:rsidP="00180FB6">
            <w:pPr>
              <w:pStyle w:val="Tabletext"/>
            </w:pPr>
            <w:r w:rsidRPr="00E92EED">
              <w:t>01/02/2018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83F67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556A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David </w:t>
            </w:r>
            <w:proofErr w:type="spellStart"/>
            <w:r w:rsidRPr="00E92EED">
              <w:rPr>
                <w:color w:val="12293A"/>
              </w:rPr>
              <w:t>Allmark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AA88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004C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3457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61 </w:t>
            </w:r>
            <w:proofErr w:type="spellStart"/>
            <w:r w:rsidRPr="00E92EED">
              <w:rPr>
                <w:color w:val="12293A"/>
              </w:rPr>
              <w:t>Blakers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DC36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Maroota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DE49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83C9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2756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959B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40B7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988D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31572F35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E6AB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1FA54" w14:textId="77777777" w:rsidR="00E31086" w:rsidRPr="00E92EED" w:rsidRDefault="00E31086" w:rsidP="00180FB6">
            <w:pPr>
              <w:pStyle w:val="Tabletext"/>
            </w:pPr>
            <w:r w:rsidRPr="00E92EED">
              <w:t>02/02/2018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D334B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5A8B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Sandra Heaney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6B16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F867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768B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190 &amp; 230 Ridge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8FF4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Christmas Hills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56B7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8313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3775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59A7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2E47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3E6B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B50CDB3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AE29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388A2" w14:textId="77777777" w:rsidR="00E31086" w:rsidRPr="00E92EED" w:rsidRDefault="00E31086" w:rsidP="00180FB6">
            <w:pPr>
              <w:pStyle w:val="Tabletext"/>
            </w:pPr>
            <w:r w:rsidRPr="00E92EED">
              <w:t>05/02/2018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D774F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6DDF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Kirsten &amp; Malcolm Casey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E963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58003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CF09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Lot 1 37 Fairy Road Highfields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6DA9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Highfields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C0DB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64CD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4352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EB28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346B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C053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58F27DA0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000C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AA756" w14:textId="77777777" w:rsidR="00E31086" w:rsidRPr="00E92EED" w:rsidRDefault="00E31086" w:rsidP="00180FB6">
            <w:pPr>
              <w:pStyle w:val="Tabletext"/>
            </w:pPr>
            <w:r w:rsidRPr="00E92EED">
              <w:t>05/02/2018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26E4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E549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Malcolm &amp; Ann McMahon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F1B4A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Macland4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6ACD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one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18E7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33 Clyde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36DA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Batemans Bay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38F3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9229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2536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1DCB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E3A9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120 meters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A9D5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705F8FA0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A425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09818" w14:textId="77777777" w:rsidR="00E31086" w:rsidRPr="00E92EED" w:rsidRDefault="00E31086" w:rsidP="00180FB6">
            <w:pPr>
              <w:pStyle w:val="Tabletext"/>
            </w:pPr>
            <w:r w:rsidRPr="00E92EED">
              <w:t>05/02/2018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78DF0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CF30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Deborah &amp; </w:t>
            </w:r>
            <w:proofErr w:type="spellStart"/>
            <w:r w:rsidRPr="00E92EED">
              <w:rPr>
                <w:color w:val="12293A"/>
              </w:rPr>
              <w:t>Urs</w:t>
            </w:r>
            <w:proofErr w:type="spellEnd"/>
            <w:r w:rsidRPr="00E92EED">
              <w:rPr>
                <w:color w:val="12293A"/>
              </w:rPr>
              <w:t xml:space="preserve"> Theiler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407E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09AE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Stage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4B7A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Lot 3 </w:t>
            </w:r>
            <w:proofErr w:type="spellStart"/>
            <w:r w:rsidRPr="00E92EED">
              <w:rPr>
                <w:color w:val="12293A"/>
              </w:rPr>
              <w:t>Bobundara</w:t>
            </w:r>
            <w:proofErr w:type="spellEnd"/>
            <w:r w:rsidRPr="00E92EED">
              <w:rPr>
                <w:color w:val="12293A"/>
              </w:rPr>
              <w:t xml:space="preserve">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5C8E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Berridale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7F92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DA3A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2628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C4C4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64CD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F2F1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2710C730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5E56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DCEF8" w14:textId="77777777" w:rsidR="00E31086" w:rsidRPr="00E92EED" w:rsidRDefault="00E31086" w:rsidP="00180FB6">
            <w:pPr>
              <w:pStyle w:val="Tabletext"/>
            </w:pPr>
            <w:r w:rsidRPr="00E92EED">
              <w:t>06/02/2018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9EF49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DB2A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Maree </w:t>
            </w:r>
            <w:proofErr w:type="spellStart"/>
            <w:r w:rsidRPr="00E92EED">
              <w:rPr>
                <w:color w:val="12293A"/>
              </w:rPr>
              <w:t>Fernyhough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AFF5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37F0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E27F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91–111 Como Road and 341–349 </w:t>
            </w:r>
            <w:proofErr w:type="spellStart"/>
            <w:r w:rsidRPr="00E92EED">
              <w:rPr>
                <w:color w:val="12293A"/>
              </w:rPr>
              <w:t>Melakuka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0B79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Leopold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06C9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3521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3224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1501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B49D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DA1B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215282C9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645A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A902C" w14:textId="77777777" w:rsidR="00E31086" w:rsidRPr="00E92EED" w:rsidRDefault="00E31086" w:rsidP="00180FB6">
            <w:pPr>
              <w:pStyle w:val="Tabletext"/>
            </w:pPr>
            <w:r w:rsidRPr="00E92EED">
              <w:t>06/02/2018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9E1E4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BD60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John </w:t>
            </w:r>
            <w:proofErr w:type="spellStart"/>
            <w:r w:rsidRPr="00E92EED">
              <w:rPr>
                <w:color w:val="12293A"/>
              </w:rPr>
              <w:t>Bambling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F6BB0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 xml:space="preserve">John </w:t>
            </w:r>
            <w:proofErr w:type="spellStart"/>
            <w:r w:rsidRPr="00E92EED">
              <w:rPr>
                <w:color w:val="12293A"/>
              </w:rPr>
              <w:t>Bambling</w:t>
            </w:r>
            <w:proofErr w:type="spellEnd"/>
            <w:r w:rsidRPr="00E92EED">
              <w:rPr>
                <w:color w:val="12293A"/>
              </w:rPr>
              <w:t xml:space="preserve"> Farming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33D4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Subdivision 2 Lots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23D2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720 </w:t>
            </w:r>
            <w:proofErr w:type="spellStart"/>
            <w:r w:rsidRPr="00E92EED">
              <w:rPr>
                <w:color w:val="12293A"/>
              </w:rPr>
              <w:t>Scotchy</w:t>
            </w:r>
            <w:proofErr w:type="spellEnd"/>
            <w:r w:rsidRPr="00E92EED">
              <w:rPr>
                <w:color w:val="12293A"/>
              </w:rPr>
              <w:t xml:space="preserve"> Pocket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01C9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Gunalda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6960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5EF4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4570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8FF6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B34B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586m2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214B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Subdivision</w:t>
            </w:r>
          </w:p>
        </w:tc>
      </w:tr>
      <w:tr w:rsidR="00E31086" w:rsidRPr="005113AA" w14:paraId="5CE90C52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0109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A4EB2" w14:textId="77777777" w:rsidR="00E31086" w:rsidRPr="00E92EED" w:rsidRDefault="00E31086" w:rsidP="00180FB6">
            <w:pPr>
              <w:pStyle w:val="Tabletext"/>
            </w:pPr>
            <w:r w:rsidRPr="00E92EED">
              <w:t>08/02/2018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9DFA6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5CD1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Malcolm </w:t>
            </w:r>
            <w:proofErr w:type="spellStart"/>
            <w:r w:rsidRPr="00E92EED">
              <w:rPr>
                <w:color w:val="12293A"/>
              </w:rPr>
              <w:t>Platts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A4A9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Malcolm </w:t>
            </w:r>
            <w:proofErr w:type="spellStart"/>
            <w:r w:rsidRPr="00E92EED">
              <w:rPr>
                <w:color w:val="12293A"/>
              </w:rPr>
              <w:t>Platts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B7AA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C908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535 </w:t>
            </w:r>
            <w:proofErr w:type="spellStart"/>
            <w:r w:rsidRPr="00E92EED">
              <w:rPr>
                <w:color w:val="12293A"/>
              </w:rPr>
              <w:t>Locketts</w:t>
            </w:r>
            <w:proofErr w:type="spellEnd"/>
            <w:r w:rsidRPr="00E92EED">
              <w:rPr>
                <w:color w:val="12293A"/>
              </w:rPr>
              <w:t xml:space="preserve"> Crossing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0CE8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Coolongolook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EE75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D71C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2423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1FD1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623A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1C90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5429B90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A814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E5251" w14:textId="77777777" w:rsidR="00E31086" w:rsidRPr="00E92EED" w:rsidRDefault="00E31086" w:rsidP="00180FB6">
            <w:pPr>
              <w:pStyle w:val="Tabletext"/>
            </w:pPr>
            <w:r w:rsidRPr="00E92EED">
              <w:t>09/02/2018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8B8E1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9663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Warwick Paton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2CA4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618F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9D25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 Orchid Street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830E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Violet Town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9A03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4D0B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3669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91D0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AA5A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84.7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2B07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0272928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C008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E3E92" w14:textId="77777777" w:rsidR="00E31086" w:rsidRPr="00E92EED" w:rsidRDefault="00E31086" w:rsidP="00180FB6">
            <w:pPr>
              <w:pStyle w:val="Tabletext"/>
            </w:pPr>
            <w:r w:rsidRPr="00E92EED">
              <w:t>12/02/2018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351F7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C2BE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Kevin </w:t>
            </w:r>
            <w:proofErr w:type="spellStart"/>
            <w:r w:rsidRPr="00E92EED">
              <w:rPr>
                <w:color w:val="12293A"/>
              </w:rPr>
              <w:t>Grima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DE99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7B63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69D8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60 </w:t>
            </w:r>
            <w:proofErr w:type="spellStart"/>
            <w:r w:rsidRPr="00E92EED">
              <w:rPr>
                <w:color w:val="12293A"/>
              </w:rPr>
              <w:t>Gooburrum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5EEF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Gooburrum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DC9B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0EDC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4670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E421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9FD3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3FBD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Residential</w:t>
            </w:r>
          </w:p>
        </w:tc>
      </w:tr>
      <w:tr w:rsidR="00E31086" w:rsidRPr="005113AA" w14:paraId="0C6DA7F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B060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3FA7E" w14:textId="77777777" w:rsidR="00E31086" w:rsidRPr="00E92EED" w:rsidRDefault="00E31086" w:rsidP="00180FB6">
            <w:pPr>
              <w:pStyle w:val="Tabletext"/>
            </w:pPr>
            <w:r w:rsidRPr="00E92EED">
              <w:t>12/02/2018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D6F1C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C6CD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Suzanne Donnellan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81FF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E1DF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1710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198 Banks Creek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974D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Fernvale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3C2B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15D7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4306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C660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3817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95m to 122m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AD1C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83729AD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07F5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16487" w14:textId="77777777" w:rsidR="00E31086" w:rsidRPr="00E92EED" w:rsidRDefault="00E31086" w:rsidP="00180FB6">
            <w:pPr>
              <w:pStyle w:val="Tabletext"/>
            </w:pPr>
            <w:r w:rsidRPr="00E92EED">
              <w:t>13/02/2018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A4C8F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7E8A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Gl</w:t>
            </w:r>
            <w:proofErr w:type="spellEnd"/>
            <w:r w:rsidRPr="00E92EED">
              <w:rPr>
                <w:color w:val="12293A"/>
              </w:rPr>
              <w:t xml:space="preserve"> and M </w:t>
            </w:r>
            <w:proofErr w:type="spellStart"/>
            <w:r w:rsidRPr="00E92EED">
              <w:rPr>
                <w:color w:val="12293A"/>
              </w:rPr>
              <w:t>Zandona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565A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96B5E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AFR 17423914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8DBE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30 Myall Park RD (26 Myall Pk </w:t>
            </w:r>
            <w:r>
              <w:rPr>
                <w:color w:val="12293A"/>
              </w:rPr>
              <w:t>Road</w:t>
            </w:r>
            <w:r w:rsidRPr="00E92EED">
              <w:rPr>
                <w:color w:val="12293A"/>
              </w:rPr>
              <w:t>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7FB5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Yenda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1FFB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BD16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2681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DC9B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0552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EE9A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434E856E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6A28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6A064" w14:textId="77777777" w:rsidR="00E31086" w:rsidRPr="00E92EED" w:rsidRDefault="00E31086" w:rsidP="00180FB6">
            <w:pPr>
              <w:pStyle w:val="Tabletext"/>
            </w:pPr>
            <w:r w:rsidRPr="00E92EED">
              <w:t>14/02/2018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3D367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1DD4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Emily Mansfield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3A65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2445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5399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82 Haywood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F2A3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Lal </w:t>
            </w:r>
            <w:proofErr w:type="spellStart"/>
            <w:r w:rsidRPr="00E92EED">
              <w:rPr>
                <w:color w:val="12293A"/>
              </w:rPr>
              <w:t>Lal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3BAC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1379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3352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F5B4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D731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4C0A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2E1F219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1957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0D605" w14:textId="77777777" w:rsidR="00E31086" w:rsidRPr="00E92EED" w:rsidRDefault="00E31086" w:rsidP="00180FB6">
            <w:pPr>
              <w:pStyle w:val="Tabletext"/>
            </w:pPr>
            <w:r w:rsidRPr="00E92EED">
              <w:t>16/02/2018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F5017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046C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Mr T </w:t>
            </w:r>
            <w:proofErr w:type="spellStart"/>
            <w:r w:rsidRPr="00E92EED">
              <w:rPr>
                <w:color w:val="12293A"/>
              </w:rPr>
              <w:t>Zekyrias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7A0D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18D6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A7E9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 Knoll Parade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715F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Woollamia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3480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FFCF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7FB8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835B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60.96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0991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63EC60CE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863D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AFB9C" w14:textId="77777777" w:rsidR="00E31086" w:rsidRPr="00E92EED" w:rsidRDefault="00E31086" w:rsidP="00180FB6">
            <w:pPr>
              <w:pStyle w:val="Tabletext"/>
            </w:pPr>
            <w:r w:rsidRPr="00E92EED">
              <w:t>21/02/2018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354AF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47C3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Anna Village P/L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E1E1F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Anna Village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68AD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A270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102 North Bank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7790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Bellingen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BD53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EA11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2454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7364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A988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AAFF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boundary adjustment</w:t>
            </w:r>
          </w:p>
        </w:tc>
      </w:tr>
      <w:tr w:rsidR="00E31086" w:rsidRPr="005113AA" w14:paraId="61906634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A97C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D7813" w14:textId="77777777" w:rsidR="00E31086" w:rsidRPr="00E92EED" w:rsidRDefault="00E31086" w:rsidP="00180FB6">
            <w:pPr>
              <w:pStyle w:val="Tabletext"/>
            </w:pPr>
            <w:r w:rsidRPr="00E92EED">
              <w:t>21/02/2018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42F2B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25C4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Lucette</w:t>
            </w:r>
            <w:proofErr w:type="spellEnd"/>
            <w:r w:rsidRPr="00E92EED">
              <w:rPr>
                <w:color w:val="12293A"/>
              </w:rPr>
              <w:t xml:space="preserve"> </w:t>
            </w:r>
            <w:proofErr w:type="spellStart"/>
            <w:r w:rsidRPr="00E92EED">
              <w:rPr>
                <w:color w:val="12293A"/>
              </w:rPr>
              <w:t>Scuteri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B4A4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DD6B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22E0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41 Benson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C815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Gisborne South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A7BF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25D4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3437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1C05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BB48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Lot 1 </w:t>
            </w:r>
            <w:proofErr w:type="spellStart"/>
            <w:r w:rsidRPr="00E92EED">
              <w:rPr>
                <w:color w:val="12293A"/>
              </w:rPr>
              <w:t>approx</w:t>
            </w:r>
            <w:proofErr w:type="spellEnd"/>
            <w:r w:rsidRPr="00E92EED">
              <w:rPr>
                <w:color w:val="12293A"/>
              </w:rPr>
              <w:t xml:space="preserve"> 128m</w:t>
            </w:r>
          </w:p>
          <w:p w14:paraId="0D385A8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Lot 2 7m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4F60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/ residential</w:t>
            </w:r>
          </w:p>
        </w:tc>
      </w:tr>
      <w:tr w:rsidR="00E31086" w:rsidRPr="005113AA" w14:paraId="5AE1B4F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DC10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388E7" w14:textId="77777777" w:rsidR="00E31086" w:rsidRPr="00E92EED" w:rsidRDefault="00E31086" w:rsidP="00180FB6">
            <w:pPr>
              <w:pStyle w:val="Tabletext"/>
            </w:pPr>
            <w:r w:rsidRPr="00E92EED">
              <w:t>21/02/2018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7F1E3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87D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Geoff &amp; Judy </w:t>
            </w:r>
            <w:proofErr w:type="spellStart"/>
            <w:r w:rsidRPr="00E92EED">
              <w:rPr>
                <w:color w:val="12293A"/>
              </w:rPr>
              <w:t>Harrigan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38FB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DFB88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7814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45b Old </w:t>
            </w:r>
            <w:proofErr w:type="spellStart"/>
            <w:r w:rsidRPr="00E92EED">
              <w:rPr>
                <w:color w:val="12293A"/>
              </w:rPr>
              <w:t>Bucca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63CD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Moonee Beach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977C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4B51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3AB6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3D19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90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D07D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3B1177A4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851F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DD364" w14:textId="77777777" w:rsidR="00E31086" w:rsidRPr="00E92EED" w:rsidRDefault="00E31086" w:rsidP="00180FB6">
            <w:pPr>
              <w:pStyle w:val="Tabletext"/>
            </w:pPr>
            <w:r w:rsidRPr="00E92EED">
              <w:t>22/02/2018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3688F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F2FD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Jonathan Fair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BD2C6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1FD8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8DB5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Bootoowa</w:t>
            </w:r>
            <w:proofErr w:type="spellEnd"/>
            <w:r w:rsidRPr="00E92EED">
              <w:rPr>
                <w:color w:val="12293A"/>
              </w:rPr>
              <w:t xml:space="preserve"> Road Lot 5 Dp752316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49A7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Lake Cargelligo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7721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1D86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2672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758F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C86A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73BE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2B14B2E2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791F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68958" w14:textId="77777777" w:rsidR="00E31086" w:rsidRPr="00E92EED" w:rsidRDefault="00E31086" w:rsidP="00180FB6">
            <w:pPr>
              <w:pStyle w:val="Tabletext"/>
            </w:pPr>
            <w:r w:rsidRPr="00E92EED">
              <w:t>23/02/2018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FB0B0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A20D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Bannister &amp; Hunter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B785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Bannister &amp; Hunter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50C21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F3C5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79 Reeves Street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B5E5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Somersby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E8C3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6E43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2250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CF21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FF80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A192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6786A00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F524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46740" w14:textId="77777777" w:rsidR="00E31086" w:rsidRPr="00E92EED" w:rsidRDefault="00E31086" w:rsidP="00180FB6">
            <w:pPr>
              <w:pStyle w:val="Tabletext"/>
            </w:pPr>
            <w:r w:rsidRPr="00E92EED">
              <w:t>23/02/2018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9ECF3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3F2E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Bannister &amp; Hunter P</w:t>
            </w:r>
            <w:r w:rsidRPr="00CF2D67">
              <w:rPr>
                <w:color w:val="12293A"/>
              </w:rPr>
              <w:t>t</w:t>
            </w:r>
            <w:r w:rsidRPr="00E92EED">
              <w:rPr>
                <w:color w:val="12293A"/>
              </w:rPr>
              <w:t>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B675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Bannister &amp; Hunter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7FDAB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1–2/2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B888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20 Goldsmith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0683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Somersby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C193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14FF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2250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68F6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82AD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19FA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7162AAAC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749D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8E0F9" w14:textId="77777777" w:rsidR="00E31086" w:rsidRPr="00E92EED" w:rsidRDefault="00E31086" w:rsidP="00180FB6">
            <w:pPr>
              <w:pStyle w:val="Tabletext"/>
            </w:pPr>
            <w:r w:rsidRPr="00E92EED">
              <w:t>26/02/2018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B93D0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266D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 E Reeve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0C6A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218D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FAE1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37 Hindmarsh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5CAB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Nunderi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DE6B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871A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2484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C69C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3094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6D62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42896CD2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A894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198A6" w14:textId="77777777" w:rsidR="00E31086" w:rsidRPr="00E92EED" w:rsidRDefault="00E31086" w:rsidP="00180FB6">
            <w:pPr>
              <w:pStyle w:val="Tabletext"/>
            </w:pPr>
            <w:r w:rsidRPr="00E92EED">
              <w:t>26/02/2018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9FE22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7327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Tara and Nathan Telfer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90B4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368A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2CD2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28 Old Scone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4F5A8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Merriwa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1197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B494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2329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7924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33A9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160M</w:t>
            </w:r>
          </w:p>
          <w:p w14:paraId="0B2C287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96D7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</w:t>
            </w:r>
          </w:p>
        </w:tc>
      </w:tr>
      <w:tr w:rsidR="00E31086" w:rsidRPr="005113AA" w14:paraId="45F0207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09CB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9E071" w14:textId="77777777" w:rsidR="00E31086" w:rsidRPr="00E92EED" w:rsidRDefault="00E31086" w:rsidP="00180FB6">
            <w:pPr>
              <w:pStyle w:val="Tabletext"/>
            </w:pPr>
            <w:r w:rsidRPr="00E92EED">
              <w:t>01/03/2018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42A76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DE1C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Geoff Rowlands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BABA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59C2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5817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345 Florina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50D5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Cossack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CE12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5566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0850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075B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11EE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1115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BAF4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60A1F60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96D3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07CFF" w14:textId="77777777" w:rsidR="00E31086" w:rsidRPr="00E92EED" w:rsidRDefault="00E31086" w:rsidP="00180FB6">
            <w:pPr>
              <w:pStyle w:val="Tabletext"/>
            </w:pPr>
            <w:r w:rsidRPr="00E92EED">
              <w:t>01/03/2018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8398C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493E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Chris </w:t>
            </w:r>
            <w:proofErr w:type="spellStart"/>
            <w:r w:rsidRPr="00E92EED">
              <w:rPr>
                <w:color w:val="12293A"/>
              </w:rPr>
              <w:t>Goodridge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A581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3128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B5FA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121 Martins Lane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2290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Piallamore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C6EF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AFFE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2340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7537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92E2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77.5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C840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/ residential</w:t>
            </w:r>
          </w:p>
        </w:tc>
      </w:tr>
      <w:tr w:rsidR="00E31086" w:rsidRPr="005113AA" w14:paraId="2E78EB63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8638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FFF78" w14:textId="77777777" w:rsidR="00E31086" w:rsidRPr="00E92EED" w:rsidRDefault="00E31086" w:rsidP="00180FB6">
            <w:pPr>
              <w:pStyle w:val="Tabletext"/>
            </w:pPr>
            <w:r w:rsidRPr="00E92EED">
              <w:t>02/03/2018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8AA57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B75F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Geoff Rowlands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86A1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A5EB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FE64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293 Florina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1DED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Cossack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E305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0BAA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0850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5F5C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2D45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81F6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37E4F828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B074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45371" w14:textId="77777777" w:rsidR="00E31086" w:rsidRPr="00E92EED" w:rsidRDefault="00E31086" w:rsidP="00180FB6">
            <w:pPr>
              <w:pStyle w:val="Tabletext"/>
            </w:pPr>
            <w:r w:rsidRPr="00E92EED">
              <w:t>05/03/2018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1E5B3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5E11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John Dunning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8F9C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26F7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B79A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16 Iona Lane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6EFC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Woodville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AA08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C599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2324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4EE4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7365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140m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CD28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Residential</w:t>
            </w:r>
          </w:p>
        </w:tc>
      </w:tr>
      <w:tr w:rsidR="00E31086" w:rsidRPr="005113AA" w14:paraId="24C9864C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0E71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DCE39" w14:textId="77777777" w:rsidR="00E31086" w:rsidRPr="00E92EED" w:rsidRDefault="00E31086" w:rsidP="00180FB6">
            <w:pPr>
              <w:pStyle w:val="Tabletext"/>
            </w:pPr>
            <w:r w:rsidRPr="00E92EED">
              <w:t>06/03/2018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D2006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24C5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Tim Bird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6738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9D88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59E5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113 </w:t>
            </w:r>
            <w:proofErr w:type="spellStart"/>
            <w:r w:rsidRPr="00E92EED">
              <w:rPr>
                <w:color w:val="12293A"/>
              </w:rPr>
              <w:t>Ranters</w:t>
            </w:r>
            <w:proofErr w:type="spellEnd"/>
            <w:r w:rsidRPr="00E92EED">
              <w:rPr>
                <w:color w:val="12293A"/>
              </w:rPr>
              <w:t xml:space="preserve"> Gully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973B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Muckleford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9C93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A102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3451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BD1E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0B4C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42E1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5317D859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1C5D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F6D5F" w14:textId="77777777" w:rsidR="00E31086" w:rsidRPr="00E92EED" w:rsidRDefault="00E31086" w:rsidP="00180FB6">
            <w:pPr>
              <w:pStyle w:val="Tabletext"/>
            </w:pPr>
            <w:r w:rsidRPr="00E92EED">
              <w:t>07/03/2018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3AC0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C670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Ridge Aster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A797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Ridge Aster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3EF2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B7CB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137–159 Long Swamp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C83D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Armidale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AEFF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522F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2350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BFD3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E988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F241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9FEA19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3BA4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F125C" w14:textId="77777777" w:rsidR="00E31086" w:rsidRPr="00E92EED" w:rsidRDefault="00E31086" w:rsidP="00180FB6">
            <w:pPr>
              <w:pStyle w:val="Tabletext"/>
            </w:pPr>
            <w:r w:rsidRPr="00E92EED">
              <w:t>07/03/2018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02CF6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9B58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Graham </w:t>
            </w:r>
            <w:proofErr w:type="spellStart"/>
            <w:r w:rsidRPr="00E92EED">
              <w:rPr>
                <w:color w:val="12293A"/>
              </w:rPr>
              <w:t>Emmery</w:t>
            </w:r>
            <w:proofErr w:type="spellEnd"/>
            <w:r w:rsidRPr="00E92EED">
              <w:rPr>
                <w:color w:val="12293A"/>
              </w:rPr>
              <w:t xml:space="preserve"> and Lucy </w:t>
            </w:r>
            <w:proofErr w:type="spellStart"/>
            <w:r w:rsidRPr="00E92EED">
              <w:rPr>
                <w:color w:val="12293A"/>
              </w:rPr>
              <w:t>Emmery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5E5E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Graham </w:t>
            </w:r>
            <w:proofErr w:type="spellStart"/>
            <w:r w:rsidRPr="00E92EED">
              <w:rPr>
                <w:color w:val="12293A"/>
              </w:rPr>
              <w:t>Emmery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2351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BD9E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792 </w:t>
            </w:r>
            <w:proofErr w:type="spellStart"/>
            <w:r w:rsidRPr="00E92EED">
              <w:rPr>
                <w:color w:val="12293A"/>
              </w:rPr>
              <w:t>Dangars</w:t>
            </w:r>
            <w:proofErr w:type="spellEnd"/>
            <w:r w:rsidRPr="00E92EED">
              <w:rPr>
                <w:color w:val="12293A"/>
              </w:rPr>
              <w:t xml:space="preserve"> Falls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4046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Dangarsleigh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9E32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CDD3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2350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F2C5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6047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260 meters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7107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3A3043CB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9A57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EE735" w14:textId="77777777" w:rsidR="00E31086" w:rsidRPr="00E92EED" w:rsidRDefault="00E31086" w:rsidP="00180FB6">
            <w:pPr>
              <w:pStyle w:val="Tabletext"/>
            </w:pPr>
            <w:r w:rsidRPr="00E92EED">
              <w:t>07/03/2018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8AF92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473A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Burnside Park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5414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7284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1D91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Lot 9501 On DP 401475 Burnside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1BCA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Margaret River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EBA7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44DB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6285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6EB5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FD59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2631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residential lots of between 1.2 and 3.9 hectares</w:t>
            </w:r>
          </w:p>
        </w:tc>
      </w:tr>
      <w:tr w:rsidR="00E31086" w:rsidRPr="005113AA" w14:paraId="12B03FF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5A5E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96821" w14:textId="77777777" w:rsidR="00E31086" w:rsidRPr="00E92EED" w:rsidRDefault="00E31086" w:rsidP="00180FB6">
            <w:pPr>
              <w:pStyle w:val="Tabletext"/>
            </w:pPr>
            <w:r w:rsidRPr="00E92EED">
              <w:t>08/03/2018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C8716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753A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Matthew Brown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1D0E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Perception Planner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87C5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725E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1127 </w:t>
            </w:r>
            <w:proofErr w:type="spellStart"/>
            <w:r w:rsidRPr="00E92EED">
              <w:rPr>
                <w:color w:val="12293A"/>
              </w:rPr>
              <w:t>Fosterton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67C3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Fosterton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82DB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E6FE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7505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1598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4F7B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Boundary Adjustment</w:t>
            </w:r>
          </w:p>
        </w:tc>
      </w:tr>
      <w:tr w:rsidR="00E31086" w:rsidRPr="005113AA" w14:paraId="7EFF957A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28C6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1CCB9" w14:textId="77777777" w:rsidR="00E31086" w:rsidRPr="00E92EED" w:rsidRDefault="00E31086" w:rsidP="00180FB6">
            <w:pPr>
              <w:pStyle w:val="Tabletext"/>
            </w:pPr>
            <w:r w:rsidRPr="00E92EED">
              <w:t>08/03/2018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7A59B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9015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Catherine </w:t>
            </w:r>
            <w:proofErr w:type="spellStart"/>
            <w:r w:rsidRPr="00E92EED">
              <w:rPr>
                <w:color w:val="12293A"/>
              </w:rPr>
              <w:t>Kimmorley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4BB1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98D4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E0B0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491 </w:t>
            </w:r>
            <w:proofErr w:type="spellStart"/>
            <w:r w:rsidRPr="00E92EED">
              <w:rPr>
                <w:color w:val="12293A"/>
              </w:rPr>
              <w:t>Kellys</w:t>
            </w:r>
            <w:proofErr w:type="spellEnd"/>
            <w:r w:rsidRPr="00E92EED">
              <w:rPr>
                <w:color w:val="12293A"/>
              </w:rPr>
              <w:t xml:space="preserve"> Plains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8E4E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Armidale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24CF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F212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2350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7C05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9B38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8FC3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74A8774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6539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0D165" w14:textId="77777777" w:rsidR="00E31086" w:rsidRPr="00E92EED" w:rsidRDefault="00E31086" w:rsidP="00180FB6">
            <w:pPr>
              <w:pStyle w:val="Tabletext"/>
            </w:pPr>
            <w:r w:rsidRPr="00E92EED">
              <w:t>09/03/2018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DE2D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5039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Betty Hamill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7806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5293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ACEE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65 Pinnacle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FC56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Pumpenbil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4488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F033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2484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A1F6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4946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D29C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3F28169A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4E3A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DE65E" w14:textId="77777777" w:rsidR="00E31086" w:rsidRPr="00E92EED" w:rsidRDefault="00E31086" w:rsidP="00180FB6">
            <w:pPr>
              <w:pStyle w:val="Tabletext"/>
            </w:pPr>
            <w:r w:rsidRPr="00E92EED">
              <w:t>09/03/2018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B6B42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E84E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Innes &amp; Jessica Fahey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DD8D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Bothamley</w:t>
            </w:r>
            <w:proofErr w:type="spellEnd"/>
            <w:r w:rsidRPr="00E92EED">
              <w:rPr>
                <w:color w:val="12293A"/>
              </w:rPr>
              <w:t xml:space="preserve"> and </w:t>
            </w:r>
            <w:proofErr w:type="spellStart"/>
            <w:r w:rsidRPr="00E92EED">
              <w:rPr>
                <w:color w:val="12293A"/>
              </w:rPr>
              <w:t>O'Donohue</w:t>
            </w:r>
            <w:proofErr w:type="spellEnd"/>
            <w:r w:rsidRPr="00E92EED">
              <w:rPr>
                <w:color w:val="12293A"/>
              </w:rPr>
              <w:t xml:space="preserve">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506D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4A30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3131 Clarence Way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E0D9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Newbold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D3F5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3B76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2460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F0F1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2625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4331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6A1B1E13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7F35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FA2A1" w14:textId="77777777" w:rsidR="00E31086" w:rsidRPr="00E92EED" w:rsidRDefault="00E31086" w:rsidP="00180FB6">
            <w:pPr>
              <w:pStyle w:val="Tabletext"/>
            </w:pPr>
            <w:r w:rsidRPr="00E92EED">
              <w:t>09/03/2018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ED9B9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362E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Michael Maxwell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50EF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B8FD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A05D8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22 Market Street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F080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Rydal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40F91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626C3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2790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9CEB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B63E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525E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59E3314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DAA2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464B0" w14:textId="77777777" w:rsidR="00E31086" w:rsidRPr="00E92EED" w:rsidRDefault="00E31086" w:rsidP="00180FB6">
            <w:pPr>
              <w:pStyle w:val="Tabletext"/>
            </w:pPr>
            <w:r w:rsidRPr="00E92EED">
              <w:t>12/03/2018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7B6B0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566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Ray &amp; Kate </w:t>
            </w:r>
            <w:proofErr w:type="spellStart"/>
            <w:r w:rsidRPr="00E92EED">
              <w:rPr>
                <w:color w:val="12293A"/>
              </w:rPr>
              <w:t>Munari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8814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4F11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1C6D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 Grey Gum Close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5E48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Nowar</w:t>
            </w:r>
            <w:proofErr w:type="spellEnd"/>
            <w:r w:rsidRPr="00E92EED">
              <w:rPr>
                <w:color w:val="12293A"/>
              </w:rPr>
              <w:t xml:space="preserve"> Hill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CA7F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5A7C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2541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20B0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D086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8CFA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Subdivision</w:t>
            </w:r>
          </w:p>
        </w:tc>
      </w:tr>
      <w:tr w:rsidR="00E31086" w:rsidRPr="005113AA" w14:paraId="36F3CE2E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5608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60E8A" w14:textId="77777777" w:rsidR="00E31086" w:rsidRPr="00E92EED" w:rsidRDefault="00E31086" w:rsidP="00180FB6">
            <w:pPr>
              <w:pStyle w:val="Tabletext"/>
            </w:pPr>
            <w:r w:rsidRPr="00E92EED">
              <w:t>12/03/2018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88DCA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4471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James </w:t>
            </w:r>
            <w:proofErr w:type="spellStart"/>
            <w:r w:rsidRPr="00E92EED">
              <w:rPr>
                <w:color w:val="12293A"/>
              </w:rPr>
              <w:t>Piddington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711F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James </w:t>
            </w:r>
            <w:proofErr w:type="spellStart"/>
            <w:r w:rsidRPr="00E92EED">
              <w:rPr>
                <w:color w:val="12293A"/>
              </w:rPr>
              <w:t>Piddington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A2DA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6BE4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40 </w:t>
            </w:r>
            <w:proofErr w:type="spellStart"/>
            <w:r w:rsidRPr="00E92EED">
              <w:rPr>
                <w:color w:val="12293A"/>
              </w:rPr>
              <w:t>Kalinda</w:t>
            </w:r>
            <w:proofErr w:type="spellEnd"/>
            <w:r w:rsidRPr="00E92EED">
              <w:rPr>
                <w:color w:val="12293A"/>
              </w:rPr>
              <w:t xml:space="preserve"> </w:t>
            </w:r>
            <w:r>
              <w:rPr>
                <w:color w:val="12293A"/>
              </w:rPr>
              <w:t>Road</w:t>
            </w:r>
            <w:r w:rsidRPr="00E92EED">
              <w:rPr>
                <w:color w:val="12293A"/>
              </w:rPr>
              <w:t xml:space="preserve"> Invergowrie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E9CB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Invergowrie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FA433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B128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2350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2319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4327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0A7D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66DFA8C2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8F4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B7FF3" w14:textId="77777777" w:rsidR="00E31086" w:rsidRPr="00E92EED" w:rsidRDefault="00E31086" w:rsidP="00180FB6">
            <w:pPr>
              <w:pStyle w:val="Tabletext"/>
            </w:pPr>
            <w:r w:rsidRPr="00E92EED">
              <w:t>13/03/2018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8543C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45C2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Bob </w:t>
            </w:r>
            <w:proofErr w:type="spellStart"/>
            <w:r w:rsidRPr="00E92EED">
              <w:rPr>
                <w:color w:val="12293A"/>
              </w:rPr>
              <w:t>Elgood</w:t>
            </w:r>
            <w:proofErr w:type="spellEnd"/>
            <w:r w:rsidRPr="00E92EED">
              <w:rPr>
                <w:color w:val="12293A"/>
              </w:rPr>
              <w:t xml:space="preserve"> Registered Surveyor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06CF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Bob </w:t>
            </w:r>
            <w:proofErr w:type="spellStart"/>
            <w:r w:rsidRPr="00E92EED">
              <w:rPr>
                <w:color w:val="12293A"/>
              </w:rPr>
              <w:t>Elgood</w:t>
            </w:r>
            <w:proofErr w:type="spellEnd"/>
            <w:r w:rsidRPr="00E92EED">
              <w:rPr>
                <w:color w:val="12293A"/>
              </w:rPr>
              <w:t xml:space="preserve"> Registered Surveyor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1BC1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98F3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192 </w:t>
            </w:r>
            <w:proofErr w:type="spellStart"/>
            <w:r w:rsidRPr="00E92EED">
              <w:rPr>
                <w:color w:val="12293A"/>
              </w:rPr>
              <w:t>Doust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7976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Lake George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9332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B162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2581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D097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00DE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100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1B59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subdivision—one lot into two</w:t>
            </w:r>
          </w:p>
        </w:tc>
      </w:tr>
      <w:tr w:rsidR="00E31086" w:rsidRPr="005113AA" w14:paraId="1A8AB59B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A0AF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2B20A" w14:textId="77777777" w:rsidR="00E31086" w:rsidRPr="00E92EED" w:rsidRDefault="00E31086" w:rsidP="00180FB6">
            <w:pPr>
              <w:pStyle w:val="Tabletext"/>
            </w:pPr>
            <w:r w:rsidRPr="00E92EED">
              <w:t>13/03/2018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51873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7E67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Steven Gondar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24D2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5F7A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9B31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63 Waubra-Talbot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7ED1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Waubra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E871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2002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3352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CE73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EAC9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97m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F78D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46EA99C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5C05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FC86F" w14:textId="77777777" w:rsidR="00E31086" w:rsidRPr="00E92EED" w:rsidRDefault="00E31086" w:rsidP="00180FB6">
            <w:pPr>
              <w:pStyle w:val="Tabletext"/>
            </w:pPr>
            <w:r w:rsidRPr="00E92EED">
              <w:t>15/03/2018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8F81B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2FCF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Elaine Elsa Walker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FBC2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1894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BEDE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34593 Bruce Highway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204C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Gin </w:t>
            </w:r>
            <w:proofErr w:type="spellStart"/>
            <w:r w:rsidRPr="00E92EED">
              <w:rPr>
                <w:color w:val="12293A"/>
              </w:rPr>
              <w:t>Gin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EA5B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8C39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4671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4247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6B97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545A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 houses exist and this is dividing property between 2 sons</w:t>
            </w:r>
          </w:p>
        </w:tc>
      </w:tr>
      <w:tr w:rsidR="00E31086" w:rsidRPr="005113AA" w14:paraId="47DB2150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D7C2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0734E" w14:textId="77777777" w:rsidR="00E31086" w:rsidRPr="00E92EED" w:rsidRDefault="00E31086" w:rsidP="00180FB6">
            <w:pPr>
              <w:pStyle w:val="Tabletext"/>
            </w:pPr>
            <w:r w:rsidRPr="00E92EED">
              <w:t>15/03/2018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4457C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A913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Peter Ivan Coco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0FB6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9D99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D45A7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30 Lawson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602A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Draper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11C4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6DEE8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4520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2419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A6F5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DDBE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1863C38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9CA7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8E6E2" w14:textId="77777777" w:rsidR="00E31086" w:rsidRPr="00E92EED" w:rsidRDefault="00E31086" w:rsidP="00180FB6">
            <w:pPr>
              <w:pStyle w:val="Tabletext"/>
            </w:pPr>
            <w:r w:rsidRPr="00E92EED">
              <w:t>16/03/2018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E5A05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05DA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John </w:t>
            </w:r>
            <w:proofErr w:type="spellStart"/>
            <w:r w:rsidRPr="00E92EED">
              <w:rPr>
                <w:color w:val="12293A"/>
              </w:rPr>
              <w:t>Jeffreson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51EA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Fortis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6418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D268C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 xml:space="preserve">1488 Mutton Falls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C936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O'Connell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0191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F10B8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2795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157B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F888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6B7C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11292B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0F6D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AE01D" w14:textId="77777777" w:rsidR="00E31086" w:rsidRPr="00E92EED" w:rsidRDefault="00E31086" w:rsidP="00180FB6">
            <w:pPr>
              <w:pStyle w:val="Tabletext"/>
            </w:pPr>
            <w:r w:rsidRPr="00E92EED">
              <w:t>16/03/2018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486F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B523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Dean Stephenson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D7AD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F78A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48EF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88 Eudlo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E3E1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Mooloolah Valley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13C2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D22F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4553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3618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1654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61.33m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79B6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595557A4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45D5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C9B2F" w14:textId="77777777" w:rsidR="00E31086" w:rsidRPr="00E92EED" w:rsidRDefault="00E31086" w:rsidP="00180FB6">
            <w:pPr>
              <w:pStyle w:val="Tabletext"/>
            </w:pPr>
            <w:r w:rsidRPr="00E92EED">
              <w:t>19/03/2018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A1ABE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0952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Burramurra</w:t>
            </w:r>
            <w:proofErr w:type="spellEnd"/>
            <w:r w:rsidRPr="00E92EED">
              <w:rPr>
                <w:color w:val="12293A"/>
              </w:rPr>
              <w:t xml:space="preserve"> Estate P.L.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6165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Burramurra</w:t>
            </w:r>
            <w:proofErr w:type="spellEnd"/>
            <w:r w:rsidRPr="00E92EED">
              <w:rPr>
                <w:color w:val="12293A"/>
              </w:rPr>
              <w:t xml:space="preserve"> Estate P.L.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3CB0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12AC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220 Hayshed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20C1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Goulburn Weir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6063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8AF7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3608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F3E8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E3E3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447m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4E1B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Farming</w:t>
            </w:r>
          </w:p>
        </w:tc>
      </w:tr>
      <w:tr w:rsidR="00E31086" w:rsidRPr="005113AA" w14:paraId="40501AB9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0271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76DA7" w14:textId="77777777" w:rsidR="00E31086" w:rsidRPr="00E92EED" w:rsidRDefault="00E31086" w:rsidP="00180FB6">
            <w:pPr>
              <w:pStyle w:val="Tabletext"/>
            </w:pPr>
            <w:r w:rsidRPr="00E92EED">
              <w:t>19/03/2018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6552B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E209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Brad Flanagan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650F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D38C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8C9D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60 Old School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528E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Narrandera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E3AC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17B2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2700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E23A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2x new lots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A255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67.5m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66CF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A816A4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E0BF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CE323" w14:textId="77777777" w:rsidR="00E31086" w:rsidRPr="00E92EED" w:rsidRDefault="00E31086" w:rsidP="00180FB6">
            <w:pPr>
              <w:pStyle w:val="Tabletext"/>
            </w:pPr>
            <w:r w:rsidRPr="00E92EED">
              <w:t>20/03/2018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26D3C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5877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Marcel and Diane </w:t>
            </w:r>
            <w:proofErr w:type="spellStart"/>
            <w:r w:rsidRPr="00E92EED">
              <w:rPr>
                <w:color w:val="12293A"/>
              </w:rPr>
              <w:t>Relouw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BA77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37C9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F347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68 </w:t>
            </w:r>
            <w:proofErr w:type="spellStart"/>
            <w:r w:rsidRPr="00E92EED">
              <w:rPr>
                <w:color w:val="12293A"/>
              </w:rPr>
              <w:t>Lemajics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DDA3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Scarsdale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8F6A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B1E8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3351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E6A2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9FBA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150m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73D9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6C4479FC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6B24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340FD" w14:textId="77777777" w:rsidR="00E31086" w:rsidRPr="00E92EED" w:rsidRDefault="00E31086" w:rsidP="00180FB6">
            <w:pPr>
              <w:pStyle w:val="Tabletext"/>
            </w:pPr>
            <w:r w:rsidRPr="00E92EED">
              <w:t>20/03/2018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0FE0E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F384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Alysan</w:t>
            </w:r>
            <w:proofErr w:type="spellEnd"/>
            <w:r w:rsidRPr="00E92EED">
              <w:rPr>
                <w:color w:val="12293A"/>
              </w:rPr>
              <w:t xml:space="preserve"> Pender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DCEE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87EF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single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AAE6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199 Glens Creek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190D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Nymboida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F5A4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6660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2460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3E78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6754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445m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EA81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</w:t>
            </w:r>
          </w:p>
        </w:tc>
      </w:tr>
      <w:tr w:rsidR="00E31086" w:rsidRPr="005113AA" w14:paraId="58FC1C5D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8B8C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46F7F" w14:textId="77777777" w:rsidR="00E31086" w:rsidRPr="00E92EED" w:rsidRDefault="00E31086" w:rsidP="00180FB6">
            <w:pPr>
              <w:pStyle w:val="Tabletext"/>
            </w:pPr>
            <w:r w:rsidRPr="00E92EED">
              <w:t>21/03/2018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63B7E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5413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Paul Nott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4B3A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CD62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F55E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29 Carey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F554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Killingworth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8A21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F703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3717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11E2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DFFF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1FCC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5BCA5E7C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8F81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2A887" w14:textId="77777777" w:rsidR="00E31086" w:rsidRPr="00E92EED" w:rsidRDefault="00E31086" w:rsidP="00180FB6">
            <w:pPr>
              <w:pStyle w:val="Tabletext"/>
            </w:pPr>
            <w:r w:rsidRPr="00E92EED">
              <w:t>21/03/2018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82DE3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55E6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Kenneth Edward &amp; Kathy Jean Marsh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3F99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K.E &amp; C.J Marsh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59F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B13C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56 </w:t>
            </w:r>
            <w:proofErr w:type="spellStart"/>
            <w:r w:rsidRPr="00E92EED">
              <w:rPr>
                <w:color w:val="12293A"/>
              </w:rPr>
              <w:t>Purcells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397F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Bells Bridge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96ED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E09F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4570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13D1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1AA6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424F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025C12A0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79D9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50B23" w14:textId="77777777" w:rsidR="00E31086" w:rsidRPr="00E92EED" w:rsidRDefault="00E31086" w:rsidP="00180FB6">
            <w:pPr>
              <w:pStyle w:val="Tabletext"/>
            </w:pPr>
            <w:r w:rsidRPr="00E92EED">
              <w:t>21/03/2018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90592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7934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Millner Paterson Pty Ltd ATF Millner </w:t>
            </w:r>
            <w:proofErr w:type="spellStart"/>
            <w:r w:rsidRPr="00E92EED">
              <w:rPr>
                <w:color w:val="12293A"/>
              </w:rPr>
              <w:t>Rockpool</w:t>
            </w:r>
            <w:proofErr w:type="spellEnd"/>
            <w:r w:rsidRPr="00E92EED">
              <w:rPr>
                <w:color w:val="12293A"/>
              </w:rPr>
              <w:t xml:space="preserve"> Trust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A9B9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Millner Paterson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070B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0C31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1030 Currumbin Creek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851E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Currumbin Valley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B900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1D08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4223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8F54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572F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92C7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7E23A22E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3308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AACC7" w14:textId="77777777" w:rsidR="00E31086" w:rsidRPr="00E92EED" w:rsidRDefault="00E31086" w:rsidP="00180FB6">
            <w:pPr>
              <w:pStyle w:val="Tabletext"/>
            </w:pPr>
            <w:r w:rsidRPr="00E92EED">
              <w:t>21/03/2018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31C12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8A6D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Jason &amp; Piper Johnston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5912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J.J &amp; P.F Johnston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F239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64E0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111 </w:t>
            </w:r>
            <w:proofErr w:type="spellStart"/>
            <w:r w:rsidRPr="00E92EED">
              <w:rPr>
                <w:color w:val="12293A"/>
              </w:rPr>
              <w:t>Tuchekoi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D008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Bollier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ABAB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9359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4570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92C5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784B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C0CC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4864C83C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1C83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A58B8" w14:textId="77777777" w:rsidR="00E31086" w:rsidRPr="00E92EED" w:rsidRDefault="00E31086" w:rsidP="00180FB6">
            <w:pPr>
              <w:pStyle w:val="Tabletext"/>
            </w:pPr>
            <w:r w:rsidRPr="00E92EED">
              <w:t>23/03/2018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A5EE9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8093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Errol Leslie Duggan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5F3B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2CB6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2232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90 Greg Stairs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B8F3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Gungal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2417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56DB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2333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DA01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4C56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5582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Farmland</w:t>
            </w:r>
          </w:p>
        </w:tc>
      </w:tr>
      <w:tr w:rsidR="00E31086" w:rsidRPr="005113AA" w14:paraId="6A0C01F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2725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A98C8" w14:textId="77777777" w:rsidR="00E31086" w:rsidRPr="00E92EED" w:rsidRDefault="00E31086" w:rsidP="00180FB6">
            <w:pPr>
              <w:pStyle w:val="Tabletext"/>
            </w:pPr>
            <w:r w:rsidRPr="00E92EED">
              <w:t>27/03/2018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3E436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69DE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Barome</w:t>
            </w:r>
            <w:proofErr w:type="spellEnd"/>
            <w:r w:rsidRPr="00E92EED">
              <w:rPr>
                <w:color w:val="12293A"/>
              </w:rPr>
              <w:t xml:space="preserve"> Australia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42F7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D907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One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C13E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160 </w:t>
            </w:r>
            <w:proofErr w:type="spellStart"/>
            <w:r w:rsidRPr="00E92EED">
              <w:rPr>
                <w:color w:val="12293A"/>
              </w:rPr>
              <w:t>Dollins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4434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Kurrajong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5199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45F6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2758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C8AE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Eleven Lots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A427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Ninety meters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5D5E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51300E1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4551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156EE" w14:textId="77777777" w:rsidR="00E31086" w:rsidRPr="00E92EED" w:rsidRDefault="00E31086" w:rsidP="00180FB6">
            <w:pPr>
              <w:pStyle w:val="Tabletext"/>
            </w:pPr>
            <w:r w:rsidRPr="00E92EED">
              <w:t>29/03/2018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0C0C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1583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GA &amp; RG Horn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2AEA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3AAC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BEAF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471 Dungog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1C89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Hilldale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83D6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8E41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27B3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D4C9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370m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0EAE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</w:t>
            </w:r>
          </w:p>
        </w:tc>
      </w:tr>
      <w:tr w:rsidR="00E31086" w:rsidRPr="005113AA" w14:paraId="6AFDE4C4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932F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5FB4F" w14:textId="77777777" w:rsidR="00E31086" w:rsidRPr="00E92EED" w:rsidRDefault="00E31086" w:rsidP="00180FB6">
            <w:pPr>
              <w:pStyle w:val="Tabletext"/>
            </w:pPr>
            <w:r w:rsidRPr="00E92EED">
              <w:t>03/04/2018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6F904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BD6E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ReNu</w:t>
            </w:r>
            <w:proofErr w:type="spellEnd"/>
            <w:r w:rsidRPr="00E92EED">
              <w:rPr>
                <w:color w:val="12293A"/>
              </w:rPr>
              <w:t xml:space="preserve"> Waste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074E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ReNu</w:t>
            </w:r>
            <w:proofErr w:type="spellEnd"/>
            <w:r w:rsidRPr="00E92EED">
              <w:rPr>
                <w:color w:val="12293A"/>
              </w:rPr>
              <w:t xml:space="preserve"> Waste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2584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1, 2 &amp;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16DC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Greentek</w:t>
            </w:r>
            <w:proofErr w:type="spellEnd"/>
            <w:r w:rsidRPr="00E92EED">
              <w:rPr>
                <w:color w:val="12293A"/>
              </w:rPr>
              <w:t xml:space="preserve"> Court (And 974 </w:t>
            </w:r>
            <w:proofErr w:type="spellStart"/>
            <w:r w:rsidRPr="00E92EED">
              <w:rPr>
                <w:color w:val="12293A"/>
              </w:rPr>
              <w:t>Millewa</w:t>
            </w:r>
            <w:proofErr w:type="spellEnd"/>
            <w:r w:rsidRPr="00E92EED">
              <w:rPr>
                <w:color w:val="12293A"/>
              </w:rPr>
              <w:t xml:space="preserve"> Road)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CC71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Koorlong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F148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4327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3501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1303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362C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108.6m average for 21 lots, with the remaining lot having 644m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254D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Industrial</w:t>
            </w:r>
          </w:p>
        </w:tc>
      </w:tr>
      <w:tr w:rsidR="00E31086" w:rsidRPr="005113AA" w14:paraId="6667214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E2E8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C1702" w14:textId="77777777" w:rsidR="00E31086" w:rsidRPr="00E92EED" w:rsidRDefault="00E31086" w:rsidP="00180FB6">
            <w:pPr>
              <w:pStyle w:val="Tabletext"/>
            </w:pPr>
            <w:r w:rsidRPr="00E92EED">
              <w:t>03/04/2018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B8E62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1F33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Micheal</w:t>
            </w:r>
            <w:proofErr w:type="spellEnd"/>
            <w:r w:rsidRPr="00E92EED">
              <w:rPr>
                <w:color w:val="12293A"/>
              </w:rPr>
              <w:t xml:space="preserve"> Davis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D100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C9E1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Single stage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A54A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Mcedward</w:t>
            </w:r>
            <w:proofErr w:type="spellEnd"/>
            <w:r w:rsidRPr="00E92EED">
              <w:rPr>
                <w:color w:val="12293A"/>
              </w:rPr>
              <w:t xml:space="preserve"> Street (Lot 2 On PS743794N)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F515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Birdwoodton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0E81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4F15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3505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B131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7F83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82.93m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A9C9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Living</w:t>
            </w:r>
          </w:p>
        </w:tc>
      </w:tr>
      <w:tr w:rsidR="00E31086" w:rsidRPr="005113AA" w14:paraId="1B1CFF3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39BD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F8B02" w14:textId="77777777" w:rsidR="00E31086" w:rsidRPr="00E92EED" w:rsidRDefault="00E31086" w:rsidP="00180FB6">
            <w:pPr>
              <w:pStyle w:val="Tabletext"/>
            </w:pPr>
            <w:r w:rsidRPr="00E92EED">
              <w:t>05/04/2018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4B320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8C5F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Bannister and Hunter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E770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8540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B80C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45 </w:t>
            </w:r>
            <w:proofErr w:type="spellStart"/>
            <w:r w:rsidRPr="00E92EED">
              <w:rPr>
                <w:color w:val="12293A"/>
              </w:rPr>
              <w:t>Euloo</w:t>
            </w:r>
            <w:proofErr w:type="spellEnd"/>
            <w:r w:rsidRPr="00E92EED">
              <w:rPr>
                <w:color w:val="12293A"/>
              </w:rPr>
              <w:t xml:space="preserve">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7568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Peats Ridge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EB6B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5074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2250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5762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3837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6AA3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Subdivision—Agricultural</w:t>
            </w:r>
          </w:p>
        </w:tc>
      </w:tr>
      <w:tr w:rsidR="00E31086" w:rsidRPr="005113AA" w14:paraId="63781AE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77E6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A0432" w14:textId="77777777" w:rsidR="00E31086" w:rsidRPr="00E92EED" w:rsidRDefault="00E31086" w:rsidP="00180FB6">
            <w:pPr>
              <w:pStyle w:val="Tabletext"/>
            </w:pPr>
            <w:r w:rsidRPr="00E92EED">
              <w:t>05/04/2018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FE1E2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96E5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Mr Michael Graham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B1E9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1E4B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03A7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205 </w:t>
            </w:r>
            <w:proofErr w:type="spellStart"/>
            <w:r w:rsidRPr="00E92EED">
              <w:rPr>
                <w:color w:val="12293A"/>
              </w:rPr>
              <w:t>Fotheringay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FB5F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Clarence Town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5345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6365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2321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F72A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F7D9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91.3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0DCE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62E44CC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C1F1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106FA" w14:textId="77777777" w:rsidR="00E31086" w:rsidRPr="00E92EED" w:rsidRDefault="00E31086" w:rsidP="00180FB6">
            <w:pPr>
              <w:pStyle w:val="Tabletext"/>
            </w:pPr>
            <w:r w:rsidRPr="00E92EED">
              <w:t>05/04/2018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56DF3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7E7E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Barry Lott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886F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DDFA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B1A62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 xml:space="preserve">63 </w:t>
            </w:r>
            <w:proofErr w:type="spellStart"/>
            <w:r w:rsidRPr="00E92EED">
              <w:rPr>
                <w:color w:val="12293A"/>
              </w:rPr>
              <w:t>Jellat</w:t>
            </w:r>
            <w:proofErr w:type="spellEnd"/>
            <w:r w:rsidRPr="00E92EED">
              <w:rPr>
                <w:color w:val="12293A"/>
              </w:rPr>
              <w:t xml:space="preserve"> Way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00B52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rPr>
                <w:color w:val="12293A"/>
              </w:rPr>
              <w:t>Kalaru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F544E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21692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2550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8978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A3AF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4C13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Residential</w:t>
            </w:r>
          </w:p>
        </w:tc>
      </w:tr>
      <w:tr w:rsidR="00E31086" w:rsidRPr="005113AA" w14:paraId="281A95E5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1827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72730" w14:textId="77777777" w:rsidR="00E31086" w:rsidRPr="00E92EED" w:rsidRDefault="00E31086" w:rsidP="00180FB6">
            <w:pPr>
              <w:pStyle w:val="Tabletext"/>
            </w:pPr>
            <w:r w:rsidRPr="00E92EED">
              <w:t>05/04/2018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71E00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6BD5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Michael Maxwell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B910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8414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D9C1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Lot 255 Dp751651 Cartwright Street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AAB0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Rydal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0D32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0AF2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2790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BF89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C334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94CF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4FA68D4B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536D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5252D" w14:textId="77777777" w:rsidR="00E31086" w:rsidRPr="00E92EED" w:rsidRDefault="00E31086" w:rsidP="00180FB6">
            <w:pPr>
              <w:pStyle w:val="Tabletext"/>
            </w:pPr>
            <w:r w:rsidRPr="00E92EED">
              <w:t>06/04/2018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01819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94E5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Sean Ryan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083C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D41E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5895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294 </w:t>
            </w:r>
            <w:proofErr w:type="spellStart"/>
            <w:r w:rsidRPr="00E92EED">
              <w:rPr>
                <w:color w:val="12293A"/>
              </w:rPr>
              <w:t>Goebels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1B8D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Mt Forbes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C4CA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62A0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4340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7AD6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343B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147m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9CFD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2237019A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7669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686DE" w14:textId="77777777" w:rsidR="00E31086" w:rsidRPr="00E92EED" w:rsidRDefault="00E31086" w:rsidP="00180FB6">
            <w:pPr>
              <w:pStyle w:val="Tabletext"/>
            </w:pPr>
            <w:r w:rsidRPr="00E92EED">
              <w:t>08/04/2018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0C359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2F8D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Neal Morrissey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1ED5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BA94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AE8BC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 xml:space="preserve">1024 Pipers Flat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F2E25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Pipers Flat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9FD9C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31E0A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2847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53B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BF3C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4463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F1640D5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5455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0FC23" w14:textId="77777777" w:rsidR="00E31086" w:rsidRPr="00E92EED" w:rsidRDefault="00E31086" w:rsidP="00180FB6">
            <w:pPr>
              <w:pStyle w:val="Tabletext"/>
            </w:pPr>
            <w:r w:rsidRPr="00E92EED">
              <w:t>09/04/2018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577A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CDAB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Sara </w:t>
            </w:r>
            <w:proofErr w:type="spellStart"/>
            <w:r w:rsidRPr="00E92EED">
              <w:rPr>
                <w:color w:val="12293A"/>
              </w:rPr>
              <w:t>Guirgis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FD1D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2B8E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CDA99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353a Boundary Street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B078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Maraylya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BDD9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0E21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2765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F60D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28D3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1506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Community Title Rural </w:t>
            </w:r>
            <w:proofErr w:type="spellStart"/>
            <w:r w:rsidRPr="00E92EED">
              <w:rPr>
                <w:color w:val="12293A"/>
              </w:rPr>
              <w:t>Subdivsion</w:t>
            </w:r>
            <w:proofErr w:type="spellEnd"/>
          </w:p>
        </w:tc>
      </w:tr>
      <w:tr w:rsidR="00E31086" w:rsidRPr="005113AA" w14:paraId="75D9D40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1F4C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98357" w14:textId="77777777" w:rsidR="00E31086" w:rsidRPr="00E92EED" w:rsidRDefault="00E31086" w:rsidP="00180FB6">
            <w:pPr>
              <w:pStyle w:val="Tabletext"/>
            </w:pPr>
            <w:r w:rsidRPr="00E92EED">
              <w:t>09/04/2018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067C9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A794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Freedom Partners—Roger Black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BDB9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4AD5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one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AA8E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58 Mountain View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DF4D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Moruya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6B6E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434E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2537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E728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Proposed two lot subdivision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CCBD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490F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D0EE9C2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8064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4D33E" w14:textId="77777777" w:rsidR="00E31086" w:rsidRPr="00E92EED" w:rsidRDefault="00E31086" w:rsidP="00180FB6">
            <w:pPr>
              <w:pStyle w:val="Tabletext"/>
            </w:pPr>
            <w:r w:rsidRPr="00E92EED">
              <w:t>09/04/2018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8AD05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254D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Peter B Walker &amp; Leanne M Walker C/- Baird &amp; Hayes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D5C2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5FA4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0082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21 F Holts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6AD2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Pine Mountain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D358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AD0F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4306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F363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F0B4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129m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0B14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2BD9D13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A8AF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14D17" w14:textId="77777777" w:rsidR="00E31086" w:rsidRPr="00E92EED" w:rsidRDefault="00E31086" w:rsidP="00180FB6">
            <w:pPr>
              <w:pStyle w:val="Tabletext"/>
            </w:pPr>
            <w:r w:rsidRPr="00E92EED">
              <w:t>09/04/2018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749C4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5B8F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Huit</w:t>
            </w:r>
            <w:proofErr w:type="spellEnd"/>
            <w:r w:rsidRPr="00E92EED">
              <w:rPr>
                <w:color w:val="12293A"/>
              </w:rPr>
              <w:t xml:space="preserve">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5067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Huit</w:t>
            </w:r>
            <w:proofErr w:type="spellEnd"/>
            <w:r w:rsidRPr="00E92EED">
              <w:rPr>
                <w:color w:val="12293A"/>
              </w:rPr>
              <w:t xml:space="preserve">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5C21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3FBD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Lot 601 </w:t>
            </w:r>
            <w:proofErr w:type="spellStart"/>
            <w:r w:rsidRPr="00E92EED">
              <w:rPr>
                <w:color w:val="12293A"/>
              </w:rPr>
              <w:t>Hunton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1615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Kalgan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F1DB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3E5C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6330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3A7A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3F57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92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C551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2F93F295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C04B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EDE17" w14:textId="77777777" w:rsidR="00E31086" w:rsidRPr="00E92EED" w:rsidRDefault="00E31086" w:rsidP="00180FB6">
            <w:pPr>
              <w:pStyle w:val="Tabletext"/>
            </w:pPr>
            <w:r w:rsidRPr="00E92EED">
              <w:t>09/04/2018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AF5D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7137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David Beatty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3E4C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C608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One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F609A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 xml:space="preserve">520 Glen Creek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9B3B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Bonnie Doon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016B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39E3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3720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90E2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1B3A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60FA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208C0B7E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E015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63DD2" w14:textId="77777777" w:rsidR="00E31086" w:rsidRPr="00E92EED" w:rsidRDefault="00E31086" w:rsidP="00180FB6">
            <w:pPr>
              <w:pStyle w:val="Tabletext"/>
            </w:pPr>
            <w:r w:rsidRPr="00E92EED">
              <w:t>10/04/2018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E8B9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ED63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MTE Developments P/L &amp; SFN Projects P/L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C96B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F57D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First and Final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A30D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579–593 </w:t>
            </w:r>
            <w:proofErr w:type="spellStart"/>
            <w:r w:rsidRPr="00E92EED">
              <w:rPr>
                <w:color w:val="12293A"/>
              </w:rPr>
              <w:t>Halcrows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FADF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Cattai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2007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8114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2756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B67A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40E2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446m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F55D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cluster residential building blocks</w:t>
            </w:r>
          </w:p>
        </w:tc>
      </w:tr>
      <w:tr w:rsidR="00E31086" w:rsidRPr="005113AA" w14:paraId="50790FA0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1AF1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63E9F" w14:textId="77777777" w:rsidR="00E31086" w:rsidRPr="00E92EED" w:rsidRDefault="00E31086" w:rsidP="00180FB6">
            <w:pPr>
              <w:pStyle w:val="Tabletext"/>
            </w:pPr>
            <w:r w:rsidRPr="00E92EED">
              <w:t>10/04/2018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D47FB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F497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Agi</w:t>
            </w:r>
            <w:proofErr w:type="spellEnd"/>
            <w:r w:rsidRPr="00E92EED">
              <w:rPr>
                <w:color w:val="12293A"/>
              </w:rPr>
              <w:t xml:space="preserve"> </w:t>
            </w:r>
            <w:proofErr w:type="spellStart"/>
            <w:r w:rsidRPr="00E92EED">
              <w:rPr>
                <w:color w:val="12293A"/>
              </w:rPr>
              <w:t>Petardi</w:t>
            </w:r>
            <w:proofErr w:type="spellEnd"/>
            <w:r w:rsidRPr="00E92EED">
              <w:rPr>
                <w:color w:val="12293A"/>
              </w:rPr>
              <w:t xml:space="preserve"> and Phil Bingham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1450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2C4D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619B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439 Bowraville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632E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Brierfiled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B166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6D1B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2454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76B8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63B3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BA1C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71DDAAF4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954E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AF6D0" w14:textId="77777777" w:rsidR="00E31086" w:rsidRPr="00E92EED" w:rsidRDefault="00E31086" w:rsidP="00180FB6">
            <w:pPr>
              <w:pStyle w:val="Tabletext"/>
            </w:pPr>
            <w:r w:rsidRPr="00E92EED">
              <w:t>10/04/2018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B5BAE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9256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David Looker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D091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23F9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EB52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185 Cohuna Island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9406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Cohuna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7E2E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919C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3568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DC69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7B77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7185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604D066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43B5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462D3" w14:textId="77777777" w:rsidR="00E31086" w:rsidRPr="00E92EED" w:rsidRDefault="00E31086" w:rsidP="00180FB6">
            <w:pPr>
              <w:pStyle w:val="Tabletext"/>
            </w:pPr>
            <w:r w:rsidRPr="00E92EED">
              <w:t>10/04/2018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00EAB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FA40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John Dixon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4FF6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60DB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931C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91 Couangalt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6476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Gisborne South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EEEA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720A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3447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CEDF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26FF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123m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DBF3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79870CE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AA50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91B89" w14:textId="77777777" w:rsidR="00E31086" w:rsidRPr="00E92EED" w:rsidRDefault="00E31086" w:rsidP="00180FB6">
            <w:pPr>
              <w:pStyle w:val="Tabletext"/>
            </w:pPr>
            <w:r w:rsidRPr="00E92EED">
              <w:t>10/04/2018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2407E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1070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Simone Foreman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6740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EE38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B6C7E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 xml:space="preserve">207–231 </w:t>
            </w:r>
            <w:proofErr w:type="spellStart"/>
            <w:r w:rsidRPr="00E92EED">
              <w:rPr>
                <w:color w:val="12293A"/>
              </w:rPr>
              <w:t>Ackland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DC4F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Lethbridge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9EB2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E423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3216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EB05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FBF3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7710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C9C8B0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6D61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FA74B" w14:textId="77777777" w:rsidR="00E31086" w:rsidRPr="00E92EED" w:rsidRDefault="00E31086" w:rsidP="00180FB6">
            <w:pPr>
              <w:pStyle w:val="Tabletext"/>
            </w:pPr>
            <w:r w:rsidRPr="00E92EED">
              <w:t>10/04/2018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19C8B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F787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Pieter </w:t>
            </w:r>
            <w:proofErr w:type="spellStart"/>
            <w:r w:rsidRPr="00E92EED">
              <w:rPr>
                <w:color w:val="12293A"/>
              </w:rPr>
              <w:t>Haans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CF30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Pieter </w:t>
            </w:r>
            <w:proofErr w:type="spellStart"/>
            <w:r w:rsidRPr="00E92EED">
              <w:rPr>
                <w:color w:val="12293A"/>
              </w:rPr>
              <w:t>Haans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3205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B8AA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155 Kirks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42B7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Smythes</w:t>
            </w:r>
            <w:proofErr w:type="spellEnd"/>
            <w:r w:rsidRPr="00E92EED">
              <w:rPr>
                <w:color w:val="12293A"/>
              </w:rPr>
              <w:t xml:space="preserve">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3A66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2BBA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3351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56BB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1AC2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67D9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76ADC8B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F6E5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87FFA" w14:textId="77777777" w:rsidR="00E31086" w:rsidRPr="00E92EED" w:rsidRDefault="00E31086" w:rsidP="00180FB6">
            <w:pPr>
              <w:pStyle w:val="Tabletext"/>
            </w:pPr>
            <w:r w:rsidRPr="00E92EED">
              <w:t>11/04/2018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29680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48FE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Peter </w:t>
            </w:r>
            <w:proofErr w:type="spellStart"/>
            <w:r w:rsidRPr="00E92EED">
              <w:rPr>
                <w:color w:val="12293A"/>
              </w:rPr>
              <w:t>Oconnor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278B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E343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4ED4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285 </w:t>
            </w:r>
            <w:proofErr w:type="spellStart"/>
            <w:r w:rsidRPr="00E92EED">
              <w:rPr>
                <w:color w:val="12293A"/>
              </w:rPr>
              <w:t>Gehreys</w:t>
            </w:r>
            <w:proofErr w:type="spellEnd"/>
            <w:r w:rsidRPr="00E92EED">
              <w:rPr>
                <w:color w:val="12293A"/>
              </w:rPr>
              <w:t xml:space="preserve"> Lane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EABF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Forbs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7ABA5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0CA6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3764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0EB9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ADF7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BA96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7E7A20A8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9E7C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E7CB7" w14:textId="77777777" w:rsidR="00E31086" w:rsidRPr="00E92EED" w:rsidRDefault="00E31086" w:rsidP="00180FB6">
            <w:pPr>
              <w:pStyle w:val="Tabletext"/>
            </w:pPr>
            <w:r w:rsidRPr="00E92EED">
              <w:t>12/04/2018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338C4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5B18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Jake Vernon Lucas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9AC8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D120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 of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AA0D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Rankin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843D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Wooragee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EBDA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EC53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3747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10AD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928C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600m or 300 each lot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F2CE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72381C3E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3DA9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4F185" w14:textId="77777777" w:rsidR="00E31086" w:rsidRPr="00E92EED" w:rsidRDefault="00E31086" w:rsidP="00180FB6">
            <w:pPr>
              <w:pStyle w:val="Tabletext"/>
            </w:pPr>
            <w:r w:rsidRPr="00E92EED">
              <w:t>15/04/2018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27D65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14BC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Reginald E.J &amp; Robyn A Cheers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4109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C624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2B18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156 </w:t>
            </w:r>
            <w:proofErr w:type="spellStart"/>
            <w:r w:rsidRPr="00E92EED">
              <w:rPr>
                <w:color w:val="12293A"/>
              </w:rPr>
              <w:t>Hydes</w:t>
            </w:r>
            <w:proofErr w:type="spellEnd"/>
            <w:r w:rsidRPr="00E92EED">
              <w:rPr>
                <w:color w:val="12293A"/>
              </w:rPr>
              <w:t xml:space="preserve"> Creek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083C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Bellingen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CEC1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A3D8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2454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7DBC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6684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66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B84F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Residential</w:t>
            </w:r>
          </w:p>
        </w:tc>
      </w:tr>
      <w:tr w:rsidR="00E31086" w:rsidRPr="005113AA" w14:paraId="7FFE6B6E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058A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6E341" w14:textId="77777777" w:rsidR="00E31086" w:rsidRPr="00E92EED" w:rsidRDefault="00E31086" w:rsidP="00180FB6">
            <w:pPr>
              <w:pStyle w:val="Tabletext"/>
            </w:pPr>
            <w:r w:rsidRPr="00E92EED">
              <w:t>16/04/2018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8F892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4EF9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Christine McClelland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7C1E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5A8A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41FA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299 </w:t>
            </w:r>
            <w:proofErr w:type="spellStart"/>
            <w:r w:rsidRPr="00E92EED">
              <w:rPr>
                <w:color w:val="12293A"/>
              </w:rPr>
              <w:t>Kellys</w:t>
            </w:r>
            <w:proofErr w:type="spellEnd"/>
            <w:r w:rsidRPr="00E92EED">
              <w:rPr>
                <w:color w:val="12293A"/>
              </w:rPr>
              <w:t xml:space="preserve"> Plains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F35B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Armidale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C849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8AB1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2350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9725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468A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F514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3723F5FB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C5C3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A6A31" w14:textId="77777777" w:rsidR="00E31086" w:rsidRPr="00E92EED" w:rsidRDefault="00E31086" w:rsidP="00180FB6">
            <w:pPr>
              <w:pStyle w:val="Tabletext"/>
            </w:pPr>
            <w:r w:rsidRPr="00E92EED">
              <w:t>16/04/2018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8CD30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4A02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Brett </w:t>
            </w:r>
            <w:proofErr w:type="spellStart"/>
            <w:r w:rsidRPr="00E92EED">
              <w:rPr>
                <w:color w:val="12293A"/>
              </w:rPr>
              <w:t>Saggers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0B95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3B2F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4D46A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 xml:space="preserve">Lot 52 Avoca </w:t>
            </w:r>
            <w:proofErr w:type="spellStart"/>
            <w:r w:rsidRPr="00E92EED">
              <w:rPr>
                <w:color w:val="12293A"/>
              </w:rPr>
              <w:t>Rtt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5D2ED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 xml:space="preserve">North </w:t>
            </w:r>
            <w:proofErr w:type="spellStart"/>
            <w:r w:rsidRPr="00E92EED">
              <w:rPr>
                <w:color w:val="12293A"/>
              </w:rPr>
              <w:t>Dandalup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9C7EF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7DCC9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6207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DF75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79DA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7D49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2D06428E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0767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CF292" w14:textId="77777777" w:rsidR="00E31086" w:rsidRPr="00E92EED" w:rsidRDefault="00E31086" w:rsidP="00180FB6">
            <w:pPr>
              <w:pStyle w:val="Tabletext"/>
            </w:pPr>
            <w:r w:rsidRPr="00E92EED">
              <w:t>16/04/2018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287F4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68F5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Brett </w:t>
            </w:r>
            <w:proofErr w:type="spellStart"/>
            <w:r w:rsidRPr="00E92EED">
              <w:rPr>
                <w:color w:val="12293A"/>
              </w:rPr>
              <w:t>Saggers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574B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C4DB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EB51A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 xml:space="preserve">Lot 52 Avoca </w:t>
            </w:r>
            <w:proofErr w:type="spellStart"/>
            <w:r w:rsidRPr="00E92EED">
              <w:rPr>
                <w:color w:val="12293A"/>
              </w:rPr>
              <w:t>Rtt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6B33C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 xml:space="preserve">North </w:t>
            </w:r>
            <w:proofErr w:type="spellStart"/>
            <w:r w:rsidRPr="00E92EED">
              <w:rPr>
                <w:color w:val="12293A"/>
              </w:rPr>
              <w:t>Dandalup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6EA54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850CA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6207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018A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F364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157m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3349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4445572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3FB0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34524" w14:textId="77777777" w:rsidR="00E31086" w:rsidRPr="00E92EED" w:rsidRDefault="00E31086" w:rsidP="00180FB6">
            <w:pPr>
              <w:pStyle w:val="Tabletext"/>
            </w:pPr>
            <w:r w:rsidRPr="00E92EED">
              <w:t>17/04/2018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055FC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F919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Richard Brennan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04C9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7A37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085/07 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7A95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1457 Sunny Corner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8014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Meadow Flat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54A0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5841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2795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A7F1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A698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E2CA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Subdivision 100 Acre lots</w:t>
            </w:r>
          </w:p>
        </w:tc>
      </w:tr>
      <w:tr w:rsidR="00E31086" w:rsidRPr="005113AA" w14:paraId="77B90838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EA82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6447A" w14:textId="77777777" w:rsidR="00E31086" w:rsidRPr="00E92EED" w:rsidRDefault="00E31086" w:rsidP="00180FB6">
            <w:pPr>
              <w:pStyle w:val="Tabletext"/>
            </w:pPr>
            <w:r w:rsidRPr="00E92EED">
              <w:t>17/04/2018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DC167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1786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Windmills Unit Trust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4645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AAA3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19BF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Lots 18 And 31 Stoneville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8F00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Stoneville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D173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01DF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6081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BC65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581A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190m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CA3E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6A10189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D3FB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2DEA6" w14:textId="77777777" w:rsidR="00E31086" w:rsidRPr="00E92EED" w:rsidRDefault="00E31086" w:rsidP="00180FB6">
            <w:pPr>
              <w:pStyle w:val="Tabletext"/>
            </w:pPr>
            <w:r w:rsidRPr="00E92EED">
              <w:t>17/04/2018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4477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787A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Todd and Holly Adamson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C44F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ED18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A314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175 North Bonville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0E12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Bonville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9B09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95A0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F234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8E36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908B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00349EC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C36F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580F7" w14:textId="77777777" w:rsidR="00E31086" w:rsidRPr="00E92EED" w:rsidRDefault="00E31086" w:rsidP="00180FB6">
            <w:pPr>
              <w:pStyle w:val="Tabletext"/>
            </w:pPr>
            <w:r w:rsidRPr="00E92EED">
              <w:t>18/04/2018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15866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924A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David De Paoli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F440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DTR Holdings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2817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D646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 Douglas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2C4A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Alloway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E00D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34CB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4670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1DD4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2781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1356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68E0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Mixed</w:t>
            </w:r>
          </w:p>
        </w:tc>
      </w:tr>
      <w:tr w:rsidR="00E31086" w:rsidRPr="005113AA" w14:paraId="1CFD25E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D180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ED008" w14:textId="77777777" w:rsidR="00E31086" w:rsidRPr="00E92EED" w:rsidRDefault="00E31086" w:rsidP="00180FB6">
            <w:pPr>
              <w:pStyle w:val="Tabletext"/>
            </w:pPr>
            <w:r w:rsidRPr="00E92EED">
              <w:t>18/04/2018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F99E7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FE1F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Abe Steel on behalf of Fred </w:t>
            </w:r>
            <w:proofErr w:type="spellStart"/>
            <w:r w:rsidRPr="00E92EED">
              <w:rPr>
                <w:color w:val="12293A"/>
              </w:rPr>
              <w:t>Trembath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CE9F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99BA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4279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3616 Bridgewater-Dunolly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0676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Bridgewater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B010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34EF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3516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A643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3EBD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CABF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FFFB143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3D13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E94C2" w14:textId="77777777" w:rsidR="00E31086" w:rsidRPr="00E92EED" w:rsidRDefault="00E31086" w:rsidP="00180FB6">
            <w:pPr>
              <w:pStyle w:val="Tabletext"/>
            </w:pPr>
            <w:r w:rsidRPr="00E92EED">
              <w:t>20/04/2018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DA586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3F7B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Roger Mills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3395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C97B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5867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29 </w:t>
            </w:r>
            <w:proofErr w:type="spellStart"/>
            <w:r w:rsidRPr="00E92EED">
              <w:rPr>
                <w:color w:val="12293A"/>
              </w:rPr>
              <w:t>Imbandja</w:t>
            </w:r>
            <w:proofErr w:type="spellEnd"/>
            <w:r w:rsidRPr="00E92EED">
              <w:rPr>
                <w:color w:val="12293A"/>
              </w:rPr>
              <w:t xml:space="preserve"> Lane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4A9F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Armidale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8888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A4DD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2350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88CF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5B12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93C6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09DAF263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0096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5280E" w14:textId="77777777" w:rsidR="00E31086" w:rsidRPr="00E92EED" w:rsidRDefault="00E31086" w:rsidP="00180FB6">
            <w:pPr>
              <w:pStyle w:val="Tabletext"/>
            </w:pPr>
            <w:r w:rsidRPr="00E92EED">
              <w:t>20/04/2018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E7C0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9C5D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Errol Leslie Duggan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73E5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E7D4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8A3B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90 Greg Stairs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DBA0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Gungal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5DBB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A87B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2333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4828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FED6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34E2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Farmland</w:t>
            </w:r>
          </w:p>
        </w:tc>
      </w:tr>
      <w:tr w:rsidR="00E31086" w:rsidRPr="005113AA" w14:paraId="74EFA76D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171D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A2A6F" w14:textId="77777777" w:rsidR="00E31086" w:rsidRPr="00E92EED" w:rsidRDefault="00E31086" w:rsidP="00180FB6">
            <w:pPr>
              <w:pStyle w:val="Tabletext"/>
            </w:pPr>
            <w:r w:rsidRPr="00E92EED">
              <w:t>23/04/2018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AEDE4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5308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Catherine Harper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45A3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5539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45B09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2323 Maroondah Hwy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5554A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Buxton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5DCCF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4E4BE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3711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803F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C3A3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595m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2785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A340B2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6EA5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83105" w14:textId="77777777" w:rsidR="00E31086" w:rsidRPr="00E92EED" w:rsidRDefault="00E31086" w:rsidP="00180FB6">
            <w:pPr>
              <w:pStyle w:val="Tabletext"/>
            </w:pPr>
            <w:r w:rsidRPr="00E92EED">
              <w:t>23/04/2018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D4F81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FD4A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Renae</w:t>
            </w:r>
            <w:proofErr w:type="spellEnd"/>
            <w:r w:rsidRPr="00E92EED">
              <w:rPr>
                <w:color w:val="12293A"/>
              </w:rPr>
              <w:t xml:space="preserve"> Strong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E5E9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Renae</w:t>
            </w:r>
            <w:proofErr w:type="spellEnd"/>
            <w:r w:rsidRPr="00E92EED">
              <w:rPr>
                <w:color w:val="12293A"/>
              </w:rPr>
              <w:t xml:space="preserve"> Strong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EAE3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EC0D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148 </w:t>
            </w:r>
            <w:proofErr w:type="spellStart"/>
            <w:r w:rsidRPr="00E92EED">
              <w:rPr>
                <w:color w:val="12293A"/>
              </w:rPr>
              <w:t>Schubels</w:t>
            </w:r>
            <w:proofErr w:type="spellEnd"/>
            <w:r w:rsidRPr="00E92EED">
              <w:rPr>
                <w:color w:val="12293A"/>
              </w:rPr>
              <w:t xml:space="preserve">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89C9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Marburg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C5EA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88BB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4346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5550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BF46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C5E8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0351E96A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DDA3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A8A5E" w14:textId="77777777" w:rsidR="00E31086" w:rsidRPr="00E92EED" w:rsidRDefault="00E31086" w:rsidP="00180FB6">
            <w:pPr>
              <w:pStyle w:val="Tabletext"/>
            </w:pPr>
            <w:r w:rsidRPr="00E92EED">
              <w:t>23/04/2018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AE5B4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B150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Dallas Hawkins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2002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C15B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9962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547 Culcairn Holbrook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2F28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Holbrook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EBEA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5849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2644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D0A0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6483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E57F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3CC74FE0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447F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8F0DA" w14:textId="77777777" w:rsidR="00E31086" w:rsidRPr="00E92EED" w:rsidRDefault="00E31086" w:rsidP="00180FB6">
            <w:pPr>
              <w:pStyle w:val="Tabletext"/>
            </w:pPr>
            <w:r w:rsidRPr="00E92EED">
              <w:t>27/04/2018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C8ED3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FEDE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J W </w:t>
            </w:r>
            <w:proofErr w:type="spellStart"/>
            <w:r w:rsidRPr="00E92EED">
              <w:rPr>
                <w:color w:val="12293A"/>
              </w:rPr>
              <w:t>Lanfranchi</w:t>
            </w:r>
            <w:proofErr w:type="spellEnd"/>
            <w:r w:rsidRPr="00E92EED">
              <w:rPr>
                <w:color w:val="12293A"/>
              </w:rPr>
              <w:t xml:space="preserve">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661B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Lanfranchi</w:t>
            </w:r>
            <w:proofErr w:type="spellEnd"/>
            <w:r w:rsidRPr="00E92EED">
              <w:rPr>
                <w:color w:val="12293A"/>
              </w:rPr>
              <w:t xml:space="preserve"> Housing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F055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DAC0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634 Gerogery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C9FC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Table Top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B0B4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CAF9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2640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8CC9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D47B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544A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</w:t>
            </w:r>
          </w:p>
        </w:tc>
      </w:tr>
      <w:tr w:rsidR="00E31086" w:rsidRPr="005113AA" w14:paraId="15C83E2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0077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A1CF8" w14:textId="77777777" w:rsidR="00E31086" w:rsidRPr="00E92EED" w:rsidRDefault="00E31086" w:rsidP="00180FB6">
            <w:pPr>
              <w:pStyle w:val="Tabletext"/>
            </w:pPr>
            <w:r w:rsidRPr="00E92EED">
              <w:t>27/04/2018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6224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E8D0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t>Hanbana</w:t>
            </w:r>
            <w:proofErr w:type="spellEnd"/>
            <w:r w:rsidRPr="00E92EED">
              <w:t xml:space="preserve">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55A6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t>Hanbana</w:t>
            </w:r>
            <w:proofErr w:type="spellEnd"/>
            <w:r w:rsidRPr="00E92EED">
              <w:t xml:space="preserve">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ADE5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17CA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t xml:space="preserve">Lot 28, </w:t>
            </w:r>
            <w:proofErr w:type="spellStart"/>
            <w:r w:rsidRPr="00E92EED">
              <w:t>Komirra</w:t>
            </w:r>
            <w:proofErr w:type="spellEnd"/>
            <w:r w:rsidRPr="00E92EED">
              <w:t xml:space="preserve"> Drive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8484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t>Eden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A4A7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7ED0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2548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C328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B45D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67.7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389C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4DB0E46C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528D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DD085" w14:textId="77777777" w:rsidR="00E31086" w:rsidRPr="00E92EED" w:rsidRDefault="00E31086" w:rsidP="00180FB6">
            <w:pPr>
              <w:pStyle w:val="Tabletext"/>
            </w:pPr>
            <w:r w:rsidRPr="00E92EED">
              <w:t>01/05/2018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57288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79AA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Ryan </w:t>
            </w:r>
            <w:proofErr w:type="spellStart"/>
            <w:r w:rsidRPr="00E92EED">
              <w:rPr>
                <w:color w:val="12293A"/>
              </w:rPr>
              <w:t>Aquilina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5E5C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D7BC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1813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261 Pebbly Hill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7F11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Cattai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95A8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2859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2756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CEE6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3478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219m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CCD6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6DD211C8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7F4C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54AB4" w14:textId="77777777" w:rsidR="00E31086" w:rsidRPr="00E92EED" w:rsidRDefault="00E31086" w:rsidP="00180FB6">
            <w:pPr>
              <w:pStyle w:val="Tabletext"/>
            </w:pPr>
            <w:r w:rsidRPr="00E92EED">
              <w:t>01/05/2018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FDD3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7652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Roger Bain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F28C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B73C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5FA0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6 &amp; 8 </w:t>
            </w:r>
            <w:proofErr w:type="spellStart"/>
            <w:r w:rsidRPr="00E92EED">
              <w:rPr>
                <w:color w:val="12293A"/>
              </w:rPr>
              <w:t>Hillview</w:t>
            </w:r>
            <w:proofErr w:type="spellEnd"/>
            <w:r w:rsidRPr="00E92EED">
              <w:rPr>
                <w:color w:val="12293A"/>
              </w:rPr>
              <w:t xml:space="preserve"> Drive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4C83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Murrumbateman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297C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4F83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2582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44BA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6F31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182.5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7FC9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38E6A20A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1193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07099" w14:textId="77777777" w:rsidR="00E31086" w:rsidRPr="00E92EED" w:rsidRDefault="00E31086" w:rsidP="00180FB6">
            <w:pPr>
              <w:pStyle w:val="Tabletext"/>
            </w:pPr>
            <w:r w:rsidRPr="00E92EED">
              <w:t>02/05/2018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C8AD4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6BA6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Chris &amp; Cheryl Page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A2E5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1153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8267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Lot 59 Avoca Retreat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784C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North </w:t>
            </w:r>
            <w:proofErr w:type="spellStart"/>
            <w:r w:rsidRPr="00E92EED">
              <w:rPr>
                <w:color w:val="12293A"/>
              </w:rPr>
              <w:t>Dandalup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CD9D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F203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6207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3E6E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CF3B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113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FAE1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6434235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332E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37BA9" w14:textId="77777777" w:rsidR="00E31086" w:rsidRPr="00E92EED" w:rsidRDefault="00E31086" w:rsidP="00180FB6">
            <w:pPr>
              <w:pStyle w:val="Tabletext"/>
            </w:pPr>
            <w:r w:rsidRPr="00E92EED">
              <w:t>02/05/2018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BFCC2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C5A5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Chris &amp; Cheryl Page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2C0D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C5D3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Two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08C1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Lot 59 Avoca Retreat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A9C3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North </w:t>
            </w:r>
            <w:proofErr w:type="spellStart"/>
            <w:r w:rsidRPr="00E92EED">
              <w:rPr>
                <w:color w:val="12293A"/>
              </w:rPr>
              <w:t>Dandalup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8496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55A8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6207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E998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58C0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103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94E7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6B5011C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CA10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ACDB5" w14:textId="77777777" w:rsidR="00E31086" w:rsidRPr="00E92EED" w:rsidRDefault="00E31086" w:rsidP="00180FB6">
            <w:pPr>
              <w:pStyle w:val="Tabletext"/>
            </w:pPr>
            <w:r w:rsidRPr="00E92EED">
              <w:t>14/05/2018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260C3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6E1A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Dale </w:t>
            </w:r>
            <w:proofErr w:type="spellStart"/>
            <w:r w:rsidRPr="00E92EED">
              <w:rPr>
                <w:color w:val="12293A"/>
              </w:rPr>
              <w:t>Gartrell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C4C3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5A85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6CAF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2414 Booral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577F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Booral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9145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DB82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2425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F722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A6FC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1.25km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DD3B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Residential</w:t>
            </w:r>
          </w:p>
        </w:tc>
      </w:tr>
      <w:tr w:rsidR="00E31086" w:rsidRPr="005113AA" w14:paraId="6970F81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8157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CDD17" w14:textId="77777777" w:rsidR="00E31086" w:rsidRPr="00E92EED" w:rsidRDefault="00E31086" w:rsidP="00180FB6">
            <w:pPr>
              <w:pStyle w:val="Tabletext"/>
            </w:pPr>
            <w:r w:rsidRPr="00E92EED">
              <w:t>14/05/2018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A60E6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40B1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Neil Gardner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AE37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Neil Gardner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4881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6E2D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81 Potts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8C97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Killabakh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69E8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C338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2423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27CF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0FA4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110metres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E5AD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65742085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BB8A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8582E" w14:textId="77777777" w:rsidR="00E31086" w:rsidRPr="00E92EED" w:rsidRDefault="00E31086" w:rsidP="00180FB6">
            <w:pPr>
              <w:pStyle w:val="Tabletext"/>
            </w:pPr>
            <w:r w:rsidRPr="00E92EED">
              <w:t>15/05/2018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BB14F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DD9F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David </w:t>
            </w:r>
            <w:proofErr w:type="spellStart"/>
            <w:r w:rsidRPr="00E92EED">
              <w:rPr>
                <w:color w:val="12293A"/>
              </w:rPr>
              <w:t>Pursell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F063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F062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 of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C2EF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312 </w:t>
            </w:r>
            <w:proofErr w:type="spellStart"/>
            <w:r w:rsidRPr="00E92EED">
              <w:rPr>
                <w:color w:val="12293A"/>
              </w:rPr>
              <w:t>Halcrows</w:t>
            </w:r>
            <w:proofErr w:type="spellEnd"/>
            <w:r w:rsidRPr="00E92EED">
              <w:rPr>
                <w:color w:val="12293A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3361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Glenorie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EE13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2615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2157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DB54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F463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70.39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6AB3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61C5DA7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0749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5C2BD" w14:textId="77777777" w:rsidR="00E31086" w:rsidRPr="00E92EED" w:rsidRDefault="00E31086" w:rsidP="00180FB6">
            <w:pPr>
              <w:pStyle w:val="Tabletext"/>
            </w:pPr>
            <w:r w:rsidRPr="00E92EED">
              <w:t>17/05/2018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C8622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2860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Cameron MacPherson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D169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9248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A64C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3296 Olympic Highway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9AA3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Old Junee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4047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BB56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2665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9F89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3AFF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900m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1BBF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0815B75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ABCF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FBF8B" w14:textId="77777777" w:rsidR="00E31086" w:rsidRPr="00E92EED" w:rsidRDefault="00E31086" w:rsidP="00180FB6">
            <w:pPr>
              <w:pStyle w:val="Tabletext"/>
            </w:pPr>
            <w:r w:rsidRPr="00E92EED">
              <w:t>18/05/2018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42EB5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0AF4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Adam Thrift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1AC6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FFBC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BE87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Merriwa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3481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Sandy Hollow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1B98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65C3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2333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C4F1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23C0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4E3B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Residential</w:t>
            </w:r>
          </w:p>
        </w:tc>
      </w:tr>
      <w:tr w:rsidR="00E31086" w:rsidRPr="005113AA" w14:paraId="74254EC5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E637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B4691" w14:textId="77777777" w:rsidR="00E31086" w:rsidRPr="00E92EED" w:rsidRDefault="00E31086" w:rsidP="00180FB6">
            <w:pPr>
              <w:pStyle w:val="Tabletext"/>
            </w:pPr>
            <w:r w:rsidRPr="00E92EED">
              <w:t>21/05/2018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EFD32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43CC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Robert Maloney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D9C4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129C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CBD4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Lindsay Creek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5AAD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Lindesay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83C2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928B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2476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AFDC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7396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700m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0EF9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Mixed</w:t>
            </w:r>
          </w:p>
        </w:tc>
      </w:tr>
      <w:tr w:rsidR="00E31086" w:rsidRPr="005113AA" w14:paraId="6D25125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BDB9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52693" w14:textId="77777777" w:rsidR="00E31086" w:rsidRPr="00E92EED" w:rsidRDefault="00E31086" w:rsidP="00180FB6">
            <w:pPr>
              <w:pStyle w:val="Tabletext"/>
            </w:pPr>
            <w:r w:rsidRPr="00E92EED">
              <w:t>21/05/2018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597A4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737F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Stephen &amp; Kathleen </w:t>
            </w:r>
            <w:proofErr w:type="spellStart"/>
            <w:r w:rsidRPr="00E92EED">
              <w:rPr>
                <w:color w:val="12293A"/>
              </w:rPr>
              <w:t>Glyde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99EF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567F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One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1511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26 And 28 Scotchman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065E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Bellingen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114A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1E8B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2454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9881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Two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71C3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130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1805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Large Rural Residential One Hectare lots </w:t>
            </w:r>
            <w:proofErr w:type="spellStart"/>
            <w:r w:rsidRPr="00E92EED">
              <w:rPr>
                <w:color w:val="12293A"/>
              </w:rPr>
              <w:t>approx</w:t>
            </w:r>
            <w:proofErr w:type="spellEnd"/>
          </w:p>
        </w:tc>
      </w:tr>
      <w:tr w:rsidR="00E31086" w:rsidRPr="005113AA" w14:paraId="2E7C8B2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EAA1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01DA0" w14:textId="77777777" w:rsidR="00E31086" w:rsidRPr="00E92EED" w:rsidRDefault="00E31086" w:rsidP="00180FB6">
            <w:pPr>
              <w:pStyle w:val="Tabletext"/>
            </w:pPr>
            <w:r w:rsidRPr="00E92EED">
              <w:t>21/05/2018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D8B31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1D19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Roger and Janice Laney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31C6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6316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2121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642 </w:t>
            </w:r>
            <w:proofErr w:type="spellStart"/>
            <w:r w:rsidRPr="00E92EED">
              <w:rPr>
                <w:color w:val="12293A"/>
              </w:rPr>
              <w:t>Springrange</w:t>
            </w:r>
            <w:proofErr w:type="spellEnd"/>
            <w:r w:rsidRPr="00E92EED">
              <w:rPr>
                <w:color w:val="12293A"/>
              </w:rPr>
              <w:t xml:space="preserve"> Road Lots 1, 2 And 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BBAE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Springrange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D96D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FAF8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2618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DEBE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0655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600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CCC0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</w:t>
            </w:r>
          </w:p>
        </w:tc>
      </w:tr>
      <w:tr w:rsidR="00E31086" w:rsidRPr="005113AA" w14:paraId="4D32B09B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22F4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BA848" w14:textId="77777777" w:rsidR="00E31086" w:rsidRPr="00E92EED" w:rsidRDefault="00E31086" w:rsidP="00180FB6">
            <w:pPr>
              <w:pStyle w:val="Tabletext"/>
            </w:pPr>
            <w:r w:rsidRPr="00E92EED">
              <w:t>28/05/2018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399B7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CC6DD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Rombola</w:t>
            </w:r>
            <w:proofErr w:type="spellEnd"/>
            <w:r w:rsidRPr="00E92EED">
              <w:t xml:space="preserve"> Holdings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5EDC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Rombola</w:t>
            </w:r>
            <w:proofErr w:type="spellEnd"/>
            <w:r w:rsidRPr="00E92EED">
              <w:rPr>
                <w:color w:val="12293A"/>
              </w:rPr>
              <w:t xml:space="preserve"> Family Farms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F5E1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A0CD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512 Dickie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BAEE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Warburn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1DE9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5E8D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2680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1E4E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7749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1000m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0BCA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Primary Production</w:t>
            </w:r>
          </w:p>
        </w:tc>
      </w:tr>
      <w:tr w:rsidR="00E31086" w:rsidRPr="005113AA" w14:paraId="039FE903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E04E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EB62F" w14:textId="77777777" w:rsidR="00E31086" w:rsidRPr="00E92EED" w:rsidRDefault="00E31086" w:rsidP="00180FB6">
            <w:pPr>
              <w:pStyle w:val="Tabletext"/>
            </w:pPr>
            <w:r w:rsidRPr="00E92EED">
              <w:t>29/05/2018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FFF9F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E225E" w14:textId="77777777" w:rsidR="00E31086" w:rsidRPr="00E92EED" w:rsidRDefault="00E31086" w:rsidP="00180FB6">
            <w:pPr>
              <w:pStyle w:val="Tabletextcentred"/>
            </w:pPr>
            <w:r w:rsidRPr="00E92EED">
              <w:t>John Spalding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9656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4515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0B16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364 Urana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169A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Lavington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EBA8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5BF5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2641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ACD6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64C2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124m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4FB7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5A7EA5EE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AD75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3970C" w14:textId="77777777" w:rsidR="00E31086" w:rsidRPr="00E92EED" w:rsidRDefault="00E31086" w:rsidP="00180FB6">
            <w:pPr>
              <w:pStyle w:val="Tabletext"/>
            </w:pPr>
            <w:r w:rsidRPr="00E92EED">
              <w:t>30/05/2018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65F8F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CAD4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Jean </w:t>
            </w:r>
            <w:proofErr w:type="spellStart"/>
            <w:r w:rsidRPr="00E92EED">
              <w:t>Clkaire</w:t>
            </w:r>
            <w:proofErr w:type="spellEnd"/>
            <w:r w:rsidRPr="00E92EED">
              <w:t xml:space="preserve"> </w:t>
            </w:r>
            <w:proofErr w:type="spellStart"/>
            <w:r w:rsidRPr="00E92EED">
              <w:t>Webdel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FEC0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DEE8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591B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390 Mt Hercules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48C1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Razorback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F7AC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5895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2571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1D9A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7540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F564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1E1AFC42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0934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EA8EA" w14:textId="77777777" w:rsidR="00E31086" w:rsidRPr="00E92EED" w:rsidRDefault="00E31086" w:rsidP="00180FB6">
            <w:pPr>
              <w:pStyle w:val="Tabletext"/>
            </w:pPr>
            <w:r w:rsidRPr="00E92EED">
              <w:t>01/06/2018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2F399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7FF37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Elwyn</w:t>
            </w:r>
            <w:proofErr w:type="spellEnd"/>
            <w:r w:rsidRPr="00E92EED">
              <w:t xml:space="preserve"> Perry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6912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BA3D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A4A8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69 Barneys Reef </w:t>
            </w:r>
            <w:r>
              <w:rPr>
                <w:color w:val="12293A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AC0F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Gulgong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990F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BD18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2852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70B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F274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2AB1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7962F3A9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C347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56D74" w14:textId="77777777" w:rsidR="00E31086" w:rsidRPr="00E92EED" w:rsidRDefault="00E31086" w:rsidP="00180FB6">
            <w:pPr>
              <w:pStyle w:val="Tabletext"/>
            </w:pPr>
            <w:r w:rsidRPr="00E92EED">
              <w:t>05/06/2018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4EC22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3AAE5" w14:textId="77777777" w:rsidR="00E31086" w:rsidRPr="00E92EED" w:rsidRDefault="00E31086" w:rsidP="00180FB6">
            <w:pPr>
              <w:pStyle w:val="Tabletextcentred"/>
            </w:pPr>
            <w:r w:rsidRPr="00E92EED">
              <w:t>John Spalding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FE52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74B2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B21A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364 Urana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6377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Lavington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AB47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AD43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2641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CDDC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62A2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B55B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5EF9E763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A997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E9331" w14:textId="77777777" w:rsidR="00E31086" w:rsidRPr="00E92EED" w:rsidRDefault="00E31086" w:rsidP="00180FB6">
            <w:pPr>
              <w:pStyle w:val="Tabletext"/>
            </w:pPr>
            <w:r w:rsidRPr="00E92EED">
              <w:t>06/06/2018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1AFA4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C158B" w14:textId="77777777" w:rsidR="00E31086" w:rsidRPr="00E92EED" w:rsidRDefault="00E31086" w:rsidP="00180FB6">
            <w:pPr>
              <w:pStyle w:val="Tabletextcentred"/>
            </w:pPr>
            <w:r w:rsidRPr="00E92EED">
              <w:t>Peter Gunn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3761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P &amp; K Gunn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5850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E2ED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111 Pine Hill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8F11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Narrandera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69FA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8AE4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2700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1B78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972D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80EB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789A0D39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E976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44853" w14:textId="77777777" w:rsidR="00E31086" w:rsidRPr="00E92EED" w:rsidRDefault="00E31086" w:rsidP="00180FB6">
            <w:pPr>
              <w:pStyle w:val="Tabletext"/>
            </w:pPr>
            <w:r w:rsidRPr="00E92EED">
              <w:t>07/06/2018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79189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7187F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Fanghorn</w:t>
            </w:r>
            <w:proofErr w:type="spellEnd"/>
            <w:r w:rsidRPr="00E92EED">
              <w:t xml:space="preserve"> Investments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3B745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Fanghorn</w:t>
            </w:r>
            <w:proofErr w:type="spellEnd"/>
            <w:r w:rsidRPr="00E92EED">
              <w:t xml:space="preserve"> Investments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ACB14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D7F28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494 Reserve </w:t>
            </w:r>
            <w: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3E08D" w14:textId="77777777" w:rsidR="00E31086" w:rsidRPr="00E92EED" w:rsidRDefault="00E31086" w:rsidP="00180FB6">
            <w:pPr>
              <w:pStyle w:val="Tabletextcentred"/>
            </w:pPr>
            <w:r w:rsidRPr="00E92EED">
              <w:t>Gidgegannup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A2B7C" w14:textId="77777777" w:rsidR="00E31086" w:rsidRPr="00E92EED" w:rsidRDefault="00E31086" w:rsidP="00180FB6">
            <w:pPr>
              <w:pStyle w:val="Tabletextcentred"/>
            </w:pPr>
            <w:r w:rsidRPr="00E92EED">
              <w:t>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2F89B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Mangal"/>
                <w:lang w:eastAsia="zh-TW"/>
              </w:rPr>
              <w:t>6083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833D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A9227" w14:textId="77777777" w:rsidR="00E31086" w:rsidRPr="00E92EED" w:rsidRDefault="00E31086" w:rsidP="00180FB6">
            <w:pPr>
              <w:pStyle w:val="Tabletextcentred"/>
            </w:pPr>
            <w:r w:rsidRPr="00E92EED">
              <w:t>381m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5DF73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2844D27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A4AB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1A7B3" w14:textId="77777777" w:rsidR="00E31086" w:rsidRPr="00E92EED" w:rsidRDefault="00E31086" w:rsidP="00180FB6">
            <w:pPr>
              <w:pStyle w:val="Tabletext"/>
            </w:pPr>
            <w:r w:rsidRPr="00E92EED">
              <w:t>12/06/2018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B479B" w14:textId="77777777" w:rsidR="00E31086" w:rsidRPr="00E92EED" w:rsidRDefault="00E31086" w:rsidP="00180FB6">
            <w:pPr>
              <w:pStyle w:val="Tabletext"/>
            </w:pPr>
            <w:r w:rsidRPr="00E92EED"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6ED63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rPr>
                <w:color w:val="12293A"/>
              </w:rPr>
              <w:t>Kathlean</w:t>
            </w:r>
            <w:proofErr w:type="spellEnd"/>
            <w:r w:rsidRPr="00E92EED">
              <w:rPr>
                <w:color w:val="12293A"/>
              </w:rPr>
              <w:t xml:space="preserve"> Fisher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DADE8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566EF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ACDDE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246 Hunters Lane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89ED4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Knowsley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21B69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2504E" w14:textId="77777777" w:rsidR="00E31086" w:rsidRPr="00E92EED" w:rsidRDefault="00E31086" w:rsidP="00180FB6">
            <w:pPr>
              <w:pStyle w:val="Tabletextcentred"/>
              <w:rPr>
                <w:rFonts w:cs="Mangal"/>
                <w:lang w:eastAsia="zh-TW"/>
              </w:rPr>
            </w:pPr>
            <w:r w:rsidRPr="00E92EED">
              <w:rPr>
                <w:rFonts w:cs="Mangal"/>
                <w:lang w:eastAsia="zh-TW"/>
              </w:rPr>
              <w:t>3523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F8CE9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DB8E9" w14:textId="77777777" w:rsidR="00E31086" w:rsidRPr="00E92EED" w:rsidRDefault="00E31086" w:rsidP="00180FB6">
            <w:pPr>
              <w:pStyle w:val="Tabletextcentred"/>
            </w:pPr>
            <w:r w:rsidRPr="00E92EED">
              <w:t>720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B9CA3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7C229A4C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ACA0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4CA6E" w14:textId="77777777" w:rsidR="00E31086" w:rsidRPr="00E92EED" w:rsidRDefault="00E31086" w:rsidP="00180FB6">
            <w:pPr>
              <w:pStyle w:val="Tabletext"/>
            </w:pPr>
            <w:r w:rsidRPr="00E92EED">
              <w:t>13/06/2018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6A2D2" w14:textId="77777777" w:rsidR="00E31086" w:rsidRPr="00E92EED" w:rsidRDefault="00E31086" w:rsidP="00180FB6">
            <w:pPr>
              <w:pStyle w:val="Tabletext"/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1295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Trevor </w:t>
            </w:r>
            <w:proofErr w:type="spellStart"/>
            <w:r w:rsidRPr="00E92EED">
              <w:rPr>
                <w:color w:val="12293A"/>
              </w:rPr>
              <w:t>Cubbin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C647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641D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848B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892 </w:t>
            </w:r>
            <w:proofErr w:type="spellStart"/>
            <w:r w:rsidRPr="00E92EED">
              <w:rPr>
                <w:color w:val="12293A"/>
              </w:rPr>
              <w:t>Woprmangal</w:t>
            </w:r>
            <w:proofErr w:type="spellEnd"/>
            <w:r w:rsidRPr="00E92EED">
              <w:rPr>
                <w:color w:val="12293A"/>
              </w:rPr>
              <w:t xml:space="preserve"> Wahring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B7C1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Wahring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33FE4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6CBA6" w14:textId="77777777" w:rsidR="00E31086" w:rsidRPr="00E92EED" w:rsidRDefault="00E31086" w:rsidP="00180FB6">
            <w:pPr>
              <w:pStyle w:val="Tabletextcentred"/>
              <w:rPr>
                <w:rFonts w:cs="Mangal"/>
                <w:lang w:eastAsia="zh-TW"/>
              </w:rPr>
            </w:pPr>
            <w:r w:rsidRPr="00E92EED">
              <w:rPr>
                <w:rFonts w:cs="Mangal"/>
                <w:lang w:eastAsia="zh-TW"/>
              </w:rPr>
              <w:t>3608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F4D2A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FFE07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892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12E1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4AA3A203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6434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0DE2D" w14:textId="77777777" w:rsidR="00E31086" w:rsidRPr="00E92EED" w:rsidRDefault="00E31086" w:rsidP="00180FB6">
            <w:pPr>
              <w:pStyle w:val="Tabletext"/>
            </w:pPr>
            <w:r w:rsidRPr="00E92EED">
              <w:t>13/06/2018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85232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606B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Jake Lucas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D011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06C7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DA3D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Property No. 7781 Lot No. 1 TP23977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23E3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Wooragee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909FC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0F21E" w14:textId="77777777" w:rsidR="00E31086" w:rsidRPr="00E92EED" w:rsidRDefault="00E31086" w:rsidP="00180FB6">
            <w:pPr>
              <w:pStyle w:val="Tabletextcentred"/>
              <w:rPr>
                <w:rFonts w:cs="Mangal"/>
                <w:lang w:eastAsia="zh-TW"/>
              </w:rPr>
            </w:pPr>
            <w:r w:rsidRPr="00E92EED">
              <w:rPr>
                <w:rFonts w:cs="Mangal"/>
                <w:lang w:eastAsia="zh-TW"/>
              </w:rPr>
              <w:t>3747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5667A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940A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1CA1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2134589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B210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E345A" w14:textId="77777777" w:rsidR="00E31086" w:rsidRPr="00E92EED" w:rsidRDefault="00E31086" w:rsidP="00180FB6">
            <w:pPr>
              <w:pStyle w:val="Tabletext"/>
            </w:pPr>
            <w:r w:rsidRPr="00E92EED">
              <w:t>14/06/2018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B2662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C453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Martin Barry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8DB2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C1E2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E178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567 Markwell Back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9BA4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Markwell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C625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5FCBF" w14:textId="77777777" w:rsidR="00E31086" w:rsidRPr="00E92EED" w:rsidRDefault="00E31086" w:rsidP="00180FB6">
            <w:pPr>
              <w:pStyle w:val="Tabletextcentred"/>
              <w:rPr>
                <w:rFonts w:cs="Mangal"/>
                <w:lang w:eastAsia="zh-TW"/>
              </w:rPr>
            </w:pPr>
            <w:r w:rsidRPr="00E92EED">
              <w:rPr>
                <w:rFonts w:cs="Mangal"/>
                <w:lang w:eastAsia="zh-TW"/>
              </w:rPr>
              <w:t>2423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E145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FF9B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610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AE73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0CB0C4D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729D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DE60B" w14:textId="77777777" w:rsidR="00E31086" w:rsidRPr="00E92EED" w:rsidRDefault="00E31086" w:rsidP="00180FB6">
            <w:pPr>
              <w:pStyle w:val="Tabletext"/>
            </w:pPr>
            <w:r w:rsidRPr="00E92EED">
              <w:t>18/06/2018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EF70F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8C3B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Lisa Kinnear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9A92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A732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FF43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1201–1419 Portarlington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9789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Curlewis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3133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40156" w14:textId="77777777" w:rsidR="00E31086" w:rsidRPr="00E92EED" w:rsidRDefault="00E31086" w:rsidP="00180FB6">
            <w:pPr>
              <w:pStyle w:val="Tabletextcentred"/>
              <w:rPr>
                <w:rFonts w:cs="Mangal"/>
                <w:lang w:eastAsia="zh-TW"/>
              </w:rPr>
            </w:pPr>
            <w:r w:rsidRPr="00E92EED">
              <w:rPr>
                <w:rFonts w:cs="Mangal"/>
                <w:lang w:eastAsia="zh-TW"/>
              </w:rPr>
              <w:t>3222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42579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E55A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 km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867B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Commercial</w:t>
            </w:r>
          </w:p>
        </w:tc>
      </w:tr>
      <w:tr w:rsidR="00E31086" w:rsidRPr="005113AA" w14:paraId="63EE0D98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BECE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D4039" w14:textId="77777777" w:rsidR="00E31086" w:rsidRPr="00E92EED" w:rsidRDefault="00E31086" w:rsidP="00180FB6">
            <w:pPr>
              <w:pStyle w:val="Tabletext"/>
            </w:pPr>
            <w:r w:rsidRPr="00E92EED">
              <w:t>22/06/2018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5BBE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7382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 xml:space="preserve">Russell &amp; </w:t>
            </w:r>
            <w:proofErr w:type="spellStart"/>
            <w:r w:rsidRPr="00E92EED">
              <w:rPr>
                <w:color w:val="12293A"/>
              </w:rPr>
              <w:t>Laurelle</w:t>
            </w:r>
            <w:proofErr w:type="spellEnd"/>
            <w:r w:rsidRPr="00E92EED">
              <w:rPr>
                <w:color w:val="12293A"/>
              </w:rPr>
              <w:t xml:space="preserve"> McCracken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328A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C919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 to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A742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32 Low Street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5A56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Kensington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8187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FD01E" w14:textId="77777777" w:rsidR="00E31086" w:rsidRPr="00E92EED" w:rsidRDefault="00E31086" w:rsidP="00180FB6">
            <w:pPr>
              <w:pStyle w:val="Tabletextcentred"/>
              <w:rPr>
                <w:rFonts w:cs="Mangal"/>
                <w:lang w:eastAsia="zh-TW"/>
              </w:rPr>
            </w:pPr>
            <w:r w:rsidRPr="00E92EED">
              <w:rPr>
                <w:rFonts w:cs="Mangal"/>
                <w:lang w:eastAsia="zh-TW"/>
              </w:rPr>
              <w:t>4670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FF9E4" w14:textId="77777777" w:rsidR="00E31086" w:rsidRPr="00E92EED" w:rsidRDefault="00E31086" w:rsidP="00180FB6">
            <w:pPr>
              <w:pStyle w:val="Tabletextcentred"/>
            </w:pPr>
            <w:r w:rsidRPr="00E92EE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2AEB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67m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58B4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Residential</w:t>
            </w:r>
          </w:p>
        </w:tc>
      </w:tr>
      <w:tr w:rsidR="00E31086" w:rsidRPr="005113AA" w14:paraId="0E907AD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C6D6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D61C2" w14:textId="77777777" w:rsidR="00E31086" w:rsidRPr="00E92EED" w:rsidRDefault="00E31086" w:rsidP="00180FB6">
            <w:pPr>
              <w:pStyle w:val="Tabletext"/>
            </w:pPr>
            <w:r w:rsidRPr="00E92EED">
              <w:t>26/06/2018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C0D72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C8A3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Pittman Building Services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EEB2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FC6D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B8B6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371 &amp; 426 Stanhope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0E1B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Stanhope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EF7E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92006" w14:textId="77777777" w:rsidR="00E31086" w:rsidRPr="00E92EED" w:rsidRDefault="00E31086" w:rsidP="00180FB6">
            <w:pPr>
              <w:pStyle w:val="Tabletextcentred"/>
              <w:rPr>
                <w:rFonts w:cs="Mangal"/>
                <w:lang w:eastAsia="zh-TW"/>
              </w:rPr>
            </w:pPr>
            <w:r w:rsidRPr="00E92EED">
              <w:rPr>
                <w:rFonts w:cs="Mangal"/>
                <w:lang w:eastAsia="zh-TW"/>
              </w:rPr>
              <w:t>2335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E6E7B" w14:textId="77777777" w:rsidR="00E31086" w:rsidRPr="00E92EED" w:rsidRDefault="00E31086" w:rsidP="00180FB6">
            <w:pPr>
              <w:pStyle w:val="Tabletextcentred"/>
            </w:pPr>
            <w:r w:rsidRPr="00E92EE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1388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color w:val="12293A"/>
              </w:rPr>
              <w:t>approx</w:t>
            </w:r>
            <w:proofErr w:type="spellEnd"/>
            <w:r w:rsidRPr="00E92EED">
              <w:rPr>
                <w:color w:val="12293A"/>
              </w:rPr>
              <w:t xml:space="preserve"> 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276B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Rural Subdivision</w:t>
            </w:r>
          </w:p>
        </w:tc>
      </w:tr>
      <w:tr w:rsidR="00E31086" w:rsidRPr="005113AA" w14:paraId="19653AFC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513F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CF694" w14:textId="77777777" w:rsidR="00E31086" w:rsidRPr="00E92EED" w:rsidRDefault="00E31086" w:rsidP="00180FB6">
            <w:pPr>
              <w:pStyle w:val="Tabletext"/>
            </w:pPr>
            <w:r w:rsidRPr="00E92EED">
              <w:t>28/06/2018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C568C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0F6FA" w14:textId="77777777" w:rsidR="00E31086" w:rsidRPr="00E92EED" w:rsidRDefault="00E31086" w:rsidP="00180FB6">
            <w:pPr>
              <w:pStyle w:val="Tabletextcentred"/>
            </w:pPr>
            <w:r w:rsidRPr="00E92EED">
              <w:t>621z Northern Road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F9E8D" w14:textId="77777777" w:rsidR="00E31086" w:rsidRPr="00E92EED" w:rsidRDefault="00E31086" w:rsidP="00180FB6">
            <w:pPr>
              <w:pStyle w:val="Tabletextcentred"/>
            </w:pPr>
            <w:r w:rsidRPr="00E92EED">
              <w:t>621Z Northern Road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256D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B8612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621 The Northern </w:t>
            </w:r>
            <w: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3514E" w14:textId="77777777" w:rsidR="00E31086" w:rsidRPr="00E92EED" w:rsidRDefault="00E31086" w:rsidP="00180FB6">
            <w:pPr>
              <w:pStyle w:val="Tabletextcentred"/>
            </w:pPr>
            <w:r w:rsidRPr="00E92EED">
              <w:t>Cobbitty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3055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09293" w14:textId="77777777" w:rsidR="00E31086" w:rsidRPr="00E92EED" w:rsidRDefault="00E31086" w:rsidP="00180FB6">
            <w:pPr>
              <w:pStyle w:val="Tabletextcentred"/>
              <w:rPr>
                <w:rFonts w:cs="Mangal"/>
                <w:lang w:eastAsia="zh-TW"/>
              </w:rPr>
            </w:pPr>
            <w:r w:rsidRPr="00E92EED">
              <w:rPr>
                <w:rFonts w:cs="Mangal"/>
                <w:lang w:eastAsia="zh-TW"/>
              </w:rPr>
              <w:t>2570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4058B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56DCD" w14:textId="77777777" w:rsidR="00E31086" w:rsidRPr="00E92EED" w:rsidRDefault="00E31086" w:rsidP="00180FB6">
            <w:pPr>
              <w:pStyle w:val="Tabletextcentred"/>
            </w:pPr>
            <w:r w:rsidRPr="00E92EED">
              <w:t>600m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2362D" w14:textId="77777777" w:rsidR="00E31086" w:rsidRPr="00E92EED" w:rsidRDefault="00E31086" w:rsidP="00180FB6">
            <w:pPr>
              <w:pStyle w:val="Tabletextcentred"/>
            </w:pPr>
            <w:r w:rsidRPr="00E92EED">
              <w:t>Procedural subdivision</w:t>
            </w:r>
          </w:p>
        </w:tc>
      </w:tr>
      <w:tr w:rsidR="00E31086" w:rsidRPr="005113AA" w14:paraId="40864E5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498D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80190" w14:textId="77777777" w:rsidR="00E31086" w:rsidRPr="00E92EED" w:rsidRDefault="00E31086" w:rsidP="00180FB6">
            <w:pPr>
              <w:pStyle w:val="Tabletext"/>
            </w:pPr>
            <w:r w:rsidRPr="00E92EED">
              <w:t>29/06/2018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0D784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8B381" w14:textId="77777777" w:rsidR="00E31086" w:rsidRPr="00E92EED" w:rsidRDefault="00E31086" w:rsidP="00180FB6">
            <w:pPr>
              <w:pStyle w:val="Tabletextcentred"/>
            </w:pPr>
            <w:r w:rsidRPr="00E92EED">
              <w:t>Adam And Amy Klein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B197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C5CD2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1AA6C" w14:textId="77777777" w:rsidR="00E31086" w:rsidRPr="00E92EED" w:rsidRDefault="00E31086" w:rsidP="00180FB6">
            <w:pPr>
              <w:pStyle w:val="Tabletextcentred"/>
            </w:pPr>
            <w:r w:rsidRPr="00E92EED">
              <w:t>327 Bungowannah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3CBAD" w14:textId="77777777" w:rsidR="00E31086" w:rsidRPr="00E92EED" w:rsidRDefault="00E31086" w:rsidP="00180FB6">
            <w:pPr>
              <w:pStyle w:val="Tabletextcentred"/>
            </w:pPr>
            <w:r w:rsidRPr="00E92EED">
              <w:t>Jindera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9688A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C54EB" w14:textId="77777777" w:rsidR="00E31086" w:rsidRPr="00E92EED" w:rsidRDefault="00E31086" w:rsidP="00180FB6">
            <w:pPr>
              <w:pStyle w:val="Tabletextcentred"/>
              <w:rPr>
                <w:rFonts w:cs="Mangal"/>
                <w:lang w:eastAsia="zh-TW"/>
              </w:rPr>
            </w:pPr>
            <w:r w:rsidRPr="00E92EED">
              <w:rPr>
                <w:rFonts w:cs="Mangal"/>
                <w:lang w:eastAsia="zh-TW"/>
              </w:rPr>
              <w:t>2642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28C97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8792A" w14:textId="77777777" w:rsidR="00E31086" w:rsidRPr="00E92EED" w:rsidRDefault="00E31086" w:rsidP="00180FB6">
            <w:pPr>
              <w:pStyle w:val="Tabletextcentred"/>
            </w:pPr>
            <w:r w:rsidRPr="00E92EED"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D00D9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C75972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81A5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7B1C2" w14:textId="77777777" w:rsidR="00E31086" w:rsidRPr="00E92EED" w:rsidRDefault="00E31086" w:rsidP="00180FB6">
            <w:pPr>
              <w:pStyle w:val="Tabletext"/>
            </w:pPr>
            <w:r w:rsidRPr="00E92EED">
              <w:t>06/07/2018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B28D4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A468E" w14:textId="77777777" w:rsidR="00E31086" w:rsidRPr="00E92EED" w:rsidRDefault="00E31086" w:rsidP="00180FB6">
            <w:pPr>
              <w:pStyle w:val="Tabletextcentred"/>
            </w:pPr>
            <w:r w:rsidRPr="00E92EED">
              <w:t>Garry Wall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15A8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AB59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49BA6" w14:textId="77777777" w:rsidR="00E31086" w:rsidRPr="00E92EED" w:rsidRDefault="00E31086" w:rsidP="00180FB6">
            <w:pPr>
              <w:pStyle w:val="Tabletextcentred"/>
            </w:pPr>
            <w:r w:rsidRPr="00E92EED">
              <w:t>116 Milawa-Bobinawarrah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40194" w14:textId="77777777" w:rsidR="00E31086" w:rsidRPr="00E92EED" w:rsidRDefault="00E31086" w:rsidP="00180FB6">
            <w:pPr>
              <w:pStyle w:val="Tabletextcentred"/>
            </w:pPr>
            <w:r w:rsidRPr="00E92EED">
              <w:t>Milawa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D4F2D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344F7" w14:textId="77777777" w:rsidR="00E31086" w:rsidRPr="00E92EED" w:rsidRDefault="00E31086" w:rsidP="00180FB6">
            <w:pPr>
              <w:pStyle w:val="Tabletextcentred"/>
              <w:rPr>
                <w:rFonts w:cs="Mangal"/>
                <w:lang w:eastAsia="zh-TW"/>
              </w:rPr>
            </w:pPr>
            <w:r w:rsidRPr="00E92EED">
              <w:rPr>
                <w:rFonts w:cs="Mangal"/>
                <w:lang w:eastAsia="zh-TW"/>
              </w:rPr>
              <w:t>3678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9ACD8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8B0B6" w14:textId="77777777" w:rsidR="00E31086" w:rsidRPr="00E92EED" w:rsidRDefault="00E31086" w:rsidP="00180FB6">
            <w:pPr>
              <w:pStyle w:val="Tabletextcentred"/>
            </w:pPr>
            <w:r w:rsidRPr="00E92EED"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01294" w14:textId="77777777" w:rsidR="00E31086" w:rsidRPr="00E92EED" w:rsidRDefault="00E31086" w:rsidP="00180FB6">
            <w:pPr>
              <w:pStyle w:val="Tabletextcentred"/>
            </w:pPr>
            <w:r w:rsidRPr="00E92EED">
              <w:t>Rural Residential</w:t>
            </w:r>
          </w:p>
        </w:tc>
      </w:tr>
      <w:tr w:rsidR="00E31086" w:rsidRPr="005113AA" w14:paraId="7CBCC0F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46F6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2EA7C" w14:textId="77777777" w:rsidR="00E31086" w:rsidRPr="00E92EED" w:rsidRDefault="00E31086" w:rsidP="00180FB6">
            <w:pPr>
              <w:pStyle w:val="Tabletext"/>
            </w:pPr>
            <w:r w:rsidRPr="00E92EED">
              <w:t>06/07/2018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A5AA1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3CC8D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Pau </w:t>
            </w:r>
            <w:proofErr w:type="spellStart"/>
            <w:r w:rsidRPr="00E92EED">
              <w:t>Seyffer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AECA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59BA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25A52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Graydons</w:t>
            </w:r>
            <w:proofErr w:type="spellEnd"/>
            <w:r w:rsidRPr="00E92EED">
              <w:t xml:space="preserve"> Pointer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FDC25" w14:textId="77777777" w:rsidR="00E31086" w:rsidRPr="00E92EED" w:rsidRDefault="00E31086" w:rsidP="00180FB6">
            <w:pPr>
              <w:pStyle w:val="Tabletextcentred"/>
            </w:pPr>
            <w:r w:rsidRPr="00E92EED">
              <w:t>Little Forrest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D67E9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821DA" w14:textId="77777777" w:rsidR="00E31086" w:rsidRPr="00E92EED" w:rsidRDefault="00E31086" w:rsidP="00180FB6">
            <w:pPr>
              <w:pStyle w:val="Tabletextcentred"/>
              <w:rPr>
                <w:rFonts w:cs="Mangal"/>
                <w:lang w:eastAsia="zh-TW"/>
              </w:rPr>
            </w:pPr>
            <w:r w:rsidRPr="00E92EED">
              <w:t>2536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75141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51923" w14:textId="77777777" w:rsidR="00E31086" w:rsidRPr="00E92EED" w:rsidRDefault="00E31086" w:rsidP="00180FB6">
            <w:pPr>
              <w:pStyle w:val="Tabletextcentred"/>
            </w:pPr>
            <w:r w:rsidRPr="00E92EED"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21281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4FFADFA4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2D4D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BF62D" w14:textId="77777777" w:rsidR="00E31086" w:rsidRPr="00E92EED" w:rsidRDefault="00E31086" w:rsidP="00180FB6">
            <w:pPr>
              <w:pStyle w:val="Tabletext"/>
            </w:pPr>
            <w:r w:rsidRPr="00E92EED">
              <w:t>06/07/2018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FED7F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6F01D" w14:textId="77777777" w:rsidR="00E31086" w:rsidRPr="00E92EED" w:rsidRDefault="00E31086" w:rsidP="00180FB6">
            <w:pPr>
              <w:pStyle w:val="Tabletextcentred"/>
            </w:pPr>
            <w:r w:rsidRPr="00E92EED">
              <w:t>Hugh Richard Long &amp; Rhyl Suzanne Long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64D3F" w14:textId="77777777" w:rsidR="00E31086" w:rsidRPr="00E92EED" w:rsidRDefault="00E31086" w:rsidP="00180FB6">
            <w:pPr>
              <w:pStyle w:val="Tabletextcentred"/>
            </w:pPr>
            <w:r w:rsidRPr="00E92EED">
              <w:t>H.S and R Long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E330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80515" w14:textId="77777777" w:rsidR="00E31086" w:rsidRPr="00E92EED" w:rsidRDefault="00E31086" w:rsidP="00180FB6">
            <w:pPr>
              <w:pStyle w:val="Tabletextcentred"/>
            </w:pPr>
            <w:r w:rsidRPr="00E92EED">
              <w:t>7141 Maroondah Hwy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7CE5E" w14:textId="77777777" w:rsidR="00E31086" w:rsidRPr="00E92EED" w:rsidRDefault="00E31086" w:rsidP="00180FB6">
            <w:pPr>
              <w:pStyle w:val="Tabletextcentred"/>
            </w:pPr>
            <w:r w:rsidRPr="00E92EED">
              <w:t>Kanumbra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4E0E4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43E28" w14:textId="77777777" w:rsidR="00E31086" w:rsidRPr="00E92EED" w:rsidRDefault="00E31086" w:rsidP="00180FB6">
            <w:pPr>
              <w:pStyle w:val="Tabletextcentred"/>
            </w:pPr>
            <w:r w:rsidRPr="00E92EED">
              <w:t>3719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14844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E3A56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2 </w:t>
            </w:r>
            <w:proofErr w:type="spellStart"/>
            <w:r w:rsidRPr="00E92EED">
              <w:t>kms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0C2B7" w14:textId="77777777" w:rsidR="00E31086" w:rsidRPr="00E92EED" w:rsidRDefault="00E31086" w:rsidP="00180FB6">
            <w:pPr>
              <w:pStyle w:val="Tabletextcentred"/>
            </w:pPr>
            <w:r w:rsidRPr="00E92EED">
              <w:t>Rural</w:t>
            </w:r>
          </w:p>
        </w:tc>
      </w:tr>
      <w:tr w:rsidR="00E31086" w:rsidRPr="005113AA" w14:paraId="0857C73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2657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BDD6C" w14:textId="77777777" w:rsidR="00E31086" w:rsidRPr="00E92EED" w:rsidRDefault="00E31086" w:rsidP="00180FB6">
            <w:pPr>
              <w:pStyle w:val="Tabletext"/>
            </w:pPr>
            <w:r w:rsidRPr="00E92EED">
              <w:t>13/07/2018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A6BD8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84817" w14:textId="77777777" w:rsidR="00E31086" w:rsidRPr="00E92EED" w:rsidRDefault="00E31086" w:rsidP="00180FB6">
            <w:pPr>
              <w:pStyle w:val="Tabletextcentred"/>
            </w:pPr>
            <w:r w:rsidRPr="00E92EED">
              <w:t>Michael Weeks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24F54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A3377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52FEC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Turnbulls</w:t>
            </w:r>
            <w:proofErr w:type="spellEnd"/>
            <w:r w:rsidRPr="00E92EED">
              <w:t xml:space="preserve"> Lane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C6CD1" w14:textId="77777777" w:rsidR="00E31086" w:rsidRPr="00E92EED" w:rsidRDefault="00E31086" w:rsidP="00180FB6">
            <w:pPr>
              <w:pStyle w:val="Tabletextcentred"/>
            </w:pPr>
            <w:r w:rsidRPr="00E92EED">
              <w:t>Moruya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75FFA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9A953" w14:textId="77777777" w:rsidR="00E31086" w:rsidRPr="00E92EED" w:rsidRDefault="00E31086" w:rsidP="00180FB6">
            <w:pPr>
              <w:pStyle w:val="Tabletextcentred"/>
            </w:pPr>
            <w:r w:rsidRPr="00E92EED">
              <w:t>2537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1B523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ECD57" w14:textId="77777777" w:rsidR="00E31086" w:rsidRPr="00E92EED" w:rsidRDefault="00E31086" w:rsidP="00180FB6">
            <w:pPr>
              <w:pStyle w:val="Tabletextcentred"/>
            </w:pPr>
            <w:r w:rsidRPr="00E92EED">
              <w:t>175m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86357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02E8B2E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15A5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2EC7B" w14:textId="77777777" w:rsidR="00E31086" w:rsidRPr="00E92EED" w:rsidRDefault="00E31086" w:rsidP="00180FB6">
            <w:pPr>
              <w:pStyle w:val="Tabletext"/>
            </w:pPr>
            <w:r w:rsidRPr="00E92EED">
              <w:t>13/07/2018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70BB7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94DEF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Errol </w:t>
            </w:r>
            <w:proofErr w:type="spellStart"/>
            <w:r w:rsidRPr="00E92EED">
              <w:t>Middlebrook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FBD9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915AF" w14:textId="77777777" w:rsidR="00E31086" w:rsidRPr="00E92EED" w:rsidRDefault="00E31086" w:rsidP="00180FB6">
            <w:pPr>
              <w:pStyle w:val="Tabletextcentred"/>
            </w:pPr>
            <w:r w:rsidRPr="00E92EED">
              <w:t>1–2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1AD85" w14:textId="77777777" w:rsidR="00E31086" w:rsidRPr="00E92EED" w:rsidRDefault="00E31086" w:rsidP="00180FB6">
            <w:pPr>
              <w:pStyle w:val="Tabletextcentred"/>
            </w:pPr>
            <w:r w:rsidRPr="00E92EED">
              <w:t>351</w:t>
            </w:r>
            <w:r w:rsidRPr="00E92EED">
              <w:rPr>
                <w:color w:val="12293A"/>
              </w:rPr>
              <w:t>–</w:t>
            </w:r>
            <w:r w:rsidRPr="00E92EED">
              <w:t>357 Yandina-</w:t>
            </w:r>
            <w:proofErr w:type="spellStart"/>
            <w:r w:rsidRPr="00E92EED">
              <w:t>Bli</w:t>
            </w:r>
            <w:proofErr w:type="spellEnd"/>
            <w:r w:rsidRPr="00E92EED">
              <w:t xml:space="preserve"> </w:t>
            </w:r>
            <w:proofErr w:type="spellStart"/>
            <w:r w:rsidRPr="00E92EED">
              <w:t>Bli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AA415" w14:textId="77777777" w:rsidR="00E31086" w:rsidRPr="00E92EED" w:rsidRDefault="00E31086" w:rsidP="00180FB6">
            <w:pPr>
              <w:pStyle w:val="Tabletextcentred"/>
            </w:pPr>
            <w:r w:rsidRPr="00E92EED">
              <w:t>Maroochy River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5682A" w14:textId="77777777" w:rsidR="00E31086" w:rsidRPr="00E92EED" w:rsidRDefault="00E31086" w:rsidP="00180FB6">
            <w:pPr>
              <w:pStyle w:val="Tabletextcentred"/>
            </w:pPr>
            <w:r w:rsidRPr="00E92EED"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9BF05" w14:textId="77777777" w:rsidR="00E31086" w:rsidRPr="00E92EED" w:rsidRDefault="00E31086" w:rsidP="00180FB6">
            <w:pPr>
              <w:pStyle w:val="Tabletextcentred"/>
            </w:pPr>
            <w:r w:rsidRPr="00E92EED">
              <w:t>4561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1D94A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9C7C0" w14:textId="77777777" w:rsidR="00E31086" w:rsidRPr="00E92EED" w:rsidRDefault="00E31086" w:rsidP="00180FB6">
            <w:pPr>
              <w:pStyle w:val="Tabletextcentred"/>
            </w:pPr>
            <w:r w:rsidRPr="00E92EED">
              <w:t>200m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0B863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6AADEEE8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E15B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2E0B3" w14:textId="77777777" w:rsidR="00E31086" w:rsidRPr="00E92EED" w:rsidRDefault="00E31086" w:rsidP="00180FB6">
            <w:pPr>
              <w:pStyle w:val="Tabletext"/>
            </w:pPr>
            <w:r w:rsidRPr="00E92EED">
              <w:t>16/07/2018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2FA1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21AAF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Scott Andrew </w:t>
            </w:r>
            <w:proofErr w:type="spellStart"/>
            <w:r w:rsidRPr="00E92EED">
              <w:t>Kroehnert</w:t>
            </w:r>
            <w:proofErr w:type="spellEnd"/>
            <w:r w:rsidRPr="00E92EED">
              <w:t xml:space="preserve"> &amp; Stacey May </w:t>
            </w:r>
            <w:proofErr w:type="spellStart"/>
            <w:r w:rsidRPr="00E92EED">
              <w:t>Kroehnert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68A10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B3D2A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63453" w14:textId="77777777" w:rsidR="00E31086" w:rsidRPr="00E92EED" w:rsidRDefault="00E31086" w:rsidP="00180FB6">
            <w:pPr>
              <w:pStyle w:val="Tabletextcentred"/>
            </w:pPr>
            <w:r w:rsidRPr="00E92EED">
              <w:t>668 Lawrence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2133E" w14:textId="77777777" w:rsidR="00E31086" w:rsidRPr="00E92EED" w:rsidRDefault="00E31086" w:rsidP="00180FB6">
            <w:pPr>
              <w:pStyle w:val="Tabletextcentred"/>
            </w:pPr>
            <w:r w:rsidRPr="00E92EED">
              <w:t>Southgate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9091E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F8457" w14:textId="77777777" w:rsidR="00E31086" w:rsidRPr="00E92EED" w:rsidRDefault="00E31086" w:rsidP="00180FB6">
            <w:pPr>
              <w:pStyle w:val="Tabletextcentred"/>
            </w:pPr>
            <w:r w:rsidRPr="00E92EED">
              <w:t>2460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4B92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0B655" w14:textId="77777777" w:rsidR="00E31086" w:rsidRPr="00E92EED" w:rsidRDefault="00E31086" w:rsidP="00180FB6">
            <w:pPr>
              <w:pStyle w:val="Tabletextcentred"/>
            </w:pPr>
            <w:r w:rsidRPr="00E92EED"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FC38E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292991EA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32FB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98B57" w14:textId="77777777" w:rsidR="00E31086" w:rsidRPr="00E92EED" w:rsidRDefault="00E31086" w:rsidP="00180FB6">
            <w:pPr>
              <w:pStyle w:val="Tabletext"/>
            </w:pPr>
            <w:r w:rsidRPr="00E92EED">
              <w:t>17/07/2018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373FB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A522D2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Peter Weston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5CCC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FE8746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86844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 xml:space="preserve">372 </w:t>
            </w:r>
            <w:proofErr w:type="spellStart"/>
            <w:r w:rsidRPr="00E92EED">
              <w:rPr>
                <w:rFonts w:cs="Arial"/>
              </w:rPr>
              <w:t>Limpinwood</w:t>
            </w:r>
            <w:proofErr w:type="spellEnd"/>
            <w:r w:rsidRPr="00E92EED">
              <w:rPr>
                <w:rFonts w:cs="Arial"/>
              </w:rPr>
              <w:t xml:space="preserve"> Valley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4B864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rPr>
                <w:rFonts w:cs="Arial"/>
              </w:rPr>
              <w:t>Limpinwood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2BD4D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51F2B" w14:textId="77777777" w:rsidR="00E31086" w:rsidRPr="00E92EED" w:rsidRDefault="00E31086" w:rsidP="00180FB6">
            <w:pPr>
              <w:pStyle w:val="Tabletextcentred"/>
            </w:pPr>
            <w:r w:rsidRPr="00E92EED">
              <w:t>2484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9998D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48367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400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1BD58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100 Acres Farm Lot</w:t>
            </w:r>
          </w:p>
        </w:tc>
      </w:tr>
      <w:tr w:rsidR="00E31086" w:rsidRPr="005113AA" w14:paraId="775D40F0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F99A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64567" w14:textId="77777777" w:rsidR="00E31086" w:rsidRPr="00E92EED" w:rsidRDefault="00E31086" w:rsidP="00180FB6">
            <w:pPr>
              <w:pStyle w:val="Tabletext"/>
            </w:pPr>
            <w:r w:rsidRPr="00E92EED">
              <w:t>20/07/2018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160E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03C2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Connolly Construction Company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FF4F6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Connolly Construction Company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570EF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A6C7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785–865 </w:t>
            </w:r>
            <w:proofErr w:type="spellStart"/>
            <w:r w:rsidRPr="00E92EED">
              <w:rPr>
                <w:rFonts w:cs="Arial"/>
              </w:rPr>
              <w:t>Busbys</w:t>
            </w:r>
            <w:proofErr w:type="spellEnd"/>
            <w:r w:rsidRPr="00E92EED">
              <w:rPr>
                <w:rFonts w:cs="Arial"/>
              </w:rPr>
              <w:t xml:space="preserve"> Flat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11EA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Mongogarie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1B05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6612D" w14:textId="77777777" w:rsidR="00E31086" w:rsidRPr="00E92EED" w:rsidRDefault="00E31086" w:rsidP="00180FB6">
            <w:pPr>
              <w:pStyle w:val="Tabletextcentred"/>
            </w:pPr>
            <w:r w:rsidRPr="00E92EED">
              <w:t>2470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AF350" w14:textId="77777777" w:rsidR="00E31086" w:rsidRPr="00E92EED" w:rsidRDefault="00E31086" w:rsidP="00180FB6">
            <w:pPr>
              <w:pStyle w:val="Tabletextcentred"/>
            </w:pPr>
            <w:r w:rsidRPr="00E92EE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4F03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513–2823m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F877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Rural—6 Lots Into 5</w:t>
            </w:r>
          </w:p>
        </w:tc>
      </w:tr>
      <w:tr w:rsidR="00E31086" w:rsidRPr="005113AA" w14:paraId="2B18963A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12D6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89148" w14:textId="77777777" w:rsidR="00E31086" w:rsidRPr="00E92EED" w:rsidRDefault="00E31086" w:rsidP="00180FB6">
            <w:pPr>
              <w:pStyle w:val="Tabletext"/>
            </w:pPr>
            <w:r w:rsidRPr="00E92EED">
              <w:t>25/07/2018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A331A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72BE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B.E. &amp; A. M. Reardon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C5DB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407AE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75BA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4059 </w:t>
            </w:r>
            <w:proofErr w:type="spellStart"/>
            <w:r w:rsidRPr="00E92EED">
              <w:rPr>
                <w:rFonts w:cs="Arial"/>
              </w:rPr>
              <w:t>Elcombe</w:t>
            </w:r>
            <w:proofErr w:type="spellEnd"/>
            <w:r w:rsidRPr="00E92EED">
              <w:rPr>
                <w:rFonts w:cs="Arial"/>
              </w:rPr>
              <w:t xml:space="preserve"> Road,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3ED6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Bingara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7A38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8FF28" w14:textId="77777777" w:rsidR="00E31086" w:rsidRPr="00E92EED" w:rsidRDefault="00E31086" w:rsidP="00180FB6">
            <w:pPr>
              <w:pStyle w:val="Tabletextcentred"/>
            </w:pPr>
            <w:r w:rsidRPr="00E92EED">
              <w:t>2404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17333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D6B4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9777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 Residential</w:t>
            </w:r>
          </w:p>
        </w:tc>
      </w:tr>
      <w:tr w:rsidR="00E31086" w:rsidRPr="005113AA" w14:paraId="60A4AA2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7F6E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8C35C" w14:textId="77777777" w:rsidR="00E31086" w:rsidRPr="00E92EED" w:rsidRDefault="00E31086" w:rsidP="00180FB6">
            <w:pPr>
              <w:pStyle w:val="Tabletext"/>
            </w:pPr>
            <w:r w:rsidRPr="00E92EED">
              <w:t>26/07/2018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B4B0D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B3F7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J </w:t>
            </w:r>
            <w:proofErr w:type="spellStart"/>
            <w:r w:rsidRPr="00E92EED">
              <w:rPr>
                <w:rFonts w:cs="Arial"/>
              </w:rPr>
              <w:t>Buttenshaw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F6B5D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6972B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211E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Lot 13 Daly Creek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6B1F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Bungundarra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6877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85459" w14:textId="77777777" w:rsidR="00E31086" w:rsidRPr="00E92EED" w:rsidRDefault="00E31086" w:rsidP="00180FB6">
            <w:pPr>
              <w:pStyle w:val="Tabletextcentred"/>
            </w:pPr>
            <w:r w:rsidRPr="00E92EED">
              <w:t>4703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8ABEF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89BE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0FF7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563050E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0900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25209" w14:textId="77777777" w:rsidR="00E31086" w:rsidRPr="00E92EED" w:rsidRDefault="00E31086" w:rsidP="00180FB6">
            <w:pPr>
              <w:pStyle w:val="Tabletext"/>
            </w:pPr>
            <w:r w:rsidRPr="00E92EED">
              <w:t>26/07/2018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1CF8C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color w:val="12293A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43B7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Gary Salt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A767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0519B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7957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23 Benson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D5D9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Gisborne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BD9E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30BF2" w14:textId="77777777" w:rsidR="00E31086" w:rsidRPr="00E92EED" w:rsidRDefault="00E31086" w:rsidP="00180FB6">
            <w:pPr>
              <w:pStyle w:val="Tabletextcentred"/>
            </w:pPr>
            <w:r w:rsidRPr="00E92EED">
              <w:t>3437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E1005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93FC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150m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04BF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0E4352FA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C6AB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5A155" w14:textId="77777777" w:rsidR="00E31086" w:rsidRPr="00E92EED" w:rsidRDefault="00E31086" w:rsidP="00180FB6">
            <w:pPr>
              <w:pStyle w:val="Tabletext"/>
            </w:pPr>
            <w:r w:rsidRPr="00E92EED">
              <w:t>26/07/2018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AE09F" w14:textId="77777777" w:rsidR="00E31086" w:rsidRPr="00E92EED" w:rsidRDefault="00E31086" w:rsidP="00180FB6">
            <w:pPr>
              <w:pStyle w:val="Tabletext"/>
              <w:rPr>
                <w:color w:val="12293A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7E3B8" w14:textId="77777777" w:rsidR="00E31086" w:rsidRPr="00E92EED" w:rsidRDefault="00E31086" w:rsidP="00180FB6">
            <w:pPr>
              <w:pStyle w:val="Tabletextcentred"/>
            </w:pPr>
            <w:r w:rsidRPr="00E92EED">
              <w:t>William and Beryl Newman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7C6E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t>WW And BM Newman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6B3E9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0AE43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Lot 43 Dp756891 </w:t>
            </w:r>
            <w:proofErr w:type="spellStart"/>
            <w:r w:rsidRPr="00E92EED">
              <w:t>Yarrabin</w:t>
            </w:r>
            <w:proofErr w:type="spellEnd"/>
            <w:r w:rsidRPr="00E92EED"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A1828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Yarrabin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D8BDF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BE5F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t>2850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1392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B3909" w14:textId="77777777" w:rsidR="00E31086" w:rsidRPr="00E92EED" w:rsidRDefault="00E31086" w:rsidP="00180FB6">
            <w:pPr>
              <w:pStyle w:val="Tabletextcentred"/>
            </w:pPr>
            <w:r w:rsidRPr="00E92EED">
              <w:t>1016m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7BEE6" w14:textId="77777777" w:rsidR="00E31086" w:rsidRPr="00E92EED" w:rsidRDefault="00E31086" w:rsidP="00180FB6">
            <w:pPr>
              <w:pStyle w:val="Tabletextcentred"/>
            </w:pPr>
            <w:r w:rsidRPr="00E92EED">
              <w:t>Rural Residential</w:t>
            </w:r>
          </w:p>
        </w:tc>
      </w:tr>
      <w:tr w:rsidR="00E31086" w:rsidRPr="005113AA" w14:paraId="0814868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2F6F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A54A1" w14:textId="77777777" w:rsidR="00E31086" w:rsidRPr="00E92EED" w:rsidRDefault="00E31086" w:rsidP="00180FB6">
            <w:pPr>
              <w:pStyle w:val="Tabletext"/>
            </w:pPr>
            <w:r w:rsidRPr="00E92EED">
              <w:t>30/07/2018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D5C9C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6A862" w14:textId="77777777" w:rsidR="00E31086" w:rsidRPr="00E92EED" w:rsidRDefault="00E31086" w:rsidP="00180FB6">
            <w:pPr>
              <w:pStyle w:val="Tabletextcentred"/>
            </w:pPr>
            <w:r w:rsidRPr="00E92EED">
              <w:t>Bethany Chandler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69E0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9581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4891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66 Blaxland Street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C66C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Broke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F292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A564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2330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C6923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A35E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75m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30F7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1DD121A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96AB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EE1FD" w14:textId="77777777" w:rsidR="00E31086" w:rsidRPr="00E92EED" w:rsidRDefault="00E31086" w:rsidP="00180FB6">
            <w:pPr>
              <w:pStyle w:val="Tabletext"/>
            </w:pPr>
            <w:r w:rsidRPr="00E92EED">
              <w:t>30/07/2018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09103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7DB5B" w14:textId="77777777" w:rsidR="00E31086" w:rsidRPr="00E92EED" w:rsidRDefault="00E31086" w:rsidP="00180FB6">
            <w:pPr>
              <w:pStyle w:val="Tabletextcentred"/>
            </w:pPr>
            <w:r w:rsidRPr="00E92EED">
              <w:t>William H Crosby &amp; Annette L Crosby C/- Baird &amp; Hayes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725E5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5BB81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6FA5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280 </w:t>
            </w:r>
            <w:proofErr w:type="spellStart"/>
            <w:r w:rsidRPr="00E92EED">
              <w:rPr>
                <w:rFonts w:cs="Arial"/>
              </w:rPr>
              <w:t>Missigs</w:t>
            </w:r>
            <w:proofErr w:type="spellEnd"/>
            <w:r w:rsidRPr="00E92EED">
              <w:rPr>
                <w:rFonts w:cs="Arial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E911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Haigslea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186C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D906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4306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9E47C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F48D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126m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8F16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4F456C6E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5F6C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97069" w14:textId="77777777" w:rsidR="00E31086" w:rsidRPr="00E92EED" w:rsidRDefault="00E31086" w:rsidP="00180FB6">
            <w:pPr>
              <w:pStyle w:val="Tabletext"/>
            </w:pPr>
            <w:r w:rsidRPr="00E92EED">
              <w:t>1/08/2018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A3B7E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93854" w14:textId="77777777" w:rsidR="00E31086" w:rsidRPr="00E92EED" w:rsidRDefault="00E31086" w:rsidP="00180FB6">
            <w:pPr>
              <w:pStyle w:val="Tabletextcentred"/>
            </w:pPr>
            <w:r w:rsidRPr="00E92EED">
              <w:t>Michael &amp; Tracey Unthank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2A30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59D23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A0DC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167 Tynan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F386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Tabletop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3883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E1DD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2640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BBC37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04E2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60.34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3865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36CF3220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D93F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29364" w14:textId="77777777" w:rsidR="00E31086" w:rsidRPr="00E92EED" w:rsidRDefault="00E31086" w:rsidP="00180FB6">
            <w:pPr>
              <w:pStyle w:val="Tabletext"/>
            </w:pPr>
            <w:r w:rsidRPr="00E92EED">
              <w:t>2/08/2018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D5EAA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5527D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Scott </w:t>
            </w:r>
            <w:proofErr w:type="spellStart"/>
            <w:r w:rsidRPr="00E92EED">
              <w:t>Bratfield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A37C2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A1013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799D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16 Nicholls Street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4DCD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Stroud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9E08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7778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2425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06F40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8A67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60.35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80B1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4DBA838C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2C04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65427" w14:textId="77777777" w:rsidR="00E31086" w:rsidRPr="00E92EED" w:rsidRDefault="00E31086" w:rsidP="00180FB6">
            <w:pPr>
              <w:pStyle w:val="Tabletext"/>
            </w:pPr>
            <w:r w:rsidRPr="00E92EED">
              <w:t>2/08/2018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75481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1A7C3" w14:textId="77777777" w:rsidR="00E31086" w:rsidRPr="00E92EED" w:rsidRDefault="00E31086" w:rsidP="00180FB6">
            <w:pPr>
              <w:pStyle w:val="Tabletextcentred"/>
            </w:pPr>
            <w:r w:rsidRPr="00E92EED">
              <w:t>Craig &amp; Fiona Stevens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DC7F3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C5C2A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89B8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7586 Murray Valley Highway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2CBC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Bundalong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06D4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E254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3730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8C367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CF94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89.67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498E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153F3839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5837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0BAB3" w14:textId="77777777" w:rsidR="00E31086" w:rsidRPr="00E92EED" w:rsidRDefault="00E31086" w:rsidP="00180FB6">
            <w:pPr>
              <w:pStyle w:val="Tabletext"/>
            </w:pPr>
            <w:r w:rsidRPr="00E92EED">
              <w:t>2/08/2018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762C3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47E85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Stephen &amp; </w:t>
            </w:r>
            <w:proofErr w:type="spellStart"/>
            <w:r w:rsidRPr="00E92EED">
              <w:t>Kaylene</w:t>
            </w:r>
            <w:proofErr w:type="spellEnd"/>
            <w:r w:rsidRPr="00E92EED">
              <w:t xml:space="preserve"> </w:t>
            </w:r>
            <w:proofErr w:type="spellStart"/>
            <w:r w:rsidRPr="00E92EED">
              <w:t>Frewen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6B08C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FCAFF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B4DD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501 </w:t>
            </w:r>
            <w:proofErr w:type="spellStart"/>
            <w:r w:rsidRPr="00E92EED">
              <w:rPr>
                <w:rFonts w:cs="Arial"/>
              </w:rPr>
              <w:t>Maynards</w:t>
            </w:r>
            <w:proofErr w:type="spellEnd"/>
            <w:r w:rsidRPr="00E92EED">
              <w:rPr>
                <w:rFonts w:cs="Arial"/>
              </w:rPr>
              <w:t xml:space="preserve"> Plains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5E33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Dorrigo Mountain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B3C2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E94D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2453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076F0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F9A9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1000m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9B48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 residential</w:t>
            </w:r>
          </w:p>
        </w:tc>
      </w:tr>
      <w:tr w:rsidR="00E31086" w:rsidRPr="005113AA" w14:paraId="7D7094C8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C976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858AD" w14:textId="77777777" w:rsidR="00E31086" w:rsidRPr="00E92EED" w:rsidRDefault="00E31086" w:rsidP="00180FB6">
            <w:pPr>
              <w:pStyle w:val="Tabletext"/>
            </w:pPr>
            <w:r w:rsidRPr="00E92EED">
              <w:t>6/08/2018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EC906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2E5C3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David </w:t>
            </w:r>
            <w:proofErr w:type="spellStart"/>
            <w:r w:rsidRPr="00E92EED">
              <w:t>Clayphan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549F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3B105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AE54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89 Samuel Way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BCF0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The Lagoon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23CC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1593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2795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91136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62A3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190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E975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3EC02A3C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8B4F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44352" w14:textId="77777777" w:rsidR="00E31086" w:rsidRPr="00E92EED" w:rsidRDefault="00E31086" w:rsidP="00180FB6">
            <w:pPr>
              <w:pStyle w:val="Tabletext"/>
            </w:pPr>
            <w:r w:rsidRPr="00E92EED">
              <w:t>7/08/2018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792D5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8BA64" w14:textId="77777777" w:rsidR="00E31086" w:rsidRPr="00E92EED" w:rsidRDefault="00E31086" w:rsidP="00180FB6">
            <w:pPr>
              <w:pStyle w:val="Tabletextcentred"/>
            </w:pPr>
            <w:r w:rsidRPr="00E92EED">
              <w:t>Richard Bailey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34CF7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C9A3E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5EF6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35 Baileys Lane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E02B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Abermain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AADE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E29B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2326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36E88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1 additional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4267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106.29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4222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C52E70D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10C5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48AC7" w14:textId="77777777" w:rsidR="00E31086" w:rsidRPr="00E92EED" w:rsidRDefault="00E31086" w:rsidP="00180FB6">
            <w:pPr>
              <w:pStyle w:val="Tabletext"/>
            </w:pPr>
            <w:r w:rsidRPr="00E92EED">
              <w:t>7/08/2018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CCE49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27FC4" w14:textId="77777777" w:rsidR="00E31086" w:rsidRPr="00E92EED" w:rsidRDefault="00E31086" w:rsidP="00180FB6">
            <w:pPr>
              <w:pStyle w:val="Tabletextcentred"/>
            </w:pPr>
            <w:r w:rsidRPr="00E92EED">
              <w:t>Daniel and Julie Cobb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C535A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672AB" w14:textId="77777777" w:rsidR="00E31086" w:rsidRPr="00E92EED" w:rsidRDefault="00E31086" w:rsidP="00180FB6">
            <w:pPr>
              <w:pStyle w:val="Tabletextcentred"/>
            </w:pPr>
            <w:r w:rsidRPr="00E92EED"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9F53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241 Bamboo Creek Road, </w:t>
            </w:r>
            <w:proofErr w:type="spellStart"/>
            <w:r w:rsidRPr="00E92EED">
              <w:rPr>
                <w:rFonts w:cs="Arial"/>
              </w:rPr>
              <w:t>Miallo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0485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Mossman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529B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F57E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4873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D339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19B9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69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B11B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5EED830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6D48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55A79" w14:textId="77777777" w:rsidR="00E31086" w:rsidRPr="00E92EED" w:rsidRDefault="00E31086" w:rsidP="00180FB6">
            <w:pPr>
              <w:pStyle w:val="Tabletext"/>
            </w:pPr>
            <w:r w:rsidRPr="00E92EED">
              <w:t>8/08/2018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CBCB4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0430C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Kristian </w:t>
            </w:r>
            <w:proofErr w:type="spellStart"/>
            <w:r w:rsidRPr="00E92EED">
              <w:t>Witzig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8EE5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t>Witzig</w:t>
            </w:r>
            <w:proofErr w:type="spellEnd"/>
            <w:r w:rsidRPr="00E92EED">
              <w:t xml:space="preserve"> Constructions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D38CE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91A90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Lot 1, </w:t>
            </w:r>
            <w:proofErr w:type="spellStart"/>
            <w:r w:rsidRPr="00E92EED">
              <w:t>Dp</w:t>
            </w:r>
            <w:proofErr w:type="spellEnd"/>
            <w:r w:rsidRPr="00E92EED">
              <w:t xml:space="preserve"> 1235211 Boundary </w:t>
            </w:r>
            <w: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CFD72" w14:textId="77777777" w:rsidR="00E31086" w:rsidRPr="00E92EED" w:rsidRDefault="00E31086" w:rsidP="00180FB6">
            <w:pPr>
              <w:pStyle w:val="Tabletextcentred"/>
            </w:pPr>
            <w:proofErr w:type="spellStart"/>
            <w:r w:rsidRPr="00E92EED">
              <w:t>Ilarwill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3F746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211BE" w14:textId="77777777" w:rsidR="00E31086" w:rsidRPr="00E92EED" w:rsidRDefault="00E31086" w:rsidP="00180FB6">
            <w:pPr>
              <w:pStyle w:val="Tabletextcentred"/>
            </w:pPr>
            <w:r w:rsidRPr="00E92EED">
              <w:t>2463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F93A4" w14:textId="77777777" w:rsidR="00E31086" w:rsidRPr="00E92EED" w:rsidRDefault="00E31086" w:rsidP="00180FB6">
            <w:pPr>
              <w:pStyle w:val="Tabletextcentred"/>
            </w:pPr>
            <w:r w:rsidRPr="00E92EE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FF0D0" w14:textId="77777777" w:rsidR="00E31086" w:rsidRPr="00E92EED" w:rsidRDefault="00E31086" w:rsidP="00180FB6">
            <w:pPr>
              <w:pStyle w:val="Tabletextcentred"/>
            </w:pPr>
            <w:r w:rsidRPr="00E92EED"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64DAF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379B7EA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88A5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F404E" w14:textId="77777777" w:rsidR="00E31086" w:rsidRPr="00E92EED" w:rsidRDefault="00E31086" w:rsidP="00180FB6">
            <w:pPr>
              <w:pStyle w:val="Tabletext"/>
            </w:pPr>
            <w:r w:rsidRPr="00E92EED">
              <w:t>10/08/2018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2EC57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1B720" w14:textId="77777777" w:rsidR="00E31086" w:rsidRPr="00E92EED" w:rsidRDefault="00E31086" w:rsidP="00180FB6">
            <w:pPr>
              <w:pStyle w:val="Tabletextcentred"/>
            </w:pPr>
            <w:r w:rsidRPr="00E92EED">
              <w:t>House on the Hill Investments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B0139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A9CD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F68E6" w14:textId="77777777" w:rsidR="00E31086" w:rsidRPr="00E92EED" w:rsidRDefault="00E31086" w:rsidP="00180FB6">
            <w:pPr>
              <w:pStyle w:val="Tabletextcentred"/>
            </w:pPr>
            <w:r w:rsidRPr="00E92EED">
              <w:t>1412–1510 Queenscliff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83160" w14:textId="77777777" w:rsidR="00E31086" w:rsidRPr="00E92EED" w:rsidRDefault="00E31086" w:rsidP="00180FB6">
            <w:pPr>
              <w:pStyle w:val="Tabletextcentred"/>
            </w:pPr>
            <w:r w:rsidRPr="00E92EED">
              <w:t>Swan Bay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ADFFA" w14:textId="77777777" w:rsidR="00E31086" w:rsidRPr="00E92EED" w:rsidRDefault="00E31086" w:rsidP="00180FB6">
            <w:pPr>
              <w:pStyle w:val="Tabletextcentred"/>
            </w:pPr>
            <w:r w:rsidRPr="00E92EED"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F6B2F" w14:textId="77777777" w:rsidR="00E31086" w:rsidRPr="00E92EED" w:rsidRDefault="00E31086" w:rsidP="00180FB6">
            <w:pPr>
              <w:pStyle w:val="Tabletextcentred"/>
            </w:pPr>
            <w:r w:rsidRPr="00E92EED">
              <w:t>3225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FE388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8C32E" w14:textId="77777777" w:rsidR="00E31086" w:rsidRPr="00E92EED" w:rsidRDefault="00E31086" w:rsidP="00180FB6">
            <w:pPr>
              <w:pStyle w:val="Tabletextcentred"/>
            </w:pPr>
            <w:r w:rsidRPr="00E92EED">
              <w:t>703.28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48F56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52A838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5BCA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34E86" w14:textId="77777777" w:rsidR="00E31086" w:rsidRPr="00E92EED" w:rsidRDefault="00E31086" w:rsidP="00180FB6">
            <w:pPr>
              <w:pStyle w:val="Tabletext"/>
            </w:pPr>
            <w:r w:rsidRPr="00E92EED">
              <w:t>10/08/2018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84E30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C434F" w14:textId="77777777" w:rsidR="00E31086" w:rsidRPr="00E92EED" w:rsidRDefault="00E31086" w:rsidP="00180FB6">
            <w:pPr>
              <w:pStyle w:val="Tabletextcentred"/>
            </w:pPr>
            <w:r w:rsidRPr="00E92EED">
              <w:t>Lauren Lucas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EE63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1E45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248E1" w14:textId="77777777" w:rsidR="00E31086" w:rsidRPr="00E92EED" w:rsidRDefault="00E31086" w:rsidP="00180FB6">
            <w:pPr>
              <w:pStyle w:val="Tabletextcentred"/>
            </w:pPr>
            <w:r w:rsidRPr="00E92EED">
              <w:t xml:space="preserve">115 Taylor </w:t>
            </w:r>
            <w: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2C711" w14:textId="77777777" w:rsidR="00E31086" w:rsidRPr="00E92EED" w:rsidRDefault="00E31086" w:rsidP="00180FB6">
            <w:pPr>
              <w:pStyle w:val="Tabletextcentred"/>
            </w:pPr>
            <w:r w:rsidRPr="00E92EED">
              <w:t>Cranebrook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B9D29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8FA65" w14:textId="77777777" w:rsidR="00E31086" w:rsidRPr="00E92EED" w:rsidRDefault="00E31086" w:rsidP="00180FB6">
            <w:pPr>
              <w:pStyle w:val="Tabletextcentred"/>
            </w:pPr>
            <w:r w:rsidRPr="00E92EED">
              <w:t>2749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ADFFD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FCAF2" w14:textId="77777777" w:rsidR="00E31086" w:rsidRPr="00E92EED" w:rsidRDefault="00E31086" w:rsidP="00180FB6">
            <w:pPr>
              <w:pStyle w:val="Tabletextcentred"/>
            </w:pPr>
            <w:r w:rsidRPr="00E92EED">
              <w:t>150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97E2F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103F5D22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3A8B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BEE1C" w14:textId="77777777" w:rsidR="00E31086" w:rsidRPr="00E92EED" w:rsidRDefault="00E31086" w:rsidP="00180FB6">
            <w:pPr>
              <w:pStyle w:val="Tabletext"/>
            </w:pPr>
            <w:r w:rsidRPr="00E92EED">
              <w:t>13/08/2018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A9784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379CC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Ben &amp; Vikki Barrack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44E9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7DBA3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1BB73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3 Federation Drive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136AA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Eltham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B1CC1" w14:textId="77777777" w:rsidR="00E31086" w:rsidRPr="00E92EED" w:rsidRDefault="00E31086" w:rsidP="00180FB6">
            <w:pPr>
              <w:pStyle w:val="Tabletextcentred"/>
            </w:pPr>
            <w:r w:rsidRPr="00E92EED"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B01D7" w14:textId="77777777" w:rsidR="00E31086" w:rsidRPr="00E92EED" w:rsidRDefault="00E31086" w:rsidP="00180FB6">
            <w:pPr>
              <w:pStyle w:val="Tabletextcentred"/>
            </w:pPr>
            <w:r w:rsidRPr="00E92EED">
              <w:t>2480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253E5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95A45" w14:textId="77777777" w:rsidR="00E31086" w:rsidRPr="00E92EED" w:rsidRDefault="00E31086" w:rsidP="00180FB6">
            <w:pPr>
              <w:pStyle w:val="Tabletextcentred"/>
            </w:pPr>
            <w:r w:rsidRPr="00E92EED"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9005B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F07333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48C0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E09D1" w14:textId="77777777" w:rsidR="00E31086" w:rsidRPr="00E92EED" w:rsidRDefault="00E31086" w:rsidP="00180FB6">
            <w:pPr>
              <w:pStyle w:val="Tabletext"/>
            </w:pPr>
            <w:r w:rsidRPr="00E92EED">
              <w:t>13/08/2018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B8620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51C0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Cameron MacPherson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0AD9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0D93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9FEE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3296 Olympic Way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3C6C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Junee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E3768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06C91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2663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1E412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767DE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750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8ADFB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0DC6016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5F98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210A5" w14:textId="77777777" w:rsidR="00E31086" w:rsidRPr="00E92EED" w:rsidRDefault="00E31086" w:rsidP="00180FB6">
            <w:pPr>
              <w:pStyle w:val="Tabletext"/>
            </w:pPr>
            <w:r w:rsidRPr="00E92EED">
              <w:t>16/08/2018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58606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3663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Famebrook</w:t>
            </w:r>
            <w:proofErr w:type="spellEnd"/>
            <w:r w:rsidRPr="00E92EED">
              <w:rPr>
                <w:rFonts w:cs="Arial"/>
              </w:rPr>
              <w:t xml:space="preserve">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594F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F9B2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0B49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45 Billingsley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DA56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Tooradin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F4D5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7C6A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3980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D7ED0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6D29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9F3AD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Rural subdivision, not development</w:t>
            </w:r>
          </w:p>
        </w:tc>
      </w:tr>
      <w:tr w:rsidR="00E31086" w:rsidRPr="005113AA" w14:paraId="33252745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07FD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465FE" w14:textId="77777777" w:rsidR="00E31086" w:rsidRPr="00E92EED" w:rsidRDefault="00E31086" w:rsidP="00180FB6">
            <w:pPr>
              <w:pStyle w:val="Tabletext"/>
            </w:pPr>
            <w:r w:rsidRPr="00E92EED">
              <w:t>20/08/2018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99EC9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D614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Angela Martin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8EB7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DB01C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9FC6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1171 Kingsvale </w:t>
            </w:r>
            <w:r>
              <w:rPr>
                <w:rFonts w:cs="Arial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4301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Young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6B3A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810A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2594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476FE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5C65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5D54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</w:t>
            </w:r>
            <w:r w:rsidRPr="00E92EED">
              <w:t xml:space="preserve"> Residential</w:t>
            </w:r>
          </w:p>
        </w:tc>
      </w:tr>
      <w:tr w:rsidR="00E31086" w:rsidRPr="005113AA" w14:paraId="01FBCABC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0476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F0864" w14:textId="77777777" w:rsidR="00E31086" w:rsidRPr="00E92EED" w:rsidRDefault="00E31086" w:rsidP="00180FB6">
            <w:pPr>
              <w:pStyle w:val="Tabletext"/>
            </w:pPr>
            <w:r w:rsidRPr="00E92EED">
              <w:t>20/08/2018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1A7FD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66F9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John Anderson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32BF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rFonts w:cs="Arial"/>
              </w:rPr>
              <w:t>Coorabella</w:t>
            </w:r>
            <w:proofErr w:type="spellEnd"/>
            <w:r w:rsidRPr="00E92EED">
              <w:rPr>
                <w:rFonts w:cs="Arial"/>
              </w:rPr>
              <w:t xml:space="preserve"> Vista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BCE6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rFonts w:cs="Arial"/>
              </w:rPr>
              <w:t>1–3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AD79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95 </w:t>
            </w:r>
            <w:proofErr w:type="spellStart"/>
            <w:r w:rsidRPr="00E92EED">
              <w:rPr>
                <w:rFonts w:cs="Arial"/>
              </w:rPr>
              <w:t>Newes</w:t>
            </w:r>
            <w:proofErr w:type="spellEnd"/>
            <w:r w:rsidRPr="00E92EED">
              <w:rPr>
                <w:rFonts w:cs="Arial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D3A8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Coorabell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A5CB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41AB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2481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0F14F" w14:textId="77777777" w:rsidR="00E31086" w:rsidRPr="00E92EED" w:rsidRDefault="00E31086" w:rsidP="00180FB6">
            <w:pPr>
              <w:pStyle w:val="Tabletextcentred"/>
            </w:pPr>
            <w:r w:rsidRPr="00E92EE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64AF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90m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631A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t>Residential</w:t>
            </w:r>
          </w:p>
        </w:tc>
      </w:tr>
      <w:tr w:rsidR="00E31086" w:rsidRPr="005113AA" w14:paraId="0B116C99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D337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C134E" w14:textId="77777777" w:rsidR="00E31086" w:rsidRPr="00E92EED" w:rsidRDefault="00E31086" w:rsidP="00180FB6">
            <w:pPr>
              <w:pStyle w:val="Tabletext"/>
            </w:pPr>
            <w:r w:rsidRPr="00E92EED">
              <w:t>21/08/2018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D7539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6D60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Fanghorn</w:t>
            </w:r>
            <w:proofErr w:type="spellEnd"/>
            <w:r w:rsidRPr="00E92EED">
              <w:rPr>
                <w:rFonts w:cs="Arial"/>
              </w:rPr>
              <w:t xml:space="preserve"> Investments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DF84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Fanghorn</w:t>
            </w:r>
            <w:proofErr w:type="spellEnd"/>
            <w:r w:rsidRPr="00E92EED">
              <w:rPr>
                <w:rFonts w:cs="Arial"/>
              </w:rPr>
              <w:t xml:space="preserve"> Investments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B846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43D5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494 Reserve </w:t>
            </w:r>
            <w:r>
              <w:rPr>
                <w:rFonts w:cs="Arial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2F01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Gidgegannup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26A2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E512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6083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C79E6" w14:textId="77777777" w:rsidR="00E31086" w:rsidRPr="00E92EED" w:rsidRDefault="00E31086" w:rsidP="00180FB6">
            <w:pPr>
              <w:pStyle w:val="Tabletextcentred"/>
            </w:pPr>
            <w:r w:rsidRPr="00E92EE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D248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454m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F1CD2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57D876DC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FE7E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1275E" w14:textId="77777777" w:rsidR="00E31086" w:rsidRPr="00E92EED" w:rsidRDefault="00E31086" w:rsidP="00180FB6">
            <w:pPr>
              <w:pStyle w:val="Tabletext"/>
            </w:pPr>
            <w:r w:rsidRPr="00E92EED">
              <w:t>24/08/2018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02ACC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6B24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Yanrong</w:t>
            </w:r>
            <w:proofErr w:type="spellEnd"/>
            <w:r w:rsidRPr="00E92EED">
              <w:rPr>
                <w:rFonts w:cs="Arial"/>
              </w:rPr>
              <w:t xml:space="preserve"> Liu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2CD7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Lifelight</w:t>
            </w:r>
            <w:proofErr w:type="spellEnd"/>
            <w:r w:rsidRPr="00E92EED">
              <w:rPr>
                <w:rFonts w:cs="Arial"/>
              </w:rPr>
              <w:t xml:space="preserve"> Australia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0855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7A51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973 </w:t>
            </w:r>
            <w:proofErr w:type="spellStart"/>
            <w:r w:rsidRPr="00E92EED">
              <w:rPr>
                <w:rFonts w:cs="Arial"/>
              </w:rPr>
              <w:t>Cootharaba</w:t>
            </w:r>
            <w:proofErr w:type="spellEnd"/>
            <w:r w:rsidRPr="00E92EED">
              <w:rPr>
                <w:rFonts w:cs="Arial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5E27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Cootharaba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E9B8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1FDF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4565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79CE1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A428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more than 60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6DFE8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B155EF8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4BCE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EA6E2" w14:textId="77777777" w:rsidR="00E31086" w:rsidRPr="00E92EED" w:rsidRDefault="00E31086" w:rsidP="00180FB6">
            <w:pPr>
              <w:pStyle w:val="Tabletext"/>
            </w:pPr>
            <w:r w:rsidRPr="00E92EED">
              <w:t>24/08/2018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4E6D8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8D5E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Suzanne Hade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27B7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79D2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5145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169 Kirra Road, Maroochy River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9733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Maroochydore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7001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C5CA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4561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A959C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A44B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more than 60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BA993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748AE2D2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91F8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AF979" w14:textId="77777777" w:rsidR="00E31086" w:rsidRPr="00E92EED" w:rsidRDefault="00E31086" w:rsidP="00180FB6">
            <w:pPr>
              <w:pStyle w:val="Tabletext"/>
            </w:pPr>
            <w:r w:rsidRPr="00E92EED">
              <w:t>24/08/2018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16DB9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B391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Tomkinson Group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9C39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1D72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7650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2389-2485 Diggers Rest-Coimadai </w:t>
            </w:r>
            <w:r>
              <w:rPr>
                <w:rFonts w:cs="Arial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ACAE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Toolern</w:t>
            </w:r>
            <w:proofErr w:type="spellEnd"/>
            <w:r w:rsidRPr="00E92EED">
              <w:rPr>
                <w:rFonts w:cs="Arial"/>
              </w:rPr>
              <w:t xml:space="preserve"> Vale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6DD3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0F34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3337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1A709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1DF9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C2742" w14:textId="77777777" w:rsidR="00E31086" w:rsidRPr="00E92EED" w:rsidRDefault="00E31086" w:rsidP="00180FB6">
            <w:pPr>
              <w:pStyle w:val="Tabletextcentred"/>
            </w:pPr>
            <w:r w:rsidRPr="00E92EED">
              <w:t>Residential</w:t>
            </w:r>
          </w:p>
        </w:tc>
      </w:tr>
      <w:tr w:rsidR="00E31086" w:rsidRPr="005113AA" w14:paraId="4CE075FD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C75F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58EDE" w14:textId="77777777" w:rsidR="00E31086" w:rsidRPr="00E92EED" w:rsidRDefault="00E31086" w:rsidP="00180FB6">
            <w:pPr>
              <w:pStyle w:val="Tabletext"/>
            </w:pPr>
            <w:r w:rsidRPr="00E92EED">
              <w:t>27/08/2018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6BF34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1FE9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Nabil </w:t>
            </w:r>
            <w:proofErr w:type="spellStart"/>
            <w:r w:rsidRPr="00E92EED">
              <w:rPr>
                <w:rFonts w:cs="Arial"/>
              </w:rPr>
              <w:t>Bounassif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0B26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rFonts w:cs="Arial"/>
              </w:rPr>
              <w:t>Mirage Design and Constructions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8370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Stage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4419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120 Kelly </w:t>
            </w:r>
            <w:r>
              <w:rPr>
                <w:rFonts w:cs="Arial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5183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Michelago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F0F7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FEF2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2620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6EFEE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F56D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500m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3B76B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5B518A2B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B36F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86337" w14:textId="77777777" w:rsidR="00E31086" w:rsidRPr="00E92EED" w:rsidRDefault="00E31086" w:rsidP="00180FB6">
            <w:pPr>
              <w:pStyle w:val="Tabletext"/>
            </w:pPr>
            <w:r w:rsidRPr="00E92EED">
              <w:t>31/08/2018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32BBD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1EE0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Russell Chick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5E38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783F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EA29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3020 Canowindra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FC74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Canowindra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DD66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5EEF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2804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CC476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990B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1E95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54F71B99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E6C1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65BDE" w14:textId="77777777" w:rsidR="00E31086" w:rsidRPr="00E92EED" w:rsidRDefault="00E31086" w:rsidP="00180FB6">
            <w:pPr>
              <w:pStyle w:val="Tabletext"/>
            </w:pPr>
            <w:r w:rsidRPr="00E92EED">
              <w:t>05/09/2018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F2A7D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DEB4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Janis Baker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7018A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2FEA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0E9E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Lot 2 on Ps330341g </w:t>
            </w:r>
            <w:proofErr w:type="spellStart"/>
            <w:r w:rsidRPr="00E92EED">
              <w:rPr>
                <w:rFonts w:cs="Arial"/>
              </w:rPr>
              <w:t>Sheans</w:t>
            </w:r>
            <w:proofErr w:type="spellEnd"/>
            <w:r w:rsidRPr="00E92EED">
              <w:rPr>
                <w:rFonts w:cs="Arial"/>
              </w:rPr>
              <w:t xml:space="preserve"> Creek Road ,</w:t>
            </w:r>
            <w:proofErr w:type="spellStart"/>
            <w:r w:rsidRPr="00E92EED">
              <w:rPr>
                <w:rFonts w:cs="Arial"/>
              </w:rPr>
              <w:t>cnr</w:t>
            </w:r>
            <w:proofErr w:type="spellEnd"/>
            <w:r w:rsidRPr="00E92EED">
              <w:rPr>
                <w:rFonts w:cs="Arial"/>
              </w:rPr>
              <w:t xml:space="preserve"> of </w:t>
            </w:r>
            <w:proofErr w:type="spellStart"/>
            <w:r w:rsidRPr="00E92EED">
              <w:rPr>
                <w:rFonts w:cs="Arial"/>
              </w:rPr>
              <w:t>Fernhills</w:t>
            </w:r>
            <w:proofErr w:type="spellEnd"/>
            <w:r w:rsidRPr="00E92EED">
              <w:rPr>
                <w:rFonts w:cs="Arial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AC99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Sheans</w:t>
            </w:r>
            <w:proofErr w:type="spellEnd"/>
            <w:r w:rsidRPr="00E92EED">
              <w:rPr>
                <w:rFonts w:cs="Arial"/>
              </w:rPr>
              <w:t xml:space="preserve">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585C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A9CF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3666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41F2C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CAF5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FFDC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163FF2E5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A9CD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0B3CA" w14:textId="77777777" w:rsidR="00E31086" w:rsidRPr="00E92EED" w:rsidRDefault="00E31086" w:rsidP="00180FB6">
            <w:pPr>
              <w:pStyle w:val="Tabletext"/>
            </w:pPr>
            <w:r w:rsidRPr="00E92EED">
              <w:t>11/09/2018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DF644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D7D2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Cullen &amp; Couper Pty Ltd as Agents for Gould &amp; Bates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EAC1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8C0B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4D9D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80 </w:t>
            </w:r>
            <w:proofErr w:type="spellStart"/>
            <w:r w:rsidRPr="00E92EED">
              <w:rPr>
                <w:rFonts w:cs="Arial"/>
              </w:rPr>
              <w:t>Ti</w:t>
            </w:r>
            <w:proofErr w:type="spellEnd"/>
            <w:r w:rsidRPr="00E92EED">
              <w:rPr>
                <w:rFonts w:cs="Arial"/>
              </w:rPr>
              <w:t xml:space="preserve"> Tree </w:t>
            </w:r>
            <w:r>
              <w:rPr>
                <w:rFonts w:cs="Arial"/>
              </w:rPr>
              <w:t>Road</w:t>
            </w:r>
            <w:r w:rsidRPr="00E92EED">
              <w:rPr>
                <w:rFonts w:cs="Arial"/>
              </w:rPr>
              <w:t xml:space="preserve"> East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6900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Booral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15FB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11E1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4655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CE81F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1BFD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88m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92EA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A1C5812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60B7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1B622" w14:textId="77777777" w:rsidR="00E31086" w:rsidRPr="00E92EED" w:rsidRDefault="00E31086" w:rsidP="00180FB6">
            <w:pPr>
              <w:pStyle w:val="Tabletext"/>
            </w:pPr>
            <w:r w:rsidRPr="00E92EED">
              <w:t>11/09/2018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50626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9CAC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Heinz Peter </w:t>
            </w:r>
            <w:proofErr w:type="spellStart"/>
            <w:r w:rsidRPr="00E92EED">
              <w:rPr>
                <w:rFonts w:cs="Arial"/>
              </w:rPr>
              <w:t>Volke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60300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DD96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9824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50 Haddon School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6E8E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Haddon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1D85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51CC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3351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EE234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8B6F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110.42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EEB0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8EDA10A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B8F2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03C4A" w14:textId="77777777" w:rsidR="00E31086" w:rsidRPr="00E92EED" w:rsidRDefault="00E31086" w:rsidP="00180FB6">
            <w:pPr>
              <w:pStyle w:val="Tabletext"/>
            </w:pPr>
            <w:r w:rsidRPr="00E92EED">
              <w:t>12/09/2018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5AA49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2B6B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Peter </w:t>
            </w:r>
            <w:proofErr w:type="spellStart"/>
            <w:r w:rsidRPr="00E92EED">
              <w:rPr>
                <w:rFonts w:cs="Arial"/>
              </w:rPr>
              <w:t>Bonaccordo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78E06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0615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 of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2DBF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277 Pitt Town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D3D4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Kenthurst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5205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5947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2156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EBA81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5D60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91.5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1C63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09E81D3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7E90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4918F" w14:textId="77777777" w:rsidR="00E31086" w:rsidRPr="00E92EED" w:rsidRDefault="00E31086" w:rsidP="00180FB6">
            <w:pPr>
              <w:pStyle w:val="Tabletext"/>
            </w:pPr>
            <w:r w:rsidRPr="00E92EED">
              <w:t>13/09/2018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0DBEB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165F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Gaetana</w:t>
            </w:r>
            <w:proofErr w:type="spellEnd"/>
            <w:r w:rsidRPr="00E92EED">
              <w:rPr>
                <w:rFonts w:cs="Arial"/>
              </w:rPr>
              <w:t xml:space="preserve"> </w:t>
            </w:r>
            <w:proofErr w:type="spellStart"/>
            <w:r w:rsidRPr="00E92EED">
              <w:rPr>
                <w:rFonts w:cs="Arial"/>
              </w:rPr>
              <w:t>Failla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28DC7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5D03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21F1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51 &amp; 105 Orchard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0271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Gembrook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7DCB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A558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3783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F2296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E9D7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1,448.54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C01A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7F3B51A9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58DA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78B11" w14:textId="77777777" w:rsidR="00E31086" w:rsidRPr="00E92EED" w:rsidRDefault="00E31086" w:rsidP="00180FB6">
            <w:pPr>
              <w:pStyle w:val="Tabletext"/>
            </w:pPr>
            <w:r w:rsidRPr="00E92EED">
              <w:t>14/09/2018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EF7BF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33BC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Jonathan </w:t>
            </w:r>
            <w:proofErr w:type="spellStart"/>
            <w:r w:rsidRPr="00E92EED">
              <w:rPr>
                <w:rFonts w:cs="Arial"/>
              </w:rPr>
              <w:t>Wriede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9B9A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5275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4353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274 Turkey Beach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A575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Foreshores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4C48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50DF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4678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4C3A5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27CC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500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92D4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21B42960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8C22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DDC8A" w14:textId="77777777" w:rsidR="00E31086" w:rsidRPr="00E92EED" w:rsidRDefault="00E31086" w:rsidP="00180FB6">
            <w:pPr>
              <w:pStyle w:val="Tabletext"/>
            </w:pPr>
            <w:r w:rsidRPr="00E92EED">
              <w:t>19/09/2018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269B4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E1AD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Graham Hutton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8C56F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AFB8D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1545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11 Grahams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CB09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Meroo</w:t>
            </w:r>
            <w:proofErr w:type="spellEnd"/>
            <w:r w:rsidRPr="00E92EED">
              <w:rPr>
                <w:rFonts w:cs="Arial"/>
              </w:rPr>
              <w:t xml:space="preserve"> Meadow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08DA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6AA2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2540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AE213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FE46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ABDE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264D66CA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4154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110A0" w14:textId="77777777" w:rsidR="00E31086" w:rsidRPr="00E92EED" w:rsidRDefault="00E31086" w:rsidP="00180FB6">
            <w:pPr>
              <w:pStyle w:val="Tabletext"/>
            </w:pPr>
            <w:r w:rsidRPr="00E92EED">
              <w:t>20/09/2018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776B5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1DA8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Sionibus</w:t>
            </w:r>
            <w:proofErr w:type="spellEnd"/>
            <w:r w:rsidRPr="00E92EED">
              <w:rPr>
                <w:rFonts w:cs="Arial"/>
              </w:rPr>
              <w:t xml:space="preserve"> P/L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8CED8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proofErr w:type="spellStart"/>
            <w:r w:rsidRPr="00E92EED">
              <w:rPr>
                <w:rFonts w:cs="Arial"/>
              </w:rPr>
              <w:t>Sionibus</w:t>
            </w:r>
            <w:proofErr w:type="spellEnd"/>
            <w:r w:rsidRPr="00E92EED">
              <w:rPr>
                <w:rFonts w:cs="Arial"/>
              </w:rPr>
              <w:t xml:space="preserve"> P/L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42CF4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D697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146, 148, 150, 152 Nash </w:t>
            </w:r>
            <w:r>
              <w:rPr>
                <w:rFonts w:cs="Arial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4492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Bunyip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85E1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DDC3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3815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4FCBF" w14:textId="77777777" w:rsidR="00E31086" w:rsidRPr="00E92EED" w:rsidRDefault="00E31086" w:rsidP="00180FB6">
            <w:pPr>
              <w:pStyle w:val="Tabletextcentred"/>
            </w:pPr>
            <w:r w:rsidRPr="00E92EE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1070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750A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 Green Wedge Subdivision</w:t>
            </w:r>
          </w:p>
        </w:tc>
      </w:tr>
      <w:tr w:rsidR="00E31086" w:rsidRPr="005113AA" w14:paraId="035E00A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D2A9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819E8" w14:textId="77777777" w:rsidR="00E31086" w:rsidRPr="00E92EED" w:rsidRDefault="00E31086" w:rsidP="00180FB6">
            <w:pPr>
              <w:pStyle w:val="Tabletext"/>
            </w:pPr>
            <w:r w:rsidRPr="00E92EED">
              <w:t>25/09/2018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6A976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FC59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Rycap</w:t>
            </w:r>
            <w:proofErr w:type="spellEnd"/>
            <w:r w:rsidRPr="00E92EED">
              <w:rPr>
                <w:rFonts w:cs="Arial"/>
              </w:rPr>
              <w:t xml:space="preserve">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D2F9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8857B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5ABA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357 </w:t>
            </w:r>
            <w:proofErr w:type="spellStart"/>
            <w:r w:rsidRPr="00E92EED">
              <w:rPr>
                <w:rFonts w:cs="Arial"/>
              </w:rPr>
              <w:t>Habel</w:t>
            </w:r>
            <w:proofErr w:type="spellEnd"/>
            <w:r w:rsidRPr="00E92EED">
              <w:rPr>
                <w:rFonts w:cs="Arial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71C0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Nagambie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C1EA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FBC4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3608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72665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8BD7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1000m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A6B9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</w:t>
            </w:r>
          </w:p>
        </w:tc>
      </w:tr>
      <w:tr w:rsidR="00E31086" w:rsidRPr="005113AA" w14:paraId="5E97A61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CECF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BFD86" w14:textId="77777777" w:rsidR="00E31086" w:rsidRPr="00E92EED" w:rsidRDefault="00E31086" w:rsidP="00180FB6">
            <w:pPr>
              <w:pStyle w:val="Tabletext"/>
            </w:pPr>
            <w:r w:rsidRPr="00E92EED">
              <w:t>26/09/2018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9DB31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AB4A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Gaetana</w:t>
            </w:r>
            <w:proofErr w:type="spellEnd"/>
            <w:r w:rsidRPr="00E92EED">
              <w:rPr>
                <w:rFonts w:cs="Arial"/>
              </w:rPr>
              <w:t xml:space="preserve"> </w:t>
            </w:r>
            <w:proofErr w:type="spellStart"/>
            <w:r w:rsidRPr="00E92EED">
              <w:rPr>
                <w:rFonts w:cs="Arial"/>
              </w:rPr>
              <w:t>Failla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139F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8B322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color w:val="12293A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CFE7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51 And 105 Orchard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9D57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Gembrook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0359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3B9A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3783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5AABB" w14:textId="77777777" w:rsidR="00E31086" w:rsidRPr="00E92EED" w:rsidRDefault="00E31086" w:rsidP="00180FB6">
            <w:pPr>
              <w:pStyle w:val="Tabletextcentred"/>
            </w:pPr>
            <w:r w:rsidRPr="00E92EE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3C63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1240m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6FBD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1057CD8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AC0E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738E1" w14:textId="77777777" w:rsidR="00E31086" w:rsidRPr="00E92EED" w:rsidRDefault="00E31086" w:rsidP="00180FB6">
            <w:pPr>
              <w:pStyle w:val="Tabletext"/>
            </w:pPr>
            <w:r w:rsidRPr="00E92EED">
              <w:t>26/09/2018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DFD5B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D824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Leslie John Cahill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C693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D2105" w14:textId="77777777" w:rsidR="00E31086" w:rsidRPr="00E92EED" w:rsidRDefault="00E31086" w:rsidP="00180FB6">
            <w:pPr>
              <w:pStyle w:val="Tabletextcentred"/>
              <w:rPr>
                <w:color w:val="12293A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8A5F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 Callaghan Lane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2E26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Horse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4205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9C02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4714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CD554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0F6D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90m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9A12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391BD34B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479A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BCBB0" w14:textId="77777777" w:rsidR="00E31086" w:rsidRPr="00E92EED" w:rsidRDefault="00E31086" w:rsidP="00180FB6">
            <w:pPr>
              <w:pStyle w:val="Tabletext"/>
            </w:pPr>
            <w:r w:rsidRPr="00E92EED">
              <w:t>26/09/2018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21ED8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5FA5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Paragon Property Partners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1CC7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Paragon Property Partners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D206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029D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81 Translator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1051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Armidale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C950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EE3D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2350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6CFCC" w14:textId="77777777" w:rsidR="00E31086" w:rsidRPr="00E92EED" w:rsidRDefault="00E31086" w:rsidP="00180FB6">
            <w:pPr>
              <w:pStyle w:val="Tabletextcentred"/>
            </w:pPr>
            <w:r w:rsidRPr="00E92EE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E9D2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FA50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20CE79A0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5A97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3A73A" w14:textId="77777777" w:rsidR="00E31086" w:rsidRPr="00E92EED" w:rsidRDefault="00E31086" w:rsidP="00180FB6">
            <w:pPr>
              <w:pStyle w:val="Tabletext"/>
            </w:pPr>
            <w:r w:rsidRPr="00E92EED">
              <w:t>27/09/2018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34A4A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5DA2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Rodney Scott Stanton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E681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B884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8E54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779 </w:t>
            </w:r>
            <w:proofErr w:type="spellStart"/>
            <w:r w:rsidRPr="00E92EED">
              <w:rPr>
                <w:rFonts w:cs="Arial"/>
              </w:rPr>
              <w:t>Bucketts</w:t>
            </w:r>
            <w:proofErr w:type="spellEnd"/>
            <w:r w:rsidRPr="00E92EED">
              <w:rPr>
                <w:rFonts w:cs="Arial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1105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Faulkland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CA5F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7857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2422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706EE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1D23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500m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A8EA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41A0373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CBF6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68DF4" w14:textId="77777777" w:rsidR="00E31086" w:rsidRPr="00E92EED" w:rsidRDefault="00E31086" w:rsidP="00180FB6">
            <w:pPr>
              <w:pStyle w:val="Tabletext"/>
            </w:pPr>
            <w:r w:rsidRPr="00E92EED">
              <w:t>28/09/2018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0BFCD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B067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Ian Mackinnon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4121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7F1A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E449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48 Yarraman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A6C9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Bonville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4898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C4A5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BFC91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4F2C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125m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3C88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2B5D51C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2E27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7C760" w14:textId="77777777" w:rsidR="00E31086" w:rsidRPr="00E92EED" w:rsidRDefault="00E31086" w:rsidP="00180FB6">
            <w:pPr>
              <w:pStyle w:val="Tabletext"/>
            </w:pPr>
            <w:r w:rsidRPr="00E92EED">
              <w:t>02/10/2018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89247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096E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David </w:t>
            </w:r>
            <w:proofErr w:type="spellStart"/>
            <w:r w:rsidRPr="00E92EED">
              <w:rPr>
                <w:rFonts w:cs="Arial"/>
              </w:rPr>
              <w:t>Facchina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A893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Venice Caravan Park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EE6B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5A4E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Browns Gap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3915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Hartley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AF67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E20D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2790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F1B11" w14:textId="77777777" w:rsidR="00E31086" w:rsidRPr="00E92EED" w:rsidRDefault="00E31086" w:rsidP="00180FB6">
            <w:pPr>
              <w:pStyle w:val="Tabletextcentred"/>
            </w:pPr>
            <w:r w:rsidRPr="00E92EED">
              <w:t>Nine Lots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E4D2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94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2427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28E61AC8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845F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117C7" w14:textId="77777777" w:rsidR="00E31086" w:rsidRPr="00E92EED" w:rsidRDefault="00E31086" w:rsidP="00180FB6">
            <w:pPr>
              <w:pStyle w:val="Tabletext"/>
            </w:pPr>
            <w:r w:rsidRPr="00E92EED">
              <w:t>03/10/2018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A2195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7275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Chris Ryan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E43F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286F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1888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175 Race Course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FF7D1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Pyalong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F5B6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1B1F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3521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62CA0" w14:textId="77777777" w:rsidR="00E31086" w:rsidRPr="00E92EED" w:rsidRDefault="00E31086" w:rsidP="00180FB6">
            <w:pPr>
              <w:pStyle w:val="Tabletextcentred"/>
            </w:pPr>
            <w:r w:rsidRPr="00E92EED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AB75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752F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4F08B3FB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E30B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FAFF4" w14:textId="77777777" w:rsidR="00E31086" w:rsidRPr="00E92EED" w:rsidRDefault="00E31086" w:rsidP="00180FB6">
            <w:pPr>
              <w:pStyle w:val="Tabletext"/>
            </w:pPr>
            <w:r w:rsidRPr="00E92EED">
              <w:t>03/10/2018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DE475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2148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Denis Atkinson Planning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B39F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Denis Atkinson Planning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BA34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Stage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3BFE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241 </w:t>
            </w:r>
            <w:proofErr w:type="spellStart"/>
            <w:r w:rsidRPr="00E92EED">
              <w:rPr>
                <w:rFonts w:cs="Arial"/>
              </w:rPr>
              <w:t>Hydes</w:t>
            </w:r>
            <w:proofErr w:type="spellEnd"/>
            <w:r w:rsidRPr="00E92EED">
              <w:rPr>
                <w:rFonts w:cs="Arial"/>
              </w:rPr>
              <w:t xml:space="preserve"> Creek Road </w:t>
            </w:r>
          </w:p>
          <w:p w14:paraId="6264A91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905A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Bellingen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B512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6264E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2454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85AF3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5E33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75m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B4F2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 Residential</w:t>
            </w:r>
          </w:p>
        </w:tc>
      </w:tr>
      <w:tr w:rsidR="00E31086" w:rsidRPr="005113AA" w14:paraId="5D6EFA9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D871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44E35" w14:textId="77777777" w:rsidR="00E31086" w:rsidRPr="00E92EED" w:rsidRDefault="00E31086" w:rsidP="00180FB6">
            <w:pPr>
              <w:pStyle w:val="Tabletext"/>
            </w:pPr>
            <w:r w:rsidRPr="00E92EED">
              <w:t>07/10/2018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8FA5B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94A4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Natalie Ann Anderson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27E3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2208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7061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River Road East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2079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Harwood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9CDC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8EFD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2465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4DD33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6B0D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100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9F9C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Mixed</w:t>
            </w:r>
          </w:p>
        </w:tc>
      </w:tr>
      <w:tr w:rsidR="00E31086" w:rsidRPr="005113AA" w14:paraId="3CF0D67D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0436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6AA60" w14:textId="77777777" w:rsidR="00E31086" w:rsidRPr="00E92EED" w:rsidRDefault="00E31086" w:rsidP="00180FB6">
            <w:pPr>
              <w:pStyle w:val="Tabletext"/>
            </w:pPr>
            <w:r w:rsidRPr="00E92EED">
              <w:t>08/10/2018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2E431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8F1F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Anthony William Saunders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6384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9456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8127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1024 Windermere Road, Swan Bay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9A38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Swan Bay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3E17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TAS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C6CA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7252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09915" w14:textId="77777777" w:rsidR="00E31086" w:rsidRPr="00E92EED" w:rsidRDefault="00E31086" w:rsidP="00180FB6">
            <w:pPr>
              <w:pStyle w:val="Tabletextcentred"/>
            </w:pPr>
            <w:r w:rsidRPr="00E92EE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D9BB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65 metres per lot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C64B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1DD8DA4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1459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86775" w14:textId="77777777" w:rsidR="00E31086" w:rsidRPr="00E92EED" w:rsidRDefault="00E31086" w:rsidP="00180FB6">
            <w:pPr>
              <w:pStyle w:val="Tabletext"/>
            </w:pPr>
            <w:r w:rsidRPr="00E92EED">
              <w:t>08/10/2018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5E205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CD70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Graham Topping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1C8A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BE02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3DD9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108 Francis Street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8A90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Ipswich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9036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35C8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4306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295E5" w14:textId="77777777" w:rsidR="00E31086" w:rsidRPr="00E92EED" w:rsidRDefault="00E31086" w:rsidP="00180FB6">
            <w:pPr>
              <w:pStyle w:val="Tabletextcentred"/>
            </w:pPr>
            <w:r w:rsidRPr="00E92EE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D31A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120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6CE1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1E6D8CB0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FB06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E7758" w14:textId="77777777" w:rsidR="00E31086" w:rsidRPr="00E92EED" w:rsidRDefault="00E31086" w:rsidP="00180FB6">
            <w:pPr>
              <w:pStyle w:val="Tabletext"/>
            </w:pPr>
            <w:r w:rsidRPr="00E92EED">
              <w:t>13/10/2018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53959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5BEA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eastAsia="PMingLiU" w:cs="Arial"/>
                <w:lang w:eastAsia="zh-TW"/>
              </w:rPr>
              <w:t>Bill and Patty Mills-Thom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01D2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A739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2858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119 Korora Basin </w:t>
            </w:r>
            <w:r>
              <w:rPr>
                <w:rFonts w:cs="Arial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9AC7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Korora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A26F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50A5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9E804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6E7C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7712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0177A43D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AFE6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E6D50" w14:textId="77777777" w:rsidR="00E31086" w:rsidRPr="00E92EED" w:rsidRDefault="00E31086" w:rsidP="00180FB6">
            <w:pPr>
              <w:pStyle w:val="Tabletext"/>
            </w:pPr>
            <w:r w:rsidRPr="00E92EED">
              <w:t>16/10/2018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48362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1210A" w14:textId="77777777" w:rsidR="00E31086" w:rsidRPr="00E92EED" w:rsidRDefault="00E31086" w:rsidP="00180FB6">
            <w:pPr>
              <w:pStyle w:val="Tabletextcentred"/>
              <w:rPr>
                <w:rFonts w:eastAsia="PMingLiU" w:cs="Arial"/>
                <w:lang w:eastAsia="zh-TW"/>
              </w:rPr>
            </w:pPr>
            <w:r w:rsidRPr="00E92EED">
              <w:rPr>
                <w:rFonts w:cs="Arial"/>
              </w:rPr>
              <w:t>Matthew Cooke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D5FB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CC1B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0A76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375 &amp; 383d Parma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3FCE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Parma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A10D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6048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2540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81D10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B1D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7A7A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4246C283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4613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28FDE" w14:textId="77777777" w:rsidR="00E31086" w:rsidRPr="00E92EED" w:rsidRDefault="00E31086" w:rsidP="00180FB6">
            <w:pPr>
              <w:pStyle w:val="Tabletext"/>
            </w:pPr>
            <w:r w:rsidRPr="00E92EED">
              <w:t>17/10/2018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5F385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BEDD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William Gilmore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F1CC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Ardess</w:t>
            </w:r>
            <w:proofErr w:type="spellEnd"/>
            <w:r w:rsidRPr="00E92EED">
              <w:rPr>
                <w:rFonts w:cs="Arial"/>
              </w:rPr>
              <w:t xml:space="preserve">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EE9F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15D2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1310 Abercrombie </w:t>
            </w:r>
            <w:r>
              <w:rPr>
                <w:rFonts w:cs="Arial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F672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Norway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50FA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6FE6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2787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B2CE8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6988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70BA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8C7CE4E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0E1F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8F042" w14:textId="77777777" w:rsidR="00E31086" w:rsidRPr="00E92EED" w:rsidRDefault="00E31086" w:rsidP="00180FB6">
            <w:pPr>
              <w:pStyle w:val="Tabletext"/>
            </w:pPr>
            <w:r w:rsidRPr="00E92EED">
              <w:t>24/10/2018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5EAAB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8820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Charles Mawson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1339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Oceaill</w:t>
            </w:r>
            <w:proofErr w:type="spellEnd"/>
            <w:r w:rsidRPr="00E92EED">
              <w:rPr>
                <w:rFonts w:cs="Arial"/>
              </w:rPr>
              <w:t xml:space="preserve">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4002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737D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 Old Highway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5A16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Turlinjah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E8B2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DCFC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2537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8F95C" w14:textId="77777777" w:rsidR="00E31086" w:rsidRPr="00E92EED" w:rsidRDefault="00E31086" w:rsidP="00180FB6">
            <w:pPr>
              <w:pStyle w:val="Tabletextcentred"/>
            </w:pPr>
            <w:r w:rsidRPr="00E92EE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2FFC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A9E4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0CB7ABC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27A7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162A1" w14:textId="77777777" w:rsidR="00E31086" w:rsidRPr="00E92EED" w:rsidRDefault="00E31086" w:rsidP="00180FB6">
            <w:pPr>
              <w:pStyle w:val="Tabletext"/>
            </w:pPr>
            <w:r w:rsidRPr="00E92EED">
              <w:t>25/10/2018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178D4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53BA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Andrew Martin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E38F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BC6D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772D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30 Old Western </w:t>
            </w:r>
            <w:r>
              <w:rPr>
                <w:rFonts w:cs="Arial"/>
              </w:rPr>
              <w:t>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E0C1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Mt </w:t>
            </w:r>
            <w:proofErr w:type="spellStart"/>
            <w:r w:rsidRPr="00E92EED">
              <w:rPr>
                <w:rFonts w:cs="Arial"/>
              </w:rPr>
              <w:t>Lambie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34BC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E5DA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2790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C3D30" w14:textId="77777777" w:rsidR="00E31086" w:rsidRPr="00E92EED" w:rsidRDefault="00E31086" w:rsidP="00180FB6">
            <w:pPr>
              <w:pStyle w:val="Tabletextcentred"/>
            </w:pPr>
            <w:r w:rsidRPr="00E92EE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452F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0E48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3267ABAE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075F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A14EA" w14:textId="77777777" w:rsidR="00E31086" w:rsidRPr="00E92EED" w:rsidRDefault="00E31086" w:rsidP="00180FB6">
            <w:pPr>
              <w:pStyle w:val="Tabletext"/>
            </w:pPr>
            <w:r w:rsidRPr="00E92EED">
              <w:t>28/10/2018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137D7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7FCF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Patricia Mills-Thom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12D2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D462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9D12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119 Korora Basin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90CA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Korora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7FDF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70AF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D0AA3" w14:textId="77777777" w:rsidR="00E31086" w:rsidRPr="00E92EED" w:rsidRDefault="00E31086" w:rsidP="00180FB6">
            <w:pPr>
              <w:pStyle w:val="Tabletextcentred"/>
            </w:pPr>
            <w:r w:rsidRPr="00E92EED">
              <w:rPr>
                <w:rFonts w:cs="Arial"/>
              </w:rPr>
              <w:t>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DE5C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Over 60 metres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4157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 Residential</w:t>
            </w:r>
          </w:p>
        </w:tc>
      </w:tr>
      <w:tr w:rsidR="00E31086" w:rsidRPr="005113AA" w14:paraId="0B560446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1EFF4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F30E4" w14:textId="77777777" w:rsidR="00E31086" w:rsidRPr="00E92EED" w:rsidRDefault="00E31086" w:rsidP="00180FB6">
            <w:pPr>
              <w:pStyle w:val="Tabletext"/>
            </w:pPr>
            <w:r w:rsidRPr="00E92EED">
              <w:t>30/10/2018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37F15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F23F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Ben Yates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3A4A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17AE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4EC0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98 Old Gap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E8E0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Manton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C383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5E90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2582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A8BC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185C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168m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6AC8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7776DCE9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EB89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D27F1" w14:textId="77777777" w:rsidR="00E31086" w:rsidRPr="00E92EED" w:rsidRDefault="00E31086" w:rsidP="00180FB6">
            <w:pPr>
              <w:pStyle w:val="Tabletext"/>
            </w:pPr>
            <w:r w:rsidRPr="00E92EED">
              <w:t>02/11/2018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2185A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CF95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Terrance Green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5F40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00C7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AC2C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272 </w:t>
            </w:r>
            <w:proofErr w:type="spellStart"/>
            <w:r w:rsidRPr="00E92EED">
              <w:rPr>
                <w:rFonts w:cs="Arial"/>
              </w:rPr>
              <w:t>Cowal</w:t>
            </w:r>
            <w:proofErr w:type="spellEnd"/>
            <w:r w:rsidRPr="00E92EED">
              <w:rPr>
                <w:rFonts w:cs="Arial"/>
              </w:rPr>
              <w:t xml:space="preserve"> Creek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EB70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Bellangry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FD7D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72BB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2446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4EDB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03DF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375m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6780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</w:t>
            </w:r>
          </w:p>
        </w:tc>
      </w:tr>
      <w:tr w:rsidR="00E31086" w:rsidRPr="005113AA" w14:paraId="05F93FB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5BDF9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5BF84" w14:textId="77777777" w:rsidR="00E31086" w:rsidRPr="00E92EED" w:rsidRDefault="00E31086" w:rsidP="00180FB6">
            <w:pPr>
              <w:pStyle w:val="Tabletext"/>
            </w:pPr>
            <w:r w:rsidRPr="00E92EED">
              <w:t>05/11/2018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0FE6D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D5C6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DB </w:t>
            </w:r>
            <w:proofErr w:type="spellStart"/>
            <w:r w:rsidRPr="00E92EED">
              <w:rPr>
                <w:rFonts w:cs="Arial"/>
              </w:rPr>
              <w:t>Butterly</w:t>
            </w:r>
            <w:proofErr w:type="spellEnd"/>
            <w:r w:rsidRPr="00E92EED">
              <w:rPr>
                <w:rFonts w:cs="Arial"/>
              </w:rPr>
              <w:t xml:space="preserve"> and WM </w:t>
            </w:r>
            <w:proofErr w:type="spellStart"/>
            <w:r w:rsidRPr="00E92EED">
              <w:rPr>
                <w:rFonts w:cs="Arial"/>
              </w:rPr>
              <w:t>Butterly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F068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DB </w:t>
            </w:r>
            <w:proofErr w:type="spellStart"/>
            <w:r w:rsidRPr="00E92EED">
              <w:rPr>
                <w:rFonts w:cs="Arial"/>
              </w:rPr>
              <w:t>Butterly</w:t>
            </w:r>
            <w:proofErr w:type="spellEnd"/>
            <w:r w:rsidRPr="00E92EED">
              <w:rPr>
                <w:rFonts w:cs="Arial"/>
              </w:rPr>
              <w:t xml:space="preserve">, SJ </w:t>
            </w:r>
            <w:proofErr w:type="spellStart"/>
            <w:r w:rsidRPr="00E92EED">
              <w:rPr>
                <w:rFonts w:cs="Arial"/>
              </w:rPr>
              <w:t>Butterly</w:t>
            </w:r>
            <w:proofErr w:type="spellEnd"/>
            <w:r w:rsidRPr="00E92EED">
              <w:rPr>
                <w:rFonts w:cs="Arial"/>
              </w:rPr>
              <w:t xml:space="preserve"> &amp; WM </w:t>
            </w:r>
            <w:proofErr w:type="spellStart"/>
            <w:r w:rsidRPr="00E92EED">
              <w:rPr>
                <w:rFonts w:cs="Arial"/>
              </w:rPr>
              <w:t>Butterly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B4A5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F631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1442 Wildwood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841E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Yallingup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4A2F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BCC9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6282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4C35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72F5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130m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FAF6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5A24CDEA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D160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31B9A" w14:textId="77777777" w:rsidR="00E31086" w:rsidRPr="00E92EED" w:rsidRDefault="00E31086" w:rsidP="00180FB6">
            <w:pPr>
              <w:pStyle w:val="Tabletext"/>
            </w:pPr>
            <w:r w:rsidRPr="00E92EED">
              <w:t>07/11/2018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6D5F6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B115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Peter </w:t>
            </w:r>
            <w:proofErr w:type="spellStart"/>
            <w:r w:rsidRPr="00E92EED">
              <w:rPr>
                <w:rFonts w:cs="Arial"/>
              </w:rPr>
              <w:t>Brazel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406D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6A18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049F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Cockburn Valley Road &amp; </w:t>
            </w:r>
            <w:proofErr w:type="spellStart"/>
            <w:r w:rsidRPr="00E92EED">
              <w:rPr>
                <w:rFonts w:cs="Arial"/>
              </w:rPr>
              <w:t>Tanglewood</w:t>
            </w:r>
            <w:proofErr w:type="spellEnd"/>
            <w:r w:rsidRPr="00E92EED">
              <w:rPr>
                <w:rFonts w:cs="Arial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2FF0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Kootingal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E3EC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A471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2352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5C9B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8709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2FA2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7B84F91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C7920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FA8C8" w14:textId="77777777" w:rsidR="00E31086" w:rsidRPr="00E92EED" w:rsidRDefault="00E31086" w:rsidP="00180FB6">
            <w:pPr>
              <w:pStyle w:val="Tabletext"/>
            </w:pPr>
            <w:r w:rsidRPr="00E92EED">
              <w:t>07/11/2018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AA033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0B06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Leslie &amp; Thompson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D1A1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Leslie &amp; Thompson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FC68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8D9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51b </w:t>
            </w:r>
            <w:proofErr w:type="spellStart"/>
            <w:r w:rsidRPr="00E92EED">
              <w:rPr>
                <w:rFonts w:cs="Arial"/>
              </w:rPr>
              <w:t>Priddles</w:t>
            </w:r>
            <w:proofErr w:type="spellEnd"/>
            <w:r w:rsidRPr="00E92EED">
              <w:rPr>
                <w:rFonts w:cs="Arial"/>
              </w:rPr>
              <w:t xml:space="preserve"> Lane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41A8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Wattamolla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B0DA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8951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2535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D6FA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00AC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AD40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2FCB36F4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3E9E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2008A" w14:textId="77777777" w:rsidR="00E31086" w:rsidRPr="00E92EED" w:rsidRDefault="00E31086" w:rsidP="00180FB6">
            <w:pPr>
              <w:pStyle w:val="Tabletext"/>
            </w:pPr>
            <w:r w:rsidRPr="00E92EED">
              <w:t>13/11/2018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B86FF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6CED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eastAsia="PMingLiU" w:cs="Arial"/>
                <w:lang w:eastAsia="zh-TW"/>
              </w:rPr>
              <w:t>Vincent Winch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8C3C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C58D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8904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101 Mount </w:t>
            </w:r>
            <w:proofErr w:type="spellStart"/>
            <w:r w:rsidRPr="00E92EED">
              <w:rPr>
                <w:rFonts w:cs="Arial"/>
              </w:rPr>
              <w:t>Scanzi</w:t>
            </w:r>
            <w:proofErr w:type="spellEnd"/>
            <w:r w:rsidRPr="00E92EED">
              <w:rPr>
                <w:rFonts w:cs="Arial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32C9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Kangaroo Valley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3479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E73C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2577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C5FC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4126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500m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254C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37A016AB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7EE4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C159F" w14:textId="77777777" w:rsidR="00E31086" w:rsidRPr="00E92EED" w:rsidRDefault="00E31086" w:rsidP="00180FB6">
            <w:pPr>
              <w:pStyle w:val="Tabletext"/>
            </w:pPr>
            <w:r w:rsidRPr="00E92EED">
              <w:t>13/11/2018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63EB7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0D70A" w14:textId="77777777" w:rsidR="00E31086" w:rsidRPr="00E92EED" w:rsidRDefault="00E31086" w:rsidP="00180FB6">
            <w:pPr>
              <w:pStyle w:val="Tabletextcentred"/>
              <w:rPr>
                <w:rFonts w:eastAsia="PMingLiU" w:cs="Arial"/>
                <w:lang w:eastAsia="zh-TW"/>
              </w:rPr>
            </w:pPr>
            <w:r w:rsidRPr="00E92EED">
              <w:rPr>
                <w:rFonts w:cs="Arial"/>
              </w:rPr>
              <w:t xml:space="preserve">Tony </w:t>
            </w:r>
            <w:proofErr w:type="spellStart"/>
            <w:r w:rsidRPr="00E92EED">
              <w:rPr>
                <w:rFonts w:cs="Arial"/>
              </w:rPr>
              <w:t>Pulis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6451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6695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4E9F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113 Carters Lane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109D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Longwood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26347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7783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3665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C365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C94D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500m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61C8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4A96E144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2727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F137A" w14:textId="77777777" w:rsidR="00E31086" w:rsidRPr="00E92EED" w:rsidRDefault="00E31086" w:rsidP="00180FB6">
            <w:pPr>
              <w:pStyle w:val="Tabletext"/>
            </w:pPr>
            <w:r w:rsidRPr="00E92EED">
              <w:t>19/11/2018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B2901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0E49B" w14:textId="77777777" w:rsidR="00E31086" w:rsidRPr="00E92EED" w:rsidRDefault="00E31086" w:rsidP="00180FB6">
            <w:pPr>
              <w:pStyle w:val="Tabletextcentred"/>
              <w:rPr>
                <w:rFonts w:eastAsia="PMingLiU" w:cs="Arial"/>
                <w:lang w:eastAsia="zh-TW"/>
              </w:rPr>
            </w:pPr>
            <w:r w:rsidRPr="00E92EED">
              <w:rPr>
                <w:rFonts w:eastAsia="PMingLiU" w:cs="Arial"/>
                <w:lang w:eastAsia="zh-TW"/>
              </w:rPr>
              <w:t>Bruce Blackley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ECE9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8979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BD3F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1556 </w:t>
            </w:r>
            <w:proofErr w:type="spellStart"/>
            <w:r w:rsidRPr="00E92EED">
              <w:rPr>
                <w:rFonts w:cs="Arial"/>
              </w:rPr>
              <w:t>Buckajo</w:t>
            </w:r>
            <w:proofErr w:type="spellEnd"/>
            <w:r w:rsidRPr="00E92EED">
              <w:rPr>
                <w:rFonts w:cs="Arial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09F3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Buckajo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83EE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1A91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2550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09F4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B9BB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2BB4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 residential</w:t>
            </w:r>
          </w:p>
        </w:tc>
      </w:tr>
      <w:tr w:rsidR="00E31086" w:rsidRPr="005113AA" w14:paraId="6C963704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CC52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3F54F" w14:textId="77777777" w:rsidR="00E31086" w:rsidRPr="00E92EED" w:rsidRDefault="00E31086" w:rsidP="00180FB6">
            <w:pPr>
              <w:pStyle w:val="Tabletext"/>
            </w:pPr>
            <w:r w:rsidRPr="00E92EED">
              <w:t>23/11/2018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69B83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8B2D3" w14:textId="77777777" w:rsidR="00E31086" w:rsidRPr="00E92EED" w:rsidRDefault="00E31086" w:rsidP="00180FB6">
            <w:pPr>
              <w:pStyle w:val="Tabletextcentred"/>
              <w:rPr>
                <w:rFonts w:eastAsia="PMingLiU" w:cs="Arial"/>
                <w:lang w:eastAsia="zh-TW"/>
              </w:rPr>
            </w:pPr>
            <w:r w:rsidRPr="00E92EED">
              <w:rPr>
                <w:rFonts w:cs="Arial"/>
              </w:rPr>
              <w:t>Red Dog Trust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1386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C67B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26FE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200 Middle Pocket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AD34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Middle Pocket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7D15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5BC5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2483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6F3A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E214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60m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FE2A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</w:t>
            </w:r>
          </w:p>
        </w:tc>
      </w:tr>
      <w:tr w:rsidR="00E31086" w:rsidRPr="005113AA" w14:paraId="288E27CB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99075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7CA06" w14:textId="77777777" w:rsidR="00E31086" w:rsidRPr="00E92EED" w:rsidRDefault="00E31086" w:rsidP="00180FB6">
            <w:pPr>
              <w:pStyle w:val="Tabletext"/>
            </w:pPr>
            <w:r w:rsidRPr="00E92EED">
              <w:t>21/11/2018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E02C6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D416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Relesha</w:t>
            </w:r>
            <w:proofErr w:type="spellEnd"/>
            <w:r w:rsidRPr="00E92EED">
              <w:rPr>
                <w:rFonts w:cs="Arial"/>
              </w:rPr>
              <w:t xml:space="preserve"> Pastoral Holdings Pty. Ltd.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3776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8292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F46E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30 Strain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023A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proofErr w:type="spellStart"/>
            <w:r w:rsidRPr="00E92EED">
              <w:rPr>
                <w:rFonts w:cs="Arial"/>
              </w:rPr>
              <w:t>Laceys</w:t>
            </w:r>
            <w:proofErr w:type="spellEnd"/>
            <w:r w:rsidRPr="00E92EED">
              <w:rPr>
                <w:rFonts w:cs="Arial"/>
              </w:rPr>
              <w:t xml:space="preserve">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46A5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FD5E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4521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D0FF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9B6B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46C5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26981090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961D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AB5A4" w14:textId="77777777" w:rsidR="00E31086" w:rsidRPr="00E92EED" w:rsidRDefault="00E31086" w:rsidP="00180FB6">
            <w:pPr>
              <w:pStyle w:val="Tabletext"/>
            </w:pPr>
            <w:r w:rsidRPr="00E92EED">
              <w:t>26/11/2018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73444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CC67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Colin Burns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6415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C/- </w:t>
            </w:r>
            <w:proofErr w:type="spellStart"/>
            <w:r w:rsidRPr="00E92EED">
              <w:rPr>
                <w:rFonts w:cs="Arial"/>
              </w:rPr>
              <w:t>Veris</w:t>
            </w:r>
            <w:proofErr w:type="spellEnd"/>
            <w:r w:rsidRPr="00E92EED">
              <w:rPr>
                <w:rFonts w:cs="Arial"/>
              </w:rPr>
              <w:t xml:space="preserve"> Australia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62B8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FDFD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Bloomfield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AE4C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Bloomfield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70CB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0B13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4895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A41F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0D40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117m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2043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30D916A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03DDA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1B05C" w14:textId="77777777" w:rsidR="00E31086" w:rsidRPr="00E92EED" w:rsidRDefault="00E31086" w:rsidP="00180FB6">
            <w:pPr>
              <w:pStyle w:val="Tabletext"/>
            </w:pPr>
            <w:r w:rsidRPr="00E92EED">
              <w:t>28/11/2018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77CF0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0A98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Kent Harris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5601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Kent Harris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3177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8C97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134 Briton Court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49BE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Stroud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E2BC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1A3E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2425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949A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C741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F0CD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909825D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07796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8746F" w14:textId="77777777" w:rsidR="00E31086" w:rsidRPr="00E92EED" w:rsidRDefault="00E31086" w:rsidP="00180FB6">
            <w:pPr>
              <w:pStyle w:val="Tabletext"/>
            </w:pPr>
            <w:r w:rsidRPr="00E92EED">
              <w:t>28/11/2018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78FFA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B58D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Fiona Gorman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CF79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4405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6131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35 Finn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6409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Berry Springs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839A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92F0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0838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E44E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673E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159m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9A69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57F0DD1A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B25DE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887B1" w14:textId="77777777" w:rsidR="00E31086" w:rsidRPr="00E92EED" w:rsidRDefault="00E31086" w:rsidP="00180FB6">
            <w:pPr>
              <w:pStyle w:val="Tabletext"/>
            </w:pPr>
            <w:r w:rsidRPr="00E92EED">
              <w:t>29/11/2018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A8D88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47A8A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La Vie Developments P/L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DDBC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4F40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273E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Lot 302 Avondale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54A2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Avondale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A567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4EC9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2530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4A43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C902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3B8A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Other</w:t>
            </w:r>
          </w:p>
        </w:tc>
      </w:tr>
      <w:tr w:rsidR="00E31086" w:rsidRPr="005113AA" w14:paraId="50AAD21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F0BE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7A3FC" w14:textId="77777777" w:rsidR="00E31086" w:rsidRPr="00E92EED" w:rsidRDefault="00E31086" w:rsidP="00180FB6">
            <w:pPr>
              <w:pStyle w:val="Tabletext"/>
            </w:pPr>
            <w:r w:rsidRPr="00E92EED">
              <w:t>30/11/2018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ACDF1" w14:textId="77777777" w:rsidR="00E31086" w:rsidRPr="00E92EED" w:rsidRDefault="00E31086" w:rsidP="00180FB6">
            <w:pPr>
              <w:pStyle w:val="Tabletext"/>
              <w:rPr>
                <w:rFonts w:cs="Arial"/>
              </w:rPr>
            </w:pPr>
            <w:r w:rsidRPr="00E92EED">
              <w:rPr>
                <w:rFonts w:cs="Arial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B76C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Peter </w:t>
            </w:r>
            <w:proofErr w:type="spellStart"/>
            <w:r w:rsidRPr="00E92EED">
              <w:rPr>
                <w:rFonts w:cs="Arial"/>
              </w:rPr>
              <w:t>Brazel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7D30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6C82B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A0EA9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Cockburn Valley Road &amp; </w:t>
            </w:r>
            <w:proofErr w:type="spellStart"/>
            <w:r w:rsidRPr="00E92EED">
              <w:rPr>
                <w:rFonts w:cs="Arial"/>
              </w:rPr>
              <w:t>Tanglewood</w:t>
            </w:r>
            <w:proofErr w:type="spellEnd"/>
            <w:r w:rsidRPr="00E92EED">
              <w:rPr>
                <w:rFonts w:cs="Arial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138B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Kootingal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AB89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7BA7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2352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84F1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062C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B4D2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6CCB7069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A93CC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4D1F9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03/12/2018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827A1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5342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Rodney Cameron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EFF9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FC62F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29E6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 xml:space="preserve">1133 </w:t>
            </w:r>
            <w:proofErr w:type="spellStart"/>
            <w:r w:rsidRPr="00E92EED">
              <w:rPr>
                <w:rFonts w:cs="Arial"/>
                <w:color w:val="000000" w:themeColor="text1"/>
              </w:rPr>
              <w:t>Duri-Wallamore</w:t>
            </w:r>
            <w:proofErr w:type="spellEnd"/>
            <w:r w:rsidRPr="00E92EED">
              <w:rPr>
                <w:rFonts w:cs="Arial"/>
                <w:color w:val="000000" w:themeColor="text1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3275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proofErr w:type="spellStart"/>
            <w:r w:rsidRPr="00E92EED">
              <w:rPr>
                <w:rFonts w:cs="Arial"/>
                <w:color w:val="000000" w:themeColor="text1"/>
              </w:rPr>
              <w:t>Bithramere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8F35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B6BE8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2340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751F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02A6E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600m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86C3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Residential</w:t>
            </w:r>
          </w:p>
        </w:tc>
      </w:tr>
      <w:tr w:rsidR="00E31086" w:rsidRPr="005113AA" w14:paraId="6CF88FC5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45977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904AB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03/12/2018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4F72D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B582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Lloyd Subdivision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0E1A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D7A38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672D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24 Crosby Drive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F5F7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Batehaven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D4FA4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4F51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2536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054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3EB1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90m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E607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Residential</w:t>
            </w:r>
          </w:p>
        </w:tc>
      </w:tr>
      <w:tr w:rsidR="00E31086" w:rsidRPr="005113AA" w14:paraId="6CF5060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07C3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A295E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04/12/2018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1B764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eastAsia="PMingLiU" w:cs="Arial"/>
                <w:lang w:eastAsia="zh-TW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552A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proofErr w:type="spellStart"/>
            <w:r w:rsidRPr="00E92EED">
              <w:rPr>
                <w:rFonts w:eastAsia="PMingLiU" w:cs="Arial"/>
                <w:lang w:eastAsia="zh-TW"/>
              </w:rPr>
              <w:t>Fijubeca</w:t>
            </w:r>
            <w:proofErr w:type="spellEnd"/>
            <w:r w:rsidRPr="00E92EED">
              <w:rPr>
                <w:rFonts w:eastAsia="PMingLiU" w:cs="Arial"/>
                <w:lang w:eastAsia="zh-TW"/>
              </w:rPr>
              <w:t xml:space="preserve">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12DB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proofErr w:type="spellStart"/>
            <w:r w:rsidRPr="00E92EED">
              <w:rPr>
                <w:rFonts w:cs="Arial"/>
              </w:rPr>
              <w:t>Fijubeca</w:t>
            </w:r>
            <w:proofErr w:type="spellEnd"/>
            <w:r w:rsidRPr="00E92EED">
              <w:rPr>
                <w:rFonts w:cs="Arial"/>
              </w:rPr>
              <w:t xml:space="preserve">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34C9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E6D3C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1 Dog Bark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186F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eastAsia="PMingLiU" w:cs="Arial"/>
                <w:lang w:eastAsia="zh-TW"/>
              </w:rPr>
              <w:t>Port Arthur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3885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TAS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2974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7182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2233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D8CB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70m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CD219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Mixed</w:t>
            </w:r>
          </w:p>
        </w:tc>
      </w:tr>
      <w:tr w:rsidR="00E31086" w:rsidRPr="005113AA" w14:paraId="63B6C2F1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66CC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6F2F8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04/12/2018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3D92D" w14:textId="77777777" w:rsidR="00E31086" w:rsidRPr="00E92EED" w:rsidRDefault="00E31086" w:rsidP="00180FB6">
            <w:pPr>
              <w:pStyle w:val="Tabletext"/>
              <w:rPr>
                <w:rFonts w:eastAsia="PMingLiU" w:cs="Arial"/>
                <w:lang w:eastAsia="zh-TW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F7F52" w14:textId="77777777" w:rsidR="00E31086" w:rsidRPr="00E92EED" w:rsidRDefault="00E31086" w:rsidP="00180FB6">
            <w:pPr>
              <w:pStyle w:val="Tabletextcentred"/>
              <w:rPr>
                <w:rFonts w:eastAsia="PMingLiU" w:cs="Arial"/>
                <w:lang w:eastAsia="zh-TW"/>
              </w:rPr>
            </w:pPr>
            <w:r w:rsidRPr="00E92EED">
              <w:rPr>
                <w:rFonts w:cs="Arial"/>
              </w:rPr>
              <w:t xml:space="preserve">Steve </w:t>
            </w:r>
            <w:proofErr w:type="spellStart"/>
            <w:r w:rsidRPr="00E92EED">
              <w:rPr>
                <w:rFonts w:cs="Arial"/>
              </w:rPr>
              <w:t>Allum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43CE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0B0F9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2187F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2859–2901 The Northern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2AA63" w14:textId="77777777" w:rsidR="00E31086" w:rsidRPr="00E92EED" w:rsidRDefault="00E31086" w:rsidP="00180FB6">
            <w:pPr>
              <w:pStyle w:val="Tabletextcentred"/>
              <w:rPr>
                <w:rFonts w:eastAsia="PMingLiU" w:cs="Arial"/>
                <w:lang w:eastAsia="zh-TW"/>
              </w:rPr>
            </w:pPr>
            <w:r w:rsidRPr="00E92EED">
              <w:rPr>
                <w:rFonts w:cs="Arial"/>
              </w:rPr>
              <w:t>Luddenham</w:t>
            </w:r>
          </w:p>
          <w:p w14:paraId="48EF612B" w14:textId="77777777" w:rsidR="00E31086" w:rsidRPr="00E92EED" w:rsidRDefault="00E31086" w:rsidP="00180FB6">
            <w:pPr>
              <w:pStyle w:val="Tabletextcentred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F9A38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C29E4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2745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FD79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F55F6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19390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</w:t>
            </w:r>
          </w:p>
        </w:tc>
      </w:tr>
      <w:tr w:rsidR="00E31086" w:rsidRPr="005113AA" w14:paraId="5D9FFC9A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18A4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23011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06/12/2018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ABC3E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4559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Shane </w:t>
            </w:r>
            <w:proofErr w:type="spellStart"/>
            <w:r w:rsidRPr="00E92EED">
              <w:rPr>
                <w:rFonts w:cs="Arial"/>
              </w:rPr>
              <w:t>Casson</w:t>
            </w:r>
            <w:proofErr w:type="spellEnd"/>
            <w:r w:rsidRPr="00E92EED">
              <w:rPr>
                <w:rFonts w:cs="Arial"/>
              </w:rPr>
              <w:t xml:space="preserve"> Brown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53FA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6CF6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0792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365 Clear Mountain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42D53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Clear Mountain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B9B6D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66902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4500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74559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C3615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185m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399C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Rural Residential</w:t>
            </w:r>
          </w:p>
        </w:tc>
      </w:tr>
      <w:tr w:rsidR="00E31086" w:rsidRPr="005113AA" w14:paraId="1E89D94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A8373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1B501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07/12/2018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9EC97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60ED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Christopher W Bennett &amp; Kim L Bennett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3E12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0DACC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6B14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 xml:space="preserve">262 </w:t>
            </w:r>
            <w:proofErr w:type="spellStart"/>
            <w:r w:rsidRPr="00E92EED">
              <w:rPr>
                <w:rFonts w:cs="Arial"/>
                <w:color w:val="000000" w:themeColor="text1"/>
              </w:rPr>
              <w:t>Tallegalla</w:t>
            </w:r>
            <w:proofErr w:type="spellEnd"/>
            <w:r w:rsidRPr="00E92EED">
              <w:rPr>
                <w:rFonts w:cs="Arial"/>
                <w:color w:val="000000" w:themeColor="text1"/>
              </w:rPr>
              <w:t xml:space="preserve"> Two Tree Hill Road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BE3A9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proofErr w:type="spellStart"/>
            <w:r w:rsidRPr="00E92EED">
              <w:rPr>
                <w:rFonts w:cs="Arial"/>
                <w:color w:val="000000" w:themeColor="text1"/>
              </w:rPr>
              <w:t>Tallegalla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98F5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C678C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4340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D647C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4E85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146m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28F8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Residential</w:t>
            </w:r>
          </w:p>
        </w:tc>
      </w:tr>
      <w:tr w:rsidR="00E31086" w:rsidRPr="005113AA" w14:paraId="14B095D8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2714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1B3B9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10/12/2018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899C0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F108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Graham Goldie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AB4B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45D0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1890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90 Harmon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2569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Foster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FB2A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63A9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3141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27EF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E520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130m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CBCB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Residential</w:t>
            </w:r>
          </w:p>
        </w:tc>
      </w:tr>
      <w:tr w:rsidR="00E31086" w:rsidRPr="005113AA" w14:paraId="6BAD6A0D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13F6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96A1D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12/12/2018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8E0BB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24C0F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David &amp; Michelle Lloyd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CCB64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3A368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08BB9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24 Crosby Drive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D01D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Batehaven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D43F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53BE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2536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84A09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D26C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85m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6065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Residential</w:t>
            </w:r>
          </w:p>
        </w:tc>
      </w:tr>
      <w:tr w:rsidR="00E31086" w:rsidRPr="005113AA" w14:paraId="1327AEA9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A7512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A3996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12/12/2018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007AF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3966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George Bell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D8804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7EDC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A9DF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64 Hazel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B44C1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Moruya Heads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97E2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9501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2537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19B5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0C8B8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120m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12791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Residential</w:t>
            </w:r>
          </w:p>
        </w:tc>
      </w:tr>
      <w:tr w:rsidR="00E31086" w:rsidRPr="005113AA" w14:paraId="1FD353A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439B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74E1E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13/12/2018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C9B8E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87B7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Ingrid Knight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4644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7196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5AF01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 xml:space="preserve">58 </w:t>
            </w:r>
            <w:proofErr w:type="spellStart"/>
            <w:r w:rsidRPr="00E92EED">
              <w:rPr>
                <w:rFonts w:cs="Arial"/>
                <w:color w:val="000000" w:themeColor="text1"/>
              </w:rPr>
              <w:t>Mcleishs</w:t>
            </w:r>
            <w:proofErr w:type="spellEnd"/>
            <w:r w:rsidRPr="00E92EED">
              <w:rPr>
                <w:rFonts w:cs="Arial"/>
                <w:color w:val="000000" w:themeColor="text1"/>
              </w:rPr>
              <w:t xml:space="preserve"> Road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76A2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Killingworth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FCA6F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5D89F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3717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40C8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061F1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150m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A336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Residential</w:t>
            </w:r>
          </w:p>
        </w:tc>
      </w:tr>
      <w:tr w:rsidR="00E31086" w:rsidRPr="005113AA" w14:paraId="650ECDAF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E22D1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A4EEB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13/12/2018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2608A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E7FC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proofErr w:type="spellStart"/>
            <w:r w:rsidRPr="00E92EED">
              <w:rPr>
                <w:rFonts w:cs="Arial"/>
                <w:color w:val="000000" w:themeColor="text1"/>
              </w:rPr>
              <w:t>Justad</w:t>
            </w:r>
            <w:proofErr w:type="spellEnd"/>
            <w:r w:rsidRPr="00E92EED">
              <w:rPr>
                <w:rFonts w:cs="Arial"/>
                <w:color w:val="000000" w:themeColor="text1"/>
              </w:rPr>
              <w:t xml:space="preserve"> Pty Ltd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9A41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proofErr w:type="spellStart"/>
            <w:r w:rsidRPr="00E92EED">
              <w:rPr>
                <w:rFonts w:cs="Arial"/>
                <w:color w:val="000000" w:themeColor="text1"/>
              </w:rPr>
              <w:t>Justad</w:t>
            </w:r>
            <w:proofErr w:type="spellEnd"/>
            <w:r w:rsidRPr="00E92EED">
              <w:rPr>
                <w:rFonts w:cs="Arial"/>
                <w:color w:val="000000" w:themeColor="text1"/>
              </w:rPr>
              <w:t xml:space="preserve"> Pty Ltd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86D7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CD5D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1222 Round Hill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4378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Captain Creek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3064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QLD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53354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4677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EED7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8C0CC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1222m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958C1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Residential</w:t>
            </w:r>
          </w:p>
        </w:tc>
      </w:tr>
      <w:tr w:rsidR="00E31086" w:rsidRPr="005113AA" w14:paraId="607D201D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5B028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3B27F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17/12/2018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35BF3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B3A6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Trevor Clark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BE24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T&amp;G Clark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3758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 &amp;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FE84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204 Portland Cullen Bullen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E9C6B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Portland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3B0A8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CD33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2847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F583E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92102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114.29m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42571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2A5D76D4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5DDFD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20A81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19/12/2018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9B74E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9E6E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 xml:space="preserve">Terry </w:t>
            </w:r>
            <w:proofErr w:type="spellStart"/>
            <w:r w:rsidRPr="00E92EED">
              <w:rPr>
                <w:rFonts w:cs="Arial"/>
              </w:rPr>
              <w:t>komo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C2C4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AD6B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CE6AE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12 Morrow Road East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A68C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New Gisborne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212F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VIC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DD5C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3438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E5961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7B947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BA6DE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E31086" w:rsidRPr="005113AA" w14:paraId="4C00A0A7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4774F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1F8CC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20/12/2018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2A7EB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094DF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Mark Bradley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C193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F08AC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C9E3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 xml:space="preserve">119 </w:t>
            </w:r>
            <w:proofErr w:type="spellStart"/>
            <w:r w:rsidRPr="00E92EED">
              <w:rPr>
                <w:rFonts w:cs="Arial"/>
              </w:rPr>
              <w:t>Rannock</w:t>
            </w:r>
            <w:proofErr w:type="spellEnd"/>
            <w:r w:rsidRPr="00E92EED">
              <w:rPr>
                <w:rFonts w:cs="Arial"/>
              </w:rPr>
              <w:t xml:space="preserve"> Road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E041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Coolamon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A51E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1386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2701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EA735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16E99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CD55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</w:rPr>
              <w:t>Rural / lifestyle blocks</w:t>
            </w:r>
          </w:p>
        </w:tc>
      </w:tr>
      <w:tr w:rsidR="00E31086" w:rsidRPr="005113AA" w14:paraId="667DE924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FF5CB" w14:textId="77777777" w:rsidR="00E31086" w:rsidRPr="002D3D73" w:rsidRDefault="00E31086" w:rsidP="00180FB6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53F65" w14:textId="77777777" w:rsidR="00E31086" w:rsidRPr="00E92EED" w:rsidRDefault="00E31086" w:rsidP="00180FB6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27/12/2018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DC694" w14:textId="77777777" w:rsidR="00E31086" w:rsidRPr="00E92EED" w:rsidRDefault="00E31086" w:rsidP="00180FB6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Company / partnership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80126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Andrew Martin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0B910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A&amp;S Martin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885BD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F5EDC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1543 Great Western Hwy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6BE11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 xml:space="preserve">Mt </w:t>
            </w:r>
            <w:proofErr w:type="spellStart"/>
            <w:r w:rsidRPr="00E92EED">
              <w:rPr>
                <w:rFonts w:cs="Arial"/>
              </w:rPr>
              <w:t>Lambie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66919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A97A3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2790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7FA7F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1948A" w14:textId="77777777" w:rsidR="00E31086" w:rsidRPr="00E92EED" w:rsidRDefault="00E31086" w:rsidP="00180FB6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276m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C75BE" w14:textId="77777777" w:rsidR="00E31086" w:rsidRPr="00E92EED" w:rsidRDefault="00E31086" w:rsidP="00180FB6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  <w:tr w:rsidR="00681D5E" w:rsidRPr="005113AA" w14:paraId="15F77D48" w14:textId="77777777" w:rsidTr="00180FB6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765F24F" w14:textId="77777777" w:rsidR="00681D5E" w:rsidRPr="002D3D73" w:rsidRDefault="00681D5E" w:rsidP="00681D5E">
            <w:pPr>
              <w:pStyle w:val="Tabletextcentred"/>
              <w:numPr>
                <w:ilvl w:val="0"/>
                <w:numId w:val="17"/>
              </w:numPr>
              <w:ind w:left="0" w:firstLine="0"/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D0D6736" w14:textId="77777777" w:rsidR="00681D5E" w:rsidRPr="00E92EED" w:rsidRDefault="00681D5E" w:rsidP="00681D5E">
            <w:pPr>
              <w:pStyle w:val="Tabletext"/>
              <w:rPr>
                <w:color w:val="000000" w:themeColor="text1"/>
              </w:rPr>
            </w:pPr>
            <w:r w:rsidRPr="00E92EED">
              <w:rPr>
                <w:color w:val="000000" w:themeColor="text1"/>
              </w:rPr>
              <w:t>28/12/2018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63D6A65" w14:textId="77777777" w:rsidR="00681D5E" w:rsidRPr="00E92EED" w:rsidRDefault="00681D5E" w:rsidP="00681D5E">
            <w:pPr>
              <w:pStyle w:val="Tabletext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Individual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D276E32" w14:textId="77777777" w:rsidR="00681D5E" w:rsidRPr="00E92EED" w:rsidRDefault="00681D5E" w:rsidP="00681D5E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 xml:space="preserve">Charlie </w:t>
            </w:r>
            <w:proofErr w:type="spellStart"/>
            <w:r w:rsidRPr="00E92EED">
              <w:rPr>
                <w:rFonts w:cs="Arial"/>
                <w:color w:val="000000" w:themeColor="text1"/>
              </w:rPr>
              <w:t>Gauci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CBB5546" w14:textId="77777777" w:rsidR="00681D5E" w:rsidRPr="00E92EED" w:rsidRDefault="00681D5E" w:rsidP="00681D5E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C3217D" w14:textId="77777777" w:rsidR="00681D5E" w:rsidRPr="00E92EED" w:rsidRDefault="00681D5E" w:rsidP="00681D5E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DE8A80E" w14:textId="77777777" w:rsidR="00681D5E" w:rsidRPr="00E92EED" w:rsidRDefault="00681D5E" w:rsidP="00681D5E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31 Bean Lane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183ED4A" w14:textId="77777777" w:rsidR="00681D5E" w:rsidRPr="00E92EED" w:rsidRDefault="00681D5E" w:rsidP="00681D5E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Mountain Lagoon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D32FF4E" w14:textId="77777777" w:rsidR="00681D5E" w:rsidRPr="00E92EED" w:rsidRDefault="00681D5E" w:rsidP="00681D5E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NSW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87941DB" w14:textId="77777777" w:rsidR="00681D5E" w:rsidRPr="00E92EED" w:rsidRDefault="00681D5E" w:rsidP="00681D5E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2758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EE04554" w14:textId="77777777" w:rsidR="00681D5E" w:rsidRPr="00E92EED" w:rsidRDefault="00681D5E" w:rsidP="00681D5E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CD06808" w14:textId="77777777" w:rsidR="00681D5E" w:rsidRPr="00E92EED" w:rsidRDefault="00681D5E" w:rsidP="00681D5E">
            <w:pPr>
              <w:pStyle w:val="Tabletextcentred"/>
              <w:rPr>
                <w:rFonts w:cs="Arial"/>
                <w:color w:val="000000" w:themeColor="text1"/>
              </w:rPr>
            </w:pPr>
            <w:r w:rsidRPr="00E92EED">
              <w:rPr>
                <w:rFonts w:cs="Arial"/>
                <w:color w:val="000000" w:themeColor="text1"/>
              </w:rPr>
              <w:t>200m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233BD72" w14:textId="77777777" w:rsidR="00681D5E" w:rsidRPr="00E92EED" w:rsidRDefault="00681D5E" w:rsidP="00681D5E">
            <w:pPr>
              <w:pStyle w:val="Tabletextcentred"/>
              <w:rPr>
                <w:rFonts w:cs="Arial"/>
              </w:rPr>
            </w:pPr>
            <w:r w:rsidRPr="00E92EED">
              <w:rPr>
                <w:rFonts w:cs="Arial"/>
              </w:rPr>
              <w:t>Residential</w:t>
            </w:r>
          </w:p>
        </w:tc>
      </w:tr>
    </w:tbl>
    <w:p w14:paraId="58E720B1" w14:textId="744D51F4" w:rsidR="00E31086" w:rsidRPr="0039106A" w:rsidRDefault="00E31086" w:rsidP="0039106A">
      <w:pPr>
        <w:tabs>
          <w:tab w:val="left" w:pos="12300"/>
        </w:tabs>
      </w:pPr>
    </w:p>
    <w:sectPr w:rsidR="00E31086" w:rsidRPr="0039106A" w:rsidSect="002E2C8E">
      <w:headerReference w:type="default" r:id="rId18"/>
      <w:type w:val="continuous"/>
      <w:pgSz w:w="16838" w:h="11906" w:orient="landscape"/>
      <w:pgMar w:top="1276" w:right="1843" w:bottom="1274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C451C" w14:textId="77777777" w:rsidR="00662D3A" w:rsidRDefault="00662D3A" w:rsidP="005113AA">
      <w:pPr>
        <w:spacing w:after="0"/>
      </w:pPr>
      <w:r>
        <w:separator/>
      </w:r>
    </w:p>
  </w:endnote>
  <w:endnote w:type="continuationSeparator" w:id="0">
    <w:p w14:paraId="73073EC2" w14:textId="77777777" w:rsidR="00662D3A" w:rsidRDefault="00662D3A" w:rsidP="00511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D1206" w14:textId="77777777" w:rsidR="00655FC0" w:rsidRDefault="00655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97C42" w14:textId="77777777" w:rsidR="00662D3A" w:rsidRDefault="00662D3A" w:rsidP="00D620A3">
    <w:pPr>
      <w:pStyle w:val="Footer"/>
      <w:tabs>
        <w:tab w:val="clear" w:pos="4513"/>
        <w:tab w:val="clear" w:pos="9026"/>
        <w:tab w:val="center" w:pos="4536"/>
        <w:tab w:val="right" w:pos="14593"/>
      </w:tabs>
      <w:ind w:left="-1440" w:right="-613"/>
    </w:pPr>
    <w:r>
      <w:rPr>
        <w:noProof/>
        <w:lang w:eastAsia="en-AU"/>
      </w:rPr>
      <w:drawing>
        <wp:inline distT="0" distB="0" distL="0" distR="0" wp14:anchorId="5632794F" wp14:editId="6964A323">
          <wp:extent cx="10626758" cy="414669"/>
          <wp:effectExtent l="0" t="0" r="3175" b="4445"/>
          <wp:docPr id="71" name="Picture 71" descr="Decorative banner with departmental logo." title="Decorative banner with departmental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oCA Template Elements v3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2981" cy="423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80A9E5" w14:textId="77777777" w:rsidR="00662D3A" w:rsidRPr="0037566A" w:rsidRDefault="00662D3A" w:rsidP="00942D8C">
    <w:pPr>
      <w:pStyle w:val="Footer"/>
      <w:tabs>
        <w:tab w:val="clear" w:pos="4513"/>
        <w:tab w:val="clear" w:pos="9026"/>
        <w:tab w:val="center" w:pos="7088"/>
        <w:tab w:val="center" w:pos="7230"/>
        <w:tab w:val="right" w:pos="13892"/>
      </w:tabs>
      <w:ind w:left="-567"/>
      <w:rPr>
        <w:sz w:val="18"/>
        <w:szCs w:val="18"/>
      </w:rPr>
    </w:pPr>
    <w:r w:rsidRPr="00F94ACB">
      <w:rPr>
        <w:sz w:val="18"/>
        <w:szCs w:val="18"/>
      </w:rPr>
      <w:t>Register of developments exempted from Part 20A of the</w:t>
    </w:r>
    <w:r>
      <w:rPr>
        <w:sz w:val="18"/>
        <w:szCs w:val="18"/>
      </w:rPr>
      <w:tab/>
    </w:r>
    <w:hyperlink r:id="rId2" w:history="1">
      <w:r w:rsidRPr="0037566A">
        <w:rPr>
          <w:rStyle w:val="Hyperlink"/>
          <w:sz w:val="18"/>
          <w:szCs w:val="18"/>
        </w:rPr>
        <w:t>www.communications.gov.au</w:t>
      </w:r>
    </w:hyperlink>
  </w:p>
  <w:p w14:paraId="2D029FB1" w14:textId="550D2369" w:rsidR="00662D3A" w:rsidRPr="00B74F9F" w:rsidRDefault="00662D3A" w:rsidP="00942D8C">
    <w:pPr>
      <w:pStyle w:val="Footer"/>
      <w:tabs>
        <w:tab w:val="clear" w:pos="4513"/>
        <w:tab w:val="clear" w:pos="9026"/>
        <w:tab w:val="center" w:pos="7088"/>
        <w:tab w:val="center" w:pos="7230"/>
        <w:tab w:val="right" w:pos="13892"/>
      </w:tabs>
      <w:ind w:left="-567"/>
      <w:rPr>
        <w:rStyle w:val="Hyperlink"/>
        <w:sz w:val="18"/>
        <w:szCs w:val="18"/>
      </w:rPr>
    </w:pPr>
    <w:r w:rsidRPr="00F94ACB">
      <w:rPr>
        <w:i/>
        <w:iCs/>
        <w:sz w:val="18"/>
        <w:szCs w:val="18"/>
      </w:rPr>
      <w:t>Telecommunications Act 1997</w:t>
    </w:r>
    <w:r w:rsidRPr="00F94ACB">
      <w:rPr>
        <w:sz w:val="18"/>
        <w:szCs w:val="18"/>
      </w:rPr>
      <w:t xml:space="preserve"> under the Telecommunications (Fibre-ready</w:t>
    </w:r>
    <w:r w:rsidRPr="0037566A">
      <w:rPr>
        <w:sz w:val="18"/>
        <w:szCs w:val="18"/>
      </w:rPr>
      <w:tab/>
    </w:r>
    <w:hyperlink r:id="rId3" w:history="1">
      <w:r w:rsidRPr="0037566A">
        <w:rPr>
          <w:rStyle w:val="Hyperlink"/>
          <w:sz w:val="18"/>
          <w:szCs w:val="18"/>
        </w:rPr>
        <w:t>www.arts.gov.au</w:t>
      </w:r>
    </w:hyperlink>
    <w:r w:rsidRPr="00B74F9F">
      <w:rPr>
        <w:sz w:val="18"/>
        <w:szCs w:val="18"/>
      </w:rPr>
      <w:t xml:space="preserve"> </w:t>
    </w:r>
    <w:r w:rsidRPr="0037566A">
      <w:rPr>
        <w:sz w:val="18"/>
        <w:szCs w:val="18"/>
      </w:rPr>
      <w:tab/>
    </w:r>
    <w:sdt>
      <w:sdtPr>
        <w:rPr>
          <w:sz w:val="18"/>
          <w:szCs w:val="18"/>
        </w:rPr>
        <w:id w:val="-1854804633"/>
        <w:docPartObj>
          <w:docPartGallery w:val="Page Numbers (Top of Page)"/>
          <w:docPartUnique/>
        </w:docPartObj>
      </w:sdtPr>
      <w:sdtEndPr/>
      <w:sdtContent>
        <w:r w:rsidRPr="0037566A">
          <w:rPr>
            <w:sz w:val="18"/>
            <w:szCs w:val="18"/>
          </w:rPr>
          <w:t xml:space="preserve">Page </w:t>
        </w:r>
        <w:r w:rsidRPr="0037566A">
          <w:rPr>
            <w:bCs/>
            <w:sz w:val="18"/>
            <w:szCs w:val="18"/>
          </w:rPr>
          <w:fldChar w:fldCharType="begin"/>
        </w:r>
        <w:r w:rsidRPr="0037566A">
          <w:rPr>
            <w:bCs/>
            <w:sz w:val="18"/>
            <w:szCs w:val="18"/>
          </w:rPr>
          <w:instrText xml:space="preserve"> PAGE </w:instrText>
        </w:r>
        <w:r w:rsidRPr="0037566A">
          <w:rPr>
            <w:bCs/>
            <w:sz w:val="18"/>
            <w:szCs w:val="18"/>
          </w:rPr>
          <w:fldChar w:fldCharType="separate"/>
        </w:r>
        <w:r w:rsidR="00655FC0">
          <w:rPr>
            <w:bCs/>
            <w:noProof/>
            <w:sz w:val="18"/>
            <w:szCs w:val="18"/>
          </w:rPr>
          <w:t>1</w:t>
        </w:r>
        <w:r w:rsidRPr="0037566A">
          <w:rPr>
            <w:bCs/>
            <w:sz w:val="18"/>
            <w:szCs w:val="18"/>
          </w:rPr>
          <w:fldChar w:fldCharType="end"/>
        </w:r>
        <w:r w:rsidRPr="0037566A">
          <w:rPr>
            <w:sz w:val="18"/>
            <w:szCs w:val="18"/>
          </w:rPr>
          <w:t xml:space="preserve"> of </w:t>
        </w:r>
        <w:r w:rsidRPr="0037566A">
          <w:rPr>
            <w:bCs/>
            <w:sz w:val="18"/>
            <w:szCs w:val="18"/>
          </w:rPr>
          <w:fldChar w:fldCharType="begin"/>
        </w:r>
        <w:r w:rsidRPr="0037566A">
          <w:rPr>
            <w:bCs/>
            <w:sz w:val="18"/>
            <w:szCs w:val="18"/>
          </w:rPr>
          <w:instrText xml:space="preserve"> NUMPAGES  </w:instrText>
        </w:r>
        <w:r w:rsidRPr="0037566A">
          <w:rPr>
            <w:bCs/>
            <w:sz w:val="18"/>
            <w:szCs w:val="18"/>
          </w:rPr>
          <w:fldChar w:fldCharType="separate"/>
        </w:r>
        <w:r w:rsidR="00655FC0">
          <w:rPr>
            <w:bCs/>
            <w:noProof/>
            <w:sz w:val="18"/>
            <w:szCs w:val="18"/>
          </w:rPr>
          <w:t>23</w:t>
        </w:r>
        <w:r w:rsidRPr="0037566A">
          <w:rPr>
            <w:bCs/>
            <w:sz w:val="18"/>
            <w:szCs w:val="18"/>
          </w:rPr>
          <w:fldChar w:fldCharType="end"/>
        </w:r>
      </w:sdtContent>
    </w:sdt>
  </w:p>
  <w:p w14:paraId="58B5198C" w14:textId="7110D675" w:rsidR="00662D3A" w:rsidRPr="00B74F9F" w:rsidRDefault="00662D3A" w:rsidP="00942D8C">
    <w:pPr>
      <w:pStyle w:val="Footer"/>
      <w:tabs>
        <w:tab w:val="clear" w:pos="4513"/>
        <w:tab w:val="clear" w:pos="9026"/>
        <w:tab w:val="center" w:pos="7088"/>
        <w:tab w:val="center" w:pos="7230"/>
        <w:tab w:val="right" w:pos="13892"/>
      </w:tabs>
      <w:ind w:left="-567"/>
      <w:rPr>
        <w:rStyle w:val="Hyperlink"/>
        <w:sz w:val="18"/>
        <w:szCs w:val="18"/>
      </w:rPr>
    </w:pPr>
    <w:r w:rsidRPr="00F94ACB">
      <w:rPr>
        <w:sz w:val="18"/>
        <w:szCs w:val="18"/>
      </w:rPr>
      <w:t xml:space="preserve">Facilities—Exempt Real Estate Development Projects) Instrument </w:t>
    </w:r>
    <w:r w:rsidRPr="00F94ACB">
      <w:rPr>
        <w:sz w:val="18"/>
        <w:szCs w:val="18"/>
      </w:rPr>
      <w:t>2016</w:t>
    </w:r>
    <w:bookmarkStart w:id="0" w:name="_GoBack"/>
    <w:bookmarkEnd w:id="0"/>
    <w:r w:rsidR="00655FC0" w:rsidRPr="00655FC0">
      <w:rPr>
        <w:sz w:val="18"/>
        <w:szCs w:val="18"/>
      </w:rPr>
      <w:t>—2018</w:t>
    </w:r>
    <w:r w:rsidRPr="0037566A">
      <w:rPr>
        <w:sz w:val="18"/>
        <w:szCs w:val="18"/>
      </w:rPr>
      <w:tab/>
    </w:r>
    <w:hyperlink r:id="rId4" w:history="1">
      <w:r w:rsidRPr="0037566A">
        <w:rPr>
          <w:rStyle w:val="Hyperlink"/>
          <w:sz w:val="18"/>
          <w:szCs w:val="18"/>
        </w:rPr>
        <w:t>www.classification.gov.au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A309C" w14:textId="77777777" w:rsidR="00655FC0" w:rsidRDefault="00655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E318B" w14:textId="77777777" w:rsidR="00662D3A" w:rsidRDefault="00662D3A" w:rsidP="005113AA">
      <w:pPr>
        <w:spacing w:after="0"/>
      </w:pPr>
      <w:r>
        <w:separator/>
      </w:r>
    </w:p>
  </w:footnote>
  <w:footnote w:type="continuationSeparator" w:id="0">
    <w:p w14:paraId="29C82486" w14:textId="77777777" w:rsidR="00662D3A" w:rsidRDefault="00662D3A" w:rsidP="005113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BB247" w14:textId="77777777" w:rsidR="00655FC0" w:rsidRDefault="00655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C2671" w14:textId="77777777" w:rsidR="00655FC0" w:rsidRDefault="00655F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509AD" w14:textId="77777777" w:rsidR="00655FC0" w:rsidRDefault="00655FC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5C622" w14:textId="243A5AE6" w:rsidR="00662D3A" w:rsidRDefault="00662D3A" w:rsidP="00FE3A10">
    <w:pPr>
      <w:pStyle w:val="Header"/>
      <w:tabs>
        <w:tab w:val="clear" w:pos="4513"/>
        <w:tab w:val="clear" w:pos="9026"/>
        <w:tab w:val="center" w:pos="7088"/>
        <w:tab w:val="right" w:pos="13892"/>
      </w:tabs>
      <w:ind w:right="-46"/>
      <w:jc w:val="right"/>
      <w:rPr>
        <w:color w:val="155589" w:themeColor="text2"/>
      </w:rPr>
    </w:pPr>
    <w:r w:rsidRPr="001D7905">
      <w:rPr>
        <w:color w:val="155589" w:themeColor="text2"/>
      </w:rPr>
      <w:t xml:space="preserve">Department </w:t>
    </w:r>
    <w:r>
      <w:rPr>
        <w:color w:val="155589" w:themeColor="text2"/>
      </w:rPr>
      <w:t>of Communications and the Arts</w:t>
    </w:r>
    <w:r>
      <w:rPr>
        <w:color w:val="155589" w:themeColor="text2"/>
      </w:rPr>
      <w:tab/>
    </w:r>
    <w:r>
      <w:rPr>
        <w:color w:val="155589" w:themeColor="text2"/>
      </w:rPr>
      <w:tab/>
      <w:t>December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5C413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30A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1A0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EC85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2815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8AF4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EAC4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EA9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740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4A2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39E0"/>
    <w:multiLevelType w:val="hybridMultilevel"/>
    <w:tmpl w:val="26469028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F2D20"/>
    <w:multiLevelType w:val="hybridMultilevel"/>
    <w:tmpl w:val="4EBAA0C4"/>
    <w:lvl w:ilvl="0" w:tplc="F5A0A844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92756"/>
    <w:multiLevelType w:val="hybridMultilevel"/>
    <w:tmpl w:val="ED3CDCCE"/>
    <w:lvl w:ilvl="0" w:tplc="5DC016A6">
      <w:start w:val="1"/>
      <w:numFmt w:val="bullet"/>
      <w:pStyle w:val="Listparagrap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C34DF"/>
    <w:multiLevelType w:val="hybridMultilevel"/>
    <w:tmpl w:val="D520E654"/>
    <w:lvl w:ilvl="0" w:tplc="D69CC2A8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FF0A34"/>
    <w:multiLevelType w:val="hybridMultilevel"/>
    <w:tmpl w:val="161474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27E7D"/>
    <w:multiLevelType w:val="hybridMultilevel"/>
    <w:tmpl w:val="7DB6181E"/>
    <w:lvl w:ilvl="0" w:tplc="8968F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3"/>
  </w:num>
  <w:num w:numId="15">
    <w:abstractNumId w:val="11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C"/>
    <w:rsid w:val="00007A3E"/>
    <w:rsid w:val="000133E0"/>
    <w:rsid w:val="000246DD"/>
    <w:rsid w:val="000355BA"/>
    <w:rsid w:val="00043809"/>
    <w:rsid w:val="00046092"/>
    <w:rsid w:val="00051D3E"/>
    <w:rsid w:val="0007496D"/>
    <w:rsid w:val="00076542"/>
    <w:rsid w:val="0007702A"/>
    <w:rsid w:val="00095187"/>
    <w:rsid w:val="000A4BE9"/>
    <w:rsid w:val="000A7E7A"/>
    <w:rsid w:val="000C21EB"/>
    <w:rsid w:val="000E6FC3"/>
    <w:rsid w:val="0011006A"/>
    <w:rsid w:val="00117063"/>
    <w:rsid w:val="001170D9"/>
    <w:rsid w:val="00150F68"/>
    <w:rsid w:val="00175036"/>
    <w:rsid w:val="00180FB6"/>
    <w:rsid w:val="00183F71"/>
    <w:rsid w:val="001A2907"/>
    <w:rsid w:val="001B541A"/>
    <w:rsid w:val="001C6201"/>
    <w:rsid w:val="001C72E1"/>
    <w:rsid w:val="001E5F93"/>
    <w:rsid w:val="001E5F9D"/>
    <w:rsid w:val="001F5E67"/>
    <w:rsid w:val="00237844"/>
    <w:rsid w:val="00255216"/>
    <w:rsid w:val="00274C9E"/>
    <w:rsid w:val="00297E1F"/>
    <w:rsid w:val="002A5A53"/>
    <w:rsid w:val="002A6971"/>
    <w:rsid w:val="002C4980"/>
    <w:rsid w:val="002D3D73"/>
    <w:rsid w:val="002D69C3"/>
    <w:rsid w:val="002E2C8E"/>
    <w:rsid w:val="002E4864"/>
    <w:rsid w:val="00300A4F"/>
    <w:rsid w:val="00326490"/>
    <w:rsid w:val="00355C10"/>
    <w:rsid w:val="00381AAB"/>
    <w:rsid w:val="00386553"/>
    <w:rsid w:val="0039106A"/>
    <w:rsid w:val="00397BAD"/>
    <w:rsid w:val="003A1E59"/>
    <w:rsid w:val="003C1F77"/>
    <w:rsid w:val="003C5D02"/>
    <w:rsid w:val="003D193C"/>
    <w:rsid w:val="003D4496"/>
    <w:rsid w:val="004025DD"/>
    <w:rsid w:val="004119F7"/>
    <w:rsid w:val="00414518"/>
    <w:rsid w:val="00447092"/>
    <w:rsid w:val="0046348D"/>
    <w:rsid w:val="004677AA"/>
    <w:rsid w:val="004904C3"/>
    <w:rsid w:val="00492A10"/>
    <w:rsid w:val="004958D3"/>
    <w:rsid w:val="004A77CB"/>
    <w:rsid w:val="004C212E"/>
    <w:rsid w:val="004D02AE"/>
    <w:rsid w:val="00503E74"/>
    <w:rsid w:val="005113AA"/>
    <w:rsid w:val="005154E2"/>
    <w:rsid w:val="00554B4C"/>
    <w:rsid w:val="005554ED"/>
    <w:rsid w:val="00564779"/>
    <w:rsid w:val="005B0750"/>
    <w:rsid w:val="005B2C3F"/>
    <w:rsid w:val="005C07A7"/>
    <w:rsid w:val="005C4BD3"/>
    <w:rsid w:val="005D2C67"/>
    <w:rsid w:val="00615661"/>
    <w:rsid w:val="00635339"/>
    <w:rsid w:val="0064053D"/>
    <w:rsid w:val="0065253B"/>
    <w:rsid w:val="00655FC0"/>
    <w:rsid w:val="00662D3A"/>
    <w:rsid w:val="00681D5E"/>
    <w:rsid w:val="006918CF"/>
    <w:rsid w:val="006D66DB"/>
    <w:rsid w:val="006E2C0F"/>
    <w:rsid w:val="006F65F6"/>
    <w:rsid w:val="0070054F"/>
    <w:rsid w:val="00731B26"/>
    <w:rsid w:val="007369C0"/>
    <w:rsid w:val="007C71E2"/>
    <w:rsid w:val="007D2AF9"/>
    <w:rsid w:val="007D4117"/>
    <w:rsid w:val="007D5DE4"/>
    <w:rsid w:val="007F35E6"/>
    <w:rsid w:val="00800F3F"/>
    <w:rsid w:val="00802A55"/>
    <w:rsid w:val="00806C6D"/>
    <w:rsid w:val="0081105B"/>
    <w:rsid w:val="00813C33"/>
    <w:rsid w:val="008142F0"/>
    <w:rsid w:val="00815119"/>
    <w:rsid w:val="00824C00"/>
    <w:rsid w:val="00835FC3"/>
    <w:rsid w:val="00862E2E"/>
    <w:rsid w:val="008672BC"/>
    <w:rsid w:val="00872090"/>
    <w:rsid w:val="008922C9"/>
    <w:rsid w:val="00893758"/>
    <w:rsid w:val="008B086D"/>
    <w:rsid w:val="008B7465"/>
    <w:rsid w:val="008D2C7B"/>
    <w:rsid w:val="008E2A69"/>
    <w:rsid w:val="008F0EEA"/>
    <w:rsid w:val="00916F30"/>
    <w:rsid w:val="009423F3"/>
    <w:rsid w:val="00942D8C"/>
    <w:rsid w:val="00943D91"/>
    <w:rsid w:val="00946BDE"/>
    <w:rsid w:val="00966178"/>
    <w:rsid w:val="009902C6"/>
    <w:rsid w:val="009C0D1A"/>
    <w:rsid w:val="009C2068"/>
    <w:rsid w:val="00A019FA"/>
    <w:rsid w:val="00A13AC0"/>
    <w:rsid w:val="00A25BA1"/>
    <w:rsid w:val="00A4412F"/>
    <w:rsid w:val="00AC53CA"/>
    <w:rsid w:val="00AD5158"/>
    <w:rsid w:val="00B420C8"/>
    <w:rsid w:val="00B61D2B"/>
    <w:rsid w:val="00B85EF8"/>
    <w:rsid w:val="00B91B57"/>
    <w:rsid w:val="00BB7C76"/>
    <w:rsid w:val="00BB7E85"/>
    <w:rsid w:val="00BC070A"/>
    <w:rsid w:val="00BF205C"/>
    <w:rsid w:val="00BF7C00"/>
    <w:rsid w:val="00C35260"/>
    <w:rsid w:val="00C46703"/>
    <w:rsid w:val="00C54D61"/>
    <w:rsid w:val="00C63560"/>
    <w:rsid w:val="00C866A0"/>
    <w:rsid w:val="00C94ACF"/>
    <w:rsid w:val="00CE0589"/>
    <w:rsid w:val="00CE1843"/>
    <w:rsid w:val="00CF2D67"/>
    <w:rsid w:val="00CF5852"/>
    <w:rsid w:val="00D260B7"/>
    <w:rsid w:val="00D34216"/>
    <w:rsid w:val="00D60C3F"/>
    <w:rsid w:val="00D620A3"/>
    <w:rsid w:val="00D82535"/>
    <w:rsid w:val="00D8504C"/>
    <w:rsid w:val="00D93572"/>
    <w:rsid w:val="00DA20B2"/>
    <w:rsid w:val="00DA45E9"/>
    <w:rsid w:val="00DB3098"/>
    <w:rsid w:val="00DB466F"/>
    <w:rsid w:val="00DC0FB1"/>
    <w:rsid w:val="00DD565C"/>
    <w:rsid w:val="00E069BC"/>
    <w:rsid w:val="00E23B9B"/>
    <w:rsid w:val="00E31086"/>
    <w:rsid w:val="00E34898"/>
    <w:rsid w:val="00E43838"/>
    <w:rsid w:val="00E47842"/>
    <w:rsid w:val="00E5532B"/>
    <w:rsid w:val="00E928E3"/>
    <w:rsid w:val="00E95007"/>
    <w:rsid w:val="00EB296B"/>
    <w:rsid w:val="00EB5CEF"/>
    <w:rsid w:val="00EB5F93"/>
    <w:rsid w:val="00EF649E"/>
    <w:rsid w:val="00F32C0A"/>
    <w:rsid w:val="00F359E0"/>
    <w:rsid w:val="00F4075C"/>
    <w:rsid w:val="00F54FF1"/>
    <w:rsid w:val="00F63D35"/>
    <w:rsid w:val="00F92883"/>
    <w:rsid w:val="00F965D9"/>
    <w:rsid w:val="00FA011A"/>
    <w:rsid w:val="00FB597D"/>
    <w:rsid w:val="00FE3A10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4F3A2BB9"/>
  <w15:chartTrackingRefBased/>
  <w15:docId w15:val="{0854C76E-73EF-4987-B298-1BFC8806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119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5D02"/>
    <w:pPr>
      <w:keepNext/>
      <w:spacing w:before="480" w:after="360"/>
      <w:outlineLvl w:val="0"/>
    </w:pPr>
    <w:rPr>
      <w:rFonts w:ascii="Calibri Light" w:eastAsia="MingLiU" w:hAnsi="Calibri Light" w:cs="Mangal"/>
      <w:b/>
      <w:color w:val="001C4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D61"/>
    <w:pPr>
      <w:keepNext/>
      <w:spacing w:after="120"/>
      <w:outlineLvl w:val="1"/>
    </w:pPr>
    <w:rPr>
      <w:rFonts w:ascii="Calibri Light" w:eastAsia="MingLiU" w:hAnsi="Calibri Light" w:cs="Mangal"/>
      <w:b/>
      <w:color w:val="001C4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D61"/>
    <w:pPr>
      <w:keepNext/>
      <w:spacing w:after="120"/>
      <w:outlineLvl w:val="2"/>
    </w:pPr>
    <w:rPr>
      <w:rFonts w:ascii="Calibri Light" w:eastAsia="MingLiU" w:hAnsi="Calibri Light" w:cs="Mangal"/>
      <w:b/>
      <w:color w:val="001C40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32B"/>
    <w:pPr>
      <w:keepNext/>
      <w:keepLines/>
      <w:spacing w:after="120"/>
      <w:outlineLvl w:val="3"/>
    </w:pPr>
    <w:rPr>
      <w:rFonts w:ascii="Calibri Light" w:eastAsia="MingLiU" w:hAnsi="Calibri Light" w:cs="Mangal"/>
      <w:b/>
      <w:bCs/>
      <w:color w:val="001C40"/>
      <w:sz w:val="24"/>
      <w:szCs w:val="24"/>
      <w:lang w:eastAsia="zh-TW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532B"/>
    <w:pPr>
      <w:keepNext/>
      <w:keepLines/>
      <w:spacing w:after="60"/>
      <w:outlineLvl w:val="4"/>
    </w:pPr>
    <w:rPr>
      <w:rFonts w:ascii="Calibri Light" w:eastAsia="MingLiU" w:hAnsi="Calibri Light" w:cs="Mangal"/>
      <w:b/>
      <w:color w:val="001C4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3A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3AA"/>
  </w:style>
  <w:style w:type="paragraph" w:styleId="Footer">
    <w:name w:val="footer"/>
    <w:basedOn w:val="Normal"/>
    <w:link w:val="FooterChar"/>
    <w:uiPriority w:val="99"/>
    <w:unhideWhenUsed/>
    <w:rsid w:val="005113A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3AA"/>
  </w:style>
  <w:style w:type="character" w:styleId="Hyperlink">
    <w:name w:val="Hyperlink"/>
    <w:basedOn w:val="DefaultParagraphFont"/>
    <w:uiPriority w:val="99"/>
    <w:unhideWhenUsed/>
    <w:rsid w:val="005113AA"/>
    <w:rPr>
      <w:color w:val="15558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5D02"/>
    <w:rPr>
      <w:rFonts w:ascii="Calibri Light" w:eastAsia="MingLiU" w:hAnsi="Calibri Light" w:cs="Mangal"/>
      <w:b/>
      <w:color w:val="001C4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4D61"/>
    <w:rPr>
      <w:rFonts w:ascii="Calibri Light" w:eastAsia="MingLiU" w:hAnsi="Calibri Light" w:cs="Mangal"/>
      <w:b/>
      <w:color w:val="001C40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4D61"/>
    <w:rPr>
      <w:rFonts w:ascii="Calibri Light" w:eastAsia="MingLiU" w:hAnsi="Calibri Light" w:cs="Mangal"/>
      <w:b/>
      <w:color w:val="001C40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532B"/>
    <w:rPr>
      <w:rFonts w:ascii="Calibri Light" w:eastAsia="MingLiU" w:hAnsi="Calibri Light" w:cs="Mangal"/>
      <w:b/>
      <w:bCs/>
      <w:color w:val="001C40"/>
      <w:sz w:val="24"/>
      <w:szCs w:val="24"/>
      <w:lang w:eastAsia="zh-TW"/>
    </w:rPr>
  </w:style>
  <w:style w:type="character" w:customStyle="1" w:styleId="Heading5Char">
    <w:name w:val="Heading 5 Char"/>
    <w:basedOn w:val="DefaultParagraphFont"/>
    <w:link w:val="Heading5"/>
    <w:uiPriority w:val="9"/>
    <w:rsid w:val="00E5532B"/>
    <w:rPr>
      <w:rFonts w:ascii="Calibri Light" w:eastAsia="MingLiU" w:hAnsi="Calibri Light" w:cs="Mangal"/>
      <w:b/>
      <w:color w:val="001C4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13A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13AA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5113AA"/>
    <w:rPr>
      <w:vertAlign w:val="superscript"/>
    </w:rPr>
  </w:style>
  <w:style w:type="table" w:styleId="TableGrid">
    <w:name w:val="Table Grid"/>
    <w:basedOn w:val="TableNormal"/>
    <w:uiPriority w:val="39"/>
    <w:rsid w:val="005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gureheading">
    <w:name w:val="Table/figure heading"/>
    <w:basedOn w:val="Normal"/>
    <w:next w:val="Normal"/>
    <w:qFormat/>
    <w:rsid w:val="00F63D35"/>
    <w:pPr>
      <w:keepNext/>
      <w:spacing w:after="0"/>
    </w:pPr>
    <w:rPr>
      <w:rFonts w:asciiTheme="majorHAnsi" w:hAnsiTheme="majorHAnsi"/>
      <w:b/>
      <w:color w:val="626E81"/>
      <w:sz w:val="24"/>
    </w:rPr>
  </w:style>
  <w:style w:type="paragraph" w:customStyle="1" w:styleId="Tabletextcentred">
    <w:name w:val="Table text centred"/>
    <w:basedOn w:val="Normal"/>
    <w:next w:val="NoSpacing"/>
    <w:qFormat/>
    <w:rsid w:val="005C07A7"/>
    <w:pPr>
      <w:spacing w:after="0"/>
      <w:jc w:val="center"/>
    </w:pPr>
    <w:rPr>
      <w:rFonts w:eastAsia="Times New Roman" w:cs="Times New Roman"/>
      <w:sz w:val="20"/>
      <w:szCs w:val="20"/>
    </w:rPr>
  </w:style>
  <w:style w:type="paragraph" w:customStyle="1" w:styleId="Tablerowcolumnheadingcentred">
    <w:name w:val="Table row/column heading centred"/>
    <w:basedOn w:val="Normal"/>
    <w:next w:val="Normal"/>
    <w:rsid w:val="00800F3F"/>
    <w:pPr>
      <w:spacing w:after="0"/>
      <w:jc w:val="center"/>
    </w:pPr>
    <w:rPr>
      <w:rFonts w:eastAsia="Times New Roman" w:cs="Times New Roman"/>
      <w:b/>
      <w:bCs/>
      <w:szCs w:val="20"/>
    </w:rPr>
  </w:style>
  <w:style w:type="paragraph" w:customStyle="1" w:styleId="Tabletext">
    <w:name w:val="Table text"/>
    <w:basedOn w:val="Tabletextcentred"/>
    <w:qFormat/>
    <w:rsid w:val="005C07A7"/>
    <w:pPr>
      <w:jc w:val="left"/>
    </w:pPr>
  </w:style>
  <w:style w:type="paragraph" w:customStyle="1" w:styleId="Tablerowcolumnheading">
    <w:name w:val="Table row/column heading"/>
    <w:basedOn w:val="Normal"/>
    <w:next w:val="Normal"/>
    <w:rsid w:val="00800F3F"/>
    <w:pPr>
      <w:spacing w:after="0"/>
    </w:pPr>
    <w:rPr>
      <w:rFonts w:eastAsia="Times New Roman" w:cs="Times New Roman"/>
      <w:b/>
      <w:bCs/>
      <w:szCs w:val="20"/>
    </w:rPr>
  </w:style>
  <w:style w:type="paragraph" w:customStyle="1" w:styleId="Checkboxemptybulletpoint">
    <w:name w:val="Check box empty bullet point"/>
    <w:basedOn w:val="Normal"/>
    <w:qFormat/>
    <w:rsid w:val="00800F3F"/>
    <w:pPr>
      <w:numPr>
        <w:numId w:val="1"/>
      </w:numPr>
      <w:spacing w:after="0"/>
      <w:ind w:left="567" w:hanging="567"/>
      <w:contextualSpacing/>
    </w:pPr>
  </w:style>
  <w:style w:type="paragraph" w:styleId="NoSpacing">
    <w:name w:val="No Spacing"/>
    <w:uiPriority w:val="1"/>
    <w:qFormat/>
    <w:rsid w:val="00800F3F"/>
    <w:pPr>
      <w:spacing w:after="0" w:line="240" w:lineRule="auto"/>
    </w:pPr>
  </w:style>
  <w:style w:type="paragraph" w:customStyle="1" w:styleId="Heading2notshowing">
    <w:name w:val="Heading 2—not showing"/>
    <w:basedOn w:val="Heading2"/>
    <w:qFormat/>
    <w:rsid w:val="00E31086"/>
    <w:pPr>
      <w:spacing w:before="200"/>
    </w:pPr>
    <w:rPr>
      <w:sz w:val="32"/>
    </w:rPr>
  </w:style>
  <w:style w:type="paragraph" w:styleId="ListParagraph">
    <w:name w:val="List Paragraph"/>
    <w:aliases w:val="List Paragraph—numbers"/>
    <w:basedOn w:val="Normal"/>
    <w:uiPriority w:val="34"/>
    <w:qFormat/>
    <w:rsid w:val="0007496D"/>
    <w:pPr>
      <w:numPr>
        <w:numId w:val="14"/>
      </w:numPr>
      <w:ind w:left="567" w:hanging="567"/>
      <w:contextualSpacing/>
    </w:pPr>
  </w:style>
  <w:style w:type="paragraph" w:customStyle="1" w:styleId="Listparagraphbullets">
    <w:name w:val="List paragraph—bullets"/>
    <w:basedOn w:val="ListParagraph"/>
    <w:qFormat/>
    <w:rsid w:val="0007496D"/>
    <w:pPr>
      <w:numPr>
        <w:numId w:val="13"/>
      </w:numPr>
      <w:ind w:left="567" w:hanging="567"/>
    </w:pPr>
    <w:rPr>
      <w:lang w:eastAsia="zh-TW"/>
    </w:rPr>
  </w:style>
  <w:style w:type="paragraph" w:styleId="Quote">
    <w:name w:val="Quote"/>
    <w:basedOn w:val="Normal"/>
    <w:next w:val="Normal"/>
    <w:link w:val="QuoteChar"/>
    <w:uiPriority w:val="29"/>
    <w:qFormat/>
    <w:rsid w:val="00C54D61"/>
    <w:pPr>
      <w:ind w:left="567"/>
    </w:pPr>
    <w:rPr>
      <w:rFonts w:ascii="Calibri" w:eastAsia="Calibri" w:hAnsi="Calibri" w:cs="Mangal"/>
      <w:b/>
      <w:i/>
      <w:iCs/>
      <w:color w:val="626E81"/>
    </w:rPr>
  </w:style>
  <w:style w:type="character" w:customStyle="1" w:styleId="QuoteChar">
    <w:name w:val="Quote Char"/>
    <w:basedOn w:val="DefaultParagraphFont"/>
    <w:link w:val="Quote"/>
    <w:uiPriority w:val="29"/>
    <w:rsid w:val="00C54D61"/>
    <w:rPr>
      <w:rFonts w:ascii="Calibri" w:eastAsia="Calibri" w:hAnsi="Calibri" w:cs="Mangal"/>
      <w:b/>
      <w:i/>
      <w:iCs/>
      <w:color w:val="626E81"/>
    </w:rPr>
  </w:style>
  <w:style w:type="paragraph" w:customStyle="1" w:styleId="Heading3notshowing">
    <w:name w:val="Heading 3—not showing"/>
    <w:basedOn w:val="Heading3"/>
    <w:qFormat/>
    <w:rsid w:val="00943D91"/>
    <w:rPr>
      <w:sz w:val="26"/>
    </w:rPr>
  </w:style>
  <w:style w:type="paragraph" w:customStyle="1" w:styleId="Sourcenote">
    <w:name w:val="Source / note"/>
    <w:basedOn w:val="Normal"/>
    <w:qFormat/>
    <w:rsid w:val="00F63D35"/>
    <w:rPr>
      <w:rFonts w:ascii="Calibri" w:eastAsia="PMingLiU" w:hAnsi="Calibri" w:cs="Mangal"/>
      <w:b/>
      <w:color w:val="626E81"/>
      <w:sz w:val="20"/>
      <w:szCs w:val="20"/>
      <w:lang w:eastAsia="zh-TW"/>
    </w:rPr>
  </w:style>
  <w:style w:type="paragraph" w:styleId="TOCHeading">
    <w:name w:val="TOC Heading"/>
    <w:basedOn w:val="TOC4"/>
    <w:next w:val="Normal"/>
    <w:uiPriority w:val="39"/>
    <w:unhideWhenUsed/>
    <w:qFormat/>
    <w:rsid w:val="00F63D35"/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F63D35"/>
    <w:pPr>
      <w:keepNext/>
      <w:tabs>
        <w:tab w:val="right" w:leader="dot" w:pos="9072"/>
      </w:tabs>
      <w:spacing w:before="120" w:after="0"/>
      <w:ind w:left="284" w:right="567" w:hanging="284"/>
    </w:pPr>
    <w:rPr>
      <w:b/>
      <w:color w:val="001C40"/>
    </w:rPr>
  </w:style>
  <w:style w:type="paragraph" w:styleId="TOC2">
    <w:name w:val="toc 2"/>
    <w:basedOn w:val="Normal"/>
    <w:next w:val="Normal"/>
    <w:autoRedefine/>
    <w:uiPriority w:val="39"/>
    <w:unhideWhenUsed/>
    <w:rsid w:val="00F63D35"/>
    <w:pPr>
      <w:tabs>
        <w:tab w:val="right" w:leader="dot" w:pos="9072"/>
      </w:tabs>
      <w:spacing w:after="0"/>
      <w:ind w:left="851" w:right="567" w:hanging="284"/>
    </w:pPr>
  </w:style>
  <w:style w:type="paragraph" w:styleId="TOC3">
    <w:name w:val="toc 3"/>
    <w:basedOn w:val="Normal"/>
    <w:next w:val="Normal"/>
    <w:autoRedefine/>
    <w:uiPriority w:val="39"/>
    <w:unhideWhenUsed/>
    <w:rsid w:val="00F63D35"/>
    <w:pPr>
      <w:tabs>
        <w:tab w:val="right" w:leader="dot" w:pos="9072"/>
      </w:tabs>
      <w:spacing w:after="0"/>
      <w:ind w:left="1418" w:right="567" w:hanging="284"/>
    </w:pPr>
  </w:style>
  <w:style w:type="paragraph" w:styleId="TOC4">
    <w:name w:val="toc 4"/>
    <w:basedOn w:val="Normal"/>
    <w:next w:val="Normal"/>
    <w:autoRedefine/>
    <w:uiPriority w:val="39"/>
    <w:unhideWhenUsed/>
    <w:rsid w:val="00F63D35"/>
    <w:pPr>
      <w:tabs>
        <w:tab w:val="right" w:leader="dot" w:pos="9072"/>
        <w:tab w:val="right" w:leader="dot" w:pos="9182"/>
      </w:tabs>
      <w:spacing w:after="0"/>
      <w:ind w:right="567"/>
    </w:pPr>
  </w:style>
  <w:style w:type="paragraph" w:customStyle="1" w:styleId="Normal-disclaimerpage">
    <w:name w:val="Normal - disclaimer page"/>
    <w:basedOn w:val="Normal"/>
    <w:qFormat/>
    <w:rsid w:val="00F63D35"/>
    <w:pPr>
      <w:spacing w:after="120"/>
    </w:pPr>
    <w:rPr>
      <w:rFonts w:ascii="Calibri" w:eastAsia="PMingLiU" w:hAnsi="Calibri" w:cs="Mangal"/>
      <w:sz w:val="21"/>
      <w:lang w:eastAsia="zh-TW"/>
    </w:rPr>
  </w:style>
  <w:style w:type="paragraph" w:customStyle="1" w:styleId="Bulletlevel1">
    <w:name w:val="Bullet level 1"/>
    <w:basedOn w:val="Normal"/>
    <w:qFormat/>
    <w:rsid w:val="00D620A3"/>
    <w:pPr>
      <w:numPr>
        <w:numId w:val="15"/>
      </w:numPr>
      <w:ind w:left="567" w:hanging="567"/>
      <w:contextualSpacing/>
    </w:pPr>
  </w:style>
  <w:style w:type="paragraph" w:customStyle="1" w:styleId="Listparagraphbulletssecondlevel">
    <w:name w:val="List paragraph—bullets—second level"/>
    <w:basedOn w:val="Listparagraphbullets"/>
    <w:qFormat/>
    <w:rsid w:val="002D69C3"/>
    <w:pPr>
      <w:ind w:left="1134"/>
    </w:pPr>
  </w:style>
  <w:style w:type="character" w:styleId="FollowedHyperlink">
    <w:name w:val="FollowedHyperlink"/>
    <w:basedOn w:val="DefaultParagraphFont"/>
    <w:uiPriority w:val="99"/>
    <w:semiHidden/>
    <w:unhideWhenUsed/>
    <w:rsid w:val="00EF649E"/>
    <w:rPr>
      <w:color w:val="155589" w:themeColor="followedHyperlink"/>
      <w:u w:val="single"/>
    </w:rPr>
  </w:style>
  <w:style w:type="paragraph" w:customStyle="1" w:styleId="Tableheading">
    <w:name w:val="Table heading"/>
    <w:basedOn w:val="Normal"/>
    <w:next w:val="Normal"/>
    <w:qFormat/>
    <w:rsid w:val="00942D8C"/>
    <w:pPr>
      <w:spacing w:after="0"/>
    </w:pPr>
    <w:rPr>
      <w:rFonts w:eastAsia="Times New Roman" w:cs="Times New Roman"/>
      <w:b/>
      <w:bCs/>
      <w:sz w:val="20"/>
      <w:szCs w:val="20"/>
    </w:rPr>
  </w:style>
  <w:style w:type="paragraph" w:customStyle="1" w:styleId="Tableheadingcentred">
    <w:name w:val="Table heading centred"/>
    <w:basedOn w:val="Normal"/>
    <w:next w:val="Normal"/>
    <w:qFormat/>
    <w:rsid w:val="00942D8C"/>
    <w:pPr>
      <w:spacing w:after="0"/>
      <w:jc w:val="center"/>
    </w:pPr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ts.gov.au" TargetMode="External"/><Relationship Id="rId2" Type="http://schemas.openxmlformats.org/officeDocument/2006/relationships/hyperlink" Target="http://www.communications.gov.au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classification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DEPT\department--document-landscape--accessible--9april2019.dotx" TargetMode="External"/></Relationships>
</file>

<file path=word/theme/theme1.xml><?xml version="1.0" encoding="utf-8"?>
<a:theme xmlns:a="http://schemas.openxmlformats.org/drawingml/2006/main" name="Office Theme">
  <a:themeElements>
    <a:clrScheme name="DoCA">
      <a:dk1>
        <a:srgbClr val="000000"/>
      </a:dk1>
      <a:lt1>
        <a:srgbClr val="FFFFFF"/>
      </a:lt1>
      <a:dk2>
        <a:srgbClr val="155589"/>
      </a:dk2>
      <a:lt2>
        <a:srgbClr val="E4E4E4"/>
      </a:lt2>
      <a:accent1>
        <a:srgbClr val="155589"/>
      </a:accent1>
      <a:accent2>
        <a:srgbClr val="0D6635"/>
      </a:accent2>
      <a:accent3>
        <a:srgbClr val="626E81"/>
      </a:accent3>
      <a:accent4>
        <a:srgbClr val="488CCB"/>
      </a:accent4>
      <a:accent5>
        <a:srgbClr val="959ACD"/>
      </a:accent5>
      <a:accent6>
        <a:srgbClr val="488CCB"/>
      </a:accent6>
      <a:hlink>
        <a:srgbClr val="155589"/>
      </a:hlink>
      <a:folHlink>
        <a:srgbClr val="15558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0FEDB8947A24A860B871C69F491DD" ma:contentTypeVersion="0" ma:contentTypeDescription="Create a new document." ma:contentTypeScope="" ma:versionID="98c081c41b5550a26d6b589a6fb791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ED3A-A224-4712-AB91-BED79B998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C6941E-7B3C-4E9E-8F7E-760F6B510C5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155B43-4B3E-4D8F-9EA2-5DEAFF439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B74F9E-E90E-4205-813C-126A927B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department--document-landscape--accessible--9april2019.dotx</Template>
  <TotalTime>4</TotalTime>
  <Pages>23</Pages>
  <Words>4224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developments exempted from Part 20A of the Telecommunications Act 1997 under the Telecommunications (Fibre-ready Facilities—Exempt Real Estate Development Projects) Instrument 2016—2018</vt:lpstr>
    </vt:vector>
  </TitlesOfParts>
  <Company>Department of Communications and the Arts</Company>
  <LinksUpToDate>false</LinksUpToDate>
  <CharactersWithSpaces>28246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developments exempted from Part 20A of the Telecommunications Act 1997 under the Telecommunications (Fibre-ready Facilities—Exempt Real Estate Development Projects) Instrument 2016—2018</dc:title>
  <dc:subject/>
  <dc:creator>Department of Communications and the Arts</dc:creator>
  <cp:keywords/>
  <dc:description>9 April 2019</dc:description>
  <cp:lastModifiedBy>Hall, Theresa</cp:lastModifiedBy>
  <cp:revision>5</cp:revision>
  <dcterms:created xsi:type="dcterms:W3CDTF">2019-12-17T06:08:00Z</dcterms:created>
  <dcterms:modified xsi:type="dcterms:W3CDTF">2019-12-18T02:25:00Z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0x010100B900FEDB8947A24A860B871C69F491DD</vt:lpwstr>
  </property>
  <property fmtid="{D5CDD505-2E9C-101B-9397-08002B2CF9AE}" pid="3" name="TrimRevisionNumber">
    <vt:i4>29</vt:i4>
  </property>
</Properties>
</file>