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67F03" w14:textId="77777777" w:rsidR="00E928E3" w:rsidRDefault="00D620A3" w:rsidP="005113AA">
      <w:pPr>
        <w:ind w:left="-1418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0B51A29" wp14:editId="7EB96677">
            <wp:extent cx="10692000" cy="1368212"/>
            <wp:effectExtent l="0" t="0" r="0" b="3810"/>
            <wp:docPr id="10" name="Picture 10" descr="Logo: Australian Government, Department of Communications and the A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A Header_Landscape_Artboard 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36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353E7" w14:textId="77777777" w:rsidR="00D620A3" w:rsidRDefault="00D620A3" w:rsidP="00D620A3">
      <w:pPr>
        <w:sectPr w:rsidR="00D620A3" w:rsidSect="00D620A3">
          <w:footerReference w:type="default" r:id="rId12"/>
          <w:pgSz w:w="16838" w:h="11906" w:orient="landscape"/>
          <w:pgMar w:top="22" w:right="1843" w:bottom="1274" w:left="1440" w:header="708" w:footer="283" w:gutter="0"/>
          <w:cols w:space="708"/>
          <w:docGrid w:linePitch="360"/>
        </w:sectPr>
      </w:pPr>
    </w:p>
    <w:p w14:paraId="3F36BF80" w14:textId="77777777" w:rsidR="003C5D02" w:rsidRDefault="005C07A7" w:rsidP="003C5D02">
      <w:pPr>
        <w:pStyle w:val="Heading1"/>
        <w:rPr>
          <w:sz w:val="40"/>
          <w:szCs w:val="40"/>
        </w:rPr>
      </w:pPr>
      <w:r w:rsidRPr="002C19D1">
        <w:rPr>
          <w:sz w:val="40"/>
          <w:szCs w:val="40"/>
        </w:rPr>
        <w:t xml:space="preserve">Register of developments exempted from Part 20A of the </w:t>
      </w:r>
      <w:r w:rsidRPr="002C19D1">
        <w:rPr>
          <w:i/>
          <w:sz w:val="40"/>
          <w:szCs w:val="40"/>
        </w:rPr>
        <w:t>Telecommunications Act 1997</w:t>
      </w:r>
      <w:r w:rsidRPr="002C19D1">
        <w:rPr>
          <w:sz w:val="40"/>
          <w:szCs w:val="40"/>
        </w:rPr>
        <w:t xml:space="preserve"> under the Telecommunications (Fibre-ready Facilities—Exempt Real Estate Development Projects) Instrument 2016</w:t>
      </w:r>
    </w:p>
    <w:p w14:paraId="77B5C3C5" w14:textId="77777777" w:rsidR="00E31086" w:rsidRPr="00E31086" w:rsidRDefault="00E31086" w:rsidP="00E31086">
      <w:pPr>
        <w:pStyle w:val="Heading2notshowing"/>
      </w:pPr>
      <w:r>
        <w:t>2017</w:t>
      </w:r>
    </w:p>
    <w:tbl>
      <w:tblPr>
        <w:tblStyle w:val="TableGrid1"/>
        <w:tblW w:w="16444" w:type="dxa"/>
        <w:tblInd w:w="-1276" w:type="dxa"/>
        <w:tblBorders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2017—Register of developments exempted from Part 20A of the Telecommunications Act 1997 under the Telecommunications (Fibre-ready Facilities—Exempt Real Estate Development Projects) Instrument 2016."/>
      </w:tblPr>
      <w:tblGrid>
        <w:gridCol w:w="567"/>
        <w:gridCol w:w="1277"/>
        <w:gridCol w:w="1276"/>
        <w:gridCol w:w="1558"/>
        <w:gridCol w:w="1515"/>
        <w:gridCol w:w="917"/>
        <w:gridCol w:w="1559"/>
        <w:gridCol w:w="1396"/>
        <w:gridCol w:w="1343"/>
        <w:gridCol w:w="1343"/>
        <w:gridCol w:w="1141"/>
        <w:gridCol w:w="1134"/>
        <w:gridCol w:w="1418"/>
      </w:tblGrid>
      <w:tr w:rsidR="00E31086" w:rsidRPr="005113AA" w14:paraId="3A3FFB83" w14:textId="77777777" w:rsidTr="00AF0DDD">
        <w:trPr>
          <w:cantSplit/>
          <w:tblHeader/>
        </w:trPr>
        <w:tc>
          <w:tcPr>
            <w:tcW w:w="567" w:type="dxa"/>
            <w:shd w:val="clear" w:color="auto" w:fill="E4E4E4"/>
          </w:tcPr>
          <w:p w14:paraId="13245594" w14:textId="77777777" w:rsidR="00E31086" w:rsidRPr="00E92EED" w:rsidRDefault="00E31086" w:rsidP="00180FB6">
            <w:pPr>
              <w:pStyle w:val="Tableheading"/>
            </w:pPr>
            <w:r w:rsidRPr="002D3D73">
              <w:t>No</w:t>
            </w:r>
            <w:r>
              <w:t>.</w:t>
            </w:r>
          </w:p>
        </w:tc>
        <w:tc>
          <w:tcPr>
            <w:tcW w:w="1277" w:type="dxa"/>
            <w:shd w:val="clear" w:color="auto" w:fill="E4E4E4"/>
          </w:tcPr>
          <w:p w14:paraId="73F3CFBA" w14:textId="77777777" w:rsidR="00E31086" w:rsidRPr="00E92EED" w:rsidRDefault="00E31086" w:rsidP="00180FB6">
            <w:pPr>
              <w:pStyle w:val="Tableheading"/>
            </w:pPr>
            <w:r w:rsidRPr="00E92EED">
              <w:t>Date of notice</w:t>
            </w:r>
          </w:p>
        </w:tc>
        <w:tc>
          <w:tcPr>
            <w:tcW w:w="1276" w:type="dxa"/>
            <w:shd w:val="clear" w:color="auto" w:fill="E4E4E4"/>
          </w:tcPr>
          <w:p w14:paraId="6B74FEEA" w14:textId="77777777" w:rsidR="00E31086" w:rsidRPr="00E92EED" w:rsidRDefault="00E31086" w:rsidP="00180FB6">
            <w:pPr>
              <w:pStyle w:val="Tableheading"/>
            </w:pPr>
            <w:r w:rsidRPr="00E92EED">
              <w:t>Company/ partnership or individual</w:t>
            </w:r>
          </w:p>
        </w:tc>
        <w:tc>
          <w:tcPr>
            <w:tcW w:w="1558" w:type="dxa"/>
            <w:shd w:val="clear" w:color="auto" w:fill="E4E4E4"/>
          </w:tcPr>
          <w:p w14:paraId="02644A07" w14:textId="77777777" w:rsidR="00E31086" w:rsidRPr="00E92EED" w:rsidRDefault="00E31086" w:rsidP="00180FB6">
            <w:pPr>
              <w:pStyle w:val="Tableheading"/>
              <w:jc w:val="center"/>
            </w:pPr>
            <w:r w:rsidRPr="00E92EED">
              <w:t>Developer name</w:t>
            </w:r>
          </w:p>
        </w:tc>
        <w:tc>
          <w:tcPr>
            <w:tcW w:w="1515" w:type="dxa"/>
            <w:shd w:val="clear" w:color="auto" w:fill="E4E4E4"/>
          </w:tcPr>
          <w:p w14:paraId="5C789B20" w14:textId="77777777" w:rsidR="00E31086" w:rsidRPr="00E92EED" w:rsidRDefault="00E31086" w:rsidP="00180FB6">
            <w:pPr>
              <w:pStyle w:val="Tableheadingcentred"/>
            </w:pPr>
            <w:r>
              <w:t>Trading name</w:t>
            </w:r>
          </w:p>
        </w:tc>
        <w:tc>
          <w:tcPr>
            <w:tcW w:w="917" w:type="dxa"/>
            <w:shd w:val="clear" w:color="auto" w:fill="E4E4E4"/>
          </w:tcPr>
          <w:p w14:paraId="19E3F764" w14:textId="77777777" w:rsidR="00E31086" w:rsidRPr="00E92EED" w:rsidRDefault="00E31086" w:rsidP="00180FB6">
            <w:pPr>
              <w:pStyle w:val="Tableheadingcentred"/>
            </w:pPr>
            <w:r>
              <w:t>Stage number</w:t>
            </w:r>
          </w:p>
        </w:tc>
        <w:tc>
          <w:tcPr>
            <w:tcW w:w="1559" w:type="dxa"/>
            <w:shd w:val="clear" w:color="auto" w:fill="E4E4E4"/>
          </w:tcPr>
          <w:p w14:paraId="59967CDC" w14:textId="7DB75F31" w:rsidR="00E31086" w:rsidRPr="00E92EED" w:rsidRDefault="00E31086" w:rsidP="009B18D2">
            <w:pPr>
              <w:pStyle w:val="Tableheadingcentred"/>
            </w:pPr>
            <w:r w:rsidRPr="00E92EED">
              <w:t xml:space="preserve">Development </w:t>
            </w:r>
            <w:r w:rsidR="009B18D2">
              <w:t>a</w:t>
            </w:r>
            <w:r w:rsidRPr="00E92EED">
              <w:t>ddress</w:t>
            </w:r>
          </w:p>
        </w:tc>
        <w:tc>
          <w:tcPr>
            <w:tcW w:w="1396" w:type="dxa"/>
            <w:shd w:val="clear" w:color="auto" w:fill="E4E4E4"/>
          </w:tcPr>
          <w:p w14:paraId="7D40F356" w14:textId="2318727D" w:rsidR="00E31086" w:rsidRPr="00E92EED" w:rsidRDefault="00E31086" w:rsidP="009B18D2">
            <w:pPr>
              <w:pStyle w:val="Tableheadingcentred"/>
            </w:pPr>
            <w:r w:rsidRPr="00E92EED">
              <w:t xml:space="preserve">Development </w:t>
            </w:r>
            <w:r w:rsidR="009B18D2">
              <w:t>s</w:t>
            </w:r>
            <w:bookmarkStart w:id="0" w:name="_GoBack"/>
            <w:bookmarkEnd w:id="0"/>
            <w:r w:rsidRPr="00E92EED">
              <w:t>uburb</w:t>
            </w:r>
          </w:p>
        </w:tc>
        <w:tc>
          <w:tcPr>
            <w:tcW w:w="1343" w:type="dxa"/>
            <w:shd w:val="clear" w:color="auto" w:fill="E4E4E4"/>
          </w:tcPr>
          <w:p w14:paraId="3FC42E44" w14:textId="77777777" w:rsidR="00E31086" w:rsidRPr="00E92EED" w:rsidRDefault="00E31086" w:rsidP="00180FB6">
            <w:pPr>
              <w:pStyle w:val="Tableheadingcentred"/>
            </w:pPr>
            <w:r w:rsidRPr="00E92EED">
              <w:t>Development state</w:t>
            </w:r>
          </w:p>
        </w:tc>
        <w:tc>
          <w:tcPr>
            <w:tcW w:w="1343" w:type="dxa"/>
            <w:shd w:val="clear" w:color="auto" w:fill="E4E4E4"/>
          </w:tcPr>
          <w:p w14:paraId="642FC2A3" w14:textId="77777777" w:rsidR="00E31086" w:rsidRPr="00E92EED" w:rsidRDefault="00E31086" w:rsidP="00180FB6">
            <w:pPr>
              <w:pStyle w:val="Tableheadingcentred"/>
            </w:pPr>
            <w:r w:rsidRPr="00E92EED">
              <w:t>Development postcode</w:t>
            </w:r>
          </w:p>
        </w:tc>
        <w:tc>
          <w:tcPr>
            <w:tcW w:w="1141" w:type="dxa"/>
            <w:shd w:val="clear" w:color="auto" w:fill="E4E4E4"/>
          </w:tcPr>
          <w:p w14:paraId="174AE28D" w14:textId="77777777" w:rsidR="00E31086" w:rsidRPr="00E92EED" w:rsidRDefault="00E31086" w:rsidP="00180FB6">
            <w:pPr>
              <w:pStyle w:val="Tableheadingcentred"/>
            </w:pPr>
            <w:r w:rsidRPr="00E92EED">
              <w:t>Estimated number of lots/units</w:t>
            </w:r>
          </w:p>
        </w:tc>
        <w:tc>
          <w:tcPr>
            <w:tcW w:w="1134" w:type="dxa"/>
            <w:shd w:val="clear" w:color="auto" w:fill="E4E4E4"/>
          </w:tcPr>
          <w:p w14:paraId="2EE1EDF3" w14:textId="77777777" w:rsidR="00E31086" w:rsidRPr="00E92EED" w:rsidRDefault="00E31086" w:rsidP="00180FB6">
            <w:pPr>
              <w:pStyle w:val="Tableheadingcentred"/>
            </w:pPr>
            <w:r w:rsidRPr="00E92EED">
              <w:t>Average length of street frontage</w:t>
            </w:r>
          </w:p>
        </w:tc>
        <w:tc>
          <w:tcPr>
            <w:tcW w:w="1418" w:type="dxa"/>
            <w:shd w:val="clear" w:color="auto" w:fill="E4E4E4"/>
          </w:tcPr>
          <w:p w14:paraId="2C725BFE" w14:textId="77777777" w:rsidR="00E31086" w:rsidRPr="00E92EED" w:rsidRDefault="00E31086" w:rsidP="00180FB6">
            <w:pPr>
              <w:pStyle w:val="Tableheadingcentred"/>
            </w:pPr>
            <w:r w:rsidRPr="00E92EED">
              <w:t>Development type</w:t>
            </w:r>
          </w:p>
        </w:tc>
      </w:tr>
      <w:tr w:rsidR="00E31086" w:rsidRPr="005113AA" w14:paraId="51EAA7DE" w14:textId="77777777" w:rsidTr="00AF0DDD">
        <w:trPr>
          <w:cantSplit/>
        </w:trPr>
        <w:tc>
          <w:tcPr>
            <w:tcW w:w="567" w:type="dxa"/>
          </w:tcPr>
          <w:p w14:paraId="43A09B1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369CA26" w14:textId="77777777" w:rsidR="00E31086" w:rsidRPr="00E92EED" w:rsidRDefault="00E31086" w:rsidP="00180FB6">
            <w:pPr>
              <w:pStyle w:val="Tabletext"/>
            </w:pPr>
            <w:r w:rsidRPr="00E92EED">
              <w:t>04/01/2017</w:t>
            </w:r>
          </w:p>
        </w:tc>
        <w:tc>
          <w:tcPr>
            <w:tcW w:w="1276" w:type="dxa"/>
          </w:tcPr>
          <w:p w14:paraId="0C7CC7A9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A04462F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Maralya</w:t>
            </w:r>
            <w:proofErr w:type="spellEnd"/>
            <w:r w:rsidRPr="00E92EED">
              <w:t xml:space="preserve"> Holdings</w:t>
            </w:r>
          </w:p>
        </w:tc>
        <w:tc>
          <w:tcPr>
            <w:tcW w:w="1515" w:type="dxa"/>
          </w:tcPr>
          <w:p w14:paraId="01053DD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Maralya</w:t>
            </w:r>
            <w:proofErr w:type="spellEnd"/>
            <w:r w:rsidRPr="00E92EED">
              <w:t xml:space="preserve"> Holdings</w:t>
            </w:r>
          </w:p>
        </w:tc>
        <w:tc>
          <w:tcPr>
            <w:tcW w:w="917" w:type="dxa"/>
          </w:tcPr>
          <w:p w14:paraId="4122F10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4852D5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315 </w:t>
            </w:r>
            <w:proofErr w:type="spellStart"/>
            <w:r w:rsidRPr="00E92EED">
              <w:t>Maguires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3428ACA8" w14:textId="77777777" w:rsidR="00E31086" w:rsidRPr="00E92EED" w:rsidRDefault="00E31086" w:rsidP="00180FB6">
            <w:pPr>
              <w:pStyle w:val="Tabletextcentred"/>
            </w:pPr>
            <w:r w:rsidRPr="00E92EED">
              <w:t>Maraylya</w:t>
            </w:r>
          </w:p>
        </w:tc>
        <w:tc>
          <w:tcPr>
            <w:tcW w:w="1343" w:type="dxa"/>
          </w:tcPr>
          <w:p w14:paraId="17748B4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D0F6832" w14:textId="77777777" w:rsidR="00E31086" w:rsidRPr="00E92EED" w:rsidRDefault="00E31086" w:rsidP="00180FB6">
            <w:pPr>
              <w:pStyle w:val="Tabletextcentred"/>
            </w:pPr>
            <w:r w:rsidRPr="00E92EED">
              <w:t>2765</w:t>
            </w:r>
          </w:p>
        </w:tc>
        <w:tc>
          <w:tcPr>
            <w:tcW w:w="1141" w:type="dxa"/>
          </w:tcPr>
          <w:p w14:paraId="031D44B9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14E218BE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40DBF8F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8950A31" w14:textId="77777777" w:rsidTr="00AF0DDD">
        <w:trPr>
          <w:cantSplit/>
        </w:trPr>
        <w:tc>
          <w:tcPr>
            <w:tcW w:w="567" w:type="dxa"/>
          </w:tcPr>
          <w:p w14:paraId="3236D9D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D4F35E3" w14:textId="77777777" w:rsidR="00E31086" w:rsidRPr="00E92EED" w:rsidRDefault="00E31086" w:rsidP="00180FB6">
            <w:pPr>
              <w:pStyle w:val="Tabletext"/>
            </w:pPr>
            <w:r w:rsidRPr="00E92EED">
              <w:t>04/01/2017</w:t>
            </w:r>
          </w:p>
        </w:tc>
        <w:tc>
          <w:tcPr>
            <w:tcW w:w="1276" w:type="dxa"/>
          </w:tcPr>
          <w:p w14:paraId="62D3352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BAC1F5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Carol </w:t>
            </w:r>
            <w:proofErr w:type="spellStart"/>
            <w:r w:rsidRPr="00E92EED">
              <w:t>Buttsworth</w:t>
            </w:r>
            <w:proofErr w:type="spellEnd"/>
          </w:p>
        </w:tc>
        <w:tc>
          <w:tcPr>
            <w:tcW w:w="1515" w:type="dxa"/>
          </w:tcPr>
          <w:p w14:paraId="753A5F0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B5DAD3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3CB3767" w14:textId="77777777" w:rsidR="00E31086" w:rsidRPr="00E92EED" w:rsidRDefault="00E31086" w:rsidP="00180FB6">
            <w:pPr>
              <w:pStyle w:val="Tabletextcentred"/>
            </w:pPr>
            <w:r w:rsidRPr="00E92EED">
              <w:t>67 Avoca Road</w:t>
            </w:r>
          </w:p>
        </w:tc>
        <w:tc>
          <w:tcPr>
            <w:tcW w:w="1396" w:type="dxa"/>
          </w:tcPr>
          <w:p w14:paraId="16194024" w14:textId="77777777" w:rsidR="00E31086" w:rsidRPr="00E92EED" w:rsidRDefault="00E31086" w:rsidP="00180FB6">
            <w:pPr>
              <w:pStyle w:val="Tabletextcentred"/>
            </w:pPr>
            <w:r w:rsidRPr="00E92EED">
              <w:t>Grose Wold</w:t>
            </w:r>
          </w:p>
        </w:tc>
        <w:tc>
          <w:tcPr>
            <w:tcW w:w="1343" w:type="dxa"/>
          </w:tcPr>
          <w:p w14:paraId="61BE50C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D2D1EB5" w14:textId="77777777" w:rsidR="00E31086" w:rsidRPr="00E92EED" w:rsidRDefault="00E31086" w:rsidP="00180FB6">
            <w:pPr>
              <w:pStyle w:val="Tabletextcentred"/>
            </w:pPr>
            <w:r w:rsidRPr="00E92EED">
              <w:t>2753</w:t>
            </w:r>
          </w:p>
        </w:tc>
        <w:tc>
          <w:tcPr>
            <w:tcW w:w="1141" w:type="dxa"/>
          </w:tcPr>
          <w:p w14:paraId="26FFE5B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21D5149" w14:textId="77777777" w:rsidR="00E31086" w:rsidRPr="00E92EED" w:rsidRDefault="00E31086" w:rsidP="00180FB6">
            <w:pPr>
              <w:pStyle w:val="Tabletextcentred"/>
            </w:pPr>
            <w:r w:rsidRPr="00E92EED">
              <w:t>70m</w:t>
            </w:r>
          </w:p>
        </w:tc>
        <w:tc>
          <w:tcPr>
            <w:tcW w:w="1418" w:type="dxa"/>
          </w:tcPr>
          <w:p w14:paraId="79C43E4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868D053" w14:textId="77777777" w:rsidTr="00AF0DDD">
        <w:trPr>
          <w:cantSplit/>
        </w:trPr>
        <w:tc>
          <w:tcPr>
            <w:tcW w:w="567" w:type="dxa"/>
          </w:tcPr>
          <w:p w14:paraId="08B4FE3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288C2DF" w14:textId="77777777" w:rsidR="00E31086" w:rsidRPr="00E92EED" w:rsidRDefault="00E31086" w:rsidP="00180FB6">
            <w:pPr>
              <w:pStyle w:val="Tabletext"/>
            </w:pPr>
            <w:r w:rsidRPr="00E92EED">
              <w:t>05/01/2017</w:t>
            </w:r>
          </w:p>
        </w:tc>
        <w:tc>
          <w:tcPr>
            <w:tcW w:w="1276" w:type="dxa"/>
          </w:tcPr>
          <w:p w14:paraId="73A89E6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6D1DADE" w14:textId="77777777" w:rsidR="00E31086" w:rsidRPr="00E92EED" w:rsidRDefault="00E31086" w:rsidP="00180FB6">
            <w:pPr>
              <w:pStyle w:val="Tabletextcentred"/>
            </w:pPr>
            <w:r w:rsidRPr="00E92EED">
              <w:t>Daryl Crawford</w:t>
            </w:r>
          </w:p>
        </w:tc>
        <w:tc>
          <w:tcPr>
            <w:tcW w:w="1515" w:type="dxa"/>
          </w:tcPr>
          <w:p w14:paraId="5BC63D7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F307DE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25BF7C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141 </w:t>
            </w:r>
            <w:proofErr w:type="spellStart"/>
            <w:r w:rsidRPr="00E92EED">
              <w:t>Triffetts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7D3DE289" w14:textId="77777777" w:rsidR="00E31086" w:rsidRPr="00E92EED" w:rsidRDefault="00E31086" w:rsidP="00180FB6">
            <w:pPr>
              <w:pStyle w:val="Tabletextcentred"/>
            </w:pPr>
            <w:r w:rsidRPr="00E92EED">
              <w:t>Glenfern</w:t>
            </w:r>
          </w:p>
        </w:tc>
        <w:tc>
          <w:tcPr>
            <w:tcW w:w="1343" w:type="dxa"/>
          </w:tcPr>
          <w:p w14:paraId="4A28A006" w14:textId="77777777" w:rsidR="00E31086" w:rsidRPr="00E92EED" w:rsidRDefault="00E31086" w:rsidP="00180FB6">
            <w:pPr>
              <w:pStyle w:val="Tabletextcentred"/>
            </w:pPr>
            <w:r w:rsidRPr="00E92EED">
              <w:t>TAS</w:t>
            </w:r>
          </w:p>
        </w:tc>
        <w:tc>
          <w:tcPr>
            <w:tcW w:w="1343" w:type="dxa"/>
          </w:tcPr>
          <w:p w14:paraId="138FE292" w14:textId="77777777" w:rsidR="00E31086" w:rsidRPr="00E92EED" w:rsidRDefault="00E31086" w:rsidP="00180FB6">
            <w:pPr>
              <w:pStyle w:val="Tabletextcentred"/>
            </w:pPr>
            <w:r w:rsidRPr="00E92EED">
              <w:t>7140</w:t>
            </w:r>
          </w:p>
        </w:tc>
        <w:tc>
          <w:tcPr>
            <w:tcW w:w="1141" w:type="dxa"/>
          </w:tcPr>
          <w:p w14:paraId="11F3AD18" w14:textId="77777777" w:rsidR="00E31086" w:rsidRPr="00E92EED" w:rsidRDefault="00E31086" w:rsidP="00180FB6">
            <w:pPr>
              <w:pStyle w:val="Tabletextcentred"/>
            </w:pPr>
            <w:r w:rsidRPr="00E92EED">
              <w:t>6</w:t>
            </w:r>
          </w:p>
        </w:tc>
        <w:tc>
          <w:tcPr>
            <w:tcW w:w="1134" w:type="dxa"/>
          </w:tcPr>
          <w:p w14:paraId="4C443215" w14:textId="77777777" w:rsidR="00E31086" w:rsidRPr="00E92EED" w:rsidRDefault="00E31086" w:rsidP="00180FB6">
            <w:pPr>
              <w:pStyle w:val="Tabletextcentred"/>
            </w:pPr>
            <w:r w:rsidRPr="00E92EED">
              <w:t>140m</w:t>
            </w:r>
          </w:p>
        </w:tc>
        <w:tc>
          <w:tcPr>
            <w:tcW w:w="1418" w:type="dxa"/>
          </w:tcPr>
          <w:p w14:paraId="6F422A9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E7DFC35" w14:textId="77777777" w:rsidTr="00AF0DDD">
        <w:trPr>
          <w:cantSplit/>
        </w:trPr>
        <w:tc>
          <w:tcPr>
            <w:tcW w:w="567" w:type="dxa"/>
          </w:tcPr>
          <w:p w14:paraId="480CE88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2415DDB" w14:textId="77777777" w:rsidR="00E31086" w:rsidRPr="00E92EED" w:rsidRDefault="00E31086" w:rsidP="00180FB6">
            <w:pPr>
              <w:pStyle w:val="Tabletext"/>
            </w:pPr>
            <w:r w:rsidRPr="00E92EED">
              <w:t>05/01/2017</w:t>
            </w:r>
          </w:p>
        </w:tc>
        <w:tc>
          <w:tcPr>
            <w:tcW w:w="1276" w:type="dxa"/>
          </w:tcPr>
          <w:p w14:paraId="10BA7A1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CEAB4E5" w14:textId="77777777" w:rsidR="00E31086" w:rsidRPr="00E92EED" w:rsidRDefault="00E31086" w:rsidP="00180FB6">
            <w:pPr>
              <w:pStyle w:val="Tabletextcentred"/>
            </w:pPr>
            <w:r w:rsidRPr="00E92EED">
              <w:t>AJ Raymond</w:t>
            </w:r>
          </w:p>
        </w:tc>
        <w:tc>
          <w:tcPr>
            <w:tcW w:w="1515" w:type="dxa"/>
          </w:tcPr>
          <w:p w14:paraId="332AAEA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77B010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14E25005" w14:textId="77777777" w:rsidR="00E31086" w:rsidRPr="00E92EED" w:rsidRDefault="00E31086" w:rsidP="00180FB6">
            <w:pPr>
              <w:pStyle w:val="Tabletextcentred"/>
            </w:pPr>
            <w:r w:rsidRPr="00E92EED">
              <w:t>Lot 52, DP 752437</w:t>
            </w:r>
          </w:p>
        </w:tc>
        <w:tc>
          <w:tcPr>
            <w:tcW w:w="1396" w:type="dxa"/>
          </w:tcPr>
          <w:p w14:paraId="49247C53" w14:textId="77777777" w:rsidR="00E31086" w:rsidRPr="00E92EED" w:rsidRDefault="00E31086" w:rsidP="00180FB6">
            <w:pPr>
              <w:pStyle w:val="Tabletextcentred"/>
            </w:pPr>
            <w:r w:rsidRPr="00E92EED">
              <w:t>Collombatti</w:t>
            </w:r>
          </w:p>
        </w:tc>
        <w:tc>
          <w:tcPr>
            <w:tcW w:w="1343" w:type="dxa"/>
          </w:tcPr>
          <w:p w14:paraId="17C251F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4CE89EF" w14:textId="77777777" w:rsidR="00E31086" w:rsidRPr="00E92EED" w:rsidRDefault="00E31086" w:rsidP="00180FB6">
            <w:pPr>
              <w:pStyle w:val="Tabletextcentred"/>
            </w:pPr>
            <w:r w:rsidRPr="00E92EED">
              <w:t>2440</w:t>
            </w:r>
          </w:p>
        </w:tc>
        <w:tc>
          <w:tcPr>
            <w:tcW w:w="1141" w:type="dxa"/>
          </w:tcPr>
          <w:p w14:paraId="528E4135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36686E9D" w14:textId="77777777" w:rsidR="00E31086" w:rsidRPr="00E92EED" w:rsidRDefault="00E31086" w:rsidP="00180FB6">
            <w:pPr>
              <w:pStyle w:val="Tabletextcentred"/>
            </w:pPr>
            <w:r w:rsidRPr="00E92EED">
              <w:t>101m</w:t>
            </w:r>
          </w:p>
        </w:tc>
        <w:tc>
          <w:tcPr>
            <w:tcW w:w="1418" w:type="dxa"/>
          </w:tcPr>
          <w:p w14:paraId="5F68472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070AB38" w14:textId="77777777" w:rsidTr="00AF0DDD">
        <w:trPr>
          <w:cantSplit/>
        </w:trPr>
        <w:tc>
          <w:tcPr>
            <w:tcW w:w="567" w:type="dxa"/>
          </w:tcPr>
          <w:p w14:paraId="024145B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D1C2366" w14:textId="77777777" w:rsidR="00E31086" w:rsidRPr="00E92EED" w:rsidRDefault="00E31086" w:rsidP="00180FB6">
            <w:pPr>
              <w:pStyle w:val="Tabletext"/>
            </w:pPr>
            <w:r w:rsidRPr="00E92EED">
              <w:t>06/01/2017</w:t>
            </w:r>
          </w:p>
        </w:tc>
        <w:tc>
          <w:tcPr>
            <w:tcW w:w="1276" w:type="dxa"/>
          </w:tcPr>
          <w:p w14:paraId="5B86B01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91E1707" w14:textId="77777777" w:rsidR="00E31086" w:rsidRPr="00E92EED" w:rsidRDefault="00E31086" w:rsidP="00180FB6">
            <w:pPr>
              <w:pStyle w:val="Tabletextcentred"/>
            </w:pPr>
            <w:r w:rsidRPr="00E92EED">
              <w:t>Carol Fraser</w:t>
            </w:r>
          </w:p>
        </w:tc>
        <w:tc>
          <w:tcPr>
            <w:tcW w:w="1515" w:type="dxa"/>
          </w:tcPr>
          <w:p w14:paraId="72665BF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BE3905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4261414" w14:textId="77777777" w:rsidR="00E31086" w:rsidRPr="00E92EED" w:rsidRDefault="00E31086" w:rsidP="00180FB6">
            <w:pPr>
              <w:pStyle w:val="Tabletextcentred"/>
            </w:pPr>
            <w:r w:rsidRPr="00E92EED">
              <w:t>85 London Place</w:t>
            </w:r>
          </w:p>
        </w:tc>
        <w:tc>
          <w:tcPr>
            <w:tcW w:w="1396" w:type="dxa"/>
          </w:tcPr>
          <w:p w14:paraId="03DD2A5F" w14:textId="77777777" w:rsidR="00E31086" w:rsidRPr="00E92EED" w:rsidRDefault="00E31086" w:rsidP="00180FB6">
            <w:pPr>
              <w:pStyle w:val="Tabletextcentred"/>
            </w:pPr>
            <w:r w:rsidRPr="00E92EED">
              <w:t>Grose Wold</w:t>
            </w:r>
          </w:p>
        </w:tc>
        <w:tc>
          <w:tcPr>
            <w:tcW w:w="1343" w:type="dxa"/>
          </w:tcPr>
          <w:p w14:paraId="56AF2F9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9C18CB9" w14:textId="77777777" w:rsidR="00E31086" w:rsidRPr="00E92EED" w:rsidRDefault="00E31086" w:rsidP="00180FB6">
            <w:pPr>
              <w:pStyle w:val="Tabletextcentred"/>
            </w:pPr>
            <w:r w:rsidRPr="00E92EED">
              <w:t>2753</w:t>
            </w:r>
          </w:p>
        </w:tc>
        <w:tc>
          <w:tcPr>
            <w:tcW w:w="1141" w:type="dxa"/>
          </w:tcPr>
          <w:p w14:paraId="3140590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0CA3D70E" w14:textId="77777777" w:rsidR="00E31086" w:rsidRPr="00E92EED" w:rsidRDefault="00E31086" w:rsidP="00180FB6">
            <w:pPr>
              <w:pStyle w:val="Tabletextcentred"/>
            </w:pPr>
            <w:r w:rsidRPr="00E92EED">
              <w:t>249m</w:t>
            </w:r>
          </w:p>
        </w:tc>
        <w:tc>
          <w:tcPr>
            <w:tcW w:w="1418" w:type="dxa"/>
          </w:tcPr>
          <w:p w14:paraId="047DFD7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8E3A421" w14:textId="77777777" w:rsidTr="00AF0DDD">
        <w:trPr>
          <w:cantSplit/>
        </w:trPr>
        <w:tc>
          <w:tcPr>
            <w:tcW w:w="567" w:type="dxa"/>
          </w:tcPr>
          <w:p w14:paraId="2D65750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846BCB2" w14:textId="77777777" w:rsidR="00E31086" w:rsidRPr="00E92EED" w:rsidRDefault="00E31086" w:rsidP="00180FB6">
            <w:pPr>
              <w:pStyle w:val="Tabletext"/>
            </w:pPr>
            <w:r w:rsidRPr="00E92EED">
              <w:t>09/01/2017</w:t>
            </w:r>
          </w:p>
        </w:tc>
        <w:tc>
          <w:tcPr>
            <w:tcW w:w="1276" w:type="dxa"/>
          </w:tcPr>
          <w:p w14:paraId="3CC1D2E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2C3CFE3" w14:textId="77777777" w:rsidR="00E31086" w:rsidRPr="00E92EED" w:rsidRDefault="00E31086" w:rsidP="00180FB6">
            <w:pPr>
              <w:pStyle w:val="Tabletextcentred"/>
            </w:pPr>
            <w:r w:rsidRPr="00E92EED">
              <w:t>Nelson Lavender</w:t>
            </w:r>
          </w:p>
        </w:tc>
        <w:tc>
          <w:tcPr>
            <w:tcW w:w="1515" w:type="dxa"/>
          </w:tcPr>
          <w:p w14:paraId="5D0B229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F3BB14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00D059B" w14:textId="77777777" w:rsidR="00E31086" w:rsidRPr="00E92EED" w:rsidRDefault="00E31086" w:rsidP="00180FB6">
            <w:pPr>
              <w:pStyle w:val="Tabletextcentred"/>
            </w:pPr>
            <w:r w:rsidRPr="00E92EED">
              <w:t>355 Copeton Dam Road</w:t>
            </w:r>
          </w:p>
        </w:tc>
        <w:tc>
          <w:tcPr>
            <w:tcW w:w="1396" w:type="dxa"/>
          </w:tcPr>
          <w:p w14:paraId="0E9CB4BF" w14:textId="77777777" w:rsidR="00E31086" w:rsidRPr="00E92EED" w:rsidRDefault="00E31086" w:rsidP="00180FB6">
            <w:pPr>
              <w:pStyle w:val="Tabletextcentred"/>
            </w:pPr>
            <w:r w:rsidRPr="00E92EED">
              <w:t>Inverell</w:t>
            </w:r>
          </w:p>
        </w:tc>
        <w:tc>
          <w:tcPr>
            <w:tcW w:w="1343" w:type="dxa"/>
          </w:tcPr>
          <w:p w14:paraId="2CCEC80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3DC5E00" w14:textId="77777777" w:rsidR="00E31086" w:rsidRPr="00E92EED" w:rsidRDefault="00E31086" w:rsidP="00180FB6">
            <w:pPr>
              <w:pStyle w:val="Tabletextcentred"/>
            </w:pPr>
            <w:r w:rsidRPr="00E92EED">
              <w:t>2360</w:t>
            </w:r>
          </w:p>
        </w:tc>
        <w:tc>
          <w:tcPr>
            <w:tcW w:w="1141" w:type="dxa"/>
          </w:tcPr>
          <w:p w14:paraId="080EE2C5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E1E5EF5" w14:textId="77777777" w:rsidR="00E31086" w:rsidRPr="00E92EED" w:rsidRDefault="00E31086" w:rsidP="00180FB6">
            <w:pPr>
              <w:pStyle w:val="Tabletextcentred"/>
            </w:pPr>
            <w:r w:rsidRPr="00E92EED">
              <w:t>300m</w:t>
            </w:r>
          </w:p>
        </w:tc>
        <w:tc>
          <w:tcPr>
            <w:tcW w:w="1418" w:type="dxa"/>
          </w:tcPr>
          <w:p w14:paraId="2E2DAA1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60FA96B" w14:textId="77777777" w:rsidTr="00AF0DDD">
        <w:trPr>
          <w:cantSplit/>
        </w:trPr>
        <w:tc>
          <w:tcPr>
            <w:tcW w:w="567" w:type="dxa"/>
          </w:tcPr>
          <w:p w14:paraId="401C430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7454B5A" w14:textId="77777777" w:rsidR="00E31086" w:rsidRPr="00E92EED" w:rsidRDefault="00E31086" w:rsidP="00180FB6">
            <w:pPr>
              <w:pStyle w:val="Tabletext"/>
            </w:pPr>
            <w:r w:rsidRPr="00E92EED">
              <w:t>09/01/2017</w:t>
            </w:r>
          </w:p>
        </w:tc>
        <w:tc>
          <w:tcPr>
            <w:tcW w:w="1276" w:type="dxa"/>
          </w:tcPr>
          <w:p w14:paraId="58687850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3ADC6CE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RJ and N </w:t>
            </w:r>
            <w:proofErr w:type="spellStart"/>
            <w:r w:rsidRPr="00E92EED">
              <w:t>Cua</w:t>
            </w:r>
            <w:proofErr w:type="spellEnd"/>
          </w:p>
        </w:tc>
        <w:tc>
          <w:tcPr>
            <w:tcW w:w="1515" w:type="dxa"/>
          </w:tcPr>
          <w:p w14:paraId="3549C91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AB4003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67868A4" w14:textId="77777777" w:rsidR="00E31086" w:rsidRPr="00E92EED" w:rsidRDefault="00E31086" w:rsidP="00180FB6">
            <w:pPr>
              <w:pStyle w:val="Tabletextcentred"/>
            </w:pPr>
            <w:r w:rsidRPr="00E92EED">
              <w:t>Treviso Way</w:t>
            </w:r>
          </w:p>
        </w:tc>
        <w:tc>
          <w:tcPr>
            <w:tcW w:w="1396" w:type="dxa"/>
          </w:tcPr>
          <w:p w14:paraId="24531354" w14:textId="77777777" w:rsidR="00E31086" w:rsidRPr="00E92EED" w:rsidRDefault="00E31086" w:rsidP="00180FB6">
            <w:pPr>
              <w:pStyle w:val="Tabletextcentred"/>
            </w:pPr>
            <w:r w:rsidRPr="00E92EED">
              <w:t>Red Cliffs</w:t>
            </w:r>
          </w:p>
        </w:tc>
        <w:tc>
          <w:tcPr>
            <w:tcW w:w="1343" w:type="dxa"/>
          </w:tcPr>
          <w:p w14:paraId="2219366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C4848A2" w14:textId="77777777" w:rsidR="00E31086" w:rsidRPr="00E92EED" w:rsidRDefault="00E31086" w:rsidP="00180FB6">
            <w:pPr>
              <w:pStyle w:val="Tabletextcentred"/>
            </w:pPr>
            <w:r w:rsidRPr="00E92EED">
              <w:t>3496</w:t>
            </w:r>
          </w:p>
        </w:tc>
        <w:tc>
          <w:tcPr>
            <w:tcW w:w="1141" w:type="dxa"/>
          </w:tcPr>
          <w:p w14:paraId="3C17526F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5C22F29" w14:textId="77777777" w:rsidR="00E31086" w:rsidRPr="00E92EED" w:rsidRDefault="00E31086" w:rsidP="00180FB6">
            <w:pPr>
              <w:pStyle w:val="Tabletextcentred"/>
            </w:pPr>
            <w:r w:rsidRPr="00E92EED">
              <w:t>785m</w:t>
            </w:r>
          </w:p>
        </w:tc>
        <w:tc>
          <w:tcPr>
            <w:tcW w:w="1418" w:type="dxa"/>
          </w:tcPr>
          <w:p w14:paraId="659812A1" w14:textId="77777777" w:rsidR="00E31086" w:rsidRPr="00E92EED" w:rsidRDefault="00E31086" w:rsidP="00180FB6">
            <w:pPr>
              <w:pStyle w:val="Tabletextcentred"/>
            </w:pPr>
            <w:r w:rsidRPr="00E92EED">
              <w:t>Industrial</w:t>
            </w:r>
          </w:p>
        </w:tc>
      </w:tr>
      <w:tr w:rsidR="00E31086" w:rsidRPr="005113AA" w14:paraId="6F72482C" w14:textId="77777777" w:rsidTr="00AF0DDD">
        <w:trPr>
          <w:cantSplit/>
        </w:trPr>
        <w:tc>
          <w:tcPr>
            <w:tcW w:w="567" w:type="dxa"/>
          </w:tcPr>
          <w:p w14:paraId="71E33C2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58836B5" w14:textId="77777777" w:rsidR="00E31086" w:rsidRPr="00E92EED" w:rsidRDefault="00E31086" w:rsidP="00180FB6">
            <w:pPr>
              <w:pStyle w:val="Tabletext"/>
            </w:pPr>
            <w:r w:rsidRPr="00E92EED">
              <w:t>10/01/2017</w:t>
            </w:r>
          </w:p>
        </w:tc>
        <w:tc>
          <w:tcPr>
            <w:tcW w:w="1276" w:type="dxa"/>
          </w:tcPr>
          <w:p w14:paraId="45A7859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6BD92EE" w14:textId="77777777" w:rsidR="00E31086" w:rsidRPr="00E92EED" w:rsidRDefault="00E31086" w:rsidP="00180FB6">
            <w:pPr>
              <w:pStyle w:val="Tabletextcentred"/>
            </w:pPr>
            <w:r w:rsidRPr="00E92EED">
              <w:t>Trevor Hitchcock</w:t>
            </w:r>
          </w:p>
        </w:tc>
        <w:tc>
          <w:tcPr>
            <w:tcW w:w="1515" w:type="dxa"/>
          </w:tcPr>
          <w:p w14:paraId="71BA857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B9EC0E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345B513C" w14:textId="77777777" w:rsidR="00E31086" w:rsidRPr="00E92EED" w:rsidRDefault="00E31086" w:rsidP="00180FB6">
            <w:pPr>
              <w:pStyle w:val="Tabletextcentred"/>
            </w:pPr>
            <w:r w:rsidRPr="00E92EED">
              <w:t>132–146 Ala Moana Road</w:t>
            </w:r>
          </w:p>
        </w:tc>
        <w:tc>
          <w:tcPr>
            <w:tcW w:w="1396" w:type="dxa"/>
          </w:tcPr>
          <w:p w14:paraId="2E48332E" w14:textId="77777777" w:rsidR="00E31086" w:rsidRPr="00E92EED" w:rsidRDefault="00E31086" w:rsidP="00180FB6">
            <w:pPr>
              <w:pStyle w:val="Tabletextcentred"/>
            </w:pPr>
            <w:r w:rsidRPr="00E92EED">
              <w:t>Kurrajong</w:t>
            </w:r>
          </w:p>
        </w:tc>
        <w:tc>
          <w:tcPr>
            <w:tcW w:w="1343" w:type="dxa"/>
          </w:tcPr>
          <w:p w14:paraId="22E0310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DC56755" w14:textId="77777777" w:rsidR="00E31086" w:rsidRPr="00E92EED" w:rsidRDefault="00E31086" w:rsidP="00180FB6">
            <w:pPr>
              <w:pStyle w:val="Tabletextcentred"/>
            </w:pPr>
            <w:r w:rsidRPr="00E92EED">
              <w:t>2758</w:t>
            </w:r>
          </w:p>
        </w:tc>
        <w:tc>
          <w:tcPr>
            <w:tcW w:w="1141" w:type="dxa"/>
          </w:tcPr>
          <w:p w14:paraId="6919EB8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226DE7CC" w14:textId="77777777" w:rsidR="00E31086" w:rsidRPr="00E92EED" w:rsidRDefault="00E31086" w:rsidP="00180FB6">
            <w:pPr>
              <w:pStyle w:val="Tabletextcentred"/>
            </w:pPr>
            <w:r w:rsidRPr="00E92EED">
              <w:t>381m</w:t>
            </w:r>
          </w:p>
        </w:tc>
        <w:tc>
          <w:tcPr>
            <w:tcW w:w="1418" w:type="dxa"/>
          </w:tcPr>
          <w:p w14:paraId="6D624EB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3A9DA17" w14:textId="77777777" w:rsidTr="00AF0DDD">
        <w:trPr>
          <w:cantSplit/>
        </w:trPr>
        <w:tc>
          <w:tcPr>
            <w:tcW w:w="567" w:type="dxa"/>
          </w:tcPr>
          <w:p w14:paraId="0E47B8B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085501D" w14:textId="77777777" w:rsidR="00E31086" w:rsidRPr="00E92EED" w:rsidRDefault="00E31086" w:rsidP="00180FB6">
            <w:pPr>
              <w:pStyle w:val="Tabletext"/>
            </w:pPr>
            <w:r w:rsidRPr="00E92EED">
              <w:t>10/01/2017</w:t>
            </w:r>
          </w:p>
        </w:tc>
        <w:tc>
          <w:tcPr>
            <w:tcW w:w="1276" w:type="dxa"/>
          </w:tcPr>
          <w:p w14:paraId="455F655E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77C0924C" w14:textId="77777777" w:rsidR="00E31086" w:rsidRPr="00E92EED" w:rsidRDefault="00E31086" w:rsidP="00180FB6">
            <w:pPr>
              <w:pStyle w:val="Tabletextcentred"/>
            </w:pPr>
            <w:r w:rsidRPr="00E92EED">
              <w:t>Gary Hill</w:t>
            </w:r>
          </w:p>
        </w:tc>
        <w:tc>
          <w:tcPr>
            <w:tcW w:w="1515" w:type="dxa"/>
          </w:tcPr>
          <w:p w14:paraId="31B974EE" w14:textId="77777777" w:rsidR="00E31086" w:rsidRPr="00E92EED" w:rsidRDefault="00E31086" w:rsidP="00180FB6">
            <w:pPr>
              <w:pStyle w:val="Tabletextcentred"/>
            </w:pPr>
            <w:r w:rsidRPr="00E92EED">
              <w:t>Lochiel Projects Pty Ltd</w:t>
            </w:r>
          </w:p>
        </w:tc>
        <w:tc>
          <w:tcPr>
            <w:tcW w:w="917" w:type="dxa"/>
          </w:tcPr>
          <w:p w14:paraId="32C7AA1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0D5608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1586 </w:t>
            </w:r>
            <w:proofErr w:type="spellStart"/>
            <w:r w:rsidRPr="00E92EED">
              <w:t>Tarwoona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04E577B6" w14:textId="77777777" w:rsidR="00E31086" w:rsidRPr="00E92EED" w:rsidRDefault="00E31086" w:rsidP="00180FB6">
            <w:pPr>
              <w:pStyle w:val="Tabletextcentred"/>
            </w:pPr>
            <w:r w:rsidRPr="00E92EED">
              <w:t>Camp Creek</w:t>
            </w:r>
          </w:p>
        </w:tc>
        <w:tc>
          <w:tcPr>
            <w:tcW w:w="1343" w:type="dxa"/>
          </w:tcPr>
          <w:p w14:paraId="722E31F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13FE16A" w14:textId="77777777" w:rsidR="00E31086" w:rsidRPr="00E92EED" w:rsidRDefault="00E31086" w:rsidP="00180FB6">
            <w:pPr>
              <w:pStyle w:val="Tabletextcentred"/>
            </w:pPr>
            <w:r w:rsidRPr="00E92EED">
              <w:t>2410</w:t>
            </w:r>
          </w:p>
        </w:tc>
        <w:tc>
          <w:tcPr>
            <w:tcW w:w="1141" w:type="dxa"/>
          </w:tcPr>
          <w:p w14:paraId="3AB7961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3006EB6B" w14:textId="77777777" w:rsidR="00E31086" w:rsidRPr="00E92EED" w:rsidRDefault="00E31086" w:rsidP="00180FB6">
            <w:pPr>
              <w:pStyle w:val="Tabletextcentred"/>
            </w:pPr>
            <w:r w:rsidRPr="00E92EED">
              <w:t>2600m</w:t>
            </w:r>
          </w:p>
        </w:tc>
        <w:tc>
          <w:tcPr>
            <w:tcW w:w="1418" w:type="dxa"/>
          </w:tcPr>
          <w:p w14:paraId="14823EA4" w14:textId="77777777" w:rsidR="00E31086" w:rsidRPr="00E92EED" w:rsidRDefault="00E31086" w:rsidP="00180FB6">
            <w:pPr>
              <w:pStyle w:val="Tabletextcentred"/>
            </w:pPr>
            <w:r w:rsidRPr="00E92EED">
              <w:t>Other—rural subdivision</w:t>
            </w:r>
          </w:p>
        </w:tc>
      </w:tr>
      <w:tr w:rsidR="00E31086" w:rsidRPr="005113AA" w14:paraId="76B8AC06" w14:textId="77777777" w:rsidTr="00AF0DDD">
        <w:trPr>
          <w:cantSplit/>
        </w:trPr>
        <w:tc>
          <w:tcPr>
            <w:tcW w:w="567" w:type="dxa"/>
          </w:tcPr>
          <w:p w14:paraId="06208D4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9D7DBD8" w14:textId="77777777" w:rsidR="00E31086" w:rsidRPr="00E92EED" w:rsidRDefault="00E31086" w:rsidP="00180FB6">
            <w:pPr>
              <w:pStyle w:val="Tabletext"/>
            </w:pPr>
            <w:r w:rsidRPr="00E92EED">
              <w:t>11/01/2017</w:t>
            </w:r>
          </w:p>
        </w:tc>
        <w:tc>
          <w:tcPr>
            <w:tcW w:w="1276" w:type="dxa"/>
          </w:tcPr>
          <w:p w14:paraId="5919B027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4987BB5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Lidio</w:t>
            </w:r>
            <w:proofErr w:type="spellEnd"/>
            <w:r w:rsidRPr="00E92EED">
              <w:t xml:space="preserve"> Pastoral</w:t>
            </w:r>
          </w:p>
        </w:tc>
        <w:tc>
          <w:tcPr>
            <w:tcW w:w="1515" w:type="dxa"/>
          </w:tcPr>
          <w:p w14:paraId="772A8CA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664097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6CCDA40" w14:textId="77777777" w:rsidR="00E31086" w:rsidRPr="00E92EED" w:rsidRDefault="00E31086" w:rsidP="00180FB6">
            <w:pPr>
              <w:pStyle w:val="Tabletextcentred"/>
            </w:pPr>
            <w:r w:rsidRPr="00E92EED">
              <w:t>6764 Oxley Highway</w:t>
            </w:r>
          </w:p>
        </w:tc>
        <w:tc>
          <w:tcPr>
            <w:tcW w:w="1396" w:type="dxa"/>
          </w:tcPr>
          <w:p w14:paraId="6BDD9AE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Yarras</w:t>
            </w:r>
            <w:proofErr w:type="spellEnd"/>
          </w:p>
        </w:tc>
        <w:tc>
          <w:tcPr>
            <w:tcW w:w="1343" w:type="dxa"/>
          </w:tcPr>
          <w:p w14:paraId="2F8D292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56F7EED" w14:textId="77777777" w:rsidR="00E31086" w:rsidRPr="00E92EED" w:rsidRDefault="00E31086" w:rsidP="00180FB6">
            <w:pPr>
              <w:pStyle w:val="Tabletextcentred"/>
            </w:pPr>
            <w:r w:rsidRPr="00E92EED">
              <w:t>2446</w:t>
            </w:r>
          </w:p>
        </w:tc>
        <w:tc>
          <w:tcPr>
            <w:tcW w:w="1141" w:type="dxa"/>
          </w:tcPr>
          <w:p w14:paraId="31651CD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F0F6C26" w14:textId="77777777" w:rsidR="00E31086" w:rsidRPr="00E92EED" w:rsidRDefault="00E31086" w:rsidP="00180FB6">
            <w:pPr>
              <w:pStyle w:val="Tabletextcentred"/>
            </w:pPr>
            <w:r w:rsidRPr="00E92EED">
              <w:t>1800m</w:t>
            </w:r>
          </w:p>
        </w:tc>
        <w:tc>
          <w:tcPr>
            <w:tcW w:w="1418" w:type="dxa"/>
          </w:tcPr>
          <w:p w14:paraId="5DB4A8B2" w14:textId="77777777" w:rsidR="00E31086" w:rsidRPr="00E92EED" w:rsidRDefault="00E31086" w:rsidP="00180FB6">
            <w:pPr>
              <w:pStyle w:val="Tabletextcentred"/>
            </w:pPr>
            <w:r w:rsidRPr="00E92EED">
              <w:t>Other—rural subdivision</w:t>
            </w:r>
          </w:p>
        </w:tc>
      </w:tr>
      <w:tr w:rsidR="00E31086" w:rsidRPr="005113AA" w14:paraId="70366623" w14:textId="77777777" w:rsidTr="00AF0DDD">
        <w:trPr>
          <w:cantSplit/>
        </w:trPr>
        <w:tc>
          <w:tcPr>
            <w:tcW w:w="567" w:type="dxa"/>
          </w:tcPr>
          <w:p w14:paraId="25AC499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D8FA614" w14:textId="77777777" w:rsidR="00E31086" w:rsidRPr="00E92EED" w:rsidRDefault="00E31086" w:rsidP="00180FB6">
            <w:pPr>
              <w:pStyle w:val="Tabletext"/>
            </w:pPr>
            <w:r w:rsidRPr="00E92EED">
              <w:t>11/01/2017</w:t>
            </w:r>
          </w:p>
        </w:tc>
        <w:tc>
          <w:tcPr>
            <w:tcW w:w="1276" w:type="dxa"/>
          </w:tcPr>
          <w:p w14:paraId="6AE33C02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A820466" w14:textId="77777777" w:rsidR="00E31086" w:rsidRPr="00E92EED" w:rsidRDefault="00E31086" w:rsidP="00180FB6">
            <w:pPr>
              <w:pStyle w:val="Tabletextcentred"/>
            </w:pPr>
            <w:r w:rsidRPr="00E92EED">
              <w:t>Capital Asset Management No 8 Pty Ltd</w:t>
            </w:r>
          </w:p>
        </w:tc>
        <w:tc>
          <w:tcPr>
            <w:tcW w:w="1515" w:type="dxa"/>
          </w:tcPr>
          <w:p w14:paraId="58EF97A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A995F9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8F43A9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1–3 </w:t>
            </w:r>
            <w:proofErr w:type="spellStart"/>
            <w:r w:rsidRPr="00E92EED">
              <w:t>Sp</w:t>
            </w:r>
            <w:proofErr w:type="spellEnd"/>
            <w:r w:rsidRPr="00E92EED">
              <w:t xml:space="preserve"> 228533 745–749 Kirkwood Road</w:t>
            </w:r>
          </w:p>
        </w:tc>
        <w:tc>
          <w:tcPr>
            <w:tcW w:w="1396" w:type="dxa"/>
          </w:tcPr>
          <w:p w14:paraId="7C78382C" w14:textId="77777777" w:rsidR="00E31086" w:rsidRPr="00E92EED" w:rsidRDefault="00E31086" w:rsidP="00180FB6">
            <w:pPr>
              <w:pStyle w:val="Tabletextcentred"/>
            </w:pPr>
            <w:r w:rsidRPr="00E92EED">
              <w:t>Kirkwood</w:t>
            </w:r>
          </w:p>
        </w:tc>
        <w:tc>
          <w:tcPr>
            <w:tcW w:w="1343" w:type="dxa"/>
          </w:tcPr>
          <w:p w14:paraId="2B0FEC38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1CE5DA1E" w14:textId="77777777" w:rsidR="00E31086" w:rsidRPr="00E92EED" w:rsidRDefault="00E31086" w:rsidP="00180FB6">
            <w:pPr>
              <w:pStyle w:val="Tabletextcentred"/>
            </w:pPr>
            <w:r w:rsidRPr="00E92EED">
              <w:t>4068</w:t>
            </w:r>
          </w:p>
        </w:tc>
        <w:tc>
          <w:tcPr>
            <w:tcW w:w="1141" w:type="dxa"/>
          </w:tcPr>
          <w:p w14:paraId="38ED661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672A594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7746BFBB" w14:textId="77777777" w:rsidR="00E31086" w:rsidRPr="00E92EED" w:rsidRDefault="00E31086" w:rsidP="00180FB6">
            <w:pPr>
              <w:pStyle w:val="Tabletextcentred"/>
            </w:pPr>
            <w:r w:rsidRPr="00E92EED">
              <w:t>Other—rural subdivision</w:t>
            </w:r>
          </w:p>
        </w:tc>
      </w:tr>
      <w:tr w:rsidR="00E31086" w:rsidRPr="005113AA" w14:paraId="7DEF8D8B" w14:textId="77777777" w:rsidTr="00AF0DDD">
        <w:trPr>
          <w:cantSplit/>
        </w:trPr>
        <w:tc>
          <w:tcPr>
            <w:tcW w:w="567" w:type="dxa"/>
          </w:tcPr>
          <w:p w14:paraId="71F93AA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14B44AD" w14:textId="77777777" w:rsidR="00E31086" w:rsidRPr="00E92EED" w:rsidRDefault="00E31086" w:rsidP="00180FB6">
            <w:pPr>
              <w:pStyle w:val="Tabletext"/>
            </w:pPr>
            <w:r w:rsidRPr="00E92EED">
              <w:t>12/01/2017</w:t>
            </w:r>
          </w:p>
        </w:tc>
        <w:tc>
          <w:tcPr>
            <w:tcW w:w="1276" w:type="dxa"/>
          </w:tcPr>
          <w:p w14:paraId="3F96630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7612C7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Jack </w:t>
            </w:r>
            <w:proofErr w:type="spellStart"/>
            <w:r w:rsidRPr="00E92EED">
              <w:t>Hedlund</w:t>
            </w:r>
            <w:proofErr w:type="spellEnd"/>
          </w:p>
        </w:tc>
        <w:tc>
          <w:tcPr>
            <w:tcW w:w="1515" w:type="dxa"/>
          </w:tcPr>
          <w:p w14:paraId="35F4271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28BED2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D16B90D" w14:textId="77777777" w:rsidR="00E31086" w:rsidRPr="00E92EED" w:rsidRDefault="00E31086" w:rsidP="00180FB6">
            <w:pPr>
              <w:pStyle w:val="Tabletextcentred"/>
            </w:pPr>
            <w:r w:rsidRPr="00E92EED">
              <w:t>97 Park Lane</w:t>
            </w:r>
          </w:p>
        </w:tc>
        <w:tc>
          <w:tcPr>
            <w:tcW w:w="1396" w:type="dxa"/>
          </w:tcPr>
          <w:p w14:paraId="6BC62287" w14:textId="77777777" w:rsidR="00E31086" w:rsidRPr="00E92EED" w:rsidRDefault="00E31086" w:rsidP="00180FB6">
            <w:pPr>
              <w:pStyle w:val="Tabletextcentred"/>
            </w:pPr>
            <w:r w:rsidRPr="00E92EED">
              <w:t>Junee</w:t>
            </w:r>
          </w:p>
        </w:tc>
        <w:tc>
          <w:tcPr>
            <w:tcW w:w="1343" w:type="dxa"/>
          </w:tcPr>
          <w:p w14:paraId="2B278A2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6EBF6C7" w14:textId="77777777" w:rsidR="00E31086" w:rsidRPr="00E92EED" w:rsidRDefault="00E31086" w:rsidP="00180FB6">
            <w:pPr>
              <w:pStyle w:val="Tabletextcentred"/>
            </w:pPr>
            <w:r w:rsidRPr="00E92EED">
              <w:t>2663</w:t>
            </w:r>
          </w:p>
        </w:tc>
        <w:tc>
          <w:tcPr>
            <w:tcW w:w="1141" w:type="dxa"/>
          </w:tcPr>
          <w:p w14:paraId="4566E66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7A169B7" w14:textId="77777777" w:rsidR="00E31086" w:rsidRPr="00E92EED" w:rsidRDefault="00E31086" w:rsidP="00180FB6">
            <w:pPr>
              <w:pStyle w:val="Tabletextcentred"/>
            </w:pPr>
            <w:r w:rsidRPr="00E92EED">
              <w:t>230m</w:t>
            </w:r>
          </w:p>
        </w:tc>
        <w:tc>
          <w:tcPr>
            <w:tcW w:w="1418" w:type="dxa"/>
          </w:tcPr>
          <w:p w14:paraId="26614DB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DC9B906" w14:textId="77777777" w:rsidTr="00AF0DDD">
        <w:trPr>
          <w:cantSplit/>
        </w:trPr>
        <w:tc>
          <w:tcPr>
            <w:tcW w:w="567" w:type="dxa"/>
          </w:tcPr>
          <w:p w14:paraId="6A15F77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7C2A442" w14:textId="77777777" w:rsidR="00E31086" w:rsidRPr="00E92EED" w:rsidRDefault="00E31086" w:rsidP="00180FB6">
            <w:pPr>
              <w:pStyle w:val="Tabletext"/>
            </w:pPr>
            <w:r w:rsidRPr="00E92EED">
              <w:t>13/01/2017</w:t>
            </w:r>
          </w:p>
        </w:tc>
        <w:tc>
          <w:tcPr>
            <w:tcW w:w="1276" w:type="dxa"/>
          </w:tcPr>
          <w:p w14:paraId="31245BA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ADC1FA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H </w:t>
            </w:r>
            <w:proofErr w:type="spellStart"/>
            <w:r w:rsidRPr="00E92EED">
              <w:t>Doward</w:t>
            </w:r>
            <w:proofErr w:type="spellEnd"/>
          </w:p>
        </w:tc>
        <w:tc>
          <w:tcPr>
            <w:tcW w:w="1515" w:type="dxa"/>
          </w:tcPr>
          <w:p w14:paraId="49B746A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71E273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AD466A9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Ewingar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1736C3D" w14:textId="77777777" w:rsidR="00E31086" w:rsidRPr="00E92EED" w:rsidRDefault="00E31086" w:rsidP="00180FB6">
            <w:pPr>
              <w:pStyle w:val="Tabletextcentred"/>
            </w:pPr>
            <w:r w:rsidRPr="00E92EED">
              <w:t>Bulldog</w:t>
            </w:r>
          </w:p>
        </w:tc>
        <w:tc>
          <w:tcPr>
            <w:tcW w:w="1343" w:type="dxa"/>
          </w:tcPr>
          <w:p w14:paraId="040C29F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1B2BF59" w14:textId="77777777" w:rsidR="00E31086" w:rsidRPr="00E92EED" w:rsidRDefault="00E31086" w:rsidP="00180FB6">
            <w:pPr>
              <w:pStyle w:val="Tabletextcentred"/>
            </w:pPr>
            <w:r w:rsidRPr="00E92EED">
              <w:t>2469</w:t>
            </w:r>
          </w:p>
        </w:tc>
        <w:tc>
          <w:tcPr>
            <w:tcW w:w="1141" w:type="dxa"/>
          </w:tcPr>
          <w:p w14:paraId="2163924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03EF5236" w14:textId="77777777" w:rsidR="00E31086" w:rsidRPr="00E92EED" w:rsidRDefault="00E31086" w:rsidP="00180FB6">
            <w:pPr>
              <w:pStyle w:val="Tabletextcentred"/>
            </w:pPr>
            <w:r w:rsidRPr="00E92EED">
              <w:t>1000m</w:t>
            </w:r>
          </w:p>
        </w:tc>
        <w:tc>
          <w:tcPr>
            <w:tcW w:w="1418" w:type="dxa"/>
          </w:tcPr>
          <w:p w14:paraId="0F319FBC" w14:textId="77777777" w:rsidR="00E31086" w:rsidRPr="00E92EED" w:rsidRDefault="00E31086" w:rsidP="00180FB6">
            <w:pPr>
              <w:pStyle w:val="Tabletextcentred"/>
            </w:pPr>
            <w:r w:rsidRPr="00E92EED">
              <w:t>Other—rural subdivision</w:t>
            </w:r>
          </w:p>
        </w:tc>
      </w:tr>
      <w:tr w:rsidR="00E31086" w:rsidRPr="005113AA" w14:paraId="528DCD57" w14:textId="77777777" w:rsidTr="00AF0DDD">
        <w:trPr>
          <w:cantSplit/>
        </w:trPr>
        <w:tc>
          <w:tcPr>
            <w:tcW w:w="567" w:type="dxa"/>
          </w:tcPr>
          <w:p w14:paraId="3ECC113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5BC61F0" w14:textId="77777777" w:rsidR="00E31086" w:rsidRPr="00E92EED" w:rsidRDefault="00E31086" w:rsidP="00180FB6">
            <w:pPr>
              <w:pStyle w:val="Tabletext"/>
            </w:pPr>
            <w:r w:rsidRPr="00E92EED">
              <w:t>13/01/2017</w:t>
            </w:r>
          </w:p>
        </w:tc>
        <w:tc>
          <w:tcPr>
            <w:tcW w:w="1276" w:type="dxa"/>
          </w:tcPr>
          <w:p w14:paraId="1706059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D1022D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Ester </w:t>
            </w:r>
            <w:proofErr w:type="spellStart"/>
            <w:r w:rsidRPr="00E92EED">
              <w:t>Bacic</w:t>
            </w:r>
            <w:proofErr w:type="spellEnd"/>
          </w:p>
        </w:tc>
        <w:tc>
          <w:tcPr>
            <w:tcW w:w="1515" w:type="dxa"/>
          </w:tcPr>
          <w:p w14:paraId="4F14FDB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35692D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B4B82B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317 </w:t>
            </w:r>
            <w:proofErr w:type="spellStart"/>
            <w:r w:rsidRPr="00E92EED">
              <w:t>Gros</w:t>
            </w:r>
            <w:proofErr w:type="spellEnd"/>
            <w:r w:rsidRPr="00E92EED">
              <w:t xml:space="preserve"> Vale Road</w:t>
            </w:r>
          </w:p>
        </w:tc>
        <w:tc>
          <w:tcPr>
            <w:tcW w:w="1396" w:type="dxa"/>
          </w:tcPr>
          <w:p w14:paraId="7AE28D34" w14:textId="77777777" w:rsidR="00E31086" w:rsidRPr="00E92EED" w:rsidRDefault="00E31086" w:rsidP="00180FB6">
            <w:pPr>
              <w:pStyle w:val="Tabletextcentred"/>
            </w:pPr>
            <w:r w:rsidRPr="00E92EED">
              <w:t>Grose Vale</w:t>
            </w:r>
          </w:p>
        </w:tc>
        <w:tc>
          <w:tcPr>
            <w:tcW w:w="1343" w:type="dxa"/>
          </w:tcPr>
          <w:p w14:paraId="6050053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8E4FC99" w14:textId="77777777" w:rsidR="00E31086" w:rsidRPr="00E92EED" w:rsidRDefault="00E31086" w:rsidP="00180FB6">
            <w:pPr>
              <w:pStyle w:val="Tabletextcentred"/>
            </w:pPr>
            <w:r w:rsidRPr="00E92EED">
              <w:t>2753</w:t>
            </w:r>
          </w:p>
        </w:tc>
        <w:tc>
          <w:tcPr>
            <w:tcW w:w="1141" w:type="dxa"/>
          </w:tcPr>
          <w:p w14:paraId="03BB6FD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8BD970B" w14:textId="77777777" w:rsidR="00E31086" w:rsidRPr="00E92EED" w:rsidRDefault="00E31086" w:rsidP="00180FB6">
            <w:pPr>
              <w:pStyle w:val="Tabletextcentred"/>
            </w:pPr>
            <w:r w:rsidRPr="00E92EED">
              <w:t>267m</w:t>
            </w:r>
          </w:p>
        </w:tc>
        <w:tc>
          <w:tcPr>
            <w:tcW w:w="1418" w:type="dxa"/>
          </w:tcPr>
          <w:p w14:paraId="2C584CF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A9F11DB" w14:textId="77777777" w:rsidTr="00AF0DDD">
        <w:trPr>
          <w:cantSplit/>
        </w:trPr>
        <w:tc>
          <w:tcPr>
            <w:tcW w:w="567" w:type="dxa"/>
          </w:tcPr>
          <w:p w14:paraId="250B572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F1A3C45" w14:textId="77777777" w:rsidR="00E31086" w:rsidRPr="00E92EED" w:rsidRDefault="00E31086" w:rsidP="00180FB6">
            <w:pPr>
              <w:pStyle w:val="Tabletext"/>
            </w:pPr>
            <w:r w:rsidRPr="00E92EED">
              <w:t>17/01/2017</w:t>
            </w:r>
          </w:p>
        </w:tc>
        <w:tc>
          <w:tcPr>
            <w:tcW w:w="1276" w:type="dxa"/>
          </w:tcPr>
          <w:p w14:paraId="6C86EE2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F6ADB6F" w14:textId="77777777" w:rsidR="00E31086" w:rsidRPr="00E92EED" w:rsidRDefault="00E31086" w:rsidP="00180FB6">
            <w:pPr>
              <w:pStyle w:val="Tabletextcentred"/>
            </w:pPr>
            <w:r w:rsidRPr="00E92EED">
              <w:t>Alex Davidson</w:t>
            </w:r>
          </w:p>
        </w:tc>
        <w:tc>
          <w:tcPr>
            <w:tcW w:w="1515" w:type="dxa"/>
          </w:tcPr>
          <w:p w14:paraId="1170EAA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3E6940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FCACE4E" w14:textId="77777777" w:rsidR="00E31086" w:rsidRPr="00E92EED" w:rsidRDefault="00E31086" w:rsidP="00180FB6">
            <w:pPr>
              <w:pStyle w:val="Tabletextcentred"/>
            </w:pPr>
            <w:r w:rsidRPr="00E92EED">
              <w:t>83a–E Cattai Ridge Road</w:t>
            </w:r>
          </w:p>
        </w:tc>
        <w:tc>
          <w:tcPr>
            <w:tcW w:w="1396" w:type="dxa"/>
          </w:tcPr>
          <w:p w14:paraId="12594B6C" w14:textId="77777777" w:rsidR="00E31086" w:rsidRPr="00E92EED" w:rsidRDefault="00E31086" w:rsidP="00180FB6">
            <w:pPr>
              <w:pStyle w:val="Tabletextcentred"/>
            </w:pPr>
            <w:r w:rsidRPr="00E92EED">
              <w:t>Glenorie</w:t>
            </w:r>
          </w:p>
        </w:tc>
        <w:tc>
          <w:tcPr>
            <w:tcW w:w="1343" w:type="dxa"/>
          </w:tcPr>
          <w:p w14:paraId="06AF33D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A64B57F" w14:textId="77777777" w:rsidR="00E31086" w:rsidRPr="00E92EED" w:rsidRDefault="00E31086" w:rsidP="00180FB6">
            <w:pPr>
              <w:pStyle w:val="Tabletextcentred"/>
            </w:pPr>
            <w:r w:rsidRPr="00E92EED">
              <w:t>2157</w:t>
            </w:r>
          </w:p>
        </w:tc>
        <w:tc>
          <w:tcPr>
            <w:tcW w:w="1141" w:type="dxa"/>
          </w:tcPr>
          <w:p w14:paraId="54937C50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3914E53A" w14:textId="77777777" w:rsidR="00E31086" w:rsidRPr="00E92EED" w:rsidRDefault="00E31086" w:rsidP="00180FB6">
            <w:pPr>
              <w:pStyle w:val="Tabletextcentred"/>
            </w:pPr>
            <w:r w:rsidRPr="00E92EED">
              <w:t>70.3m</w:t>
            </w:r>
          </w:p>
        </w:tc>
        <w:tc>
          <w:tcPr>
            <w:tcW w:w="1418" w:type="dxa"/>
          </w:tcPr>
          <w:p w14:paraId="71AAA59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924E4A0" w14:textId="77777777" w:rsidTr="00AF0DDD">
        <w:trPr>
          <w:cantSplit/>
        </w:trPr>
        <w:tc>
          <w:tcPr>
            <w:tcW w:w="567" w:type="dxa"/>
          </w:tcPr>
          <w:p w14:paraId="037CD86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78692B9" w14:textId="77777777" w:rsidR="00E31086" w:rsidRPr="00E92EED" w:rsidRDefault="00E31086" w:rsidP="00180FB6">
            <w:pPr>
              <w:pStyle w:val="Tabletext"/>
            </w:pPr>
            <w:r w:rsidRPr="00E92EED">
              <w:t>18/01/2017</w:t>
            </w:r>
          </w:p>
        </w:tc>
        <w:tc>
          <w:tcPr>
            <w:tcW w:w="1276" w:type="dxa"/>
          </w:tcPr>
          <w:p w14:paraId="30B7C2F6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14BF259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Megan Albany and Marc </w:t>
            </w:r>
            <w:proofErr w:type="spellStart"/>
            <w:r w:rsidRPr="00E92EED">
              <w:t>Mittag</w:t>
            </w:r>
            <w:proofErr w:type="spellEnd"/>
          </w:p>
        </w:tc>
        <w:tc>
          <w:tcPr>
            <w:tcW w:w="1515" w:type="dxa"/>
          </w:tcPr>
          <w:p w14:paraId="041203F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22F336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7D50A3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43 </w:t>
            </w:r>
            <w:proofErr w:type="spellStart"/>
            <w:r w:rsidRPr="00E92EED">
              <w:t>Cooloon</w:t>
            </w:r>
            <w:proofErr w:type="spellEnd"/>
            <w:r w:rsidRPr="00E92EED">
              <w:t xml:space="preserve"> Street</w:t>
            </w:r>
          </w:p>
        </w:tc>
        <w:tc>
          <w:tcPr>
            <w:tcW w:w="1396" w:type="dxa"/>
          </w:tcPr>
          <w:p w14:paraId="32F567C6" w14:textId="77777777" w:rsidR="00E31086" w:rsidRPr="00E92EED" w:rsidRDefault="00E31086" w:rsidP="00180FB6">
            <w:pPr>
              <w:pStyle w:val="Tabletextcentred"/>
            </w:pPr>
            <w:r w:rsidRPr="00E92EED">
              <w:t>Kunghur</w:t>
            </w:r>
          </w:p>
        </w:tc>
        <w:tc>
          <w:tcPr>
            <w:tcW w:w="1343" w:type="dxa"/>
          </w:tcPr>
          <w:p w14:paraId="0B9AEC9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1728E7B" w14:textId="77777777" w:rsidR="00E31086" w:rsidRPr="00E92EED" w:rsidRDefault="00E31086" w:rsidP="00180FB6">
            <w:pPr>
              <w:pStyle w:val="Tabletextcentred"/>
            </w:pPr>
            <w:r w:rsidRPr="00E92EED">
              <w:t>2484</w:t>
            </w:r>
          </w:p>
        </w:tc>
        <w:tc>
          <w:tcPr>
            <w:tcW w:w="1141" w:type="dxa"/>
          </w:tcPr>
          <w:p w14:paraId="32D0DEA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1FB4C19" w14:textId="77777777" w:rsidR="00E31086" w:rsidRPr="00E92EED" w:rsidRDefault="00E31086" w:rsidP="00180FB6">
            <w:pPr>
              <w:pStyle w:val="Tabletextcentred"/>
            </w:pPr>
            <w:r w:rsidRPr="00E92EED">
              <w:t>70m</w:t>
            </w:r>
          </w:p>
        </w:tc>
        <w:tc>
          <w:tcPr>
            <w:tcW w:w="1418" w:type="dxa"/>
          </w:tcPr>
          <w:p w14:paraId="70A305D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AA67E6F" w14:textId="77777777" w:rsidTr="00AF0DDD">
        <w:trPr>
          <w:cantSplit/>
        </w:trPr>
        <w:tc>
          <w:tcPr>
            <w:tcW w:w="567" w:type="dxa"/>
          </w:tcPr>
          <w:p w14:paraId="576392F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20AA49E" w14:textId="77777777" w:rsidR="00E31086" w:rsidRPr="00E92EED" w:rsidRDefault="00E31086" w:rsidP="00180FB6">
            <w:pPr>
              <w:pStyle w:val="Tabletext"/>
            </w:pPr>
            <w:r w:rsidRPr="00E92EED">
              <w:t>18/01/2017</w:t>
            </w:r>
          </w:p>
        </w:tc>
        <w:tc>
          <w:tcPr>
            <w:tcW w:w="1276" w:type="dxa"/>
          </w:tcPr>
          <w:p w14:paraId="0D59F76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F75C2A6" w14:textId="77777777" w:rsidR="00E31086" w:rsidRPr="00E92EED" w:rsidRDefault="00E31086" w:rsidP="00180FB6">
            <w:pPr>
              <w:pStyle w:val="Tabletextcentred"/>
            </w:pPr>
            <w:r w:rsidRPr="00E92EED">
              <w:t>Alison Dickson</w:t>
            </w:r>
          </w:p>
        </w:tc>
        <w:tc>
          <w:tcPr>
            <w:tcW w:w="1515" w:type="dxa"/>
          </w:tcPr>
          <w:p w14:paraId="73B9410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500AAD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5A7F445" w14:textId="77777777" w:rsidR="00E31086" w:rsidRPr="00E92EED" w:rsidRDefault="00E31086" w:rsidP="00180FB6">
            <w:pPr>
              <w:pStyle w:val="Tabletextcentred"/>
            </w:pPr>
            <w:r w:rsidRPr="00E92EED">
              <w:t>59 Cabbage Tree Road</w:t>
            </w:r>
          </w:p>
        </w:tc>
        <w:tc>
          <w:tcPr>
            <w:tcW w:w="1396" w:type="dxa"/>
          </w:tcPr>
          <w:p w14:paraId="3752CAF1" w14:textId="77777777" w:rsidR="00E31086" w:rsidRPr="00E92EED" w:rsidRDefault="00E31086" w:rsidP="00180FB6">
            <w:pPr>
              <w:pStyle w:val="Tabletextcentred"/>
            </w:pPr>
            <w:r w:rsidRPr="00E92EED">
              <w:t>Grose Vale</w:t>
            </w:r>
          </w:p>
        </w:tc>
        <w:tc>
          <w:tcPr>
            <w:tcW w:w="1343" w:type="dxa"/>
          </w:tcPr>
          <w:p w14:paraId="7E404B2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38FFB93" w14:textId="77777777" w:rsidR="00E31086" w:rsidRPr="00E92EED" w:rsidRDefault="00E31086" w:rsidP="00180FB6">
            <w:pPr>
              <w:pStyle w:val="Tabletextcentred"/>
            </w:pPr>
            <w:r w:rsidRPr="00E92EED">
              <w:t>2753</w:t>
            </w:r>
          </w:p>
        </w:tc>
        <w:tc>
          <w:tcPr>
            <w:tcW w:w="1141" w:type="dxa"/>
          </w:tcPr>
          <w:p w14:paraId="45B2F92A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7E0D9406" w14:textId="77777777" w:rsidR="00E31086" w:rsidRPr="00E92EED" w:rsidRDefault="00E31086" w:rsidP="00180FB6">
            <w:pPr>
              <w:pStyle w:val="Tabletextcentred"/>
            </w:pPr>
            <w:r w:rsidRPr="00E92EED">
              <w:t>137.2m</w:t>
            </w:r>
          </w:p>
        </w:tc>
        <w:tc>
          <w:tcPr>
            <w:tcW w:w="1418" w:type="dxa"/>
          </w:tcPr>
          <w:p w14:paraId="69F4AD3A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</w:t>
            </w:r>
          </w:p>
        </w:tc>
      </w:tr>
      <w:tr w:rsidR="00E31086" w:rsidRPr="005113AA" w14:paraId="7696B0C8" w14:textId="77777777" w:rsidTr="00AF0DDD">
        <w:trPr>
          <w:cantSplit/>
        </w:trPr>
        <w:tc>
          <w:tcPr>
            <w:tcW w:w="567" w:type="dxa"/>
          </w:tcPr>
          <w:p w14:paraId="104D458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F71711B" w14:textId="77777777" w:rsidR="00E31086" w:rsidRPr="00E92EED" w:rsidRDefault="00E31086" w:rsidP="00180FB6">
            <w:pPr>
              <w:pStyle w:val="Tabletext"/>
            </w:pPr>
            <w:r w:rsidRPr="00E92EED">
              <w:t>18/01/2017</w:t>
            </w:r>
          </w:p>
        </w:tc>
        <w:tc>
          <w:tcPr>
            <w:tcW w:w="1276" w:type="dxa"/>
          </w:tcPr>
          <w:p w14:paraId="3E0D1EE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8686FB3" w14:textId="77777777" w:rsidR="00E31086" w:rsidRPr="00E92EED" w:rsidRDefault="00E31086" w:rsidP="00180FB6">
            <w:pPr>
              <w:pStyle w:val="Tabletextcentred"/>
            </w:pPr>
            <w:r w:rsidRPr="00E92EED">
              <w:t>Ken Crossley</w:t>
            </w:r>
          </w:p>
        </w:tc>
        <w:tc>
          <w:tcPr>
            <w:tcW w:w="1515" w:type="dxa"/>
          </w:tcPr>
          <w:p w14:paraId="7991D45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A8BA47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A3105C8" w14:textId="77777777" w:rsidR="00E31086" w:rsidRPr="00E92EED" w:rsidRDefault="00E31086" w:rsidP="00180FB6">
            <w:pPr>
              <w:pStyle w:val="Tabletextcentred"/>
            </w:pPr>
            <w:r w:rsidRPr="00E92EED">
              <w:t>Pretty Pine Road</w:t>
            </w:r>
          </w:p>
        </w:tc>
        <w:tc>
          <w:tcPr>
            <w:tcW w:w="1396" w:type="dxa"/>
          </w:tcPr>
          <w:p w14:paraId="15B78501" w14:textId="77777777" w:rsidR="00E31086" w:rsidRPr="00E92EED" w:rsidRDefault="00E31086" w:rsidP="00180FB6">
            <w:pPr>
              <w:pStyle w:val="Tabletextcentred"/>
            </w:pPr>
            <w:r w:rsidRPr="00E92EED">
              <w:t>Moulamein</w:t>
            </w:r>
          </w:p>
        </w:tc>
        <w:tc>
          <w:tcPr>
            <w:tcW w:w="1343" w:type="dxa"/>
          </w:tcPr>
          <w:p w14:paraId="3C76257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B875517" w14:textId="77777777" w:rsidR="00E31086" w:rsidRPr="00E92EED" w:rsidRDefault="00E31086" w:rsidP="00180FB6">
            <w:pPr>
              <w:pStyle w:val="Tabletextcentred"/>
            </w:pPr>
            <w:r w:rsidRPr="00E92EED">
              <w:t>2710</w:t>
            </w:r>
          </w:p>
        </w:tc>
        <w:tc>
          <w:tcPr>
            <w:tcW w:w="1141" w:type="dxa"/>
          </w:tcPr>
          <w:p w14:paraId="31D8228E" w14:textId="77777777" w:rsidR="00E31086" w:rsidRPr="00E92EED" w:rsidRDefault="00E31086" w:rsidP="00180FB6">
            <w:pPr>
              <w:pStyle w:val="Tabletextcentred"/>
            </w:pPr>
            <w:r w:rsidRPr="00E92EED">
              <w:t>0</w:t>
            </w:r>
          </w:p>
        </w:tc>
        <w:tc>
          <w:tcPr>
            <w:tcW w:w="1134" w:type="dxa"/>
          </w:tcPr>
          <w:p w14:paraId="4BB27B33" w14:textId="77777777" w:rsidR="00E31086" w:rsidRPr="00E92EED" w:rsidRDefault="00E31086" w:rsidP="00180FB6">
            <w:pPr>
              <w:pStyle w:val="Tabletextcentred"/>
            </w:pPr>
            <w:r w:rsidRPr="00E92EED">
              <w:t>1000m</w:t>
            </w:r>
          </w:p>
        </w:tc>
        <w:tc>
          <w:tcPr>
            <w:tcW w:w="1418" w:type="dxa"/>
          </w:tcPr>
          <w:p w14:paraId="192D36A9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55212355" w14:textId="77777777" w:rsidTr="00AF0DDD">
        <w:trPr>
          <w:cantSplit/>
        </w:trPr>
        <w:tc>
          <w:tcPr>
            <w:tcW w:w="567" w:type="dxa"/>
          </w:tcPr>
          <w:p w14:paraId="0E08DC2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4F167A8" w14:textId="77777777" w:rsidR="00E31086" w:rsidRPr="00E92EED" w:rsidRDefault="00E31086" w:rsidP="00180FB6">
            <w:pPr>
              <w:pStyle w:val="Tabletext"/>
            </w:pPr>
            <w:r w:rsidRPr="00E92EED">
              <w:t>19/01/2017</w:t>
            </w:r>
          </w:p>
        </w:tc>
        <w:tc>
          <w:tcPr>
            <w:tcW w:w="1276" w:type="dxa"/>
          </w:tcPr>
          <w:p w14:paraId="3C225C1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D32CF52" w14:textId="77777777" w:rsidR="00E31086" w:rsidRPr="00E92EED" w:rsidRDefault="00E31086" w:rsidP="00180FB6">
            <w:pPr>
              <w:pStyle w:val="Tabletextcentred"/>
            </w:pPr>
            <w:r w:rsidRPr="00E92EED">
              <w:t>Cliff Cochrane</w:t>
            </w:r>
          </w:p>
        </w:tc>
        <w:tc>
          <w:tcPr>
            <w:tcW w:w="1515" w:type="dxa"/>
          </w:tcPr>
          <w:p w14:paraId="714839C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ADD81F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1ECF2E75" w14:textId="77777777" w:rsidR="00E31086" w:rsidRPr="00E92EED" w:rsidRDefault="00E31086" w:rsidP="00180FB6">
            <w:pPr>
              <w:pStyle w:val="Tabletextcentred"/>
            </w:pPr>
            <w:r w:rsidRPr="00E92EED">
              <w:t>901 South Wolumla Road</w:t>
            </w:r>
          </w:p>
        </w:tc>
        <w:tc>
          <w:tcPr>
            <w:tcW w:w="1396" w:type="dxa"/>
          </w:tcPr>
          <w:p w14:paraId="0D35F6A1" w14:textId="77777777" w:rsidR="00E31086" w:rsidRPr="00E92EED" w:rsidRDefault="00E31086" w:rsidP="00180FB6">
            <w:pPr>
              <w:pStyle w:val="Tabletextcentred"/>
            </w:pPr>
            <w:r w:rsidRPr="00E92EED">
              <w:t>Candelo</w:t>
            </w:r>
          </w:p>
        </w:tc>
        <w:tc>
          <w:tcPr>
            <w:tcW w:w="1343" w:type="dxa"/>
          </w:tcPr>
          <w:p w14:paraId="6A4333D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F287F2C" w14:textId="77777777" w:rsidR="00E31086" w:rsidRPr="00E92EED" w:rsidRDefault="00E31086" w:rsidP="00180FB6">
            <w:pPr>
              <w:pStyle w:val="Tabletextcentred"/>
            </w:pPr>
            <w:r w:rsidRPr="00E92EED">
              <w:t>2550</w:t>
            </w:r>
          </w:p>
        </w:tc>
        <w:tc>
          <w:tcPr>
            <w:tcW w:w="1141" w:type="dxa"/>
          </w:tcPr>
          <w:p w14:paraId="3FA37A1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7D8F027D" w14:textId="77777777" w:rsidR="00E31086" w:rsidRPr="00E92EED" w:rsidRDefault="00E31086" w:rsidP="00180FB6">
            <w:pPr>
              <w:pStyle w:val="Tabletextcentred"/>
            </w:pPr>
            <w:r w:rsidRPr="00E92EED">
              <w:t>301m</w:t>
            </w:r>
          </w:p>
        </w:tc>
        <w:tc>
          <w:tcPr>
            <w:tcW w:w="1418" w:type="dxa"/>
          </w:tcPr>
          <w:p w14:paraId="725F8293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</w:t>
            </w:r>
          </w:p>
        </w:tc>
      </w:tr>
      <w:tr w:rsidR="00E31086" w:rsidRPr="005113AA" w14:paraId="04F874F4" w14:textId="77777777" w:rsidTr="00AF0DDD">
        <w:trPr>
          <w:cantSplit/>
        </w:trPr>
        <w:tc>
          <w:tcPr>
            <w:tcW w:w="567" w:type="dxa"/>
          </w:tcPr>
          <w:p w14:paraId="73555D4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CE9429E" w14:textId="77777777" w:rsidR="00E31086" w:rsidRPr="00E92EED" w:rsidRDefault="00E31086" w:rsidP="00180FB6">
            <w:pPr>
              <w:pStyle w:val="Tabletext"/>
            </w:pPr>
            <w:r w:rsidRPr="00E92EED">
              <w:t>19/01/2017</w:t>
            </w:r>
          </w:p>
        </w:tc>
        <w:tc>
          <w:tcPr>
            <w:tcW w:w="1276" w:type="dxa"/>
          </w:tcPr>
          <w:p w14:paraId="0BAD73C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83E6A1D" w14:textId="77777777" w:rsidR="00E31086" w:rsidRPr="00E92EED" w:rsidRDefault="00E31086" w:rsidP="00180FB6">
            <w:pPr>
              <w:pStyle w:val="Tabletextcentred"/>
            </w:pPr>
            <w:r w:rsidRPr="00E92EED">
              <w:t>Michael Murphy</w:t>
            </w:r>
          </w:p>
        </w:tc>
        <w:tc>
          <w:tcPr>
            <w:tcW w:w="1515" w:type="dxa"/>
          </w:tcPr>
          <w:p w14:paraId="2D799A7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D27054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D02EE1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249 </w:t>
            </w:r>
            <w:proofErr w:type="spellStart"/>
            <w:r w:rsidRPr="00E92EED">
              <w:t>Standen</w:t>
            </w:r>
            <w:proofErr w:type="spellEnd"/>
            <w:r w:rsidRPr="00E92EED">
              <w:t xml:space="preserve"> Drive</w:t>
            </w:r>
          </w:p>
        </w:tc>
        <w:tc>
          <w:tcPr>
            <w:tcW w:w="1396" w:type="dxa"/>
          </w:tcPr>
          <w:p w14:paraId="04745B52" w14:textId="77777777" w:rsidR="00E31086" w:rsidRPr="00E92EED" w:rsidRDefault="00E31086" w:rsidP="00180FB6">
            <w:pPr>
              <w:pStyle w:val="Tabletextcentred"/>
            </w:pPr>
            <w:r w:rsidRPr="00E92EED">
              <w:t>Lower Belford</w:t>
            </w:r>
          </w:p>
        </w:tc>
        <w:tc>
          <w:tcPr>
            <w:tcW w:w="1343" w:type="dxa"/>
          </w:tcPr>
          <w:p w14:paraId="7EE01B6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6880440" w14:textId="77777777" w:rsidR="00E31086" w:rsidRPr="00E92EED" w:rsidRDefault="00E31086" w:rsidP="00180FB6">
            <w:pPr>
              <w:pStyle w:val="Tabletextcentred"/>
            </w:pPr>
            <w:r w:rsidRPr="00E92EED">
              <w:t>2335</w:t>
            </w:r>
          </w:p>
        </w:tc>
        <w:tc>
          <w:tcPr>
            <w:tcW w:w="1141" w:type="dxa"/>
          </w:tcPr>
          <w:p w14:paraId="5B17F02D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4065E1F6" w14:textId="77777777" w:rsidR="00E31086" w:rsidRPr="00E92EED" w:rsidRDefault="00E31086" w:rsidP="00180FB6">
            <w:pPr>
              <w:pStyle w:val="Tabletextcentred"/>
            </w:pPr>
            <w:r w:rsidRPr="00E92EED">
              <w:t>116.8</w:t>
            </w:r>
          </w:p>
        </w:tc>
        <w:tc>
          <w:tcPr>
            <w:tcW w:w="1418" w:type="dxa"/>
          </w:tcPr>
          <w:p w14:paraId="1F9A7EA0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0059C3AE" w14:textId="77777777" w:rsidTr="00AF0DDD">
        <w:trPr>
          <w:cantSplit/>
        </w:trPr>
        <w:tc>
          <w:tcPr>
            <w:tcW w:w="567" w:type="dxa"/>
          </w:tcPr>
          <w:p w14:paraId="4AAB6A4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D1974D2" w14:textId="77777777" w:rsidR="00E31086" w:rsidRPr="00E92EED" w:rsidRDefault="00E31086" w:rsidP="00180FB6">
            <w:pPr>
              <w:pStyle w:val="Tabletext"/>
            </w:pPr>
            <w:r w:rsidRPr="00E92EED">
              <w:t>23/01/2017</w:t>
            </w:r>
          </w:p>
        </w:tc>
        <w:tc>
          <w:tcPr>
            <w:tcW w:w="1276" w:type="dxa"/>
          </w:tcPr>
          <w:p w14:paraId="44A3714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D3CCA1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Robyn Honan and Kevin </w:t>
            </w:r>
            <w:proofErr w:type="spellStart"/>
            <w:r w:rsidRPr="00E92EED">
              <w:t>Dau</w:t>
            </w:r>
            <w:proofErr w:type="spellEnd"/>
          </w:p>
        </w:tc>
        <w:tc>
          <w:tcPr>
            <w:tcW w:w="1515" w:type="dxa"/>
          </w:tcPr>
          <w:p w14:paraId="3020C6E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47AF51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C1857A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4053 </w:t>
            </w:r>
            <w:proofErr w:type="spellStart"/>
            <w:r w:rsidRPr="00E92EED">
              <w:t>Paddys</w:t>
            </w:r>
            <w:proofErr w:type="spellEnd"/>
            <w:r w:rsidRPr="00E92EED">
              <w:t xml:space="preserve"> Flat R</w:t>
            </w:r>
            <w:r>
              <w:t>oa</w:t>
            </w:r>
            <w:r w:rsidRPr="00E92EED">
              <w:t>d</w:t>
            </w:r>
          </w:p>
        </w:tc>
        <w:tc>
          <w:tcPr>
            <w:tcW w:w="1396" w:type="dxa"/>
          </w:tcPr>
          <w:p w14:paraId="3CE790C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Upper </w:t>
            </w:r>
            <w:proofErr w:type="spellStart"/>
            <w:r w:rsidRPr="00E92EED">
              <w:t>Tooloom</w:t>
            </w:r>
            <w:proofErr w:type="spellEnd"/>
          </w:p>
        </w:tc>
        <w:tc>
          <w:tcPr>
            <w:tcW w:w="1343" w:type="dxa"/>
          </w:tcPr>
          <w:p w14:paraId="1AAA572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3DEF8E5" w14:textId="77777777" w:rsidR="00E31086" w:rsidRPr="00E92EED" w:rsidRDefault="00E31086" w:rsidP="00180FB6">
            <w:pPr>
              <w:pStyle w:val="Tabletextcentred"/>
            </w:pPr>
            <w:r w:rsidRPr="00E92EED">
              <w:t>2475</w:t>
            </w:r>
          </w:p>
        </w:tc>
        <w:tc>
          <w:tcPr>
            <w:tcW w:w="1141" w:type="dxa"/>
          </w:tcPr>
          <w:p w14:paraId="6BFF2EB9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37B05EA0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042AFDDD" w14:textId="77777777" w:rsidR="00E31086" w:rsidRPr="00E92EED" w:rsidRDefault="00E31086" w:rsidP="00180FB6">
            <w:pPr>
              <w:pStyle w:val="Tabletextcentred"/>
            </w:pPr>
            <w:r w:rsidRPr="00E92EED">
              <w:t>Other—lifestyle blocks/ agriculture</w:t>
            </w:r>
          </w:p>
        </w:tc>
      </w:tr>
      <w:tr w:rsidR="00E31086" w:rsidRPr="005113AA" w14:paraId="2F2C5FA1" w14:textId="77777777" w:rsidTr="00AF0DDD">
        <w:trPr>
          <w:cantSplit/>
        </w:trPr>
        <w:tc>
          <w:tcPr>
            <w:tcW w:w="567" w:type="dxa"/>
          </w:tcPr>
          <w:p w14:paraId="0EB4AD2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4625FF8" w14:textId="77777777" w:rsidR="00E31086" w:rsidRPr="00E92EED" w:rsidRDefault="00E31086" w:rsidP="00180FB6">
            <w:pPr>
              <w:pStyle w:val="Tabletext"/>
            </w:pPr>
            <w:r w:rsidRPr="00E92EED">
              <w:t>23/01/2017</w:t>
            </w:r>
          </w:p>
        </w:tc>
        <w:tc>
          <w:tcPr>
            <w:tcW w:w="1276" w:type="dxa"/>
          </w:tcPr>
          <w:p w14:paraId="0D088FE9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1C858908" w14:textId="77777777" w:rsidR="00E31086" w:rsidRPr="00E92EED" w:rsidRDefault="00E31086" w:rsidP="00180FB6">
            <w:pPr>
              <w:pStyle w:val="Tabletextcentred"/>
            </w:pPr>
            <w:r w:rsidRPr="00E92EED">
              <w:t>Richard N Arnott &amp; Kirsten Hein</w:t>
            </w:r>
          </w:p>
        </w:tc>
        <w:tc>
          <w:tcPr>
            <w:tcW w:w="1515" w:type="dxa"/>
          </w:tcPr>
          <w:p w14:paraId="49E6B1E7" w14:textId="77777777" w:rsidR="00E31086" w:rsidRPr="00E92EED" w:rsidRDefault="00E31086" w:rsidP="00180FB6">
            <w:pPr>
              <w:pStyle w:val="Tabletextcentred"/>
            </w:pPr>
            <w:r w:rsidRPr="00E92EED">
              <w:t>R N Arnott and K Hein</w:t>
            </w:r>
          </w:p>
        </w:tc>
        <w:tc>
          <w:tcPr>
            <w:tcW w:w="917" w:type="dxa"/>
          </w:tcPr>
          <w:p w14:paraId="3243B50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A84734E" w14:textId="77777777" w:rsidR="00E31086" w:rsidRPr="00E92EED" w:rsidRDefault="00E31086" w:rsidP="00180FB6">
            <w:pPr>
              <w:pStyle w:val="Tabletextcentred"/>
            </w:pPr>
            <w:r w:rsidRPr="00E92EED">
              <w:t>300 Whites Road</w:t>
            </w:r>
          </w:p>
        </w:tc>
        <w:tc>
          <w:tcPr>
            <w:tcW w:w="1396" w:type="dxa"/>
          </w:tcPr>
          <w:p w14:paraId="76486627" w14:textId="77777777" w:rsidR="00E31086" w:rsidRPr="00E92EED" w:rsidRDefault="00E31086" w:rsidP="00180FB6">
            <w:pPr>
              <w:pStyle w:val="Tabletextcentred"/>
            </w:pPr>
            <w:r w:rsidRPr="00E92EED">
              <w:t>Warrenbayne</w:t>
            </w:r>
          </w:p>
        </w:tc>
        <w:tc>
          <w:tcPr>
            <w:tcW w:w="1343" w:type="dxa"/>
          </w:tcPr>
          <w:p w14:paraId="5283D8CF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272153BE" w14:textId="77777777" w:rsidR="00E31086" w:rsidRPr="00E92EED" w:rsidRDefault="00E31086" w:rsidP="00180FB6">
            <w:pPr>
              <w:pStyle w:val="Tabletextcentred"/>
            </w:pPr>
            <w:r w:rsidRPr="00E92EED">
              <w:t>3670</w:t>
            </w:r>
          </w:p>
        </w:tc>
        <w:tc>
          <w:tcPr>
            <w:tcW w:w="1141" w:type="dxa"/>
          </w:tcPr>
          <w:p w14:paraId="449671F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AA01289" w14:textId="77777777" w:rsidR="00E31086" w:rsidRPr="00E92EED" w:rsidRDefault="00E31086" w:rsidP="00180FB6">
            <w:pPr>
              <w:pStyle w:val="Tabletextcentred"/>
            </w:pPr>
            <w:r w:rsidRPr="00E92EED">
              <w:t>1028m</w:t>
            </w:r>
          </w:p>
        </w:tc>
        <w:tc>
          <w:tcPr>
            <w:tcW w:w="1418" w:type="dxa"/>
          </w:tcPr>
          <w:p w14:paraId="49F3F5E0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533A5155" w14:textId="77777777" w:rsidTr="00AF0DDD">
        <w:trPr>
          <w:cantSplit/>
        </w:trPr>
        <w:tc>
          <w:tcPr>
            <w:tcW w:w="567" w:type="dxa"/>
          </w:tcPr>
          <w:p w14:paraId="545D616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D6DA16E" w14:textId="77777777" w:rsidR="00E31086" w:rsidRPr="00E92EED" w:rsidRDefault="00E31086" w:rsidP="00180FB6">
            <w:pPr>
              <w:pStyle w:val="Tabletext"/>
            </w:pPr>
            <w:r w:rsidRPr="00E92EED">
              <w:t>24/01/2017</w:t>
            </w:r>
          </w:p>
        </w:tc>
        <w:tc>
          <w:tcPr>
            <w:tcW w:w="1276" w:type="dxa"/>
          </w:tcPr>
          <w:p w14:paraId="11D6AE9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3F5729B" w14:textId="77777777" w:rsidR="00E31086" w:rsidRPr="00E92EED" w:rsidRDefault="00E31086" w:rsidP="00180FB6">
            <w:pPr>
              <w:pStyle w:val="Tabletextcentred"/>
            </w:pPr>
            <w:r w:rsidRPr="00E92EED">
              <w:t>Peter Rayner</w:t>
            </w:r>
          </w:p>
        </w:tc>
        <w:tc>
          <w:tcPr>
            <w:tcW w:w="1515" w:type="dxa"/>
          </w:tcPr>
          <w:p w14:paraId="2A3A9FA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60B2FD2" w14:textId="77777777" w:rsidR="00E31086" w:rsidRPr="00E92EED" w:rsidRDefault="00E31086" w:rsidP="00180FB6">
            <w:pPr>
              <w:pStyle w:val="Tabletextcentred"/>
            </w:pPr>
            <w:r w:rsidRPr="00E92EED">
              <w:t>1, 2 and 3</w:t>
            </w:r>
          </w:p>
        </w:tc>
        <w:tc>
          <w:tcPr>
            <w:tcW w:w="1559" w:type="dxa"/>
          </w:tcPr>
          <w:p w14:paraId="16364B95" w14:textId="77777777" w:rsidR="00E31086" w:rsidRPr="00E92EED" w:rsidRDefault="00E31086" w:rsidP="00180FB6">
            <w:pPr>
              <w:pStyle w:val="Tabletextcentred"/>
            </w:pPr>
            <w:r w:rsidRPr="00E92EED">
              <w:t>165 Eagle Creek Road</w:t>
            </w:r>
          </w:p>
        </w:tc>
        <w:tc>
          <w:tcPr>
            <w:tcW w:w="1396" w:type="dxa"/>
          </w:tcPr>
          <w:p w14:paraId="3BFE40C3" w14:textId="77777777" w:rsidR="00E31086" w:rsidRPr="00E92EED" w:rsidRDefault="00E31086" w:rsidP="00180FB6">
            <w:pPr>
              <w:pStyle w:val="Tabletextcentred"/>
            </w:pPr>
            <w:r w:rsidRPr="00E92EED">
              <w:t>Werombi</w:t>
            </w:r>
          </w:p>
        </w:tc>
        <w:tc>
          <w:tcPr>
            <w:tcW w:w="1343" w:type="dxa"/>
          </w:tcPr>
          <w:p w14:paraId="2407441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5CB281A" w14:textId="77777777" w:rsidR="00E31086" w:rsidRPr="00E92EED" w:rsidRDefault="00E31086" w:rsidP="00180FB6">
            <w:pPr>
              <w:pStyle w:val="Tabletextcentred"/>
            </w:pPr>
            <w:r w:rsidRPr="00E92EED">
              <w:t>2570</w:t>
            </w:r>
          </w:p>
        </w:tc>
        <w:tc>
          <w:tcPr>
            <w:tcW w:w="1141" w:type="dxa"/>
          </w:tcPr>
          <w:p w14:paraId="1DCE44D0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D32B176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6CCEC3CC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</w:t>
            </w:r>
          </w:p>
        </w:tc>
      </w:tr>
      <w:tr w:rsidR="00E31086" w:rsidRPr="005113AA" w14:paraId="47EEA5C4" w14:textId="77777777" w:rsidTr="00AF0DDD">
        <w:trPr>
          <w:cantSplit/>
        </w:trPr>
        <w:tc>
          <w:tcPr>
            <w:tcW w:w="567" w:type="dxa"/>
          </w:tcPr>
          <w:p w14:paraId="7F4F1D3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91FCF8C" w14:textId="77777777" w:rsidR="00E31086" w:rsidRPr="00E92EED" w:rsidRDefault="00E31086" w:rsidP="00180FB6">
            <w:pPr>
              <w:pStyle w:val="Tabletext"/>
            </w:pPr>
            <w:r w:rsidRPr="00E92EED">
              <w:t>24/01/2017</w:t>
            </w:r>
          </w:p>
        </w:tc>
        <w:tc>
          <w:tcPr>
            <w:tcW w:w="1276" w:type="dxa"/>
          </w:tcPr>
          <w:p w14:paraId="7469F35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FA852E1" w14:textId="77777777" w:rsidR="00E31086" w:rsidRPr="00E92EED" w:rsidRDefault="00E31086" w:rsidP="00180FB6">
            <w:pPr>
              <w:pStyle w:val="Tabletextcentred"/>
            </w:pPr>
            <w:r w:rsidRPr="00E92EED">
              <w:t>James Caspar and Georgina Caspar</w:t>
            </w:r>
          </w:p>
        </w:tc>
        <w:tc>
          <w:tcPr>
            <w:tcW w:w="1515" w:type="dxa"/>
          </w:tcPr>
          <w:p w14:paraId="17803D4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DBCC2B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D859C40" w14:textId="77777777" w:rsidR="00E31086" w:rsidRPr="00E92EED" w:rsidRDefault="00E31086" w:rsidP="00180FB6">
            <w:pPr>
              <w:pStyle w:val="Tabletextcentred"/>
            </w:pPr>
            <w:r w:rsidRPr="00E92EED">
              <w:t>148 Spring Flat South Lane</w:t>
            </w:r>
          </w:p>
        </w:tc>
        <w:tc>
          <w:tcPr>
            <w:tcW w:w="1396" w:type="dxa"/>
          </w:tcPr>
          <w:p w14:paraId="49C81393" w14:textId="77777777" w:rsidR="00E31086" w:rsidRPr="00E92EED" w:rsidRDefault="00E31086" w:rsidP="00180FB6">
            <w:pPr>
              <w:pStyle w:val="Tabletextcentred"/>
            </w:pPr>
            <w:r w:rsidRPr="00E92EED">
              <w:t>Spring Flat</w:t>
            </w:r>
          </w:p>
        </w:tc>
        <w:tc>
          <w:tcPr>
            <w:tcW w:w="1343" w:type="dxa"/>
          </w:tcPr>
          <w:p w14:paraId="1BA3BD7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3A7D6D1" w14:textId="77777777" w:rsidR="00E31086" w:rsidRPr="00E92EED" w:rsidRDefault="00E31086" w:rsidP="00180FB6">
            <w:pPr>
              <w:pStyle w:val="Tabletextcentred"/>
            </w:pPr>
            <w:r w:rsidRPr="00E92EED">
              <w:t>2850</w:t>
            </w:r>
          </w:p>
        </w:tc>
        <w:tc>
          <w:tcPr>
            <w:tcW w:w="1141" w:type="dxa"/>
          </w:tcPr>
          <w:p w14:paraId="08E8FB4D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6CFD77AF" w14:textId="77777777" w:rsidR="00E31086" w:rsidRPr="00E92EED" w:rsidRDefault="00E31086" w:rsidP="00180FB6">
            <w:pPr>
              <w:pStyle w:val="Tabletextcentred"/>
            </w:pPr>
            <w:r w:rsidRPr="00E92EED">
              <w:t>168m</w:t>
            </w:r>
          </w:p>
        </w:tc>
        <w:tc>
          <w:tcPr>
            <w:tcW w:w="1418" w:type="dxa"/>
          </w:tcPr>
          <w:p w14:paraId="52E5760D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1CFC2D92" w14:textId="77777777" w:rsidTr="00AF0DDD">
        <w:trPr>
          <w:cantSplit/>
        </w:trPr>
        <w:tc>
          <w:tcPr>
            <w:tcW w:w="567" w:type="dxa"/>
          </w:tcPr>
          <w:p w14:paraId="295A304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3FA4EF0" w14:textId="77777777" w:rsidR="00E31086" w:rsidRPr="00E92EED" w:rsidRDefault="00E31086" w:rsidP="00180FB6">
            <w:pPr>
              <w:pStyle w:val="Tabletext"/>
            </w:pPr>
            <w:r w:rsidRPr="00E92EED">
              <w:t>24/01/2017</w:t>
            </w:r>
          </w:p>
        </w:tc>
        <w:tc>
          <w:tcPr>
            <w:tcW w:w="1276" w:type="dxa"/>
          </w:tcPr>
          <w:p w14:paraId="34B3037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297A6A5" w14:textId="77777777" w:rsidR="00E31086" w:rsidRPr="00E92EED" w:rsidRDefault="00E31086" w:rsidP="00180FB6">
            <w:pPr>
              <w:pStyle w:val="Tabletextcentred"/>
            </w:pPr>
            <w:r w:rsidRPr="00E92EED">
              <w:t>John and Michele Phillips</w:t>
            </w:r>
          </w:p>
        </w:tc>
        <w:tc>
          <w:tcPr>
            <w:tcW w:w="1515" w:type="dxa"/>
          </w:tcPr>
          <w:p w14:paraId="1EE0E24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456A66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B3B6023" w14:textId="77777777" w:rsidR="00E31086" w:rsidRPr="00E92EED" w:rsidRDefault="00E31086" w:rsidP="00180FB6">
            <w:pPr>
              <w:pStyle w:val="Tabletextcentred"/>
            </w:pPr>
            <w:r w:rsidRPr="00E92EED">
              <w:t>127 Settlers Way</w:t>
            </w:r>
          </w:p>
        </w:tc>
        <w:tc>
          <w:tcPr>
            <w:tcW w:w="1396" w:type="dxa"/>
          </w:tcPr>
          <w:p w14:paraId="2FE415ED" w14:textId="77777777" w:rsidR="00E31086" w:rsidRPr="00E92EED" w:rsidRDefault="00E31086" w:rsidP="00180FB6">
            <w:pPr>
              <w:pStyle w:val="Tabletextcentred"/>
            </w:pPr>
            <w:r w:rsidRPr="00E92EED">
              <w:t>South Kempsey</w:t>
            </w:r>
          </w:p>
        </w:tc>
        <w:tc>
          <w:tcPr>
            <w:tcW w:w="1343" w:type="dxa"/>
          </w:tcPr>
          <w:p w14:paraId="5C29FEA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21A8F60" w14:textId="77777777" w:rsidR="00E31086" w:rsidRPr="00E92EED" w:rsidRDefault="00E31086" w:rsidP="00180FB6">
            <w:pPr>
              <w:pStyle w:val="Tabletextcentred"/>
            </w:pPr>
            <w:r w:rsidRPr="00E92EED">
              <w:t>2440</w:t>
            </w:r>
          </w:p>
        </w:tc>
        <w:tc>
          <w:tcPr>
            <w:tcW w:w="1141" w:type="dxa"/>
          </w:tcPr>
          <w:p w14:paraId="5FFB3FBF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4C9757A" w14:textId="77777777" w:rsidR="00E31086" w:rsidRPr="00E92EED" w:rsidRDefault="00E31086" w:rsidP="00180FB6">
            <w:pPr>
              <w:pStyle w:val="Tabletextcentred"/>
            </w:pPr>
            <w:r w:rsidRPr="00E92EED">
              <w:t>140m</w:t>
            </w:r>
          </w:p>
        </w:tc>
        <w:tc>
          <w:tcPr>
            <w:tcW w:w="1418" w:type="dxa"/>
          </w:tcPr>
          <w:p w14:paraId="7FACA32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CE5086A" w14:textId="77777777" w:rsidTr="00AF0DDD">
        <w:trPr>
          <w:cantSplit/>
        </w:trPr>
        <w:tc>
          <w:tcPr>
            <w:tcW w:w="567" w:type="dxa"/>
          </w:tcPr>
          <w:p w14:paraId="116CED3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AD53325" w14:textId="77777777" w:rsidR="00E31086" w:rsidRPr="00E92EED" w:rsidRDefault="00E31086" w:rsidP="00180FB6">
            <w:pPr>
              <w:pStyle w:val="Tabletext"/>
            </w:pPr>
            <w:r w:rsidRPr="00E92EED">
              <w:t>24/01/2017</w:t>
            </w:r>
          </w:p>
        </w:tc>
        <w:tc>
          <w:tcPr>
            <w:tcW w:w="1276" w:type="dxa"/>
          </w:tcPr>
          <w:p w14:paraId="0017D5F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D77BE5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William </w:t>
            </w:r>
            <w:proofErr w:type="spellStart"/>
            <w:r w:rsidRPr="00E92EED">
              <w:t>Thrussell</w:t>
            </w:r>
            <w:proofErr w:type="spellEnd"/>
          </w:p>
        </w:tc>
        <w:tc>
          <w:tcPr>
            <w:tcW w:w="1515" w:type="dxa"/>
          </w:tcPr>
          <w:p w14:paraId="65CEF5F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FBFCA3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BBDA1FC" w14:textId="77777777" w:rsidR="00E31086" w:rsidRPr="00E92EED" w:rsidRDefault="00E31086" w:rsidP="00180FB6">
            <w:pPr>
              <w:pStyle w:val="Tabletextcentred"/>
            </w:pPr>
            <w:r w:rsidRPr="00E92EED">
              <w:t>113 Settlers Way</w:t>
            </w:r>
          </w:p>
        </w:tc>
        <w:tc>
          <w:tcPr>
            <w:tcW w:w="1396" w:type="dxa"/>
          </w:tcPr>
          <w:p w14:paraId="04FBF9A5" w14:textId="77777777" w:rsidR="00E31086" w:rsidRPr="00E92EED" w:rsidRDefault="00E31086" w:rsidP="00180FB6">
            <w:pPr>
              <w:pStyle w:val="Tabletextcentred"/>
            </w:pPr>
            <w:r w:rsidRPr="00E92EED">
              <w:t>South Kempsey</w:t>
            </w:r>
          </w:p>
        </w:tc>
        <w:tc>
          <w:tcPr>
            <w:tcW w:w="1343" w:type="dxa"/>
          </w:tcPr>
          <w:p w14:paraId="51A4F22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FEA9963" w14:textId="77777777" w:rsidR="00E31086" w:rsidRPr="00E92EED" w:rsidRDefault="00E31086" w:rsidP="00180FB6">
            <w:pPr>
              <w:pStyle w:val="Tabletextcentred"/>
            </w:pPr>
            <w:r w:rsidRPr="00E92EED">
              <w:t>2440</w:t>
            </w:r>
          </w:p>
        </w:tc>
        <w:tc>
          <w:tcPr>
            <w:tcW w:w="1141" w:type="dxa"/>
          </w:tcPr>
          <w:p w14:paraId="260B2EE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6140A46" w14:textId="77777777" w:rsidR="00E31086" w:rsidRPr="00E92EED" w:rsidRDefault="00E31086" w:rsidP="00180FB6">
            <w:pPr>
              <w:pStyle w:val="Tabletextcentred"/>
            </w:pPr>
            <w:r w:rsidRPr="00E92EED">
              <w:t>132m</w:t>
            </w:r>
          </w:p>
        </w:tc>
        <w:tc>
          <w:tcPr>
            <w:tcW w:w="1418" w:type="dxa"/>
          </w:tcPr>
          <w:p w14:paraId="19DAE08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74ACDD4" w14:textId="77777777" w:rsidTr="00AF0DDD">
        <w:trPr>
          <w:cantSplit/>
        </w:trPr>
        <w:tc>
          <w:tcPr>
            <w:tcW w:w="567" w:type="dxa"/>
          </w:tcPr>
          <w:p w14:paraId="7980B52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9B19F1C" w14:textId="77777777" w:rsidR="00E31086" w:rsidRPr="00E92EED" w:rsidRDefault="00E31086" w:rsidP="00180FB6">
            <w:pPr>
              <w:pStyle w:val="Tabletext"/>
            </w:pPr>
            <w:r w:rsidRPr="00E92EED">
              <w:t>25/01/2017</w:t>
            </w:r>
          </w:p>
        </w:tc>
        <w:tc>
          <w:tcPr>
            <w:tcW w:w="1276" w:type="dxa"/>
          </w:tcPr>
          <w:p w14:paraId="0E31D336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880708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McGlashan</w:t>
            </w:r>
            <w:proofErr w:type="spellEnd"/>
            <w:r w:rsidRPr="00E92EED">
              <w:t xml:space="preserve"> and Crisp Pty Ltd</w:t>
            </w:r>
          </w:p>
        </w:tc>
        <w:tc>
          <w:tcPr>
            <w:tcW w:w="1515" w:type="dxa"/>
          </w:tcPr>
          <w:p w14:paraId="6269771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McGlashan</w:t>
            </w:r>
            <w:proofErr w:type="spellEnd"/>
            <w:r w:rsidRPr="00E92EED">
              <w:t xml:space="preserve"> and Crisp Pty Ltd</w:t>
            </w:r>
          </w:p>
        </w:tc>
        <w:tc>
          <w:tcPr>
            <w:tcW w:w="917" w:type="dxa"/>
          </w:tcPr>
          <w:p w14:paraId="030B2A0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E57A1CF" w14:textId="77777777" w:rsidR="00E31086" w:rsidRPr="00E92EED" w:rsidRDefault="00E31086" w:rsidP="00180FB6">
            <w:pPr>
              <w:pStyle w:val="Tabletextcentred"/>
            </w:pPr>
            <w:r w:rsidRPr="00E92EED">
              <w:t>80 Cedar R</w:t>
            </w:r>
            <w:r>
              <w:t>oa</w:t>
            </w:r>
            <w:r w:rsidRPr="00E92EED">
              <w:t>d</w:t>
            </w:r>
          </w:p>
        </w:tc>
        <w:tc>
          <w:tcPr>
            <w:tcW w:w="1396" w:type="dxa"/>
          </w:tcPr>
          <w:p w14:paraId="62E7718B" w14:textId="77777777" w:rsidR="00E31086" w:rsidRPr="00E92EED" w:rsidRDefault="00E31086" w:rsidP="00180FB6">
            <w:pPr>
              <w:pStyle w:val="Tabletextcentred"/>
            </w:pPr>
            <w:r w:rsidRPr="00E92EED">
              <w:t>Cedar Party</w:t>
            </w:r>
          </w:p>
        </w:tc>
        <w:tc>
          <w:tcPr>
            <w:tcW w:w="1343" w:type="dxa"/>
          </w:tcPr>
          <w:p w14:paraId="63FBCF3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E4861A4" w14:textId="77777777" w:rsidR="00E31086" w:rsidRPr="00E92EED" w:rsidRDefault="00E31086" w:rsidP="00180FB6">
            <w:pPr>
              <w:pStyle w:val="Tabletextcentred"/>
            </w:pPr>
            <w:r w:rsidRPr="00E92EED">
              <w:t>2429</w:t>
            </w:r>
          </w:p>
        </w:tc>
        <w:tc>
          <w:tcPr>
            <w:tcW w:w="1141" w:type="dxa"/>
          </w:tcPr>
          <w:p w14:paraId="49D6BE6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E541A03" w14:textId="77777777" w:rsidR="00E31086" w:rsidRPr="00E92EED" w:rsidRDefault="00E31086" w:rsidP="00180FB6">
            <w:pPr>
              <w:pStyle w:val="Tabletextcentred"/>
            </w:pPr>
            <w:r w:rsidRPr="00E92EED">
              <w:t>70m</w:t>
            </w:r>
          </w:p>
        </w:tc>
        <w:tc>
          <w:tcPr>
            <w:tcW w:w="1418" w:type="dxa"/>
          </w:tcPr>
          <w:p w14:paraId="0B76CAB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C77CF19" w14:textId="77777777" w:rsidTr="00AF0DDD">
        <w:trPr>
          <w:cantSplit/>
        </w:trPr>
        <w:tc>
          <w:tcPr>
            <w:tcW w:w="567" w:type="dxa"/>
          </w:tcPr>
          <w:p w14:paraId="3BC71C9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0A01615" w14:textId="77777777" w:rsidR="00E31086" w:rsidRPr="00E92EED" w:rsidRDefault="00E31086" w:rsidP="00180FB6">
            <w:pPr>
              <w:pStyle w:val="Tabletext"/>
            </w:pPr>
            <w:r w:rsidRPr="00E92EED">
              <w:t>25/01/2017</w:t>
            </w:r>
          </w:p>
        </w:tc>
        <w:tc>
          <w:tcPr>
            <w:tcW w:w="1276" w:type="dxa"/>
          </w:tcPr>
          <w:p w14:paraId="787C05EF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48FC87A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McGlashan</w:t>
            </w:r>
            <w:proofErr w:type="spellEnd"/>
            <w:r w:rsidRPr="00E92EED">
              <w:t xml:space="preserve"> and Crisp Pty Ltd</w:t>
            </w:r>
          </w:p>
        </w:tc>
        <w:tc>
          <w:tcPr>
            <w:tcW w:w="1515" w:type="dxa"/>
          </w:tcPr>
          <w:p w14:paraId="1AECE5D1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McGlashan</w:t>
            </w:r>
            <w:proofErr w:type="spellEnd"/>
            <w:r w:rsidRPr="00E92EED">
              <w:t xml:space="preserve"> and Crisp Pty Ltd</w:t>
            </w:r>
          </w:p>
        </w:tc>
        <w:tc>
          <w:tcPr>
            <w:tcW w:w="917" w:type="dxa"/>
          </w:tcPr>
          <w:p w14:paraId="0D3935B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6CF004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98 </w:t>
            </w:r>
            <w:proofErr w:type="spellStart"/>
            <w:r w:rsidRPr="00E92EED">
              <w:t>Tallowood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2E4995B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Hannam</w:t>
            </w:r>
            <w:proofErr w:type="spellEnd"/>
            <w:r w:rsidRPr="00E92EED">
              <w:t xml:space="preserve"> Vale</w:t>
            </w:r>
          </w:p>
        </w:tc>
        <w:tc>
          <w:tcPr>
            <w:tcW w:w="1343" w:type="dxa"/>
          </w:tcPr>
          <w:p w14:paraId="5801F1C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DA59777" w14:textId="77777777" w:rsidR="00E31086" w:rsidRPr="00E92EED" w:rsidRDefault="00E31086" w:rsidP="00180FB6">
            <w:pPr>
              <w:pStyle w:val="Tabletextcentred"/>
            </w:pPr>
            <w:r w:rsidRPr="00E92EED">
              <w:t>2443</w:t>
            </w:r>
          </w:p>
        </w:tc>
        <w:tc>
          <w:tcPr>
            <w:tcW w:w="1141" w:type="dxa"/>
          </w:tcPr>
          <w:p w14:paraId="34B09C34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766546E9" w14:textId="77777777" w:rsidR="00E31086" w:rsidRPr="00E92EED" w:rsidRDefault="00E31086" w:rsidP="00180FB6">
            <w:pPr>
              <w:pStyle w:val="Tabletextcentred"/>
            </w:pPr>
            <w:r w:rsidRPr="00E92EED">
              <w:t>150m</w:t>
            </w:r>
          </w:p>
        </w:tc>
        <w:tc>
          <w:tcPr>
            <w:tcW w:w="1418" w:type="dxa"/>
          </w:tcPr>
          <w:p w14:paraId="265E588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F95DBE7" w14:textId="77777777" w:rsidTr="00AF0DDD">
        <w:trPr>
          <w:cantSplit/>
        </w:trPr>
        <w:tc>
          <w:tcPr>
            <w:tcW w:w="567" w:type="dxa"/>
          </w:tcPr>
          <w:p w14:paraId="6B50BC8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35EA8EC" w14:textId="77777777" w:rsidR="00E31086" w:rsidRPr="00E92EED" w:rsidRDefault="00E31086" w:rsidP="00180FB6">
            <w:pPr>
              <w:pStyle w:val="Tabletext"/>
            </w:pPr>
            <w:r w:rsidRPr="00E92EED">
              <w:t>25/01/2017</w:t>
            </w:r>
          </w:p>
        </w:tc>
        <w:tc>
          <w:tcPr>
            <w:tcW w:w="1276" w:type="dxa"/>
          </w:tcPr>
          <w:p w14:paraId="318319A9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0D7C3D84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Mannare</w:t>
            </w:r>
            <w:proofErr w:type="spellEnd"/>
            <w:r w:rsidRPr="00E92EED">
              <w:t xml:space="preserve"> Holdings Pty Ltd</w:t>
            </w:r>
          </w:p>
        </w:tc>
        <w:tc>
          <w:tcPr>
            <w:tcW w:w="1515" w:type="dxa"/>
          </w:tcPr>
          <w:p w14:paraId="7250B19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CBACAE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505AA26" w14:textId="77777777" w:rsidR="00E31086" w:rsidRPr="00E92EED" w:rsidRDefault="00E31086" w:rsidP="00180FB6">
            <w:pPr>
              <w:pStyle w:val="Tabletextcentred"/>
            </w:pPr>
            <w:r w:rsidRPr="00E92EED">
              <w:t>105 Leitch Road</w:t>
            </w:r>
          </w:p>
        </w:tc>
        <w:tc>
          <w:tcPr>
            <w:tcW w:w="1396" w:type="dxa"/>
          </w:tcPr>
          <w:p w14:paraId="055D452E" w14:textId="77777777" w:rsidR="00E31086" w:rsidRPr="00E92EED" w:rsidRDefault="00E31086" w:rsidP="00180FB6">
            <w:pPr>
              <w:pStyle w:val="Tabletextcentred"/>
            </w:pPr>
            <w:r w:rsidRPr="00E92EED">
              <w:t>Merriwa</w:t>
            </w:r>
          </w:p>
        </w:tc>
        <w:tc>
          <w:tcPr>
            <w:tcW w:w="1343" w:type="dxa"/>
          </w:tcPr>
          <w:p w14:paraId="6633B33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86F96C7" w14:textId="77777777" w:rsidR="00E31086" w:rsidRPr="00E92EED" w:rsidRDefault="00E31086" w:rsidP="00180FB6">
            <w:pPr>
              <w:pStyle w:val="Tabletextcentred"/>
            </w:pPr>
            <w:r w:rsidRPr="00E92EED">
              <w:t>2329</w:t>
            </w:r>
          </w:p>
        </w:tc>
        <w:tc>
          <w:tcPr>
            <w:tcW w:w="1141" w:type="dxa"/>
          </w:tcPr>
          <w:p w14:paraId="1BF840E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1DDF04B6" w14:textId="77777777" w:rsidR="00E31086" w:rsidRPr="00E92EED" w:rsidRDefault="00E31086" w:rsidP="00180FB6">
            <w:pPr>
              <w:pStyle w:val="Tabletextcentred"/>
            </w:pPr>
            <w:r w:rsidRPr="00E92EED">
              <w:t>1008.61m</w:t>
            </w:r>
          </w:p>
        </w:tc>
        <w:tc>
          <w:tcPr>
            <w:tcW w:w="1418" w:type="dxa"/>
          </w:tcPr>
          <w:p w14:paraId="0FC47A56" w14:textId="77777777" w:rsidR="00E31086" w:rsidRPr="00E92EED" w:rsidRDefault="00E31086" w:rsidP="00180FB6">
            <w:pPr>
              <w:pStyle w:val="Tabletextcentred"/>
            </w:pPr>
            <w:r w:rsidRPr="00E92EED">
              <w:t>Other—rural subdivision</w:t>
            </w:r>
          </w:p>
        </w:tc>
      </w:tr>
      <w:tr w:rsidR="00E31086" w:rsidRPr="005113AA" w14:paraId="15C31A0C" w14:textId="77777777" w:rsidTr="00AF0DDD">
        <w:trPr>
          <w:cantSplit/>
        </w:trPr>
        <w:tc>
          <w:tcPr>
            <w:tcW w:w="567" w:type="dxa"/>
          </w:tcPr>
          <w:p w14:paraId="332222A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F97621D" w14:textId="77777777" w:rsidR="00E31086" w:rsidRPr="00E92EED" w:rsidRDefault="00E31086" w:rsidP="00180FB6">
            <w:pPr>
              <w:pStyle w:val="Tabletext"/>
            </w:pPr>
            <w:r w:rsidRPr="00E92EED">
              <w:t>25/01/2017</w:t>
            </w:r>
          </w:p>
        </w:tc>
        <w:tc>
          <w:tcPr>
            <w:tcW w:w="1276" w:type="dxa"/>
          </w:tcPr>
          <w:p w14:paraId="2D9BD465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4E2FE2B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McGlashan</w:t>
            </w:r>
            <w:proofErr w:type="spellEnd"/>
            <w:r w:rsidRPr="00E92EED">
              <w:t xml:space="preserve"> and Crisp Pty Ltd</w:t>
            </w:r>
          </w:p>
        </w:tc>
        <w:tc>
          <w:tcPr>
            <w:tcW w:w="1515" w:type="dxa"/>
          </w:tcPr>
          <w:p w14:paraId="1E19268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McGlashan</w:t>
            </w:r>
            <w:proofErr w:type="spellEnd"/>
            <w:r w:rsidRPr="00E92EED">
              <w:t xml:space="preserve"> and Crisp Pty Ltd</w:t>
            </w:r>
          </w:p>
        </w:tc>
        <w:tc>
          <w:tcPr>
            <w:tcW w:w="917" w:type="dxa"/>
          </w:tcPr>
          <w:p w14:paraId="45E8BF2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CFACD8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468 </w:t>
            </w:r>
            <w:proofErr w:type="spellStart"/>
            <w:r w:rsidRPr="00E92EED">
              <w:t>Dargavilles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0CACA0DF" w14:textId="77777777" w:rsidR="00E31086" w:rsidRPr="00E92EED" w:rsidRDefault="00E31086" w:rsidP="00180FB6">
            <w:pPr>
              <w:pStyle w:val="Tabletextcentred"/>
            </w:pPr>
            <w:r w:rsidRPr="00E92EED">
              <w:t>Nabiac</w:t>
            </w:r>
          </w:p>
        </w:tc>
        <w:tc>
          <w:tcPr>
            <w:tcW w:w="1343" w:type="dxa"/>
          </w:tcPr>
          <w:p w14:paraId="55A44E2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B56D80E" w14:textId="77777777" w:rsidR="00E31086" w:rsidRPr="00E92EED" w:rsidRDefault="00E31086" w:rsidP="00180FB6">
            <w:pPr>
              <w:pStyle w:val="Tabletextcentred"/>
            </w:pPr>
            <w:r w:rsidRPr="00E92EED">
              <w:t>2312</w:t>
            </w:r>
          </w:p>
        </w:tc>
        <w:tc>
          <w:tcPr>
            <w:tcW w:w="1141" w:type="dxa"/>
          </w:tcPr>
          <w:p w14:paraId="6DAB592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188966B" w14:textId="77777777" w:rsidR="00E31086" w:rsidRPr="00E92EED" w:rsidRDefault="00E31086" w:rsidP="00180FB6">
            <w:pPr>
              <w:pStyle w:val="Tabletextcentred"/>
            </w:pPr>
            <w:r w:rsidRPr="00E92EED">
              <w:t>1100m</w:t>
            </w:r>
          </w:p>
        </w:tc>
        <w:tc>
          <w:tcPr>
            <w:tcW w:w="1418" w:type="dxa"/>
          </w:tcPr>
          <w:p w14:paraId="4FFF71F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1B41569" w14:textId="77777777" w:rsidTr="00AF0DDD">
        <w:trPr>
          <w:cantSplit/>
        </w:trPr>
        <w:tc>
          <w:tcPr>
            <w:tcW w:w="567" w:type="dxa"/>
          </w:tcPr>
          <w:p w14:paraId="78CAFC9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E4A5DCB" w14:textId="77777777" w:rsidR="00E31086" w:rsidRPr="00E92EED" w:rsidRDefault="00E31086" w:rsidP="00180FB6">
            <w:pPr>
              <w:pStyle w:val="Tabletext"/>
            </w:pPr>
            <w:r w:rsidRPr="00E92EED">
              <w:t>30/01/2017</w:t>
            </w:r>
          </w:p>
        </w:tc>
        <w:tc>
          <w:tcPr>
            <w:tcW w:w="1276" w:type="dxa"/>
          </w:tcPr>
          <w:p w14:paraId="25FCFC4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56801B7" w14:textId="77777777" w:rsidR="00E31086" w:rsidRPr="00E92EED" w:rsidRDefault="00E31086" w:rsidP="00180FB6">
            <w:pPr>
              <w:pStyle w:val="Tabletextcentred"/>
            </w:pPr>
            <w:r w:rsidRPr="00E92EED">
              <w:t>Squires</w:t>
            </w:r>
          </w:p>
        </w:tc>
        <w:tc>
          <w:tcPr>
            <w:tcW w:w="1515" w:type="dxa"/>
          </w:tcPr>
          <w:p w14:paraId="3216D154" w14:textId="77777777" w:rsidR="00E31086" w:rsidRPr="00E92EED" w:rsidRDefault="00E31086" w:rsidP="00180FB6">
            <w:pPr>
              <w:pStyle w:val="Tabletextcentred"/>
            </w:pPr>
            <w:r w:rsidRPr="00E92EED">
              <w:t>Peter Squires</w:t>
            </w:r>
          </w:p>
        </w:tc>
        <w:tc>
          <w:tcPr>
            <w:tcW w:w="917" w:type="dxa"/>
          </w:tcPr>
          <w:p w14:paraId="3069432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1412AFE" w14:textId="77777777" w:rsidR="00E31086" w:rsidRPr="00E92EED" w:rsidRDefault="00E31086" w:rsidP="00180FB6">
            <w:pPr>
              <w:pStyle w:val="Tabletextcentred"/>
            </w:pPr>
            <w:r w:rsidRPr="00E92EED">
              <w:t>177 Fernhill Road</w:t>
            </w:r>
          </w:p>
        </w:tc>
        <w:tc>
          <w:tcPr>
            <w:tcW w:w="1396" w:type="dxa"/>
          </w:tcPr>
          <w:p w14:paraId="4C1B4297" w14:textId="77777777" w:rsidR="00E31086" w:rsidRPr="00E92EED" w:rsidRDefault="00E31086" w:rsidP="00180FB6">
            <w:pPr>
              <w:pStyle w:val="Tabletextcentred"/>
            </w:pPr>
            <w:r w:rsidRPr="00E92EED">
              <w:t>Inverell</w:t>
            </w:r>
          </w:p>
        </w:tc>
        <w:tc>
          <w:tcPr>
            <w:tcW w:w="1343" w:type="dxa"/>
          </w:tcPr>
          <w:p w14:paraId="4CD67F6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BE2AFD7" w14:textId="77777777" w:rsidR="00E31086" w:rsidRPr="00E92EED" w:rsidRDefault="00E31086" w:rsidP="00180FB6">
            <w:pPr>
              <w:pStyle w:val="Tabletextcentred"/>
            </w:pPr>
            <w:r w:rsidRPr="00E92EED">
              <w:t>2360</w:t>
            </w:r>
          </w:p>
        </w:tc>
        <w:tc>
          <w:tcPr>
            <w:tcW w:w="1141" w:type="dxa"/>
          </w:tcPr>
          <w:p w14:paraId="2280BD0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FDF6013" w14:textId="77777777" w:rsidR="00E31086" w:rsidRPr="00E92EED" w:rsidRDefault="00E31086" w:rsidP="00180FB6">
            <w:pPr>
              <w:pStyle w:val="Tabletextcentred"/>
            </w:pPr>
            <w:r w:rsidRPr="00E92EED">
              <w:t>173m</w:t>
            </w:r>
          </w:p>
        </w:tc>
        <w:tc>
          <w:tcPr>
            <w:tcW w:w="1418" w:type="dxa"/>
          </w:tcPr>
          <w:p w14:paraId="77757FC8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 1 ha minimum</w:t>
            </w:r>
          </w:p>
        </w:tc>
      </w:tr>
      <w:tr w:rsidR="00E31086" w:rsidRPr="005113AA" w14:paraId="3EFC0472" w14:textId="77777777" w:rsidTr="00AF0DDD">
        <w:trPr>
          <w:cantSplit/>
        </w:trPr>
        <w:tc>
          <w:tcPr>
            <w:tcW w:w="567" w:type="dxa"/>
          </w:tcPr>
          <w:p w14:paraId="24A663C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E4F25F6" w14:textId="77777777" w:rsidR="00E31086" w:rsidRPr="00E92EED" w:rsidRDefault="00E31086" w:rsidP="00180FB6">
            <w:pPr>
              <w:pStyle w:val="Tabletext"/>
            </w:pPr>
            <w:r w:rsidRPr="00E92EED">
              <w:t>30/01/2017</w:t>
            </w:r>
          </w:p>
        </w:tc>
        <w:tc>
          <w:tcPr>
            <w:tcW w:w="1276" w:type="dxa"/>
          </w:tcPr>
          <w:p w14:paraId="5D6FFF3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C9EF1A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Elowera</w:t>
            </w:r>
            <w:proofErr w:type="spellEnd"/>
            <w:r w:rsidRPr="00E92EED">
              <w:t xml:space="preserve"> Road</w:t>
            </w:r>
          </w:p>
        </w:tc>
        <w:tc>
          <w:tcPr>
            <w:tcW w:w="1515" w:type="dxa"/>
          </w:tcPr>
          <w:p w14:paraId="68A9FD4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David </w:t>
            </w:r>
            <w:proofErr w:type="spellStart"/>
            <w:r w:rsidRPr="00E92EED">
              <w:t>Boundy</w:t>
            </w:r>
            <w:proofErr w:type="spellEnd"/>
          </w:p>
        </w:tc>
        <w:tc>
          <w:tcPr>
            <w:tcW w:w="917" w:type="dxa"/>
          </w:tcPr>
          <w:p w14:paraId="5C670DB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886462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10–32 </w:t>
            </w:r>
            <w:proofErr w:type="spellStart"/>
            <w:r w:rsidRPr="00E92EED">
              <w:t>Elowera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23D243F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Armindale</w:t>
            </w:r>
            <w:proofErr w:type="spellEnd"/>
          </w:p>
        </w:tc>
        <w:tc>
          <w:tcPr>
            <w:tcW w:w="1343" w:type="dxa"/>
          </w:tcPr>
          <w:p w14:paraId="0EA4710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59037B0" w14:textId="77777777" w:rsidR="00E31086" w:rsidRPr="00E92EED" w:rsidRDefault="00E31086" w:rsidP="00180FB6">
            <w:pPr>
              <w:pStyle w:val="Tabletextcentred"/>
            </w:pPr>
            <w:r w:rsidRPr="00E92EED">
              <w:t>2350</w:t>
            </w:r>
          </w:p>
        </w:tc>
        <w:tc>
          <w:tcPr>
            <w:tcW w:w="1141" w:type="dxa"/>
          </w:tcPr>
          <w:p w14:paraId="18B52C3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96ED6B4" w14:textId="77777777" w:rsidR="00E31086" w:rsidRPr="00E92EED" w:rsidRDefault="00E31086" w:rsidP="00180FB6">
            <w:pPr>
              <w:pStyle w:val="Tabletextcentred"/>
            </w:pPr>
            <w:r w:rsidRPr="00E92EED">
              <w:t>110m</w:t>
            </w:r>
          </w:p>
        </w:tc>
        <w:tc>
          <w:tcPr>
            <w:tcW w:w="1418" w:type="dxa"/>
          </w:tcPr>
          <w:p w14:paraId="2C2FC09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F5D7F47" w14:textId="77777777" w:rsidTr="00AF0DDD">
        <w:trPr>
          <w:cantSplit/>
        </w:trPr>
        <w:tc>
          <w:tcPr>
            <w:tcW w:w="567" w:type="dxa"/>
          </w:tcPr>
          <w:p w14:paraId="65436DF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6DE93CA" w14:textId="77777777" w:rsidR="00E31086" w:rsidRPr="00E92EED" w:rsidRDefault="00E31086" w:rsidP="00180FB6">
            <w:pPr>
              <w:pStyle w:val="Tabletext"/>
            </w:pPr>
            <w:r w:rsidRPr="00E92EED">
              <w:t>31/01/2017</w:t>
            </w:r>
          </w:p>
        </w:tc>
        <w:tc>
          <w:tcPr>
            <w:tcW w:w="1276" w:type="dxa"/>
          </w:tcPr>
          <w:p w14:paraId="03D89E4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83CC0DE" w14:textId="77777777" w:rsidR="00E31086" w:rsidRPr="00E92EED" w:rsidRDefault="00E31086" w:rsidP="00180FB6">
            <w:pPr>
              <w:pStyle w:val="Tabletextcentred"/>
            </w:pPr>
            <w:r w:rsidRPr="00E92EED">
              <w:t>James &amp; Elizabeth Lanham</w:t>
            </w:r>
          </w:p>
        </w:tc>
        <w:tc>
          <w:tcPr>
            <w:tcW w:w="1515" w:type="dxa"/>
          </w:tcPr>
          <w:p w14:paraId="3DBFCB8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1EFF3C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D68DFAE" w14:textId="77777777" w:rsidR="00E31086" w:rsidRPr="00E92EED" w:rsidRDefault="00E31086" w:rsidP="00180FB6">
            <w:pPr>
              <w:pStyle w:val="Tabletextcentred"/>
            </w:pPr>
            <w:r w:rsidRPr="00E92EED">
              <w:t>4905 Pacific Highway</w:t>
            </w:r>
          </w:p>
        </w:tc>
        <w:tc>
          <w:tcPr>
            <w:tcW w:w="1396" w:type="dxa"/>
          </w:tcPr>
          <w:p w14:paraId="6B59F8BE" w14:textId="77777777" w:rsidR="00E31086" w:rsidRPr="00E92EED" w:rsidRDefault="00E31086" w:rsidP="00180FB6">
            <w:pPr>
              <w:pStyle w:val="Tabletextcentred"/>
            </w:pPr>
            <w:r w:rsidRPr="00E92EED">
              <w:t>Halfway Creek</w:t>
            </w:r>
          </w:p>
        </w:tc>
        <w:tc>
          <w:tcPr>
            <w:tcW w:w="1343" w:type="dxa"/>
          </w:tcPr>
          <w:p w14:paraId="75A87C6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BB913C5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</w:tcPr>
          <w:p w14:paraId="663847C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8259321" w14:textId="77777777" w:rsidR="00E31086" w:rsidRPr="00E92EED" w:rsidRDefault="00E31086" w:rsidP="00180FB6">
            <w:pPr>
              <w:pStyle w:val="Tabletextcentred"/>
            </w:pPr>
            <w:r w:rsidRPr="00E92EED">
              <w:t>625m</w:t>
            </w:r>
          </w:p>
        </w:tc>
        <w:tc>
          <w:tcPr>
            <w:tcW w:w="1418" w:type="dxa"/>
          </w:tcPr>
          <w:p w14:paraId="748A0E8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20ED5BC" w14:textId="77777777" w:rsidTr="00AF0DDD">
        <w:trPr>
          <w:cantSplit/>
        </w:trPr>
        <w:tc>
          <w:tcPr>
            <w:tcW w:w="567" w:type="dxa"/>
          </w:tcPr>
          <w:p w14:paraId="70E8C66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D0FF76B" w14:textId="77777777" w:rsidR="00E31086" w:rsidRPr="00E92EED" w:rsidRDefault="00E31086" w:rsidP="00180FB6">
            <w:pPr>
              <w:pStyle w:val="Tabletext"/>
            </w:pPr>
            <w:r w:rsidRPr="00E92EED">
              <w:t>01/02/2017</w:t>
            </w:r>
          </w:p>
        </w:tc>
        <w:tc>
          <w:tcPr>
            <w:tcW w:w="1276" w:type="dxa"/>
          </w:tcPr>
          <w:p w14:paraId="58939EE8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32441EB9" w14:textId="77777777" w:rsidR="00E31086" w:rsidRPr="00E92EED" w:rsidRDefault="00E31086" w:rsidP="00180FB6">
            <w:pPr>
              <w:pStyle w:val="Tabletextcentred"/>
            </w:pPr>
            <w:r w:rsidRPr="00E92EED">
              <w:t>Trevor Clark</w:t>
            </w:r>
          </w:p>
        </w:tc>
        <w:tc>
          <w:tcPr>
            <w:tcW w:w="1515" w:type="dxa"/>
          </w:tcPr>
          <w:p w14:paraId="7A5B5D05" w14:textId="77777777" w:rsidR="00E31086" w:rsidRPr="00E92EED" w:rsidRDefault="00E31086" w:rsidP="00180FB6">
            <w:pPr>
              <w:pStyle w:val="Tabletextcentred"/>
            </w:pPr>
            <w:r w:rsidRPr="00E92EED">
              <w:t>T &amp; G Clark</w:t>
            </w:r>
          </w:p>
        </w:tc>
        <w:tc>
          <w:tcPr>
            <w:tcW w:w="917" w:type="dxa"/>
          </w:tcPr>
          <w:p w14:paraId="1E0C8367" w14:textId="77777777" w:rsidR="00E31086" w:rsidRPr="00E92EED" w:rsidRDefault="00E31086" w:rsidP="00180FB6">
            <w:pPr>
              <w:pStyle w:val="Tabletextcentred"/>
            </w:pPr>
            <w:r w:rsidRPr="00E92EED">
              <w:t>2–3</w:t>
            </w:r>
          </w:p>
        </w:tc>
        <w:tc>
          <w:tcPr>
            <w:tcW w:w="1559" w:type="dxa"/>
          </w:tcPr>
          <w:p w14:paraId="6119C03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489 Back Cullen </w:t>
            </w:r>
            <w:r>
              <w:t>Road</w:t>
            </w:r>
          </w:p>
        </w:tc>
        <w:tc>
          <w:tcPr>
            <w:tcW w:w="1396" w:type="dxa"/>
          </w:tcPr>
          <w:p w14:paraId="33EECD00" w14:textId="77777777" w:rsidR="00E31086" w:rsidRPr="00E92EED" w:rsidRDefault="00E31086" w:rsidP="00180FB6">
            <w:pPr>
              <w:pStyle w:val="Tabletextcentred"/>
            </w:pPr>
            <w:r w:rsidRPr="00E92EED">
              <w:t>Portland</w:t>
            </w:r>
          </w:p>
        </w:tc>
        <w:tc>
          <w:tcPr>
            <w:tcW w:w="1343" w:type="dxa"/>
          </w:tcPr>
          <w:p w14:paraId="6B3B517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DB2161B" w14:textId="77777777" w:rsidR="00E31086" w:rsidRPr="00E92EED" w:rsidRDefault="00E31086" w:rsidP="00180FB6">
            <w:pPr>
              <w:pStyle w:val="Tabletextcentred"/>
            </w:pPr>
            <w:r w:rsidRPr="00E92EED">
              <w:t>2849</w:t>
            </w:r>
          </w:p>
        </w:tc>
        <w:tc>
          <w:tcPr>
            <w:tcW w:w="1141" w:type="dxa"/>
          </w:tcPr>
          <w:p w14:paraId="1406E0A7" w14:textId="77777777" w:rsidR="00E31086" w:rsidRPr="00E92EED" w:rsidRDefault="00E31086" w:rsidP="00180FB6">
            <w:pPr>
              <w:pStyle w:val="Tabletextcentred"/>
            </w:pPr>
            <w:r w:rsidRPr="00E92EED">
              <w:t>10</w:t>
            </w:r>
          </w:p>
        </w:tc>
        <w:tc>
          <w:tcPr>
            <w:tcW w:w="1134" w:type="dxa"/>
          </w:tcPr>
          <w:p w14:paraId="66E52E26" w14:textId="77777777" w:rsidR="00E31086" w:rsidRPr="00E92EED" w:rsidRDefault="00E31086" w:rsidP="00180FB6">
            <w:pPr>
              <w:pStyle w:val="Tabletextcentred"/>
            </w:pPr>
            <w:r w:rsidRPr="00E92EED">
              <w:t>85m</w:t>
            </w:r>
          </w:p>
        </w:tc>
        <w:tc>
          <w:tcPr>
            <w:tcW w:w="1418" w:type="dxa"/>
          </w:tcPr>
          <w:p w14:paraId="01284C96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</w:t>
            </w:r>
          </w:p>
        </w:tc>
      </w:tr>
      <w:tr w:rsidR="00E31086" w:rsidRPr="005113AA" w14:paraId="787BA8DA" w14:textId="77777777" w:rsidTr="00AF0DDD">
        <w:trPr>
          <w:cantSplit/>
        </w:trPr>
        <w:tc>
          <w:tcPr>
            <w:tcW w:w="567" w:type="dxa"/>
          </w:tcPr>
          <w:p w14:paraId="0E2A4C7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7C434EE" w14:textId="77777777" w:rsidR="00E31086" w:rsidRPr="00E92EED" w:rsidRDefault="00E31086" w:rsidP="00180FB6">
            <w:pPr>
              <w:pStyle w:val="Tabletext"/>
            </w:pPr>
            <w:r w:rsidRPr="00E92EED">
              <w:t>01/02/2017</w:t>
            </w:r>
          </w:p>
        </w:tc>
        <w:tc>
          <w:tcPr>
            <w:tcW w:w="1276" w:type="dxa"/>
          </w:tcPr>
          <w:p w14:paraId="0D2F426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9141504" w14:textId="77777777" w:rsidR="00E31086" w:rsidRPr="00E92EED" w:rsidRDefault="00E31086" w:rsidP="00180FB6">
            <w:pPr>
              <w:pStyle w:val="Tabletextcentred"/>
            </w:pPr>
            <w:r w:rsidRPr="00E92EED">
              <w:t>Chris &amp; Michelle Golding</w:t>
            </w:r>
          </w:p>
        </w:tc>
        <w:tc>
          <w:tcPr>
            <w:tcW w:w="1515" w:type="dxa"/>
          </w:tcPr>
          <w:p w14:paraId="4277329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1DD0E9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884BB99" w14:textId="77777777" w:rsidR="00E31086" w:rsidRPr="00E92EED" w:rsidRDefault="00E31086" w:rsidP="00180FB6">
            <w:pPr>
              <w:pStyle w:val="Tabletextcentred"/>
            </w:pPr>
            <w:r w:rsidRPr="00E92EED">
              <w:t>Clarence Way</w:t>
            </w:r>
          </w:p>
        </w:tc>
        <w:tc>
          <w:tcPr>
            <w:tcW w:w="1396" w:type="dxa"/>
          </w:tcPr>
          <w:p w14:paraId="271DBE37" w14:textId="77777777" w:rsidR="00E31086" w:rsidRPr="00E92EED" w:rsidRDefault="00E31086" w:rsidP="00180FB6">
            <w:pPr>
              <w:pStyle w:val="Tabletextcentred"/>
            </w:pPr>
            <w:r w:rsidRPr="00E92EED">
              <w:t>Louisa Creek</w:t>
            </w:r>
          </w:p>
        </w:tc>
        <w:tc>
          <w:tcPr>
            <w:tcW w:w="1343" w:type="dxa"/>
          </w:tcPr>
          <w:p w14:paraId="3B17117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F05884C" w14:textId="77777777" w:rsidR="00E31086" w:rsidRPr="00E92EED" w:rsidRDefault="00E31086" w:rsidP="00180FB6">
            <w:pPr>
              <w:pStyle w:val="Tabletextcentred"/>
            </w:pPr>
            <w:r w:rsidRPr="00E92EED">
              <w:t>2469</w:t>
            </w:r>
          </w:p>
        </w:tc>
        <w:tc>
          <w:tcPr>
            <w:tcW w:w="1141" w:type="dxa"/>
          </w:tcPr>
          <w:p w14:paraId="124AC0CD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58D32F3E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38C85542" w14:textId="77777777" w:rsidR="00E31086" w:rsidRPr="00E92EED" w:rsidRDefault="00E31086" w:rsidP="00180FB6">
            <w:pPr>
              <w:pStyle w:val="Tabletextcentred"/>
            </w:pPr>
            <w:r w:rsidRPr="00E92EED">
              <w:t>Other—rural subdivision to create lot with area greater than 100 ha</w:t>
            </w:r>
          </w:p>
        </w:tc>
      </w:tr>
      <w:tr w:rsidR="00E31086" w:rsidRPr="005113AA" w14:paraId="59872B95" w14:textId="77777777" w:rsidTr="00AF0DDD">
        <w:trPr>
          <w:cantSplit/>
        </w:trPr>
        <w:tc>
          <w:tcPr>
            <w:tcW w:w="567" w:type="dxa"/>
          </w:tcPr>
          <w:p w14:paraId="3B09B84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EEEF951" w14:textId="77777777" w:rsidR="00E31086" w:rsidRPr="00E92EED" w:rsidRDefault="00E31086" w:rsidP="00180FB6">
            <w:pPr>
              <w:pStyle w:val="Tabletext"/>
            </w:pPr>
            <w:r w:rsidRPr="00E92EED">
              <w:t>02/02/2017</w:t>
            </w:r>
          </w:p>
        </w:tc>
        <w:tc>
          <w:tcPr>
            <w:tcW w:w="1276" w:type="dxa"/>
          </w:tcPr>
          <w:p w14:paraId="30DF98D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CF7C9ED" w14:textId="77777777" w:rsidR="00E31086" w:rsidRPr="00E92EED" w:rsidRDefault="00E31086" w:rsidP="00180FB6">
            <w:pPr>
              <w:pStyle w:val="Tabletextcentred"/>
            </w:pPr>
            <w:r w:rsidRPr="00E92EED">
              <w:t>Gerard Hartmann</w:t>
            </w:r>
          </w:p>
        </w:tc>
        <w:tc>
          <w:tcPr>
            <w:tcW w:w="1515" w:type="dxa"/>
          </w:tcPr>
          <w:p w14:paraId="190A3DB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8EDC323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559" w:type="dxa"/>
          </w:tcPr>
          <w:p w14:paraId="1463D7A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730 Ascot </w:t>
            </w:r>
            <w:proofErr w:type="spellStart"/>
            <w:r w:rsidRPr="00E92EED">
              <w:t>Calala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554F583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Calala</w:t>
            </w:r>
            <w:proofErr w:type="spellEnd"/>
          </w:p>
        </w:tc>
        <w:tc>
          <w:tcPr>
            <w:tcW w:w="1343" w:type="dxa"/>
          </w:tcPr>
          <w:p w14:paraId="375B863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D39E8B1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41A0A4E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AE3A450" w14:textId="77777777" w:rsidR="00E31086" w:rsidRPr="00E92EED" w:rsidRDefault="00E31086" w:rsidP="00180FB6">
            <w:pPr>
              <w:pStyle w:val="Tabletextcentred"/>
            </w:pPr>
            <w:r w:rsidRPr="00E92EED">
              <w:t>482.9m</w:t>
            </w:r>
          </w:p>
        </w:tc>
        <w:tc>
          <w:tcPr>
            <w:tcW w:w="1418" w:type="dxa"/>
          </w:tcPr>
          <w:p w14:paraId="1A235BD8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5A93C904" w14:textId="77777777" w:rsidTr="00AF0DDD">
        <w:trPr>
          <w:cantSplit/>
        </w:trPr>
        <w:tc>
          <w:tcPr>
            <w:tcW w:w="567" w:type="dxa"/>
          </w:tcPr>
          <w:p w14:paraId="319FE33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DDCD15B" w14:textId="77777777" w:rsidR="00E31086" w:rsidRPr="00E92EED" w:rsidRDefault="00E31086" w:rsidP="00180FB6">
            <w:pPr>
              <w:pStyle w:val="Tabletext"/>
            </w:pPr>
            <w:r w:rsidRPr="00E92EED">
              <w:t>02/02/2017</w:t>
            </w:r>
          </w:p>
        </w:tc>
        <w:tc>
          <w:tcPr>
            <w:tcW w:w="1276" w:type="dxa"/>
          </w:tcPr>
          <w:p w14:paraId="7B586D1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A5F08AB" w14:textId="77777777" w:rsidR="00E31086" w:rsidRPr="00E92EED" w:rsidRDefault="00E31086" w:rsidP="00180FB6">
            <w:pPr>
              <w:pStyle w:val="Tabletextcentred"/>
            </w:pPr>
            <w:r w:rsidRPr="00E92EED">
              <w:t>Lily Swift</w:t>
            </w:r>
          </w:p>
        </w:tc>
        <w:tc>
          <w:tcPr>
            <w:tcW w:w="1515" w:type="dxa"/>
          </w:tcPr>
          <w:p w14:paraId="7ADC49D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00955A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128E43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20 </w:t>
            </w:r>
            <w:proofErr w:type="spellStart"/>
            <w:r w:rsidRPr="00E92EED">
              <w:t>Schwebel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08C87431" w14:textId="77777777" w:rsidR="00E31086" w:rsidRPr="00E92EED" w:rsidRDefault="00E31086" w:rsidP="00180FB6">
            <w:pPr>
              <w:pStyle w:val="Tabletextcentred"/>
            </w:pPr>
            <w:r w:rsidRPr="00E92EED">
              <w:t>Glenorie</w:t>
            </w:r>
          </w:p>
        </w:tc>
        <w:tc>
          <w:tcPr>
            <w:tcW w:w="1343" w:type="dxa"/>
          </w:tcPr>
          <w:p w14:paraId="0D1E3D9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C2D8FC3" w14:textId="77777777" w:rsidR="00E31086" w:rsidRPr="00E92EED" w:rsidRDefault="00E31086" w:rsidP="00180FB6">
            <w:pPr>
              <w:pStyle w:val="Tabletextcentred"/>
            </w:pPr>
            <w:r w:rsidRPr="00E92EED">
              <w:t>2157</w:t>
            </w:r>
          </w:p>
        </w:tc>
        <w:tc>
          <w:tcPr>
            <w:tcW w:w="1141" w:type="dxa"/>
          </w:tcPr>
          <w:p w14:paraId="5AF117BC" w14:textId="77777777" w:rsidR="00E31086" w:rsidRPr="00E92EED" w:rsidRDefault="00E31086" w:rsidP="00180FB6">
            <w:pPr>
              <w:pStyle w:val="Tabletextcentred"/>
            </w:pPr>
            <w:r w:rsidRPr="00E92EED">
              <w:t>8</w:t>
            </w:r>
          </w:p>
        </w:tc>
        <w:tc>
          <w:tcPr>
            <w:tcW w:w="1134" w:type="dxa"/>
          </w:tcPr>
          <w:p w14:paraId="6E2876B6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215F282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D8CAF82" w14:textId="77777777" w:rsidTr="00AF0DDD">
        <w:trPr>
          <w:cantSplit/>
        </w:trPr>
        <w:tc>
          <w:tcPr>
            <w:tcW w:w="567" w:type="dxa"/>
          </w:tcPr>
          <w:p w14:paraId="7293736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DBFCF54" w14:textId="77777777" w:rsidR="00E31086" w:rsidRPr="00E92EED" w:rsidRDefault="00E31086" w:rsidP="00180FB6">
            <w:pPr>
              <w:pStyle w:val="Tabletext"/>
            </w:pPr>
            <w:r w:rsidRPr="00E92EED">
              <w:t>03/02/2017</w:t>
            </w:r>
          </w:p>
        </w:tc>
        <w:tc>
          <w:tcPr>
            <w:tcW w:w="1276" w:type="dxa"/>
          </w:tcPr>
          <w:p w14:paraId="62817BF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C7CAFC2" w14:textId="77777777" w:rsidR="00E31086" w:rsidRPr="00E92EED" w:rsidRDefault="00E31086" w:rsidP="00180FB6">
            <w:pPr>
              <w:pStyle w:val="Tabletextcentred"/>
            </w:pPr>
            <w:r w:rsidRPr="00E92EED">
              <w:t>Julie Mitchell</w:t>
            </w:r>
          </w:p>
        </w:tc>
        <w:tc>
          <w:tcPr>
            <w:tcW w:w="1515" w:type="dxa"/>
          </w:tcPr>
          <w:p w14:paraId="766F6BD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B88B9B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749C50D" w14:textId="77777777" w:rsidR="00E31086" w:rsidRPr="00E92EED" w:rsidRDefault="00E31086" w:rsidP="00180FB6">
            <w:pPr>
              <w:pStyle w:val="Tabletextcentred"/>
            </w:pPr>
            <w:r w:rsidRPr="00E92EED">
              <w:t>564 Delany Road</w:t>
            </w:r>
          </w:p>
        </w:tc>
        <w:tc>
          <w:tcPr>
            <w:tcW w:w="1396" w:type="dxa"/>
          </w:tcPr>
          <w:p w14:paraId="24194B3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Mitchellstown</w:t>
            </w:r>
            <w:proofErr w:type="spellEnd"/>
          </w:p>
        </w:tc>
        <w:tc>
          <w:tcPr>
            <w:tcW w:w="1343" w:type="dxa"/>
          </w:tcPr>
          <w:p w14:paraId="7966EEAA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7CDEFBB8" w14:textId="77777777" w:rsidR="00E31086" w:rsidRPr="00E92EED" w:rsidRDefault="00E31086" w:rsidP="00180FB6">
            <w:pPr>
              <w:pStyle w:val="Tabletextcentred"/>
            </w:pPr>
            <w:r w:rsidRPr="00E92EED">
              <w:t>3608</w:t>
            </w:r>
          </w:p>
        </w:tc>
        <w:tc>
          <w:tcPr>
            <w:tcW w:w="1141" w:type="dxa"/>
          </w:tcPr>
          <w:p w14:paraId="116BCDB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FC083EE" w14:textId="77777777" w:rsidR="00E31086" w:rsidRPr="00E92EED" w:rsidRDefault="00E31086" w:rsidP="00180FB6">
            <w:pPr>
              <w:pStyle w:val="Tabletextcentred"/>
            </w:pPr>
            <w:r w:rsidRPr="00E92EED">
              <w:t>250m</w:t>
            </w:r>
          </w:p>
        </w:tc>
        <w:tc>
          <w:tcPr>
            <w:tcW w:w="1418" w:type="dxa"/>
          </w:tcPr>
          <w:p w14:paraId="47922B1C" w14:textId="77777777" w:rsidR="00E31086" w:rsidRPr="00E92EED" w:rsidRDefault="00E31086" w:rsidP="00180FB6">
            <w:pPr>
              <w:pStyle w:val="Tabletextcentred"/>
            </w:pPr>
            <w:r w:rsidRPr="00E92EED">
              <w:t>Other—1 lot residential, 1 lot farming</w:t>
            </w:r>
          </w:p>
        </w:tc>
      </w:tr>
      <w:tr w:rsidR="00E31086" w:rsidRPr="005113AA" w14:paraId="4DDC8BD5" w14:textId="77777777" w:rsidTr="00AF0DDD">
        <w:trPr>
          <w:cantSplit/>
        </w:trPr>
        <w:tc>
          <w:tcPr>
            <w:tcW w:w="567" w:type="dxa"/>
          </w:tcPr>
          <w:p w14:paraId="2935DC0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245DAAC" w14:textId="77777777" w:rsidR="00E31086" w:rsidRPr="00E92EED" w:rsidRDefault="00E31086" w:rsidP="00180FB6">
            <w:pPr>
              <w:pStyle w:val="Tabletext"/>
            </w:pPr>
            <w:r w:rsidRPr="00E92EED">
              <w:t>05/02/2017</w:t>
            </w:r>
          </w:p>
        </w:tc>
        <w:tc>
          <w:tcPr>
            <w:tcW w:w="1276" w:type="dxa"/>
          </w:tcPr>
          <w:p w14:paraId="1CE2B6D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08C9B49" w14:textId="77777777" w:rsidR="00E31086" w:rsidRPr="00E92EED" w:rsidRDefault="00E31086" w:rsidP="00180FB6">
            <w:pPr>
              <w:pStyle w:val="Tabletextcentred"/>
            </w:pPr>
            <w:r w:rsidRPr="00E92EED">
              <w:t>R G &amp; J K Davis</w:t>
            </w:r>
          </w:p>
        </w:tc>
        <w:tc>
          <w:tcPr>
            <w:tcW w:w="1515" w:type="dxa"/>
          </w:tcPr>
          <w:p w14:paraId="6D2E292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EEE34C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36CA91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17 Denton Drive &amp; </w:t>
            </w:r>
            <w:proofErr w:type="spellStart"/>
            <w:r w:rsidRPr="00E92EED">
              <w:t>Rushforth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6AA0950D" w14:textId="77777777" w:rsidR="00E31086" w:rsidRPr="00E92EED" w:rsidRDefault="00E31086" w:rsidP="00180FB6">
            <w:pPr>
              <w:pStyle w:val="Tabletextcentred"/>
            </w:pPr>
            <w:r w:rsidRPr="00E92EED">
              <w:t>South Grafton</w:t>
            </w:r>
          </w:p>
        </w:tc>
        <w:tc>
          <w:tcPr>
            <w:tcW w:w="1343" w:type="dxa"/>
          </w:tcPr>
          <w:p w14:paraId="2D82F38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3C674A4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</w:tcPr>
          <w:p w14:paraId="3F757A3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8DD6FA3" w14:textId="77777777" w:rsidR="00E31086" w:rsidRPr="00E92EED" w:rsidRDefault="00E31086" w:rsidP="00180FB6">
            <w:pPr>
              <w:pStyle w:val="Tabletextcentred"/>
            </w:pPr>
            <w:r w:rsidRPr="00E92EED">
              <w:t>311m</w:t>
            </w:r>
          </w:p>
        </w:tc>
        <w:tc>
          <w:tcPr>
            <w:tcW w:w="1418" w:type="dxa"/>
          </w:tcPr>
          <w:p w14:paraId="02107EC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7C1DEFD" w14:textId="77777777" w:rsidTr="00AF0DDD">
        <w:trPr>
          <w:cantSplit/>
        </w:trPr>
        <w:tc>
          <w:tcPr>
            <w:tcW w:w="567" w:type="dxa"/>
          </w:tcPr>
          <w:p w14:paraId="20ED47A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9E33B12" w14:textId="77777777" w:rsidR="00E31086" w:rsidRPr="00E92EED" w:rsidRDefault="00E31086" w:rsidP="00180FB6">
            <w:pPr>
              <w:pStyle w:val="Tabletext"/>
            </w:pPr>
            <w:r w:rsidRPr="00E92EED">
              <w:t>06/02/2017</w:t>
            </w:r>
          </w:p>
        </w:tc>
        <w:tc>
          <w:tcPr>
            <w:tcW w:w="1276" w:type="dxa"/>
          </w:tcPr>
          <w:p w14:paraId="2D5DF41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86AB675" w14:textId="77777777" w:rsidR="00E31086" w:rsidRPr="00E92EED" w:rsidRDefault="00E31086" w:rsidP="00180FB6">
            <w:pPr>
              <w:pStyle w:val="Tabletextcentred"/>
            </w:pPr>
            <w:r w:rsidRPr="00E92EED">
              <w:t>Phil Hetherington</w:t>
            </w:r>
          </w:p>
        </w:tc>
        <w:tc>
          <w:tcPr>
            <w:tcW w:w="1515" w:type="dxa"/>
          </w:tcPr>
          <w:p w14:paraId="00E669A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26F88D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BE0F51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887 </w:t>
            </w:r>
            <w:proofErr w:type="spellStart"/>
            <w:r w:rsidRPr="00E92EED">
              <w:t>Buckajo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70279B61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Buckajo</w:t>
            </w:r>
            <w:proofErr w:type="spellEnd"/>
          </w:p>
        </w:tc>
        <w:tc>
          <w:tcPr>
            <w:tcW w:w="1343" w:type="dxa"/>
          </w:tcPr>
          <w:p w14:paraId="3A80D1E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B00B413" w14:textId="77777777" w:rsidR="00E31086" w:rsidRPr="00E92EED" w:rsidRDefault="00E31086" w:rsidP="00180FB6">
            <w:pPr>
              <w:pStyle w:val="Tabletextcentred"/>
            </w:pPr>
            <w:r w:rsidRPr="00E92EED">
              <w:t>2550</w:t>
            </w:r>
          </w:p>
        </w:tc>
        <w:tc>
          <w:tcPr>
            <w:tcW w:w="1141" w:type="dxa"/>
          </w:tcPr>
          <w:p w14:paraId="65092919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2B7A8903" w14:textId="77777777" w:rsidR="00E31086" w:rsidRPr="00E92EED" w:rsidRDefault="00E31086" w:rsidP="00180FB6">
            <w:pPr>
              <w:pStyle w:val="Tabletextcentred"/>
            </w:pPr>
            <w:r w:rsidRPr="00E92EED">
              <w:t>250m</w:t>
            </w:r>
          </w:p>
        </w:tc>
        <w:tc>
          <w:tcPr>
            <w:tcW w:w="1418" w:type="dxa"/>
          </w:tcPr>
          <w:p w14:paraId="16E7054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10BEA7D" w14:textId="77777777" w:rsidTr="00AF0DDD">
        <w:trPr>
          <w:cantSplit/>
        </w:trPr>
        <w:tc>
          <w:tcPr>
            <w:tcW w:w="567" w:type="dxa"/>
          </w:tcPr>
          <w:p w14:paraId="23946F3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07B92FC" w14:textId="77777777" w:rsidR="00E31086" w:rsidRPr="00E92EED" w:rsidRDefault="00E31086" w:rsidP="00180FB6">
            <w:pPr>
              <w:pStyle w:val="Tabletext"/>
            </w:pPr>
            <w:r w:rsidRPr="00E92EED">
              <w:t>07/02/2017</w:t>
            </w:r>
          </w:p>
        </w:tc>
        <w:tc>
          <w:tcPr>
            <w:tcW w:w="1276" w:type="dxa"/>
          </w:tcPr>
          <w:p w14:paraId="6FC286A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4B42B2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Peter </w:t>
            </w:r>
            <w:proofErr w:type="spellStart"/>
            <w:r w:rsidRPr="00E92EED">
              <w:t>Brazel</w:t>
            </w:r>
            <w:proofErr w:type="spellEnd"/>
          </w:p>
        </w:tc>
        <w:tc>
          <w:tcPr>
            <w:tcW w:w="1515" w:type="dxa"/>
          </w:tcPr>
          <w:p w14:paraId="5EE84E7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116CFC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32E912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30 And 31 </w:t>
            </w:r>
            <w:proofErr w:type="spellStart"/>
            <w:r w:rsidRPr="00E92EED">
              <w:t>Tanglewood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C83B9BF" w14:textId="77777777" w:rsidR="00E31086" w:rsidRPr="00E92EED" w:rsidRDefault="00E31086" w:rsidP="00180FB6">
            <w:pPr>
              <w:pStyle w:val="Tabletextcentred"/>
            </w:pPr>
            <w:r w:rsidRPr="00E92EED">
              <w:t>Kootingal</w:t>
            </w:r>
          </w:p>
        </w:tc>
        <w:tc>
          <w:tcPr>
            <w:tcW w:w="1343" w:type="dxa"/>
          </w:tcPr>
          <w:p w14:paraId="0479A4C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9B38909" w14:textId="77777777" w:rsidR="00E31086" w:rsidRPr="00E92EED" w:rsidRDefault="00E31086" w:rsidP="00180FB6">
            <w:pPr>
              <w:pStyle w:val="Tabletextcentred"/>
            </w:pPr>
            <w:r w:rsidRPr="00E92EED">
              <w:t>2352</w:t>
            </w:r>
          </w:p>
        </w:tc>
        <w:tc>
          <w:tcPr>
            <w:tcW w:w="1141" w:type="dxa"/>
          </w:tcPr>
          <w:p w14:paraId="079D0C3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EE97930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4DDAE18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D072F6F" w14:textId="77777777" w:rsidTr="00AF0DDD">
        <w:trPr>
          <w:cantSplit/>
        </w:trPr>
        <w:tc>
          <w:tcPr>
            <w:tcW w:w="567" w:type="dxa"/>
          </w:tcPr>
          <w:p w14:paraId="212F987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9F841DA" w14:textId="77777777" w:rsidR="00E31086" w:rsidRPr="00E92EED" w:rsidRDefault="00E31086" w:rsidP="00180FB6">
            <w:pPr>
              <w:pStyle w:val="Tabletext"/>
            </w:pPr>
            <w:r w:rsidRPr="00E92EED">
              <w:t>07/02/2017</w:t>
            </w:r>
          </w:p>
        </w:tc>
        <w:tc>
          <w:tcPr>
            <w:tcW w:w="1276" w:type="dxa"/>
          </w:tcPr>
          <w:p w14:paraId="04032C6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8CA3319" w14:textId="77777777" w:rsidR="00E31086" w:rsidRPr="00E92EED" w:rsidRDefault="00E31086" w:rsidP="00180FB6">
            <w:pPr>
              <w:pStyle w:val="Tabletextcentred"/>
            </w:pPr>
            <w:r w:rsidRPr="00E92EED">
              <w:t>Daryl Lavender</w:t>
            </w:r>
          </w:p>
        </w:tc>
        <w:tc>
          <w:tcPr>
            <w:tcW w:w="1515" w:type="dxa"/>
          </w:tcPr>
          <w:p w14:paraId="5016FFDA" w14:textId="77777777" w:rsidR="00E31086" w:rsidRPr="00E92EED" w:rsidRDefault="00E31086" w:rsidP="00180FB6">
            <w:pPr>
              <w:pStyle w:val="Tabletextcentred"/>
            </w:pPr>
            <w:r w:rsidRPr="00E92EED">
              <w:t>Bart Stewart Associates</w:t>
            </w:r>
          </w:p>
        </w:tc>
        <w:tc>
          <w:tcPr>
            <w:tcW w:w="917" w:type="dxa"/>
          </w:tcPr>
          <w:p w14:paraId="1D6229C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9E8CFF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275 </w:t>
            </w:r>
            <w:proofErr w:type="spellStart"/>
            <w:r w:rsidRPr="00E92EED">
              <w:t>Spains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537F246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Warral</w:t>
            </w:r>
            <w:proofErr w:type="spellEnd"/>
          </w:p>
        </w:tc>
        <w:tc>
          <w:tcPr>
            <w:tcW w:w="1343" w:type="dxa"/>
          </w:tcPr>
          <w:p w14:paraId="4FA5407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1A5F689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26EFA430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527A84AD" w14:textId="77777777" w:rsidR="00E31086" w:rsidRPr="00E92EED" w:rsidRDefault="00E31086" w:rsidP="00180FB6">
            <w:pPr>
              <w:pStyle w:val="Tabletextcentred"/>
            </w:pPr>
            <w:r w:rsidRPr="00E92EED">
              <w:t>255m</w:t>
            </w:r>
          </w:p>
        </w:tc>
        <w:tc>
          <w:tcPr>
            <w:tcW w:w="1418" w:type="dxa"/>
          </w:tcPr>
          <w:p w14:paraId="4140C66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F3E3085" w14:textId="77777777" w:rsidTr="00AF0DDD">
        <w:trPr>
          <w:cantSplit/>
        </w:trPr>
        <w:tc>
          <w:tcPr>
            <w:tcW w:w="567" w:type="dxa"/>
          </w:tcPr>
          <w:p w14:paraId="47B3980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FDB40BE" w14:textId="77777777" w:rsidR="00E31086" w:rsidRPr="00E92EED" w:rsidRDefault="00E31086" w:rsidP="00180FB6">
            <w:pPr>
              <w:pStyle w:val="Tabletext"/>
            </w:pPr>
            <w:r w:rsidRPr="00E92EED">
              <w:t>08/02/2017</w:t>
            </w:r>
          </w:p>
        </w:tc>
        <w:tc>
          <w:tcPr>
            <w:tcW w:w="1276" w:type="dxa"/>
          </w:tcPr>
          <w:p w14:paraId="294FA5D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F99393C" w14:textId="77777777" w:rsidR="00E31086" w:rsidRPr="00E92EED" w:rsidRDefault="00E31086" w:rsidP="00180FB6">
            <w:pPr>
              <w:pStyle w:val="Tabletextcentred"/>
            </w:pPr>
            <w:r w:rsidRPr="00E92EED">
              <w:t>Ken Crossley</w:t>
            </w:r>
          </w:p>
        </w:tc>
        <w:tc>
          <w:tcPr>
            <w:tcW w:w="1515" w:type="dxa"/>
          </w:tcPr>
          <w:p w14:paraId="6435ABB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A0A055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D7CB838" w14:textId="77777777" w:rsidR="00E31086" w:rsidRPr="00E92EED" w:rsidRDefault="00E31086" w:rsidP="00180FB6">
            <w:pPr>
              <w:pStyle w:val="Tabletextcentred"/>
            </w:pPr>
            <w:r w:rsidRPr="00E92EED">
              <w:t>Pretty Pine Road</w:t>
            </w:r>
          </w:p>
        </w:tc>
        <w:tc>
          <w:tcPr>
            <w:tcW w:w="1396" w:type="dxa"/>
          </w:tcPr>
          <w:p w14:paraId="64B42ADC" w14:textId="77777777" w:rsidR="00E31086" w:rsidRPr="00E92EED" w:rsidRDefault="00E31086" w:rsidP="00180FB6">
            <w:pPr>
              <w:pStyle w:val="Tabletextcentred"/>
            </w:pPr>
            <w:r w:rsidRPr="00E92EED">
              <w:t>Moulamein</w:t>
            </w:r>
          </w:p>
        </w:tc>
        <w:tc>
          <w:tcPr>
            <w:tcW w:w="1343" w:type="dxa"/>
          </w:tcPr>
          <w:p w14:paraId="6EDD372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798B479" w14:textId="77777777" w:rsidR="00E31086" w:rsidRPr="00E92EED" w:rsidRDefault="00E31086" w:rsidP="00180FB6">
            <w:pPr>
              <w:pStyle w:val="Tabletextcentred"/>
            </w:pPr>
            <w:r w:rsidRPr="00E92EED">
              <w:t>2733</w:t>
            </w:r>
          </w:p>
        </w:tc>
        <w:tc>
          <w:tcPr>
            <w:tcW w:w="1141" w:type="dxa"/>
          </w:tcPr>
          <w:p w14:paraId="78504485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A6195DB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4CBECFFE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379780AA" w14:textId="77777777" w:rsidTr="00AF0DDD">
        <w:trPr>
          <w:cantSplit/>
        </w:trPr>
        <w:tc>
          <w:tcPr>
            <w:tcW w:w="567" w:type="dxa"/>
          </w:tcPr>
          <w:p w14:paraId="1FD831B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3F7F353" w14:textId="77777777" w:rsidR="00E31086" w:rsidRPr="00E92EED" w:rsidRDefault="00E31086" w:rsidP="00180FB6">
            <w:pPr>
              <w:pStyle w:val="Tabletext"/>
            </w:pPr>
            <w:r w:rsidRPr="00E92EED">
              <w:t>08/02/2017</w:t>
            </w:r>
          </w:p>
        </w:tc>
        <w:tc>
          <w:tcPr>
            <w:tcW w:w="1276" w:type="dxa"/>
          </w:tcPr>
          <w:p w14:paraId="1A3E99B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E9AA2F1" w14:textId="77777777" w:rsidR="00E31086" w:rsidRPr="00E92EED" w:rsidRDefault="00E31086" w:rsidP="00180FB6">
            <w:pPr>
              <w:pStyle w:val="Tabletextcentred"/>
            </w:pPr>
            <w:r w:rsidRPr="00E92EED">
              <w:t>Mr K &amp; Mrs L Murphy</w:t>
            </w:r>
          </w:p>
        </w:tc>
        <w:tc>
          <w:tcPr>
            <w:tcW w:w="1515" w:type="dxa"/>
          </w:tcPr>
          <w:p w14:paraId="3D69E59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29AD82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96356B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160 </w:t>
            </w:r>
            <w:proofErr w:type="spellStart"/>
            <w:r w:rsidRPr="00E92EED">
              <w:t>Mittons</w:t>
            </w:r>
            <w:proofErr w:type="spellEnd"/>
            <w:r w:rsidRPr="00E92EED">
              <w:t xml:space="preserve"> Road And 270 Bairnsdale-Dargo Road</w:t>
            </w:r>
          </w:p>
        </w:tc>
        <w:tc>
          <w:tcPr>
            <w:tcW w:w="1396" w:type="dxa"/>
          </w:tcPr>
          <w:p w14:paraId="63037330" w14:textId="77777777" w:rsidR="00E31086" w:rsidRPr="00E92EED" w:rsidRDefault="00E31086" w:rsidP="00180FB6">
            <w:pPr>
              <w:pStyle w:val="Tabletextcentred"/>
            </w:pPr>
            <w:r w:rsidRPr="00E92EED">
              <w:t>Hillside</w:t>
            </w:r>
          </w:p>
        </w:tc>
        <w:tc>
          <w:tcPr>
            <w:tcW w:w="1343" w:type="dxa"/>
          </w:tcPr>
          <w:p w14:paraId="1666F32C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68BA6B2" w14:textId="77777777" w:rsidR="00E31086" w:rsidRPr="00E92EED" w:rsidRDefault="00E31086" w:rsidP="00180FB6">
            <w:pPr>
              <w:pStyle w:val="Tabletextcentred"/>
            </w:pPr>
            <w:r w:rsidRPr="00E92EED">
              <w:t>3875</w:t>
            </w:r>
          </w:p>
        </w:tc>
        <w:tc>
          <w:tcPr>
            <w:tcW w:w="1141" w:type="dxa"/>
          </w:tcPr>
          <w:p w14:paraId="3686A79F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66D95800" w14:textId="77777777" w:rsidR="00E31086" w:rsidRPr="00E92EED" w:rsidRDefault="00E31086" w:rsidP="00180FB6">
            <w:pPr>
              <w:pStyle w:val="Tabletextcentred"/>
            </w:pPr>
            <w:r w:rsidRPr="00E92EED">
              <w:t>139m</w:t>
            </w:r>
          </w:p>
        </w:tc>
        <w:tc>
          <w:tcPr>
            <w:tcW w:w="1418" w:type="dxa"/>
          </w:tcPr>
          <w:p w14:paraId="3B11DEA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724FC4B" w14:textId="77777777" w:rsidTr="00AF0DDD">
        <w:trPr>
          <w:cantSplit/>
        </w:trPr>
        <w:tc>
          <w:tcPr>
            <w:tcW w:w="567" w:type="dxa"/>
          </w:tcPr>
          <w:p w14:paraId="4A2FC4F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5A4DF79" w14:textId="77777777" w:rsidR="00E31086" w:rsidRPr="00E92EED" w:rsidRDefault="00E31086" w:rsidP="00180FB6">
            <w:pPr>
              <w:pStyle w:val="Tabletext"/>
            </w:pPr>
            <w:r w:rsidRPr="00E92EED">
              <w:t>08/02/2017</w:t>
            </w:r>
          </w:p>
        </w:tc>
        <w:tc>
          <w:tcPr>
            <w:tcW w:w="1276" w:type="dxa"/>
          </w:tcPr>
          <w:p w14:paraId="411DFC53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3665CE0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LandTeam</w:t>
            </w:r>
            <w:proofErr w:type="spellEnd"/>
            <w:r w:rsidRPr="00E92EED">
              <w:t xml:space="preserve"> Australia Pty Ltd</w:t>
            </w:r>
          </w:p>
        </w:tc>
        <w:tc>
          <w:tcPr>
            <w:tcW w:w="1515" w:type="dxa"/>
          </w:tcPr>
          <w:p w14:paraId="7A9E90A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LandTeam</w:t>
            </w:r>
            <w:proofErr w:type="spellEnd"/>
          </w:p>
        </w:tc>
        <w:tc>
          <w:tcPr>
            <w:tcW w:w="917" w:type="dxa"/>
          </w:tcPr>
          <w:p w14:paraId="30203EE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019A424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Flacknell</w:t>
            </w:r>
            <w:proofErr w:type="spellEnd"/>
            <w:r w:rsidRPr="00E92EED">
              <w:t xml:space="preserve"> Creek Road</w:t>
            </w:r>
          </w:p>
        </w:tc>
        <w:tc>
          <w:tcPr>
            <w:tcW w:w="1396" w:type="dxa"/>
          </w:tcPr>
          <w:p w14:paraId="52BAE7D2" w14:textId="77777777" w:rsidR="00E31086" w:rsidRPr="00E92EED" w:rsidRDefault="00E31086" w:rsidP="00180FB6">
            <w:pPr>
              <w:pStyle w:val="Tabletextcentred"/>
            </w:pPr>
            <w:r w:rsidRPr="00E92EED">
              <w:t>Dalton</w:t>
            </w:r>
          </w:p>
        </w:tc>
        <w:tc>
          <w:tcPr>
            <w:tcW w:w="1343" w:type="dxa"/>
          </w:tcPr>
          <w:p w14:paraId="675C4EF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B4E0DE1" w14:textId="77777777" w:rsidR="00E31086" w:rsidRPr="00E92EED" w:rsidRDefault="00E31086" w:rsidP="00180FB6">
            <w:pPr>
              <w:pStyle w:val="Tabletextcentred"/>
            </w:pPr>
            <w:r w:rsidRPr="00E92EED">
              <w:t>2583</w:t>
            </w:r>
          </w:p>
        </w:tc>
        <w:tc>
          <w:tcPr>
            <w:tcW w:w="1141" w:type="dxa"/>
          </w:tcPr>
          <w:p w14:paraId="5C775AC3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9E1C580" w14:textId="77777777" w:rsidR="00E31086" w:rsidRPr="00E92EED" w:rsidRDefault="00E31086" w:rsidP="00180FB6">
            <w:pPr>
              <w:pStyle w:val="Tabletextcentred"/>
            </w:pPr>
            <w:r w:rsidRPr="00E92EED">
              <w:t>700m</w:t>
            </w:r>
          </w:p>
        </w:tc>
        <w:tc>
          <w:tcPr>
            <w:tcW w:w="1418" w:type="dxa"/>
          </w:tcPr>
          <w:p w14:paraId="1562B77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4CA7581" w14:textId="77777777" w:rsidTr="00AF0DDD">
        <w:trPr>
          <w:cantSplit/>
        </w:trPr>
        <w:tc>
          <w:tcPr>
            <w:tcW w:w="567" w:type="dxa"/>
          </w:tcPr>
          <w:p w14:paraId="30EF753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D7123CF" w14:textId="77777777" w:rsidR="00E31086" w:rsidRPr="00E92EED" w:rsidRDefault="00E31086" w:rsidP="00180FB6">
            <w:pPr>
              <w:pStyle w:val="Tabletext"/>
            </w:pPr>
            <w:r w:rsidRPr="00E92EED">
              <w:t>08/02/2017</w:t>
            </w:r>
          </w:p>
        </w:tc>
        <w:tc>
          <w:tcPr>
            <w:tcW w:w="1276" w:type="dxa"/>
          </w:tcPr>
          <w:p w14:paraId="2877B21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2F6DF04" w14:textId="77777777" w:rsidR="00E31086" w:rsidRPr="00E92EED" w:rsidRDefault="00E31086" w:rsidP="00180FB6">
            <w:pPr>
              <w:pStyle w:val="Tabletextcentred"/>
            </w:pPr>
            <w:r w:rsidRPr="00E92EED">
              <w:t>Jane Knight</w:t>
            </w:r>
          </w:p>
        </w:tc>
        <w:tc>
          <w:tcPr>
            <w:tcW w:w="1515" w:type="dxa"/>
          </w:tcPr>
          <w:p w14:paraId="23D64FB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FBC8F8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FDAC712" w14:textId="77777777" w:rsidR="00E31086" w:rsidRPr="00E92EED" w:rsidRDefault="00E31086" w:rsidP="00180FB6">
            <w:pPr>
              <w:pStyle w:val="Tabletextcentred"/>
            </w:pPr>
            <w:r w:rsidRPr="00E92EED">
              <w:t>10 South Lyonville Road</w:t>
            </w:r>
          </w:p>
        </w:tc>
        <w:tc>
          <w:tcPr>
            <w:tcW w:w="1396" w:type="dxa"/>
          </w:tcPr>
          <w:p w14:paraId="7713CAC9" w14:textId="77777777" w:rsidR="00E31086" w:rsidRPr="00E92EED" w:rsidRDefault="00E31086" w:rsidP="00180FB6">
            <w:pPr>
              <w:pStyle w:val="Tabletextcentred"/>
            </w:pPr>
            <w:r w:rsidRPr="00E92EED">
              <w:t>Lyonville</w:t>
            </w:r>
          </w:p>
        </w:tc>
        <w:tc>
          <w:tcPr>
            <w:tcW w:w="1343" w:type="dxa"/>
          </w:tcPr>
          <w:p w14:paraId="4D578BA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294C78E" w14:textId="77777777" w:rsidR="00E31086" w:rsidRPr="00E92EED" w:rsidRDefault="00E31086" w:rsidP="00180FB6">
            <w:pPr>
              <w:pStyle w:val="Tabletextcentred"/>
            </w:pPr>
            <w:r w:rsidRPr="00E92EED">
              <w:t>3461</w:t>
            </w:r>
          </w:p>
        </w:tc>
        <w:tc>
          <w:tcPr>
            <w:tcW w:w="1141" w:type="dxa"/>
          </w:tcPr>
          <w:p w14:paraId="10B8562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ACEA9AF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35504DE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14C272A" w14:textId="77777777" w:rsidTr="00AF0DDD">
        <w:trPr>
          <w:cantSplit/>
        </w:trPr>
        <w:tc>
          <w:tcPr>
            <w:tcW w:w="567" w:type="dxa"/>
          </w:tcPr>
          <w:p w14:paraId="460AD21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82AC2B4" w14:textId="77777777" w:rsidR="00E31086" w:rsidRPr="00E92EED" w:rsidRDefault="00E31086" w:rsidP="00180FB6">
            <w:pPr>
              <w:pStyle w:val="Tabletext"/>
            </w:pPr>
            <w:r w:rsidRPr="00E92EED">
              <w:t>08/02/2017</w:t>
            </w:r>
          </w:p>
        </w:tc>
        <w:tc>
          <w:tcPr>
            <w:tcW w:w="1276" w:type="dxa"/>
          </w:tcPr>
          <w:p w14:paraId="0B7C4105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38D7173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Ross </w:t>
            </w:r>
            <w:proofErr w:type="spellStart"/>
            <w:r w:rsidRPr="00E92EED">
              <w:t>McCleary</w:t>
            </w:r>
            <w:proofErr w:type="spellEnd"/>
          </w:p>
        </w:tc>
        <w:tc>
          <w:tcPr>
            <w:tcW w:w="1515" w:type="dxa"/>
          </w:tcPr>
          <w:p w14:paraId="2EA1530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RE &amp; KF </w:t>
            </w:r>
            <w:proofErr w:type="spellStart"/>
            <w:r w:rsidRPr="00E92EED">
              <w:t>McCleary</w:t>
            </w:r>
            <w:proofErr w:type="spellEnd"/>
          </w:p>
        </w:tc>
        <w:tc>
          <w:tcPr>
            <w:tcW w:w="917" w:type="dxa"/>
          </w:tcPr>
          <w:p w14:paraId="7DFAC4B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858F7B9" w14:textId="77777777" w:rsidR="00E31086" w:rsidRPr="00E92EED" w:rsidRDefault="00E31086" w:rsidP="00180FB6">
            <w:pPr>
              <w:pStyle w:val="Tabletextcentred"/>
            </w:pPr>
            <w:r w:rsidRPr="00E92EED">
              <w:t>1220 Beechworth-Wodonga Road</w:t>
            </w:r>
          </w:p>
        </w:tc>
        <w:tc>
          <w:tcPr>
            <w:tcW w:w="1396" w:type="dxa"/>
          </w:tcPr>
          <w:p w14:paraId="28242EE1" w14:textId="77777777" w:rsidR="00E31086" w:rsidRPr="00E92EED" w:rsidRDefault="00E31086" w:rsidP="00180FB6">
            <w:pPr>
              <w:pStyle w:val="Tabletextcentred"/>
            </w:pPr>
            <w:r w:rsidRPr="00E92EED">
              <w:t>Wooragee</w:t>
            </w:r>
          </w:p>
        </w:tc>
        <w:tc>
          <w:tcPr>
            <w:tcW w:w="1343" w:type="dxa"/>
          </w:tcPr>
          <w:p w14:paraId="0F2729D6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6C7C9DC7" w14:textId="77777777" w:rsidR="00E31086" w:rsidRPr="00E92EED" w:rsidRDefault="00E31086" w:rsidP="00180FB6">
            <w:pPr>
              <w:pStyle w:val="Tabletextcentred"/>
            </w:pPr>
            <w:r w:rsidRPr="00E92EED">
              <w:t>3747</w:t>
            </w:r>
          </w:p>
        </w:tc>
        <w:tc>
          <w:tcPr>
            <w:tcW w:w="1141" w:type="dxa"/>
          </w:tcPr>
          <w:p w14:paraId="03BDCD7D" w14:textId="77777777" w:rsidR="00E31086" w:rsidRPr="00E92EED" w:rsidRDefault="00E31086" w:rsidP="00180FB6">
            <w:pPr>
              <w:pStyle w:val="Tabletextcentred"/>
            </w:pPr>
            <w:r w:rsidRPr="00E92EED">
              <w:t>9</w:t>
            </w:r>
          </w:p>
        </w:tc>
        <w:tc>
          <w:tcPr>
            <w:tcW w:w="1134" w:type="dxa"/>
          </w:tcPr>
          <w:p w14:paraId="2380E0FF" w14:textId="77777777" w:rsidR="00E31086" w:rsidRPr="00E92EED" w:rsidRDefault="00E31086" w:rsidP="00180FB6">
            <w:pPr>
              <w:pStyle w:val="Tabletextcentred"/>
            </w:pPr>
            <w:r w:rsidRPr="00E92EED">
              <w:t>156m</w:t>
            </w:r>
          </w:p>
        </w:tc>
        <w:tc>
          <w:tcPr>
            <w:tcW w:w="1418" w:type="dxa"/>
          </w:tcPr>
          <w:p w14:paraId="22444D0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701A7A8" w14:textId="77777777" w:rsidTr="00AF0DDD">
        <w:trPr>
          <w:cantSplit/>
        </w:trPr>
        <w:tc>
          <w:tcPr>
            <w:tcW w:w="567" w:type="dxa"/>
          </w:tcPr>
          <w:p w14:paraId="5187486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DF08E13" w14:textId="77777777" w:rsidR="00E31086" w:rsidRPr="00E92EED" w:rsidRDefault="00E31086" w:rsidP="00180FB6">
            <w:pPr>
              <w:pStyle w:val="Tabletext"/>
            </w:pPr>
            <w:r w:rsidRPr="00E92EED">
              <w:t>09/02/2017</w:t>
            </w:r>
          </w:p>
        </w:tc>
        <w:tc>
          <w:tcPr>
            <w:tcW w:w="1276" w:type="dxa"/>
          </w:tcPr>
          <w:p w14:paraId="20874AC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14C0F3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Wayne </w:t>
            </w:r>
            <w:proofErr w:type="spellStart"/>
            <w:r w:rsidRPr="00E92EED">
              <w:t>Chesworth</w:t>
            </w:r>
            <w:proofErr w:type="spellEnd"/>
          </w:p>
        </w:tc>
        <w:tc>
          <w:tcPr>
            <w:tcW w:w="1515" w:type="dxa"/>
          </w:tcPr>
          <w:p w14:paraId="5DF01B1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F4C8CC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6C1E63F" w14:textId="77777777" w:rsidR="00E31086" w:rsidRPr="00E92EED" w:rsidRDefault="00E31086" w:rsidP="00180FB6">
            <w:pPr>
              <w:pStyle w:val="Tabletextcentred"/>
            </w:pPr>
            <w:r w:rsidRPr="00E92EED">
              <w:t>78 &amp; 104 Roberts Creek Road</w:t>
            </w:r>
          </w:p>
        </w:tc>
        <w:tc>
          <w:tcPr>
            <w:tcW w:w="1396" w:type="dxa"/>
          </w:tcPr>
          <w:p w14:paraId="27AAAF98" w14:textId="77777777" w:rsidR="00E31086" w:rsidRPr="00E92EED" w:rsidRDefault="00E31086" w:rsidP="00180FB6">
            <w:pPr>
              <w:pStyle w:val="Tabletextcentred"/>
            </w:pPr>
            <w:r w:rsidRPr="00E92EED">
              <w:t>East Kurrajong</w:t>
            </w:r>
          </w:p>
        </w:tc>
        <w:tc>
          <w:tcPr>
            <w:tcW w:w="1343" w:type="dxa"/>
          </w:tcPr>
          <w:p w14:paraId="5A1F103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4BEF2F0" w14:textId="77777777" w:rsidR="00E31086" w:rsidRPr="00E92EED" w:rsidRDefault="00E31086" w:rsidP="00180FB6">
            <w:pPr>
              <w:pStyle w:val="Tabletextcentred"/>
            </w:pPr>
            <w:r w:rsidRPr="00E92EED">
              <w:t>2758</w:t>
            </w:r>
          </w:p>
        </w:tc>
        <w:tc>
          <w:tcPr>
            <w:tcW w:w="1141" w:type="dxa"/>
          </w:tcPr>
          <w:p w14:paraId="5C7AC7EA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D54370B" w14:textId="77777777" w:rsidR="00E31086" w:rsidRPr="00E92EED" w:rsidRDefault="00E31086" w:rsidP="00180FB6">
            <w:pPr>
              <w:pStyle w:val="Tabletextcentred"/>
            </w:pPr>
            <w:r w:rsidRPr="00E92EED">
              <w:t>325m</w:t>
            </w:r>
          </w:p>
        </w:tc>
        <w:tc>
          <w:tcPr>
            <w:tcW w:w="1418" w:type="dxa"/>
          </w:tcPr>
          <w:p w14:paraId="52D0956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1763033" w14:textId="77777777" w:rsidTr="00AF0DDD">
        <w:trPr>
          <w:cantSplit/>
        </w:trPr>
        <w:tc>
          <w:tcPr>
            <w:tcW w:w="567" w:type="dxa"/>
          </w:tcPr>
          <w:p w14:paraId="058993D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9F8DD8C" w14:textId="77777777" w:rsidR="00E31086" w:rsidRPr="00E92EED" w:rsidRDefault="00E31086" w:rsidP="00180FB6">
            <w:pPr>
              <w:pStyle w:val="Tabletext"/>
            </w:pPr>
            <w:r w:rsidRPr="00E92EED">
              <w:t>09/02/2017</w:t>
            </w:r>
          </w:p>
        </w:tc>
        <w:tc>
          <w:tcPr>
            <w:tcW w:w="1276" w:type="dxa"/>
          </w:tcPr>
          <w:p w14:paraId="2B57F9C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9174BA5" w14:textId="77777777" w:rsidR="00E31086" w:rsidRPr="00E92EED" w:rsidRDefault="00E31086" w:rsidP="00180FB6">
            <w:pPr>
              <w:pStyle w:val="Tabletextcentred"/>
            </w:pPr>
            <w:r w:rsidRPr="00E92EED">
              <w:t>Dr P. Bhandari</w:t>
            </w:r>
          </w:p>
        </w:tc>
        <w:tc>
          <w:tcPr>
            <w:tcW w:w="1515" w:type="dxa"/>
          </w:tcPr>
          <w:p w14:paraId="3DBDE3C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8D896F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8249915" w14:textId="77777777" w:rsidR="00E31086" w:rsidRPr="00E92EED" w:rsidRDefault="00E31086" w:rsidP="00180FB6">
            <w:pPr>
              <w:pStyle w:val="Tabletextcentred"/>
            </w:pPr>
            <w:r w:rsidRPr="00E92EED">
              <w:t>Lot 1 Dp784161 Mid Hartley Road</w:t>
            </w:r>
          </w:p>
        </w:tc>
        <w:tc>
          <w:tcPr>
            <w:tcW w:w="1396" w:type="dxa"/>
          </w:tcPr>
          <w:p w14:paraId="5F11B788" w14:textId="77777777" w:rsidR="00E31086" w:rsidRPr="00E92EED" w:rsidRDefault="00E31086" w:rsidP="00180FB6">
            <w:pPr>
              <w:pStyle w:val="Tabletextcentred"/>
            </w:pPr>
            <w:r w:rsidRPr="00E92EED">
              <w:t>Hartley</w:t>
            </w:r>
          </w:p>
        </w:tc>
        <w:tc>
          <w:tcPr>
            <w:tcW w:w="1343" w:type="dxa"/>
          </w:tcPr>
          <w:p w14:paraId="45BAD4B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B804BED" w14:textId="77777777" w:rsidR="00E31086" w:rsidRPr="00E92EED" w:rsidRDefault="00E31086" w:rsidP="00180FB6">
            <w:pPr>
              <w:pStyle w:val="Tabletextcentred"/>
            </w:pPr>
            <w:r w:rsidRPr="00E92EED">
              <w:t>2790</w:t>
            </w:r>
          </w:p>
        </w:tc>
        <w:tc>
          <w:tcPr>
            <w:tcW w:w="1141" w:type="dxa"/>
          </w:tcPr>
          <w:p w14:paraId="73ED80D6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7974855A" w14:textId="77777777" w:rsidR="00E31086" w:rsidRPr="00E92EED" w:rsidRDefault="00E31086" w:rsidP="00180FB6">
            <w:pPr>
              <w:pStyle w:val="Tabletextcentred"/>
            </w:pPr>
            <w:r w:rsidRPr="00E92EED">
              <w:t>195m</w:t>
            </w:r>
          </w:p>
        </w:tc>
        <w:tc>
          <w:tcPr>
            <w:tcW w:w="1418" w:type="dxa"/>
          </w:tcPr>
          <w:p w14:paraId="062CD86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CBCBB82" w14:textId="77777777" w:rsidTr="00AF0DDD">
        <w:trPr>
          <w:cantSplit/>
        </w:trPr>
        <w:tc>
          <w:tcPr>
            <w:tcW w:w="567" w:type="dxa"/>
          </w:tcPr>
          <w:p w14:paraId="2E23CD0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E7D375F" w14:textId="77777777" w:rsidR="00E31086" w:rsidRPr="00E92EED" w:rsidRDefault="00E31086" w:rsidP="00180FB6">
            <w:pPr>
              <w:pStyle w:val="Tabletext"/>
            </w:pPr>
            <w:r w:rsidRPr="00E92EED">
              <w:t>13/02/2017</w:t>
            </w:r>
          </w:p>
        </w:tc>
        <w:tc>
          <w:tcPr>
            <w:tcW w:w="1276" w:type="dxa"/>
          </w:tcPr>
          <w:p w14:paraId="14C214D6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74A6255A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CalCo</w:t>
            </w:r>
            <w:proofErr w:type="spellEnd"/>
            <w:r w:rsidRPr="00E92EED">
              <w:t xml:space="preserve"> Surveyors</w:t>
            </w:r>
          </w:p>
        </w:tc>
        <w:tc>
          <w:tcPr>
            <w:tcW w:w="1515" w:type="dxa"/>
          </w:tcPr>
          <w:p w14:paraId="24F3DA7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CalCo</w:t>
            </w:r>
            <w:proofErr w:type="spellEnd"/>
            <w:r w:rsidRPr="00E92EED">
              <w:t xml:space="preserve"> Surveyors</w:t>
            </w:r>
          </w:p>
        </w:tc>
        <w:tc>
          <w:tcPr>
            <w:tcW w:w="917" w:type="dxa"/>
          </w:tcPr>
          <w:p w14:paraId="3A1073D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24383DC5" w14:textId="77777777" w:rsidR="00E31086" w:rsidRPr="00E92EED" w:rsidRDefault="00E31086" w:rsidP="00180FB6">
            <w:pPr>
              <w:pStyle w:val="Tabletextcentred"/>
            </w:pPr>
            <w:r w:rsidRPr="00E92EED">
              <w:t>1677 Thunderbolts Way</w:t>
            </w:r>
          </w:p>
        </w:tc>
        <w:tc>
          <w:tcPr>
            <w:tcW w:w="1396" w:type="dxa"/>
          </w:tcPr>
          <w:p w14:paraId="1CA6796C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Rookhurst</w:t>
            </w:r>
            <w:proofErr w:type="spellEnd"/>
          </w:p>
        </w:tc>
        <w:tc>
          <w:tcPr>
            <w:tcW w:w="1343" w:type="dxa"/>
          </w:tcPr>
          <w:p w14:paraId="398CE95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DDFB465" w14:textId="77777777" w:rsidR="00E31086" w:rsidRPr="00E92EED" w:rsidRDefault="00E31086" w:rsidP="00180FB6">
            <w:pPr>
              <w:pStyle w:val="Tabletextcentred"/>
            </w:pPr>
            <w:r w:rsidRPr="00E92EED">
              <w:t>2422</w:t>
            </w:r>
          </w:p>
        </w:tc>
        <w:tc>
          <w:tcPr>
            <w:tcW w:w="1141" w:type="dxa"/>
          </w:tcPr>
          <w:p w14:paraId="3A187D14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588341CE" w14:textId="77777777" w:rsidR="00E31086" w:rsidRPr="00E92EED" w:rsidRDefault="00E31086" w:rsidP="00180FB6">
            <w:pPr>
              <w:pStyle w:val="Tabletextcentred"/>
            </w:pPr>
            <w:r w:rsidRPr="00E92EED">
              <w:t>800m</w:t>
            </w:r>
          </w:p>
        </w:tc>
        <w:tc>
          <w:tcPr>
            <w:tcW w:w="1418" w:type="dxa"/>
          </w:tcPr>
          <w:p w14:paraId="3E80580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A9A32DF" w14:textId="77777777" w:rsidTr="00AF0DDD">
        <w:trPr>
          <w:cantSplit/>
        </w:trPr>
        <w:tc>
          <w:tcPr>
            <w:tcW w:w="567" w:type="dxa"/>
          </w:tcPr>
          <w:p w14:paraId="4F725D5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172C643" w14:textId="77777777" w:rsidR="00E31086" w:rsidRPr="00E92EED" w:rsidRDefault="00E31086" w:rsidP="00180FB6">
            <w:pPr>
              <w:pStyle w:val="Tabletext"/>
            </w:pPr>
            <w:r w:rsidRPr="00E92EED">
              <w:t>13/02/2017</w:t>
            </w:r>
          </w:p>
        </w:tc>
        <w:tc>
          <w:tcPr>
            <w:tcW w:w="1276" w:type="dxa"/>
          </w:tcPr>
          <w:p w14:paraId="5B2CF06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60E6C6A" w14:textId="77777777" w:rsidR="00E31086" w:rsidRPr="00E92EED" w:rsidRDefault="00E31086" w:rsidP="00180FB6">
            <w:pPr>
              <w:pStyle w:val="Tabletextcentred"/>
            </w:pPr>
            <w:r w:rsidRPr="00E92EED">
              <w:t>Ian Farley</w:t>
            </w:r>
          </w:p>
        </w:tc>
        <w:tc>
          <w:tcPr>
            <w:tcW w:w="1515" w:type="dxa"/>
          </w:tcPr>
          <w:p w14:paraId="5261FAA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3DA5BF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B08125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Butterwick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3FB553A0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Butterwick</w:t>
            </w:r>
            <w:proofErr w:type="spellEnd"/>
          </w:p>
        </w:tc>
        <w:tc>
          <w:tcPr>
            <w:tcW w:w="1343" w:type="dxa"/>
          </w:tcPr>
          <w:p w14:paraId="2A55F2C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E505580" w14:textId="77777777" w:rsidR="00E31086" w:rsidRPr="00E92EED" w:rsidRDefault="00E31086" w:rsidP="00180FB6">
            <w:pPr>
              <w:pStyle w:val="Tabletextcentred"/>
            </w:pPr>
            <w:r w:rsidRPr="00E92EED">
              <w:t>2321</w:t>
            </w:r>
          </w:p>
        </w:tc>
        <w:tc>
          <w:tcPr>
            <w:tcW w:w="1141" w:type="dxa"/>
          </w:tcPr>
          <w:p w14:paraId="2AECDDBA" w14:textId="77777777" w:rsidR="00E31086" w:rsidRPr="00E92EED" w:rsidRDefault="00E31086" w:rsidP="00180FB6">
            <w:pPr>
              <w:pStyle w:val="Tabletextcentred"/>
            </w:pPr>
            <w:r w:rsidRPr="00E92EED">
              <w:t>8</w:t>
            </w:r>
          </w:p>
        </w:tc>
        <w:tc>
          <w:tcPr>
            <w:tcW w:w="1134" w:type="dxa"/>
          </w:tcPr>
          <w:p w14:paraId="5C02F452" w14:textId="77777777" w:rsidR="00E31086" w:rsidRPr="00E92EED" w:rsidRDefault="00E31086" w:rsidP="00180FB6">
            <w:pPr>
              <w:pStyle w:val="Tabletextcentred"/>
            </w:pPr>
            <w:r w:rsidRPr="00E92EED">
              <w:t>416m</w:t>
            </w:r>
          </w:p>
        </w:tc>
        <w:tc>
          <w:tcPr>
            <w:tcW w:w="1418" w:type="dxa"/>
          </w:tcPr>
          <w:p w14:paraId="7863E02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5027B42" w14:textId="77777777" w:rsidTr="00AF0DDD">
        <w:trPr>
          <w:cantSplit/>
        </w:trPr>
        <w:tc>
          <w:tcPr>
            <w:tcW w:w="567" w:type="dxa"/>
          </w:tcPr>
          <w:p w14:paraId="789E699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0463BEB" w14:textId="77777777" w:rsidR="00E31086" w:rsidRPr="00E92EED" w:rsidRDefault="00E31086" w:rsidP="00180FB6">
            <w:pPr>
              <w:pStyle w:val="Tabletext"/>
            </w:pPr>
            <w:r w:rsidRPr="00E92EED">
              <w:t>13/02/2017</w:t>
            </w:r>
          </w:p>
        </w:tc>
        <w:tc>
          <w:tcPr>
            <w:tcW w:w="1276" w:type="dxa"/>
          </w:tcPr>
          <w:p w14:paraId="517593B1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6AFC7B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 &amp; D </w:t>
            </w:r>
            <w:proofErr w:type="spellStart"/>
            <w:r w:rsidRPr="00E92EED">
              <w:t>Krusic</w:t>
            </w:r>
            <w:proofErr w:type="spellEnd"/>
            <w:r w:rsidRPr="00E92EED">
              <w:t xml:space="preserve"> Pty Ltd</w:t>
            </w:r>
          </w:p>
        </w:tc>
        <w:tc>
          <w:tcPr>
            <w:tcW w:w="1515" w:type="dxa"/>
          </w:tcPr>
          <w:p w14:paraId="408E80B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 &amp; D </w:t>
            </w:r>
            <w:proofErr w:type="spellStart"/>
            <w:r w:rsidRPr="00E92EED">
              <w:t>Krusic</w:t>
            </w:r>
            <w:proofErr w:type="spellEnd"/>
            <w:r w:rsidRPr="00E92EED">
              <w:t xml:space="preserve"> Super Fund</w:t>
            </w:r>
          </w:p>
        </w:tc>
        <w:tc>
          <w:tcPr>
            <w:tcW w:w="917" w:type="dxa"/>
          </w:tcPr>
          <w:p w14:paraId="35ECCB4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83EC0ED" w14:textId="77777777" w:rsidR="00E31086" w:rsidRPr="00E92EED" w:rsidRDefault="00E31086" w:rsidP="00180FB6">
            <w:pPr>
              <w:pStyle w:val="Tabletextcentred"/>
            </w:pPr>
            <w:r w:rsidRPr="00E92EED">
              <w:t>23 Newnham Road</w:t>
            </w:r>
          </w:p>
        </w:tc>
        <w:tc>
          <w:tcPr>
            <w:tcW w:w="1396" w:type="dxa"/>
          </w:tcPr>
          <w:p w14:paraId="7A7C1A0A" w14:textId="77777777" w:rsidR="00E31086" w:rsidRPr="00E92EED" w:rsidRDefault="00E31086" w:rsidP="00180FB6">
            <w:pPr>
              <w:pStyle w:val="Tabletextcentred"/>
            </w:pPr>
            <w:r w:rsidRPr="00E92EED">
              <w:t>Longford</w:t>
            </w:r>
          </w:p>
        </w:tc>
        <w:tc>
          <w:tcPr>
            <w:tcW w:w="1343" w:type="dxa"/>
          </w:tcPr>
          <w:p w14:paraId="05FFD897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4324BC26" w14:textId="77777777" w:rsidR="00E31086" w:rsidRPr="00E92EED" w:rsidRDefault="00E31086" w:rsidP="00180FB6">
            <w:pPr>
              <w:pStyle w:val="Tabletextcentred"/>
            </w:pPr>
            <w:r w:rsidRPr="00E92EED">
              <w:t>3851</w:t>
            </w:r>
          </w:p>
        </w:tc>
        <w:tc>
          <w:tcPr>
            <w:tcW w:w="1141" w:type="dxa"/>
          </w:tcPr>
          <w:p w14:paraId="7352C67B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995643B" w14:textId="77777777" w:rsidR="00E31086" w:rsidRPr="00E92EED" w:rsidRDefault="00E31086" w:rsidP="00180FB6">
            <w:pPr>
              <w:pStyle w:val="Tabletextcentred"/>
            </w:pPr>
            <w:r w:rsidRPr="00E92EED">
              <w:t>106.72m</w:t>
            </w:r>
          </w:p>
        </w:tc>
        <w:tc>
          <w:tcPr>
            <w:tcW w:w="1418" w:type="dxa"/>
          </w:tcPr>
          <w:p w14:paraId="0332F58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6393908" w14:textId="77777777" w:rsidTr="00AF0DDD">
        <w:trPr>
          <w:cantSplit/>
        </w:trPr>
        <w:tc>
          <w:tcPr>
            <w:tcW w:w="567" w:type="dxa"/>
          </w:tcPr>
          <w:p w14:paraId="5B3F81C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E635264" w14:textId="77777777" w:rsidR="00E31086" w:rsidRPr="00E92EED" w:rsidRDefault="00E31086" w:rsidP="00180FB6">
            <w:pPr>
              <w:pStyle w:val="Tabletext"/>
            </w:pPr>
            <w:r w:rsidRPr="00E92EED">
              <w:t>14/02/2017</w:t>
            </w:r>
          </w:p>
        </w:tc>
        <w:tc>
          <w:tcPr>
            <w:tcW w:w="1276" w:type="dxa"/>
          </w:tcPr>
          <w:p w14:paraId="335C93A8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019958E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Mark and Fiona </w:t>
            </w:r>
            <w:proofErr w:type="spellStart"/>
            <w:r w:rsidRPr="00E92EED">
              <w:t>Pilley</w:t>
            </w:r>
            <w:proofErr w:type="spellEnd"/>
          </w:p>
        </w:tc>
        <w:tc>
          <w:tcPr>
            <w:tcW w:w="1515" w:type="dxa"/>
          </w:tcPr>
          <w:p w14:paraId="72F3F9E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MW &amp; FA </w:t>
            </w:r>
            <w:proofErr w:type="spellStart"/>
            <w:r w:rsidRPr="00E92EED">
              <w:t>Pilley</w:t>
            </w:r>
            <w:proofErr w:type="spellEnd"/>
          </w:p>
        </w:tc>
        <w:tc>
          <w:tcPr>
            <w:tcW w:w="917" w:type="dxa"/>
          </w:tcPr>
          <w:p w14:paraId="14C6A29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357EBC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1276 </w:t>
            </w:r>
            <w:proofErr w:type="spellStart"/>
            <w:r w:rsidRPr="00E92EED">
              <w:t>Ullamalla</w:t>
            </w:r>
            <w:proofErr w:type="spellEnd"/>
            <w:r w:rsidRPr="00E92EED">
              <w:t xml:space="preserve"> </w:t>
            </w:r>
            <w:r>
              <w:t>Road</w:t>
            </w:r>
          </w:p>
        </w:tc>
        <w:tc>
          <w:tcPr>
            <w:tcW w:w="1396" w:type="dxa"/>
          </w:tcPr>
          <w:p w14:paraId="7EFDB763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Ullamalla</w:t>
            </w:r>
            <w:proofErr w:type="spellEnd"/>
          </w:p>
        </w:tc>
        <w:tc>
          <w:tcPr>
            <w:tcW w:w="1343" w:type="dxa"/>
          </w:tcPr>
          <w:p w14:paraId="66715FB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6715748" w14:textId="77777777" w:rsidR="00E31086" w:rsidRPr="00E92EED" w:rsidRDefault="00E31086" w:rsidP="00180FB6">
            <w:pPr>
              <w:pStyle w:val="Tabletextcentred"/>
            </w:pPr>
            <w:r w:rsidRPr="00E92EED">
              <w:t>2850</w:t>
            </w:r>
          </w:p>
        </w:tc>
        <w:tc>
          <w:tcPr>
            <w:tcW w:w="1141" w:type="dxa"/>
          </w:tcPr>
          <w:p w14:paraId="652E254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6599AAB" w14:textId="77777777" w:rsidR="00E31086" w:rsidRPr="00E92EED" w:rsidRDefault="00E31086" w:rsidP="00180FB6">
            <w:pPr>
              <w:pStyle w:val="Tabletextcentred"/>
            </w:pPr>
            <w:r w:rsidRPr="00E92EED">
              <w:t>2000m</w:t>
            </w:r>
          </w:p>
        </w:tc>
        <w:tc>
          <w:tcPr>
            <w:tcW w:w="1418" w:type="dxa"/>
          </w:tcPr>
          <w:p w14:paraId="268F659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43FE5F3" w14:textId="77777777" w:rsidTr="00AF0DDD">
        <w:trPr>
          <w:cantSplit/>
        </w:trPr>
        <w:tc>
          <w:tcPr>
            <w:tcW w:w="567" w:type="dxa"/>
          </w:tcPr>
          <w:p w14:paraId="3C4DC65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EBDE62C" w14:textId="77777777" w:rsidR="00E31086" w:rsidRPr="00E92EED" w:rsidRDefault="00E31086" w:rsidP="00180FB6">
            <w:pPr>
              <w:pStyle w:val="Tabletext"/>
            </w:pPr>
            <w:r w:rsidRPr="00E92EED">
              <w:t>15/02/2017</w:t>
            </w:r>
          </w:p>
        </w:tc>
        <w:tc>
          <w:tcPr>
            <w:tcW w:w="1276" w:type="dxa"/>
          </w:tcPr>
          <w:p w14:paraId="2633EA2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0AB58B3" w14:textId="77777777" w:rsidR="00E31086" w:rsidRPr="00E92EED" w:rsidRDefault="00E31086" w:rsidP="00180FB6">
            <w:pPr>
              <w:pStyle w:val="Tabletextcentred"/>
            </w:pPr>
            <w:r w:rsidRPr="00E92EED">
              <w:t>Sharon Cox</w:t>
            </w:r>
          </w:p>
        </w:tc>
        <w:tc>
          <w:tcPr>
            <w:tcW w:w="1515" w:type="dxa"/>
          </w:tcPr>
          <w:p w14:paraId="3876A62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AD0881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D02ED51" w14:textId="77777777" w:rsidR="00E31086" w:rsidRPr="00E92EED" w:rsidRDefault="00E31086" w:rsidP="00180FB6">
            <w:pPr>
              <w:pStyle w:val="Tabletextcentred"/>
            </w:pPr>
            <w:r w:rsidRPr="00E92EED">
              <w:t>150 Coates Road</w:t>
            </w:r>
          </w:p>
        </w:tc>
        <w:tc>
          <w:tcPr>
            <w:tcW w:w="1396" w:type="dxa"/>
          </w:tcPr>
          <w:p w14:paraId="24573763" w14:textId="77777777" w:rsidR="00E31086" w:rsidRPr="00E92EED" w:rsidRDefault="00E31086" w:rsidP="00180FB6">
            <w:pPr>
              <w:pStyle w:val="Tabletextcentred"/>
            </w:pPr>
            <w:r w:rsidRPr="00E92EED">
              <w:t>Possum Brush</w:t>
            </w:r>
          </w:p>
        </w:tc>
        <w:tc>
          <w:tcPr>
            <w:tcW w:w="1343" w:type="dxa"/>
          </w:tcPr>
          <w:p w14:paraId="40F4874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FF6EFCE" w14:textId="77777777" w:rsidR="00E31086" w:rsidRPr="00E92EED" w:rsidRDefault="00E31086" w:rsidP="00180FB6">
            <w:pPr>
              <w:pStyle w:val="Tabletextcentred"/>
            </w:pPr>
            <w:r w:rsidRPr="00E92EED">
              <w:t>2430</w:t>
            </w:r>
          </w:p>
        </w:tc>
        <w:tc>
          <w:tcPr>
            <w:tcW w:w="1141" w:type="dxa"/>
          </w:tcPr>
          <w:p w14:paraId="3F5AAE71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14E30197" w14:textId="77777777" w:rsidR="00E31086" w:rsidRPr="00E92EED" w:rsidRDefault="00E31086" w:rsidP="00180FB6">
            <w:pPr>
              <w:pStyle w:val="Tabletextcentred"/>
            </w:pPr>
            <w:r w:rsidRPr="00E92EED">
              <w:t>1500m</w:t>
            </w:r>
          </w:p>
        </w:tc>
        <w:tc>
          <w:tcPr>
            <w:tcW w:w="1418" w:type="dxa"/>
          </w:tcPr>
          <w:p w14:paraId="63C0BDD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400FC11" w14:textId="77777777" w:rsidTr="00AF0DDD">
        <w:trPr>
          <w:cantSplit/>
        </w:trPr>
        <w:tc>
          <w:tcPr>
            <w:tcW w:w="567" w:type="dxa"/>
          </w:tcPr>
          <w:p w14:paraId="52659D5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F526C20" w14:textId="77777777" w:rsidR="00E31086" w:rsidRPr="00E92EED" w:rsidRDefault="00E31086" w:rsidP="00180FB6">
            <w:pPr>
              <w:pStyle w:val="Tabletext"/>
            </w:pPr>
            <w:r w:rsidRPr="00E92EED">
              <w:t>15/02/2017</w:t>
            </w:r>
          </w:p>
        </w:tc>
        <w:tc>
          <w:tcPr>
            <w:tcW w:w="1276" w:type="dxa"/>
          </w:tcPr>
          <w:p w14:paraId="380AC6B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0763213" w14:textId="77777777" w:rsidR="00E31086" w:rsidRPr="00E92EED" w:rsidRDefault="00E31086" w:rsidP="00180FB6">
            <w:pPr>
              <w:pStyle w:val="Tabletextcentred"/>
            </w:pPr>
            <w:r w:rsidRPr="00E92EED">
              <w:t>Mark Brewer</w:t>
            </w:r>
          </w:p>
        </w:tc>
        <w:tc>
          <w:tcPr>
            <w:tcW w:w="1515" w:type="dxa"/>
          </w:tcPr>
          <w:p w14:paraId="216BC35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E31C28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600EB1F" w14:textId="77777777" w:rsidR="00E31086" w:rsidRPr="00E92EED" w:rsidRDefault="00E31086" w:rsidP="00180FB6">
            <w:pPr>
              <w:pStyle w:val="Tabletextcentred"/>
            </w:pPr>
            <w:r w:rsidRPr="00E92EED">
              <w:t>480 Flat Tops Road</w:t>
            </w:r>
          </w:p>
        </w:tc>
        <w:tc>
          <w:tcPr>
            <w:tcW w:w="1396" w:type="dxa"/>
          </w:tcPr>
          <w:p w14:paraId="3C48C693" w14:textId="77777777" w:rsidR="00E31086" w:rsidRPr="00E92EED" w:rsidRDefault="00E31086" w:rsidP="00180FB6">
            <w:pPr>
              <w:pStyle w:val="Tabletextcentred"/>
            </w:pPr>
            <w:r w:rsidRPr="00E92EED">
              <w:t>Marshdale</w:t>
            </w:r>
          </w:p>
        </w:tc>
        <w:tc>
          <w:tcPr>
            <w:tcW w:w="1343" w:type="dxa"/>
          </w:tcPr>
          <w:p w14:paraId="4EF6C5B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C0C3F9E" w14:textId="77777777" w:rsidR="00E31086" w:rsidRPr="00E92EED" w:rsidRDefault="00E31086" w:rsidP="00180FB6">
            <w:pPr>
              <w:pStyle w:val="Tabletextcentred"/>
            </w:pPr>
            <w:r w:rsidRPr="00E92EED">
              <w:t>2420</w:t>
            </w:r>
          </w:p>
        </w:tc>
        <w:tc>
          <w:tcPr>
            <w:tcW w:w="1141" w:type="dxa"/>
          </w:tcPr>
          <w:p w14:paraId="2CF1827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825EE36" w14:textId="77777777" w:rsidR="00E31086" w:rsidRPr="00E92EED" w:rsidRDefault="00E31086" w:rsidP="00180FB6">
            <w:pPr>
              <w:pStyle w:val="Tabletextcentred"/>
            </w:pPr>
            <w:r w:rsidRPr="00E92EED">
              <w:t>1000m</w:t>
            </w:r>
          </w:p>
        </w:tc>
        <w:tc>
          <w:tcPr>
            <w:tcW w:w="1418" w:type="dxa"/>
          </w:tcPr>
          <w:p w14:paraId="72305A3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F68E9E4" w14:textId="77777777" w:rsidTr="00AF0DDD">
        <w:trPr>
          <w:cantSplit/>
        </w:trPr>
        <w:tc>
          <w:tcPr>
            <w:tcW w:w="567" w:type="dxa"/>
          </w:tcPr>
          <w:p w14:paraId="74D2F22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BA114DD" w14:textId="77777777" w:rsidR="00E31086" w:rsidRPr="00E92EED" w:rsidRDefault="00E31086" w:rsidP="00180FB6">
            <w:pPr>
              <w:pStyle w:val="Tabletext"/>
            </w:pPr>
            <w:r w:rsidRPr="00E92EED">
              <w:t>16/02/2017</w:t>
            </w:r>
          </w:p>
        </w:tc>
        <w:tc>
          <w:tcPr>
            <w:tcW w:w="1276" w:type="dxa"/>
          </w:tcPr>
          <w:p w14:paraId="4DAA59CC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1B43B61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Graham John &amp; Margaret </w:t>
            </w:r>
            <w:proofErr w:type="spellStart"/>
            <w:r w:rsidRPr="00E92EED">
              <w:t>Aleeta</w:t>
            </w:r>
            <w:proofErr w:type="spellEnd"/>
            <w:r w:rsidRPr="00E92EED">
              <w:t xml:space="preserve"> Meredith</w:t>
            </w:r>
          </w:p>
        </w:tc>
        <w:tc>
          <w:tcPr>
            <w:tcW w:w="1515" w:type="dxa"/>
          </w:tcPr>
          <w:p w14:paraId="0FAD2EB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1E5788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B4D6AF2" w14:textId="77777777" w:rsidR="00E31086" w:rsidRPr="00E92EED" w:rsidRDefault="00E31086" w:rsidP="00180FB6">
            <w:pPr>
              <w:pStyle w:val="Tabletextcentred"/>
            </w:pPr>
            <w:r w:rsidRPr="00E92EED">
              <w:t>122 Silky Oak Drive</w:t>
            </w:r>
          </w:p>
        </w:tc>
        <w:tc>
          <w:tcPr>
            <w:tcW w:w="1396" w:type="dxa"/>
          </w:tcPr>
          <w:p w14:paraId="440C9D9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Nahrunda</w:t>
            </w:r>
            <w:proofErr w:type="spellEnd"/>
          </w:p>
        </w:tc>
        <w:tc>
          <w:tcPr>
            <w:tcW w:w="1343" w:type="dxa"/>
          </w:tcPr>
          <w:p w14:paraId="33063B8A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1126F1E1" w14:textId="77777777" w:rsidR="00E31086" w:rsidRPr="00E92EED" w:rsidRDefault="00E31086" w:rsidP="00180FB6">
            <w:pPr>
              <w:pStyle w:val="Tabletextcentred"/>
            </w:pPr>
            <w:r w:rsidRPr="00E92EED">
              <w:t>4570</w:t>
            </w:r>
          </w:p>
        </w:tc>
        <w:tc>
          <w:tcPr>
            <w:tcW w:w="1141" w:type="dxa"/>
          </w:tcPr>
          <w:p w14:paraId="1E1A08E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7D52ACF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77D848A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B64D65C" w14:textId="77777777" w:rsidTr="00AF0DDD">
        <w:trPr>
          <w:cantSplit/>
        </w:trPr>
        <w:tc>
          <w:tcPr>
            <w:tcW w:w="567" w:type="dxa"/>
          </w:tcPr>
          <w:p w14:paraId="36E1AFF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B284BEF" w14:textId="77777777" w:rsidR="00E31086" w:rsidRPr="00E92EED" w:rsidRDefault="00E31086" w:rsidP="00180FB6">
            <w:pPr>
              <w:pStyle w:val="Tabletext"/>
            </w:pPr>
            <w:r w:rsidRPr="00E92EED">
              <w:t>20/02/2017</w:t>
            </w:r>
          </w:p>
        </w:tc>
        <w:tc>
          <w:tcPr>
            <w:tcW w:w="1276" w:type="dxa"/>
          </w:tcPr>
          <w:p w14:paraId="23F5C1F4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61E74F9" w14:textId="77777777" w:rsidR="00E31086" w:rsidRPr="00E92EED" w:rsidRDefault="00E31086" w:rsidP="00180FB6">
            <w:pPr>
              <w:pStyle w:val="Tabletextcentred"/>
            </w:pPr>
            <w:r w:rsidRPr="00E92EED">
              <w:t>Graziers Pastoral Pty Ltd</w:t>
            </w:r>
          </w:p>
        </w:tc>
        <w:tc>
          <w:tcPr>
            <w:tcW w:w="1515" w:type="dxa"/>
          </w:tcPr>
          <w:p w14:paraId="797A4B4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3A7907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E5D9712" w14:textId="77777777" w:rsidR="00E31086" w:rsidRPr="00E92EED" w:rsidRDefault="00E31086" w:rsidP="00180FB6">
            <w:pPr>
              <w:pStyle w:val="Tabletextcentred"/>
            </w:pPr>
            <w:r w:rsidRPr="00E92EED">
              <w:t>Lot 8 And Lot 157 Upper Dart Brook Road</w:t>
            </w:r>
          </w:p>
        </w:tc>
        <w:tc>
          <w:tcPr>
            <w:tcW w:w="1396" w:type="dxa"/>
          </w:tcPr>
          <w:p w14:paraId="57795AB7" w14:textId="77777777" w:rsidR="00E31086" w:rsidRPr="00E92EED" w:rsidRDefault="00E31086" w:rsidP="00180FB6">
            <w:pPr>
              <w:pStyle w:val="Tabletextcentred"/>
            </w:pPr>
            <w:r w:rsidRPr="00E92EED">
              <w:t>Kars Springs</w:t>
            </w:r>
          </w:p>
        </w:tc>
        <w:tc>
          <w:tcPr>
            <w:tcW w:w="1343" w:type="dxa"/>
          </w:tcPr>
          <w:p w14:paraId="6599FBC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F5C6D83" w14:textId="77777777" w:rsidR="00E31086" w:rsidRPr="00E92EED" w:rsidRDefault="00E31086" w:rsidP="00180FB6">
            <w:pPr>
              <w:pStyle w:val="Tabletextcentred"/>
            </w:pPr>
            <w:r w:rsidRPr="00E92EED">
              <w:t>2337</w:t>
            </w:r>
          </w:p>
        </w:tc>
        <w:tc>
          <w:tcPr>
            <w:tcW w:w="1141" w:type="dxa"/>
          </w:tcPr>
          <w:p w14:paraId="77E21639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377B8E88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1A17BAC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A062E21" w14:textId="77777777" w:rsidTr="00AF0DDD">
        <w:trPr>
          <w:cantSplit/>
        </w:trPr>
        <w:tc>
          <w:tcPr>
            <w:tcW w:w="567" w:type="dxa"/>
          </w:tcPr>
          <w:p w14:paraId="0680432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19C8D01" w14:textId="77777777" w:rsidR="00E31086" w:rsidRPr="00E92EED" w:rsidRDefault="00E31086" w:rsidP="00180FB6">
            <w:pPr>
              <w:pStyle w:val="Tabletext"/>
            </w:pPr>
            <w:r w:rsidRPr="00E92EED">
              <w:t>23/02/2017</w:t>
            </w:r>
          </w:p>
        </w:tc>
        <w:tc>
          <w:tcPr>
            <w:tcW w:w="1276" w:type="dxa"/>
          </w:tcPr>
          <w:p w14:paraId="6DDA196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30E8865" w14:textId="77777777" w:rsidR="00E31086" w:rsidRPr="00E92EED" w:rsidRDefault="00E31086" w:rsidP="00180FB6">
            <w:pPr>
              <w:pStyle w:val="Tabletextcentred"/>
            </w:pPr>
            <w:r w:rsidRPr="00E92EED">
              <w:t>Mr Alan Sharrock</w:t>
            </w:r>
          </w:p>
        </w:tc>
        <w:tc>
          <w:tcPr>
            <w:tcW w:w="1515" w:type="dxa"/>
          </w:tcPr>
          <w:p w14:paraId="3F93849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952CFB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8F7ECDD" w14:textId="77777777" w:rsidR="00E31086" w:rsidRPr="00E92EED" w:rsidRDefault="00E31086" w:rsidP="00180FB6">
            <w:pPr>
              <w:pStyle w:val="Tabletextcentred"/>
            </w:pPr>
            <w:r w:rsidRPr="00E92EED">
              <w:t>Lot 15 College Road</w:t>
            </w:r>
          </w:p>
        </w:tc>
        <w:tc>
          <w:tcPr>
            <w:tcW w:w="1396" w:type="dxa"/>
          </w:tcPr>
          <w:p w14:paraId="7A46890A" w14:textId="77777777" w:rsidR="00E31086" w:rsidRPr="00E92EED" w:rsidRDefault="00E31086" w:rsidP="00180FB6">
            <w:pPr>
              <w:pStyle w:val="Tabletextcentred"/>
            </w:pPr>
            <w:r w:rsidRPr="00E92EED">
              <w:t>Forbes</w:t>
            </w:r>
          </w:p>
        </w:tc>
        <w:tc>
          <w:tcPr>
            <w:tcW w:w="1343" w:type="dxa"/>
          </w:tcPr>
          <w:p w14:paraId="7F042BA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E0BC2F1" w14:textId="77777777" w:rsidR="00E31086" w:rsidRPr="00E92EED" w:rsidRDefault="00E31086" w:rsidP="00180FB6">
            <w:pPr>
              <w:pStyle w:val="Tabletextcentred"/>
            </w:pPr>
            <w:r w:rsidRPr="00E92EED">
              <w:t>2871</w:t>
            </w:r>
          </w:p>
        </w:tc>
        <w:tc>
          <w:tcPr>
            <w:tcW w:w="1141" w:type="dxa"/>
          </w:tcPr>
          <w:p w14:paraId="04427B96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58BC96A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5EBAA98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22CF022" w14:textId="77777777" w:rsidTr="00AF0DDD">
        <w:trPr>
          <w:cantSplit/>
        </w:trPr>
        <w:tc>
          <w:tcPr>
            <w:tcW w:w="567" w:type="dxa"/>
          </w:tcPr>
          <w:p w14:paraId="1A24878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66FE9DD" w14:textId="77777777" w:rsidR="00E31086" w:rsidRPr="00E92EED" w:rsidRDefault="00E31086" w:rsidP="00180FB6">
            <w:pPr>
              <w:pStyle w:val="Tabletext"/>
            </w:pPr>
            <w:r w:rsidRPr="00E92EED">
              <w:t>23/02/2017</w:t>
            </w:r>
          </w:p>
        </w:tc>
        <w:tc>
          <w:tcPr>
            <w:tcW w:w="1276" w:type="dxa"/>
          </w:tcPr>
          <w:p w14:paraId="0E6B700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AB5342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Roger Charles </w:t>
            </w:r>
            <w:proofErr w:type="spellStart"/>
            <w:r w:rsidRPr="00E92EED">
              <w:t>Salis</w:t>
            </w:r>
            <w:proofErr w:type="spellEnd"/>
          </w:p>
        </w:tc>
        <w:tc>
          <w:tcPr>
            <w:tcW w:w="1515" w:type="dxa"/>
          </w:tcPr>
          <w:p w14:paraId="249E88D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0F3B328" w14:textId="77777777" w:rsidR="00E31086" w:rsidRPr="00E92EED" w:rsidRDefault="00E31086" w:rsidP="00180FB6">
            <w:pPr>
              <w:pStyle w:val="Tabletextcentred"/>
            </w:pPr>
            <w:r w:rsidRPr="00E92EED">
              <w:t>1 and 2</w:t>
            </w:r>
          </w:p>
        </w:tc>
        <w:tc>
          <w:tcPr>
            <w:tcW w:w="1559" w:type="dxa"/>
          </w:tcPr>
          <w:p w14:paraId="502D01B0" w14:textId="77777777" w:rsidR="00E31086" w:rsidRPr="00E92EED" w:rsidRDefault="00E31086" w:rsidP="00180FB6">
            <w:pPr>
              <w:pStyle w:val="Tabletextcentred"/>
            </w:pPr>
            <w:r w:rsidRPr="00E92EED">
              <w:t>Hickeys Road</w:t>
            </w:r>
          </w:p>
        </w:tc>
        <w:tc>
          <w:tcPr>
            <w:tcW w:w="1396" w:type="dxa"/>
          </w:tcPr>
          <w:p w14:paraId="69A69606" w14:textId="77777777" w:rsidR="00E31086" w:rsidRPr="00E92EED" w:rsidRDefault="00E31086" w:rsidP="00180FB6">
            <w:pPr>
              <w:pStyle w:val="Tabletextcentred"/>
            </w:pPr>
            <w:r w:rsidRPr="00E92EED">
              <w:t>Dalgety</w:t>
            </w:r>
          </w:p>
        </w:tc>
        <w:tc>
          <w:tcPr>
            <w:tcW w:w="1343" w:type="dxa"/>
          </w:tcPr>
          <w:p w14:paraId="36D6634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9AAB736" w14:textId="77777777" w:rsidR="00E31086" w:rsidRPr="00E92EED" w:rsidRDefault="00E31086" w:rsidP="00180FB6">
            <w:pPr>
              <w:pStyle w:val="Tabletextcentred"/>
            </w:pPr>
            <w:r w:rsidRPr="00E92EED">
              <w:t>2628</w:t>
            </w:r>
          </w:p>
        </w:tc>
        <w:tc>
          <w:tcPr>
            <w:tcW w:w="1141" w:type="dxa"/>
          </w:tcPr>
          <w:p w14:paraId="05438377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A170E7A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3193122C" w14:textId="77777777" w:rsidR="00E31086" w:rsidRPr="00E92EED" w:rsidRDefault="00E31086" w:rsidP="00180FB6">
            <w:pPr>
              <w:pStyle w:val="Tabletextcentred"/>
            </w:pPr>
            <w:r w:rsidRPr="00E92EED">
              <w:t>Other—Rural living</w:t>
            </w:r>
          </w:p>
        </w:tc>
      </w:tr>
      <w:tr w:rsidR="00E31086" w:rsidRPr="005113AA" w14:paraId="29865398" w14:textId="77777777" w:rsidTr="00AF0DDD">
        <w:trPr>
          <w:cantSplit/>
        </w:trPr>
        <w:tc>
          <w:tcPr>
            <w:tcW w:w="567" w:type="dxa"/>
          </w:tcPr>
          <w:p w14:paraId="4105338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F9585BF" w14:textId="77777777" w:rsidR="00E31086" w:rsidRPr="00E92EED" w:rsidRDefault="00E31086" w:rsidP="00180FB6">
            <w:pPr>
              <w:pStyle w:val="Tabletext"/>
            </w:pPr>
            <w:r w:rsidRPr="00E92EED">
              <w:t>28/02/2017</w:t>
            </w:r>
          </w:p>
        </w:tc>
        <w:tc>
          <w:tcPr>
            <w:tcW w:w="1276" w:type="dxa"/>
          </w:tcPr>
          <w:p w14:paraId="2638DED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EC96153" w14:textId="77777777" w:rsidR="00E31086" w:rsidRPr="00E92EED" w:rsidRDefault="00E31086" w:rsidP="00180FB6">
            <w:pPr>
              <w:pStyle w:val="Tabletextcentred"/>
            </w:pPr>
            <w:r w:rsidRPr="00E92EED">
              <w:t>Jacqueline Jessie Longley</w:t>
            </w:r>
          </w:p>
        </w:tc>
        <w:tc>
          <w:tcPr>
            <w:tcW w:w="1515" w:type="dxa"/>
          </w:tcPr>
          <w:p w14:paraId="3EA7A616" w14:textId="77777777" w:rsidR="00E31086" w:rsidRPr="00E92EED" w:rsidRDefault="00E31086" w:rsidP="00180FB6">
            <w:pPr>
              <w:pStyle w:val="Tabletextcentred"/>
            </w:pPr>
            <w:r w:rsidRPr="00E92EED">
              <w:t>JJ Longley</w:t>
            </w:r>
          </w:p>
        </w:tc>
        <w:tc>
          <w:tcPr>
            <w:tcW w:w="917" w:type="dxa"/>
          </w:tcPr>
          <w:p w14:paraId="409B7A6D" w14:textId="77777777" w:rsidR="00E31086" w:rsidRPr="00E92EED" w:rsidRDefault="00E31086" w:rsidP="00180FB6">
            <w:pPr>
              <w:pStyle w:val="Tabletextcentred"/>
            </w:pPr>
            <w:r w:rsidRPr="00E92EED">
              <w:t>1–4</w:t>
            </w:r>
          </w:p>
        </w:tc>
        <w:tc>
          <w:tcPr>
            <w:tcW w:w="1559" w:type="dxa"/>
          </w:tcPr>
          <w:p w14:paraId="27B478AC" w14:textId="77777777" w:rsidR="00E31086" w:rsidRPr="00E92EED" w:rsidRDefault="00E31086" w:rsidP="00180FB6">
            <w:pPr>
              <w:pStyle w:val="Tabletextcentred"/>
            </w:pPr>
            <w:r w:rsidRPr="00E92EED">
              <w:t>240 Kirkton Road</w:t>
            </w:r>
          </w:p>
        </w:tc>
        <w:tc>
          <w:tcPr>
            <w:tcW w:w="1396" w:type="dxa"/>
          </w:tcPr>
          <w:p w14:paraId="5186267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Marchmont</w:t>
            </w:r>
            <w:proofErr w:type="spellEnd"/>
          </w:p>
        </w:tc>
        <w:tc>
          <w:tcPr>
            <w:tcW w:w="1343" w:type="dxa"/>
          </w:tcPr>
          <w:p w14:paraId="227F789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F429B11" w14:textId="77777777" w:rsidR="00E31086" w:rsidRPr="00E92EED" w:rsidRDefault="00E31086" w:rsidP="00180FB6">
            <w:pPr>
              <w:pStyle w:val="Tabletextcentred"/>
            </w:pPr>
            <w:r w:rsidRPr="00E92EED">
              <w:t>2582</w:t>
            </w:r>
          </w:p>
        </w:tc>
        <w:tc>
          <w:tcPr>
            <w:tcW w:w="1141" w:type="dxa"/>
          </w:tcPr>
          <w:p w14:paraId="09439CF7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1E975A5" w14:textId="77777777" w:rsidR="00E31086" w:rsidRPr="00E92EED" w:rsidRDefault="00E31086" w:rsidP="00180FB6">
            <w:pPr>
              <w:pStyle w:val="Tabletextcentred"/>
            </w:pPr>
            <w:r w:rsidRPr="00E92EED">
              <w:t>193.38m</w:t>
            </w:r>
          </w:p>
        </w:tc>
        <w:tc>
          <w:tcPr>
            <w:tcW w:w="1418" w:type="dxa"/>
          </w:tcPr>
          <w:p w14:paraId="7452DA1C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</w:t>
            </w:r>
          </w:p>
        </w:tc>
      </w:tr>
      <w:tr w:rsidR="00E31086" w:rsidRPr="005113AA" w14:paraId="4307A614" w14:textId="77777777" w:rsidTr="00AF0DDD">
        <w:trPr>
          <w:cantSplit/>
        </w:trPr>
        <w:tc>
          <w:tcPr>
            <w:tcW w:w="567" w:type="dxa"/>
          </w:tcPr>
          <w:p w14:paraId="2141BC8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1EA0D09" w14:textId="77777777" w:rsidR="00E31086" w:rsidRPr="00E92EED" w:rsidRDefault="00E31086" w:rsidP="00180FB6">
            <w:pPr>
              <w:pStyle w:val="Tabletext"/>
            </w:pPr>
            <w:r w:rsidRPr="00E92EED">
              <w:t>28/02/2017</w:t>
            </w:r>
          </w:p>
        </w:tc>
        <w:tc>
          <w:tcPr>
            <w:tcW w:w="1276" w:type="dxa"/>
          </w:tcPr>
          <w:p w14:paraId="3B03007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D369CBD" w14:textId="77777777" w:rsidR="00E31086" w:rsidRPr="00E92EED" w:rsidRDefault="00E31086" w:rsidP="00180FB6">
            <w:pPr>
              <w:pStyle w:val="Tabletextcentred"/>
            </w:pPr>
            <w:r w:rsidRPr="00E92EED">
              <w:t>Ross Calabria</w:t>
            </w:r>
          </w:p>
        </w:tc>
        <w:tc>
          <w:tcPr>
            <w:tcW w:w="1515" w:type="dxa"/>
          </w:tcPr>
          <w:p w14:paraId="3327FCF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021595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A6D39DE" w14:textId="77777777" w:rsidR="00E31086" w:rsidRPr="00E92EED" w:rsidRDefault="00E31086" w:rsidP="00180FB6">
            <w:pPr>
              <w:pStyle w:val="Tabletextcentred"/>
            </w:pPr>
            <w:r w:rsidRPr="00E92EED">
              <w:t>903a Thorne Road</w:t>
            </w:r>
          </w:p>
        </w:tc>
        <w:tc>
          <w:tcPr>
            <w:tcW w:w="1396" w:type="dxa"/>
          </w:tcPr>
          <w:p w14:paraId="0B51DCA2" w14:textId="77777777" w:rsidR="00E31086" w:rsidRPr="00E92EED" w:rsidRDefault="00E31086" w:rsidP="00180FB6">
            <w:pPr>
              <w:pStyle w:val="Tabletextcentred"/>
            </w:pPr>
            <w:r w:rsidRPr="00E92EED">
              <w:t>Griffith</w:t>
            </w:r>
          </w:p>
        </w:tc>
        <w:tc>
          <w:tcPr>
            <w:tcW w:w="1343" w:type="dxa"/>
          </w:tcPr>
          <w:p w14:paraId="5E89E44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B0859AD" w14:textId="77777777" w:rsidR="00E31086" w:rsidRPr="00E92EED" w:rsidRDefault="00E31086" w:rsidP="00180FB6">
            <w:pPr>
              <w:pStyle w:val="Tabletextcentred"/>
            </w:pPr>
            <w:r w:rsidRPr="00E92EED">
              <w:t>2680</w:t>
            </w:r>
          </w:p>
        </w:tc>
        <w:tc>
          <w:tcPr>
            <w:tcW w:w="1141" w:type="dxa"/>
          </w:tcPr>
          <w:p w14:paraId="3A653DC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8FFE5EA" w14:textId="77777777" w:rsidR="00E31086" w:rsidRPr="00E92EED" w:rsidRDefault="00E31086" w:rsidP="00180FB6">
            <w:pPr>
              <w:pStyle w:val="Tabletextcentred"/>
            </w:pPr>
            <w:r w:rsidRPr="00E92EED">
              <w:t>134m</w:t>
            </w:r>
          </w:p>
        </w:tc>
        <w:tc>
          <w:tcPr>
            <w:tcW w:w="1418" w:type="dxa"/>
          </w:tcPr>
          <w:p w14:paraId="6C242E0D" w14:textId="77777777" w:rsidR="00E31086" w:rsidRPr="00E92EED" w:rsidRDefault="00E31086" w:rsidP="00180FB6">
            <w:pPr>
              <w:pStyle w:val="Tabletextcentred"/>
            </w:pPr>
            <w:r w:rsidRPr="00E92EED">
              <w:t>Commercial</w:t>
            </w:r>
          </w:p>
        </w:tc>
      </w:tr>
      <w:tr w:rsidR="00E31086" w:rsidRPr="005113AA" w14:paraId="592DB1F8" w14:textId="77777777" w:rsidTr="00AF0DDD">
        <w:trPr>
          <w:cantSplit/>
        </w:trPr>
        <w:tc>
          <w:tcPr>
            <w:tcW w:w="567" w:type="dxa"/>
          </w:tcPr>
          <w:p w14:paraId="177B22C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9F14FFB" w14:textId="77777777" w:rsidR="00E31086" w:rsidRPr="00E92EED" w:rsidRDefault="00E31086" w:rsidP="00180FB6">
            <w:pPr>
              <w:pStyle w:val="Tabletext"/>
            </w:pPr>
            <w:r w:rsidRPr="00E92EED">
              <w:t>01/03/2017</w:t>
            </w:r>
          </w:p>
        </w:tc>
        <w:tc>
          <w:tcPr>
            <w:tcW w:w="1276" w:type="dxa"/>
          </w:tcPr>
          <w:p w14:paraId="6996326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218EB5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Judith </w:t>
            </w:r>
            <w:proofErr w:type="spellStart"/>
            <w:r w:rsidRPr="00E92EED">
              <w:t>Riddel</w:t>
            </w:r>
            <w:proofErr w:type="spellEnd"/>
          </w:p>
        </w:tc>
        <w:tc>
          <w:tcPr>
            <w:tcW w:w="1515" w:type="dxa"/>
          </w:tcPr>
          <w:p w14:paraId="510A4D5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345D46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8F340E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2 </w:t>
            </w:r>
            <w:proofErr w:type="spellStart"/>
            <w:r w:rsidRPr="00E92EED">
              <w:t>Dp</w:t>
            </w:r>
            <w:proofErr w:type="spellEnd"/>
            <w:r w:rsidRPr="00E92EED">
              <w:t xml:space="preserve"> 804995—Short Cut Road</w:t>
            </w:r>
          </w:p>
        </w:tc>
        <w:tc>
          <w:tcPr>
            <w:tcW w:w="1396" w:type="dxa"/>
          </w:tcPr>
          <w:p w14:paraId="270E8A15" w14:textId="77777777" w:rsidR="00E31086" w:rsidRPr="00E92EED" w:rsidRDefault="00E31086" w:rsidP="00180FB6">
            <w:pPr>
              <w:pStyle w:val="Tabletextcentred"/>
            </w:pPr>
            <w:r w:rsidRPr="00E92EED">
              <w:t>Urunga</w:t>
            </w:r>
          </w:p>
        </w:tc>
        <w:tc>
          <w:tcPr>
            <w:tcW w:w="1343" w:type="dxa"/>
          </w:tcPr>
          <w:p w14:paraId="73D4144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A1AE107" w14:textId="77777777" w:rsidR="00E31086" w:rsidRPr="00E92EED" w:rsidRDefault="00E31086" w:rsidP="00180FB6">
            <w:pPr>
              <w:pStyle w:val="Tabletextcentred"/>
            </w:pPr>
            <w:r w:rsidRPr="00E92EED">
              <w:t>2455</w:t>
            </w:r>
          </w:p>
        </w:tc>
        <w:tc>
          <w:tcPr>
            <w:tcW w:w="1141" w:type="dxa"/>
          </w:tcPr>
          <w:p w14:paraId="64379F7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44EE3F00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02F3AC8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B115B45" w14:textId="77777777" w:rsidTr="00AF0DDD">
        <w:trPr>
          <w:cantSplit/>
        </w:trPr>
        <w:tc>
          <w:tcPr>
            <w:tcW w:w="567" w:type="dxa"/>
          </w:tcPr>
          <w:p w14:paraId="4911608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AB0AE9A" w14:textId="77777777" w:rsidR="00E31086" w:rsidRPr="00E92EED" w:rsidRDefault="00E31086" w:rsidP="00180FB6">
            <w:pPr>
              <w:pStyle w:val="Tabletext"/>
            </w:pPr>
            <w:r w:rsidRPr="00E92EED">
              <w:t>07/03/2017</w:t>
            </w:r>
          </w:p>
        </w:tc>
        <w:tc>
          <w:tcPr>
            <w:tcW w:w="1276" w:type="dxa"/>
          </w:tcPr>
          <w:p w14:paraId="27270D15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02DAEE1" w14:textId="77777777" w:rsidR="00E31086" w:rsidRPr="00E92EED" w:rsidRDefault="00E31086" w:rsidP="00180FB6">
            <w:pPr>
              <w:pStyle w:val="Tabletextcentred"/>
            </w:pPr>
            <w:r w:rsidRPr="00E92EED">
              <w:t>Tenterfield Surveys Pty Ltd</w:t>
            </w:r>
          </w:p>
        </w:tc>
        <w:tc>
          <w:tcPr>
            <w:tcW w:w="1515" w:type="dxa"/>
          </w:tcPr>
          <w:p w14:paraId="139AB5D3" w14:textId="77777777" w:rsidR="00E31086" w:rsidRPr="00E92EED" w:rsidRDefault="00E31086" w:rsidP="00180FB6">
            <w:pPr>
              <w:pStyle w:val="Tabletextcentred"/>
            </w:pPr>
            <w:r w:rsidRPr="00E92EED">
              <w:t>Tenterfield Surveys Pty Ltd</w:t>
            </w:r>
          </w:p>
        </w:tc>
        <w:tc>
          <w:tcPr>
            <w:tcW w:w="917" w:type="dxa"/>
          </w:tcPr>
          <w:p w14:paraId="313E091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3EF7BFE" w14:textId="77777777" w:rsidR="00E31086" w:rsidRPr="00E92EED" w:rsidRDefault="00E31086" w:rsidP="00180FB6">
            <w:pPr>
              <w:pStyle w:val="Tabletextcentred"/>
            </w:pPr>
            <w:r w:rsidRPr="00E92EED">
              <w:t>166 Old Coast Road</w:t>
            </w:r>
          </w:p>
        </w:tc>
        <w:tc>
          <w:tcPr>
            <w:tcW w:w="1396" w:type="dxa"/>
          </w:tcPr>
          <w:p w14:paraId="05748170" w14:textId="77777777" w:rsidR="00E31086" w:rsidRPr="00E92EED" w:rsidRDefault="00E31086" w:rsidP="00180FB6">
            <w:pPr>
              <w:pStyle w:val="Tabletextcentred"/>
            </w:pPr>
            <w:r w:rsidRPr="00E92EED">
              <w:t>Dorrigo</w:t>
            </w:r>
          </w:p>
        </w:tc>
        <w:tc>
          <w:tcPr>
            <w:tcW w:w="1343" w:type="dxa"/>
          </w:tcPr>
          <w:p w14:paraId="6196681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2237831" w14:textId="77777777" w:rsidR="00E31086" w:rsidRPr="00E92EED" w:rsidRDefault="00E31086" w:rsidP="00180FB6">
            <w:pPr>
              <w:pStyle w:val="Tabletextcentred"/>
            </w:pPr>
            <w:r w:rsidRPr="00E92EED">
              <w:t>2453</w:t>
            </w:r>
          </w:p>
        </w:tc>
        <w:tc>
          <w:tcPr>
            <w:tcW w:w="1141" w:type="dxa"/>
          </w:tcPr>
          <w:p w14:paraId="05C6E11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9B621C6" w14:textId="77777777" w:rsidR="00E31086" w:rsidRPr="00E92EED" w:rsidRDefault="00E31086" w:rsidP="00180FB6">
            <w:pPr>
              <w:pStyle w:val="Tabletextcentred"/>
            </w:pPr>
            <w:r w:rsidRPr="00E92EED">
              <w:t>1540m</w:t>
            </w:r>
          </w:p>
        </w:tc>
        <w:tc>
          <w:tcPr>
            <w:tcW w:w="1418" w:type="dxa"/>
          </w:tcPr>
          <w:p w14:paraId="1B3A6A6B" w14:textId="77777777" w:rsidR="00E31086" w:rsidRPr="00E92EED" w:rsidRDefault="00E31086" w:rsidP="00180FB6">
            <w:pPr>
              <w:pStyle w:val="Tabletextcentred"/>
            </w:pPr>
            <w:r w:rsidRPr="00E92EED">
              <w:t>Other—rural boundary adjustment</w:t>
            </w:r>
          </w:p>
        </w:tc>
      </w:tr>
      <w:tr w:rsidR="00E31086" w:rsidRPr="005113AA" w14:paraId="2B25C40D" w14:textId="77777777" w:rsidTr="00AF0DDD">
        <w:trPr>
          <w:cantSplit/>
        </w:trPr>
        <w:tc>
          <w:tcPr>
            <w:tcW w:w="567" w:type="dxa"/>
          </w:tcPr>
          <w:p w14:paraId="53E73C1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8F8DF8C" w14:textId="77777777" w:rsidR="00E31086" w:rsidRPr="00E92EED" w:rsidRDefault="00E31086" w:rsidP="00180FB6">
            <w:pPr>
              <w:pStyle w:val="Tabletext"/>
            </w:pPr>
            <w:r w:rsidRPr="00E92EED">
              <w:t>08/03/2017</w:t>
            </w:r>
          </w:p>
        </w:tc>
        <w:tc>
          <w:tcPr>
            <w:tcW w:w="1276" w:type="dxa"/>
          </w:tcPr>
          <w:p w14:paraId="2EA4E99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7A2C0C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Robert </w:t>
            </w:r>
            <w:proofErr w:type="spellStart"/>
            <w:r w:rsidRPr="00E92EED">
              <w:t>Stovold</w:t>
            </w:r>
            <w:proofErr w:type="spellEnd"/>
          </w:p>
        </w:tc>
        <w:tc>
          <w:tcPr>
            <w:tcW w:w="1515" w:type="dxa"/>
          </w:tcPr>
          <w:p w14:paraId="09CAEB4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8B12A8F" w14:textId="77777777" w:rsidR="00E31086" w:rsidRPr="00E92EED" w:rsidRDefault="00E31086" w:rsidP="00180FB6">
            <w:pPr>
              <w:pStyle w:val="Tabletextcentred"/>
            </w:pPr>
            <w:r w:rsidRPr="00E92EED">
              <w:t>1,2,3</w:t>
            </w:r>
          </w:p>
        </w:tc>
        <w:tc>
          <w:tcPr>
            <w:tcW w:w="1559" w:type="dxa"/>
          </w:tcPr>
          <w:p w14:paraId="4FBA7E06" w14:textId="77777777" w:rsidR="00E31086" w:rsidRPr="00E92EED" w:rsidRDefault="00E31086" w:rsidP="00180FB6">
            <w:pPr>
              <w:pStyle w:val="Tabletextcentred"/>
            </w:pPr>
            <w:r w:rsidRPr="00E92EED">
              <w:t>498 Browns Gap Road</w:t>
            </w:r>
          </w:p>
        </w:tc>
        <w:tc>
          <w:tcPr>
            <w:tcW w:w="1396" w:type="dxa"/>
          </w:tcPr>
          <w:p w14:paraId="4081905C" w14:textId="77777777" w:rsidR="00E31086" w:rsidRPr="00E92EED" w:rsidRDefault="00E31086" w:rsidP="00180FB6">
            <w:pPr>
              <w:pStyle w:val="Tabletextcentred"/>
            </w:pPr>
            <w:r w:rsidRPr="00E92EED">
              <w:t>Hartley Vale</w:t>
            </w:r>
          </w:p>
        </w:tc>
        <w:tc>
          <w:tcPr>
            <w:tcW w:w="1343" w:type="dxa"/>
          </w:tcPr>
          <w:p w14:paraId="458BEDA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4288CB7" w14:textId="77777777" w:rsidR="00E31086" w:rsidRPr="00E92EED" w:rsidRDefault="00E31086" w:rsidP="00180FB6">
            <w:pPr>
              <w:pStyle w:val="Tabletextcentred"/>
            </w:pPr>
            <w:r w:rsidRPr="00E92EED">
              <w:t>2790</w:t>
            </w:r>
          </w:p>
        </w:tc>
        <w:tc>
          <w:tcPr>
            <w:tcW w:w="1141" w:type="dxa"/>
          </w:tcPr>
          <w:p w14:paraId="42AAFDAE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4D2D4B4" w14:textId="77777777" w:rsidR="00E31086" w:rsidRPr="00E92EED" w:rsidRDefault="00E31086" w:rsidP="00180FB6">
            <w:pPr>
              <w:pStyle w:val="Tabletextcentred"/>
            </w:pPr>
            <w:r w:rsidRPr="00E92EED">
              <w:t>368m</w:t>
            </w:r>
          </w:p>
        </w:tc>
        <w:tc>
          <w:tcPr>
            <w:tcW w:w="1418" w:type="dxa"/>
          </w:tcPr>
          <w:p w14:paraId="1736C4BA" w14:textId="77777777" w:rsidR="00E31086" w:rsidRPr="00E92EED" w:rsidRDefault="00E31086" w:rsidP="00180FB6">
            <w:pPr>
              <w:pStyle w:val="Tabletextcentred"/>
            </w:pPr>
            <w:r w:rsidRPr="00E92EED">
              <w:t>Other—rural farmland</w:t>
            </w:r>
          </w:p>
        </w:tc>
      </w:tr>
      <w:tr w:rsidR="00E31086" w:rsidRPr="005113AA" w14:paraId="0975C9B8" w14:textId="77777777" w:rsidTr="00AF0DDD">
        <w:trPr>
          <w:cantSplit/>
        </w:trPr>
        <w:tc>
          <w:tcPr>
            <w:tcW w:w="567" w:type="dxa"/>
          </w:tcPr>
          <w:p w14:paraId="62DEEE3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D6525AC" w14:textId="77777777" w:rsidR="00E31086" w:rsidRPr="00E92EED" w:rsidRDefault="00E31086" w:rsidP="00180FB6">
            <w:pPr>
              <w:pStyle w:val="Tabletext"/>
            </w:pPr>
            <w:r w:rsidRPr="00E92EED">
              <w:t>09/03/2017</w:t>
            </w:r>
          </w:p>
        </w:tc>
        <w:tc>
          <w:tcPr>
            <w:tcW w:w="1276" w:type="dxa"/>
          </w:tcPr>
          <w:p w14:paraId="4C62F6B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B9FFCBD" w14:textId="77777777" w:rsidR="00E31086" w:rsidRPr="00E92EED" w:rsidRDefault="00E31086" w:rsidP="00180FB6">
            <w:pPr>
              <w:pStyle w:val="Tabletextcentred"/>
            </w:pPr>
            <w:r w:rsidRPr="00E92EED">
              <w:t>Mark McCauley</w:t>
            </w:r>
          </w:p>
        </w:tc>
        <w:tc>
          <w:tcPr>
            <w:tcW w:w="1515" w:type="dxa"/>
          </w:tcPr>
          <w:p w14:paraId="13AF96D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23B323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403307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271a </w:t>
            </w:r>
            <w:proofErr w:type="spellStart"/>
            <w:r w:rsidRPr="00E92EED">
              <w:t>Lemontree</w:t>
            </w:r>
            <w:proofErr w:type="spellEnd"/>
            <w:r w:rsidRPr="00E92EED">
              <w:t xml:space="preserve"> Creek Road</w:t>
            </w:r>
          </w:p>
        </w:tc>
        <w:tc>
          <w:tcPr>
            <w:tcW w:w="1396" w:type="dxa"/>
          </w:tcPr>
          <w:p w14:paraId="49672B0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Lake </w:t>
            </w:r>
            <w:proofErr w:type="spellStart"/>
            <w:r w:rsidRPr="00E92EED">
              <w:t>Tabourie</w:t>
            </w:r>
            <w:proofErr w:type="spellEnd"/>
          </w:p>
        </w:tc>
        <w:tc>
          <w:tcPr>
            <w:tcW w:w="1343" w:type="dxa"/>
          </w:tcPr>
          <w:p w14:paraId="15EBB28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E2C6A84" w14:textId="77777777" w:rsidR="00E31086" w:rsidRPr="00E92EED" w:rsidRDefault="00E31086" w:rsidP="00180FB6">
            <w:pPr>
              <w:pStyle w:val="Tabletextcentred"/>
            </w:pPr>
            <w:r w:rsidRPr="00E92EED">
              <w:t>2539</w:t>
            </w:r>
          </w:p>
        </w:tc>
        <w:tc>
          <w:tcPr>
            <w:tcW w:w="1141" w:type="dxa"/>
          </w:tcPr>
          <w:p w14:paraId="58FF0765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4ACB856F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7CCAC1B2" w14:textId="77777777" w:rsidR="00E31086" w:rsidRPr="00E92EED" w:rsidRDefault="00E31086" w:rsidP="00180FB6">
            <w:pPr>
              <w:pStyle w:val="Tabletextcentred"/>
            </w:pPr>
            <w:r w:rsidRPr="00E92EED">
              <w:t>Other—rural</w:t>
            </w:r>
          </w:p>
        </w:tc>
      </w:tr>
      <w:tr w:rsidR="00E31086" w:rsidRPr="005113AA" w14:paraId="268E9053" w14:textId="77777777" w:rsidTr="00AF0DDD">
        <w:trPr>
          <w:cantSplit/>
        </w:trPr>
        <w:tc>
          <w:tcPr>
            <w:tcW w:w="567" w:type="dxa"/>
          </w:tcPr>
          <w:p w14:paraId="06C85BA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F70FE44" w14:textId="77777777" w:rsidR="00E31086" w:rsidRPr="00E92EED" w:rsidRDefault="00E31086" w:rsidP="00180FB6">
            <w:pPr>
              <w:pStyle w:val="Tabletext"/>
            </w:pPr>
            <w:r w:rsidRPr="00E92EED">
              <w:t>09/03/2017</w:t>
            </w:r>
          </w:p>
        </w:tc>
        <w:tc>
          <w:tcPr>
            <w:tcW w:w="1276" w:type="dxa"/>
          </w:tcPr>
          <w:p w14:paraId="3CD7666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E811068" w14:textId="77777777" w:rsidR="00E31086" w:rsidRPr="00E92EED" w:rsidRDefault="00E31086" w:rsidP="00180FB6">
            <w:pPr>
              <w:pStyle w:val="Tabletextcentred"/>
            </w:pPr>
            <w:r w:rsidRPr="00E92EED">
              <w:t>Michael Connell</w:t>
            </w:r>
          </w:p>
        </w:tc>
        <w:tc>
          <w:tcPr>
            <w:tcW w:w="1515" w:type="dxa"/>
          </w:tcPr>
          <w:p w14:paraId="285F311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6EAE18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BDAA4EC" w14:textId="77777777" w:rsidR="00E31086" w:rsidRPr="00E92EED" w:rsidRDefault="00E31086" w:rsidP="00180FB6">
            <w:pPr>
              <w:pStyle w:val="Tabletextcentred"/>
            </w:pPr>
            <w:r w:rsidRPr="00E92EED">
              <w:t>249, 249A And 265 O’Neill Road</w:t>
            </w:r>
          </w:p>
        </w:tc>
        <w:tc>
          <w:tcPr>
            <w:tcW w:w="1396" w:type="dxa"/>
          </w:tcPr>
          <w:p w14:paraId="6DF5EA5E" w14:textId="77777777" w:rsidR="00E31086" w:rsidRPr="00E92EED" w:rsidRDefault="00E31086" w:rsidP="00180FB6">
            <w:pPr>
              <w:pStyle w:val="Tabletextcentred"/>
            </w:pPr>
            <w:r w:rsidRPr="00E92EED">
              <w:t>Bentley</w:t>
            </w:r>
          </w:p>
        </w:tc>
        <w:tc>
          <w:tcPr>
            <w:tcW w:w="1343" w:type="dxa"/>
          </w:tcPr>
          <w:p w14:paraId="0E2D02E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FD5EB6D" w14:textId="77777777" w:rsidR="00E31086" w:rsidRPr="00E92EED" w:rsidRDefault="00E31086" w:rsidP="00180FB6">
            <w:pPr>
              <w:pStyle w:val="Tabletextcentred"/>
            </w:pPr>
            <w:r w:rsidRPr="00E92EED">
              <w:t>2480</w:t>
            </w:r>
          </w:p>
        </w:tc>
        <w:tc>
          <w:tcPr>
            <w:tcW w:w="1141" w:type="dxa"/>
          </w:tcPr>
          <w:p w14:paraId="7CB5B0AD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147D541" w14:textId="77777777" w:rsidR="00E31086" w:rsidRPr="00E92EED" w:rsidRDefault="00E31086" w:rsidP="00180FB6">
            <w:pPr>
              <w:pStyle w:val="Tabletextcentred"/>
            </w:pPr>
            <w:r w:rsidRPr="00E92EED">
              <w:t>600m</w:t>
            </w:r>
          </w:p>
        </w:tc>
        <w:tc>
          <w:tcPr>
            <w:tcW w:w="1418" w:type="dxa"/>
          </w:tcPr>
          <w:p w14:paraId="1BCD1AEC" w14:textId="77777777" w:rsidR="00E31086" w:rsidRPr="00E92EED" w:rsidRDefault="00E31086" w:rsidP="00180FB6">
            <w:pPr>
              <w:pStyle w:val="Tabletextcentred"/>
            </w:pPr>
            <w:r w:rsidRPr="00E92EED">
              <w:t>Other—Rural boundary adjustment</w:t>
            </w:r>
          </w:p>
        </w:tc>
      </w:tr>
      <w:tr w:rsidR="00E31086" w:rsidRPr="005113AA" w14:paraId="77D0FE9B" w14:textId="77777777" w:rsidTr="00AF0DDD">
        <w:trPr>
          <w:cantSplit/>
        </w:trPr>
        <w:tc>
          <w:tcPr>
            <w:tcW w:w="567" w:type="dxa"/>
          </w:tcPr>
          <w:p w14:paraId="464389A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804D324" w14:textId="77777777" w:rsidR="00E31086" w:rsidRPr="00E92EED" w:rsidRDefault="00E31086" w:rsidP="00180FB6">
            <w:pPr>
              <w:pStyle w:val="Tabletext"/>
            </w:pPr>
            <w:r w:rsidRPr="00E92EED">
              <w:t>09/03/2017</w:t>
            </w:r>
          </w:p>
        </w:tc>
        <w:tc>
          <w:tcPr>
            <w:tcW w:w="1276" w:type="dxa"/>
          </w:tcPr>
          <w:p w14:paraId="5C24CF23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0B2B615D" w14:textId="77777777" w:rsidR="00E31086" w:rsidRPr="00E92EED" w:rsidRDefault="00E31086" w:rsidP="00180FB6">
            <w:pPr>
              <w:pStyle w:val="Tabletextcentred"/>
            </w:pPr>
            <w:r w:rsidRPr="00E92EED">
              <w:t>GM Duncan (Rowan Park) Pty Ltd</w:t>
            </w:r>
          </w:p>
        </w:tc>
        <w:tc>
          <w:tcPr>
            <w:tcW w:w="1515" w:type="dxa"/>
          </w:tcPr>
          <w:p w14:paraId="1A42D2A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097138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ED5D06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Molkentin</w:t>
            </w:r>
            <w:proofErr w:type="spellEnd"/>
            <w:r w:rsidRPr="00E92EED">
              <w:t xml:space="preserve"> Road (Lot 145 Dp753345)</w:t>
            </w:r>
          </w:p>
        </w:tc>
        <w:tc>
          <w:tcPr>
            <w:tcW w:w="1396" w:type="dxa"/>
          </w:tcPr>
          <w:p w14:paraId="3BA7F001" w14:textId="77777777" w:rsidR="00E31086" w:rsidRPr="00E92EED" w:rsidRDefault="00E31086" w:rsidP="00180FB6">
            <w:pPr>
              <w:pStyle w:val="Tabletextcentred"/>
            </w:pPr>
            <w:r w:rsidRPr="00E92EED">
              <w:t>Jindera</w:t>
            </w:r>
          </w:p>
        </w:tc>
        <w:tc>
          <w:tcPr>
            <w:tcW w:w="1343" w:type="dxa"/>
          </w:tcPr>
          <w:p w14:paraId="34AF3D3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1CD360F" w14:textId="77777777" w:rsidR="00E31086" w:rsidRPr="00E92EED" w:rsidRDefault="00E31086" w:rsidP="00180FB6">
            <w:pPr>
              <w:pStyle w:val="Tabletextcentred"/>
            </w:pPr>
            <w:r w:rsidRPr="00E92EED">
              <w:t>2642</w:t>
            </w:r>
          </w:p>
        </w:tc>
        <w:tc>
          <w:tcPr>
            <w:tcW w:w="1141" w:type="dxa"/>
          </w:tcPr>
          <w:p w14:paraId="789FC2A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3FC4FE6" w14:textId="77777777" w:rsidR="00E31086" w:rsidRPr="00E92EED" w:rsidRDefault="00E31086" w:rsidP="00180FB6">
            <w:pPr>
              <w:pStyle w:val="Tabletextcentred"/>
            </w:pPr>
            <w:r w:rsidRPr="00E92EED">
              <w:t>225m</w:t>
            </w:r>
          </w:p>
        </w:tc>
        <w:tc>
          <w:tcPr>
            <w:tcW w:w="1418" w:type="dxa"/>
          </w:tcPr>
          <w:p w14:paraId="2191F78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356829F" w14:textId="77777777" w:rsidTr="00AF0DDD">
        <w:trPr>
          <w:cantSplit/>
        </w:trPr>
        <w:tc>
          <w:tcPr>
            <w:tcW w:w="567" w:type="dxa"/>
          </w:tcPr>
          <w:p w14:paraId="27C46BF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56F56C6" w14:textId="77777777" w:rsidR="00E31086" w:rsidRPr="00E92EED" w:rsidRDefault="00E31086" w:rsidP="00180FB6">
            <w:pPr>
              <w:pStyle w:val="Tabletext"/>
            </w:pPr>
            <w:r w:rsidRPr="00E92EED">
              <w:t>09/03/2017</w:t>
            </w:r>
          </w:p>
        </w:tc>
        <w:tc>
          <w:tcPr>
            <w:tcW w:w="1276" w:type="dxa"/>
          </w:tcPr>
          <w:p w14:paraId="0B60B49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7FBA87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William </w:t>
            </w:r>
            <w:proofErr w:type="spellStart"/>
            <w:r w:rsidRPr="00E92EED">
              <w:t>Gray</w:t>
            </w:r>
            <w:proofErr w:type="spellEnd"/>
          </w:p>
        </w:tc>
        <w:tc>
          <w:tcPr>
            <w:tcW w:w="1515" w:type="dxa"/>
          </w:tcPr>
          <w:p w14:paraId="2C7BBBB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1DE5D4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AAD9D9F" w14:textId="77777777" w:rsidR="00E31086" w:rsidRPr="00E92EED" w:rsidRDefault="00E31086" w:rsidP="00180FB6">
            <w:pPr>
              <w:pStyle w:val="Tabletextcentred"/>
            </w:pPr>
            <w:r w:rsidRPr="00E92EED">
              <w:t>33 Glenburn Road</w:t>
            </w:r>
          </w:p>
        </w:tc>
        <w:tc>
          <w:tcPr>
            <w:tcW w:w="1396" w:type="dxa"/>
          </w:tcPr>
          <w:p w14:paraId="2184D061" w14:textId="77777777" w:rsidR="00E31086" w:rsidRPr="00E92EED" w:rsidRDefault="00E31086" w:rsidP="00180FB6">
            <w:pPr>
              <w:pStyle w:val="Tabletextcentred"/>
            </w:pPr>
            <w:r w:rsidRPr="00E92EED">
              <w:t>Paterson</w:t>
            </w:r>
          </w:p>
        </w:tc>
        <w:tc>
          <w:tcPr>
            <w:tcW w:w="1343" w:type="dxa"/>
          </w:tcPr>
          <w:p w14:paraId="7F3AD72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F5BE82E" w14:textId="77777777" w:rsidR="00E31086" w:rsidRPr="00E92EED" w:rsidRDefault="00E31086" w:rsidP="00180FB6">
            <w:pPr>
              <w:pStyle w:val="Tabletextcentred"/>
            </w:pPr>
            <w:r w:rsidRPr="00E92EED">
              <w:t>2421</w:t>
            </w:r>
          </w:p>
        </w:tc>
        <w:tc>
          <w:tcPr>
            <w:tcW w:w="1141" w:type="dxa"/>
          </w:tcPr>
          <w:p w14:paraId="53E6E26F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5B899F3A" w14:textId="77777777" w:rsidR="00E31086" w:rsidRPr="00E92EED" w:rsidRDefault="00E31086" w:rsidP="00180FB6">
            <w:pPr>
              <w:pStyle w:val="Tabletextcentred"/>
            </w:pPr>
            <w:r w:rsidRPr="00E92EED">
              <w:t>151m</w:t>
            </w:r>
          </w:p>
        </w:tc>
        <w:tc>
          <w:tcPr>
            <w:tcW w:w="1418" w:type="dxa"/>
          </w:tcPr>
          <w:p w14:paraId="49AE6B4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6BCB313" w14:textId="77777777" w:rsidTr="00AF0DDD">
        <w:trPr>
          <w:cantSplit/>
        </w:trPr>
        <w:tc>
          <w:tcPr>
            <w:tcW w:w="567" w:type="dxa"/>
          </w:tcPr>
          <w:p w14:paraId="68DDE2F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35898A3" w14:textId="77777777" w:rsidR="00E31086" w:rsidRPr="00E92EED" w:rsidRDefault="00E31086" w:rsidP="00180FB6">
            <w:pPr>
              <w:pStyle w:val="Tabletext"/>
            </w:pPr>
            <w:r w:rsidRPr="00E92EED">
              <w:t>10/03/2017</w:t>
            </w:r>
          </w:p>
        </w:tc>
        <w:tc>
          <w:tcPr>
            <w:tcW w:w="1276" w:type="dxa"/>
          </w:tcPr>
          <w:p w14:paraId="18E4719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EE5A50A" w14:textId="77777777" w:rsidR="00E31086" w:rsidRPr="00E92EED" w:rsidRDefault="00E31086" w:rsidP="00180FB6">
            <w:pPr>
              <w:pStyle w:val="Tabletextcentred"/>
            </w:pPr>
            <w:r w:rsidRPr="00E92EED">
              <w:t>Geoff &amp; Jane Nichols</w:t>
            </w:r>
          </w:p>
        </w:tc>
        <w:tc>
          <w:tcPr>
            <w:tcW w:w="1515" w:type="dxa"/>
          </w:tcPr>
          <w:p w14:paraId="1AF9308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4C8426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1A73CB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377 Gresford </w:t>
            </w:r>
            <w:r>
              <w:t>Road</w:t>
            </w:r>
          </w:p>
        </w:tc>
        <w:tc>
          <w:tcPr>
            <w:tcW w:w="1396" w:type="dxa"/>
          </w:tcPr>
          <w:p w14:paraId="37D0D1CF" w14:textId="77777777" w:rsidR="00E31086" w:rsidRPr="00E92EED" w:rsidRDefault="00E31086" w:rsidP="00180FB6">
            <w:pPr>
              <w:pStyle w:val="Tabletextcentred"/>
            </w:pPr>
            <w:r w:rsidRPr="00E92EED">
              <w:t>Sedgefield</w:t>
            </w:r>
          </w:p>
        </w:tc>
        <w:tc>
          <w:tcPr>
            <w:tcW w:w="1343" w:type="dxa"/>
          </w:tcPr>
          <w:p w14:paraId="610DB4F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5E41523" w14:textId="77777777" w:rsidR="00E31086" w:rsidRPr="00E92EED" w:rsidRDefault="00E31086" w:rsidP="00180FB6">
            <w:pPr>
              <w:pStyle w:val="Tabletextcentred"/>
            </w:pPr>
            <w:r w:rsidRPr="00E92EED">
              <w:t>2330</w:t>
            </w:r>
          </w:p>
        </w:tc>
        <w:tc>
          <w:tcPr>
            <w:tcW w:w="1141" w:type="dxa"/>
          </w:tcPr>
          <w:p w14:paraId="7A0BBC6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F478958" w14:textId="77777777" w:rsidR="00E31086" w:rsidRPr="00E92EED" w:rsidRDefault="00E31086" w:rsidP="00180FB6">
            <w:pPr>
              <w:pStyle w:val="Tabletextcentred"/>
            </w:pPr>
            <w:r w:rsidRPr="00E92EED">
              <w:t>131m</w:t>
            </w:r>
          </w:p>
        </w:tc>
        <w:tc>
          <w:tcPr>
            <w:tcW w:w="1418" w:type="dxa"/>
          </w:tcPr>
          <w:p w14:paraId="666CCB3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5BFEFFD" w14:textId="77777777" w:rsidTr="00AF0DDD">
        <w:trPr>
          <w:cantSplit/>
        </w:trPr>
        <w:tc>
          <w:tcPr>
            <w:tcW w:w="567" w:type="dxa"/>
          </w:tcPr>
          <w:p w14:paraId="402EE5A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22CF3FC" w14:textId="77777777" w:rsidR="00E31086" w:rsidRPr="00E92EED" w:rsidRDefault="00E31086" w:rsidP="00180FB6">
            <w:pPr>
              <w:pStyle w:val="Tabletext"/>
            </w:pPr>
            <w:r w:rsidRPr="00E92EED">
              <w:t>13/03/2017</w:t>
            </w:r>
          </w:p>
        </w:tc>
        <w:tc>
          <w:tcPr>
            <w:tcW w:w="1276" w:type="dxa"/>
          </w:tcPr>
          <w:p w14:paraId="7198ECD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2C34D07" w14:textId="77777777" w:rsidR="00E31086" w:rsidRPr="00E92EED" w:rsidRDefault="00E31086" w:rsidP="00180FB6">
            <w:pPr>
              <w:pStyle w:val="Tabletextcentred"/>
            </w:pPr>
            <w:r w:rsidRPr="00E92EED">
              <w:t>Mr J.P. Clark</w:t>
            </w:r>
          </w:p>
        </w:tc>
        <w:tc>
          <w:tcPr>
            <w:tcW w:w="1515" w:type="dxa"/>
          </w:tcPr>
          <w:p w14:paraId="696EB35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6E2505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330131C" w14:textId="77777777" w:rsidR="00E31086" w:rsidRPr="00E92EED" w:rsidRDefault="00E31086" w:rsidP="00180FB6">
            <w:pPr>
              <w:pStyle w:val="Tabletextcentred"/>
            </w:pPr>
            <w:r w:rsidRPr="00E92EED">
              <w:t>11768 New England Highway</w:t>
            </w:r>
          </w:p>
        </w:tc>
        <w:tc>
          <w:tcPr>
            <w:tcW w:w="1396" w:type="dxa"/>
          </w:tcPr>
          <w:p w14:paraId="2659F14A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Tilbuster</w:t>
            </w:r>
            <w:proofErr w:type="spellEnd"/>
          </w:p>
        </w:tc>
        <w:tc>
          <w:tcPr>
            <w:tcW w:w="1343" w:type="dxa"/>
          </w:tcPr>
          <w:p w14:paraId="638A6EB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0C70DBE" w14:textId="77777777" w:rsidR="00E31086" w:rsidRPr="00E92EED" w:rsidRDefault="00E31086" w:rsidP="00180FB6">
            <w:pPr>
              <w:pStyle w:val="Tabletextcentred"/>
            </w:pPr>
            <w:r w:rsidRPr="00E92EED">
              <w:t>2350</w:t>
            </w:r>
          </w:p>
        </w:tc>
        <w:tc>
          <w:tcPr>
            <w:tcW w:w="1141" w:type="dxa"/>
          </w:tcPr>
          <w:p w14:paraId="7F671DF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1F68FA9" w14:textId="77777777" w:rsidR="00E31086" w:rsidRPr="00E92EED" w:rsidRDefault="00E31086" w:rsidP="00180FB6">
            <w:pPr>
              <w:pStyle w:val="Tabletextcentred"/>
            </w:pPr>
            <w:r w:rsidRPr="00E92EED">
              <w:t>1000m</w:t>
            </w:r>
          </w:p>
        </w:tc>
        <w:tc>
          <w:tcPr>
            <w:tcW w:w="1418" w:type="dxa"/>
          </w:tcPr>
          <w:p w14:paraId="5AF21FEF" w14:textId="77777777" w:rsidR="00E31086" w:rsidRPr="00E92EED" w:rsidRDefault="00E31086" w:rsidP="00180FB6">
            <w:pPr>
              <w:pStyle w:val="Tabletextcentred"/>
            </w:pPr>
            <w:r w:rsidRPr="00E92EED">
              <w:t>Other—Rural residential</w:t>
            </w:r>
          </w:p>
        </w:tc>
      </w:tr>
      <w:tr w:rsidR="00E31086" w:rsidRPr="005113AA" w14:paraId="694F7171" w14:textId="77777777" w:rsidTr="00AF0DDD">
        <w:trPr>
          <w:cantSplit/>
        </w:trPr>
        <w:tc>
          <w:tcPr>
            <w:tcW w:w="567" w:type="dxa"/>
          </w:tcPr>
          <w:p w14:paraId="7F66806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A597BF7" w14:textId="77777777" w:rsidR="00E31086" w:rsidRPr="00E92EED" w:rsidRDefault="00E31086" w:rsidP="00180FB6">
            <w:pPr>
              <w:pStyle w:val="Tabletext"/>
            </w:pPr>
            <w:r w:rsidRPr="00E92EED">
              <w:t>14/03/2017</w:t>
            </w:r>
          </w:p>
        </w:tc>
        <w:tc>
          <w:tcPr>
            <w:tcW w:w="1276" w:type="dxa"/>
          </w:tcPr>
          <w:p w14:paraId="75F5663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25ED0ED" w14:textId="77777777" w:rsidR="00E31086" w:rsidRPr="00E92EED" w:rsidRDefault="00E31086" w:rsidP="00180FB6">
            <w:pPr>
              <w:pStyle w:val="Tabletextcentred"/>
            </w:pPr>
            <w:r w:rsidRPr="00E92EED">
              <w:t>Max Tori and Michael Johnston</w:t>
            </w:r>
          </w:p>
        </w:tc>
        <w:tc>
          <w:tcPr>
            <w:tcW w:w="1515" w:type="dxa"/>
          </w:tcPr>
          <w:p w14:paraId="6A81EDA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586626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F78E6BF" w14:textId="77777777" w:rsidR="00E31086" w:rsidRPr="00E92EED" w:rsidRDefault="00E31086" w:rsidP="00180FB6">
            <w:pPr>
              <w:pStyle w:val="Tabletextcentred"/>
            </w:pPr>
            <w:r w:rsidRPr="00E92EED">
              <w:t>Ca3 Sec21</w:t>
            </w:r>
          </w:p>
        </w:tc>
        <w:tc>
          <w:tcPr>
            <w:tcW w:w="1396" w:type="dxa"/>
          </w:tcPr>
          <w:p w14:paraId="3C39207A" w14:textId="77777777" w:rsidR="00E31086" w:rsidRPr="00E92EED" w:rsidRDefault="00E31086" w:rsidP="00180FB6">
            <w:pPr>
              <w:pStyle w:val="Tabletextcentred"/>
            </w:pPr>
            <w:r w:rsidRPr="00E92EED">
              <w:t>Sedgwick</w:t>
            </w:r>
          </w:p>
        </w:tc>
        <w:tc>
          <w:tcPr>
            <w:tcW w:w="1343" w:type="dxa"/>
          </w:tcPr>
          <w:p w14:paraId="769FC228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69E87090" w14:textId="77777777" w:rsidR="00E31086" w:rsidRPr="00E92EED" w:rsidRDefault="00E31086" w:rsidP="00180FB6">
            <w:pPr>
              <w:pStyle w:val="Tabletextcentred"/>
            </w:pPr>
            <w:r w:rsidRPr="00E92EED">
              <w:t>3551</w:t>
            </w:r>
          </w:p>
        </w:tc>
        <w:tc>
          <w:tcPr>
            <w:tcW w:w="1141" w:type="dxa"/>
          </w:tcPr>
          <w:p w14:paraId="1533443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ACCCE24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4E0D24F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3A16E6C" w14:textId="77777777" w:rsidTr="00AF0DDD">
        <w:trPr>
          <w:cantSplit/>
        </w:trPr>
        <w:tc>
          <w:tcPr>
            <w:tcW w:w="567" w:type="dxa"/>
          </w:tcPr>
          <w:p w14:paraId="27BFDCD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688B17A" w14:textId="77777777" w:rsidR="00E31086" w:rsidRPr="00E92EED" w:rsidRDefault="00E31086" w:rsidP="00180FB6">
            <w:pPr>
              <w:pStyle w:val="Tabletext"/>
            </w:pPr>
            <w:r w:rsidRPr="00E92EED">
              <w:t>14/03/2017</w:t>
            </w:r>
          </w:p>
        </w:tc>
        <w:tc>
          <w:tcPr>
            <w:tcW w:w="1276" w:type="dxa"/>
          </w:tcPr>
          <w:p w14:paraId="450D48B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9ABABEA" w14:textId="77777777" w:rsidR="00E31086" w:rsidRPr="00E92EED" w:rsidRDefault="00E31086" w:rsidP="00180FB6">
            <w:pPr>
              <w:pStyle w:val="Tabletextcentred"/>
            </w:pPr>
            <w:r w:rsidRPr="00E92EED">
              <w:t>Mark Smith</w:t>
            </w:r>
          </w:p>
        </w:tc>
        <w:tc>
          <w:tcPr>
            <w:tcW w:w="1515" w:type="dxa"/>
          </w:tcPr>
          <w:p w14:paraId="39EEE72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D26B76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155F9D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150 Browns </w:t>
            </w:r>
            <w:r>
              <w:t>Road</w:t>
            </w:r>
          </w:p>
        </w:tc>
        <w:tc>
          <w:tcPr>
            <w:tcW w:w="1396" w:type="dxa"/>
          </w:tcPr>
          <w:p w14:paraId="0A5FE6F6" w14:textId="77777777" w:rsidR="00E31086" w:rsidRPr="00E92EED" w:rsidRDefault="00E31086" w:rsidP="00180FB6">
            <w:pPr>
              <w:pStyle w:val="Tabletextcentred"/>
            </w:pPr>
            <w:r w:rsidRPr="00E92EED">
              <w:t>Highvale</w:t>
            </w:r>
          </w:p>
        </w:tc>
        <w:tc>
          <w:tcPr>
            <w:tcW w:w="1343" w:type="dxa"/>
          </w:tcPr>
          <w:p w14:paraId="1C2C2417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64714D16" w14:textId="77777777" w:rsidR="00E31086" w:rsidRPr="00E92EED" w:rsidRDefault="00E31086" w:rsidP="00180FB6">
            <w:pPr>
              <w:pStyle w:val="Tabletextcentred"/>
            </w:pPr>
            <w:r w:rsidRPr="00E92EED">
              <w:t>4520</w:t>
            </w:r>
          </w:p>
        </w:tc>
        <w:tc>
          <w:tcPr>
            <w:tcW w:w="1141" w:type="dxa"/>
          </w:tcPr>
          <w:p w14:paraId="69A730D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E088403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37BD48D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D94F33A" w14:textId="77777777" w:rsidTr="00AF0DDD">
        <w:trPr>
          <w:cantSplit/>
        </w:trPr>
        <w:tc>
          <w:tcPr>
            <w:tcW w:w="567" w:type="dxa"/>
          </w:tcPr>
          <w:p w14:paraId="1316162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15CA5D1" w14:textId="77777777" w:rsidR="00E31086" w:rsidRPr="00E92EED" w:rsidRDefault="00E31086" w:rsidP="00E31086">
            <w:pPr>
              <w:pStyle w:val="Tabletext"/>
            </w:pPr>
            <w:r w:rsidRPr="00E92EED">
              <w:t>15/03/2017</w:t>
            </w:r>
          </w:p>
        </w:tc>
        <w:tc>
          <w:tcPr>
            <w:tcW w:w="1276" w:type="dxa"/>
          </w:tcPr>
          <w:p w14:paraId="6A521FF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BA1F750" w14:textId="77777777" w:rsidR="00E31086" w:rsidRPr="00E92EED" w:rsidRDefault="00E31086" w:rsidP="00180FB6">
            <w:pPr>
              <w:pStyle w:val="Tabletextcentred"/>
            </w:pPr>
            <w:r w:rsidRPr="00E92EED">
              <w:t>Brendan Collins</w:t>
            </w:r>
          </w:p>
        </w:tc>
        <w:tc>
          <w:tcPr>
            <w:tcW w:w="1515" w:type="dxa"/>
          </w:tcPr>
          <w:p w14:paraId="3F99A01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39E642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E74D39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204 And 210 </w:t>
            </w:r>
            <w:proofErr w:type="spellStart"/>
            <w:r w:rsidRPr="00E92EED">
              <w:t>Balraith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12E5C370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Ewingsdale</w:t>
            </w:r>
            <w:proofErr w:type="spellEnd"/>
          </w:p>
        </w:tc>
        <w:tc>
          <w:tcPr>
            <w:tcW w:w="1343" w:type="dxa"/>
          </w:tcPr>
          <w:p w14:paraId="13875E1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B31F10C" w14:textId="77777777" w:rsidR="00E31086" w:rsidRPr="00E92EED" w:rsidRDefault="00E31086" w:rsidP="00180FB6">
            <w:pPr>
              <w:pStyle w:val="Tabletextcentred"/>
            </w:pPr>
            <w:r w:rsidRPr="00E92EED">
              <w:t>2450</w:t>
            </w:r>
          </w:p>
        </w:tc>
        <w:tc>
          <w:tcPr>
            <w:tcW w:w="1141" w:type="dxa"/>
          </w:tcPr>
          <w:p w14:paraId="55F93EE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5EE6906" w14:textId="77777777" w:rsidR="00E31086" w:rsidRPr="00E92EED" w:rsidRDefault="00E31086" w:rsidP="00180FB6">
            <w:pPr>
              <w:pStyle w:val="Tabletextcentred"/>
            </w:pPr>
            <w:r w:rsidRPr="00E92EED">
              <w:t>102m</w:t>
            </w:r>
          </w:p>
        </w:tc>
        <w:tc>
          <w:tcPr>
            <w:tcW w:w="1418" w:type="dxa"/>
          </w:tcPr>
          <w:p w14:paraId="363FEDD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B2188D8" w14:textId="77777777" w:rsidTr="00AF0DDD">
        <w:trPr>
          <w:cantSplit/>
        </w:trPr>
        <w:tc>
          <w:tcPr>
            <w:tcW w:w="567" w:type="dxa"/>
          </w:tcPr>
          <w:p w14:paraId="6643DDE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4A494A0" w14:textId="77777777" w:rsidR="00E31086" w:rsidRPr="00E92EED" w:rsidRDefault="00E31086" w:rsidP="00180FB6">
            <w:pPr>
              <w:pStyle w:val="Tabletext"/>
            </w:pPr>
            <w:r w:rsidRPr="00E92EED">
              <w:t>16/03/2017</w:t>
            </w:r>
          </w:p>
        </w:tc>
        <w:tc>
          <w:tcPr>
            <w:tcW w:w="1276" w:type="dxa"/>
          </w:tcPr>
          <w:p w14:paraId="48E69052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503B7D98" w14:textId="77777777" w:rsidR="00E31086" w:rsidRPr="00E92EED" w:rsidRDefault="00E31086" w:rsidP="00180FB6">
            <w:pPr>
              <w:pStyle w:val="Tabletextcentred"/>
            </w:pPr>
            <w:r w:rsidRPr="00E92EED">
              <w:t>Anthony T Harvey</w:t>
            </w:r>
          </w:p>
        </w:tc>
        <w:tc>
          <w:tcPr>
            <w:tcW w:w="1515" w:type="dxa"/>
          </w:tcPr>
          <w:p w14:paraId="154E07F6" w14:textId="77777777" w:rsidR="00E31086" w:rsidRPr="00E92EED" w:rsidRDefault="00E31086" w:rsidP="00180FB6">
            <w:pPr>
              <w:pStyle w:val="Tabletextcentred"/>
            </w:pPr>
            <w:r w:rsidRPr="00E92EED">
              <w:t>Enviro Link Consulting</w:t>
            </w:r>
          </w:p>
        </w:tc>
        <w:tc>
          <w:tcPr>
            <w:tcW w:w="917" w:type="dxa"/>
          </w:tcPr>
          <w:p w14:paraId="6D9436B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A04F0B6" w14:textId="77777777" w:rsidR="00E31086" w:rsidRPr="00E92EED" w:rsidRDefault="00E31086" w:rsidP="00180FB6">
            <w:pPr>
              <w:pStyle w:val="Tabletextcentred"/>
            </w:pPr>
            <w:r w:rsidRPr="00E92EED">
              <w:t>680 Spring Grove Road</w:t>
            </w:r>
          </w:p>
        </w:tc>
        <w:tc>
          <w:tcPr>
            <w:tcW w:w="1396" w:type="dxa"/>
          </w:tcPr>
          <w:p w14:paraId="5A93604A" w14:textId="77777777" w:rsidR="00E31086" w:rsidRPr="00E92EED" w:rsidRDefault="00E31086" w:rsidP="00180FB6">
            <w:pPr>
              <w:pStyle w:val="Tabletextcentred"/>
            </w:pPr>
            <w:r w:rsidRPr="00E92EED">
              <w:t>Spring Grove</w:t>
            </w:r>
          </w:p>
        </w:tc>
        <w:tc>
          <w:tcPr>
            <w:tcW w:w="1343" w:type="dxa"/>
          </w:tcPr>
          <w:p w14:paraId="62E1DF7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E476168" w14:textId="77777777" w:rsidR="00E31086" w:rsidRPr="00E92EED" w:rsidRDefault="00E31086" w:rsidP="00180FB6">
            <w:pPr>
              <w:pStyle w:val="Tabletextcentred"/>
            </w:pPr>
            <w:r w:rsidRPr="00E92EED">
              <w:t>2470</w:t>
            </w:r>
          </w:p>
        </w:tc>
        <w:tc>
          <w:tcPr>
            <w:tcW w:w="1141" w:type="dxa"/>
          </w:tcPr>
          <w:p w14:paraId="63707F9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DDB8F28" w14:textId="77777777" w:rsidR="00E31086" w:rsidRPr="00E92EED" w:rsidRDefault="00E31086" w:rsidP="00180FB6">
            <w:pPr>
              <w:pStyle w:val="Tabletextcentred"/>
            </w:pPr>
            <w:r w:rsidRPr="00E92EED">
              <w:t>607m</w:t>
            </w:r>
          </w:p>
        </w:tc>
        <w:tc>
          <w:tcPr>
            <w:tcW w:w="1418" w:type="dxa"/>
          </w:tcPr>
          <w:p w14:paraId="1B0FE06D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01CCCB18" w14:textId="77777777" w:rsidTr="00AF0DDD">
        <w:trPr>
          <w:cantSplit/>
        </w:trPr>
        <w:tc>
          <w:tcPr>
            <w:tcW w:w="567" w:type="dxa"/>
          </w:tcPr>
          <w:p w14:paraId="608B98B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66F756E" w14:textId="77777777" w:rsidR="00E31086" w:rsidRPr="00E92EED" w:rsidRDefault="00E31086" w:rsidP="00180FB6">
            <w:pPr>
              <w:pStyle w:val="Tabletext"/>
            </w:pPr>
            <w:r w:rsidRPr="00E92EED">
              <w:t>22/03/2017</w:t>
            </w:r>
          </w:p>
        </w:tc>
        <w:tc>
          <w:tcPr>
            <w:tcW w:w="1276" w:type="dxa"/>
          </w:tcPr>
          <w:p w14:paraId="5CF8F6F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62670AA" w14:textId="77777777" w:rsidR="00E31086" w:rsidRPr="00E92EED" w:rsidRDefault="00E31086" w:rsidP="00180FB6">
            <w:pPr>
              <w:pStyle w:val="Tabletextcentred"/>
            </w:pPr>
            <w:r w:rsidRPr="00E92EED">
              <w:t>Gay Pitt</w:t>
            </w:r>
          </w:p>
        </w:tc>
        <w:tc>
          <w:tcPr>
            <w:tcW w:w="1515" w:type="dxa"/>
          </w:tcPr>
          <w:p w14:paraId="1BBCFFE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CB2FC9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991105C" w14:textId="77777777" w:rsidR="00E31086" w:rsidRPr="00E92EED" w:rsidRDefault="00E31086" w:rsidP="00180FB6">
            <w:pPr>
              <w:pStyle w:val="Tabletextcentred"/>
            </w:pPr>
            <w:r w:rsidRPr="00E92EED">
              <w:t>203 St Johns Road</w:t>
            </w:r>
          </w:p>
        </w:tc>
        <w:tc>
          <w:tcPr>
            <w:tcW w:w="1396" w:type="dxa"/>
          </w:tcPr>
          <w:p w14:paraId="0D2D7BA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Woongarra</w:t>
            </w:r>
            <w:proofErr w:type="spellEnd"/>
          </w:p>
        </w:tc>
        <w:tc>
          <w:tcPr>
            <w:tcW w:w="1343" w:type="dxa"/>
          </w:tcPr>
          <w:p w14:paraId="24ED9487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4967D73C" w14:textId="77777777" w:rsidR="00E31086" w:rsidRPr="00E92EED" w:rsidRDefault="00E31086" w:rsidP="00180FB6">
            <w:pPr>
              <w:pStyle w:val="Tabletextcentred"/>
            </w:pPr>
            <w:r w:rsidRPr="00E92EED">
              <w:t>4670</w:t>
            </w:r>
          </w:p>
        </w:tc>
        <w:tc>
          <w:tcPr>
            <w:tcW w:w="1141" w:type="dxa"/>
          </w:tcPr>
          <w:p w14:paraId="2FB8EA9F" w14:textId="77777777" w:rsidR="00E31086" w:rsidRPr="00E92EED" w:rsidRDefault="00E31086" w:rsidP="00180FB6">
            <w:pPr>
              <w:pStyle w:val="Tabletextcentred"/>
            </w:pPr>
            <w:r w:rsidRPr="00E92EED">
              <w:t>6</w:t>
            </w:r>
          </w:p>
        </w:tc>
        <w:tc>
          <w:tcPr>
            <w:tcW w:w="1134" w:type="dxa"/>
          </w:tcPr>
          <w:p w14:paraId="640D96B9" w14:textId="77777777" w:rsidR="00E31086" w:rsidRPr="00E92EED" w:rsidRDefault="00E31086" w:rsidP="00180FB6">
            <w:pPr>
              <w:pStyle w:val="Tabletextcentred"/>
            </w:pPr>
            <w:r w:rsidRPr="00E92EED">
              <w:t>209m</w:t>
            </w:r>
          </w:p>
        </w:tc>
        <w:tc>
          <w:tcPr>
            <w:tcW w:w="1418" w:type="dxa"/>
          </w:tcPr>
          <w:p w14:paraId="785C238D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348133E2" w14:textId="77777777" w:rsidTr="00AF0DDD">
        <w:trPr>
          <w:cantSplit/>
        </w:trPr>
        <w:tc>
          <w:tcPr>
            <w:tcW w:w="567" w:type="dxa"/>
          </w:tcPr>
          <w:p w14:paraId="2897F65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8D332CA" w14:textId="77777777" w:rsidR="00E31086" w:rsidRPr="00E92EED" w:rsidRDefault="00E31086" w:rsidP="00180FB6">
            <w:pPr>
              <w:pStyle w:val="Tabletext"/>
            </w:pPr>
            <w:r w:rsidRPr="00E92EED">
              <w:t>22/03/2017</w:t>
            </w:r>
          </w:p>
        </w:tc>
        <w:tc>
          <w:tcPr>
            <w:tcW w:w="1276" w:type="dxa"/>
          </w:tcPr>
          <w:p w14:paraId="09505A89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6AADE381" w14:textId="77777777" w:rsidR="00E31086" w:rsidRPr="00E92EED" w:rsidRDefault="00E31086" w:rsidP="00180FB6">
            <w:pPr>
              <w:pStyle w:val="Tabletextcentred"/>
            </w:pPr>
            <w:r w:rsidRPr="00E92EED">
              <w:t>Group Development Services</w:t>
            </w:r>
          </w:p>
        </w:tc>
        <w:tc>
          <w:tcPr>
            <w:tcW w:w="1515" w:type="dxa"/>
          </w:tcPr>
          <w:p w14:paraId="2BFDAC5F" w14:textId="77777777" w:rsidR="00E31086" w:rsidRPr="00E92EED" w:rsidRDefault="00E31086" w:rsidP="00180FB6">
            <w:pPr>
              <w:pStyle w:val="Tabletextcentred"/>
            </w:pPr>
            <w:r w:rsidRPr="00E92EED">
              <w:t>GDS</w:t>
            </w:r>
          </w:p>
        </w:tc>
        <w:tc>
          <w:tcPr>
            <w:tcW w:w="917" w:type="dxa"/>
          </w:tcPr>
          <w:p w14:paraId="3DCA908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F185B7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49 &amp; 147 </w:t>
            </w:r>
            <w:proofErr w:type="spellStart"/>
            <w:r w:rsidRPr="00E92EED">
              <w:t>Halcrows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0479FA2A" w14:textId="77777777" w:rsidR="00E31086" w:rsidRPr="00E92EED" w:rsidRDefault="00E31086" w:rsidP="00180FB6">
            <w:pPr>
              <w:pStyle w:val="Tabletextcentred"/>
            </w:pPr>
            <w:r w:rsidRPr="00E92EED">
              <w:t>Glenorie</w:t>
            </w:r>
          </w:p>
        </w:tc>
        <w:tc>
          <w:tcPr>
            <w:tcW w:w="1343" w:type="dxa"/>
          </w:tcPr>
          <w:p w14:paraId="567EE27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CC3CF51" w14:textId="77777777" w:rsidR="00E31086" w:rsidRPr="00E92EED" w:rsidRDefault="00E31086" w:rsidP="00180FB6">
            <w:pPr>
              <w:pStyle w:val="Tabletextcentred"/>
            </w:pPr>
            <w:r w:rsidRPr="00E92EED">
              <w:t>2157</w:t>
            </w:r>
          </w:p>
        </w:tc>
        <w:tc>
          <w:tcPr>
            <w:tcW w:w="1141" w:type="dxa"/>
          </w:tcPr>
          <w:p w14:paraId="5EF54492" w14:textId="77777777" w:rsidR="00E31086" w:rsidRPr="00E92EED" w:rsidRDefault="00E31086" w:rsidP="00180FB6">
            <w:pPr>
              <w:pStyle w:val="Tabletextcentred"/>
            </w:pPr>
            <w:r w:rsidRPr="00E92EED">
              <w:t>9</w:t>
            </w:r>
          </w:p>
        </w:tc>
        <w:tc>
          <w:tcPr>
            <w:tcW w:w="1134" w:type="dxa"/>
          </w:tcPr>
          <w:p w14:paraId="02546F55" w14:textId="77777777" w:rsidR="00E31086" w:rsidRPr="00E92EED" w:rsidRDefault="00E31086" w:rsidP="00180FB6">
            <w:pPr>
              <w:pStyle w:val="Tabletextcentred"/>
            </w:pPr>
            <w:r w:rsidRPr="00E92EED">
              <w:t>65m</w:t>
            </w:r>
          </w:p>
        </w:tc>
        <w:tc>
          <w:tcPr>
            <w:tcW w:w="1418" w:type="dxa"/>
          </w:tcPr>
          <w:p w14:paraId="7C3FBEA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97900CE" w14:textId="77777777" w:rsidTr="00AF0DDD">
        <w:trPr>
          <w:cantSplit/>
        </w:trPr>
        <w:tc>
          <w:tcPr>
            <w:tcW w:w="567" w:type="dxa"/>
          </w:tcPr>
          <w:p w14:paraId="5BB0263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FB6DFE7" w14:textId="77777777" w:rsidR="00E31086" w:rsidRPr="00E92EED" w:rsidRDefault="00E31086" w:rsidP="00180FB6">
            <w:pPr>
              <w:pStyle w:val="Tabletext"/>
            </w:pPr>
            <w:r w:rsidRPr="00E92EED">
              <w:t>23/03/2017</w:t>
            </w:r>
          </w:p>
        </w:tc>
        <w:tc>
          <w:tcPr>
            <w:tcW w:w="1276" w:type="dxa"/>
          </w:tcPr>
          <w:p w14:paraId="75B8652D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3E0E5B6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Stiks</w:t>
            </w:r>
            <w:proofErr w:type="spellEnd"/>
            <w:r w:rsidRPr="00E92EED">
              <w:t xml:space="preserve"> La</w:t>
            </w:r>
            <w:r w:rsidRPr="00E92EED">
              <w:rPr>
                <w:color w:val="12293A"/>
              </w:rPr>
              <w:t>–</w:t>
            </w:r>
            <w:proofErr w:type="spellStart"/>
            <w:r w:rsidRPr="00E92EED">
              <w:t>nd</w:t>
            </w:r>
            <w:proofErr w:type="spellEnd"/>
            <w:r w:rsidRPr="00E92EED">
              <w:t xml:space="preserve"> Pty Ltd</w:t>
            </w:r>
          </w:p>
        </w:tc>
        <w:tc>
          <w:tcPr>
            <w:tcW w:w="1515" w:type="dxa"/>
          </w:tcPr>
          <w:p w14:paraId="47D508D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2C0B6BC" w14:textId="77777777" w:rsidR="00E31086" w:rsidRPr="00E92EED" w:rsidRDefault="00E31086" w:rsidP="00180FB6">
            <w:pPr>
              <w:pStyle w:val="Tabletextcentred"/>
            </w:pPr>
            <w:r w:rsidRPr="00E92EED">
              <w:t>4 &amp; 5</w:t>
            </w:r>
          </w:p>
        </w:tc>
        <w:tc>
          <w:tcPr>
            <w:tcW w:w="1559" w:type="dxa"/>
          </w:tcPr>
          <w:p w14:paraId="462F1E97" w14:textId="77777777" w:rsidR="00E31086" w:rsidRPr="00E92EED" w:rsidRDefault="00E31086" w:rsidP="00180FB6">
            <w:pPr>
              <w:pStyle w:val="Tabletextcentred"/>
            </w:pPr>
            <w:r w:rsidRPr="00E92EED">
              <w:t>Rusty Lane</w:t>
            </w:r>
          </w:p>
        </w:tc>
        <w:tc>
          <w:tcPr>
            <w:tcW w:w="1396" w:type="dxa"/>
          </w:tcPr>
          <w:p w14:paraId="18B56DF6" w14:textId="77777777" w:rsidR="00E31086" w:rsidRPr="00E92EED" w:rsidRDefault="00E31086" w:rsidP="00180FB6">
            <w:pPr>
              <w:pStyle w:val="Tabletextcentred"/>
            </w:pPr>
            <w:r w:rsidRPr="00E92EED">
              <w:t>Branxton</w:t>
            </w:r>
          </w:p>
        </w:tc>
        <w:tc>
          <w:tcPr>
            <w:tcW w:w="1343" w:type="dxa"/>
          </w:tcPr>
          <w:p w14:paraId="0348277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21E1948" w14:textId="77777777" w:rsidR="00E31086" w:rsidRPr="00E92EED" w:rsidRDefault="00E31086" w:rsidP="00180FB6">
            <w:pPr>
              <w:pStyle w:val="Tabletextcentred"/>
            </w:pPr>
            <w:r w:rsidRPr="00E92EED">
              <w:t>2330</w:t>
            </w:r>
          </w:p>
        </w:tc>
        <w:tc>
          <w:tcPr>
            <w:tcW w:w="1141" w:type="dxa"/>
          </w:tcPr>
          <w:p w14:paraId="57BCA2F8" w14:textId="77777777" w:rsidR="00E31086" w:rsidRPr="00E92EED" w:rsidRDefault="00E31086" w:rsidP="00180FB6">
            <w:pPr>
              <w:pStyle w:val="Tabletextcentred"/>
            </w:pPr>
            <w:r w:rsidRPr="00E92EED">
              <w:t>8</w:t>
            </w:r>
          </w:p>
        </w:tc>
        <w:tc>
          <w:tcPr>
            <w:tcW w:w="1134" w:type="dxa"/>
          </w:tcPr>
          <w:p w14:paraId="7AC4DD53" w14:textId="77777777" w:rsidR="00E31086" w:rsidRPr="00E92EED" w:rsidRDefault="00E31086" w:rsidP="00180FB6">
            <w:pPr>
              <w:pStyle w:val="Tabletextcentred"/>
            </w:pPr>
            <w:r w:rsidRPr="00E92EED">
              <w:t>88m</w:t>
            </w:r>
          </w:p>
        </w:tc>
        <w:tc>
          <w:tcPr>
            <w:tcW w:w="1418" w:type="dxa"/>
          </w:tcPr>
          <w:p w14:paraId="6D6BBE8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E71A5E8" w14:textId="77777777" w:rsidTr="00AF0DDD">
        <w:trPr>
          <w:cantSplit/>
        </w:trPr>
        <w:tc>
          <w:tcPr>
            <w:tcW w:w="567" w:type="dxa"/>
          </w:tcPr>
          <w:p w14:paraId="1220CED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FAC703E" w14:textId="77777777" w:rsidR="00E31086" w:rsidRPr="00E92EED" w:rsidRDefault="00E31086" w:rsidP="00180FB6">
            <w:pPr>
              <w:pStyle w:val="Tabletext"/>
            </w:pPr>
            <w:r w:rsidRPr="00E92EED">
              <w:t>27/03/2017</w:t>
            </w:r>
          </w:p>
        </w:tc>
        <w:tc>
          <w:tcPr>
            <w:tcW w:w="1276" w:type="dxa"/>
          </w:tcPr>
          <w:p w14:paraId="655AB557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63EBBAF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Darren </w:t>
            </w:r>
            <w:proofErr w:type="spellStart"/>
            <w:r w:rsidRPr="00E92EED">
              <w:t>Hore</w:t>
            </w:r>
            <w:proofErr w:type="spellEnd"/>
          </w:p>
        </w:tc>
        <w:tc>
          <w:tcPr>
            <w:tcW w:w="1515" w:type="dxa"/>
          </w:tcPr>
          <w:p w14:paraId="6571B42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DJ </w:t>
            </w:r>
            <w:proofErr w:type="spellStart"/>
            <w:r w:rsidRPr="00E92EED">
              <w:t>Hore</w:t>
            </w:r>
            <w:proofErr w:type="spellEnd"/>
          </w:p>
        </w:tc>
        <w:tc>
          <w:tcPr>
            <w:tcW w:w="917" w:type="dxa"/>
          </w:tcPr>
          <w:p w14:paraId="5619557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4F0CED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28–30 </w:t>
            </w:r>
            <w:proofErr w:type="spellStart"/>
            <w:r w:rsidRPr="00E92EED">
              <w:t>Neich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53CA7D6" w14:textId="77777777" w:rsidR="00E31086" w:rsidRPr="00E92EED" w:rsidRDefault="00E31086" w:rsidP="00180FB6">
            <w:pPr>
              <w:pStyle w:val="Tabletextcentred"/>
            </w:pPr>
            <w:r w:rsidRPr="00E92EED">
              <w:t>Glenorie</w:t>
            </w:r>
          </w:p>
        </w:tc>
        <w:tc>
          <w:tcPr>
            <w:tcW w:w="1343" w:type="dxa"/>
          </w:tcPr>
          <w:p w14:paraId="42FF956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212A5DE" w14:textId="77777777" w:rsidR="00E31086" w:rsidRPr="00E92EED" w:rsidRDefault="00E31086" w:rsidP="00180FB6">
            <w:pPr>
              <w:pStyle w:val="Tabletextcentred"/>
            </w:pPr>
            <w:r w:rsidRPr="00E92EED">
              <w:t>2157</w:t>
            </w:r>
          </w:p>
        </w:tc>
        <w:tc>
          <w:tcPr>
            <w:tcW w:w="1141" w:type="dxa"/>
          </w:tcPr>
          <w:p w14:paraId="00722A9E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36D99144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53A6BB7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65F2A0C" w14:textId="77777777" w:rsidTr="00AF0DDD">
        <w:trPr>
          <w:cantSplit/>
        </w:trPr>
        <w:tc>
          <w:tcPr>
            <w:tcW w:w="567" w:type="dxa"/>
          </w:tcPr>
          <w:p w14:paraId="28F6968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6F9FD22" w14:textId="77777777" w:rsidR="00E31086" w:rsidRPr="00E92EED" w:rsidRDefault="00E31086" w:rsidP="00180FB6">
            <w:pPr>
              <w:pStyle w:val="Tabletext"/>
            </w:pPr>
            <w:r w:rsidRPr="00E92EED">
              <w:t>28/03/2017</w:t>
            </w:r>
          </w:p>
        </w:tc>
        <w:tc>
          <w:tcPr>
            <w:tcW w:w="1276" w:type="dxa"/>
          </w:tcPr>
          <w:p w14:paraId="0F70C26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3DE4347" w14:textId="77777777" w:rsidR="00E31086" w:rsidRPr="00E92EED" w:rsidRDefault="00E31086" w:rsidP="00180FB6">
            <w:pPr>
              <w:pStyle w:val="Tabletextcentred"/>
            </w:pPr>
            <w:r w:rsidRPr="00E92EED">
              <w:t>Rosa Calabria</w:t>
            </w:r>
          </w:p>
        </w:tc>
        <w:tc>
          <w:tcPr>
            <w:tcW w:w="1515" w:type="dxa"/>
          </w:tcPr>
          <w:p w14:paraId="30C7E98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057189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857414F" w14:textId="77777777" w:rsidR="00E31086" w:rsidRPr="00E92EED" w:rsidRDefault="00E31086" w:rsidP="00180FB6">
            <w:pPr>
              <w:pStyle w:val="Tabletextcentred"/>
            </w:pPr>
            <w:r w:rsidRPr="00E92EED">
              <w:t>903a Thorne Road</w:t>
            </w:r>
          </w:p>
        </w:tc>
        <w:tc>
          <w:tcPr>
            <w:tcW w:w="1396" w:type="dxa"/>
          </w:tcPr>
          <w:p w14:paraId="36712F1F" w14:textId="77777777" w:rsidR="00E31086" w:rsidRPr="00E92EED" w:rsidRDefault="00E31086" w:rsidP="00180FB6">
            <w:pPr>
              <w:pStyle w:val="Tabletextcentred"/>
            </w:pPr>
            <w:r w:rsidRPr="00E92EED">
              <w:t>Griffith</w:t>
            </w:r>
          </w:p>
        </w:tc>
        <w:tc>
          <w:tcPr>
            <w:tcW w:w="1343" w:type="dxa"/>
          </w:tcPr>
          <w:p w14:paraId="2F297BB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57B47C9" w14:textId="77777777" w:rsidR="00E31086" w:rsidRPr="00E92EED" w:rsidRDefault="00E31086" w:rsidP="00180FB6">
            <w:pPr>
              <w:pStyle w:val="Tabletextcentred"/>
            </w:pPr>
            <w:r w:rsidRPr="00E92EED">
              <w:t>2680</w:t>
            </w:r>
          </w:p>
        </w:tc>
        <w:tc>
          <w:tcPr>
            <w:tcW w:w="1141" w:type="dxa"/>
          </w:tcPr>
          <w:p w14:paraId="457DC7F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56DB97C" w14:textId="77777777" w:rsidR="00E31086" w:rsidRPr="00E92EED" w:rsidRDefault="00E31086" w:rsidP="00180FB6">
            <w:pPr>
              <w:pStyle w:val="Tabletextcentred"/>
            </w:pPr>
            <w:r w:rsidRPr="00E92EED">
              <w:t>125m</w:t>
            </w:r>
          </w:p>
        </w:tc>
        <w:tc>
          <w:tcPr>
            <w:tcW w:w="1418" w:type="dxa"/>
          </w:tcPr>
          <w:p w14:paraId="5D718098" w14:textId="77777777" w:rsidR="00E31086" w:rsidRPr="00E92EED" w:rsidRDefault="00E31086" w:rsidP="00180FB6">
            <w:pPr>
              <w:pStyle w:val="Tabletextcentred"/>
            </w:pPr>
            <w:r w:rsidRPr="00E92EED">
              <w:t>Commercial</w:t>
            </w:r>
          </w:p>
        </w:tc>
      </w:tr>
      <w:tr w:rsidR="00E31086" w:rsidRPr="005113AA" w14:paraId="074D50AB" w14:textId="77777777" w:rsidTr="00AF0DDD">
        <w:trPr>
          <w:cantSplit/>
        </w:trPr>
        <w:tc>
          <w:tcPr>
            <w:tcW w:w="567" w:type="dxa"/>
          </w:tcPr>
          <w:p w14:paraId="6BDCFE9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8203789" w14:textId="77777777" w:rsidR="00E31086" w:rsidRPr="00E92EED" w:rsidRDefault="00E31086" w:rsidP="00180FB6">
            <w:pPr>
              <w:pStyle w:val="Tabletext"/>
            </w:pPr>
            <w:r w:rsidRPr="00E92EED">
              <w:t>28/03/2017</w:t>
            </w:r>
          </w:p>
        </w:tc>
        <w:tc>
          <w:tcPr>
            <w:tcW w:w="1276" w:type="dxa"/>
          </w:tcPr>
          <w:p w14:paraId="26FF314D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713291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BA &amp; MG </w:t>
            </w:r>
            <w:proofErr w:type="spellStart"/>
            <w:r w:rsidRPr="00E92EED">
              <w:t>Teitzel</w:t>
            </w:r>
            <w:proofErr w:type="spellEnd"/>
          </w:p>
        </w:tc>
        <w:tc>
          <w:tcPr>
            <w:tcW w:w="1515" w:type="dxa"/>
          </w:tcPr>
          <w:p w14:paraId="251C5A8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BCAD57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F6B6AC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98 </w:t>
            </w:r>
            <w:proofErr w:type="spellStart"/>
            <w:r w:rsidRPr="00E92EED">
              <w:t>Blackwoods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6EC3182" w14:textId="77777777" w:rsidR="00E31086" w:rsidRPr="00E92EED" w:rsidRDefault="00E31086" w:rsidP="00180FB6">
            <w:pPr>
              <w:pStyle w:val="Tabletextcentred"/>
            </w:pPr>
            <w:r w:rsidRPr="00E92EED">
              <w:t>Nobbys Creek</w:t>
            </w:r>
          </w:p>
        </w:tc>
        <w:tc>
          <w:tcPr>
            <w:tcW w:w="1343" w:type="dxa"/>
          </w:tcPr>
          <w:p w14:paraId="7E33FA3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B127CA7" w14:textId="77777777" w:rsidR="00E31086" w:rsidRPr="00E92EED" w:rsidRDefault="00E31086" w:rsidP="00180FB6">
            <w:pPr>
              <w:pStyle w:val="Tabletextcentred"/>
            </w:pPr>
            <w:r w:rsidRPr="00E92EED">
              <w:t>2484</w:t>
            </w:r>
          </w:p>
        </w:tc>
        <w:tc>
          <w:tcPr>
            <w:tcW w:w="1141" w:type="dxa"/>
          </w:tcPr>
          <w:p w14:paraId="7F44CB8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D4141CE" w14:textId="77777777" w:rsidR="00E31086" w:rsidRPr="00E92EED" w:rsidRDefault="00E31086" w:rsidP="00180FB6">
            <w:pPr>
              <w:pStyle w:val="Tabletextcentred"/>
            </w:pPr>
            <w:r w:rsidRPr="00E92EED">
              <w:t>340m</w:t>
            </w:r>
          </w:p>
        </w:tc>
        <w:tc>
          <w:tcPr>
            <w:tcW w:w="1418" w:type="dxa"/>
          </w:tcPr>
          <w:p w14:paraId="1B863934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4D86B48A" w14:textId="77777777" w:rsidTr="00AF0DDD">
        <w:trPr>
          <w:cantSplit/>
        </w:trPr>
        <w:tc>
          <w:tcPr>
            <w:tcW w:w="567" w:type="dxa"/>
          </w:tcPr>
          <w:p w14:paraId="3C1C5C4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70C02EE" w14:textId="77777777" w:rsidR="00E31086" w:rsidRPr="00E92EED" w:rsidRDefault="00E31086" w:rsidP="00180FB6">
            <w:pPr>
              <w:pStyle w:val="Tabletext"/>
            </w:pPr>
            <w:r w:rsidRPr="00E92EED">
              <w:t>31/03/2017</w:t>
            </w:r>
          </w:p>
        </w:tc>
        <w:tc>
          <w:tcPr>
            <w:tcW w:w="1276" w:type="dxa"/>
          </w:tcPr>
          <w:p w14:paraId="12D92BB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06F01B8" w14:textId="77777777" w:rsidR="00E31086" w:rsidRPr="00E92EED" w:rsidRDefault="00E31086" w:rsidP="00180FB6">
            <w:pPr>
              <w:pStyle w:val="Tabletextcentred"/>
            </w:pPr>
            <w:r w:rsidRPr="00E92EED">
              <w:t>Mark Chesterfield</w:t>
            </w:r>
          </w:p>
        </w:tc>
        <w:tc>
          <w:tcPr>
            <w:tcW w:w="1515" w:type="dxa"/>
          </w:tcPr>
          <w:p w14:paraId="2DA1BB7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0A0E8D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810830D" w14:textId="77777777" w:rsidR="00E31086" w:rsidRPr="00E92EED" w:rsidRDefault="00E31086" w:rsidP="00180FB6">
            <w:pPr>
              <w:pStyle w:val="Tabletextcentred"/>
            </w:pPr>
            <w:r w:rsidRPr="00E92EED">
              <w:t>5700 Taralga Road</w:t>
            </w:r>
          </w:p>
        </w:tc>
        <w:tc>
          <w:tcPr>
            <w:tcW w:w="1396" w:type="dxa"/>
          </w:tcPr>
          <w:p w14:paraId="1C805D7F" w14:textId="77777777" w:rsidR="00E31086" w:rsidRPr="00E92EED" w:rsidRDefault="00E31086" w:rsidP="00180FB6">
            <w:pPr>
              <w:pStyle w:val="Tabletextcentred"/>
            </w:pPr>
            <w:r w:rsidRPr="00E92EED">
              <w:t>Richlands</w:t>
            </w:r>
          </w:p>
        </w:tc>
        <w:tc>
          <w:tcPr>
            <w:tcW w:w="1343" w:type="dxa"/>
          </w:tcPr>
          <w:p w14:paraId="038F877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44C87CB" w14:textId="77777777" w:rsidR="00E31086" w:rsidRPr="00E92EED" w:rsidRDefault="00E31086" w:rsidP="00180FB6">
            <w:pPr>
              <w:pStyle w:val="Tabletextcentred"/>
            </w:pPr>
            <w:r w:rsidRPr="00E92EED">
              <w:t>2580</w:t>
            </w:r>
          </w:p>
        </w:tc>
        <w:tc>
          <w:tcPr>
            <w:tcW w:w="1141" w:type="dxa"/>
          </w:tcPr>
          <w:p w14:paraId="77024CFC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2E506260" w14:textId="77777777" w:rsidR="00E31086" w:rsidRPr="00E92EED" w:rsidRDefault="00E31086" w:rsidP="00180FB6">
            <w:pPr>
              <w:pStyle w:val="Tabletextcentred"/>
            </w:pPr>
            <w:r w:rsidRPr="00E92EED">
              <w:t>150m</w:t>
            </w:r>
          </w:p>
        </w:tc>
        <w:tc>
          <w:tcPr>
            <w:tcW w:w="1418" w:type="dxa"/>
          </w:tcPr>
          <w:p w14:paraId="5CDAB60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254F98C" w14:textId="77777777" w:rsidTr="00AF0DDD">
        <w:trPr>
          <w:cantSplit/>
        </w:trPr>
        <w:tc>
          <w:tcPr>
            <w:tcW w:w="567" w:type="dxa"/>
          </w:tcPr>
          <w:p w14:paraId="43C8E53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D0ECCC6" w14:textId="77777777" w:rsidR="00E31086" w:rsidRPr="00E92EED" w:rsidRDefault="00E31086" w:rsidP="00180FB6">
            <w:pPr>
              <w:pStyle w:val="Tabletext"/>
            </w:pPr>
            <w:r w:rsidRPr="00E92EED">
              <w:t>03/04/2017</w:t>
            </w:r>
          </w:p>
        </w:tc>
        <w:tc>
          <w:tcPr>
            <w:tcW w:w="1276" w:type="dxa"/>
          </w:tcPr>
          <w:p w14:paraId="0BD26E3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2DB2D37" w14:textId="77777777" w:rsidR="00E31086" w:rsidRPr="00E92EED" w:rsidRDefault="00E31086" w:rsidP="00180FB6">
            <w:pPr>
              <w:pStyle w:val="Tabletextcentred"/>
            </w:pPr>
            <w:r w:rsidRPr="00E92EED">
              <w:t>C. Aubrey</w:t>
            </w:r>
          </w:p>
        </w:tc>
        <w:tc>
          <w:tcPr>
            <w:tcW w:w="1515" w:type="dxa"/>
          </w:tcPr>
          <w:p w14:paraId="4D626CC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3F3C0F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93DD5A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655 Forest Reefs </w:t>
            </w:r>
            <w:r>
              <w:t>Road</w:t>
            </w:r>
          </w:p>
        </w:tc>
        <w:tc>
          <w:tcPr>
            <w:tcW w:w="1396" w:type="dxa"/>
          </w:tcPr>
          <w:p w14:paraId="643A94C0" w14:textId="77777777" w:rsidR="00E31086" w:rsidRPr="00E92EED" w:rsidRDefault="00E31086" w:rsidP="00180FB6">
            <w:pPr>
              <w:pStyle w:val="Tabletextcentred"/>
            </w:pPr>
            <w:r w:rsidRPr="00E92EED">
              <w:t>Forest Reefs</w:t>
            </w:r>
          </w:p>
        </w:tc>
        <w:tc>
          <w:tcPr>
            <w:tcW w:w="1343" w:type="dxa"/>
          </w:tcPr>
          <w:p w14:paraId="36697A3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782827A" w14:textId="77777777" w:rsidR="00E31086" w:rsidRPr="00E92EED" w:rsidRDefault="00E31086" w:rsidP="00180FB6">
            <w:pPr>
              <w:pStyle w:val="Tabletextcentred"/>
            </w:pPr>
            <w:r w:rsidRPr="00E92EED">
              <w:t>2798</w:t>
            </w:r>
          </w:p>
        </w:tc>
        <w:tc>
          <w:tcPr>
            <w:tcW w:w="1141" w:type="dxa"/>
          </w:tcPr>
          <w:p w14:paraId="34D4246A" w14:textId="77777777" w:rsidR="00E31086" w:rsidRPr="00E92EED" w:rsidRDefault="00E31086" w:rsidP="00180FB6">
            <w:pPr>
              <w:pStyle w:val="Tabletextcentred"/>
            </w:pPr>
            <w:r w:rsidRPr="00E92EED">
              <w:t>9</w:t>
            </w:r>
          </w:p>
        </w:tc>
        <w:tc>
          <w:tcPr>
            <w:tcW w:w="1134" w:type="dxa"/>
          </w:tcPr>
          <w:p w14:paraId="4985C2C9" w14:textId="77777777" w:rsidR="00E31086" w:rsidRPr="00E92EED" w:rsidRDefault="00E31086" w:rsidP="00180FB6">
            <w:pPr>
              <w:pStyle w:val="Tabletextcentred"/>
            </w:pPr>
            <w:r w:rsidRPr="00E92EED">
              <w:t>120m</w:t>
            </w:r>
          </w:p>
        </w:tc>
        <w:tc>
          <w:tcPr>
            <w:tcW w:w="1418" w:type="dxa"/>
          </w:tcPr>
          <w:p w14:paraId="2B8E6F6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5CE6765" w14:textId="77777777" w:rsidTr="00AF0DDD">
        <w:trPr>
          <w:cantSplit/>
        </w:trPr>
        <w:tc>
          <w:tcPr>
            <w:tcW w:w="567" w:type="dxa"/>
          </w:tcPr>
          <w:p w14:paraId="60F620A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D4EF091" w14:textId="77777777" w:rsidR="00E31086" w:rsidRPr="00E92EED" w:rsidRDefault="00E31086" w:rsidP="00180FB6">
            <w:pPr>
              <w:pStyle w:val="Tabletext"/>
            </w:pPr>
            <w:r w:rsidRPr="00E92EED">
              <w:t>03/04/2017</w:t>
            </w:r>
          </w:p>
        </w:tc>
        <w:tc>
          <w:tcPr>
            <w:tcW w:w="1276" w:type="dxa"/>
          </w:tcPr>
          <w:p w14:paraId="386FE55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7BDD4FB" w14:textId="77777777" w:rsidR="00E31086" w:rsidRPr="00E92EED" w:rsidRDefault="00E31086" w:rsidP="00180FB6">
            <w:pPr>
              <w:pStyle w:val="Tabletextcentred"/>
            </w:pPr>
            <w:r w:rsidRPr="00E92EED">
              <w:t>Carolyn Meehan</w:t>
            </w:r>
          </w:p>
        </w:tc>
        <w:tc>
          <w:tcPr>
            <w:tcW w:w="1515" w:type="dxa"/>
          </w:tcPr>
          <w:p w14:paraId="08A078A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F406AF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5555616" w14:textId="77777777" w:rsidR="00E31086" w:rsidRPr="00E92EED" w:rsidRDefault="00E31086" w:rsidP="00180FB6">
            <w:pPr>
              <w:pStyle w:val="Tabletextcentred"/>
            </w:pPr>
            <w:r w:rsidRPr="00E92EED">
              <w:t>140 Snows Road</w:t>
            </w:r>
          </w:p>
        </w:tc>
        <w:tc>
          <w:tcPr>
            <w:tcW w:w="1396" w:type="dxa"/>
          </w:tcPr>
          <w:p w14:paraId="25D44C3B" w14:textId="77777777" w:rsidR="00E31086" w:rsidRPr="00E92EED" w:rsidRDefault="00E31086" w:rsidP="00180FB6">
            <w:pPr>
              <w:pStyle w:val="Tabletextcentred"/>
            </w:pPr>
            <w:r w:rsidRPr="00E92EED">
              <w:t>North Dorrigo</w:t>
            </w:r>
          </w:p>
        </w:tc>
        <w:tc>
          <w:tcPr>
            <w:tcW w:w="1343" w:type="dxa"/>
          </w:tcPr>
          <w:p w14:paraId="5C7D3CC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B91E48E" w14:textId="77777777" w:rsidR="00E31086" w:rsidRPr="00E92EED" w:rsidRDefault="00E31086" w:rsidP="00180FB6">
            <w:pPr>
              <w:pStyle w:val="Tabletextcentred"/>
            </w:pPr>
            <w:r w:rsidRPr="00E92EED">
              <w:t>2453</w:t>
            </w:r>
          </w:p>
        </w:tc>
        <w:tc>
          <w:tcPr>
            <w:tcW w:w="1141" w:type="dxa"/>
          </w:tcPr>
          <w:p w14:paraId="36F9E6E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C1B815C" w14:textId="77777777" w:rsidR="00E31086" w:rsidRPr="00E92EED" w:rsidRDefault="00E31086" w:rsidP="00180FB6">
            <w:pPr>
              <w:pStyle w:val="Tabletextcentred"/>
            </w:pPr>
            <w:r w:rsidRPr="00E92EED">
              <w:t>300m</w:t>
            </w:r>
          </w:p>
        </w:tc>
        <w:tc>
          <w:tcPr>
            <w:tcW w:w="1418" w:type="dxa"/>
          </w:tcPr>
          <w:p w14:paraId="363E79A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BA073E7" w14:textId="77777777" w:rsidTr="00AF0DDD">
        <w:trPr>
          <w:cantSplit/>
        </w:trPr>
        <w:tc>
          <w:tcPr>
            <w:tcW w:w="567" w:type="dxa"/>
          </w:tcPr>
          <w:p w14:paraId="2A61521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2978310" w14:textId="77777777" w:rsidR="00E31086" w:rsidRPr="00E92EED" w:rsidRDefault="00E31086" w:rsidP="00180FB6">
            <w:pPr>
              <w:pStyle w:val="Tabletext"/>
            </w:pPr>
            <w:r w:rsidRPr="00E92EED">
              <w:t>04/04/2017</w:t>
            </w:r>
          </w:p>
        </w:tc>
        <w:tc>
          <w:tcPr>
            <w:tcW w:w="1276" w:type="dxa"/>
          </w:tcPr>
          <w:p w14:paraId="398BF1E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8CCE757" w14:textId="77777777" w:rsidR="00E31086" w:rsidRPr="00E92EED" w:rsidRDefault="00E31086" w:rsidP="00180FB6">
            <w:pPr>
              <w:pStyle w:val="Tabletextcentred"/>
            </w:pPr>
            <w:r w:rsidRPr="00E92EED">
              <w:t>Sharon Atkinson</w:t>
            </w:r>
          </w:p>
        </w:tc>
        <w:tc>
          <w:tcPr>
            <w:tcW w:w="1515" w:type="dxa"/>
          </w:tcPr>
          <w:p w14:paraId="77D3D11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408589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F3A48A2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136 </w:t>
            </w:r>
            <w:proofErr w:type="spellStart"/>
            <w:r w:rsidRPr="00E92EED">
              <w:t>Everinghams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A012ACC" w14:textId="77777777" w:rsidR="00E31086" w:rsidRPr="00E92EED" w:rsidRDefault="00E31086" w:rsidP="00180FB6">
            <w:pPr>
              <w:pStyle w:val="Tabletextcentred"/>
            </w:pPr>
            <w:r w:rsidRPr="00E92EED">
              <w:t>Dorrigo Mountain</w:t>
            </w:r>
          </w:p>
        </w:tc>
        <w:tc>
          <w:tcPr>
            <w:tcW w:w="1343" w:type="dxa"/>
          </w:tcPr>
          <w:p w14:paraId="39D3939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4D1427A" w14:textId="77777777" w:rsidR="00E31086" w:rsidRPr="00E92EED" w:rsidRDefault="00E31086" w:rsidP="00180FB6">
            <w:pPr>
              <w:pStyle w:val="Tabletextcentred"/>
            </w:pPr>
            <w:r w:rsidRPr="00E92EED">
              <w:t>2453</w:t>
            </w:r>
          </w:p>
        </w:tc>
        <w:tc>
          <w:tcPr>
            <w:tcW w:w="1141" w:type="dxa"/>
          </w:tcPr>
          <w:p w14:paraId="6AEFEE2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19031FA" w14:textId="77777777" w:rsidR="00E31086" w:rsidRPr="00E92EED" w:rsidRDefault="00E31086" w:rsidP="00180FB6">
            <w:pPr>
              <w:pStyle w:val="Tabletextcentred"/>
            </w:pPr>
            <w:r w:rsidRPr="00E92EED">
              <w:t>370m</w:t>
            </w:r>
          </w:p>
        </w:tc>
        <w:tc>
          <w:tcPr>
            <w:tcW w:w="1418" w:type="dxa"/>
          </w:tcPr>
          <w:p w14:paraId="63D9F53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293D3B2" w14:textId="77777777" w:rsidTr="00AF0DDD">
        <w:trPr>
          <w:cantSplit/>
        </w:trPr>
        <w:tc>
          <w:tcPr>
            <w:tcW w:w="567" w:type="dxa"/>
          </w:tcPr>
          <w:p w14:paraId="158B3E9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9EDAA69" w14:textId="77777777" w:rsidR="00E31086" w:rsidRPr="00E92EED" w:rsidRDefault="00E31086" w:rsidP="00180FB6">
            <w:pPr>
              <w:pStyle w:val="Tabletext"/>
            </w:pPr>
            <w:r w:rsidRPr="00E92EED">
              <w:t>06/04/2017</w:t>
            </w:r>
          </w:p>
        </w:tc>
        <w:tc>
          <w:tcPr>
            <w:tcW w:w="1276" w:type="dxa"/>
          </w:tcPr>
          <w:p w14:paraId="4DAF396A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563A64FC" w14:textId="77777777" w:rsidR="00E31086" w:rsidRPr="00E92EED" w:rsidRDefault="00E31086" w:rsidP="00180FB6">
            <w:pPr>
              <w:pStyle w:val="Tabletextcentred"/>
            </w:pPr>
            <w:r w:rsidRPr="00E92EED">
              <w:t>Peter Ralph</w:t>
            </w:r>
          </w:p>
        </w:tc>
        <w:tc>
          <w:tcPr>
            <w:tcW w:w="1515" w:type="dxa"/>
          </w:tcPr>
          <w:p w14:paraId="1940EA5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Acetec</w:t>
            </w:r>
            <w:proofErr w:type="spellEnd"/>
            <w:r w:rsidRPr="00E92EED">
              <w:t xml:space="preserve"> Contractors Pty Ltd</w:t>
            </w:r>
          </w:p>
        </w:tc>
        <w:tc>
          <w:tcPr>
            <w:tcW w:w="917" w:type="dxa"/>
          </w:tcPr>
          <w:p w14:paraId="6A6B00C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60A48E2" w14:textId="77777777" w:rsidR="00E31086" w:rsidRPr="00E92EED" w:rsidRDefault="00E31086" w:rsidP="00180FB6">
            <w:pPr>
              <w:pStyle w:val="Tabletextcentred"/>
            </w:pPr>
            <w:r w:rsidRPr="00E92EED">
              <w:t>211 Bowles Road</w:t>
            </w:r>
          </w:p>
        </w:tc>
        <w:tc>
          <w:tcPr>
            <w:tcW w:w="1396" w:type="dxa"/>
          </w:tcPr>
          <w:p w14:paraId="739AD779" w14:textId="77777777" w:rsidR="00E31086" w:rsidRPr="00E92EED" w:rsidRDefault="00E31086" w:rsidP="00180FB6">
            <w:pPr>
              <w:pStyle w:val="Tabletextcentred"/>
            </w:pPr>
            <w:r w:rsidRPr="00E92EED">
              <w:t>Longlea</w:t>
            </w:r>
          </w:p>
        </w:tc>
        <w:tc>
          <w:tcPr>
            <w:tcW w:w="1343" w:type="dxa"/>
          </w:tcPr>
          <w:p w14:paraId="164920D7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E7D9088" w14:textId="77777777" w:rsidR="00E31086" w:rsidRPr="00E92EED" w:rsidRDefault="00E31086" w:rsidP="00180FB6">
            <w:pPr>
              <w:pStyle w:val="Tabletextcentred"/>
            </w:pPr>
            <w:r w:rsidRPr="00E92EED">
              <w:t>3551</w:t>
            </w:r>
          </w:p>
        </w:tc>
        <w:tc>
          <w:tcPr>
            <w:tcW w:w="1141" w:type="dxa"/>
          </w:tcPr>
          <w:p w14:paraId="021E5C45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61C672A5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15290AE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22B511C" w14:textId="77777777" w:rsidTr="00AF0DDD">
        <w:trPr>
          <w:cantSplit/>
        </w:trPr>
        <w:tc>
          <w:tcPr>
            <w:tcW w:w="567" w:type="dxa"/>
          </w:tcPr>
          <w:p w14:paraId="5C2D521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1B2406C" w14:textId="77777777" w:rsidR="00E31086" w:rsidRPr="00E92EED" w:rsidRDefault="00E31086" w:rsidP="00180FB6">
            <w:pPr>
              <w:pStyle w:val="Tabletext"/>
            </w:pPr>
            <w:r w:rsidRPr="00E92EED">
              <w:t>07/04/2017</w:t>
            </w:r>
          </w:p>
        </w:tc>
        <w:tc>
          <w:tcPr>
            <w:tcW w:w="1276" w:type="dxa"/>
          </w:tcPr>
          <w:p w14:paraId="3E5E5EC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567CA12" w14:textId="77777777" w:rsidR="00E31086" w:rsidRPr="00E92EED" w:rsidRDefault="00E31086" w:rsidP="00180FB6">
            <w:pPr>
              <w:pStyle w:val="Tabletextcentred"/>
            </w:pPr>
            <w:r w:rsidRPr="00E92EED">
              <w:t>Michael Martin</w:t>
            </w:r>
          </w:p>
        </w:tc>
        <w:tc>
          <w:tcPr>
            <w:tcW w:w="1515" w:type="dxa"/>
          </w:tcPr>
          <w:p w14:paraId="39BFE81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2375BC7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559" w:type="dxa"/>
          </w:tcPr>
          <w:p w14:paraId="70C8953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Lacys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A115A76" w14:textId="77777777" w:rsidR="00E31086" w:rsidRPr="00E92EED" w:rsidRDefault="00E31086" w:rsidP="00180FB6">
            <w:pPr>
              <w:pStyle w:val="Tabletextcentred"/>
            </w:pPr>
            <w:r w:rsidRPr="00E92EED">
              <w:t>Ross Creek</w:t>
            </w:r>
          </w:p>
        </w:tc>
        <w:tc>
          <w:tcPr>
            <w:tcW w:w="1343" w:type="dxa"/>
          </w:tcPr>
          <w:p w14:paraId="66C847E4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2C7AECAA" w14:textId="77777777" w:rsidR="00E31086" w:rsidRPr="00E92EED" w:rsidRDefault="00E31086" w:rsidP="00180FB6">
            <w:pPr>
              <w:pStyle w:val="Tabletextcentred"/>
            </w:pPr>
            <w:r w:rsidRPr="00E92EED">
              <w:t>3351</w:t>
            </w:r>
          </w:p>
        </w:tc>
        <w:tc>
          <w:tcPr>
            <w:tcW w:w="1141" w:type="dxa"/>
          </w:tcPr>
          <w:p w14:paraId="02D612BF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6999ECD2" w14:textId="77777777" w:rsidR="00E31086" w:rsidRPr="00E92EED" w:rsidRDefault="00E31086" w:rsidP="00180FB6">
            <w:pPr>
              <w:pStyle w:val="Tabletextcentred"/>
            </w:pPr>
            <w:r w:rsidRPr="00E92EED">
              <w:t>333.12m</w:t>
            </w:r>
          </w:p>
        </w:tc>
        <w:tc>
          <w:tcPr>
            <w:tcW w:w="1418" w:type="dxa"/>
          </w:tcPr>
          <w:p w14:paraId="511F206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2C6A89A" w14:textId="77777777" w:rsidTr="00AF0DDD">
        <w:trPr>
          <w:cantSplit/>
        </w:trPr>
        <w:tc>
          <w:tcPr>
            <w:tcW w:w="567" w:type="dxa"/>
          </w:tcPr>
          <w:p w14:paraId="42D3676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332B827" w14:textId="77777777" w:rsidR="00E31086" w:rsidRPr="00E92EED" w:rsidRDefault="00E31086" w:rsidP="00180FB6">
            <w:pPr>
              <w:pStyle w:val="Tabletext"/>
            </w:pPr>
            <w:r w:rsidRPr="00E92EED">
              <w:t>10/04/2017</w:t>
            </w:r>
          </w:p>
        </w:tc>
        <w:tc>
          <w:tcPr>
            <w:tcW w:w="1276" w:type="dxa"/>
          </w:tcPr>
          <w:p w14:paraId="0BCF92E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5445102" w14:textId="77777777" w:rsidR="00E31086" w:rsidRPr="00E92EED" w:rsidRDefault="00E31086" w:rsidP="00180FB6">
            <w:pPr>
              <w:pStyle w:val="Tabletextcentred"/>
            </w:pPr>
            <w:r w:rsidRPr="00E92EED">
              <w:t>LJ &amp; C Fife</w:t>
            </w:r>
          </w:p>
        </w:tc>
        <w:tc>
          <w:tcPr>
            <w:tcW w:w="1515" w:type="dxa"/>
          </w:tcPr>
          <w:p w14:paraId="18E49B70" w14:textId="77777777" w:rsidR="00E31086" w:rsidRPr="00E92EED" w:rsidRDefault="00E31086" w:rsidP="00180FB6">
            <w:pPr>
              <w:pStyle w:val="Tabletextcentred"/>
            </w:pPr>
            <w:r w:rsidRPr="00E92EED">
              <w:t>Southern Cross Consulting Surveyors</w:t>
            </w:r>
          </w:p>
        </w:tc>
        <w:tc>
          <w:tcPr>
            <w:tcW w:w="917" w:type="dxa"/>
          </w:tcPr>
          <w:p w14:paraId="152BC5C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B4EE53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985 </w:t>
            </w:r>
            <w:proofErr w:type="spellStart"/>
            <w:r w:rsidRPr="00E92EED">
              <w:t>Windellama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CBD4AB9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Gundary</w:t>
            </w:r>
            <w:proofErr w:type="spellEnd"/>
          </w:p>
        </w:tc>
        <w:tc>
          <w:tcPr>
            <w:tcW w:w="1343" w:type="dxa"/>
          </w:tcPr>
          <w:p w14:paraId="74E874D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4D67F6C" w14:textId="77777777" w:rsidR="00E31086" w:rsidRPr="00E92EED" w:rsidRDefault="00E31086" w:rsidP="00180FB6">
            <w:pPr>
              <w:pStyle w:val="Tabletextcentred"/>
            </w:pPr>
            <w:r w:rsidRPr="00E92EED">
              <w:t>2580</w:t>
            </w:r>
          </w:p>
        </w:tc>
        <w:tc>
          <w:tcPr>
            <w:tcW w:w="1141" w:type="dxa"/>
          </w:tcPr>
          <w:p w14:paraId="03E311B4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92AD419" w14:textId="77777777" w:rsidR="00E31086" w:rsidRPr="00E92EED" w:rsidRDefault="00E31086" w:rsidP="00180FB6">
            <w:pPr>
              <w:pStyle w:val="Tabletextcentred"/>
            </w:pPr>
            <w:r w:rsidRPr="00E92EED">
              <w:t>92m</w:t>
            </w:r>
          </w:p>
        </w:tc>
        <w:tc>
          <w:tcPr>
            <w:tcW w:w="1418" w:type="dxa"/>
          </w:tcPr>
          <w:p w14:paraId="3B17954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0B68C46" w14:textId="77777777" w:rsidTr="00AF0DDD">
        <w:trPr>
          <w:cantSplit/>
        </w:trPr>
        <w:tc>
          <w:tcPr>
            <w:tcW w:w="567" w:type="dxa"/>
          </w:tcPr>
          <w:p w14:paraId="6A3ECD5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657B788" w14:textId="77777777" w:rsidR="00E31086" w:rsidRPr="00E92EED" w:rsidRDefault="00E31086" w:rsidP="00180FB6">
            <w:pPr>
              <w:pStyle w:val="Tabletext"/>
            </w:pPr>
            <w:r w:rsidRPr="00E92EED">
              <w:t>18/04/2017</w:t>
            </w:r>
          </w:p>
        </w:tc>
        <w:tc>
          <w:tcPr>
            <w:tcW w:w="1276" w:type="dxa"/>
          </w:tcPr>
          <w:p w14:paraId="6E288FB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51EE309" w14:textId="77777777" w:rsidR="00E31086" w:rsidRPr="00E92EED" w:rsidRDefault="00E31086" w:rsidP="00180FB6">
            <w:pPr>
              <w:pStyle w:val="Tabletextcentred"/>
            </w:pPr>
            <w:r w:rsidRPr="00E92EED">
              <w:t>Linda Ashcroft</w:t>
            </w:r>
          </w:p>
        </w:tc>
        <w:tc>
          <w:tcPr>
            <w:tcW w:w="1515" w:type="dxa"/>
          </w:tcPr>
          <w:p w14:paraId="2CF88B8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60DFA9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1540577" w14:textId="77777777" w:rsidR="00E31086" w:rsidRPr="00E92EED" w:rsidRDefault="00E31086" w:rsidP="00180FB6">
            <w:pPr>
              <w:pStyle w:val="Tabletextcentred"/>
            </w:pPr>
            <w:r w:rsidRPr="00E92EED">
              <w:t>171 Irrigation Way</w:t>
            </w:r>
          </w:p>
        </w:tc>
        <w:tc>
          <w:tcPr>
            <w:tcW w:w="1396" w:type="dxa"/>
          </w:tcPr>
          <w:p w14:paraId="3F629B6B" w14:textId="77777777" w:rsidR="00E31086" w:rsidRPr="00E92EED" w:rsidRDefault="00E31086" w:rsidP="00180FB6">
            <w:pPr>
              <w:pStyle w:val="Tabletextcentred"/>
            </w:pPr>
            <w:r w:rsidRPr="00E92EED">
              <w:t>Narrandera</w:t>
            </w:r>
          </w:p>
        </w:tc>
        <w:tc>
          <w:tcPr>
            <w:tcW w:w="1343" w:type="dxa"/>
          </w:tcPr>
          <w:p w14:paraId="44F1350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48B5F19" w14:textId="77777777" w:rsidR="00E31086" w:rsidRPr="00E92EED" w:rsidRDefault="00E31086" w:rsidP="00180FB6">
            <w:pPr>
              <w:pStyle w:val="Tabletextcentred"/>
            </w:pPr>
            <w:r w:rsidRPr="00E92EED">
              <w:t>2700</w:t>
            </w:r>
          </w:p>
        </w:tc>
        <w:tc>
          <w:tcPr>
            <w:tcW w:w="1141" w:type="dxa"/>
          </w:tcPr>
          <w:p w14:paraId="21CC25F7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2FD92D27" w14:textId="77777777" w:rsidR="00E31086" w:rsidRPr="00E92EED" w:rsidRDefault="00E31086" w:rsidP="00180FB6">
            <w:pPr>
              <w:pStyle w:val="Tabletextcentred"/>
            </w:pPr>
            <w:r w:rsidRPr="00E92EED">
              <w:t>83m</w:t>
            </w:r>
          </w:p>
        </w:tc>
        <w:tc>
          <w:tcPr>
            <w:tcW w:w="1418" w:type="dxa"/>
          </w:tcPr>
          <w:p w14:paraId="39A6026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7F52EA3" w14:textId="77777777" w:rsidTr="00AF0DDD">
        <w:trPr>
          <w:cantSplit/>
        </w:trPr>
        <w:tc>
          <w:tcPr>
            <w:tcW w:w="567" w:type="dxa"/>
          </w:tcPr>
          <w:p w14:paraId="66301A0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E62FB52" w14:textId="77777777" w:rsidR="00E31086" w:rsidRPr="00E92EED" w:rsidRDefault="00E31086" w:rsidP="00180FB6">
            <w:pPr>
              <w:pStyle w:val="Tabletext"/>
            </w:pPr>
            <w:r w:rsidRPr="00E92EED">
              <w:t>19/04/2017</w:t>
            </w:r>
          </w:p>
        </w:tc>
        <w:tc>
          <w:tcPr>
            <w:tcW w:w="1276" w:type="dxa"/>
          </w:tcPr>
          <w:p w14:paraId="165059E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3958F9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Craig </w:t>
            </w:r>
            <w:proofErr w:type="spellStart"/>
            <w:r w:rsidRPr="00E92EED">
              <w:t>Hardiman</w:t>
            </w:r>
            <w:proofErr w:type="spellEnd"/>
          </w:p>
        </w:tc>
        <w:tc>
          <w:tcPr>
            <w:tcW w:w="1515" w:type="dxa"/>
          </w:tcPr>
          <w:p w14:paraId="3BB369A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CEA046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8B825E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117 </w:t>
            </w:r>
            <w:proofErr w:type="spellStart"/>
            <w:r w:rsidRPr="00E92EED">
              <w:t>Worns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7B9409FA" w14:textId="77777777" w:rsidR="00E31086" w:rsidRPr="00E92EED" w:rsidRDefault="00E31086" w:rsidP="00180FB6">
            <w:pPr>
              <w:pStyle w:val="Tabletextcentred"/>
            </w:pPr>
            <w:r w:rsidRPr="00E92EED">
              <w:t>Yarrambat</w:t>
            </w:r>
          </w:p>
        </w:tc>
        <w:tc>
          <w:tcPr>
            <w:tcW w:w="1343" w:type="dxa"/>
          </w:tcPr>
          <w:p w14:paraId="794FB8F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277294F" w14:textId="77777777" w:rsidR="00E31086" w:rsidRPr="00E92EED" w:rsidRDefault="00E31086" w:rsidP="00180FB6">
            <w:pPr>
              <w:pStyle w:val="Tabletextcentred"/>
            </w:pPr>
            <w:r w:rsidRPr="00E92EED">
              <w:t>3091</w:t>
            </w:r>
          </w:p>
        </w:tc>
        <w:tc>
          <w:tcPr>
            <w:tcW w:w="1141" w:type="dxa"/>
          </w:tcPr>
          <w:p w14:paraId="307865E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5E97310" w14:textId="77777777" w:rsidR="00E31086" w:rsidRPr="00E92EED" w:rsidRDefault="00E31086" w:rsidP="00180FB6">
            <w:pPr>
              <w:pStyle w:val="Tabletextcentred"/>
            </w:pPr>
            <w:r w:rsidRPr="00E92EED">
              <w:t>77.5m</w:t>
            </w:r>
          </w:p>
        </w:tc>
        <w:tc>
          <w:tcPr>
            <w:tcW w:w="1418" w:type="dxa"/>
          </w:tcPr>
          <w:p w14:paraId="37EFDCC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E04F30C" w14:textId="77777777" w:rsidTr="00AF0DDD">
        <w:trPr>
          <w:cantSplit/>
        </w:trPr>
        <w:tc>
          <w:tcPr>
            <w:tcW w:w="567" w:type="dxa"/>
          </w:tcPr>
          <w:p w14:paraId="640AD81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F11B385" w14:textId="77777777" w:rsidR="00E31086" w:rsidRPr="00E92EED" w:rsidRDefault="00E31086" w:rsidP="00180FB6">
            <w:pPr>
              <w:pStyle w:val="Tabletext"/>
            </w:pPr>
            <w:r w:rsidRPr="00E92EED">
              <w:t>19/04/2017</w:t>
            </w:r>
          </w:p>
        </w:tc>
        <w:tc>
          <w:tcPr>
            <w:tcW w:w="1276" w:type="dxa"/>
          </w:tcPr>
          <w:p w14:paraId="3520A6C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0AAA8E9" w14:textId="77777777" w:rsidR="00E31086" w:rsidRPr="00E92EED" w:rsidRDefault="00E31086" w:rsidP="00180FB6">
            <w:pPr>
              <w:pStyle w:val="Tabletextcentred"/>
            </w:pPr>
            <w:r w:rsidRPr="00E92EED">
              <w:t>Peter Frith</w:t>
            </w:r>
          </w:p>
        </w:tc>
        <w:tc>
          <w:tcPr>
            <w:tcW w:w="1515" w:type="dxa"/>
          </w:tcPr>
          <w:p w14:paraId="6E1EC83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DF3AA1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7D1128A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Coogah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AC11E56" w14:textId="77777777" w:rsidR="00E31086" w:rsidRPr="00E92EED" w:rsidRDefault="00E31086" w:rsidP="00180FB6">
            <w:pPr>
              <w:pStyle w:val="Tabletextcentred"/>
            </w:pPr>
            <w:r w:rsidRPr="00E92EED">
              <w:t>Murrurundi</w:t>
            </w:r>
          </w:p>
        </w:tc>
        <w:tc>
          <w:tcPr>
            <w:tcW w:w="1343" w:type="dxa"/>
          </w:tcPr>
          <w:p w14:paraId="4DB599C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AD9BE56" w14:textId="77777777" w:rsidR="00E31086" w:rsidRPr="00E92EED" w:rsidRDefault="00E31086" w:rsidP="00180FB6">
            <w:pPr>
              <w:pStyle w:val="Tabletextcentred"/>
            </w:pPr>
            <w:r w:rsidRPr="00E92EED">
              <w:t>2338</w:t>
            </w:r>
          </w:p>
        </w:tc>
        <w:tc>
          <w:tcPr>
            <w:tcW w:w="1141" w:type="dxa"/>
          </w:tcPr>
          <w:p w14:paraId="1E67CEE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0F79F9DF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55739416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1D7472EA" w14:textId="77777777" w:rsidTr="00AF0DDD">
        <w:trPr>
          <w:cantSplit/>
        </w:trPr>
        <w:tc>
          <w:tcPr>
            <w:tcW w:w="567" w:type="dxa"/>
          </w:tcPr>
          <w:p w14:paraId="2EECF22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31246AA" w14:textId="77777777" w:rsidR="00E31086" w:rsidRPr="00E92EED" w:rsidRDefault="00E31086" w:rsidP="00180FB6">
            <w:pPr>
              <w:pStyle w:val="Tabletext"/>
            </w:pPr>
            <w:r w:rsidRPr="00E92EED">
              <w:t>20/04/2017</w:t>
            </w:r>
          </w:p>
        </w:tc>
        <w:tc>
          <w:tcPr>
            <w:tcW w:w="1276" w:type="dxa"/>
          </w:tcPr>
          <w:p w14:paraId="7F2DBDB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8D362FB" w14:textId="77777777" w:rsidR="00E31086" w:rsidRPr="00E92EED" w:rsidRDefault="00E31086" w:rsidP="00180FB6">
            <w:pPr>
              <w:pStyle w:val="Tabletextcentred"/>
            </w:pPr>
            <w:r w:rsidRPr="00E92EED">
              <w:t>Karen Davies</w:t>
            </w:r>
          </w:p>
        </w:tc>
        <w:tc>
          <w:tcPr>
            <w:tcW w:w="1515" w:type="dxa"/>
          </w:tcPr>
          <w:p w14:paraId="008900D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2F200C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9150034" w14:textId="77777777" w:rsidR="00E31086" w:rsidRPr="00E92EED" w:rsidRDefault="00E31086" w:rsidP="00180FB6">
            <w:pPr>
              <w:pStyle w:val="Tabletextcentred"/>
            </w:pPr>
            <w:r w:rsidRPr="00E92EED">
              <w:t>53 Halls Road</w:t>
            </w:r>
          </w:p>
        </w:tc>
        <w:tc>
          <w:tcPr>
            <w:tcW w:w="1396" w:type="dxa"/>
          </w:tcPr>
          <w:p w14:paraId="75B5A06B" w14:textId="77777777" w:rsidR="00E31086" w:rsidRPr="00E92EED" w:rsidRDefault="00E31086" w:rsidP="00180FB6">
            <w:pPr>
              <w:pStyle w:val="Tabletextcentred"/>
            </w:pPr>
            <w:r w:rsidRPr="00E92EED">
              <w:t>Cedar Creek</w:t>
            </w:r>
          </w:p>
        </w:tc>
        <w:tc>
          <w:tcPr>
            <w:tcW w:w="1343" w:type="dxa"/>
          </w:tcPr>
          <w:p w14:paraId="53D82301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25C3BA34" w14:textId="77777777" w:rsidR="00E31086" w:rsidRPr="00E92EED" w:rsidRDefault="00E31086" w:rsidP="00180FB6">
            <w:pPr>
              <w:pStyle w:val="Tabletextcentred"/>
            </w:pPr>
            <w:r w:rsidRPr="00E92EED">
              <w:t>4520</w:t>
            </w:r>
          </w:p>
        </w:tc>
        <w:tc>
          <w:tcPr>
            <w:tcW w:w="1141" w:type="dxa"/>
          </w:tcPr>
          <w:p w14:paraId="60CB126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98D5454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6DE8F7B9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72307899" w14:textId="77777777" w:rsidTr="00AF0DDD">
        <w:trPr>
          <w:cantSplit/>
        </w:trPr>
        <w:tc>
          <w:tcPr>
            <w:tcW w:w="567" w:type="dxa"/>
          </w:tcPr>
          <w:p w14:paraId="1769347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A0F1260" w14:textId="77777777" w:rsidR="00E31086" w:rsidRPr="00E92EED" w:rsidRDefault="00E31086" w:rsidP="00180FB6">
            <w:pPr>
              <w:pStyle w:val="Tabletext"/>
            </w:pPr>
            <w:r w:rsidRPr="00E92EED">
              <w:t>21/04/2017</w:t>
            </w:r>
          </w:p>
        </w:tc>
        <w:tc>
          <w:tcPr>
            <w:tcW w:w="1276" w:type="dxa"/>
          </w:tcPr>
          <w:p w14:paraId="6F40AF7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F99143F" w14:textId="77777777" w:rsidR="00E31086" w:rsidRPr="00E92EED" w:rsidRDefault="00E31086" w:rsidP="00180FB6">
            <w:pPr>
              <w:pStyle w:val="Tabletextcentred"/>
            </w:pPr>
            <w:r w:rsidRPr="00E92EED">
              <w:t>Mark Elliott</w:t>
            </w:r>
          </w:p>
        </w:tc>
        <w:tc>
          <w:tcPr>
            <w:tcW w:w="1515" w:type="dxa"/>
          </w:tcPr>
          <w:p w14:paraId="4EAA737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C1BF65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7C55EB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1435 </w:t>
            </w:r>
            <w:proofErr w:type="spellStart"/>
            <w:r w:rsidRPr="00E92EED">
              <w:t>Mungar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9CF4B80" w14:textId="77777777" w:rsidR="00E31086" w:rsidRPr="00E92EED" w:rsidRDefault="00E31086" w:rsidP="00180FB6">
            <w:pPr>
              <w:pStyle w:val="Tabletextcentred"/>
            </w:pPr>
            <w:r w:rsidRPr="00E92EED">
              <w:t>Maryborough</w:t>
            </w:r>
          </w:p>
        </w:tc>
        <w:tc>
          <w:tcPr>
            <w:tcW w:w="1343" w:type="dxa"/>
          </w:tcPr>
          <w:p w14:paraId="3090501B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2B5DF726" w14:textId="77777777" w:rsidR="00E31086" w:rsidRPr="00E92EED" w:rsidRDefault="00E31086" w:rsidP="00180FB6">
            <w:pPr>
              <w:pStyle w:val="Tabletextcentred"/>
            </w:pPr>
            <w:r w:rsidRPr="00E92EED">
              <w:t>4650</w:t>
            </w:r>
          </w:p>
        </w:tc>
        <w:tc>
          <w:tcPr>
            <w:tcW w:w="1141" w:type="dxa"/>
          </w:tcPr>
          <w:p w14:paraId="4EDF306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3504005" w14:textId="77777777" w:rsidR="00E31086" w:rsidRPr="00E92EED" w:rsidRDefault="00E31086" w:rsidP="00180FB6">
            <w:pPr>
              <w:pStyle w:val="Tabletextcentred"/>
            </w:pPr>
            <w:r w:rsidRPr="00E92EED">
              <w:t>229.49m</w:t>
            </w:r>
          </w:p>
        </w:tc>
        <w:tc>
          <w:tcPr>
            <w:tcW w:w="1418" w:type="dxa"/>
          </w:tcPr>
          <w:p w14:paraId="18B4FBE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C81BD99" w14:textId="77777777" w:rsidTr="00AF0DDD">
        <w:trPr>
          <w:cantSplit/>
        </w:trPr>
        <w:tc>
          <w:tcPr>
            <w:tcW w:w="567" w:type="dxa"/>
          </w:tcPr>
          <w:p w14:paraId="488F81D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473E8B2" w14:textId="77777777" w:rsidR="00E31086" w:rsidRPr="00E92EED" w:rsidRDefault="00E31086" w:rsidP="00180FB6">
            <w:pPr>
              <w:pStyle w:val="Tabletext"/>
            </w:pPr>
            <w:r w:rsidRPr="00E92EED">
              <w:t>24/04/2017</w:t>
            </w:r>
          </w:p>
        </w:tc>
        <w:tc>
          <w:tcPr>
            <w:tcW w:w="1276" w:type="dxa"/>
          </w:tcPr>
          <w:p w14:paraId="2DB2D03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FEB1990" w14:textId="77777777" w:rsidR="00E31086" w:rsidRPr="00E92EED" w:rsidRDefault="00E31086" w:rsidP="00180FB6">
            <w:pPr>
              <w:pStyle w:val="Tabletextcentred"/>
            </w:pPr>
            <w:r w:rsidRPr="00E92EED">
              <w:t>Mary Coles Golding Estate c/- Jocelyn Craig</w:t>
            </w:r>
          </w:p>
        </w:tc>
        <w:tc>
          <w:tcPr>
            <w:tcW w:w="1515" w:type="dxa"/>
          </w:tcPr>
          <w:p w14:paraId="394070A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82E40C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21782681" w14:textId="77777777" w:rsidR="00E31086" w:rsidRPr="00E92EED" w:rsidRDefault="00E31086" w:rsidP="00180FB6">
            <w:pPr>
              <w:pStyle w:val="Tabletextcentred"/>
            </w:pPr>
            <w:r w:rsidRPr="00E92EED">
              <w:t>87 Dumaresq Road</w:t>
            </w:r>
          </w:p>
        </w:tc>
        <w:tc>
          <w:tcPr>
            <w:tcW w:w="1396" w:type="dxa"/>
          </w:tcPr>
          <w:p w14:paraId="1969E16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Saumarez</w:t>
            </w:r>
            <w:proofErr w:type="spellEnd"/>
            <w:r w:rsidRPr="00E92EED">
              <w:t xml:space="preserve"> Ponds</w:t>
            </w:r>
          </w:p>
        </w:tc>
        <w:tc>
          <w:tcPr>
            <w:tcW w:w="1343" w:type="dxa"/>
          </w:tcPr>
          <w:p w14:paraId="0DFA062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BCA4A00" w14:textId="77777777" w:rsidR="00E31086" w:rsidRPr="00E92EED" w:rsidRDefault="00E31086" w:rsidP="00180FB6">
            <w:pPr>
              <w:pStyle w:val="Tabletextcentred"/>
            </w:pPr>
            <w:r w:rsidRPr="00E92EED">
              <w:t>2350</w:t>
            </w:r>
          </w:p>
        </w:tc>
        <w:tc>
          <w:tcPr>
            <w:tcW w:w="1141" w:type="dxa"/>
          </w:tcPr>
          <w:p w14:paraId="2A85C14F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855CF56" w14:textId="77777777" w:rsidR="00E31086" w:rsidRPr="00E92EED" w:rsidRDefault="00E31086" w:rsidP="00180FB6">
            <w:pPr>
              <w:pStyle w:val="Tabletextcentred"/>
            </w:pPr>
            <w:r w:rsidRPr="00E92EED">
              <w:t>70m</w:t>
            </w:r>
          </w:p>
        </w:tc>
        <w:tc>
          <w:tcPr>
            <w:tcW w:w="1418" w:type="dxa"/>
          </w:tcPr>
          <w:p w14:paraId="3EFFF5B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F25EA36" w14:textId="77777777" w:rsidTr="00AF0DDD">
        <w:trPr>
          <w:cantSplit/>
        </w:trPr>
        <w:tc>
          <w:tcPr>
            <w:tcW w:w="567" w:type="dxa"/>
          </w:tcPr>
          <w:p w14:paraId="1853942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967D337" w14:textId="77777777" w:rsidR="00E31086" w:rsidRPr="00E92EED" w:rsidRDefault="00E31086" w:rsidP="00180FB6">
            <w:pPr>
              <w:pStyle w:val="Tabletext"/>
            </w:pPr>
            <w:r w:rsidRPr="00E92EED">
              <w:t>24/04/2017</w:t>
            </w:r>
          </w:p>
        </w:tc>
        <w:tc>
          <w:tcPr>
            <w:tcW w:w="1276" w:type="dxa"/>
          </w:tcPr>
          <w:p w14:paraId="7F1EDB8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DD83E6D" w14:textId="77777777" w:rsidR="00E31086" w:rsidRPr="00E92EED" w:rsidRDefault="00E31086" w:rsidP="00180FB6">
            <w:pPr>
              <w:pStyle w:val="Tabletextcentred"/>
            </w:pPr>
            <w:r w:rsidRPr="00E92EED">
              <w:t>Judith Muldoon</w:t>
            </w:r>
          </w:p>
        </w:tc>
        <w:tc>
          <w:tcPr>
            <w:tcW w:w="1515" w:type="dxa"/>
          </w:tcPr>
          <w:p w14:paraId="4BDFD5F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51FE33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35D365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21 </w:t>
            </w:r>
            <w:proofErr w:type="spellStart"/>
            <w:r w:rsidRPr="00E92EED">
              <w:t>Kellys</w:t>
            </w:r>
            <w:proofErr w:type="spellEnd"/>
            <w:r w:rsidRPr="00E92EED">
              <w:t xml:space="preserve"> Plains Road</w:t>
            </w:r>
          </w:p>
        </w:tc>
        <w:tc>
          <w:tcPr>
            <w:tcW w:w="1396" w:type="dxa"/>
          </w:tcPr>
          <w:p w14:paraId="79FB3EC9" w14:textId="77777777" w:rsidR="00E31086" w:rsidRPr="00E92EED" w:rsidRDefault="00E31086" w:rsidP="00180FB6">
            <w:pPr>
              <w:pStyle w:val="Tabletextcentred"/>
            </w:pPr>
            <w:r w:rsidRPr="00E92EED">
              <w:t>Armidale</w:t>
            </w:r>
          </w:p>
        </w:tc>
        <w:tc>
          <w:tcPr>
            <w:tcW w:w="1343" w:type="dxa"/>
          </w:tcPr>
          <w:p w14:paraId="36A49D4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4329B29" w14:textId="77777777" w:rsidR="00E31086" w:rsidRPr="00E92EED" w:rsidRDefault="00E31086" w:rsidP="00180FB6">
            <w:pPr>
              <w:pStyle w:val="Tabletextcentred"/>
            </w:pPr>
            <w:r w:rsidRPr="00E92EED">
              <w:t>2350</w:t>
            </w:r>
          </w:p>
        </w:tc>
        <w:tc>
          <w:tcPr>
            <w:tcW w:w="1141" w:type="dxa"/>
          </w:tcPr>
          <w:p w14:paraId="0477631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321321C" w14:textId="77777777" w:rsidR="00E31086" w:rsidRPr="00E92EED" w:rsidRDefault="00E31086" w:rsidP="00180FB6">
            <w:pPr>
              <w:pStyle w:val="Tabletextcentred"/>
            </w:pPr>
            <w:r w:rsidRPr="00E92EED">
              <w:t>70m</w:t>
            </w:r>
          </w:p>
        </w:tc>
        <w:tc>
          <w:tcPr>
            <w:tcW w:w="1418" w:type="dxa"/>
          </w:tcPr>
          <w:p w14:paraId="5B8C4452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492A49C2" w14:textId="77777777" w:rsidTr="00AF0DDD">
        <w:trPr>
          <w:cantSplit/>
        </w:trPr>
        <w:tc>
          <w:tcPr>
            <w:tcW w:w="567" w:type="dxa"/>
          </w:tcPr>
          <w:p w14:paraId="5C96ED1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5124C2C" w14:textId="77777777" w:rsidR="00E31086" w:rsidRPr="00E92EED" w:rsidRDefault="00E31086" w:rsidP="00180FB6">
            <w:pPr>
              <w:pStyle w:val="Tabletext"/>
            </w:pPr>
            <w:r w:rsidRPr="00E92EED">
              <w:t>25/04/2017</w:t>
            </w:r>
          </w:p>
        </w:tc>
        <w:tc>
          <w:tcPr>
            <w:tcW w:w="1276" w:type="dxa"/>
          </w:tcPr>
          <w:p w14:paraId="4A00EC0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06BC3A7" w14:textId="77777777" w:rsidR="00E31086" w:rsidRPr="00E92EED" w:rsidRDefault="00E31086" w:rsidP="00180FB6">
            <w:pPr>
              <w:pStyle w:val="Tabletextcentred"/>
            </w:pPr>
            <w:r w:rsidRPr="00E92EED">
              <w:t>Kylie Wilks</w:t>
            </w:r>
          </w:p>
        </w:tc>
        <w:tc>
          <w:tcPr>
            <w:tcW w:w="1515" w:type="dxa"/>
          </w:tcPr>
          <w:p w14:paraId="613DA1D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4770D4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645118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9 </w:t>
            </w:r>
            <w:proofErr w:type="spellStart"/>
            <w:r w:rsidRPr="00E92EED">
              <w:t>Mcbrides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12BED68B" w14:textId="77777777" w:rsidR="00E31086" w:rsidRPr="00E92EED" w:rsidRDefault="00E31086" w:rsidP="00180FB6">
            <w:pPr>
              <w:pStyle w:val="Tabletextcentred"/>
            </w:pPr>
            <w:r w:rsidRPr="00E92EED">
              <w:t>Inverell</w:t>
            </w:r>
          </w:p>
        </w:tc>
        <w:tc>
          <w:tcPr>
            <w:tcW w:w="1343" w:type="dxa"/>
          </w:tcPr>
          <w:p w14:paraId="3E394C3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72CC865" w14:textId="77777777" w:rsidR="00E31086" w:rsidRPr="00E92EED" w:rsidRDefault="00E31086" w:rsidP="00180FB6">
            <w:pPr>
              <w:pStyle w:val="Tabletextcentred"/>
            </w:pPr>
            <w:r w:rsidRPr="00E92EED">
              <w:t>2360</w:t>
            </w:r>
          </w:p>
        </w:tc>
        <w:tc>
          <w:tcPr>
            <w:tcW w:w="1141" w:type="dxa"/>
          </w:tcPr>
          <w:p w14:paraId="4C10A74D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5EF224B" w14:textId="77777777" w:rsidR="00E31086" w:rsidRPr="00E92EED" w:rsidRDefault="00E31086" w:rsidP="00180FB6">
            <w:pPr>
              <w:pStyle w:val="Tabletextcentred"/>
            </w:pPr>
            <w:r w:rsidRPr="00E92EED">
              <w:t>140m</w:t>
            </w:r>
          </w:p>
        </w:tc>
        <w:tc>
          <w:tcPr>
            <w:tcW w:w="1418" w:type="dxa"/>
          </w:tcPr>
          <w:p w14:paraId="3203719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8146AE2" w14:textId="77777777" w:rsidTr="00AF0DDD">
        <w:trPr>
          <w:cantSplit/>
        </w:trPr>
        <w:tc>
          <w:tcPr>
            <w:tcW w:w="567" w:type="dxa"/>
          </w:tcPr>
          <w:p w14:paraId="765C7A6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4CFD273" w14:textId="77777777" w:rsidR="00E31086" w:rsidRPr="00E92EED" w:rsidRDefault="00E31086" w:rsidP="00180FB6">
            <w:pPr>
              <w:pStyle w:val="Tabletext"/>
            </w:pPr>
            <w:r w:rsidRPr="00E92EED">
              <w:t>26/04/2017</w:t>
            </w:r>
          </w:p>
        </w:tc>
        <w:tc>
          <w:tcPr>
            <w:tcW w:w="1276" w:type="dxa"/>
          </w:tcPr>
          <w:p w14:paraId="43C95F5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F5A8297" w14:textId="77777777" w:rsidR="00E31086" w:rsidRPr="00E92EED" w:rsidRDefault="00E31086" w:rsidP="00180FB6">
            <w:pPr>
              <w:pStyle w:val="Tabletextcentred"/>
            </w:pPr>
            <w:r w:rsidRPr="00E92EED">
              <w:t>Karen Anne Davies</w:t>
            </w:r>
          </w:p>
        </w:tc>
        <w:tc>
          <w:tcPr>
            <w:tcW w:w="1515" w:type="dxa"/>
          </w:tcPr>
          <w:p w14:paraId="6E509E5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5D848E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5709336" w14:textId="77777777" w:rsidR="00E31086" w:rsidRPr="00E92EED" w:rsidRDefault="00E31086" w:rsidP="00180FB6">
            <w:pPr>
              <w:pStyle w:val="Tabletextcentred"/>
            </w:pPr>
            <w:r w:rsidRPr="00E92EED">
              <w:t>53 Halls Road</w:t>
            </w:r>
          </w:p>
        </w:tc>
        <w:tc>
          <w:tcPr>
            <w:tcW w:w="1396" w:type="dxa"/>
          </w:tcPr>
          <w:p w14:paraId="7ACC76A6" w14:textId="77777777" w:rsidR="00E31086" w:rsidRPr="00E92EED" w:rsidRDefault="00E31086" w:rsidP="00180FB6">
            <w:pPr>
              <w:pStyle w:val="Tabletextcentred"/>
            </w:pPr>
            <w:r w:rsidRPr="00E92EED">
              <w:t>Cedar Creek</w:t>
            </w:r>
          </w:p>
        </w:tc>
        <w:tc>
          <w:tcPr>
            <w:tcW w:w="1343" w:type="dxa"/>
          </w:tcPr>
          <w:p w14:paraId="10F0BE36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7EBDD37D" w14:textId="77777777" w:rsidR="00E31086" w:rsidRPr="00E92EED" w:rsidRDefault="00E31086" w:rsidP="00180FB6">
            <w:pPr>
              <w:pStyle w:val="Tabletextcentred"/>
            </w:pPr>
            <w:r w:rsidRPr="00E92EED">
              <w:t>4520</w:t>
            </w:r>
          </w:p>
        </w:tc>
        <w:tc>
          <w:tcPr>
            <w:tcW w:w="1141" w:type="dxa"/>
          </w:tcPr>
          <w:p w14:paraId="5367534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DF1AD5E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7B94D74C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02DDC67A" w14:textId="77777777" w:rsidTr="00AF0DDD">
        <w:trPr>
          <w:cantSplit/>
        </w:trPr>
        <w:tc>
          <w:tcPr>
            <w:tcW w:w="567" w:type="dxa"/>
          </w:tcPr>
          <w:p w14:paraId="625525B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7948723" w14:textId="77777777" w:rsidR="00E31086" w:rsidRPr="00E92EED" w:rsidRDefault="00E31086" w:rsidP="00180FB6">
            <w:pPr>
              <w:pStyle w:val="Tabletext"/>
            </w:pPr>
            <w:r w:rsidRPr="00E92EED">
              <w:t>26/04/2017</w:t>
            </w:r>
          </w:p>
        </w:tc>
        <w:tc>
          <w:tcPr>
            <w:tcW w:w="1276" w:type="dxa"/>
          </w:tcPr>
          <w:p w14:paraId="1811499F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6A420EA2" w14:textId="77777777" w:rsidR="00E31086" w:rsidRPr="00E92EED" w:rsidRDefault="00E31086" w:rsidP="00180FB6">
            <w:pPr>
              <w:pStyle w:val="Tabletextcentred"/>
            </w:pPr>
            <w:r w:rsidRPr="00E92EED">
              <w:t>Jeremy Wood</w:t>
            </w:r>
          </w:p>
        </w:tc>
        <w:tc>
          <w:tcPr>
            <w:tcW w:w="1515" w:type="dxa"/>
          </w:tcPr>
          <w:p w14:paraId="03384DB3" w14:textId="77777777" w:rsidR="00E31086" w:rsidRPr="00E92EED" w:rsidRDefault="00E31086" w:rsidP="00180FB6">
            <w:pPr>
              <w:pStyle w:val="Tabletextcentred"/>
            </w:pPr>
            <w:r w:rsidRPr="00E92EED">
              <w:t>L Hume &amp; JL Wood</w:t>
            </w:r>
          </w:p>
        </w:tc>
        <w:tc>
          <w:tcPr>
            <w:tcW w:w="917" w:type="dxa"/>
          </w:tcPr>
          <w:p w14:paraId="22096E4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ED8274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39 </w:t>
            </w:r>
            <w:proofErr w:type="spellStart"/>
            <w:r w:rsidRPr="00E92EED">
              <w:t>Bellarwi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567DA50" w14:textId="77777777" w:rsidR="00E31086" w:rsidRPr="00E92EED" w:rsidRDefault="00E31086" w:rsidP="00180FB6">
            <w:pPr>
              <w:pStyle w:val="Tabletextcentred"/>
            </w:pPr>
            <w:r w:rsidRPr="00E92EED">
              <w:t>West Wyalong</w:t>
            </w:r>
          </w:p>
        </w:tc>
        <w:tc>
          <w:tcPr>
            <w:tcW w:w="1343" w:type="dxa"/>
          </w:tcPr>
          <w:p w14:paraId="1C2EEAC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EF1CB94" w14:textId="77777777" w:rsidR="00E31086" w:rsidRPr="00E92EED" w:rsidRDefault="00E31086" w:rsidP="00180FB6">
            <w:pPr>
              <w:pStyle w:val="Tabletextcentred"/>
            </w:pPr>
            <w:r w:rsidRPr="00E92EED">
              <w:t>2671</w:t>
            </w:r>
          </w:p>
        </w:tc>
        <w:tc>
          <w:tcPr>
            <w:tcW w:w="1141" w:type="dxa"/>
          </w:tcPr>
          <w:p w14:paraId="2D1BCD33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1E9BEE9A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5F1D51F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DE7D7A0" w14:textId="77777777" w:rsidTr="00AF0DDD">
        <w:trPr>
          <w:cantSplit/>
        </w:trPr>
        <w:tc>
          <w:tcPr>
            <w:tcW w:w="567" w:type="dxa"/>
          </w:tcPr>
          <w:p w14:paraId="1113D8B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16DA645" w14:textId="77777777" w:rsidR="00E31086" w:rsidRPr="00E92EED" w:rsidRDefault="00E31086" w:rsidP="00180FB6">
            <w:pPr>
              <w:pStyle w:val="Tabletext"/>
            </w:pPr>
            <w:r w:rsidRPr="00E92EED">
              <w:t>28/04/2017</w:t>
            </w:r>
          </w:p>
        </w:tc>
        <w:tc>
          <w:tcPr>
            <w:tcW w:w="1276" w:type="dxa"/>
          </w:tcPr>
          <w:p w14:paraId="269081F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0D736A7" w14:textId="77777777" w:rsidR="00E31086" w:rsidRPr="00E92EED" w:rsidRDefault="00E31086" w:rsidP="00180FB6">
            <w:pPr>
              <w:pStyle w:val="Tabletextcentred"/>
            </w:pPr>
            <w:r w:rsidRPr="00E92EED">
              <w:t>Melanie Spears</w:t>
            </w:r>
          </w:p>
        </w:tc>
        <w:tc>
          <w:tcPr>
            <w:tcW w:w="1515" w:type="dxa"/>
          </w:tcPr>
          <w:p w14:paraId="2B586E8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A95CE7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601DC03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1468 Numinbah </w:t>
            </w:r>
            <w:r>
              <w:t>Road</w:t>
            </w:r>
          </w:p>
        </w:tc>
        <w:tc>
          <w:tcPr>
            <w:tcW w:w="1396" w:type="dxa"/>
          </w:tcPr>
          <w:p w14:paraId="706488F3" w14:textId="77777777" w:rsidR="00E31086" w:rsidRPr="00E92EED" w:rsidRDefault="00E31086" w:rsidP="00180FB6">
            <w:pPr>
              <w:pStyle w:val="Tabletextcentred"/>
            </w:pPr>
            <w:r w:rsidRPr="00E92EED">
              <w:t>Chillingham</w:t>
            </w:r>
          </w:p>
        </w:tc>
        <w:tc>
          <w:tcPr>
            <w:tcW w:w="1343" w:type="dxa"/>
          </w:tcPr>
          <w:p w14:paraId="5BE6B33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C76E06F" w14:textId="77777777" w:rsidR="00E31086" w:rsidRPr="00E92EED" w:rsidRDefault="00E31086" w:rsidP="00180FB6">
            <w:pPr>
              <w:pStyle w:val="Tabletextcentred"/>
            </w:pPr>
            <w:r w:rsidRPr="00E92EED">
              <w:t>2484</w:t>
            </w:r>
          </w:p>
        </w:tc>
        <w:tc>
          <w:tcPr>
            <w:tcW w:w="1141" w:type="dxa"/>
          </w:tcPr>
          <w:p w14:paraId="378CE1C9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2BE9F3B" w14:textId="77777777" w:rsidR="00E31086" w:rsidRPr="00E92EED" w:rsidRDefault="00E31086" w:rsidP="00180FB6">
            <w:pPr>
              <w:pStyle w:val="Tabletextcentred"/>
            </w:pPr>
            <w:r w:rsidRPr="00E92EED">
              <w:t>92m</w:t>
            </w:r>
          </w:p>
        </w:tc>
        <w:tc>
          <w:tcPr>
            <w:tcW w:w="1418" w:type="dxa"/>
          </w:tcPr>
          <w:p w14:paraId="55EF71A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D78C88D" w14:textId="77777777" w:rsidTr="00AF0DDD">
        <w:trPr>
          <w:cantSplit/>
        </w:trPr>
        <w:tc>
          <w:tcPr>
            <w:tcW w:w="567" w:type="dxa"/>
          </w:tcPr>
          <w:p w14:paraId="22480BA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0F439DF" w14:textId="77777777" w:rsidR="00E31086" w:rsidRPr="00E92EED" w:rsidRDefault="00E31086" w:rsidP="00180FB6">
            <w:pPr>
              <w:pStyle w:val="Tabletext"/>
            </w:pPr>
            <w:r w:rsidRPr="00E92EED">
              <w:t>28/04/2017</w:t>
            </w:r>
          </w:p>
        </w:tc>
        <w:tc>
          <w:tcPr>
            <w:tcW w:w="1276" w:type="dxa"/>
          </w:tcPr>
          <w:p w14:paraId="745CF3E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D06DC16" w14:textId="77777777" w:rsidR="00E31086" w:rsidRPr="00E92EED" w:rsidRDefault="00E31086" w:rsidP="00180FB6">
            <w:pPr>
              <w:pStyle w:val="Tabletextcentred"/>
            </w:pPr>
            <w:r w:rsidRPr="00E92EED">
              <w:t>Ben Maclean</w:t>
            </w:r>
          </w:p>
        </w:tc>
        <w:tc>
          <w:tcPr>
            <w:tcW w:w="1515" w:type="dxa"/>
          </w:tcPr>
          <w:p w14:paraId="7B35FDB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1548CB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3A6F39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 Stringybark Ridge </w:t>
            </w:r>
            <w:r>
              <w:t>Road</w:t>
            </w:r>
          </w:p>
        </w:tc>
        <w:tc>
          <w:tcPr>
            <w:tcW w:w="1396" w:type="dxa"/>
          </w:tcPr>
          <w:p w14:paraId="36DAC629" w14:textId="77777777" w:rsidR="00E31086" w:rsidRPr="00E92EED" w:rsidRDefault="00E31086" w:rsidP="00180FB6">
            <w:pPr>
              <w:pStyle w:val="Tabletextcentred"/>
            </w:pPr>
            <w:r w:rsidRPr="00E92EED">
              <w:t>Invergowrie</w:t>
            </w:r>
          </w:p>
        </w:tc>
        <w:tc>
          <w:tcPr>
            <w:tcW w:w="1343" w:type="dxa"/>
          </w:tcPr>
          <w:p w14:paraId="01F0ED7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2D378AE" w14:textId="77777777" w:rsidR="00E31086" w:rsidRPr="00E92EED" w:rsidRDefault="00E31086" w:rsidP="00180FB6">
            <w:pPr>
              <w:pStyle w:val="Tabletextcentred"/>
            </w:pPr>
            <w:r w:rsidRPr="00E92EED">
              <w:t>2350</w:t>
            </w:r>
          </w:p>
        </w:tc>
        <w:tc>
          <w:tcPr>
            <w:tcW w:w="1141" w:type="dxa"/>
          </w:tcPr>
          <w:p w14:paraId="55C95B6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8C3F44E" w14:textId="77777777" w:rsidR="00E31086" w:rsidRPr="00E92EED" w:rsidRDefault="00E31086" w:rsidP="00180FB6">
            <w:pPr>
              <w:pStyle w:val="Tabletextcentred"/>
            </w:pPr>
            <w:r w:rsidRPr="00E92EED">
              <w:t>120m</w:t>
            </w:r>
          </w:p>
        </w:tc>
        <w:tc>
          <w:tcPr>
            <w:tcW w:w="1418" w:type="dxa"/>
          </w:tcPr>
          <w:p w14:paraId="00801A2C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7C361D97" w14:textId="77777777" w:rsidTr="00AF0DDD">
        <w:trPr>
          <w:cantSplit/>
        </w:trPr>
        <w:tc>
          <w:tcPr>
            <w:tcW w:w="567" w:type="dxa"/>
          </w:tcPr>
          <w:p w14:paraId="2DB2966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740AFCE" w14:textId="77777777" w:rsidR="00E31086" w:rsidRPr="00E92EED" w:rsidRDefault="00E31086" w:rsidP="00180FB6">
            <w:pPr>
              <w:pStyle w:val="Tabletext"/>
            </w:pPr>
            <w:r w:rsidRPr="00E92EED">
              <w:t>02/05/</w:t>
            </w:r>
            <w:r w:rsidR="00076542" w:rsidRPr="00E92EED">
              <w:t>20</w:t>
            </w:r>
            <w:r w:rsidRPr="00E92EED">
              <w:t>17</w:t>
            </w:r>
          </w:p>
        </w:tc>
        <w:tc>
          <w:tcPr>
            <w:tcW w:w="1276" w:type="dxa"/>
          </w:tcPr>
          <w:p w14:paraId="47A54921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2AF341E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Kia </w:t>
            </w:r>
            <w:proofErr w:type="spellStart"/>
            <w:r w:rsidRPr="00E92EED">
              <w:t>Ora</w:t>
            </w:r>
            <w:proofErr w:type="spellEnd"/>
            <w:r w:rsidRPr="00E92EED">
              <w:t xml:space="preserve"> Stud</w:t>
            </w:r>
          </w:p>
        </w:tc>
        <w:tc>
          <w:tcPr>
            <w:tcW w:w="1515" w:type="dxa"/>
          </w:tcPr>
          <w:p w14:paraId="5134A06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Kia </w:t>
            </w:r>
            <w:proofErr w:type="spellStart"/>
            <w:r w:rsidRPr="00E92EED">
              <w:t>Ora</w:t>
            </w:r>
            <w:proofErr w:type="spellEnd"/>
            <w:r w:rsidRPr="00E92EED">
              <w:t xml:space="preserve"> Stud</w:t>
            </w:r>
          </w:p>
        </w:tc>
        <w:tc>
          <w:tcPr>
            <w:tcW w:w="917" w:type="dxa"/>
          </w:tcPr>
          <w:p w14:paraId="6AFB371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27D176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132–140 Kia </w:t>
            </w:r>
            <w:proofErr w:type="spellStart"/>
            <w:r w:rsidRPr="00E92EED">
              <w:t>Ora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3F72D6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Glenbawn</w:t>
            </w:r>
            <w:proofErr w:type="spellEnd"/>
          </w:p>
        </w:tc>
        <w:tc>
          <w:tcPr>
            <w:tcW w:w="1343" w:type="dxa"/>
          </w:tcPr>
          <w:p w14:paraId="4C9656C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E8B381A" w14:textId="77777777" w:rsidR="00E31086" w:rsidRPr="00E92EED" w:rsidRDefault="00E31086" w:rsidP="00180FB6">
            <w:pPr>
              <w:pStyle w:val="Tabletextcentred"/>
            </w:pPr>
            <w:r w:rsidRPr="00E92EED">
              <w:t>2337</w:t>
            </w:r>
          </w:p>
        </w:tc>
        <w:tc>
          <w:tcPr>
            <w:tcW w:w="1141" w:type="dxa"/>
          </w:tcPr>
          <w:p w14:paraId="7DF41F4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961AF5B" w14:textId="77777777" w:rsidR="00E31086" w:rsidRPr="00E92EED" w:rsidRDefault="00E31086" w:rsidP="00180FB6">
            <w:pPr>
              <w:pStyle w:val="Tabletextcentred"/>
            </w:pPr>
            <w:r w:rsidRPr="00E92EED">
              <w:t>700m</w:t>
            </w:r>
          </w:p>
        </w:tc>
        <w:tc>
          <w:tcPr>
            <w:tcW w:w="1418" w:type="dxa"/>
          </w:tcPr>
          <w:p w14:paraId="5390FC91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44209B5A" w14:textId="77777777" w:rsidTr="00AF0DDD">
        <w:trPr>
          <w:cantSplit/>
        </w:trPr>
        <w:tc>
          <w:tcPr>
            <w:tcW w:w="567" w:type="dxa"/>
          </w:tcPr>
          <w:p w14:paraId="431A1EA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C1766DA" w14:textId="77777777" w:rsidR="00E31086" w:rsidRPr="00E92EED" w:rsidRDefault="00E31086" w:rsidP="00180FB6">
            <w:pPr>
              <w:pStyle w:val="Tabletext"/>
            </w:pPr>
            <w:r w:rsidRPr="00E92EED">
              <w:t>02/05/</w:t>
            </w:r>
            <w:r>
              <w:t>20</w:t>
            </w:r>
            <w:r w:rsidRPr="00E92EED">
              <w:t>17</w:t>
            </w:r>
          </w:p>
        </w:tc>
        <w:tc>
          <w:tcPr>
            <w:tcW w:w="1276" w:type="dxa"/>
          </w:tcPr>
          <w:p w14:paraId="08D1A62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DDF90F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Phillip </w:t>
            </w:r>
            <w:proofErr w:type="spellStart"/>
            <w:r w:rsidRPr="00E92EED">
              <w:t>Ceccato</w:t>
            </w:r>
            <w:proofErr w:type="spellEnd"/>
          </w:p>
        </w:tc>
        <w:tc>
          <w:tcPr>
            <w:tcW w:w="1515" w:type="dxa"/>
          </w:tcPr>
          <w:p w14:paraId="34C91E0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293067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D6C7F2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51 </w:t>
            </w:r>
            <w:proofErr w:type="spellStart"/>
            <w:r w:rsidRPr="00E92EED">
              <w:t>Mcclymonts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656557B" w14:textId="77777777" w:rsidR="00E31086" w:rsidRPr="00E92EED" w:rsidRDefault="00E31086" w:rsidP="00180FB6">
            <w:pPr>
              <w:pStyle w:val="Tabletextcentred"/>
            </w:pPr>
            <w:r w:rsidRPr="00E92EED">
              <w:t>Maraylya</w:t>
            </w:r>
          </w:p>
        </w:tc>
        <w:tc>
          <w:tcPr>
            <w:tcW w:w="1343" w:type="dxa"/>
          </w:tcPr>
          <w:p w14:paraId="791A1B9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9A12367" w14:textId="77777777" w:rsidR="00E31086" w:rsidRPr="00E92EED" w:rsidRDefault="00E31086" w:rsidP="00180FB6">
            <w:pPr>
              <w:pStyle w:val="Tabletextcentred"/>
            </w:pPr>
            <w:r w:rsidRPr="00E92EED">
              <w:t>2765</w:t>
            </w:r>
          </w:p>
        </w:tc>
        <w:tc>
          <w:tcPr>
            <w:tcW w:w="1141" w:type="dxa"/>
          </w:tcPr>
          <w:p w14:paraId="35D8256C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40207594" w14:textId="77777777" w:rsidR="00E31086" w:rsidRPr="00E92EED" w:rsidRDefault="00E31086" w:rsidP="00180FB6">
            <w:pPr>
              <w:pStyle w:val="Tabletextcentred"/>
            </w:pPr>
            <w:r w:rsidRPr="00E92EED">
              <w:t>112.555m</w:t>
            </w:r>
          </w:p>
        </w:tc>
        <w:tc>
          <w:tcPr>
            <w:tcW w:w="1418" w:type="dxa"/>
          </w:tcPr>
          <w:p w14:paraId="384B8456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34C1887B" w14:textId="77777777" w:rsidTr="00AF0DDD">
        <w:trPr>
          <w:cantSplit/>
        </w:trPr>
        <w:tc>
          <w:tcPr>
            <w:tcW w:w="567" w:type="dxa"/>
          </w:tcPr>
          <w:p w14:paraId="31F4A9C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2232313" w14:textId="77777777" w:rsidR="00E31086" w:rsidRPr="00E92EED" w:rsidRDefault="00E31086" w:rsidP="00180FB6">
            <w:pPr>
              <w:pStyle w:val="Tabletext"/>
            </w:pPr>
            <w:r w:rsidRPr="00E92EED">
              <w:t>03/05/</w:t>
            </w:r>
            <w:r>
              <w:t>20</w:t>
            </w:r>
            <w:r w:rsidRPr="00E92EED">
              <w:t>17</w:t>
            </w:r>
          </w:p>
        </w:tc>
        <w:tc>
          <w:tcPr>
            <w:tcW w:w="1276" w:type="dxa"/>
          </w:tcPr>
          <w:p w14:paraId="69053E3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9305AD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Bryce </w:t>
            </w:r>
            <w:proofErr w:type="spellStart"/>
            <w:r w:rsidRPr="00E92EED">
              <w:t>McMurtie</w:t>
            </w:r>
            <w:proofErr w:type="spellEnd"/>
          </w:p>
        </w:tc>
        <w:tc>
          <w:tcPr>
            <w:tcW w:w="1515" w:type="dxa"/>
          </w:tcPr>
          <w:p w14:paraId="1F19869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14CB68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7024B6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 </w:t>
            </w:r>
            <w:proofErr w:type="spellStart"/>
            <w:r w:rsidRPr="00E92EED">
              <w:t>Bournes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5E148942" w14:textId="77777777" w:rsidR="00E31086" w:rsidRPr="00E92EED" w:rsidRDefault="00E31086" w:rsidP="00180FB6">
            <w:pPr>
              <w:pStyle w:val="Tabletextcentred"/>
            </w:pPr>
            <w:r w:rsidRPr="00E92EED">
              <w:t>Moore Creek</w:t>
            </w:r>
          </w:p>
        </w:tc>
        <w:tc>
          <w:tcPr>
            <w:tcW w:w="1343" w:type="dxa"/>
          </w:tcPr>
          <w:p w14:paraId="54E2A20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57007AC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05E30C6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25EB63C" w14:textId="77777777" w:rsidR="00E31086" w:rsidRPr="00E92EED" w:rsidRDefault="00E31086" w:rsidP="00180FB6">
            <w:pPr>
              <w:pStyle w:val="Tabletextcentred"/>
            </w:pPr>
            <w:r w:rsidRPr="00E92EED">
              <w:t>201m</w:t>
            </w:r>
          </w:p>
        </w:tc>
        <w:tc>
          <w:tcPr>
            <w:tcW w:w="1418" w:type="dxa"/>
          </w:tcPr>
          <w:p w14:paraId="36820333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01C1C47E" w14:textId="77777777" w:rsidTr="00AF0DDD">
        <w:trPr>
          <w:cantSplit/>
        </w:trPr>
        <w:tc>
          <w:tcPr>
            <w:tcW w:w="567" w:type="dxa"/>
          </w:tcPr>
          <w:p w14:paraId="7F9D9F1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CEC147C" w14:textId="77777777" w:rsidR="00E31086" w:rsidRPr="00E92EED" w:rsidRDefault="00E31086" w:rsidP="00180FB6">
            <w:pPr>
              <w:pStyle w:val="Tabletext"/>
            </w:pPr>
            <w:r w:rsidRPr="00E92EED">
              <w:t>05/05/2017</w:t>
            </w:r>
          </w:p>
        </w:tc>
        <w:tc>
          <w:tcPr>
            <w:tcW w:w="1276" w:type="dxa"/>
          </w:tcPr>
          <w:p w14:paraId="67DAB3A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C2A3ED8" w14:textId="77777777" w:rsidR="00E31086" w:rsidRPr="00E92EED" w:rsidRDefault="00E31086" w:rsidP="00180FB6">
            <w:pPr>
              <w:pStyle w:val="Tabletextcentred"/>
            </w:pPr>
            <w:r w:rsidRPr="00E92EED">
              <w:t>Adam Griffiths and Nicole Davenport</w:t>
            </w:r>
          </w:p>
        </w:tc>
        <w:tc>
          <w:tcPr>
            <w:tcW w:w="1515" w:type="dxa"/>
          </w:tcPr>
          <w:p w14:paraId="0BB9BB0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F48340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00218B6" w14:textId="77777777" w:rsidR="00E31086" w:rsidRPr="00E92EED" w:rsidRDefault="00E31086" w:rsidP="00180FB6">
            <w:pPr>
              <w:pStyle w:val="Tabletextcentred"/>
            </w:pPr>
            <w:r w:rsidRPr="00E92EED">
              <w:t>2865 (94) Stockwell Road</w:t>
            </w:r>
          </w:p>
        </w:tc>
        <w:tc>
          <w:tcPr>
            <w:tcW w:w="1396" w:type="dxa"/>
          </w:tcPr>
          <w:p w14:paraId="2B7AE24C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Blackmoore</w:t>
            </w:r>
            <w:proofErr w:type="spellEnd"/>
          </w:p>
        </w:tc>
        <w:tc>
          <w:tcPr>
            <w:tcW w:w="1343" w:type="dxa"/>
          </w:tcPr>
          <w:p w14:paraId="244851D5" w14:textId="77777777" w:rsidR="00E31086" w:rsidRPr="00E92EED" w:rsidRDefault="00E31086" w:rsidP="00180FB6">
            <w:pPr>
              <w:pStyle w:val="Tabletextcentred"/>
            </w:pPr>
            <w:r w:rsidRPr="00E92EED">
              <w:t>NT</w:t>
            </w:r>
          </w:p>
        </w:tc>
        <w:tc>
          <w:tcPr>
            <w:tcW w:w="1343" w:type="dxa"/>
          </w:tcPr>
          <w:p w14:paraId="05781227" w14:textId="77777777" w:rsidR="00E31086" w:rsidRPr="00E92EED" w:rsidRDefault="00E31086" w:rsidP="00180FB6">
            <w:pPr>
              <w:pStyle w:val="Tabletextcentred"/>
            </w:pPr>
            <w:r w:rsidRPr="00E92EED">
              <w:t>0822</w:t>
            </w:r>
          </w:p>
        </w:tc>
        <w:tc>
          <w:tcPr>
            <w:tcW w:w="1141" w:type="dxa"/>
          </w:tcPr>
          <w:p w14:paraId="6A5D175D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105649A4" w14:textId="77777777" w:rsidR="00E31086" w:rsidRPr="00E92EED" w:rsidRDefault="00E31086" w:rsidP="00180FB6">
            <w:pPr>
              <w:pStyle w:val="Tabletextcentred"/>
            </w:pPr>
            <w:r w:rsidRPr="00E92EED">
              <w:t>96m</w:t>
            </w:r>
          </w:p>
        </w:tc>
        <w:tc>
          <w:tcPr>
            <w:tcW w:w="1418" w:type="dxa"/>
          </w:tcPr>
          <w:p w14:paraId="5953DFE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9A5EFF7" w14:textId="77777777" w:rsidTr="00AF0DDD">
        <w:trPr>
          <w:cantSplit/>
        </w:trPr>
        <w:tc>
          <w:tcPr>
            <w:tcW w:w="567" w:type="dxa"/>
          </w:tcPr>
          <w:p w14:paraId="019BB6E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DC42D9C" w14:textId="77777777" w:rsidR="00E31086" w:rsidRPr="00E92EED" w:rsidRDefault="00E31086" w:rsidP="00180FB6">
            <w:pPr>
              <w:pStyle w:val="Tabletext"/>
            </w:pPr>
            <w:r w:rsidRPr="00E92EED">
              <w:t>08/05/2017</w:t>
            </w:r>
          </w:p>
        </w:tc>
        <w:tc>
          <w:tcPr>
            <w:tcW w:w="1276" w:type="dxa"/>
          </w:tcPr>
          <w:p w14:paraId="7A168FE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E9BA700" w14:textId="77777777" w:rsidR="00E31086" w:rsidRPr="00E92EED" w:rsidRDefault="00E31086" w:rsidP="00180FB6">
            <w:pPr>
              <w:pStyle w:val="Tabletextcentred"/>
            </w:pPr>
            <w:r w:rsidRPr="00E92EED">
              <w:t>Greg McTavish</w:t>
            </w:r>
          </w:p>
        </w:tc>
        <w:tc>
          <w:tcPr>
            <w:tcW w:w="1515" w:type="dxa"/>
          </w:tcPr>
          <w:p w14:paraId="44627E3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192092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A762E4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444 </w:t>
            </w:r>
            <w:proofErr w:type="spellStart"/>
            <w:r w:rsidRPr="00E92EED">
              <w:t>Middlebrook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2DB39F6" w14:textId="77777777" w:rsidR="00E31086" w:rsidRPr="00E92EED" w:rsidRDefault="00E31086" w:rsidP="00180FB6">
            <w:pPr>
              <w:pStyle w:val="Tabletextcentred"/>
            </w:pPr>
            <w:r w:rsidRPr="00E92EED">
              <w:t>Scone</w:t>
            </w:r>
          </w:p>
        </w:tc>
        <w:tc>
          <w:tcPr>
            <w:tcW w:w="1343" w:type="dxa"/>
          </w:tcPr>
          <w:p w14:paraId="7F4B3AC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419D449" w14:textId="77777777" w:rsidR="00E31086" w:rsidRPr="00E92EED" w:rsidRDefault="00E31086" w:rsidP="00180FB6">
            <w:pPr>
              <w:pStyle w:val="Tabletextcentred"/>
            </w:pPr>
            <w:r w:rsidRPr="00E92EED">
              <w:t>2337</w:t>
            </w:r>
          </w:p>
        </w:tc>
        <w:tc>
          <w:tcPr>
            <w:tcW w:w="1141" w:type="dxa"/>
          </w:tcPr>
          <w:p w14:paraId="6DF1A3C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6A25BA8C" w14:textId="77777777" w:rsidR="00E31086" w:rsidRPr="00E92EED" w:rsidRDefault="00E31086" w:rsidP="00180FB6">
            <w:pPr>
              <w:pStyle w:val="Tabletextcentred"/>
            </w:pPr>
            <w:r w:rsidRPr="00E92EED">
              <w:t>109.42m</w:t>
            </w:r>
          </w:p>
        </w:tc>
        <w:tc>
          <w:tcPr>
            <w:tcW w:w="1418" w:type="dxa"/>
          </w:tcPr>
          <w:p w14:paraId="44728D5D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2A885973" w14:textId="77777777" w:rsidTr="00AF0DDD">
        <w:trPr>
          <w:cantSplit/>
        </w:trPr>
        <w:tc>
          <w:tcPr>
            <w:tcW w:w="567" w:type="dxa"/>
          </w:tcPr>
          <w:p w14:paraId="6DF3C5F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BFFBDCD" w14:textId="77777777" w:rsidR="00E31086" w:rsidRPr="00E92EED" w:rsidRDefault="00E31086" w:rsidP="00180FB6">
            <w:pPr>
              <w:pStyle w:val="Tabletext"/>
            </w:pPr>
            <w:r w:rsidRPr="00E92EED">
              <w:t>09/05/2017</w:t>
            </w:r>
          </w:p>
        </w:tc>
        <w:tc>
          <w:tcPr>
            <w:tcW w:w="1276" w:type="dxa"/>
          </w:tcPr>
          <w:p w14:paraId="5D21262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BC2A234" w14:textId="77777777" w:rsidR="00E31086" w:rsidRPr="00E92EED" w:rsidRDefault="00E31086" w:rsidP="00180FB6">
            <w:pPr>
              <w:pStyle w:val="Tabletextcentred"/>
            </w:pPr>
            <w:r w:rsidRPr="00E92EED">
              <w:t>Ian Percy Battle &amp; Peggy Ann Battle</w:t>
            </w:r>
          </w:p>
        </w:tc>
        <w:tc>
          <w:tcPr>
            <w:tcW w:w="1515" w:type="dxa"/>
          </w:tcPr>
          <w:p w14:paraId="54D5898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F098AF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C25ACF4" w14:textId="77777777" w:rsidR="00E31086" w:rsidRPr="00E92EED" w:rsidRDefault="00E31086" w:rsidP="00180FB6">
            <w:pPr>
              <w:pStyle w:val="Tabletextcentred"/>
            </w:pPr>
            <w:r w:rsidRPr="00E92EED">
              <w:t>87 Adelaide Brook Road</w:t>
            </w:r>
          </w:p>
        </w:tc>
        <w:tc>
          <w:tcPr>
            <w:tcW w:w="1396" w:type="dxa"/>
          </w:tcPr>
          <w:p w14:paraId="5C68EA73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Dondingalong</w:t>
            </w:r>
            <w:proofErr w:type="spellEnd"/>
          </w:p>
        </w:tc>
        <w:tc>
          <w:tcPr>
            <w:tcW w:w="1343" w:type="dxa"/>
          </w:tcPr>
          <w:p w14:paraId="3FF7278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7B33EA8" w14:textId="77777777" w:rsidR="00E31086" w:rsidRPr="00E92EED" w:rsidRDefault="00E31086" w:rsidP="00180FB6">
            <w:pPr>
              <w:pStyle w:val="Tabletextcentred"/>
            </w:pPr>
            <w:r w:rsidRPr="00E92EED">
              <w:t>2440</w:t>
            </w:r>
          </w:p>
        </w:tc>
        <w:tc>
          <w:tcPr>
            <w:tcW w:w="1141" w:type="dxa"/>
          </w:tcPr>
          <w:p w14:paraId="02776EC1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AE08CAC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538182EB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61C28E24" w14:textId="77777777" w:rsidTr="00AF0DDD">
        <w:trPr>
          <w:cantSplit/>
        </w:trPr>
        <w:tc>
          <w:tcPr>
            <w:tcW w:w="567" w:type="dxa"/>
          </w:tcPr>
          <w:p w14:paraId="4BDC4FB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DEB0F7F" w14:textId="77777777" w:rsidR="00E31086" w:rsidRPr="00E92EED" w:rsidRDefault="00E31086" w:rsidP="00180FB6">
            <w:pPr>
              <w:pStyle w:val="Tabletext"/>
            </w:pPr>
            <w:r w:rsidRPr="00E92EED">
              <w:t>10/05/2017</w:t>
            </w:r>
          </w:p>
        </w:tc>
        <w:tc>
          <w:tcPr>
            <w:tcW w:w="1276" w:type="dxa"/>
          </w:tcPr>
          <w:p w14:paraId="1DBE6A2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CFC47E5" w14:textId="77777777" w:rsidR="00E31086" w:rsidRPr="00E92EED" w:rsidRDefault="00E31086" w:rsidP="00180FB6">
            <w:pPr>
              <w:pStyle w:val="Tabletextcentred"/>
            </w:pPr>
            <w:r w:rsidRPr="00E92EED">
              <w:t>Rex Tomlins</w:t>
            </w:r>
          </w:p>
        </w:tc>
        <w:tc>
          <w:tcPr>
            <w:tcW w:w="1515" w:type="dxa"/>
          </w:tcPr>
          <w:p w14:paraId="655EE63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4B2DDD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CF65A39" w14:textId="77777777" w:rsidR="00E31086" w:rsidRPr="00E92EED" w:rsidRDefault="00E31086" w:rsidP="00180FB6">
            <w:pPr>
              <w:pStyle w:val="Tabletextcentred"/>
            </w:pPr>
            <w:r w:rsidRPr="00E92EED">
              <w:t>219 Chamberlain Road</w:t>
            </w:r>
          </w:p>
        </w:tc>
        <w:tc>
          <w:tcPr>
            <w:tcW w:w="1396" w:type="dxa"/>
          </w:tcPr>
          <w:p w14:paraId="71F02EF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Burua</w:t>
            </w:r>
            <w:proofErr w:type="spellEnd"/>
          </w:p>
        </w:tc>
        <w:tc>
          <w:tcPr>
            <w:tcW w:w="1343" w:type="dxa"/>
          </w:tcPr>
          <w:p w14:paraId="2646E05F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081A7528" w14:textId="77777777" w:rsidR="00E31086" w:rsidRPr="00E92EED" w:rsidRDefault="00E31086" w:rsidP="00180FB6">
            <w:pPr>
              <w:pStyle w:val="Tabletextcentred"/>
            </w:pPr>
            <w:r w:rsidRPr="00E92EED">
              <w:t>4680</w:t>
            </w:r>
          </w:p>
        </w:tc>
        <w:tc>
          <w:tcPr>
            <w:tcW w:w="1141" w:type="dxa"/>
          </w:tcPr>
          <w:p w14:paraId="7A0D2E6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6BB4D49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3A90D830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2F0BA1E4" w14:textId="77777777" w:rsidTr="00AF0DDD">
        <w:trPr>
          <w:cantSplit/>
        </w:trPr>
        <w:tc>
          <w:tcPr>
            <w:tcW w:w="567" w:type="dxa"/>
          </w:tcPr>
          <w:p w14:paraId="7FD3D9B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D5404C3" w14:textId="77777777" w:rsidR="00E31086" w:rsidRPr="00E92EED" w:rsidRDefault="00E31086" w:rsidP="00180FB6">
            <w:pPr>
              <w:pStyle w:val="Tabletext"/>
            </w:pPr>
            <w:r w:rsidRPr="00E92EED">
              <w:t>16/05/2017</w:t>
            </w:r>
          </w:p>
        </w:tc>
        <w:tc>
          <w:tcPr>
            <w:tcW w:w="1276" w:type="dxa"/>
          </w:tcPr>
          <w:p w14:paraId="1B47B18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872C8FC" w14:textId="77777777" w:rsidR="00E31086" w:rsidRPr="00E92EED" w:rsidRDefault="00E31086" w:rsidP="00180FB6">
            <w:pPr>
              <w:pStyle w:val="Tabletextcentred"/>
            </w:pPr>
            <w:r w:rsidRPr="00E92EED">
              <w:t>Stewart &amp; Denise Carter</w:t>
            </w:r>
          </w:p>
        </w:tc>
        <w:tc>
          <w:tcPr>
            <w:tcW w:w="1515" w:type="dxa"/>
          </w:tcPr>
          <w:p w14:paraId="56953AD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5FE6AD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C56CC0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427 </w:t>
            </w:r>
            <w:proofErr w:type="spellStart"/>
            <w:r w:rsidRPr="00E92EED">
              <w:t>Punkalla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8DDC1F2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Central </w:t>
            </w:r>
            <w:proofErr w:type="spellStart"/>
            <w:r w:rsidRPr="00E92EED">
              <w:t>Tilba</w:t>
            </w:r>
            <w:proofErr w:type="spellEnd"/>
          </w:p>
        </w:tc>
        <w:tc>
          <w:tcPr>
            <w:tcW w:w="1343" w:type="dxa"/>
          </w:tcPr>
          <w:p w14:paraId="5E662A9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07BEBB9" w14:textId="77777777" w:rsidR="00E31086" w:rsidRPr="00E92EED" w:rsidRDefault="00E31086" w:rsidP="00180FB6">
            <w:pPr>
              <w:pStyle w:val="Tabletextcentred"/>
            </w:pPr>
            <w:r w:rsidRPr="00E92EED">
              <w:t>2546</w:t>
            </w:r>
          </w:p>
        </w:tc>
        <w:tc>
          <w:tcPr>
            <w:tcW w:w="1141" w:type="dxa"/>
          </w:tcPr>
          <w:p w14:paraId="7D0ED30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CC27D93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0C583591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1653B723" w14:textId="77777777" w:rsidTr="00AF0DDD">
        <w:trPr>
          <w:cantSplit/>
        </w:trPr>
        <w:tc>
          <w:tcPr>
            <w:tcW w:w="567" w:type="dxa"/>
          </w:tcPr>
          <w:p w14:paraId="6C4E73B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8BAA6DA" w14:textId="77777777" w:rsidR="00E31086" w:rsidRPr="00E92EED" w:rsidRDefault="00E31086" w:rsidP="00180FB6">
            <w:pPr>
              <w:pStyle w:val="Tabletext"/>
            </w:pPr>
            <w:r w:rsidRPr="00E92EED">
              <w:t>19/05/2017</w:t>
            </w:r>
          </w:p>
        </w:tc>
        <w:tc>
          <w:tcPr>
            <w:tcW w:w="1276" w:type="dxa"/>
          </w:tcPr>
          <w:p w14:paraId="4B9FAB7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782163A" w14:textId="77777777" w:rsidR="00E31086" w:rsidRPr="00E92EED" w:rsidRDefault="00E31086" w:rsidP="00180FB6">
            <w:pPr>
              <w:pStyle w:val="Tabletextcentred"/>
            </w:pPr>
            <w:r w:rsidRPr="00E92EED">
              <w:t>Graham Teal</w:t>
            </w:r>
          </w:p>
        </w:tc>
        <w:tc>
          <w:tcPr>
            <w:tcW w:w="1515" w:type="dxa"/>
          </w:tcPr>
          <w:p w14:paraId="649B7DA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C30F7B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D9C053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122 </w:t>
            </w:r>
            <w:proofErr w:type="spellStart"/>
            <w:r w:rsidRPr="00E92EED">
              <w:t>Tickawarra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580F1BD" w14:textId="77777777" w:rsidR="00E31086" w:rsidRPr="00E92EED" w:rsidRDefault="00E31086" w:rsidP="00180FB6">
            <w:pPr>
              <w:pStyle w:val="Tabletextcentred"/>
            </w:pPr>
            <w:r w:rsidRPr="00E92EED">
              <w:t>Romsey</w:t>
            </w:r>
          </w:p>
        </w:tc>
        <w:tc>
          <w:tcPr>
            <w:tcW w:w="1343" w:type="dxa"/>
          </w:tcPr>
          <w:p w14:paraId="5EC6A292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5579CC0" w14:textId="77777777" w:rsidR="00E31086" w:rsidRPr="00E92EED" w:rsidRDefault="00E31086" w:rsidP="00180FB6">
            <w:pPr>
              <w:pStyle w:val="Tabletextcentred"/>
            </w:pPr>
            <w:r w:rsidRPr="00E92EED">
              <w:t>3434</w:t>
            </w:r>
          </w:p>
        </w:tc>
        <w:tc>
          <w:tcPr>
            <w:tcW w:w="1141" w:type="dxa"/>
          </w:tcPr>
          <w:p w14:paraId="0D251FD6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6442FD0D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78F2D14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3858D5A" w14:textId="77777777" w:rsidTr="00AF0DDD">
        <w:trPr>
          <w:cantSplit/>
        </w:trPr>
        <w:tc>
          <w:tcPr>
            <w:tcW w:w="567" w:type="dxa"/>
          </w:tcPr>
          <w:p w14:paraId="24A5767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ABF326F" w14:textId="77777777" w:rsidR="00E31086" w:rsidRPr="00E92EED" w:rsidRDefault="00E31086" w:rsidP="00180FB6">
            <w:pPr>
              <w:pStyle w:val="Tabletext"/>
            </w:pPr>
            <w:r w:rsidRPr="00E92EED">
              <w:t>19/05/2017</w:t>
            </w:r>
          </w:p>
        </w:tc>
        <w:tc>
          <w:tcPr>
            <w:tcW w:w="1276" w:type="dxa"/>
          </w:tcPr>
          <w:p w14:paraId="13FEBFCB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F107EC7" w14:textId="77777777" w:rsidR="00E31086" w:rsidRPr="00E92EED" w:rsidRDefault="00E31086" w:rsidP="00180FB6">
            <w:pPr>
              <w:pStyle w:val="Tabletextcentred"/>
            </w:pPr>
            <w:r w:rsidRPr="00E92EED">
              <w:t>Louise Kelly</w:t>
            </w:r>
          </w:p>
        </w:tc>
        <w:tc>
          <w:tcPr>
            <w:tcW w:w="1515" w:type="dxa"/>
          </w:tcPr>
          <w:p w14:paraId="26DC5C54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Silverflickr</w:t>
            </w:r>
            <w:proofErr w:type="spellEnd"/>
            <w:r w:rsidRPr="00E92EED">
              <w:t xml:space="preserve"> Pty Ltd </w:t>
            </w:r>
            <w:proofErr w:type="spellStart"/>
            <w:r w:rsidRPr="00E92EED">
              <w:t>atf</w:t>
            </w:r>
            <w:proofErr w:type="spellEnd"/>
            <w:r w:rsidRPr="00E92EED">
              <w:t xml:space="preserve"> Barra Trust</w:t>
            </w:r>
          </w:p>
        </w:tc>
        <w:tc>
          <w:tcPr>
            <w:tcW w:w="917" w:type="dxa"/>
          </w:tcPr>
          <w:p w14:paraId="6ECED9A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080E56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1057 </w:t>
            </w:r>
            <w:proofErr w:type="spellStart"/>
            <w:r w:rsidRPr="00E92EED">
              <w:t>Sirls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3BECDB69" w14:textId="77777777" w:rsidR="00E31086" w:rsidRPr="00E92EED" w:rsidRDefault="00E31086" w:rsidP="00180FB6">
            <w:pPr>
              <w:pStyle w:val="Tabletextcentred"/>
            </w:pPr>
            <w:r w:rsidRPr="00E92EED">
              <w:t>Jarvis Creek</w:t>
            </w:r>
          </w:p>
        </w:tc>
        <w:tc>
          <w:tcPr>
            <w:tcW w:w="1343" w:type="dxa"/>
          </w:tcPr>
          <w:p w14:paraId="08AA19D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0AD5C7E" w14:textId="77777777" w:rsidR="00E31086" w:rsidRPr="00E92EED" w:rsidRDefault="00E31086" w:rsidP="00180FB6">
            <w:pPr>
              <w:pStyle w:val="Tabletextcentred"/>
            </w:pPr>
            <w:r w:rsidRPr="00E92EED">
              <w:t>3700</w:t>
            </w:r>
          </w:p>
        </w:tc>
        <w:tc>
          <w:tcPr>
            <w:tcW w:w="1141" w:type="dxa"/>
          </w:tcPr>
          <w:p w14:paraId="15C20107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4EAE264F" w14:textId="77777777" w:rsidR="00E31086" w:rsidRPr="00E92EED" w:rsidRDefault="00E31086" w:rsidP="00180FB6">
            <w:pPr>
              <w:pStyle w:val="Tabletextcentred"/>
            </w:pPr>
            <w:r w:rsidRPr="00E92EED">
              <w:t>456m</w:t>
            </w:r>
          </w:p>
        </w:tc>
        <w:tc>
          <w:tcPr>
            <w:tcW w:w="1418" w:type="dxa"/>
          </w:tcPr>
          <w:p w14:paraId="0A0095F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D252B94" w14:textId="77777777" w:rsidTr="00AF0DDD">
        <w:trPr>
          <w:cantSplit/>
        </w:trPr>
        <w:tc>
          <w:tcPr>
            <w:tcW w:w="567" w:type="dxa"/>
          </w:tcPr>
          <w:p w14:paraId="458C9C1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E4E36B7" w14:textId="77777777" w:rsidR="00E31086" w:rsidRPr="00E92EED" w:rsidRDefault="00E31086" w:rsidP="00180FB6">
            <w:pPr>
              <w:pStyle w:val="Tabletext"/>
            </w:pPr>
            <w:r w:rsidRPr="00E92EED">
              <w:t>22/05/2017</w:t>
            </w:r>
          </w:p>
        </w:tc>
        <w:tc>
          <w:tcPr>
            <w:tcW w:w="1276" w:type="dxa"/>
          </w:tcPr>
          <w:p w14:paraId="5995E212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660EB35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Hurford</w:t>
            </w:r>
            <w:proofErr w:type="spellEnd"/>
            <w:r w:rsidRPr="00E92EED">
              <w:t xml:space="preserve"> Hardwood Kyogle Pty Ltd</w:t>
            </w:r>
          </w:p>
        </w:tc>
        <w:tc>
          <w:tcPr>
            <w:tcW w:w="1515" w:type="dxa"/>
          </w:tcPr>
          <w:p w14:paraId="5D02F28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51F5B1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EF7769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6342 &amp; 6414 Kyogle Road &amp; 52 </w:t>
            </w:r>
            <w:proofErr w:type="spellStart"/>
            <w:r w:rsidRPr="00E92EED">
              <w:t>Fawcetts</w:t>
            </w:r>
            <w:proofErr w:type="spellEnd"/>
            <w:r w:rsidRPr="00E92EED">
              <w:t xml:space="preserve"> Plain Road</w:t>
            </w:r>
          </w:p>
        </w:tc>
        <w:tc>
          <w:tcPr>
            <w:tcW w:w="1396" w:type="dxa"/>
          </w:tcPr>
          <w:p w14:paraId="668CB5B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Little Back Creek &amp; </w:t>
            </w:r>
            <w:proofErr w:type="spellStart"/>
            <w:r w:rsidRPr="00E92EED">
              <w:t>Fawcetts</w:t>
            </w:r>
            <w:proofErr w:type="spellEnd"/>
            <w:r w:rsidRPr="00E92EED">
              <w:t xml:space="preserve"> Plain</w:t>
            </w:r>
          </w:p>
        </w:tc>
        <w:tc>
          <w:tcPr>
            <w:tcW w:w="1343" w:type="dxa"/>
          </w:tcPr>
          <w:p w14:paraId="3F246F9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3DAF270" w14:textId="77777777" w:rsidR="00E31086" w:rsidRPr="00E92EED" w:rsidRDefault="00E31086" w:rsidP="00180FB6">
            <w:pPr>
              <w:pStyle w:val="Tabletextcentred"/>
            </w:pPr>
            <w:r w:rsidRPr="00E92EED">
              <w:t>2474</w:t>
            </w:r>
          </w:p>
        </w:tc>
        <w:tc>
          <w:tcPr>
            <w:tcW w:w="1141" w:type="dxa"/>
          </w:tcPr>
          <w:p w14:paraId="31939E10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7238A88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79863827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71D7433B" w14:textId="77777777" w:rsidTr="00AF0DDD">
        <w:trPr>
          <w:cantSplit/>
        </w:trPr>
        <w:tc>
          <w:tcPr>
            <w:tcW w:w="567" w:type="dxa"/>
          </w:tcPr>
          <w:p w14:paraId="0605868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D071156" w14:textId="77777777" w:rsidR="00E31086" w:rsidRPr="00E92EED" w:rsidRDefault="00E31086" w:rsidP="00180FB6">
            <w:pPr>
              <w:pStyle w:val="Tabletext"/>
            </w:pPr>
            <w:r w:rsidRPr="00E92EED">
              <w:t>23/05/2017</w:t>
            </w:r>
          </w:p>
        </w:tc>
        <w:tc>
          <w:tcPr>
            <w:tcW w:w="1276" w:type="dxa"/>
          </w:tcPr>
          <w:p w14:paraId="3330C25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09D7DD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Allison </w:t>
            </w:r>
            <w:proofErr w:type="spellStart"/>
            <w:r w:rsidRPr="00E92EED">
              <w:t>Huf</w:t>
            </w:r>
            <w:proofErr w:type="spellEnd"/>
          </w:p>
        </w:tc>
        <w:tc>
          <w:tcPr>
            <w:tcW w:w="1515" w:type="dxa"/>
          </w:tcPr>
          <w:p w14:paraId="64F19E4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4532A9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596DB26" w14:textId="77777777" w:rsidR="00E31086" w:rsidRPr="00E92EED" w:rsidRDefault="00E31086" w:rsidP="00180FB6">
            <w:pPr>
              <w:pStyle w:val="Tabletextcentred"/>
            </w:pPr>
            <w:r w:rsidRPr="00E92EED">
              <w:t>614 Upper Burringbar Road</w:t>
            </w:r>
          </w:p>
        </w:tc>
        <w:tc>
          <w:tcPr>
            <w:tcW w:w="1396" w:type="dxa"/>
          </w:tcPr>
          <w:p w14:paraId="2761FBED" w14:textId="77777777" w:rsidR="00E31086" w:rsidRPr="00E92EED" w:rsidRDefault="00E31086" w:rsidP="00180FB6">
            <w:pPr>
              <w:pStyle w:val="Tabletextcentred"/>
            </w:pPr>
            <w:r w:rsidRPr="00E92EED">
              <w:t>Upper Burringbar</w:t>
            </w:r>
          </w:p>
        </w:tc>
        <w:tc>
          <w:tcPr>
            <w:tcW w:w="1343" w:type="dxa"/>
          </w:tcPr>
          <w:p w14:paraId="750A72A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CDCB241" w14:textId="77777777" w:rsidR="00E31086" w:rsidRPr="00E92EED" w:rsidRDefault="00E31086" w:rsidP="00180FB6">
            <w:pPr>
              <w:pStyle w:val="Tabletextcentred"/>
            </w:pPr>
            <w:r w:rsidRPr="00E92EED">
              <w:t>2483</w:t>
            </w:r>
          </w:p>
        </w:tc>
        <w:tc>
          <w:tcPr>
            <w:tcW w:w="1141" w:type="dxa"/>
          </w:tcPr>
          <w:p w14:paraId="29AF35C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1AE64FD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5A650E02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205F3AF0" w14:textId="77777777" w:rsidTr="00AF0DDD">
        <w:trPr>
          <w:cantSplit/>
        </w:trPr>
        <w:tc>
          <w:tcPr>
            <w:tcW w:w="567" w:type="dxa"/>
          </w:tcPr>
          <w:p w14:paraId="6A3B2CD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B33F810" w14:textId="77777777" w:rsidR="00E31086" w:rsidRPr="00E92EED" w:rsidRDefault="00E31086" w:rsidP="00180FB6">
            <w:pPr>
              <w:pStyle w:val="Tabletext"/>
            </w:pPr>
            <w:r w:rsidRPr="00E92EED">
              <w:t>23/05/2017</w:t>
            </w:r>
          </w:p>
        </w:tc>
        <w:tc>
          <w:tcPr>
            <w:tcW w:w="1276" w:type="dxa"/>
          </w:tcPr>
          <w:p w14:paraId="13C0745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93C61F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Rochlitz</w:t>
            </w:r>
            <w:proofErr w:type="spellEnd"/>
            <w:r w:rsidRPr="00E92EED">
              <w:t xml:space="preserve"> John &amp; </w:t>
            </w:r>
            <w:proofErr w:type="spellStart"/>
            <w:r w:rsidRPr="00E92EED">
              <w:t>Alesia</w:t>
            </w:r>
            <w:proofErr w:type="spellEnd"/>
            <w:r w:rsidRPr="00E92EED">
              <w:t xml:space="preserve"> Clare </w:t>
            </w:r>
            <w:proofErr w:type="spellStart"/>
            <w:r w:rsidRPr="00E92EED">
              <w:t>MaClean</w:t>
            </w:r>
            <w:proofErr w:type="spellEnd"/>
          </w:p>
        </w:tc>
        <w:tc>
          <w:tcPr>
            <w:tcW w:w="1515" w:type="dxa"/>
          </w:tcPr>
          <w:p w14:paraId="7C86D5D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BC73B4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53AE5D9" w14:textId="77777777" w:rsidR="00E31086" w:rsidRPr="00E92EED" w:rsidRDefault="00E31086" w:rsidP="00180FB6">
            <w:pPr>
              <w:pStyle w:val="Tabletextcentred"/>
            </w:pPr>
            <w:r w:rsidRPr="00E92EED">
              <w:t>222 Greet Road</w:t>
            </w:r>
          </w:p>
        </w:tc>
        <w:tc>
          <w:tcPr>
            <w:tcW w:w="1396" w:type="dxa"/>
          </w:tcPr>
          <w:p w14:paraId="3F906663" w14:textId="77777777" w:rsidR="00E31086" w:rsidRPr="00E92EED" w:rsidRDefault="00E31086" w:rsidP="00180FB6">
            <w:pPr>
              <w:pStyle w:val="Tabletextcentred"/>
            </w:pPr>
            <w:r w:rsidRPr="00E92EED">
              <w:t>The Bluff</w:t>
            </w:r>
          </w:p>
        </w:tc>
        <w:tc>
          <w:tcPr>
            <w:tcW w:w="1343" w:type="dxa"/>
          </w:tcPr>
          <w:p w14:paraId="21B4B26B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2C2D6D2B" w14:textId="77777777" w:rsidR="00E31086" w:rsidRPr="00E92EED" w:rsidRDefault="00E31086" w:rsidP="00180FB6">
            <w:pPr>
              <w:pStyle w:val="Tabletextcentred"/>
            </w:pPr>
            <w:r w:rsidRPr="00E92EED">
              <w:t>4340</w:t>
            </w:r>
          </w:p>
        </w:tc>
        <w:tc>
          <w:tcPr>
            <w:tcW w:w="1141" w:type="dxa"/>
          </w:tcPr>
          <w:p w14:paraId="65C1CA3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567841CD" w14:textId="77777777" w:rsidR="00E31086" w:rsidRPr="00E92EED" w:rsidRDefault="00E31086" w:rsidP="00180FB6">
            <w:pPr>
              <w:pStyle w:val="Tabletextcentred"/>
            </w:pPr>
            <w:r w:rsidRPr="00E92EED">
              <w:t>310m</w:t>
            </w:r>
          </w:p>
        </w:tc>
        <w:tc>
          <w:tcPr>
            <w:tcW w:w="1418" w:type="dxa"/>
          </w:tcPr>
          <w:p w14:paraId="5E8145C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5F464F4" w14:textId="77777777" w:rsidTr="00AF0DDD">
        <w:trPr>
          <w:cantSplit/>
        </w:trPr>
        <w:tc>
          <w:tcPr>
            <w:tcW w:w="567" w:type="dxa"/>
          </w:tcPr>
          <w:p w14:paraId="0064D9E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807A4FE" w14:textId="77777777" w:rsidR="00E31086" w:rsidRPr="00E92EED" w:rsidRDefault="00E31086" w:rsidP="00180FB6">
            <w:pPr>
              <w:pStyle w:val="Tabletext"/>
            </w:pPr>
            <w:r w:rsidRPr="00E92EED">
              <w:t>23/05/2017</w:t>
            </w:r>
          </w:p>
        </w:tc>
        <w:tc>
          <w:tcPr>
            <w:tcW w:w="1276" w:type="dxa"/>
          </w:tcPr>
          <w:p w14:paraId="185181B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9E9F86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Neil </w:t>
            </w:r>
            <w:proofErr w:type="spellStart"/>
            <w:r w:rsidRPr="00E92EED">
              <w:t>Garvie</w:t>
            </w:r>
            <w:proofErr w:type="spellEnd"/>
          </w:p>
        </w:tc>
        <w:tc>
          <w:tcPr>
            <w:tcW w:w="1515" w:type="dxa"/>
          </w:tcPr>
          <w:p w14:paraId="6FEABC9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B50CEE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61E780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39 </w:t>
            </w:r>
            <w:proofErr w:type="spellStart"/>
            <w:r w:rsidRPr="00E92EED">
              <w:t>Merungle</w:t>
            </w:r>
            <w:proofErr w:type="spellEnd"/>
            <w:r w:rsidRPr="00E92EED">
              <w:t xml:space="preserve"> Hill Road</w:t>
            </w:r>
          </w:p>
        </w:tc>
        <w:tc>
          <w:tcPr>
            <w:tcW w:w="1396" w:type="dxa"/>
          </w:tcPr>
          <w:p w14:paraId="59EF1435" w14:textId="77777777" w:rsidR="00E31086" w:rsidRPr="00E92EED" w:rsidRDefault="00E31086" w:rsidP="00180FB6">
            <w:pPr>
              <w:pStyle w:val="Tabletextcentred"/>
            </w:pPr>
            <w:r w:rsidRPr="00E92EED">
              <w:t>Leeton</w:t>
            </w:r>
          </w:p>
        </w:tc>
        <w:tc>
          <w:tcPr>
            <w:tcW w:w="1343" w:type="dxa"/>
          </w:tcPr>
          <w:p w14:paraId="43E71E8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48B02C1" w14:textId="77777777" w:rsidR="00E31086" w:rsidRPr="00E92EED" w:rsidRDefault="00E31086" w:rsidP="00180FB6">
            <w:pPr>
              <w:pStyle w:val="Tabletextcentred"/>
            </w:pPr>
            <w:r w:rsidRPr="00E92EED">
              <w:t>2705</w:t>
            </w:r>
          </w:p>
        </w:tc>
        <w:tc>
          <w:tcPr>
            <w:tcW w:w="1141" w:type="dxa"/>
          </w:tcPr>
          <w:p w14:paraId="33F5543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5ABD0D6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0B77974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03EBAF7" w14:textId="77777777" w:rsidTr="00AF0DDD">
        <w:trPr>
          <w:cantSplit/>
        </w:trPr>
        <w:tc>
          <w:tcPr>
            <w:tcW w:w="567" w:type="dxa"/>
          </w:tcPr>
          <w:p w14:paraId="0BD1A16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429F88A" w14:textId="77777777" w:rsidR="00E31086" w:rsidRPr="00E92EED" w:rsidRDefault="00E31086" w:rsidP="00180FB6">
            <w:pPr>
              <w:pStyle w:val="Tabletext"/>
            </w:pPr>
            <w:r w:rsidRPr="00E92EED">
              <w:t>24/05/2017</w:t>
            </w:r>
          </w:p>
        </w:tc>
        <w:tc>
          <w:tcPr>
            <w:tcW w:w="1276" w:type="dxa"/>
          </w:tcPr>
          <w:p w14:paraId="59306CD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1CD7D5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Shane </w:t>
            </w:r>
            <w:proofErr w:type="spellStart"/>
            <w:r w:rsidRPr="00E92EED">
              <w:t>Fradd</w:t>
            </w:r>
            <w:proofErr w:type="spellEnd"/>
          </w:p>
        </w:tc>
        <w:tc>
          <w:tcPr>
            <w:tcW w:w="1515" w:type="dxa"/>
          </w:tcPr>
          <w:p w14:paraId="334DE2F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E08392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C86565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16 </w:t>
            </w:r>
            <w:proofErr w:type="spellStart"/>
            <w:r w:rsidRPr="00E92EED">
              <w:t>Wheeny</w:t>
            </w:r>
            <w:proofErr w:type="spellEnd"/>
            <w:r w:rsidRPr="00E92EED">
              <w:t xml:space="preserve"> Creek Road</w:t>
            </w:r>
          </w:p>
        </w:tc>
        <w:tc>
          <w:tcPr>
            <w:tcW w:w="1396" w:type="dxa"/>
          </w:tcPr>
          <w:p w14:paraId="38AAAC55" w14:textId="77777777" w:rsidR="00E31086" w:rsidRPr="00E92EED" w:rsidRDefault="00E31086" w:rsidP="00180FB6">
            <w:pPr>
              <w:pStyle w:val="Tabletextcentred"/>
            </w:pPr>
            <w:r w:rsidRPr="00E92EED">
              <w:t>Cattai</w:t>
            </w:r>
          </w:p>
        </w:tc>
        <w:tc>
          <w:tcPr>
            <w:tcW w:w="1343" w:type="dxa"/>
          </w:tcPr>
          <w:p w14:paraId="06A20E3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2087647" w14:textId="77777777" w:rsidR="00E31086" w:rsidRPr="00E92EED" w:rsidRDefault="00E31086" w:rsidP="00180FB6">
            <w:pPr>
              <w:pStyle w:val="Tabletextcentred"/>
            </w:pPr>
            <w:r w:rsidRPr="00E92EED">
              <w:t>2765</w:t>
            </w:r>
          </w:p>
        </w:tc>
        <w:tc>
          <w:tcPr>
            <w:tcW w:w="1141" w:type="dxa"/>
          </w:tcPr>
          <w:p w14:paraId="69AE45E7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5DBC8D07" w14:textId="77777777" w:rsidR="00E31086" w:rsidRPr="00E92EED" w:rsidRDefault="00E31086" w:rsidP="00180FB6">
            <w:pPr>
              <w:pStyle w:val="Tabletextcentred"/>
            </w:pPr>
            <w:r w:rsidRPr="00E92EED">
              <w:t>62.5m</w:t>
            </w:r>
          </w:p>
        </w:tc>
        <w:tc>
          <w:tcPr>
            <w:tcW w:w="1418" w:type="dxa"/>
          </w:tcPr>
          <w:p w14:paraId="257B24C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6E39CE6" w14:textId="77777777" w:rsidTr="00AF0DDD">
        <w:trPr>
          <w:cantSplit/>
        </w:trPr>
        <w:tc>
          <w:tcPr>
            <w:tcW w:w="567" w:type="dxa"/>
          </w:tcPr>
          <w:p w14:paraId="019752F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555F71E" w14:textId="77777777" w:rsidR="00E31086" w:rsidRPr="00E92EED" w:rsidRDefault="00E31086" w:rsidP="00180FB6">
            <w:pPr>
              <w:pStyle w:val="Tabletext"/>
            </w:pPr>
            <w:r w:rsidRPr="00E92EED">
              <w:t>24/05/2017</w:t>
            </w:r>
          </w:p>
        </w:tc>
        <w:tc>
          <w:tcPr>
            <w:tcW w:w="1276" w:type="dxa"/>
          </w:tcPr>
          <w:p w14:paraId="6DF5FCA5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10EA34B0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CalCo</w:t>
            </w:r>
            <w:proofErr w:type="spellEnd"/>
            <w:r w:rsidRPr="00E92EED">
              <w:t xml:space="preserve"> Surveyors Pty Ltd</w:t>
            </w:r>
          </w:p>
        </w:tc>
        <w:tc>
          <w:tcPr>
            <w:tcW w:w="1515" w:type="dxa"/>
          </w:tcPr>
          <w:p w14:paraId="03F40966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CalCo</w:t>
            </w:r>
            <w:proofErr w:type="spellEnd"/>
            <w:r w:rsidRPr="00E92EED">
              <w:t xml:space="preserve"> Surveyors</w:t>
            </w:r>
          </w:p>
        </w:tc>
        <w:tc>
          <w:tcPr>
            <w:tcW w:w="917" w:type="dxa"/>
          </w:tcPr>
          <w:p w14:paraId="4419502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A2456D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1333 </w:t>
            </w:r>
            <w:proofErr w:type="spellStart"/>
            <w:r w:rsidRPr="00E92EED">
              <w:t>Waukivory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7F25115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Waukivory</w:t>
            </w:r>
            <w:proofErr w:type="spellEnd"/>
          </w:p>
        </w:tc>
        <w:tc>
          <w:tcPr>
            <w:tcW w:w="1343" w:type="dxa"/>
          </w:tcPr>
          <w:p w14:paraId="4C16DAC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3D493C3" w14:textId="77777777" w:rsidR="00E31086" w:rsidRPr="00E92EED" w:rsidRDefault="00E31086" w:rsidP="00180FB6">
            <w:pPr>
              <w:pStyle w:val="Tabletextcentred"/>
            </w:pPr>
            <w:r w:rsidRPr="00E92EED">
              <w:t>2422</w:t>
            </w:r>
          </w:p>
        </w:tc>
        <w:tc>
          <w:tcPr>
            <w:tcW w:w="1141" w:type="dxa"/>
          </w:tcPr>
          <w:p w14:paraId="2D35568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245B689" w14:textId="77777777" w:rsidR="00E31086" w:rsidRPr="00E92EED" w:rsidRDefault="00E31086" w:rsidP="00180FB6">
            <w:pPr>
              <w:pStyle w:val="Tabletextcentred"/>
            </w:pPr>
            <w:r w:rsidRPr="00E92EED">
              <w:t>1.5km</w:t>
            </w:r>
          </w:p>
        </w:tc>
        <w:tc>
          <w:tcPr>
            <w:tcW w:w="1418" w:type="dxa"/>
          </w:tcPr>
          <w:p w14:paraId="77788DC4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689F96E1" w14:textId="77777777" w:rsidTr="00AF0DDD">
        <w:trPr>
          <w:cantSplit/>
        </w:trPr>
        <w:tc>
          <w:tcPr>
            <w:tcW w:w="567" w:type="dxa"/>
          </w:tcPr>
          <w:p w14:paraId="450717C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C27AFD7" w14:textId="77777777" w:rsidR="00E31086" w:rsidRPr="00E92EED" w:rsidRDefault="00E31086" w:rsidP="00180FB6">
            <w:pPr>
              <w:pStyle w:val="Tabletext"/>
            </w:pPr>
            <w:r w:rsidRPr="00E92EED">
              <w:t>29/05/2017</w:t>
            </w:r>
          </w:p>
        </w:tc>
        <w:tc>
          <w:tcPr>
            <w:tcW w:w="1276" w:type="dxa"/>
          </w:tcPr>
          <w:p w14:paraId="5991ABB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4745DF2" w14:textId="77777777" w:rsidR="00E31086" w:rsidRPr="00E92EED" w:rsidRDefault="00E31086" w:rsidP="00180FB6">
            <w:pPr>
              <w:pStyle w:val="Tabletextcentred"/>
            </w:pPr>
            <w:r w:rsidRPr="00E92EED">
              <w:t>Lynette Irwin</w:t>
            </w:r>
          </w:p>
        </w:tc>
        <w:tc>
          <w:tcPr>
            <w:tcW w:w="1515" w:type="dxa"/>
          </w:tcPr>
          <w:p w14:paraId="3F44F30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32CB69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5650D7A" w14:textId="77777777" w:rsidR="00E31086" w:rsidRPr="00E92EED" w:rsidRDefault="00E31086" w:rsidP="00180FB6">
            <w:pPr>
              <w:pStyle w:val="Tabletextcentred"/>
            </w:pPr>
            <w:r w:rsidRPr="00E92EED">
              <w:t>502 Lower Kangaroo Creek Road</w:t>
            </w:r>
          </w:p>
        </w:tc>
        <w:tc>
          <w:tcPr>
            <w:tcW w:w="1396" w:type="dxa"/>
          </w:tcPr>
          <w:p w14:paraId="40C2E6A0" w14:textId="77777777" w:rsidR="00E31086" w:rsidRPr="00E92EED" w:rsidRDefault="00E31086" w:rsidP="00180FB6">
            <w:pPr>
              <w:pStyle w:val="Tabletextcentred"/>
            </w:pPr>
            <w:r w:rsidRPr="00E92EED">
              <w:t>Coutts Crossing</w:t>
            </w:r>
          </w:p>
        </w:tc>
        <w:tc>
          <w:tcPr>
            <w:tcW w:w="1343" w:type="dxa"/>
          </w:tcPr>
          <w:p w14:paraId="101651C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34C2E56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</w:tcPr>
          <w:p w14:paraId="5C9A7A6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2D5771A1" w14:textId="77777777" w:rsidR="00E31086" w:rsidRPr="00E92EED" w:rsidRDefault="00E31086" w:rsidP="00180FB6">
            <w:pPr>
              <w:pStyle w:val="Tabletextcentred"/>
            </w:pPr>
            <w:r w:rsidRPr="00E92EED">
              <w:t>176m</w:t>
            </w:r>
          </w:p>
        </w:tc>
        <w:tc>
          <w:tcPr>
            <w:tcW w:w="1418" w:type="dxa"/>
          </w:tcPr>
          <w:p w14:paraId="0EAEF2A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5C6D4AF" w14:textId="77777777" w:rsidTr="00AF0DDD">
        <w:trPr>
          <w:cantSplit/>
        </w:trPr>
        <w:tc>
          <w:tcPr>
            <w:tcW w:w="567" w:type="dxa"/>
          </w:tcPr>
          <w:p w14:paraId="4D6C280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9478847" w14:textId="77777777" w:rsidR="00E31086" w:rsidRPr="00E92EED" w:rsidRDefault="00E31086" w:rsidP="00180FB6">
            <w:pPr>
              <w:pStyle w:val="Tabletext"/>
            </w:pPr>
            <w:r w:rsidRPr="00E92EED">
              <w:t>31/05/2017</w:t>
            </w:r>
          </w:p>
        </w:tc>
        <w:tc>
          <w:tcPr>
            <w:tcW w:w="1276" w:type="dxa"/>
          </w:tcPr>
          <w:p w14:paraId="5843E46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F9F4B98" w14:textId="77777777" w:rsidR="00E31086" w:rsidRPr="00E92EED" w:rsidRDefault="00E31086" w:rsidP="00180FB6">
            <w:pPr>
              <w:pStyle w:val="Tabletextcentred"/>
            </w:pPr>
            <w:r w:rsidRPr="00E92EED">
              <w:t>David Henderson</w:t>
            </w:r>
          </w:p>
        </w:tc>
        <w:tc>
          <w:tcPr>
            <w:tcW w:w="1515" w:type="dxa"/>
          </w:tcPr>
          <w:p w14:paraId="5D23D4D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2A8448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C59800D" w14:textId="77777777" w:rsidR="00E31086" w:rsidRPr="00E92EED" w:rsidRDefault="00E31086" w:rsidP="00180FB6">
            <w:pPr>
              <w:pStyle w:val="Tabletextcentred"/>
            </w:pPr>
            <w:r w:rsidRPr="00E92EED">
              <w:t>105 Keys Road</w:t>
            </w:r>
          </w:p>
        </w:tc>
        <w:tc>
          <w:tcPr>
            <w:tcW w:w="1396" w:type="dxa"/>
          </w:tcPr>
          <w:p w14:paraId="2092557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Coorabell</w:t>
            </w:r>
            <w:proofErr w:type="spellEnd"/>
          </w:p>
        </w:tc>
        <w:tc>
          <w:tcPr>
            <w:tcW w:w="1343" w:type="dxa"/>
          </w:tcPr>
          <w:p w14:paraId="28E6129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D6432ED" w14:textId="77777777" w:rsidR="00E31086" w:rsidRPr="00E92EED" w:rsidRDefault="00E31086" w:rsidP="00180FB6">
            <w:pPr>
              <w:pStyle w:val="Tabletextcentred"/>
            </w:pPr>
            <w:r w:rsidRPr="00E92EED">
              <w:t>2479</w:t>
            </w:r>
          </w:p>
        </w:tc>
        <w:tc>
          <w:tcPr>
            <w:tcW w:w="1141" w:type="dxa"/>
          </w:tcPr>
          <w:p w14:paraId="2802828B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0356DD2D" w14:textId="77777777" w:rsidR="00E31086" w:rsidRPr="00E92EED" w:rsidRDefault="00E31086" w:rsidP="00180FB6">
            <w:pPr>
              <w:pStyle w:val="Tabletextcentred"/>
            </w:pPr>
            <w:r w:rsidRPr="00E92EED">
              <w:t>130m</w:t>
            </w:r>
          </w:p>
        </w:tc>
        <w:tc>
          <w:tcPr>
            <w:tcW w:w="1418" w:type="dxa"/>
          </w:tcPr>
          <w:p w14:paraId="366FB02F" w14:textId="77777777" w:rsidR="00E31086" w:rsidRPr="00E92EED" w:rsidRDefault="00E31086" w:rsidP="00180FB6">
            <w:pPr>
              <w:pStyle w:val="Tabletextcentred"/>
            </w:pPr>
            <w:r w:rsidRPr="00E92EED">
              <w:t>Residential and Community</w:t>
            </w:r>
          </w:p>
        </w:tc>
      </w:tr>
      <w:tr w:rsidR="00E31086" w:rsidRPr="005113AA" w14:paraId="17A9AE70" w14:textId="77777777" w:rsidTr="00AF0DDD">
        <w:trPr>
          <w:cantSplit/>
        </w:trPr>
        <w:tc>
          <w:tcPr>
            <w:tcW w:w="567" w:type="dxa"/>
          </w:tcPr>
          <w:p w14:paraId="67DA471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BE53D01" w14:textId="77777777" w:rsidR="00E31086" w:rsidRPr="00E92EED" w:rsidRDefault="00E31086" w:rsidP="00180FB6">
            <w:pPr>
              <w:pStyle w:val="Tabletext"/>
            </w:pPr>
            <w:r w:rsidRPr="00E92EED">
              <w:t>05/06/2017</w:t>
            </w:r>
          </w:p>
        </w:tc>
        <w:tc>
          <w:tcPr>
            <w:tcW w:w="1276" w:type="dxa"/>
          </w:tcPr>
          <w:p w14:paraId="6462236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3F62B86" w14:textId="77777777" w:rsidR="00E31086" w:rsidRPr="00E92EED" w:rsidRDefault="00E31086" w:rsidP="00180FB6">
            <w:pPr>
              <w:pStyle w:val="Tabletextcentred"/>
            </w:pPr>
            <w:r w:rsidRPr="00E92EED">
              <w:t>John and Pamela Yates</w:t>
            </w:r>
          </w:p>
        </w:tc>
        <w:tc>
          <w:tcPr>
            <w:tcW w:w="1515" w:type="dxa"/>
          </w:tcPr>
          <w:p w14:paraId="35F0711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4308A0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52B16B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84 Wang </w:t>
            </w:r>
            <w:proofErr w:type="spellStart"/>
            <w:r w:rsidRPr="00E92EED">
              <w:t>Wauk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1142A5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Wang </w:t>
            </w:r>
            <w:proofErr w:type="spellStart"/>
            <w:r w:rsidRPr="00E92EED">
              <w:t>Wauk</w:t>
            </w:r>
            <w:proofErr w:type="spellEnd"/>
          </w:p>
        </w:tc>
        <w:tc>
          <w:tcPr>
            <w:tcW w:w="1343" w:type="dxa"/>
          </w:tcPr>
          <w:p w14:paraId="0DA9826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AFD9798" w14:textId="77777777" w:rsidR="00E31086" w:rsidRPr="00E92EED" w:rsidRDefault="00E31086" w:rsidP="00180FB6">
            <w:pPr>
              <w:pStyle w:val="Tabletextcentred"/>
            </w:pPr>
            <w:r w:rsidRPr="00E92EED">
              <w:t>2423</w:t>
            </w:r>
          </w:p>
        </w:tc>
        <w:tc>
          <w:tcPr>
            <w:tcW w:w="1141" w:type="dxa"/>
          </w:tcPr>
          <w:p w14:paraId="2DAD6FB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1A2D275" w14:textId="77777777" w:rsidR="00E31086" w:rsidRPr="00E92EED" w:rsidRDefault="00E31086" w:rsidP="00180FB6">
            <w:pPr>
              <w:pStyle w:val="Tabletextcentred"/>
            </w:pPr>
            <w:r w:rsidRPr="00E92EED">
              <w:t>900m</w:t>
            </w:r>
          </w:p>
        </w:tc>
        <w:tc>
          <w:tcPr>
            <w:tcW w:w="1418" w:type="dxa"/>
          </w:tcPr>
          <w:p w14:paraId="0E70C7B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6C10A46" w14:textId="77777777" w:rsidTr="00AF0DDD">
        <w:trPr>
          <w:cantSplit/>
        </w:trPr>
        <w:tc>
          <w:tcPr>
            <w:tcW w:w="567" w:type="dxa"/>
          </w:tcPr>
          <w:p w14:paraId="6395D00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55BB355" w14:textId="77777777" w:rsidR="00E31086" w:rsidRPr="00E92EED" w:rsidRDefault="00E31086" w:rsidP="00180FB6">
            <w:pPr>
              <w:pStyle w:val="Tabletext"/>
            </w:pPr>
            <w:r w:rsidRPr="00E92EED">
              <w:t>05/06/2017</w:t>
            </w:r>
          </w:p>
        </w:tc>
        <w:tc>
          <w:tcPr>
            <w:tcW w:w="1276" w:type="dxa"/>
          </w:tcPr>
          <w:p w14:paraId="29FB7C3A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FD9875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Anambah Land </w:t>
            </w:r>
            <w:proofErr w:type="spellStart"/>
            <w:r w:rsidRPr="00E92EED">
              <w:t>pty</w:t>
            </w:r>
            <w:proofErr w:type="spellEnd"/>
            <w:r w:rsidRPr="00E92EED">
              <w:t xml:space="preserve"> ltd</w:t>
            </w:r>
          </w:p>
        </w:tc>
        <w:tc>
          <w:tcPr>
            <w:tcW w:w="1515" w:type="dxa"/>
          </w:tcPr>
          <w:p w14:paraId="4729553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Anambah Land </w:t>
            </w:r>
            <w:proofErr w:type="spellStart"/>
            <w:r w:rsidRPr="00E92EED">
              <w:t>pty</w:t>
            </w:r>
            <w:proofErr w:type="spellEnd"/>
            <w:r w:rsidRPr="00E92EED">
              <w:t xml:space="preserve"> ltd</w:t>
            </w:r>
          </w:p>
        </w:tc>
        <w:tc>
          <w:tcPr>
            <w:tcW w:w="917" w:type="dxa"/>
          </w:tcPr>
          <w:p w14:paraId="17B7058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35D0BF9" w14:textId="77777777" w:rsidR="00E31086" w:rsidRPr="00E92EED" w:rsidRDefault="00E31086" w:rsidP="00180FB6">
            <w:pPr>
              <w:pStyle w:val="Tabletextcentred"/>
            </w:pPr>
            <w:r w:rsidRPr="00E92EED">
              <w:t>118 Anambah Road</w:t>
            </w:r>
          </w:p>
        </w:tc>
        <w:tc>
          <w:tcPr>
            <w:tcW w:w="1396" w:type="dxa"/>
          </w:tcPr>
          <w:p w14:paraId="03A1452C" w14:textId="77777777" w:rsidR="00E31086" w:rsidRPr="00E92EED" w:rsidRDefault="00E31086" w:rsidP="00180FB6">
            <w:pPr>
              <w:pStyle w:val="Tabletextcentred"/>
            </w:pPr>
            <w:r w:rsidRPr="00E92EED">
              <w:t>Anambah</w:t>
            </w:r>
          </w:p>
        </w:tc>
        <w:tc>
          <w:tcPr>
            <w:tcW w:w="1343" w:type="dxa"/>
          </w:tcPr>
          <w:p w14:paraId="5CE76A2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4E0F4E0" w14:textId="77777777" w:rsidR="00E31086" w:rsidRPr="00E92EED" w:rsidRDefault="00E31086" w:rsidP="00180FB6">
            <w:pPr>
              <w:pStyle w:val="Tabletextcentred"/>
            </w:pPr>
            <w:r w:rsidRPr="00E92EED">
              <w:t>2320</w:t>
            </w:r>
          </w:p>
        </w:tc>
        <w:tc>
          <w:tcPr>
            <w:tcW w:w="1141" w:type="dxa"/>
          </w:tcPr>
          <w:p w14:paraId="351EF58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FBD8F02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2624399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42349FA" w14:textId="77777777" w:rsidTr="00AF0DDD">
        <w:trPr>
          <w:cantSplit/>
        </w:trPr>
        <w:tc>
          <w:tcPr>
            <w:tcW w:w="567" w:type="dxa"/>
          </w:tcPr>
          <w:p w14:paraId="46B40BC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4349DCC" w14:textId="77777777" w:rsidR="00E31086" w:rsidRPr="00E92EED" w:rsidRDefault="00E31086" w:rsidP="00180FB6">
            <w:pPr>
              <w:pStyle w:val="Tabletext"/>
            </w:pPr>
            <w:r w:rsidRPr="00E92EED">
              <w:t>05/06/2017</w:t>
            </w:r>
          </w:p>
        </w:tc>
        <w:tc>
          <w:tcPr>
            <w:tcW w:w="1276" w:type="dxa"/>
          </w:tcPr>
          <w:p w14:paraId="7196600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0EF640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Michael da </w:t>
            </w:r>
            <w:proofErr w:type="spellStart"/>
            <w:r w:rsidRPr="00E92EED">
              <w:t>Roza</w:t>
            </w:r>
            <w:proofErr w:type="spellEnd"/>
          </w:p>
        </w:tc>
        <w:tc>
          <w:tcPr>
            <w:tcW w:w="1515" w:type="dxa"/>
          </w:tcPr>
          <w:p w14:paraId="6ADD5F3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99BD3A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A13402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468 </w:t>
            </w:r>
            <w:proofErr w:type="spellStart"/>
            <w:r w:rsidRPr="00E92EED">
              <w:t>Micalago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F91D304" w14:textId="77777777" w:rsidR="00E31086" w:rsidRPr="00E92EED" w:rsidRDefault="00E31086" w:rsidP="00180FB6">
            <w:pPr>
              <w:pStyle w:val="Tabletextcentred"/>
            </w:pPr>
            <w:r w:rsidRPr="00E92EED">
              <w:t>Michelago</w:t>
            </w:r>
          </w:p>
        </w:tc>
        <w:tc>
          <w:tcPr>
            <w:tcW w:w="1343" w:type="dxa"/>
          </w:tcPr>
          <w:p w14:paraId="2859242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ECDEFD8" w14:textId="77777777" w:rsidR="00E31086" w:rsidRPr="00E92EED" w:rsidRDefault="00E31086" w:rsidP="00180FB6">
            <w:pPr>
              <w:pStyle w:val="Tabletextcentred"/>
            </w:pPr>
            <w:r w:rsidRPr="00E92EED">
              <w:t>2620</w:t>
            </w:r>
          </w:p>
        </w:tc>
        <w:tc>
          <w:tcPr>
            <w:tcW w:w="1141" w:type="dxa"/>
          </w:tcPr>
          <w:p w14:paraId="3D772A5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1F9FB1E8" w14:textId="77777777" w:rsidR="00E31086" w:rsidRPr="00E92EED" w:rsidRDefault="00E31086" w:rsidP="00180FB6">
            <w:pPr>
              <w:pStyle w:val="Tabletextcentred"/>
            </w:pPr>
            <w:r w:rsidRPr="00E92EED">
              <w:t>220m</w:t>
            </w:r>
          </w:p>
        </w:tc>
        <w:tc>
          <w:tcPr>
            <w:tcW w:w="1418" w:type="dxa"/>
          </w:tcPr>
          <w:p w14:paraId="4C78DF8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79AC67B" w14:textId="77777777" w:rsidTr="00AF0DDD">
        <w:trPr>
          <w:cantSplit/>
        </w:trPr>
        <w:tc>
          <w:tcPr>
            <w:tcW w:w="567" w:type="dxa"/>
          </w:tcPr>
          <w:p w14:paraId="68D9EE2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B927BC8" w14:textId="77777777" w:rsidR="00E31086" w:rsidRPr="00E92EED" w:rsidRDefault="00E31086" w:rsidP="00180FB6">
            <w:pPr>
              <w:pStyle w:val="Tabletext"/>
            </w:pPr>
            <w:r w:rsidRPr="00E92EED">
              <w:t>07/06/2017</w:t>
            </w:r>
          </w:p>
        </w:tc>
        <w:tc>
          <w:tcPr>
            <w:tcW w:w="1276" w:type="dxa"/>
          </w:tcPr>
          <w:p w14:paraId="0DA355D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E1FE234" w14:textId="77777777" w:rsidR="00E31086" w:rsidRPr="00E92EED" w:rsidRDefault="00E31086" w:rsidP="00180FB6">
            <w:pPr>
              <w:pStyle w:val="Tabletextcentred"/>
            </w:pPr>
            <w:r w:rsidRPr="00E92EED">
              <w:t>John Connor</w:t>
            </w:r>
          </w:p>
        </w:tc>
        <w:tc>
          <w:tcPr>
            <w:tcW w:w="1515" w:type="dxa"/>
          </w:tcPr>
          <w:p w14:paraId="3835D65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46C54D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B00A842" w14:textId="77777777" w:rsidR="00E31086" w:rsidRPr="00E92EED" w:rsidRDefault="00E31086" w:rsidP="00180FB6">
            <w:pPr>
              <w:pStyle w:val="Tabletextcentred"/>
            </w:pPr>
            <w:r w:rsidRPr="00E92EED">
              <w:t>1420 Glen Martin Road</w:t>
            </w:r>
          </w:p>
        </w:tc>
        <w:tc>
          <w:tcPr>
            <w:tcW w:w="1396" w:type="dxa"/>
          </w:tcPr>
          <w:p w14:paraId="7343BD1F" w14:textId="77777777" w:rsidR="00E31086" w:rsidRPr="00E92EED" w:rsidRDefault="00E31086" w:rsidP="00180FB6">
            <w:pPr>
              <w:pStyle w:val="Tabletextcentred"/>
            </w:pPr>
            <w:r w:rsidRPr="00E92EED">
              <w:t>Glen Martin</w:t>
            </w:r>
          </w:p>
        </w:tc>
        <w:tc>
          <w:tcPr>
            <w:tcW w:w="1343" w:type="dxa"/>
          </w:tcPr>
          <w:p w14:paraId="08BB439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31D2FCF" w14:textId="77777777" w:rsidR="00E31086" w:rsidRPr="00E92EED" w:rsidRDefault="00E31086" w:rsidP="00180FB6">
            <w:pPr>
              <w:pStyle w:val="Tabletextcentred"/>
            </w:pPr>
            <w:r w:rsidRPr="00E92EED">
              <w:t>2321</w:t>
            </w:r>
          </w:p>
        </w:tc>
        <w:tc>
          <w:tcPr>
            <w:tcW w:w="1141" w:type="dxa"/>
          </w:tcPr>
          <w:p w14:paraId="61BFC8E7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158B224F" w14:textId="77777777" w:rsidR="00E31086" w:rsidRPr="00E92EED" w:rsidRDefault="00E31086" w:rsidP="00180FB6">
            <w:pPr>
              <w:pStyle w:val="Tabletextcentred"/>
            </w:pPr>
            <w:r w:rsidRPr="00E92EED">
              <w:t>900m</w:t>
            </w:r>
          </w:p>
        </w:tc>
        <w:tc>
          <w:tcPr>
            <w:tcW w:w="1418" w:type="dxa"/>
          </w:tcPr>
          <w:p w14:paraId="15AFE2C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FEA560A" w14:textId="77777777" w:rsidTr="00AF0DDD">
        <w:trPr>
          <w:cantSplit/>
        </w:trPr>
        <w:tc>
          <w:tcPr>
            <w:tcW w:w="567" w:type="dxa"/>
          </w:tcPr>
          <w:p w14:paraId="27BD114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B4CE4A1" w14:textId="77777777" w:rsidR="00E31086" w:rsidRPr="00E92EED" w:rsidRDefault="00E31086" w:rsidP="00180FB6">
            <w:pPr>
              <w:pStyle w:val="Tabletext"/>
            </w:pPr>
            <w:r w:rsidRPr="00E92EED">
              <w:t>07/06/2017</w:t>
            </w:r>
          </w:p>
        </w:tc>
        <w:tc>
          <w:tcPr>
            <w:tcW w:w="1276" w:type="dxa"/>
          </w:tcPr>
          <w:p w14:paraId="6FEBB66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0C24771" w14:textId="77777777" w:rsidR="00E31086" w:rsidRPr="00E92EED" w:rsidRDefault="00E31086" w:rsidP="00180FB6">
            <w:pPr>
              <w:pStyle w:val="Tabletextcentred"/>
            </w:pPr>
            <w:r w:rsidRPr="00E92EED">
              <w:t>David Krishnan</w:t>
            </w:r>
          </w:p>
        </w:tc>
        <w:tc>
          <w:tcPr>
            <w:tcW w:w="1515" w:type="dxa"/>
          </w:tcPr>
          <w:p w14:paraId="783B9DC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220D26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035989B" w14:textId="77777777" w:rsidR="00E31086" w:rsidRPr="00E92EED" w:rsidRDefault="00E31086" w:rsidP="00180FB6">
            <w:pPr>
              <w:pStyle w:val="Tabletextcentred"/>
            </w:pPr>
            <w:r w:rsidRPr="00E92EED">
              <w:t>507 Shepherds Road</w:t>
            </w:r>
          </w:p>
        </w:tc>
        <w:tc>
          <w:tcPr>
            <w:tcW w:w="1396" w:type="dxa"/>
          </w:tcPr>
          <w:p w14:paraId="032C5990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Bielsdown</w:t>
            </w:r>
            <w:proofErr w:type="spellEnd"/>
            <w:r w:rsidRPr="00E92EED">
              <w:t xml:space="preserve"> Hills</w:t>
            </w:r>
          </w:p>
          <w:p w14:paraId="5774A853" w14:textId="77777777" w:rsidR="00E31086" w:rsidRPr="00E92EED" w:rsidRDefault="00E31086" w:rsidP="00180FB6">
            <w:pPr>
              <w:pStyle w:val="Tabletextcentred"/>
            </w:pPr>
          </w:p>
        </w:tc>
        <w:tc>
          <w:tcPr>
            <w:tcW w:w="1343" w:type="dxa"/>
          </w:tcPr>
          <w:p w14:paraId="316A6F2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B3693A4" w14:textId="77777777" w:rsidR="00E31086" w:rsidRPr="00E92EED" w:rsidRDefault="00E31086" w:rsidP="00180FB6">
            <w:pPr>
              <w:pStyle w:val="Tabletextcentred"/>
            </w:pPr>
            <w:r w:rsidRPr="00E92EED">
              <w:t>2453</w:t>
            </w:r>
          </w:p>
        </w:tc>
        <w:tc>
          <w:tcPr>
            <w:tcW w:w="1141" w:type="dxa"/>
          </w:tcPr>
          <w:p w14:paraId="57CAD31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B1020E0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54C9E1DA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35599EF9" w14:textId="77777777" w:rsidTr="00AF0DDD">
        <w:trPr>
          <w:cantSplit/>
        </w:trPr>
        <w:tc>
          <w:tcPr>
            <w:tcW w:w="567" w:type="dxa"/>
          </w:tcPr>
          <w:p w14:paraId="3BF3A26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CAA7BC0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035A33E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686769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Brian &amp; Jan </w:t>
            </w:r>
            <w:proofErr w:type="spellStart"/>
            <w:r w:rsidRPr="00E92EED">
              <w:t>Whinnen</w:t>
            </w:r>
            <w:proofErr w:type="spellEnd"/>
          </w:p>
        </w:tc>
        <w:tc>
          <w:tcPr>
            <w:tcW w:w="1515" w:type="dxa"/>
          </w:tcPr>
          <w:p w14:paraId="5F7F7B5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8AC345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161B99D" w14:textId="77777777" w:rsidR="00E31086" w:rsidRPr="00E92EED" w:rsidRDefault="00E31086" w:rsidP="00180FB6">
            <w:pPr>
              <w:pStyle w:val="Tabletextcentred"/>
            </w:pPr>
            <w:r w:rsidRPr="00E92EED">
              <w:t>4496 Gundaroo Road</w:t>
            </w:r>
          </w:p>
        </w:tc>
        <w:tc>
          <w:tcPr>
            <w:tcW w:w="1396" w:type="dxa"/>
          </w:tcPr>
          <w:p w14:paraId="5D1A901A" w14:textId="77777777" w:rsidR="00E31086" w:rsidRPr="00E92EED" w:rsidRDefault="00E31086" w:rsidP="00180FB6">
            <w:pPr>
              <w:pStyle w:val="Tabletextcentred"/>
            </w:pPr>
            <w:r w:rsidRPr="00E92EED">
              <w:t>Gundaroo</w:t>
            </w:r>
          </w:p>
        </w:tc>
        <w:tc>
          <w:tcPr>
            <w:tcW w:w="1343" w:type="dxa"/>
          </w:tcPr>
          <w:p w14:paraId="5F172E0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74CC02C" w14:textId="77777777" w:rsidR="00E31086" w:rsidRPr="00E92EED" w:rsidRDefault="00E31086" w:rsidP="00180FB6">
            <w:pPr>
              <w:pStyle w:val="Tabletextcentred"/>
            </w:pPr>
            <w:r w:rsidRPr="00E92EED">
              <w:t>2620</w:t>
            </w:r>
          </w:p>
        </w:tc>
        <w:tc>
          <w:tcPr>
            <w:tcW w:w="1141" w:type="dxa"/>
          </w:tcPr>
          <w:p w14:paraId="7675095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2F5032A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0C8715B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AA76838" w14:textId="77777777" w:rsidTr="00AF0DDD">
        <w:trPr>
          <w:cantSplit/>
        </w:trPr>
        <w:tc>
          <w:tcPr>
            <w:tcW w:w="567" w:type="dxa"/>
          </w:tcPr>
          <w:p w14:paraId="4A34807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B31A498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1A843C5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E0B2593" w14:textId="77777777" w:rsidR="00E31086" w:rsidRPr="00E92EED" w:rsidRDefault="00E31086" w:rsidP="00180FB6">
            <w:pPr>
              <w:pStyle w:val="Tabletextcentred"/>
            </w:pPr>
            <w:r w:rsidRPr="00E92EED">
              <w:t>Lachie Haskins</w:t>
            </w:r>
          </w:p>
        </w:tc>
        <w:tc>
          <w:tcPr>
            <w:tcW w:w="1515" w:type="dxa"/>
          </w:tcPr>
          <w:p w14:paraId="6CAD680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37D609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BEE43D1" w14:textId="77777777" w:rsidR="00E31086" w:rsidRPr="00E92EED" w:rsidRDefault="00E31086" w:rsidP="00180FB6">
            <w:pPr>
              <w:pStyle w:val="Tabletextcentred"/>
            </w:pPr>
            <w:r w:rsidRPr="00E92EED">
              <w:t>661 Shingle Hill Way</w:t>
            </w:r>
          </w:p>
        </w:tc>
        <w:tc>
          <w:tcPr>
            <w:tcW w:w="1396" w:type="dxa"/>
          </w:tcPr>
          <w:p w14:paraId="4EAC51B0" w14:textId="77777777" w:rsidR="00E31086" w:rsidRPr="00E92EED" w:rsidRDefault="00E31086" w:rsidP="00180FB6">
            <w:pPr>
              <w:pStyle w:val="Tabletextcentred"/>
            </w:pPr>
            <w:r w:rsidRPr="00E92EED">
              <w:t>Gundaroo</w:t>
            </w:r>
          </w:p>
        </w:tc>
        <w:tc>
          <w:tcPr>
            <w:tcW w:w="1343" w:type="dxa"/>
          </w:tcPr>
          <w:p w14:paraId="43C69F9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5E4FE62" w14:textId="77777777" w:rsidR="00E31086" w:rsidRPr="00E92EED" w:rsidRDefault="00E31086" w:rsidP="00180FB6">
            <w:pPr>
              <w:pStyle w:val="Tabletextcentred"/>
            </w:pPr>
            <w:r w:rsidRPr="00E92EED">
              <w:t>2620</w:t>
            </w:r>
          </w:p>
        </w:tc>
        <w:tc>
          <w:tcPr>
            <w:tcW w:w="1141" w:type="dxa"/>
          </w:tcPr>
          <w:p w14:paraId="2CFFB49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8C0E205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4AABC4B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7799F01" w14:textId="77777777" w:rsidTr="00AF0DDD">
        <w:trPr>
          <w:cantSplit/>
        </w:trPr>
        <w:tc>
          <w:tcPr>
            <w:tcW w:w="567" w:type="dxa"/>
          </w:tcPr>
          <w:p w14:paraId="4355F2D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3526C1C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1C0A62F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5843E34" w14:textId="77777777" w:rsidR="00E31086" w:rsidRPr="00E92EED" w:rsidRDefault="00E31086" w:rsidP="00180FB6">
            <w:pPr>
              <w:pStyle w:val="Tabletextcentred"/>
            </w:pPr>
            <w:r w:rsidRPr="00E92EED">
              <w:t>Matthew Quinn</w:t>
            </w:r>
          </w:p>
        </w:tc>
        <w:tc>
          <w:tcPr>
            <w:tcW w:w="1515" w:type="dxa"/>
          </w:tcPr>
          <w:p w14:paraId="4D5336DE" w14:textId="77777777" w:rsidR="00E31086" w:rsidRPr="00E92EED" w:rsidRDefault="00E31086" w:rsidP="00180FB6">
            <w:pPr>
              <w:pStyle w:val="Tabletextcentred"/>
            </w:pPr>
            <w:r w:rsidRPr="00E92EED">
              <w:t>Matthew Quinn</w:t>
            </w:r>
          </w:p>
        </w:tc>
        <w:tc>
          <w:tcPr>
            <w:tcW w:w="917" w:type="dxa"/>
          </w:tcPr>
          <w:p w14:paraId="0C6CC4A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3C12AFC" w14:textId="77777777" w:rsidR="00E31086" w:rsidRPr="00E92EED" w:rsidRDefault="00E31086" w:rsidP="00180FB6">
            <w:pPr>
              <w:pStyle w:val="Tabletextcentred"/>
            </w:pPr>
            <w:r w:rsidRPr="00E92EED">
              <w:t>34 Elizabeth Street</w:t>
            </w:r>
          </w:p>
        </w:tc>
        <w:tc>
          <w:tcPr>
            <w:tcW w:w="1396" w:type="dxa"/>
          </w:tcPr>
          <w:p w14:paraId="649AEA19" w14:textId="77777777" w:rsidR="00E31086" w:rsidRPr="00E92EED" w:rsidRDefault="00E31086" w:rsidP="00180FB6">
            <w:pPr>
              <w:pStyle w:val="Tabletextcentred"/>
            </w:pPr>
            <w:r w:rsidRPr="00E92EED">
              <w:t>Gerogery</w:t>
            </w:r>
          </w:p>
        </w:tc>
        <w:tc>
          <w:tcPr>
            <w:tcW w:w="1343" w:type="dxa"/>
          </w:tcPr>
          <w:p w14:paraId="2613B82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D8C2EF8" w14:textId="77777777" w:rsidR="00E31086" w:rsidRPr="00E92EED" w:rsidRDefault="00E31086" w:rsidP="00180FB6">
            <w:pPr>
              <w:pStyle w:val="Tabletextcentred"/>
            </w:pPr>
            <w:r w:rsidRPr="00E92EED">
              <w:t>2642</w:t>
            </w:r>
          </w:p>
        </w:tc>
        <w:tc>
          <w:tcPr>
            <w:tcW w:w="1141" w:type="dxa"/>
          </w:tcPr>
          <w:p w14:paraId="65F2BD87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2C5DD14A" w14:textId="77777777" w:rsidR="00E31086" w:rsidRPr="00E92EED" w:rsidRDefault="00E31086" w:rsidP="00180FB6">
            <w:pPr>
              <w:pStyle w:val="Tabletextcentred"/>
            </w:pPr>
            <w:r w:rsidRPr="00E92EED">
              <w:t>220m</w:t>
            </w:r>
          </w:p>
        </w:tc>
        <w:tc>
          <w:tcPr>
            <w:tcW w:w="1418" w:type="dxa"/>
          </w:tcPr>
          <w:p w14:paraId="2632D748" w14:textId="77777777" w:rsidR="00E31086" w:rsidRPr="00E92EED" w:rsidRDefault="00E31086" w:rsidP="00180FB6">
            <w:pPr>
              <w:pStyle w:val="Tabletextcentred"/>
            </w:pPr>
            <w:r w:rsidRPr="00E92EED">
              <w:t>Rural—3 lot boundary adjustment</w:t>
            </w:r>
          </w:p>
        </w:tc>
      </w:tr>
      <w:tr w:rsidR="00E31086" w:rsidRPr="005113AA" w14:paraId="0682D34E" w14:textId="77777777" w:rsidTr="00AF0DDD">
        <w:trPr>
          <w:cantSplit/>
        </w:trPr>
        <w:tc>
          <w:tcPr>
            <w:tcW w:w="567" w:type="dxa"/>
          </w:tcPr>
          <w:p w14:paraId="5FD5A58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23C26C7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78A867F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FAA9B51" w14:textId="77777777" w:rsidR="00E31086" w:rsidRPr="00E92EED" w:rsidRDefault="00E31086" w:rsidP="00180FB6">
            <w:pPr>
              <w:pStyle w:val="Tabletextcentred"/>
            </w:pPr>
            <w:r w:rsidRPr="00E92EED">
              <w:t>Nicholas Ian Rogers</w:t>
            </w:r>
          </w:p>
        </w:tc>
        <w:tc>
          <w:tcPr>
            <w:tcW w:w="1515" w:type="dxa"/>
          </w:tcPr>
          <w:p w14:paraId="7F15720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4C45D4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2C3AFB1B" w14:textId="77777777" w:rsidR="00E31086" w:rsidRPr="00E92EED" w:rsidRDefault="00E31086" w:rsidP="00180FB6">
            <w:pPr>
              <w:pStyle w:val="Tabletextcentred"/>
            </w:pPr>
            <w:r w:rsidRPr="00E92EED">
              <w:t>187 Tullymorgan Road</w:t>
            </w:r>
          </w:p>
        </w:tc>
        <w:tc>
          <w:tcPr>
            <w:tcW w:w="1396" w:type="dxa"/>
          </w:tcPr>
          <w:p w14:paraId="6DC008F5" w14:textId="77777777" w:rsidR="00E31086" w:rsidRPr="00E92EED" w:rsidRDefault="00E31086" w:rsidP="00180FB6">
            <w:pPr>
              <w:pStyle w:val="Tabletextcentred"/>
            </w:pPr>
            <w:r w:rsidRPr="00E92EED">
              <w:t>Lawrence</w:t>
            </w:r>
          </w:p>
        </w:tc>
        <w:tc>
          <w:tcPr>
            <w:tcW w:w="1343" w:type="dxa"/>
          </w:tcPr>
          <w:p w14:paraId="7B248A2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3D4CA6B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</w:tcPr>
          <w:p w14:paraId="5566330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4CC06A4F" w14:textId="77777777" w:rsidR="00E31086" w:rsidRPr="00E92EED" w:rsidRDefault="00E31086" w:rsidP="00180FB6">
            <w:pPr>
              <w:pStyle w:val="Tabletextcentred"/>
            </w:pPr>
            <w:r w:rsidRPr="00E92EED">
              <w:t>847m</w:t>
            </w:r>
          </w:p>
        </w:tc>
        <w:tc>
          <w:tcPr>
            <w:tcW w:w="1418" w:type="dxa"/>
          </w:tcPr>
          <w:p w14:paraId="0CBB3F9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49F538D" w14:textId="77777777" w:rsidTr="00AF0DDD">
        <w:trPr>
          <w:cantSplit/>
        </w:trPr>
        <w:tc>
          <w:tcPr>
            <w:tcW w:w="567" w:type="dxa"/>
          </w:tcPr>
          <w:p w14:paraId="63F1163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2ED8B94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5E10799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914907C" w14:textId="77777777" w:rsidR="00E31086" w:rsidRPr="00E92EED" w:rsidRDefault="00E31086" w:rsidP="00180FB6">
            <w:pPr>
              <w:pStyle w:val="Tabletextcentred"/>
            </w:pPr>
            <w:r w:rsidRPr="00E92EED">
              <w:t>James Dobson</w:t>
            </w:r>
          </w:p>
        </w:tc>
        <w:tc>
          <w:tcPr>
            <w:tcW w:w="1515" w:type="dxa"/>
          </w:tcPr>
          <w:p w14:paraId="64F7B29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D8B715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9882E09" w14:textId="77777777" w:rsidR="00E31086" w:rsidRPr="00E92EED" w:rsidRDefault="00E31086" w:rsidP="00180FB6">
            <w:pPr>
              <w:pStyle w:val="Tabletextcentred"/>
            </w:pPr>
            <w:r w:rsidRPr="00E92EED">
              <w:t>1 &amp; 11 Dobson Lane</w:t>
            </w:r>
          </w:p>
        </w:tc>
        <w:tc>
          <w:tcPr>
            <w:tcW w:w="1396" w:type="dxa"/>
          </w:tcPr>
          <w:p w14:paraId="385AECC8" w14:textId="77777777" w:rsidR="00E31086" w:rsidRPr="00E92EED" w:rsidRDefault="00E31086" w:rsidP="00180FB6">
            <w:pPr>
              <w:pStyle w:val="Tabletextcentred"/>
            </w:pPr>
            <w:r w:rsidRPr="00E92EED">
              <w:t>The Basin</w:t>
            </w:r>
          </w:p>
        </w:tc>
        <w:tc>
          <w:tcPr>
            <w:tcW w:w="1343" w:type="dxa"/>
          </w:tcPr>
          <w:p w14:paraId="133A828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46AD8480" w14:textId="77777777" w:rsidR="00E31086" w:rsidRPr="00E92EED" w:rsidRDefault="00E31086" w:rsidP="00180FB6">
            <w:pPr>
              <w:pStyle w:val="Tabletextcentred"/>
            </w:pPr>
            <w:r w:rsidRPr="00E92EED">
              <w:t>3154</w:t>
            </w:r>
          </w:p>
        </w:tc>
        <w:tc>
          <w:tcPr>
            <w:tcW w:w="1141" w:type="dxa"/>
          </w:tcPr>
          <w:p w14:paraId="09C1031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CA01BA3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3551225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F95CAD5" w14:textId="77777777" w:rsidTr="00AF0DDD">
        <w:trPr>
          <w:cantSplit/>
        </w:trPr>
        <w:tc>
          <w:tcPr>
            <w:tcW w:w="567" w:type="dxa"/>
          </w:tcPr>
          <w:p w14:paraId="6F5509E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C6AFB21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1F30EAA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2A6849F" w14:textId="77777777" w:rsidR="00E31086" w:rsidRPr="00E92EED" w:rsidRDefault="00E31086" w:rsidP="00180FB6">
            <w:pPr>
              <w:pStyle w:val="Tabletextcentred"/>
            </w:pPr>
            <w:r w:rsidRPr="00E92EED">
              <w:t>Sophie Curlewis</w:t>
            </w:r>
          </w:p>
        </w:tc>
        <w:tc>
          <w:tcPr>
            <w:tcW w:w="1515" w:type="dxa"/>
          </w:tcPr>
          <w:p w14:paraId="393AA8F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A7015F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906AA12" w14:textId="77777777" w:rsidR="00E31086" w:rsidRPr="00E92EED" w:rsidRDefault="00E31086" w:rsidP="00180FB6">
            <w:pPr>
              <w:pStyle w:val="Tabletextcentred"/>
            </w:pPr>
            <w:r w:rsidRPr="00E92EED">
              <w:t>10107 Wee Jasper Road</w:t>
            </w:r>
          </w:p>
        </w:tc>
        <w:tc>
          <w:tcPr>
            <w:tcW w:w="1396" w:type="dxa"/>
          </w:tcPr>
          <w:p w14:paraId="6FB7677A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Boambolo</w:t>
            </w:r>
            <w:proofErr w:type="spellEnd"/>
          </w:p>
        </w:tc>
        <w:tc>
          <w:tcPr>
            <w:tcW w:w="1343" w:type="dxa"/>
          </w:tcPr>
          <w:p w14:paraId="6A09A59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F22457C" w14:textId="77777777" w:rsidR="00E31086" w:rsidRPr="00E92EED" w:rsidRDefault="00E31086" w:rsidP="00180FB6">
            <w:pPr>
              <w:pStyle w:val="Tabletextcentred"/>
            </w:pPr>
            <w:r w:rsidRPr="00E92EED">
              <w:t>2582</w:t>
            </w:r>
          </w:p>
        </w:tc>
        <w:tc>
          <w:tcPr>
            <w:tcW w:w="1141" w:type="dxa"/>
          </w:tcPr>
          <w:p w14:paraId="30D05F4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4E49165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0FAA9EA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25BB219" w14:textId="77777777" w:rsidTr="00AF0DDD">
        <w:trPr>
          <w:cantSplit/>
        </w:trPr>
        <w:tc>
          <w:tcPr>
            <w:tcW w:w="567" w:type="dxa"/>
          </w:tcPr>
          <w:p w14:paraId="5093168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5D35DDB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08C4723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35EE279" w14:textId="77777777" w:rsidR="00E31086" w:rsidRPr="00E92EED" w:rsidRDefault="00E31086" w:rsidP="00180FB6">
            <w:pPr>
              <w:pStyle w:val="Tabletextcentred"/>
            </w:pPr>
            <w:r w:rsidRPr="00E92EED">
              <w:t>Andrew Munn</w:t>
            </w:r>
          </w:p>
        </w:tc>
        <w:tc>
          <w:tcPr>
            <w:tcW w:w="1515" w:type="dxa"/>
          </w:tcPr>
          <w:p w14:paraId="1A23402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5601BB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313FA4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1628 </w:t>
            </w:r>
            <w:proofErr w:type="spellStart"/>
            <w:r w:rsidRPr="00E92EED">
              <w:t>Coolalie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0750B2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Jerrawa</w:t>
            </w:r>
            <w:proofErr w:type="spellEnd"/>
          </w:p>
        </w:tc>
        <w:tc>
          <w:tcPr>
            <w:tcW w:w="1343" w:type="dxa"/>
          </w:tcPr>
          <w:p w14:paraId="753981B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A329D01" w14:textId="77777777" w:rsidR="00E31086" w:rsidRPr="00E92EED" w:rsidRDefault="00E31086" w:rsidP="00180FB6">
            <w:pPr>
              <w:pStyle w:val="Tabletextcentred"/>
            </w:pPr>
            <w:r w:rsidRPr="00E92EED">
              <w:t>2580</w:t>
            </w:r>
          </w:p>
        </w:tc>
        <w:tc>
          <w:tcPr>
            <w:tcW w:w="1141" w:type="dxa"/>
          </w:tcPr>
          <w:p w14:paraId="42BE008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E267091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73B92F6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D1F7960" w14:textId="77777777" w:rsidTr="00AF0DDD">
        <w:trPr>
          <w:cantSplit/>
        </w:trPr>
        <w:tc>
          <w:tcPr>
            <w:tcW w:w="567" w:type="dxa"/>
          </w:tcPr>
          <w:p w14:paraId="32CC275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D0E58FF" w14:textId="77777777" w:rsidR="00E31086" w:rsidRPr="00E92EED" w:rsidRDefault="00E31086" w:rsidP="00180FB6">
            <w:pPr>
              <w:pStyle w:val="Tabletext"/>
            </w:pPr>
            <w:r w:rsidRPr="00E92EED">
              <w:t>08/06/2017</w:t>
            </w:r>
          </w:p>
        </w:tc>
        <w:tc>
          <w:tcPr>
            <w:tcW w:w="1276" w:type="dxa"/>
          </w:tcPr>
          <w:p w14:paraId="0A791C6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3439F9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Stuart </w:t>
            </w:r>
            <w:proofErr w:type="spellStart"/>
            <w:r w:rsidRPr="00E92EED">
              <w:t>Coller</w:t>
            </w:r>
            <w:proofErr w:type="spellEnd"/>
          </w:p>
        </w:tc>
        <w:tc>
          <w:tcPr>
            <w:tcW w:w="1515" w:type="dxa"/>
          </w:tcPr>
          <w:p w14:paraId="344E4D9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Stuart </w:t>
            </w:r>
            <w:proofErr w:type="spellStart"/>
            <w:r w:rsidRPr="00E92EED">
              <w:t>Coller</w:t>
            </w:r>
            <w:proofErr w:type="spellEnd"/>
          </w:p>
        </w:tc>
        <w:tc>
          <w:tcPr>
            <w:tcW w:w="917" w:type="dxa"/>
          </w:tcPr>
          <w:p w14:paraId="3B030BE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EED187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690 </w:t>
            </w:r>
            <w:proofErr w:type="spellStart"/>
            <w:r w:rsidRPr="00E92EED">
              <w:t>Ut</w:t>
            </w:r>
            <w:proofErr w:type="spellEnd"/>
            <w:r w:rsidRPr="00E92EED">
              <w:t xml:space="preserve"> Creek Road</w:t>
            </w:r>
          </w:p>
        </w:tc>
        <w:tc>
          <w:tcPr>
            <w:tcW w:w="1396" w:type="dxa"/>
          </w:tcPr>
          <w:p w14:paraId="68CFEB10" w14:textId="77777777" w:rsidR="00E31086" w:rsidRPr="00E92EED" w:rsidRDefault="00E31086" w:rsidP="00180FB6">
            <w:pPr>
              <w:pStyle w:val="Tabletextcentred"/>
            </w:pPr>
            <w:r w:rsidRPr="00E92EED">
              <w:t>Alexandra</w:t>
            </w:r>
          </w:p>
        </w:tc>
        <w:tc>
          <w:tcPr>
            <w:tcW w:w="1343" w:type="dxa"/>
          </w:tcPr>
          <w:p w14:paraId="0B79A540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54C532F5" w14:textId="77777777" w:rsidR="00E31086" w:rsidRPr="00E92EED" w:rsidRDefault="00E31086" w:rsidP="00180FB6">
            <w:pPr>
              <w:pStyle w:val="Tabletextcentred"/>
            </w:pPr>
            <w:r w:rsidRPr="00E92EED">
              <w:t>3714</w:t>
            </w:r>
          </w:p>
        </w:tc>
        <w:tc>
          <w:tcPr>
            <w:tcW w:w="1141" w:type="dxa"/>
          </w:tcPr>
          <w:p w14:paraId="2C40CF60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4D605EB4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051E0E83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3D73B68A" w14:textId="77777777" w:rsidTr="00AF0DDD">
        <w:trPr>
          <w:cantSplit/>
        </w:trPr>
        <w:tc>
          <w:tcPr>
            <w:tcW w:w="567" w:type="dxa"/>
          </w:tcPr>
          <w:p w14:paraId="6B80442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2C32B6A" w14:textId="77777777" w:rsidR="00E31086" w:rsidRPr="00E92EED" w:rsidRDefault="00E31086" w:rsidP="00180FB6">
            <w:pPr>
              <w:pStyle w:val="Tabletext"/>
            </w:pPr>
            <w:r w:rsidRPr="00E92EED">
              <w:t>09/06/2017</w:t>
            </w:r>
          </w:p>
        </w:tc>
        <w:tc>
          <w:tcPr>
            <w:tcW w:w="1276" w:type="dxa"/>
          </w:tcPr>
          <w:p w14:paraId="0465519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DF887D1" w14:textId="77777777" w:rsidR="00E31086" w:rsidRPr="00E92EED" w:rsidRDefault="00E31086" w:rsidP="00180FB6">
            <w:pPr>
              <w:pStyle w:val="Tabletextcentred"/>
            </w:pPr>
            <w:r w:rsidRPr="00E92EED">
              <w:t>Vicki Hart</w:t>
            </w:r>
          </w:p>
        </w:tc>
        <w:tc>
          <w:tcPr>
            <w:tcW w:w="1515" w:type="dxa"/>
          </w:tcPr>
          <w:p w14:paraId="027F34F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51FD1F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0C7536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131 Mount Rankin </w:t>
            </w:r>
            <w:r>
              <w:t>Road</w:t>
            </w:r>
          </w:p>
        </w:tc>
        <w:tc>
          <w:tcPr>
            <w:tcW w:w="1396" w:type="dxa"/>
          </w:tcPr>
          <w:p w14:paraId="49D6FF91" w14:textId="77777777" w:rsidR="00E31086" w:rsidRPr="00E92EED" w:rsidRDefault="00E31086" w:rsidP="00180FB6">
            <w:pPr>
              <w:pStyle w:val="Tabletextcentred"/>
            </w:pPr>
            <w:r w:rsidRPr="00E92EED">
              <w:t>Mount Rankin</w:t>
            </w:r>
          </w:p>
        </w:tc>
        <w:tc>
          <w:tcPr>
            <w:tcW w:w="1343" w:type="dxa"/>
          </w:tcPr>
          <w:p w14:paraId="5817282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B6C4F24" w14:textId="77777777" w:rsidR="00E31086" w:rsidRPr="00E92EED" w:rsidRDefault="00E31086" w:rsidP="00180FB6">
            <w:pPr>
              <w:pStyle w:val="Tabletextcentred"/>
            </w:pPr>
            <w:r w:rsidRPr="00E92EED">
              <w:t>2795</w:t>
            </w:r>
          </w:p>
        </w:tc>
        <w:tc>
          <w:tcPr>
            <w:tcW w:w="1141" w:type="dxa"/>
          </w:tcPr>
          <w:p w14:paraId="5524CBE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FB0379C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265246D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CB847E9" w14:textId="77777777" w:rsidTr="00AF0DDD">
        <w:trPr>
          <w:cantSplit/>
        </w:trPr>
        <w:tc>
          <w:tcPr>
            <w:tcW w:w="567" w:type="dxa"/>
          </w:tcPr>
          <w:p w14:paraId="1B2E943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4F8D1C7" w14:textId="77777777" w:rsidR="00E31086" w:rsidRPr="00E92EED" w:rsidRDefault="00E31086" w:rsidP="00180FB6">
            <w:pPr>
              <w:pStyle w:val="Tabletext"/>
            </w:pPr>
            <w:r w:rsidRPr="00E92EED">
              <w:t>09/06/2017</w:t>
            </w:r>
          </w:p>
        </w:tc>
        <w:tc>
          <w:tcPr>
            <w:tcW w:w="1276" w:type="dxa"/>
          </w:tcPr>
          <w:p w14:paraId="3894AA4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A55C16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Alan </w:t>
            </w:r>
            <w:proofErr w:type="spellStart"/>
            <w:r w:rsidRPr="00E92EED">
              <w:t>Cummine</w:t>
            </w:r>
            <w:proofErr w:type="spellEnd"/>
          </w:p>
        </w:tc>
        <w:tc>
          <w:tcPr>
            <w:tcW w:w="1515" w:type="dxa"/>
          </w:tcPr>
          <w:p w14:paraId="06E99B8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B0087B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E62A8F4" w14:textId="77777777" w:rsidR="00E31086" w:rsidRPr="00E92EED" w:rsidRDefault="00E31086" w:rsidP="00180FB6">
            <w:pPr>
              <w:pStyle w:val="Tabletextcentred"/>
            </w:pPr>
            <w:r w:rsidRPr="00E92EED">
              <w:t>387 Back Creek Road</w:t>
            </w:r>
          </w:p>
        </w:tc>
        <w:tc>
          <w:tcPr>
            <w:tcW w:w="1396" w:type="dxa"/>
          </w:tcPr>
          <w:p w14:paraId="59F88B0E" w14:textId="77777777" w:rsidR="00E31086" w:rsidRPr="00E92EED" w:rsidRDefault="00E31086" w:rsidP="00180FB6">
            <w:pPr>
              <w:pStyle w:val="Tabletextcentred"/>
            </w:pPr>
            <w:r w:rsidRPr="00E92EED">
              <w:t>Gundaroo</w:t>
            </w:r>
          </w:p>
        </w:tc>
        <w:tc>
          <w:tcPr>
            <w:tcW w:w="1343" w:type="dxa"/>
          </w:tcPr>
          <w:p w14:paraId="2EFB800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16ACA76" w14:textId="77777777" w:rsidR="00E31086" w:rsidRPr="00E92EED" w:rsidRDefault="00E31086" w:rsidP="00180FB6">
            <w:pPr>
              <w:pStyle w:val="Tabletextcentred"/>
            </w:pPr>
            <w:r w:rsidRPr="00E92EED">
              <w:t>2620</w:t>
            </w:r>
          </w:p>
        </w:tc>
        <w:tc>
          <w:tcPr>
            <w:tcW w:w="1141" w:type="dxa"/>
          </w:tcPr>
          <w:p w14:paraId="78E5BC6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079835A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70B0E118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4AE4B43A" w14:textId="77777777" w:rsidTr="00AF0DDD">
        <w:trPr>
          <w:cantSplit/>
        </w:trPr>
        <w:tc>
          <w:tcPr>
            <w:tcW w:w="567" w:type="dxa"/>
          </w:tcPr>
          <w:p w14:paraId="54AB889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3A3E59E" w14:textId="77777777" w:rsidR="00E31086" w:rsidRPr="00E92EED" w:rsidRDefault="00E31086" w:rsidP="00180FB6">
            <w:pPr>
              <w:pStyle w:val="Tabletext"/>
            </w:pPr>
            <w:r w:rsidRPr="00E92EED">
              <w:t>13/06/2017</w:t>
            </w:r>
          </w:p>
        </w:tc>
        <w:tc>
          <w:tcPr>
            <w:tcW w:w="1276" w:type="dxa"/>
          </w:tcPr>
          <w:p w14:paraId="51ACB34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967165E" w14:textId="77777777" w:rsidR="00E31086" w:rsidRPr="00E92EED" w:rsidRDefault="00E31086" w:rsidP="00180FB6">
            <w:pPr>
              <w:pStyle w:val="Tabletextcentred"/>
            </w:pPr>
            <w:r w:rsidRPr="00E92EED">
              <w:t>Raymond Jacobson</w:t>
            </w:r>
          </w:p>
        </w:tc>
        <w:tc>
          <w:tcPr>
            <w:tcW w:w="1515" w:type="dxa"/>
          </w:tcPr>
          <w:p w14:paraId="32D1F0F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B16CF6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51FBD2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108 </w:t>
            </w:r>
            <w:proofErr w:type="spellStart"/>
            <w:r w:rsidRPr="00E92EED">
              <w:t>Cliftlands</w:t>
            </w:r>
            <w:proofErr w:type="spellEnd"/>
            <w:r w:rsidRPr="00E92EED">
              <w:t xml:space="preserve"> </w:t>
            </w:r>
            <w:r>
              <w:t>Road</w:t>
            </w:r>
          </w:p>
        </w:tc>
        <w:tc>
          <w:tcPr>
            <w:tcW w:w="1396" w:type="dxa"/>
          </w:tcPr>
          <w:p w14:paraId="5DA811A7" w14:textId="77777777" w:rsidR="00E31086" w:rsidRPr="00E92EED" w:rsidRDefault="00E31086" w:rsidP="00180FB6">
            <w:pPr>
              <w:pStyle w:val="Tabletextcentred"/>
            </w:pPr>
            <w:r w:rsidRPr="00E92EED">
              <w:t>Scone</w:t>
            </w:r>
          </w:p>
        </w:tc>
        <w:tc>
          <w:tcPr>
            <w:tcW w:w="1343" w:type="dxa"/>
          </w:tcPr>
          <w:p w14:paraId="13BA0C0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36B887C" w14:textId="77777777" w:rsidR="00E31086" w:rsidRPr="00E92EED" w:rsidRDefault="00E31086" w:rsidP="00180FB6">
            <w:pPr>
              <w:pStyle w:val="Tabletextcentred"/>
            </w:pPr>
            <w:r w:rsidRPr="00E92EED">
              <w:t>2337</w:t>
            </w:r>
          </w:p>
        </w:tc>
        <w:tc>
          <w:tcPr>
            <w:tcW w:w="1141" w:type="dxa"/>
          </w:tcPr>
          <w:p w14:paraId="2F5FDC2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0B8CCB16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3357D074" w14:textId="77777777" w:rsidR="00E31086" w:rsidRPr="00E92EED" w:rsidRDefault="00E31086" w:rsidP="00180FB6">
            <w:pPr>
              <w:pStyle w:val="Tabletextcentred"/>
            </w:pPr>
            <w:r w:rsidRPr="00E92EED">
              <w:t>Farm—Subdivision</w:t>
            </w:r>
          </w:p>
        </w:tc>
      </w:tr>
      <w:tr w:rsidR="00E31086" w:rsidRPr="005113AA" w14:paraId="7C9268B6" w14:textId="77777777" w:rsidTr="00AF0DDD">
        <w:trPr>
          <w:cantSplit/>
        </w:trPr>
        <w:tc>
          <w:tcPr>
            <w:tcW w:w="567" w:type="dxa"/>
          </w:tcPr>
          <w:p w14:paraId="42E2F6D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824E49C" w14:textId="77777777" w:rsidR="00E31086" w:rsidRPr="00E92EED" w:rsidRDefault="00E31086" w:rsidP="00180FB6">
            <w:pPr>
              <w:pStyle w:val="Tabletext"/>
            </w:pPr>
            <w:r w:rsidRPr="00E92EED">
              <w:t>13/06/2017</w:t>
            </w:r>
          </w:p>
        </w:tc>
        <w:tc>
          <w:tcPr>
            <w:tcW w:w="1276" w:type="dxa"/>
          </w:tcPr>
          <w:p w14:paraId="5A62FF3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2E623A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A&amp;c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Santolin</w:t>
            </w:r>
            <w:proofErr w:type="spellEnd"/>
          </w:p>
        </w:tc>
        <w:tc>
          <w:tcPr>
            <w:tcW w:w="1515" w:type="dxa"/>
          </w:tcPr>
          <w:p w14:paraId="71F2470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A&amp;c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Santolin</w:t>
            </w:r>
            <w:proofErr w:type="spellEnd"/>
          </w:p>
        </w:tc>
        <w:tc>
          <w:tcPr>
            <w:tcW w:w="917" w:type="dxa"/>
          </w:tcPr>
          <w:p w14:paraId="769BF2C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7BE3D5F" w14:textId="77777777" w:rsidR="00E31086" w:rsidRPr="00E92EED" w:rsidRDefault="00E31086" w:rsidP="00180FB6">
            <w:pPr>
              <w:pStyle w:val="Tabletextcentred"/>
            </w:pPr>
            <w:r w:rsidRPr="00E92EED">
              <w:t>Farm 79 (79 Murray Road)</w:t>
            </w:r>
          </w:p>
        </w:tc>
        <w:tc>
          <w:tcPr>
            <w:tcW w:w="1396" w:type="dxa"/>
          </w:tcPr>
          <w:p w14:paraId="38454772" w14:textId="77777777" w:rsidR="00E31086" w:rsidRPr="00E92EED" w:rsidRDefault="00E31086" w:rsidP="00180FB6">
            <w:pPr>
              <w:pStyle w:val="Tabletextcentred"/>
            </w:pPr>
            <w:r w:rsidRPr="00E92EED">
              <w:t>Yoogali</w:t>
            </w:r>
          </w:p>
        </w:tc>
        <w:tc>
          <w:tcPr>
            <w:tcW w:w="1343" w:type="dxa"/>
          </w:tcPr>
          <w:p w14:paraId="54D2A36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FD368BB" w14:textId="77777777" w:rsidR="00E31086" w:rsidRPr="00E92EED" w:rsidRDefault="00E31086" w:rsidP="00180FB6">
            <w:pPr>
              <w:pStyle w:val="Tabletextcentred"/>
            </w:pPr>
            <w:r w:rsidRPr="00E92EED">
              <w:t>2680</w:t>
            </w:r>
          </w:p>
        </w:tc>
        <w:tc>
          <w:tcPr>
            <w:tcW w:w="1141" w:type="dxa"/>
          </w:tcPr>
          <w:p w14:paraId="5C659E4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1751907" w14:textId="77777777" w:rsidR="00E31086" w:rsidRPr="00E92EED" w:rsidRDefault="00E31086" w:rsidP="00180FB6">
            <w:pPr>
              <w:pStyle w:val="Tabletextcentred"/>
            </w:pPr>
            <w:r w:rsidRPr="00E92EED">
              <w:t>84m</w:t>
            </w:r>
          </w:p>
        </w:tc>
        <w:tc>
          <w:tcPr>
            <w:tcW w:w="1418" w:type="dxa"/>
          </w:tcPr>
          <w:p w14:paraId="444DED3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A1F631E" w14:textId="77777777" w:rsidTr="00AF0DDD">
        <w:trPr>
          <w:cantSplit/>
        </w:trPr>
        <w:tc>
          <w:tcPr>
            <w:tcW w:w="567" w:type="dxa"/>
          </w:tcPr>
          <w:p w14:paraId="17C8197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2867E30" w14:textId="77777777" w:rsidR="00E31086" w:rsidRPr="00E92EED" w:rsidRDefault="00E31086" w:rsidP="00180FB6">
            <w:pPr>
              <w:pStyle w:val="Tabletext"/>
            </w:pPr>
            <w:r w:rsidRPr="00E92EED">
              <w:t>13/06/2017</w:t>
            </w:r>
          </w:p>
        </w:tc>
        <w:tc>
          <w:tcPr>
            <w:tcW w:w="1276" w:type="dxa"/>
          </w:tcPr>
          <w:p w14:paraId="2CA3F6F8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9464191" w14:textId="77777777" w:rsidR="00E31086" w:rsidRPr="00E92EED" w:rsidRDefault="00E31086" w:rsidP="00180FB6">
            <w:pPr>
              <w:pStyle w:val="Tabletextcentred"/>
            </w:pPr>
            <w:r w:rsidRPr="00E92EED">
              <w:t>Anna Charlton</w:t>
            </w:r>
          </w:p>
        </w:tc>
        <w:tc>
          <w:tcPr>
            <w:tcW w:w="1515" w:type="dxa"/>
          </w:tcPr>
          <w:p w14:paraId="074E175E" w14:textId="77777777" w:rsidR="00E31086" w:rsidRPr="00E92EED" w:rsidRDefault="00E31086" w:rsidP="00180FB6">
            <w:pPr>
              <w:pStyle w:val="Tabletextcentred"/>
            </w:pPr>
            <w:r w:rsidRPr="00E92EED">
              <w:t>LA AK Charlton</w:t>
            </w:r>
          </w:p>
        </w:tc>
        <w:tc>
          <w:tcPr>
            <w:tcW w:w="917" w:type="dxa"/>
          </w:tcPr>
          <w:p w14:paraId="59E333C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C4585A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276 Back </w:t>
            </w:r>
            <w:proofErr w:type="spellStart"/>
            <w:r w:rsidRPr="00E92EED">
              <w:t>Yamma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225FC6A" w14:textId="77777777" w:rsidR="00E31086" w:rsidRPr="00E92EED" w:rsidRDefault="00E31086" w:rsidP="00180FB6">
            <w:pPr>
              <w:pStyle w:val="Tabletextcentred"/>
            </w:pPr>
            <w:r w:rsidRPr="00E92EED">
              <w:t>Parkes</w:t>
            </w:r>
          </w:p>
        </w:tc>
        <w:tc>
          <w:tcPr>
            <w:tcW w:w="1343" w:type="dxa"/>
          </w:tcPr>
          <w:p w14:paraId="56513BC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56E65BC" w14:textId="77777777" w:rsidR="00E31086" w:rsidRPr="00E92EED" w:rsidRDefault="00E31086" w:rsidP="00180FB6">
            <w:pPr>
              <w:pStyle w:val="Tabletextcentred"/>
            </w:pPr>
            <w:r w:rsidRPr="00E92EED">
              <w:t>2870</w:t>
            </w:r>
          </w:p>
        </w:tc>
        <w:tc>
          <w:tcPr>
            <w:tcW w:w="1141" w:type="dxa"/>
          </w:tcPr>
          <w:p w14:paraId="7741921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98F8B46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02DED85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D4A3742" w14:textId="77777777" w:rsidTr="00AF0DDD">
        <w:trPr>
          <w:cantSplit/>
        </w:trPr>
        <w:tc>
          <w:tcPr>
            <w:tcW w:w="567" w:type="dxa"/>
          </w:tcPr>
          <w:p w14:paraId="612A4EF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F252FA1" w14:textId="77777777" w:rsidR="00E31086" w:rsidRPr="00E92EED" w:rsidRDefault="00E31086" w:rsidP="00180FB6">
            <w:pPr>
              <w:pStyle w:val="Tabletext"/>
            </w:pPr>
            <w:r w:rsidRPr="00E92EED">
              <w:t>13/06/2017</w:t>
            </w:r>
          </w:p>
        </w:tc>
        <w:tc>
          <w:tcPr>
            <w:tcW w:w="1276" w:type="dxa"/>
          </w:tcPr>
          <w:p w14:paraId="40A106A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C894CB2" w14:textId="77777777" w:rsidR="00E31086" w:rsidRPr="00E92EED" w:rsidRDefault="00E31086" w:rsidP="00180FB6">
            <w:pPr>
              <w:pStyle w:val="Tabletextcentred"/>
            </w:pPr>
            <w:r w:rsidRPr="00E92EED">
              <w:t>Scott Humphreys &amp; Therese Humphreys</w:t>
            </w:r>
          </w:p>
        </w:tc>
        <w:tc>
          <w:tcPr>
            <w:tcW w:w="1515" w:type="dxa"/>
          </w:tcPr>
          <w:p w14:paraId="3A50378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2703C3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6C21C7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11 </w:t>
            </w:r>
            <w:proofErr w:type="spellStart"/>
            <w:r w:rsidRPr="00E92EED">
              <w:t>Bellview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FC9B919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Haigslea</w:t>
            </w:r>
            <w:proofErr w:type="spellEnd"/>
          </w:p>
        </w:tc>
        <w:tc>
          <w:tcPr>
            <w:tcW w:w="1343" w:type="dxa"/>
          </w:tcPr>
          <w:p w14:paraId="68CEC7B3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5FD01323" w14:textId="77777777" w:rsidR="00E31086" w:rsidRPr="00E92EED" w:rsidRDefault="00E31086" w:rsidP="00180FB6">
            <w:pPr>
              <w:pStyle w:val="Tabletextcentred"/>
            </w:pPr>
            <w:r w:rsidRPr="00E92EED">
              <w:t>4306</w:t>
            </w:r>
          </w:p>
        </w:tc>
        <w:tc>
          <w:tcPr>
            <w:tcW w:w="1141" w:type="dxa"/>
          </w:tcPr>
          <w:p w14:paraId="4C7B223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ADDA062" w14:textId="77777777" w:rsidR="00E31086" w:rsidRPr="00E92EED" w:rsidRDefault="00E31086" w:rsidP="00180FB6">
            <w:pPr>
              <w:pStyle w:val="Tabletextcentred"/>
            </w:pPr>
            <w:r w:rsidRPr="00E92EED">
              <w:t>432.43 m</w:t>
            </w:r>
          </w:p>
        </w:tc>
        <w:tc>
          <w:tcPr>
            <w:tcW w:w="1418" w:type="dxa"/>
          </w:tcPr>
          <w:p w14:paraId="135E8CB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B1F3941" w14:textId="77777777" w:rsidTr="00AF0DDD">
        <w:trPr>
          <w:cantSplit/>
        </w:trPr>
        <w:tc>
          <w:tcPr>
            <w:tcW w:w="567" w:type="dxa"/>
          </w:tcPr>
          <w:p w14:paraId="1336977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05DD526" w14:textId="77777777" w:rsidR="00E31086" w:rsidRPr="00E92EED" w:rsidRDefault="00E31086" w:rsidP="00180FB6">
            <w:pPr>
              <w:pStyle w:val="Tabletext"/>
            </w:pPr>
            <w:r w:rsidRPr="00E92EED">
              <w:t>14/06/2017</w:t>
            </w:r>
          </w:p>
        </w:tc>
        <w:tc>
          <w:tcPr>
            <w:tcW w:w="1276" w:type="dxa"/>
          </w:tcPr>
          <w:p w14:paraId="1AC6E4A1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5B3DB573" w14:textId="77777777" w:rsidR="00E31086" w:rsidRPr="00E92EED" w:rsidRDefault="00E31086" w:rsidP="00180FB6">
            <w:pPr>
              <w:pStyle w:val="Tabletextcentred"/>
            </w:pPr>
            <w:r w:rsidRPr="00E92EED">
              <w:t>J and D Pennell</w:t>
            </w:r>
          </w:p>
        </w:tc>
        <w:tc>
          <w:tcPr>
            <w:tcW w:w="1515" w:type="dxa"/>
          </w:tcPr>
          <w:p w14:paraId="6966E91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C0A3D2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FD7DFE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1178 </w:t>
            </w:r>
            <w:proofErr w:type="spellStart"/>
            <w:r w:rsidRPr="00E92EED">
              <w:t>Moredun</w:t>
            </w:r>
            <w:proofErr w:type="spellEnd"/>
            <w:r w:rsidRPr="00E92EED">
              <w:t xml:space="preserve"> Dams </w:t>
            </w:r>
            <w:r>
              <w:t>Road</w:t>
            </w:r>
          </w:p>
        </w:tc>
        <w:tc>
          <w:tcPr>
            <w:tcW w:w="1396" w:type="dxa"/>
          </w:tcPr>
          <w:p w14:paraId="37B63EC5" w14:textId="77777777" w:rsidR="00E31086" w:rsidRPr="00E92EED" w:rsidRDefault="00E31086" w:rsidP="00180FB6">
            <w:pPr>
              <w:pStyle w:val="Tabletextcentred"/>
            </w:pPr>
            <w:r w:rsidRPr="00E92EED">
              <w:t>New Valley</w:t>
            </w:r>
          </w:p>
        </w:tc>
        <w:tc>
          <w:tcPr>
            <w:tcW w:w="1343" w:type="dxa"/>
          </w:tcPr>
          <w:p w14:paraId="6592E3D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F3B3B2B" w14:textId="77777777" w:rsidR="00E31086" w:rsidRPr="00E92EED" w:rsidRDefault="00E31086" w:rsidP="00180FB6">
            <w:pPr>
              <w:pStyle w:val="Tabletextcentred"/>
            </w:pPr>
            <w:r w:rsidRPr="00E92EED">
              <w:t>2365</w:t>
            </w:r>
          </w:p>
        </w:tc>
        <w:tc>
          <w:tcPr>
            <w:tcW w:w="1141" w:type="dxa"/>
          </w:tcPr>
          <w:p w14:paraId="2E59C3D4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4BA6260" w14:textId="77777777" w:rsidR="00E31086" w:rsidRPr="00E92EED" w:rsidRDefault="00E31086" w:rsidP="00180FB6">
            <w:pPr>
              <w:pStyle w:val="Tabletextcentred"/>
            </w:pPr>
            <w:r w:rsidRPr="00E92EED">
              <w:t>3km</w:t>
            </w:r>
          </w:p>
        </w:tc>
        <w:tc>
          <w:tcPr>
            <w:tcW w:w="1418" w:type="dxa"/>
          </w:tcPr>
          <w:p w14:paraId="3D5CC5DB" w14:textId="77777777" w:rsidR="00E31086" w:rsidRPr="00E92EED" w:rsidRDefault="00E31086" w:rsidP="00180FB6">
            <w:pPr>
              <w:pStyle w:val="Tabletextcentred"/>
            </w:pPr>
            <w:r w:rsidRPr="00E92EED">
              <w:t>Rural. Existing Lot boundaries relocation</w:t>
            </w:r>
          </w:p>
        </w:tc>
      </w:tr>
      <w:tr w:rsidR="00E31086" w:rsidRPr="005113AA" w14:paraId="301E8353" w14:textId="77777777" w:rsidTr="00AF0DDD">
        <w:trPr>
          <w:cantSplit/>
        </w:trPr>
        <w:tc>
          <w:tcPr>
            <w:tcW w:w="567" w:type="dxa"/>
          </w:tcPr>
          <w:p w14:paraId="67E42C2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77EE78E" w14:textId="77777777" w:rsidR="00E31086" w:rsidRPr="00E92EED" w:rsidRDefault="00E31086" w:rsidP="00180FB6">
            <w:pPr>
              <w:pStyle w:val="Tabletext"/>
            </w:pPr>
            <w:r w:rsidRPr="00E92EED">
              <w:t>14/06/2017</w:t>
            </w:r>
          </w:p>
        </w:tc>
        <w:tc>
          <w:tcPr>
            <w:tcW w:w="1276" w:type="dxa"/>
          </w:tcPr>
          <w:p w14:paraId="1A85F11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F7E527A" w14:textId="77777777" w:rsidR="00E31086" w:rsidRPr="00E92EED" w:rsidRDefault="00E31086" w:rsidP="00180FB6">
            <w:pPr>
              <w:pStyle w:val="Tabletextcentred"/>
            </w:pPr>
            <w:r w:rsidRPr="00E92EED">
              <w:t>Stephen Potts and Amanda Doughty</w:t>
            </w:r>
          </w:p>
        </w:tc>
        <w:tc>
          <w:tcPr>
            <w:tcW w:w="1515" w:type="dxa"/>
          </w:tcPr>
          <w:p w14:paraId="4C2ECD5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A8947B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F913D01" w14:textId="77777777" w:rsidR="00E31086" w:rsidRPr="00E92EED" w:rsidRDefault="00E31086" w:rsidP="00180FB6">
            <w:pPr>
              <w:pStyle w:val="Tabletextcentred"/>
            </w:pPr>
            <w:r w:rsidRPr="00E92EED">
              <w:t>233 Borah Creek Road</w:t>
            </w:r>
          </w:p>
        </w:tc>
        <w:tc>
          <w:tcPr>
            <w:tcW w:w="1396" w:type="dxa"/>
          </w:tcPr>
          <w:p w14:paraId="41DE1D10" w14:textId="77777777" w:rsidR="00E31086" w:rsidRPr="00E92EED" w:rsidRDefault="00E31086" w:rsidP="00180FB6">
            <w:pPr>
              <w:pStyle w:val="Tabletextcentred"/>
            </w:pPr>
            <w:r w:rsidRPr="00E92EED">
              <w:t>Quirindi</w:t>
            </w:r>
          </w:p>
        </w:tc>
        <w:tc>
          <w:tcPr>
            <w:tcW w:w="1343" w:type="dxa"/>
          </w:tcPr>
          <w:p w14:paraId="010DD68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AEB486B" w14:textId="77777777" w:rsidR="00E31086" w:rsidRPr="00E92EED" w:rsidRDefault="00E31086" w:rsidP="00180FB6">
            <w:pPr>
              <w:pStyle w:val="Tabletextcentred"/>
            </w:pPr>
            <w:r w:rsidRPr="00E92EED">
              <w:t>2343</w:t>
            </w:r>
          </w:p>
        </w:tc>
        <w:tc>
          <w:tcPr>
            <w:tcW w:w="1141" w:type="dxa"/>
          </w:tcPr>
          <w:p w14:paraId="7F45E8C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7FF9FE0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64A52F9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611505F" w14:textId="77777777" w:rsidTr="00AF0DDD">
        <w:trPr>
          <w:cantSplit/>
        </w:trPr>
        <w:tc>
          <w:tcPr>
            <w:tcW w:w="567" w:type="dxa"/>
          </w:tcPr>
          <w:p w14:paraId="1DA0E31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034BE53" w14:textId="77777777" w:rsidR="00E31086" w:rsidRPr="00E92EED" w:rsidRDefault="00E31086" w:rsidP="00180FB6">
            <w:pPr>
              <w:pStyle w:val="Tabletext"/>
            </w:pPr>
            <w:r w:rsidRPr="00E92EED">
              <w:t>19/06/2017</w:t>
            </w:r>
          </w:p>
        </w:tc>
        <w:tc>
          <w:tcPr>
            <w:tcW w:w="1276" w:type="dxa"/>
          </w:tcPr>
          <w:p w14:paraId="42764F3E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4FCAD63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Gimbells</w:t>
            </w:r>
            <w:proofErr w:type="spellEnd"/>
            <w:r w:rsidRPr="00E92EED">
              <w:t xml:space="preserve"> Investments Pty Ltd</w:t>
            </w:r>
          </w:p>
        </w:tc>
        <w:tc>
          <w:tcPr>
            <w:tcW w:w="1515" w:type="dxa"/>
          </w:tcPr>
          <w:p w14:paraId="3389BE66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Gimbells</w:t>
            </w:r>
            <w:proofErr w:type="spellEnd"/>
            <w:r w:rsidRPr="00E92EED">
              <w:t xml:space="preserve"> Investments Pty Ltd</w:t>
            </w:r>
          </w:p>
        </w:tc>
        <w:tc>
          <w:tcPr>
            <w:tcW w:w="917" w:type="dxa"/>
          </w:tcPr>
          <w:p w14:paraId="465A1989" w14:textId="77777777" w:rsidR="00E31086" w:rsidRPr="00E92EED" w:rsidRDefault="00E31086" w:rsidP="00180FB6">
            <w:pPr>
              <w:pStyle w:val="Tabletextcentred"/>
            </w:pPr>
            <w:r w:rsidRPr="00E92EED">
              <w:t>1A + 1B</w:t>
            </w:r>
          </w:p>
        </w:tc>
        <w:tc>
          <w:tcPr>
            <w:tcW w:w="1559" w:type="dxa"/>
          </w:tcPr>
          <w:p w14:paraId="09926561" w14:textId="77777777" w:rsidR="00E31086" w:rsidRPr="00E92EED" w:rsidRDefault="00E31086" w:rsidP="00180FB6">
            <w:pPr>
              <w:pStyle w:val="Tabletextcentred"/>
            </w:pPr>
            <w:r w:rsidRPr="00E92EED">
              <w:t>796 Arnhem Highway</w:t>
            </w:r>
          </w:p>
        </w:tc>
        <w:tc>
          <w:tcPr>
            <w:tcW w:w="1396" w:type="dxa"/>
          </w:tcPr>
          <w:p w14:paraId="5047EE1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Marrakai</w:t>
            </w:r>
            <w:proofErr w:type="spellEnd"/>
          </w:p>
        </w:tc>
        <w:tc>
          <w:tcPr>
            <w:tcW w:w="1343" w:type="dxa"/>
          </w:tcPr>
          <w:p w14:paraId="7285B681" w14:textId="77777777" w:rsidR="00E31086" w:rsidRPr="00E92EED" w:rsidRDefault="00E31086" w:rsidP="00180FB6">
            <w:pPr>
              <w:pStyle w:val="Tabletextcentred"/>
            </w:pPr>
            <w:r w:rsidRPr="00E92EED">
              <w:t>NT</w:t>
            </w:r>
          </w:p>
        </w:tc>
        <w:tc>
          <w:tcPr>
            <w:tcW w:w="1343" w:type="dxa"/>
          </w:tcPr>
          <w:p w14:paraId="0EB75E04" w14:textId="77777777" w:rsidR="00E31086" w:rsidRPr="00E92EED" w:rsidRDefault="00E31086" w:rsidP="00180FB6">
            <w:pPr>
              <w:pStyle w:val="Tabletextcentred"/>
            </w:pPr>
            <w:r w:rsidRPr="00E92EED">
              <w:t>0822</w:t>
            </w:r>
          </w:p>
        </w:tc>
        <w:tc>
          <w:tcPr>
            <w:tcW w:w="1141" w:type="dxa"/>
          </w:tcPr>
          <w:p w14:paraId="2B9E6957" w14:textId="77777777" w:rsidR="00E31086" w:rsidRPr="00E92EED" w:rsidRDefault="00E31086" w:rsidP="00180FB6">
            <w:pPr>
              <w:pStyle w:val="Tabletextcentred"/>
            </w:pPr>
            <w:r w:rsidRPr="00E92EED">
              <w:t>21</w:t>
            </w:r>
          </w:p>
        </w:tc>
        <w:tc>
          <w:tcPr>
            <w:tcW w:w="1134" w:type="dxa"/>
          </w:tcPr>
          <w:p w14:paraId="773BF6AF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52738DBC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3B73F666" w14:textId="77777777" w:rsidTr="00AF0DDD">
        <w:trPr>
          <w:cantSplit/>
        </w:trPr>
        <w:tc>
          <w:tcPr>
            <w:tcW w:w="567" w:type="dxa"/>
          </w:tcPr>
          <w:p w14:paraId="514515A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25C1934" w14:textId="77777777" w:rsidR="00E31086" w:rsidRPr="00E92EED" w:rsidRDefault="00E31086" w:rsidP="00180FB6">
            <w:pPr>
              <w:pStyle w:val="Tabletext"/>
            </w:pPr>
            <w:r w:rsidRPr="00E92EED">
              <w:t>20/06/2017</w:t>
            </w:r>
          </w:p>
        </w:tc>
        <w:tc>
          <w:tcPr>
            <w:tcW w:w="1276" w:type="dxa"/>
          </w:tcPr>
          <w:p w14:paraId="023FDDED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67316E2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Janice &amp; Raymond </w:t>
            </w:r>
            <w:proofErr w:type="spellStart"/>
            <w:r w:rsidRPr="00E92EED">
              <w:t>Diack</w:t>
            </w:r>
            <w:proofErr w:type="spellEnd"/>
          </w:p>
        </w:tc>
        <w:tc>
          <w:tcPr>
            <w:tcW w:w="1515" w:type="dxa"/>
          </w:tcPr>
          <w:p w14:paraId="6E5B38E3" w14:textId="77777777" w:rsidR="00E31086" w:rsidRPr="00E92EED" w:rsidRDefault="00E31086" w:rsidP="00180FB6">
            <w:pPr>
              <w:pStyle w:val="Tabletextcentred"/>
            </w:pPr>
            <w:r w:rsidRPr="00E92EED">
              <w:t>Neuilly Pty Ltd</w:t>
            </w:r>
          </w:p>
        </w:tc>
        <w:tc>
          <w:tcPr>
            <w:tcW w:w="917" w:type="dxa"/>
          </w:tcPr>
          <w:p w14:paraId="3CA25D3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BDDFD0A" w14:textId="77777777" w:rsidR="00E31086" w:rsidRPr="00E92EED" w:rsidRDefault="00E31086" w:rsidP="00180FB6">
            <w:pPr>
              <w:pStyle w:val="Tabletextcentred"/>
            </w:pPr>
            <w:r w:rsidRPr="00E92EED">
              <w:t>20 Love Road</w:t>
            </w:r>
          </w:p>
        </w:tc>
        <w:tc>
          <w:tcPr>
            <w:tcW w:w="1396" w:type="dxa"/>
          </w:tcPr>
          <w:p w14:paraId="4E41331C" w14:textId="77777777" w:rsidR="00E31086" w:rsidRPr="00E92EED" w:rsidRDefault="00E31086" w:rsidP="00180FB6">
            <w:pPr>
              <w:pStyle w:val="Tabletextcentred"/>
            </w:pPr>
            <w:r w:rsidRPr="00E92EED">
              <w:t>Vale View</w:t>
            </w:r>
          </w:p>
        </w:tc>
        <w:tc>
          <w:tcPr>
            <w:tcW w:w="1343" w:type="dxa"/>
          </w:tcPr>
          <w:p w14:paraId="3652A824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1C09474B" w14:textId="77777777" w:rsidR="00E31086" w:rsidRPr="00E92EED" w:rsidRDefault="00E31086" w:rsidP="00180FB6">
            <w:pPr>
              <w:pStyle w:val="Tabletextcentred"/>
            </w:pPr>
            <w:r w:rsidRPr="00E92EED">
              <w:t>4352</w:t>
            </w:r>
          </w:p>
        </w:tc>
        <w:tc>
          <w:tcPr>
            <w:tcW w:w="1141" w:type="dxa"/>
          </w:tcPr>
          <w:p w14:paraId="2B00D66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5A2DCBD6" w14:textId="77777777" w:rsidR="00E31086" w:rsidRPr="00E92EED" w:rsidRDefault="00E31086" w:rsidP="00180FB6">
            <w:pPr>
              <w:pStyle w:val="Tabletextcentred"/>
            </w:pPr>
            <w:r w:rsidRPr="00E92EED">
              <w:t>1563m</w:t>
            </w:r>
          </w:p>
        </w:tc>
        <w:tc>
          <w:tcPr>
            <w:tcW w:w="1418" w:type="dxa"/>
          </w:tcPr>
          <w:p w14:paraId="29F1C73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E991EAE" w14:textId="77777777" w:rsidTr="00AF0DDD">
        <w:trPr>
          <w:cantSplit/>
        </w:trPr>
        <w:tc>
          <w:tcPr>
            <w:tcW w:w="567" w:type="dxa"/>
          </w:tcPr>
          <w:p w14:paraId="6AC07F1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5D8A5F7" w14:textId="77777777" w:rsidR="00E31086" w:rsidRPr="00E92EED" w:rsidRDefault="00E31086" w:rsidP="00180FB6">
            <w:pPr>
              <w:pStyle w:val="Tabletext"/>
            </w:pPr>
            <w:r w:rsidRPr="00E92EED">
              <w:t>22/06/2017</w:t>
            </w:r>
          </w:p>
        </w:tc>
        <w:tc>
          <w:tcPr>
            <w:tcW w:w="1276" w:type="dxa"/>
          </w:tcPr>
          <w:p w14:paraId="1363E44D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7A3A2347" w14:textId="77777777" w:rsidR="00E31086" w:rsidRPr="00E92EED" w:rsidRDefault="00E31086" w:rsidP="00180FB6">
            <w:pPr>
              <w:pStyle w:val="Tabletextcentred"/>
            </w:pPr>
            <w:r w:rsidRPr="00E92EED">
              <w:t>Brian Godfrey</w:t>
            </w:r>
          </w:p>
        </w:tc>
        <w:tc>
          <w:tcPr>
            <w:tcW w:w="1515" w:type="dxa"/>
          </w:tcPr>
          <w:p w14:paraId="23685BAC" w14:textId="77777777" w:rsidR="00E31086" w:rsidRPr="00E92EED" w:rsidRDefault="00E31086" w:rsidP="00180FB6">
            <w:pPr>
              <w:pStyle w:val="Tabletextcentred"/>
            </w:pPr>
            <w:r w:rsidRPr="00E92EED">
              <w:t>Brian Godfrey Concreting Pty Ltd</w:t>
            </w:r>
          </w:p>
        </w:tc>
        <w:tc>
          <w:tcPr>
            <w:tcW w:w="917" w:type="dxa"/>
          </w:tcPr>
          <w:p w14:paraId="7591992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DACFB1A" w14:textId="77777777" w:rsidR="00E31086" w:rsidRPr="00E92EED" w:rsidRDefault="00E31086" w:rsidP="00180FB6">
            <w:pPr>
              <w:pStyle w:val="Tabletextcentred"/>
            </w:pPr>
            <w:r w:rsidRPr="00E92EED">
              <w:t>1873 Mutton Falls Road</w:t>
            </w:r>
          </w:p>
        </w:tc>
        <w:tc>
          <w:tcPr>
            <w:tcW w:w="1396" w:type="dxa"/>
          </w:tcPr>
          <w:p w14:paraId="202A0C8F" w14:textId="77777777" w:rsidR="00E31086" w:rsidRPr="00E92EED" w:rsidRDefault="00E31086" w:rsidP="00180FB6">
            <w:pPr>
              <w:pStyle w:val="Tabletextcentred"/>
            </w:pPr>
            <w:r w:rsidRPr="00E92EED">
              <w:t>O'Connell</w:t>
            </w:r>
          </w:p>
        </w:tc>
        <w:tc>
          <w:tcPr>
            <w:tcW w:w="1343" w:type="dxa"/>
          </w:tcPr>
          <w:p w14:paraId="0830840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84584E3" w14:textId="77777777" w:rsidR="00E31086" w:rsidRPr="00E92EED" w:rsidRDefault="00E31086" w:rsidP="00180FB6">
            <w:pPr>
              <w:pStyle w:val="Tabletextcentred"/>
            </w:pPr>
            <w:r w:rsidRPr="00E92EED">
              <w:t>2795</w:t>
            </w:r>
          </w:p>
        </w:tc>
        <w:tc>
          <w:tcPr>
            <w:tcW w:w="1141" w:type="dxa"/>
          </w:tcPr>
          <w:p w14:paraId="2E07E6D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02F6894" w14:textId="77777777" w:rsidR="00E31086" w:rsidRPr="00E92EED" w:rsidRDefault="00E31086" w:rsidP="00180FB6">
            <w:pPr>
              <w:pStyle w:val="Tabletextcentred"/>
            </w:pPr>
            <w:r w:rsidRPr="00E92EED">
              <w:t>170m</w:t>
            </w:r>
          </w:p>
        </w:tc>
        <w:tc>
          <w:tcPr>
            <w:tcW w:w="1418" w:type="dxa"/>
          </w:tcPr>
          <w:p w14:paraId="35CB982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8F6F5A0" w14:textId="77777777" w:rsidTr="00AF0DDD">
        <w:trPr>
          <w:cantSplit/>
        </w:trPr>
        <w:tc>
          <w:tcPr>
            <w:tcW w:w="567" w:type="dxa"/>
          </w:tcPr>
          <w:p w14:paraId="333AF3D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7AA72BF" w14:textId="77777777" w:rsidR="00E31086" w:rsidRPr="00E92EED" w:rsidRDefault="00E31086" w:rsidP="00180FB6">
            <w:pPr>
              <w:pStyle w:val="Tabletext"/>
            </w:pPr>
            <w:r w:rsidRPr="00E92EED">
              <w:t>29/06/2017</w:t>
            </w:r>
          </w:p>
        </w:tc>
        <w:tc>
          <w:tcPr>
            <w:tcW w:w="1276" w:type="dxa"/>
          </w:tcPr>
          <w:p w14:paraId="6101073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F7DBBB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Roger Lloyd Simpson + John Peter </w:t>
            </w:r>
            <w:proofErr w:type="spellStart"/>
            <w:r w:rsidRPr="00E92EED">
              <w:t>Podkowka</w:t>
            </w:r>
            <w:proofErr w:type="spellEnd"/>
          </w:p>
        </w:tc>
        <w:tc>
          <w:tcPr>
            <w:tcW w:w="1515" w:type="dxa"/>
          </w:tcPr>
          <w:p w14:paraId="159832C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AE1C71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2A0081D" w14:textId="77777777" w:rsidR="00E31086" w:rsidRPr="00E92EED" w:rsidRDefault="00E31086" w:rsidP="00180FB6">
            <w:pPr>
              <w:pStyle w:val="Tabletextcentred"/>
            </w:pPr>
            <w:r w:rsidRPr="00E92EED">
              <w:t>4013 Kyogle Road</w:t>
            </w:r>
          </w:p>
        </w:tc>
        <w:tc>
          <w:tcPr>
            <w:tcW w:w="1396" w:type="dxa"/>
          </w:tcPr>
          <w:p w14:paraId="206407F2" w14:textId="77777777" w:rsidR="00E31086" w:rsidRPr="00E92EED" w:rsidRDefault="00E31086" w:rsidP="00180FB6">
            <w:pPr>
              <w:pStyle w:val="Tabletextcentred"/>
            </w:pPr>
            <w:r w:rsidRPr="00E92EED">
              <w:t>Mount Burrell</w:t>
            </w:r>
          </w:p>
        </w:tc>
        <w:tc>
          <w:tcPr>
            <w:tcW w:w="1343" w:type="dxa"/>
          </w:tcPr>
          <w:p w14:paraId="3891865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1DC6125" w14:textId="77777777" w:rsidR="00E31086" w:rsidRPr="00E92EED" w:rsidRDefault="00E31086" w:rsidP="00180FB6">
            <w:pPr>
              <w:pStyle w:val="Tabletextcentred"/>
            </w:pPr>
            <w:r w:rsidRPr="00E92EED">
              <w:t>2484</w:t>
            </w:r>
          </w:p>
        </w:tc>
        <w:tc>
          <w:tcPr>
            <w:tcW w:w="1141" w:type="dxa"/>
          </w:tcPr>
          <w:p w14:paraId="3E87AD9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61B824C" w14:textId="77777777" w:rsidR="00E31086" w:rsidRPr="00E92EED" w:rsidRDefault="00E31086" w:rsidP="00180FB6">
            <w:pPr>
              <w:pStyle w:val="Tabletextcentred"/>
            </w:pPr>
            <w:r w:rsidRPr="00E92EED">
              <w:t>600m</w:t>
            </w:r>
          </w:p>
        </w:tc>
        <w:tc>
          <w:tcPr>
            <w:tcW w:w="1418" w:type="dxa"/>
          </w:tcPr>
          <w:p w14:paraId="186294E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42B9E9F" w14:textId="77777777" w:rsidTr="00AF0DDD">
        <w:trPr>
          <w:cantSplit/>
        </w:trPr>
        <w:tc>
          <w:tcPr>
            <w:tcW w:w="567" w:type="dxa"/>
          </w:tcPr>
          <w:p w14:paraId="5539CC3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55B8889" w14:textId="77777777" w:rsidR="00E31086" w:rsidRPr="00E92EED" w:rsidRDefault="00E31086" w:rsidP="00180FB6">
            <w:pPr>
              <w:pStyle w:val="Tabletext"/>
            </w:pPr>
            <w:r w:rsidRPr="00E92EED">
              <w:t>29/06/2017</w:t>
            </w:r>
          </w:p>
        </w:tc>
        <w:tc>
          <w:tcPr>
            <w:tcW w:w="1276" w:type="dxa"/>
          </w:tcPr>
          <w:p w14:paraId="4391B89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863B4B3" w14:textId="77777777" w:rsidR="00E31086" w:rsidRPr="00E92EED" w:rsidRDefault="00E31086" w:rsidP="00180FB6">
            <w:pPr>
              <w:pStyle w:val="Tabletextcentred"/>
            </w:pPr>
            <w:r w:rsidRPr="00E92EED">
              <w:t>Geoff Hermon</w:t>
            </w:r>
          </w:p>
        </w:tc>
        <w:tc>
          <w:tcPr>
            <w:tcW w:w="1515" w:type="dxa"/>
          </w:tcPr>
          <w:p w14:paraId="34181F2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C70ED9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358B24C" w14:textId="77777777" w:rsidR="00E31086" w:rsidRPr="00E92EED" w:rsidRDefault="00E31086" w:rsidP="00180FB6">
            <w:pPr>
              <w:pStyle w:val="Tabletextcentred"/>
            </w:pPr>
            <w:r w:rsidRPr="00E92EED">
              <w:t>18 St Johns Road</w:t>
            </w:r>
          </w:p>
        </w:tc>
        <w:tc>
          <w:tcPr>
            <w:tcW w:w="1396" w:type="dxa"/>
          </w:tcPr>
          <w:p w14:paraId="6CBCD6A9" w14:textId="77777777" w:rsidR="00E31086" w:rsidRPr="00E92EED" w:rsidRDefault="00E31086" w:rsidP="00180FB6">
            <w:pPr>
              <w:pStyle w:val="Tabletextcentred"/>
            </w:pPr>
            <w:r w:rsidRPr="00E92EED">
              <w:t>Maraylya</w:t>
            </w:r>
          </w:p>
        </w:tc>
        <w:tc>
          <w:tcPr>
            <w:tcW w:w="1343" w:type="dxa"/>
          </w:tcPr>
          <w:p w14:paraId="2384156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D3685D0" w14:textId="77777777" w:rsidR="00E31086" w:rsidRPr="00E92EED" w:rsidRDefault="00E31086" w:rsidP="00180FB6">
            <w:pPr>
              <w:pStyle w:val="Tabletextcentred"/>
            </w:pPr>
            <w:r w:rsidRPr="00E92EED">
              <w:t>2765</w:t>
            </w:r>
          </w:p>
        </w:tc>
        <w:tc>
          <w:tcPr>
            <w:tcW w:w="1141" w:type="dxa"/>
          </w:tcPr>
          <w:p w14:paraId="4FB82B2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675CE9B5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727EC3D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46CB1FE" w14:textId="77777777" w:rsidTr="00AF0DDD">
        <w:trPr>
          <w:cantSplit/>
        </w:trPr>
        <w:tc>
          <w:tcPr>
            <w:tcW w:w="567" w:type="dxa"/>
          </w:tcPr>
          <w:p w14:paraId="1870DDF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CFFA937" w14:textId="77777777" w:rsidR="00E31086" w:rsidRPr="00E92EED" w:rsidRDefault="00E31086" w:rsidP="00180FB6">
            <w:pPr>
              <w:pStyle w:val="Tabletext"/>
            </w:pPr>
            <w:r w:rsidRPr="00E92EED">
              <w:t>30/06/2017</w:t>
            </w:r>
          </w:p>
        </w:tc>
        <w:tc>
          <w:tcPr>
            <w:tcW w:w="1276" w:type="dxa"/>
          </w:tcPr>
          <w:p w14:paraId="370B791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E309C6D" w14:textId="77777777" w:rsidR="00E31086" w:rsidRPr="00E92EED" w:rsidRDefault="00E31086" w:rsidP="00180FB6">
            <w:pPr>
              <w:pStyle w:val="Tabletextcentred"/>
            </w:pPr>
            <w:r w:rsidRPr="00E92EED">
              <w:t>David Krishnan</w:t>
            </w:r>
          </w:p>
        </w:tc>
        <w:tc>
          <w:tcPr>
            <w:tcW w:w="1515" w:type="dxa"/>
          </w:tcPr>
          <w:p w14:paraId="39EDE93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719118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7C3A3B2" w14:textId="77777777" w:rsidR="00E31086" w:rsidRPr="00E92EED" w:rsidRDefault="00E31086" w:rsidP="00180FB6">
            <w:pPr>
              <w:pStyle w:val="Tabletextcentred"/>
            </w:pPr>
            <w:r w:rsidRPr="00E92EED">
              <w:t>507 Shepherds Road</w:t>
            </w:r>
          </w:p>
        </w:tc>
        <w:tc>
          <w:tcPr>
            <w:tcW w:w="1396" w:type="dxa"/>
          </w:tcPr>
          <w:p w14:paraId="476BAA2C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Bielsdown</w:t>
            </w:r>
            <w:proofErr w:type="spellEnd"/>
            <w:r w:rsidRPr="00E92EED">
              <w:t xml:space="preserve"> Hills</w:t>
            </w:r>
          </w:p>
        </w:tc>
        <w:tc>
          <w:tcPr>
            <w:tcW w:w="1343" w:type="dxa"/>
          </w:tcPr>
          <w:p w14:paraId="086C30E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99CDC5E" w14:textId="77777777" w:rsidR="00E31086" w:rsidRPr="00E92EED" w:rsidRDefault="00E31086" w:rsidP="00180FB6">
            <w:pPr>
              <w:pStyle w:val="Tabletextcentred"/>
            </w:pPr>
            <w:r w:rsidRPr="00E92EED">
              <w:t>2453</w:t>
            </w:r>
          </w:p>
        </w:tc>
        <w:tc>
          <w:tcPr>
            <w:tcW w:w="1141" w:type="dxa"/>
          </w:tcPr>
          <w:p w14:paraId="51BEE2C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30FDED1" w14:textId="77777777" w:rsidR="00E31086" w:rsidRPr="00E92EED" w:rsidRDefault="00E31086" w:rsidP="00180FB6">
            <w:pPr>
              <w:pStyle w:val="Tabletextcentred"/>
            </w:pPr>
            <w:r w:rsidRPr="00E92EED">
              <w:t>1000m</w:t>
            </w:r>
          </w:p>
        </w:tc>
        <w:tc>
          <w:tcPr>
            <w:tcW w:w="1418" w:type="dxa"/>
          </w:tcPr>
          <w:p w14:paraId="32E3B392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60487CEA" w14:textId="77777777" w:rsidTr="00AF0DDD">
        <w:trPr>
          <w:cantSplit/>
        </w:trPr>
        <w:tc>
          <w:tcPr>
            <w:tcW w:w="567" w:type="dxa"/>
          </w:tcPr>
          <w:p w14:paraId="38F541D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3EB32B7" w14:textId="77777777" w:rsidR="00E31086" w:rsidRPr="00E92EED" w:rsidRDefault="00E31086" w:rsidP="00180FB6">
            <w:pPr>
              <w:pStyle w:val="Tabletext"/>
            </w:pPr>
            <w:r w:rsidRPr="00E92EED">
              <w:t>10/07/2017</w:t>
            </w:r>
          </w:p>
        </w:tc>
        <w:tc>
          <w:tcPr>
            <w:tcW w:w="1276" w:type="dxa"/>
          </w:tcPr>
          <w:p w14:paraId="6105620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68DC42A" w14:textId="77777777" w:rsidR="00E31086" w:rsidRPr="00E92EED" w:rsidRDefault="00E31086" w:rsidP="00180FB6">
            <w:pPr>
              <w:pStyle w:val="Tabletextcentred"/>
            </w:pPr>
            <w:r w:rsidRPr="00E92EED">
              <w:t>Glenn Bailey</w:t>
            </w:r>
          </w:p>
        </w:tc>
        <w:tc>
          <w:tcPr>
            <w:tcW w:w="1515" w:type="dxa"/>
          </w:tcPr>
          <w:p w14:paraId="27AB462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0AEA67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7355029" w14:textId="77777777" w:rsidR="00E31086" w:rsidRPr="00E92EED" w:rsidRDefault="00E31086" w:rsidP="00180FB6">
            <w:pPr>
              <w:pStyle w:val="Tabletextcentred"/>
            </w:pPr>
            <w:r w:rsidRPr="00E92EED">
              <w:t>513 Blackjack Road</w:t>
            </w:r>
          </w:p>
        </w:tc>
        <w:tc>
          <w:tcPr>
            <w:tcW w:w="1396" w:type="dxa"/>
          </w:tcPr>
          <w:p w14:paraId="53513DCA" w14:textId="77777777" w:rsidR="00E31086" w:rsidRPr="00E92EED" w:rsidRDefault="00E31086" w:rsidP="00180FB6">
            <w:pPr>
              <w:pStyle w:val="Tabletextcentred"/>
            </w:pPr>
            <w:r w:rsidRPr="00E92EED">
              <w:t>Gunnedah</w:t>
            </w:r>
          </w:p>
        </w:tc>
        <w:tc>
          <w:tcPr>
            <w:tcW w:w="1343" w:type="dxa"/>
          </w:tcPr>
          <w:p w14:paraId="6EBC42D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75C8DB1" w14:textId="77777777" w:rsidR="00E31086" w:rsidRPr="00E92EED" w:rsidRDefault="00E31086" w:rsidP="00180FB6">
            <w:pPr>
              <w:pStyle w:val="Tabletextcentred"/>
            </w:pPr>
            <w:r w:rsidRPr="00E92EED">
              <w:t>2380</w:t>
            </w:r>
          </w:p>
        </w:tc>
        <w:tc>
          <w:tcPr>
            <w:tcW w:w="1141" w:type="dxa"/>
          </w:tcPr>
          <w:p w14:paraId="44B48EA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5DD15DDB" w14:textId="77777777" w:rsidR="00E31086" w:rsidRPr="00E92EED" w:rsidRDefault="00E31086" w:rsidP="00180FB6">
            <w:pPr>
              <w:pStyle w:val="Tabletextcentred"/>
            </w:pPr>
            <w:r w:rsidRPr="00E92EED">
              <w:t>175m</w:t>
            </w:r>
          </w:p>
        </w:tc>
        <w:tc>
          <w:tcPr>
            <w:tcW w:w="1418" w:type="dxa"/>
          </w:tcPr>
          <w:p w14:paraId="440A7572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55BC388F" w14:textId="77777777" w:rsidTr="00AF0DDD">
        <w:trPr>
          <w:cantSplit/>
        </w:trPr>
        <w:tc>
          <w:tcPr>
            <w:tcW w:w="567" w:type="dxa"/>
          </w:tcPr>
          <w:p w14:paraId="57ED096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B8F946F" w14:textId="77777777" w:rsidR="00E31086" w:rsidRPr="00E92EED" w:rsidRDefault="00E31086" w:rsidP="00180FB6">
            <w:pPr>
              <w:pStyle w:val="Tabletext"/>
            </w:pPr>
            <w:r w:rsidRPr="00E92EED">
              <w:t>10/07/2017</w:t>
            </w:r>
          </w:p>
        </w:tc>
        <w:tc>
          <w:tcPr>
            <w:tcW w:w="1276" w:type="dxa"/>
          </w:tcPr>
          <w:p w14:paraId="0E3E272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1704821" w14:textId="77777777" w:rsidR="00E31086" w:rsidRPr="00E92EED" w:rsidRDefault="00E31086" w:rsidP="00180FB6">
            <w:pPr>
              <w:pStyle w:val="Tabletextcentred"/>
            </w:pPr>
            <w:r w:rsidRPr="00E92EED">
              <w:t>Kathryn Ash</w:t>
            </w:r>
          </w:p>
        </w:tc>
        <w:tc>
          <w:tcPr>
            <w:tcW w:w="1515" w:type="dxa"/>
          </w:tcPr>
          <w:p w14:paraId="4B8BC85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C92A8B2" w14:textId="77777777" w:rsidR="00E31086" w:rsidRPr="00E92EED" w:rsidRDefault="00E31086" w:rsidP="00180FB6">
            <w:pPr>
              <w:pStyle w:val="Tabletextcentred"/>
            </w:pPr>
            <w:r w:rsidRPr="00E92EED">
              <w:t>1–3</w:t>
            </w:r>
          </w:p>
        </w:tc>
        <w:tc>
          <w:tcPr>
            <w:tcW w:w="1559" w:type="dxa"/>
          </w:tcPr>
          <w:p w14:paraId="315EA53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139 </w:t>
            </w:r>
            <w:proofErr w:type="spellStart"/>
            <w:r w:rsidRPr="00E92EED">
              <w:t>Bourkes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6F4B55A" w14:textId="77777777" w:rsidR="00E31086" w:rsidRPr="00E92EED" w:rsidRDefault="00E31086" w:rsidP="00180FB6">
            <w:pPr>
              <w:pStyle w:val="Tabletextcentred"/>
            </w:pPr>
            <w:r w:rsidRPr="00E92EED">
              <w:t>Yowrie</w:t>
            </w:r>
          </w:p>
        </w:tc>
        <w:tc>
          <w:tcPr>
            <w:tcW w:w="1343" w:type="dxa"/>
          </w:tcPr>
          <w:p w14:paraId="44DE020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400B990" w14:textId="77777777" w:rsidR="00E31086" w:rsidRPr="00E92EED" w:rsidRDefault="00E31086" w:rsidP="00180FB6">
            <w:pPr>
              <w:pStyle w:val="Tabletextcentred"/>
            </w:pPr>
            <w:r w:rsidRPr="00E92EED">
              <w:t>2550</w:t>
            </w:r>
          </w:p>
        </w:tc>
        <w:tc>
          <w:tcPr>
            <w:tcW w:w="1141" w:type="dxa"/>
          </w:tcPr>
          <w:p w14:paraId="7ADB75D1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5043CF15" w14:textId="77777777" w:rsidR="00E31086" w:rsidRPr="00E92EED" w:rsidRDefault="00E31086" w:rsidP="00180FB6">
            <w:pPr>
              <w:pStyle w:val="Tabletextcentred"/>
            </w:pPr>
            <w:r w:rsidRPr="00E92EED">
              <w:t>152m</w:t>
            </w:r>
          </w:p>
        </w:tc>
        <w:tc>
          <w:tcPr>
            <w:tcW w:w="1418" w:type="dxa"/>
          </w:tcPr>
          <w:p w14:paraId="546C31B8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376B90E4" w14:textId="77777777" w:rsidTr="00AF0DDD">
        <w:trPr>
          <w:cantSplit/>
        </w:trPr>
        <w:tc>
          <w:tcPr>
            <w:tcW w:w="567" w:type="dxa"/>
          </w:tcPr>
          <w:p w14:paraId="30D2A23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BA4D5EB" w14:textId="77777777" w:rsidR="00E31086" w:rsidRPr="00E92EED" w:rsidRDefault="00E31086" w:rsidP="00180FB6">
            <w:pPr>
              <w:pStyle w:val="Tabletext"/>
            </w:pPr>
            <w:r w:rsidRPr="00E92EED">
              <w:t>12/07/2017</w:t>
            </w:r>
          </w:p>
        </w:tc>
        <w:tc>
          <w:tcPr>
            <w:tcW w:w="1276" w:type="dxa"/>
          </w:tcPr>
          <w:p w14:paraId="1DAF60F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C28310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John </w:t>
            </w:r>
            <w:proofErr w:type="spellStart"/>
            <w:r w:rsidRPr="00E92EED">
              <w:t>Hassard</w:t>
            </w:r>
            <w:proofErr w:type="spellEnd"/>
          </w:p>
        </w:tc>
        <w:tc>
          <w:tcPr>
            <w:tcW w:w="1515" w:type="dxa"/>
          </w:tcPr>
          <w:p w14:paraId="5CEDF46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FC6981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0C5A7C8" w14:textId="77777777" w:rsidR="00E31086" w:rsidRPr="00E92EED" w:rsidRDefault="00E31086" w:rsidP="00180FB6">
            <w:pPr>
              <w:pStyle w:val="Tabletextcentred"/>
            </w:pPr>
            <w:r w:rsidRPr="00E92EED">
              <w:t>93 Williams Road</w:t>
            </w:r>
          </w:p>
        </w:tc>
        <w:tc>
          <w:tcPr>
            <w:tcW w:w="1396" w:type="dxa"/>
          </w:tcPr>
          <w:p w14:paraId="69C2A667" w14:textId="77777777" w:rsidR="00E31086" w:rsidRPr="00E92EED" w:rsidRDefault="00E31086" w:rsidP="00180FB6">
            <w:pPr>
              <w:pStyle w:val="Tabletextcentred"/>
            </w:pPr>
            <w:r w:rsidRPr="00E92EED">
              <w:t>Barnawartha</w:t>
            </w:r>
          </w:p>
        </w:tc>
        <w:tc>
          <w:tcPr>
            <w:tcW w:w="1343" w:type="dxa"/>
          </w:tcPr>
          <w:p w14:paraId="6B76BC45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452190C3" w14:textId="77777777" w:rsidR="00E31086" w:rsidRPr="00E92EED" w:rsidRDefault="00E31086" w:rsidP="00180FB6">
            <w:pPr>
              <w:pStyle w:val="Tabletextcentred"/>
            </w:pPr>
            <w:r w:rsidRPr="00E92EED">
              <w:t>3688</w:t>
            </w:r>
          </w:p>
        </w:tc>
        <w:tc>
          <w:tcPr>
            <w:tcW w:w="1141" w:type="dxa"/>
          </w:tcPr>
          <w:p w14:paraId="33BB5FA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652840F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16A0F1D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E68EAE1" w14:textId="77777777" w:rsidTr="00AF0DDD">
        <w:trPr>
          <w:cantSplit/>
        </w:trPr>
        <w:tc>
          <w:tcPr>
            <w:tcW w:w="567" w:type="dxa"/>
          </w:tcPr>
          <w:p w14:paraId="34A239F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E97A3D5" w14:textId="77777777" w:rsidR="00E31086" w:rsidRPr="00E92EED" w:rsidRDefault="00E31086" w:rsidP="00180FB6">
            <w:pPr>
              <w:pStyle w:val="Tabletext"/>
            </w:pPr>
            <w:r w:rsidRPr="00E92EED">
              <w:t>13/07/2017</w:t>
            </w:r>
          </w:p>
        </w:tc>
        <w:tc>
          <w:tcPr>
            <w:tcW w:w="1276" w:type="dxa"/>
          </w:tcPr>
          <w:p w14:paraId="2A75051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64FF2C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Allan </w:t>
            </w:r>
            <w:proofErr w:type="spellStart"/>
            <w:r w:rsidRPr="00E92EED">
              <w:t>Andreasen</w:t>
            </w:r>
            <w:proofErr w:type="spellEnd"/>
          </w:p>
        </w:tc>
        <w:tc>
          <w:tcPr>
            <w:tcW w:w="1515" w:type="dxa"/>
          </w:tcPr>
          <w:p w14:paraId="2420BBF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6D6E0A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C7405F5" w14:textId="77777777" w:rsidR="00E31086" w:rsidRPr="00E92EED" w:rsidRDefault="00E31086" w:rsidP="00180FB6">
            <w:pPr>
              <w:pStyle w:val="Tabletextcentred"/>
            </w:pPr>
            <w:r w:rsidRPr="00E92EED">
              <w:t>61 Stanger Road</w:t>
            </w:r>
          </w:p>
        </w:tc>
        <w:tc>
          <w:tcPr>
            <w:tcW w:w="1396" w:type="dxa"/>
          </w:tcPr>
          <w:p w14:paraId="1A156BD0" w14:textId="77777777" w:rsidR="00E31086" w:rsidRPr="00E92EED" w:rsidRDefault="00E31086" w:rsidP="00180FB6">
            <w:pPr>
              <w:pStyle w:val="Tabletextcentred"/>
            </w:pPr>
            <w:r w:rsidRPr="00E92EED">
              <w:t>Stony Chute</w:t>
            </w:r>
          </w:p>
        </w:tc>
        <w:tc>
          <w:tcPr>
            <w:tcW w:w="1343" w:type="dxa"/>
          </w:tcPr>
          <w:p w14:paraId="42D5BBF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C97DAEE" w14:textId="77777777" w:rsidR="00E31086" w:rsidRPr="00E92EED" w:rsidRDefault="00E31086" w:rsidP="00180FB6">
            <w:pPr>
              <w:pStyle w:val="Tabletextcentred"/>
            </w:pPr>
            <w:r w:rsidRPr="00E92EED">
              <w:t>2480</w:t>
            </w:r>
          </w:p>
        </w:tc>
        <w:tc>
          <w:tcPr>
            <w:tcW w:w="1141" w:type="dxa"/>
          </w:tcPr>
          <w:p w14:paraId="08B68FCA" w14:textId="77777777" w:rsidR="00E31086" w:rsidRPr="00E92EED" w:rsidRDefault="00E31086" w:rsidP="00180FB6">
            <w:pPr>
              <w:pStyle w:val="Tabletextcentred"/>
            </w:pPr>
            <w:r w:rsidRPr="00E92EED">
              <w:t>2 Building &amp; 1 Primary Production</w:t>
            </w:r>
          </w:p>
        </w:tc>
        <w:tc>
          <w:tcPr>
            <w:tcW w:w="1134" w:type="dxa"/>
          </w:tcPr>
          <w:p w14:paraId="5EB6FC1E" w14:textId="77777777" w:rsidR="00E31086" w:rsidRPr="00E92EED" w:rsidRDefault="00E31086" w:rsidP="00180FB6">
            <w:pPr>
              <w:pStyle w:val="Tabletextcentred"/>
            </w:pPr>
            <w:r w:rsidRPr="00E92EED">
              <w:t>1000m</w:t>
            </w:r>
          </w:p>
        </w:tc>
        <w:tc>
          <w:tcPr>
            <w:tcW w:w="1418" w:type="dxa"/>
          </w:tcPr>
          <w:p w14:paraId="2CF2EC88" w14:textId="77777777" w:rsidR="00E31086" w:rsidRPr="00E92EED" w:rsidRDefault="00E31086" w:rsidP="00180FB6">
            <w:pPr>
              <w:pStyle w:val="Tabletextcentred"/>
            </w:pPr>
            <w:r w:rsidRPr="00E92EED">
              <w:t>Mixed—Rural Residential</w:t>
            </w:r>
          </w:p>
        </w:tc>
      </w:tr>
      <w:tr w:rsidR="00E31086" w:rsidRPr="005113AA" w14:paraId="77D1F092" w14:textId="77777777" w:rsidTr="00AF0DDD">
        <w:trPr>
          <w:cantSplit/>
        </w:trPr>
        <w:tc>
          <w:tcPr>
            <w:tcW w:w="567" w:type="dxa"/>
          </w:tcPr>
          <w:p w14:paraId="1A07B2E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466F075" w14:textId="77777777" w:rsidR="00E31086" w:rsidRPr="00E92EED" w:rsidRDefault="00E31086" w:rsidP="00180FB6">
            <w:pPr>
              <w:pStyle w:val="Tabletext"/>
            </w:pPr>
            <w:r w:rsidRPr="00E92EED">
              <w:t>13/07/2017</w:t>
            </w:r>
          </w:p>
        </w:tc>
        <w:tc>
          <w:tcPr>
            <w:tcW w:w="1276" w:type="dxa"/>
          </w:tcPr>
          <w:p w14:paraId="6C23763E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277C1C24" w14:textId="77777777" w:rsidR="00E31086" w:rsidRPr="00E92EED" w:rsidRDefault="00E31086" w:rsidP="00180FB6">
            <w:pPr>
              <w:pStyle w:val="Tabletextcentred"/>
            </w:pPr>
            <w:r w:rsidRPr="00E92EED">
              <w:t>Emerge Development Pty Ltd</w:t>
            </w:r>
          </w:p>
        </w:tc>
        <w:tc>
          <w:tcPr>
            <w:tcW w:w="1515" w:type="dxa"/>
          </w:tcPr>
          <w:p w14:paraId="5F504F0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6F53B2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8EB1F10" w14:textId="77777777" w:rsidR="00E31086" w:rsidRPr="00E92EED" w:rsidRDefault="00E31086" w:rsidP="00180FB6">
            <w:pPr>
              <w:pStyle w:val="Tabletextcentred"/>
            </w:pPr>
            <w:r w:rsidRPr="00E92EED">
              <w:t>74 Eveleigh Road</w:t>
            </w:r>
          </w:p>
        </w:tc>
        <w:tc>
          <w:tcPr>
            <w:tcW w:w="1396" w:type="dxa"/>
          </w:tcPr>
          <w:p w14:paraId="5F135EC2" w14:textId="77777777" w:rsidR="00E31086" w:rsidRPr="00E92EED" w:rsidRDefault="00E31086" w:rsidP="00180FB6">
            <w:pPr>
              <w:pStyle w:val="Tabletextcentred"/>
            </w:pPr>
            <w:r w:rsidRPr="00E92EED">
              <w:t>Gunnedah</w:t>
            </w:r>
          </w:p>
        </w:tc>
        <w:tc>
          <w:tcPr>
            <w:tcW w:w="1343" w:type="dxa"/>
          </w:tcPr>
          <w:p w14:paraId="0527304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B744B5E" w14:textId="77777777" w:rsidR="00E31086" w:rsidRPr="00E92EED" w:rsidRDefault="00E31086" w:rsidP="00180FB6">
            <w:pPr>
              <w:pStyle w:val="Tabletextcentred"/>
            </w:pPr>
            <w:r w:rsidRPr="00E92EED">
              <w:t>2380</w:t>
            </w:r>
          </w:p>
        </w:tc>
        <w:tc>
          <w:tcPr>
            <w:tcW w:w="1141" w:type="dxa"/>
          </w:tcPr>
          <w:p w14:paraId="477C2FBD" w14:textId="77777777" w:rsidR="00E31086" w:rsidRPr="00E92EED" w:rsidRDefault="00E31086" w:rsidP="00180FB6">
            <w:pPr>
              <w:pStyle w:val="Tabletextcentred"/>
            </w:pPr>
            <w:r w:rsidRPr="00E92EED">
              <w:t>11</w:t>
            </w:r>
          </w:p>
        </w:tc>
        <w:tc>
          <w:tcPr>
            <w:tcW w:w="1134" w:type="dxa"/>
          </w:tcPr>
          <w:p w14:paraId="0240304B" w14:textId="77777777" w:rsidR="00E31086" w:rsidRPr="00E92EED" w:rsidRDefault="00E31086" w:rsidP="00180FB6">
            <w:pPr>
              <w:pStyle w:val="Tabletextcentred"/>
            </w:pPr>
            <w:r w:rsidRPr="00E92EED">
              <w:t>76m</w:t>
            </w:r>
          </w:p>
        </w:tc>
        <w:tc>
          <w:tcPr>
            <w:tcW w:w="1418" w:type="dxa"/>
          </w:tcPr>
          <w:p w14:paraId="73895D6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4FF0C4C" w14:textId="77777777" w:rsidTr="00AF0DDD">
        <w:trPr>
          <w:cantSplit/>
        </w:trPr>
        <w:tc>
          <w:tcPr>
            <w:tcW w:w="567" w:type="dxa"/>
          </w:tcPr>
          <w:p w14:paraId="4C06F70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23F3689" w14:textId="77777777" w:rsidR="00E31086" w:rsidRPr="00E92EED" w:rsidRDefault="00E31086" w:rsidP="00180FB6">
            <w:pPr>
              <w:pStyle w:val="Tabletext"/>
            </w:pPr>
            <w:r w:rsidRPr="00E92EED">
              <w:t>13/07/2017</w:t>
            </w:r>
          </w:p>
        </w:tc>
        <w:tc>
          <w:tcPr>
            <w:tcW w:w="1276" w:type="dxa"/>
          </w:tcPr>
          <w:p w14:paraId="0E1BF6B2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61D3C4BB" w14:textId="77777777" w:rsidR="00E31086" w:rsidRPr="00E92EED" w:rsidRDefault="00E31086" w:rsidP="00180FB6">
            <w:pPr>
              <w:pStyle w:val="Tabletextcentred"/>
            </w:pPr>
            <w:r w:rsidRPr="00E92EED">
              <w:t>John Carew</w:t>
            </w:r>
          </w:p>
        </w:tc>
        <w:tc>
          <w:tcPr>
            <w:tcW w:w="1515" w:type="dxa"/>
          </w:tcPr>
          <w:p w14:paraId="142F315F" w14:textId="77777777" w:rsidR="00E31086" w:rsidRPr="00E92EED" w:rsidRDefault="00E31086" w:rsidP="00180FB6">
            <w:pPr>
              <w:pStyle w:val="Tabletextcentred"/>
            </w:pPr>
            <w:r w:rsidRPr="00E92EED">
              <w:t>Carew Investments Pty Ltd</w:t>
            </w:r>
          </w:p>
        </w:tc>
        <w:tc>
          <w:tcPr>
            <w:tcW w:w="917" w:type="dxa"/>
          </w:tcPr>
          <w:p w14:paraId="7185D18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5C3A42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33 </w:t>
            </w:r>
            <w:proofErr w:type="spellStart"/>
            <w:r w:rsidRPr="00E92EED">
              <w:t>Postles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D7D0E90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Memerambi</w:t>
            </w:r>
            <w:proofErr w:type="spellEnd"/>
          </w:p>
        </w:tc>
        <w:tc>
          <w:tcPr>
            <w:tcW w:w="1343" w:type="dxa"/>
          </w:tcPr>
          <w:p w14:paraId="31A46C1A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0BD3E75B" w14:textId="77777777" w:rsidR="00E31086" w:rsidRPr="00E92EED" w:rsidRDefault="00E31086" w:rsidP="00180FB6">
            <w:pPr>
              <w:pStyle w:val="Tabletextcentred"/>
            </w:pPr>
            <w:r w:rsidRPr="00E92EED">
              <w:t>4610</w:t>
            </w:r>
          </w:p>
        </w:tc>
        <w:tc>
          <w:tcPr>
            <w:tcW w:w="1141" w:type="dxa"/>
          </w:tcPr>
          <w:p w14:paraId="5B5F539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316B745" w14:textId="77777777" w:rsidR="00E31086" w:rsidRPr="00E92EED" w:rsidRDefault="00E31086" w:rsidP="00180FB6">
            <w:pPr>
              <w:pStyle w:val="Tabletextcentred"/>
            </w:pPr>
            <w:r w:rsidRPr="00E92EED">
              <w:t>127.9m</w:t>
            </w:r>
          </w:p>
        </w:tc>
        <w:tc>
          <w:tcPr>
            <w:tcW w:w="1418" w:type="dxa"/>
          </w:tcPr>
          <w:p w14:paraId="4981D61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CC0E49F" w14:textId="77777777" w:rsidTr="00AF0DDD">
        <w:trPr>
          <w:cantSplit/>
        </w:trPr>
        <w:tc>
          <w:tcPr>
            <w:tcW w:w="567" w:type="dxa"/>
          </w:tcPr>
          <w:p w14:paraId="17876E3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19C0D12" w14:textId="77777777" w:rsidR="00E31086" w:rsidRPr="00E92EED" w:rsidRDefault="00E31086" w:rsidP="00180FB6">
            <w:pPr>
              <w:pStyle w:val="Tabletext"/>
            </w:pPr>
            <w:r w:rsidRPr="00E92EED">
              <w:t>17/07/2017</w:t>
            </w:r>
          </w:p>
        </w:tc>
        <w:tc>
          <w:tcPr>
            <w:tcW w:w="1276" w:type="dxa"/>
          </w:tcPr>
          <w:p w14:paraId="1AAE444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A7D4DDA" w14:textId="77777777" w:rsidR="00E31086" w:rsidRPr="00E92EED" w:rsidRDefault="00E31086" w:rsidP="00180FB6">
            <w:pPr>
              <w:pStyle w:val="Tabletextcentred"/>
            </w:pPr>
            <w:r w:rsidRPr="00E92EED">
              <w:t>Kylie Cameron</w:t>
            </w:r>
          </w:p>
        </w:tc>
        <w:tc>
          <w:tcPr>
            <w:tcW w:w="1515" w:type="dxa"/>
          </w:tcPr>
          <w:p w14:paraId="24206EA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B42AB7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7B85B5B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724 </w:t>
            </w:r>
            <w:proofErr w:type="spellStart"/>
            <w:r w:rsidRPr="00E92EED">
              <w:t>Nulla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Nulla</w:t>
            </w:r>
            <w:proofErr w:type="spellEnd"/>
            <w:r w:rsidRPr="00E92EED">
              <w:t xml:space="preserve"> Creek Road</w:t>
            </w:r>
          </w:p>
        </w:tc>
        <w:tc>
          <w:tcPr>
            <w:tcW w:w="1396" w:type="dxa"/>
          </w:tcPr>
          <w:p w14:paraId="16958036" w14:textId="77777777" w:rsidR="00E31086" w:rsidRPr="00E92EED" w:rsidRDefault="00E31086" w:rsidP="00180FB6">
            <w:pPr>
              <w:pStyle w:val="Tabletextcentred"/>
            </w:pPr>
            <w:r w:rsidRPr="00E92EED">
              <w:t>Bellbrook</w:t>
            </w:r>
          </w:p>
        </w:tc>
        <w:tc>
          <w:tcPr>
            <w:tcW w:w="1343" w:type="dxa"/>
          </w:tcPr>
          <w:p w14:paraId="00645C6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539AB85" w14:textId="77777777" w:rsidR="00E31086" w:rsidRPr="00E92EED" w:rsidRDefault="00E31086" w:rsidP="00180FB6">
            <w:pPr>
              <w:pStyle w:val="Tabletextcentred"/>
            </w:pPr>
            <w:r w:rsidRPr="00E92EED">
              <w:t>2440</w:t>
            </w:r>
          </w:p>
        </w:tc>
        <w:tc>
          <w:tcPr>
            <w:tcW w:w="1141" w:type="dxa"/>
          </w:tcPr>
          <w:p w14:paraId="3075C777" w14:textId="77777777" w:rsidR="00E31086" w:rsidRPr="00E92EED" w:rsidRDefault="00E31086" w:rsidP="00180FB6">
            <w:pPr>
              <w:pStyle w:val="Tabletextcentred"/>
            </w:pPr>
            <w:r w:rsidRPr="00E92EED">
              <w:t>6</w:t>
            </w:r>
          </w:p>
        </w:tc>
        <w:tc>
          <w:tcPr>
            <w:tcW w:w="1134" w:type="dxa"/>
          </w:tcPr>
          <w:p w14:paraId="3171E04C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78B682B2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378ADC55" w14:textId="77777777" w:rsidTr="00AF0DDD">
        <w:trPr>
          <w:cantSplit/>
        </w:trPr>
        <w:tc>
          <w:tcPr>
            <w:tcW w:w="567" w:type="dxa"/>
          </w:tcPr>
          <w:p w14:paraId="5F0F684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D202E54" w14:textId="77777777" w:rsidR="00E31086" w:rsidRPr="00E92EED" w:rsidRDefault="00E31086" w:rsidP="00180FB6">
            <w:pPr>
              <w:pStyle w:val="Tabletext"/>
            </w:pPr>
            <w:r w:rsidRPr="00E92EED">
              <w:t>18/07/2017</w:t>
            </w:r>
          </w:p>
        </w:tc>
        <w:tc>
          <w:tcPr>
            <w:tcW w:w="1276" w:type="dxa"/>
          </w:tcPr>
          <w:p w14:paraId="069E31B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DE72F2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Steve </w:t>
            </w:r>
            <w:proofErr w:type="spellStart"/>
            <w:r w:rsidRPr="00E92EED">
              <w:t>Roiser</w:t>
            </w:r>
            <w:proofErr w:type="spellEnd"/>
          </w:p>
        </w:tc>
        <w:tc>
          <w:tcPr>
            <w:tcW w:w="1515" w:type="dxa"/>
          </w:tcPr>
          <w:p w14:paraId="2908989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9D21C3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C922C0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300–300a </w:t>
            </w:r>
            <w:proofErr w:type="spellStart"/>
            <w:r w:rsidRPr="00E92EED">
              <w:t>Maguires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EAFB02E" w14:textId="77777777" w:rsidR="00E31086" w:rsidRPr="00E92EED" w:rsidRDefault="00E31086" w:rsidP="00180FB6">
            <w:pPr>
              <w:pStyle w:val="Tabletextcentred"/>
            </w:pPr>
            <w:r w:rsidRPr="00E92EED">
              <w:t>Maraylya</w:t>
            </w:r>
          </w:p>
        </w:tc>
        <w:tc>
          <w:tcPr>
            <w:tcW w:w="1343" w:type="dxa"/>
          </w:tcPr>
          <w:p w14:paraId="2506B1E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CE48314" w14:textId="77777777" w:rsidR="00E31086" w:rsidRPr="00E92EED" w:rsidRDefault="00E31086" w:rsidP="00180FB6">
            <w:pPr>
              <w:pStyle w:val="Tabletextcentred"/>
            </w:pPr>
            <w:r w:rsidRPr="00E92EED">
              <w:t>2765</w:t>
            </w:r>
          </w:p>
        </w:tc>
        <w:tc>
          <w:tcPr>
            <w:tcW w:w="1141" w:type="dxa"/>
          </w:tcPr>
          <w:p w14:paraId="35854FA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64DE57A" w14:textId="77777777" w:rsidR="00E31086" w:rsidRPr="00E92EED" w:rsidRDefault="00E31086" w:rsidP="00180FB6">
            <w:pPr>
              <w:pStyle w:val="Tabletextcentred"/>
            </w:pPr>
            <w:r w:rsidRPr="00E92EED">
              <w:t>84m</w:t>
            </w:r>
          </w:p>
        </w:tc>
        <w:tc>
          <w:tcPr>
            <w:tcW w:w="1418" w:type="dxa"/>
          </w:tcPr>
          <w:p w14:paraId="0569666B" w14:textId="77777777" w:rsidR="00E31086" w:rsidRPr="00E92EED" w:rsidRDefault="00E31086" w:rsidP="00180FB6">
            <w:pPr>
              <w:pStyle w:val="Tabletextcentred"/>
            </w:pPr>
            <w:r w:rsidRPr="00E92EED">
              <w:t>Rural / residential</w:t>
            </w:r>
          </w:p>
        </w:tc>
      </w:tr>
      <w:tr w:rsidR="00E31086" w:rsidRPr="005113AA" w14:paraId="496B8BA6" w14:textId="77777777" w:rsidTr="00AF0DDD">
        <w:trPr>
          <w:cantSplit/>
        </w:trPr>
        <w:tc>
          <w:tcPr>
            <w:tcW w:w="567" w:type="dxa"/>
          </w:tcPr>
          <w:p w14:paraId="65336AF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09B6784" w14:textId="77777777" w:rsidR="00E31086" w:rsidRPr="00E92EED" w:rsidRDefault="00E31086" w:rsidP="00180FB6">
            <w:pPr>
              <w:pStyle w:val="Tabletext"/>
            </w:pPr>
            <w:r w:rsidRPr="00E92EED">
              <w:t>03/04/2017</w:t>
            </w:r>
          </w:p>
        </w:tc>
        <w:tc>
          <w:tcPr>
            <w:tcW w:w="1276" w:type="dxa"/>
          </w:tcPr>
          <w:p w14:paraId="64DEE80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67738EB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MT"/>
              </w:rPr>
              <w:t xml:space="preserve">Martha </w:t>
            </w:r>
            <w:proofErr w:type="spellStart"/>
            <w:r w:rsidRPr="00E92EED">
              <w:rPr>
                <w:rFonts w:cs="ArialMT"/>
              </w:rPr>
              <w:t>Babineau</w:t>
            </w:r>
            <w:proofErr w:type="spellEnd"/>
          </w:p>
        </w:tc>
        <w:tc>
          <w:tcPr>
            <w:tcW w:w="1515" w:type="dxa"/>
          </w:tcPr>
          <w:p w14:paraId="36CF6A6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E320C3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10BA485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MT"/>
              </w:rPr>
              <w:t>1300 Putty Valley Road</w:t>
            </w:r>
          </w:p>
        </w:tc>
        <w:tc>
          <w:tcPr>
            <w:tcW w:w="1396" w:type="dxa"/>
          </w:tcPr>
          <w:p w14:paraId="66B37CE6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MT"/>
              </w:rPr>
              <w:t>Putty</w:t>
            </w:r>
          </w:p>
        </w:tc>
        <w:tc>
          <w:tcPr>
            <w:tcW w:w="1343" w:type="dxa"/>
          </w:tcPr>
          <w:p w14:paraId="0ECB63B1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MT"/>
              </w:rPr>
              <w:t>NSW</w:t>
            </w:r>
          </w:p>
        </w:tc>
        <w:tc>
          <w:tcPr>
            <w:tcW w:w="1343" w:type="dxa"/>
          </w:tcPr>
          <w:p w14:paraId="2BBC3280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MT"/>
              </w:rPr>
              <w:t>2330</w:t>
            </w:r>
          </w:p>
        </w:tc>
        <w:tc>
          <w:tcPr>
            <w:tcW w:w="1141" w:type="dxa"/>
          </w:tcPr>
          <w:p w14:paraId="6DEA30F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4C66479B" w14:textId="77777777" w:rsidR="00E31086" w:rsidRPr="00E92EED" w:rsidRDefault="00E31086" w:rsidP="00180FB6">
            <w:pPr>
              <w:pStyle w:val="Tabletextcentred"/>
            </w:pPr>
            <w:r w:rsidRPr="00E92EED">
              <w:t>2024m</w:t>
            </w:r>
          </w:p>
        </w:tc>
        <w:tc>
          <w:tcPr>
            <w:tcW w:w="1418" w:type="dxa"/>
          </w:tcPr>
          <w:p w14:paraId="0AD5DC27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1945B3AF" w14:textId="77777777" w:rsidTr="00AF0DDD">
        <w:trPr>
          <w:cantSplit/>
        </w:trPr>
        <w:tc>
          <w:tcPr>
            <w:tcW w:w="567" w:type="dxa"/>
          </w:tcPr>
          <w:p w14:paraId="3DD9441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315BF3B" w14:textId="77777777" w:rsidR="00E31086" w:rsidRPr="00E92EED" w:rsidRDefault="00E31086" w:rsidP="00180FB6">
            <w:pPr>
              <w:pStyle w:val="Tabletext"/>
            </w:pPr>
            <w:r w:rsidRPr="00E92EED">
              <w:t>21/07/2017</w:t>
            </w:r>
          </w:p>
        </w:tc>
        <w:tc>
          <w:tcPr>
            <w:tcW w:w="1276" w:type="dxa"/>
          </w:tcPr>
          <w:p w14:paraId="04561FF7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7714FEEC" w14:textId="77777777" w:rsidR="00E31086" w:rsidRPr="00E92EED" w:rsidRDefault="00E31086" w:rsidP="00180FB6">
            <w:pPr>
              <w:pStyle w:val="Tabletextcentred"/>
            </w:pPr>
            <w:r w:rsidRPr="00E92EED">
              <w:t>Homestead Living</w:t>
            </w:r>
          </w:p>
        </w:tc>
        <w:tc>
          <w:tcPr>
            <w:tcW w:w="1515" w:type="dxa"/>
          </w:tcPr>
          <w:p w14:paraId="7B84ACC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BE530A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289235C" w14:textId="77777777" w:rsidR="00E31086" w:rsidRPr="00E92EED" w:rsidRDefault="00E31086" w:rsidP="00180FB6">
            <w:pPr>
              <w:pStyle w:val="Tabletextcentred"/>
            </w:pPr>
            <w:r w:rsidRPr="00E92EED">
              <w:t>32 Adams Road</w:t>
            </w:r>
          </w:p>
        </w:tc>
        <w:tc>
          <w:tcPr>
            <w:tcW w:w="1396" w:type="dxa"/>
          </w:tcPr>
          <w:p w14:paraId="321E30FA" w14:textId="77777777" w:rsidR="00E31086" w:rsidRPr="00E92EED" w:rsidRDefault="00E31086" w:rsidP="00180FB6">
            <w:pPr>
              <w:pStyle w:val="Tabletextcentred"/>
            </w:pPr>
            <w:r w:rsidRPr="00E92EED">
              <w:t>Cabarlah</w:t>
            </w:r>
          </w:p>
        </w:tc>
        <w:tc>
          <w:tcPr>
            <w:tcW w:w="1343" w:type="dxa"/>
          </w:tcPr>
          <w:p w14:paraId="4B49B545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65BBF8B9" w14:textId="77777777" w:rsidR="00E31086" w:rsidRPr="00E92EED" w:rsidRDefault="00E31086" w:rsidP="00180FB6">
            <w:pPr>
              <w:pStyle w:val="Tabletextcentred"/>
            </w:pPr>
            <w:r w:rsidRPr="00E92EED">
              <w:t>4352</w:t>
            </w:r>
          </w:p>
        </w:tc>
        <w:tc>
          <w:tcPr>
            <w:tcW w:w="1141" w:type="dxa"/>
          </w:tcPr>
          <w:p w14:paraId="7741B72E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2F1D6815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162EB796" w14:textId="77777777" w:rsidR="00E31086" w:rsidRPr="00E92EED" w:rsidRDefault="00E31086" w:rsidP="00180FB6">
            <w:pPr>
              <w:pStyle w:val="Tabletextcentred"/>
            </w:pPr>
            <w:r w:rsidRPr="00E92EED">
              <w:t>Boundary Realignment in a Rural area</w:t>
            </w:r>
          </w:p>
        </w:tc>
      </w:tr>
      <w:tr w:rsidR="00E31086" w:rsidRPr="005113AA" w14:paraId="5B0DF626" w14:textId="77777777" w:rsidTr="00AF0DDD">
        <w:trPr>
          <w:cantSplit/>
        </w:trPr>
        <w:tc>
          <w:tcPr>
            <w:tcW w:w="567" w:type="dxa"/>
          </w:tcPr>
          <w:p w14:paraId="220B114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DA275F6" w14:textId="77777777" w:rsidR="00E31086" w:rsidRPr="00E92EED" w:rsidRDefault="00E31086" w:rsidP="00180FB6">
            <w:pPr>
              <w:pStyle w:val="Tabletext"/>
            </w:pPr>
            <w:r w:rsidRPr="00E92EED">
              <w:t>24/07/2017</w:t>
            </w:r>
          </w:p>
        </w:tc>
        <w:tc>
          <w:tcPr>
            <w:tcW w:w="1276" w:type="dxa"/>
          </w:tcPr>
          <w:p w14:paraId="7C94157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80756EF" w14:textId="77777777" w:rsidR="00E31086" w:rsidRPr="00E92EED" w:rsidRDefault="00E31086" w:rsidP="00180FB6">
            <w:pPr>
              <w:pStyle w:val="Tabletextcentred"/>
            </w:pPr>
            <w:r w:rsidRPr="00E92EED">
              <w:t>Kevin Francis Cooke</w:t>
            </w:r>
          </w:p>
        </w:tc>
        <w:tc>
          <w:tcPr>
            <w:tcW w:w="1515" w:type="dxa"/>
          </w:tcPr>
          <w:p w14:paraId="2C9EE25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65F1E4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6A19FD88" w14:textId="77777777" w:rsidR="00E31086" w:rsidRPr="00E92EED" w:rsidRDefault="00E31086" w:rsidP="00180FB6">
            <w:pPr>
              <w:pStyle w:val="Tabletextcentred"/>
            </w:pPr>
            <w:r w:rsidRPr="00E92EED">
              <w:t>145–183 Pooncarie Road</w:t>
            </w:r>
          </w:p>
        </w:tc>
        <w:tc>
          <w:tcPr>
            <w:tcW w:w="1396" w:type="dxa"/>
          </w:tcPr>
          <w:p w14:paraId="022045E4" w14:textId="77777777" w:rsidR="00E31086" w:rsidRPr="00E92EED" w:rsidRDefault="00E31086" w:rsidP="00180FB6">
            <w:pPr>
              <w:pStyle w:val="Tabletextcentred"/>
            </w:pPr>
            <w:r w:rsidRPr="00E92EED">
              <w:t>Wentworth</w:t>
            </w:r>
          </w:p>
        </w:tc>
        <w:tc>
          <w:tcPr>
            <w:tcW w:w="1343" w:type="dxa"/>
          </w:tcPr>
          <w:p w14:paraId="2B25FC7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B543E3F" w14:textId="77777777" w:rsidR="00E31086" w:rsidRPr="00E92EED" w:rsidRDefault="00E31086" w:rsidP="00180FB6">
            <w:pPr>
              <w:pStyle w:val="Tabletextcentred"/>
            </w:pPr>
            <w:r w:rsidRPr="00E92EED">
              <w:t>2648</w:t>
            </w:r>
          </w:p>
        </w:tc>
        <w:tc>
          <w:tcPr>
            <w:tcW w:w="1141" w:type="dxa"/>
          </w:tcPr>
          <w:p w14:paraId="19E4EAE1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7E13741B" w14:textId="77777777" w:rsidR="00E31086" w:rsidRPr="00E92EED" w:rsidRDefault="00E31086" w:rsidP="00180FB6">
            <w:pPr>
              <w:pStyle w:val="Tabletextcentred"/>
            </w:pPr>
            <w:r w:rsidRPr="00E92EED">
              <w:t>65.9m</w:t>
            </w:r>
          </w:p>
        </w:tc>
        <w:tc>
          <w:tcPr>
            <w:tcW w:w="1418" w:type="dxa"/>
          </w:tcPr>
          <w:p w14:paraId="4B5A1CC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A0B381B" w14:textId="77777777" w:rsidTr="00AF0DDD">
        <w:trPr>
          <w:cantSplit/>
        </w:trPr>
        <w:tc>
          <w:tcPr>
            <w:tcW w:w="567" w:type="dxa"/>
          </w:tcPr>
          <w:p w14:paraId="41A8E81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7DBD355" w14:textId="77777777" w:rsidR="00E31086" w:rsidRPr="00E92EED" w:rsidRDefault="00E31086" w:rsidP="00180FB6">
            <w:pPr>
              <w:pStyle w:val="Tabletext"/>
            </w:pPr>
            <w:r w:rsidRPr="00E92EED">
              <w:t>24/07/2017</w:t>
            </w:r>
          </w:p>
        </w:tc>
        <w:tc>
          <w:tcPr>
            <w:tcW w:w="1276" w:type="dxa"/>
          </w:tcPr>
          <w:p w14:paraId="174720B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EBF1F9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Dennis and Carol </w:t>
            </w:r>
            <w:proofErr w:type="spellStart"/>
            <w:r w:rsidRPr="00E92EED">
              <w:t>Petith</w:t>
            </w:r>
            <w:proofErr w:type="spellEnd"/>
          </w:p>
        </w:tc>
        <w:tc>
          <w:tcPr>
            <w:tcW w:w="1515" w:type="dxa"/>
          </w:tcPr>
          <w:p w14:paraId="252AC6A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513F1B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92D261E" w14:textId="77777777" w:rsidR="00E31086" w:rsidRPr="00E92EED" w:rsidRDefault="00E31086" w:rsidP="00180FB6">
            <w:pPr>
              <w:pStyle w:val="Tabletextcentred"/>
            </w:pPr>
            <w:r w:rsidRPr="00E92EED">
              <w:t>102 Smallwood Road</w:t>
            </w:r>
          </w:p>
        </w:tc>
        <w:tc>
          <w:tcPr>
            <w:tcW w:w="1396" w:type="dxa"/>
          </w:tcPr>
          <w:p w14:paraId="741C138E" w14:textId="77777777" w:rsidR="00E31086" w:rsidRPr="00E92EED" w:rsidRDefault="00E31086" w:rsidP="00180FB6">
            <w:pPr>
              <w:pStyle w:val="Tabletextcentred"/>
            </w:pPr>
            <w:r w:rsidRPr="00E92EED">
              <w:t>Glenorie</w:t>
            </w:r>
          </w:p>
        </w:tc>
        <w:tc>
          <w:tcPr>
            <w:tcW w:w="1343" w:type="dxa"/>
          </w:tcPr>
          <w:p w14:paraId="7427137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A219C69" w14:textId="77777777" w:rsidR="00E31086" w:rsidRPr="00E92EED" w:rsidRDefault="00E31086" w:rsidP="00180FB6">
            <w:pPr>
              <w:pStyle w:val="Tabletextcentred"/>
            </w:pPr>
            <w:r w:rsidRPr="00E92EED">
              <w:t>2157</w:t>
            </w:r>
          </w:p>
        </w:tc>
        <w:tc>
          <w:tcPr>
            <w:tcW w:w="1141" w:type="dxa"/>
          </w:tcPr>
          <w:p w14:paraId="167A313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8BE4F30" w14:textId="77777777" w:rsidR="00E31086" w:rsidRPr="00E92EED" w:rsidRDefault="00E31086" w:rsidP="00180FB6">
            <w:pPr>
              <w:pStyle w:val="Tabletextcentred"/>
            </w:pPr>
            <w:r w:rsidRPr="00E92EED">
              <w:t>800m</w:t>
            </w:r>
          </w:p>
        </w:tc>
        <w:tc>
          <w:tcPr>
            <w:tcW w:w="1418" w:type="dxa"/>
          </w:tcPr>
          <w:p w14:paraId="67F0C03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9DE20FA" w14:textId="77777777" w:rsidTr="00AF0DDD">
        <w:trPr>
          <w:cantSplit/>
        </w:trPr>
        <w:tc>
          <w:tcPr>
            <w:tcW w:w="567" w:type="dxa"/>
          </w:tcPr>
          <w:p w14:paraId="3B741EC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0CD9042" w14:textId="77777777" w:rsidR="00E31086" w:rsidRPr="00E92EED" w:rsidRDefault="00E31086" w:rsidP="00180FB6">
            <w:pPr>
              <w:pStyle w:val="Tabletext"/>
            </w:pPr>
            <w:r w:rsidRPr="00E92EED">
              <w:t>25/07/2017</w:t>
            </w:r>
          </w:p>
        </w:tc>
        <w:tc>
          <w:tcPr>
            <w:tcW w:w="1276" w:type="dxa"/>
          </w:tcPr>
          <w:p w14:paraId="1924174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89D0C61" w14:textId="77777777" w:rsidR="00E31086" w:rsidRPr="00E92EED" w:rsidRDefault="00E31086" w:rsidP="00180FB6">
            <w:pPr>
              <w:pStyle w:val="Tabletextcentred"/>
            </w:pPr>
            <w:r w:rsidRPr="00E92EED">
              <w:t>Robert Corrigan</w:t>
            </w:r>
          </w:p>
        </w:tc>
        <w:tc>
          <w:tcPr>
            <w:tcW w:w="1515" w:type="dxa"/>
          </w:tcPr>
          <w:p w14:paraId="5BF0B11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BC5AC1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968FE06" w14:textId="77777777" w:rsidR="00E31086" w:rsidRPr="00E92EED" w:rsidRDefault="00E31086" w:rsidP="00180FB6">
            <w:pPr>
              <w:pStyle w:val="Tabletextcentred"/>
            </w:pPr>
            <w:r w:rsidRPr="00E92EED">
              <w:t>101 Mountain Creek Road</w:t>
            </w:r>
          </w:p>
        </w:tc>
        <w:tc>
          <w:tcPr>
            <w:tcW w:w="1396" w:type="dxa"/>
          </w:tcPr>
          <w:p w14:paraId="3BE60113" w14:textId="77777777" w:rsidR="00E31086" w:rsidRPr="00E92EED" w:rsidRDefault="00E31086" w:rsidP="00180FB6">
            <w:pPr>
              <w:pStyle w:val="Tabletextcentred"/>
            </w:pPr>
            <w:r w:rsidRPr="00E92EED">
              <w:t>Mullengandra</w:t>
            </w:r>
          </w:p>
        </w:tc>
        <w:tc>
          <w:tcPr>
            <w:tcW w:w="1343" w:type="dxa"/>
          </w:tcPr>
          <w:p w14:paraId="01C4080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874AB04" w14:textId="77777777" w:rsidR="00E31086" w:rsidRPr="00E92EED" w:rsidRDefault="00E31086" w:rsidP="00180FB6">
            <w:pPr>
              <w:pStyle w:val="Tabletextcentred"/>
            </w:pPr>
            <w:r w:rsidRPr="00E92EED">
              <w:t>2644</w:t>
            </w:r>
          </w:p>
        </w:tc>
        <w:tc>
          <w:tcPr>
            <w:tcW w:w="1141" w:type="dxa"/>
          </w:tcPr>
          <w:p w14:paraId="0ED1945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933CC6F" w14:textId="77777777" w:rsidR="00E31086" w:rsidRPr="00E92EED" w:rsidRDefault="00E31086" w:rsidP="00180FB6">
            <w:pPr>
              <w:pStyle w:val="Tabletextcentred"/>
            </w:pPr>
            <w:r w:rsidRPr="00E92EED">
              <w:t>323m</w:t>
            </w:r>
          </w:p>
        </w:tc>
        <w:tc>
          <w:tcPr>
            <w:tcW w:w="1418" w:type="dxa"/>
          </w:tcPr>
          <w:p w14:paraId="73366C1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3FF1AB7" w14:textId="77777777" w:rsidTr="00AF0DDD">
        <w:trPr>
          <w:cantSplit/>
        </w:trPr>
        <w:tc>
          <w:tcPr>
            <w:tcW w:w="567" w:type="dxa"/>
          </w:tcPr>
          <w:p w14:paraId="29A3D04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C7A8CF0" w14:textId="77777777" w:rsidR="00E31086" w:rsidRPr="00E92EED" w:rsidRDefault="00E31086" w:rsidP="00180FB6">
            <w:pPr>
              <w:pStyle w:val="Tabletext"/>
            </w:pPr>
            <w:r w:rsidRPr="00E92EED">
              <w:t>26/07/2017</w:t>
            </w:r>
          </w:p>
        </w:tc>
        <w:tc>
          <w:tcPr>
            <w:tcW w:w="1276" w:type="dxa"/>
          </w:tcPr>
          <w:p w14:paraId="547D95C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0E89F4E" w14:textId="77777777" w:rsidR="00E31086" w:rsidRPr="00E92EED" w:rsidRDefault="00E31086" w:rsidP="00180FB6">
            <w:pPr>
              <w:pStyle w:val="Tabletextcentred"/>
            </w:pPr>
            <w:r w:rsidRPr="00E92EED">
              <w:t>Dianne Bartels</w:t>
            </w:r>
          </w:p>
        </w:tc>
        <w:tc>
          <w:tcPr>
            <w:tcW w:w="1515" w:type="dxa"/>
          </w:tcPr>
          <w:p w14:paraId="2734584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E2AF5F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12A75E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5 Ewing </w:t>
            </w:r>
            <w:proofErr w:type="spellStart"/>
            <w:r w:rsidRPr="00E92EED">
              <w:t>Wynd</w:t>
            </w:r>
            <w:proofErr w:type="spellEnd"/>
          </w:p>
        </w:tc>
        <w:tc>
          <w:tcPr>
            <w:tcW w:w="1396" w:type="dxa"/>
          </w:tcPr>
          <w:p w14:paraId="04F9AD62" w14:textId="77777777" w:rsidR="00E31086" w:rsidRPr="00E92EED" w:rsidRDefault="00E31086" w:rsidP="00180FB6">
            <w:pPr>
              <w:pStyle w:val="Tabletextcentred"/>
            </w:pPr>
            <w:r w:rsidRPr="00E92EED">
              <w:t>Yea</w:t>
            </w:r>
          </w:p>
        </w:tc>
        <w:tc>
          <w:tcPr>
            <w:tcW w:w="1343" w:type="dxa"/>
          </w:tcPr>
          <w:p w14:paraId="797D3E52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54CCD90F" w14:textId="77777777" w:rsidR="00E31086" w:rsidRPr="00E92EED" w:rsidRDefault="00E31086" w:rsidP="00180FB6">
            <w:pPr>
              <w:pStyle w:val="Tabletextcentred"/>
            </w:pPr>
            <w:r w:rsidRPr="00E92EED">
              <w:t>3717</w:t>
            </w:r>
          </w:p>
        </w:tc>
        <w:tc>
          <w:tcPr>
            <w:tcW w:w="1141" w:type="dxa"/>
          </w:tcPr>
          <w:p w14:paraId="51AFE54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3FC6E12" w14:textId="77777777" w:rsidR="00E31086" w:rsidRPr="00E92EED" w:rsidRDefault="00E31086" w:rsidP="00180FB6">
            <w:pPr>
              <w:pStyle w:val="Tabletextcentred"/>
            </w:pPr>
            <w:r w:rsidRPr="00E92EED">
              <w:t>580m</w:t>
            </w:r>
          </w:p>
        </w:tc>
        <w:tc>
          <w:tcPr>
            <w:tcW w:w="1418" w:type="dxa"/>
          </w:tcPr>
          <w:p w14:paraId="6617A41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D2B8CD6" w14:textId="77777777" w:rsidTr="00AF0DDD">
        <w:trPr>
          <w:cantSplit/>
        </w:trPr>
        <w:tc>
          <w:tcPr>
            <w:tcW w:w="567" w:type="dxa"/>
          </w:tcPr>
          <w:p w14:paraId="5CB0AAD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0968ABE" w14:textId="77777777" w:rsidR="00E31086" w:rsidRPr="00E92EED" w:rsidRDefault="00E31086" w:rsidP="00180FB6">
            <w:pPr>
              <w:pStyle w:val="Tabletext"/>
            </w:pPr>
            <w:r w:rsidRPr="00E92EED">
              <w:t>27/07/2017</w:t>
            </w:r>
          </w:p>
        </w:tc>
        <w:tc>
          <w:tcPr>
            <w:tcW w:w="1276" w:type="dxa"/>
          </w:tcPr>
          <w:p w14:paraId="2A555AF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78E80B5" w14:textId="77777777" w:rsidR="00E31086" w:rsidRPr="00E92EED" w:rsidRDefault="00E31086" w:rsidP="00180FB6">
            <w:pPr>
              <w:pStyle w:val="Tabletextcentred"/>
            </w:pPr>
            <w:r w:rsidRPr="00E92EED">
              <w:t>John Ryan</w:t>
            </w:r>
          </w:p>
        </w:tc>
        <w:tc>
          <w:tcPr>
            <w:tcW w:w="1515" w:type="dxa"/>
          </w:tcPr>
          <w:p w14:paraId="20EC64B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7E101E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E130AAA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Crn</w:t>
            </w:r>
            <w:proofErr w:type="spellEnd"/>
            <w:r w:rsidRPr="00E92EED">
              <w:t xml:space="preserve"> Newell Hwy &amp; Camp Road</w:t>
            </w:r>
          </w:p>
        </w:tc>
        <w:tc>
          <w:tcPr>
            <w:tcW w:w="1396" w:type="dxa"/>
          </w:tcPr>
          <w:p w14:paraId="3B8D1B19" w14:textId="77777777" w:rsidR="00E31086" w:rsidRPr="00E92EED" w:rsidRDefault="00E31086" w:rsidP="00180FB6">
            <w:pPr>
              <w:pStyle w:val="Tabletextcentred"/>
            </w:pPr>
            <w:r w:rsidRPr="00E92EED">
              <w:t>Dubbo</w:t>
            </w:r>
          </w:p>
        </w:tc>
        <w:tc>
          <w:tcPr>
            <w:tcW w:w="1343" w:type="dxa"/>
          </w:tcPr>
          <w:p w14:paraId="2F556F9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BA5CD36" w14:textId="77777777" w:rsidR="00E31086" w:rsidRPr="00E92EED" w:rsidRDefault="00E31086" w:rsidP="00180FB6">
            <w:pPr>
              <w:pStyle w:val="Tabletextcentred"/>
            </w:pPr>
            <w:r w:rsidRPr="00E92EED">
              <w:t>2830</w:t>
            </w:r>
          </w:p>
        </w:tc>
        <w:tc>
          <w:tcPr>
            <w:tcW w:w="1141" w:type="dxa"/>
          </w:tcPr>
          <w:p w14:paraId="22BE9205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3F497F8" w14:textId="77777777" w:rsidR="00E31086" w:rsidRPr="00E92EED" w:rsidRDefault="00E31086" w:rsidP="00180FB6">
            <w:pPr>
              <w:pStyle w:val="Tabletextcentred"/>
            </w:pPr>
            <w:r w:rsidRPr="00E92EED">
              <w:t>98m</w:t>
            </w:r>
          </w:p>
        </w:tc>
        <w:tc>
          <w:tcPr>
            <w:tcW w:w="1418" w:type="dxa"/>
          </w:tcPr>
          <w:p w14:paraId="5976C9E0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14C75B0D" w14:textId="77777777" w:rsidTr="00AF0DDD">
        <w:trPr>
          <w:cantSplit/>
        </w:trPr>
        <w:tc>
          <w:tcPr>
            <w:tcW w:w="567" w:type="dxa"/>
          </w:tcPr>
          <w:p w14:paraId="4AC6CE4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7E3454A" w14:textId="77777777" w:rsidR="00E31086" w:rsidRPr="00E92EED" w:rsidRDefault="00E31086" w:rsidP="00180FB6">
            <w:pPr>
              <w:pStyle w:val="Tabletext"/>
            </w:pPr>
            <w:r w:rsidRPr="00E92EED">
              <w:t>28/07/2017</w:t>
            </w:r>
          </w:p>
        </w:tc>
        <w:tc>
          <w:tcPr>
            <w:tcW w:w="1276" w:type="dxa"/>
          </w:tcPr>
          <w:p w14:paraId="74E6122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9526B8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Drago </w:t>
            </w:r>
            <w:proofErr w:type="spellStart"/>
            <w:r w:rsidRPr="00E92EED">
              <w:t>Lukic</w:t>
            </w:r>
            <w:proofErr w:type="spellEnd"/>
          </w:p>
        </w:tc>
        <w:tc>
          <w:tcPr>
            <w:tcW w:w="1515" w:type="dxa"/>
          </w:tcPr>
          <w:p w14:paraId="29F5124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9CA487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04BCD70" w14:textId="77777777" w:rsidR="00E31086" w:rsidRPr="00E92EED" w:rsidRDefault="00E31086" w:rsidP="00180FB6">
            <w:pPr>
              <w:pStyle w:val="Tabletextcentred"/>
            </w:pPr>
            <w:r w:rsidRPr="00E92EED">
              <w:t>765 Spring Range Road</w:t>
            </w:r>
          </w:p>
        </w:tc>
        <w:tc>
          <w:tcPr>
            <w:tcW w:w="1396" w:type="dxa"/>
          </w:tcPr>
          <w:p w14:paraId="1714F5FE" w14:textId="77777777" w:rsidR="00E31086" w:rsidRPr="00E92EED" w:rsidRDefault="00E31086" w:rsidP="00180FB6">
            <w:pPr>
              <w:pStyle w:val="Tabletextcentred"/>
            </w:pPr>
            <w:r w:rsidRPr="00E92EED">
              <w:t>Spring Range</w:t>
            </w:r>
          </w:p>
        </w:tc>
        <w:tc>
          <w:tcPr>
            <w:tcW w:w="1343" w:type="dxa"/>
          </w:tcPr>
          <w:p w14:paraId="1A2DBC8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7A599A5" w14:textId="77777777" w:rsidR="00E31086" w:rsidRPr="00E92EED" w:rsidRDefault="00E31086" w:rsidP="00180FB6">
            <w:pPr>
              <w:pStyle w:val="Tabletextcentred"/>
            </w:pPr>
            <w:r w:rsidRPr="00E92EED">
              <w:t>2618</w:t>
            </w:r>
          </w:p>
        </w:tc>
        <w:tc>
          <w:tcPr>
            <w:tcW w:w="1141" w:type="dxa"/>
          </w:tcPr>
          <w:p w14:paraId="570447A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A3D9D0B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08BEA4D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B8BCA97" w14:textId="77777777" w:rsidTr="00AF0DDD">
        <w:trPr>
          <w:cantSplit/>
        </w:trPr>
        <w:tc>
          <w:tcPr>
            <w:tcW w:w="567" w:type="dxa"/>
          </w:tcPr>
          <w:p w14:paraId="3EFCAE0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EAC439C" w14:textId="77777777" w:rsidR="00E31086" w:rsidRPr="00E92EED" w:rsidRDefault="00E31086" w:rsidP="00180FB6">
            <w:pPr>
              <w:pStyle w:val="Tabletext"/>
            </w:pPr>
            <w:r w:rsidRPr="00E92EED">
              <w:t>31/07/2017</w:t>
            </w:r>
          </w:p>
        </w:tc>
        <w:tc>
          <w:tcPr>
            <w:tcW w:w="1276" w:type="dxa"/>
          </w:tcPr>
          <w:p w14:paraId="31AAC36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F178A34" w14:textId="77777777" w:rsidR="00E31086" w:rsidRPr="00E92EED" w:rsidRDefault="00E31086" w:rsidP="00180FB6">
            <w:pPr>
              <w:pStyle w:val="Tabletextcentred"/>
            </w:pPr>
            <w:r w:rsidRPr="00E92EED">
              <w:t>Joyce Boyce</w:t>
            </w:r>
          </w:p>
        </w:tc>
        <w:tc>
          <w:tcPr>
            <w:tcW w:w="1515" w:type="dxa"/>
          </w:tcPr>
          <w:p w14:paraId="451DDEC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5F87C1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8BD6B9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914 Glendonbrook </w:t>
            </w:r>
            <w:r>
              <w:t>Road</w:t>
            </w:r>
          </w:p>
        </w:tc>
        <w:tc>
          <w:tcPr>
            <w:tcW w:w="1396" w:type="dxa"/>
          </w:tcPr>
          <w:p w14:paraId="25D5C65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Glendon</w:t>
            </w:r>
            <w:proofErr w:type="spellEnd"/>
            <w:r w:rsidRPr="00E92EED">
              <w:t xml:space="preserve"> Brook</w:t>
            </w:r>
          </w:p>
        </w:tc>
        <w:tc>
          <w:tcPr>
            <w:tcW w:w="1343" w:type="dxa"/>
          </w:tcPr>
          <w:p w14:paraId="1526D7D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E322919" w14:textId="77777777" w:rsidR="00E31086" w:rsidRPr="00E92EED" w:rsidRDefault="00E31086" w:rsidP="00180FB6">
            <w:pPr>
              <w:pStyle w:val="Tabletextcentred"/>
            </w:pPr>
            <w:r w:rsidRPr="00E92EED">
              <w:t>2330</w:t>
            </w:r>
          </w:p>
        </w:tc>
        <w:tc>
          <w:tcPr>
            <w:tcW w:w="1141" w:type="dxa"/>
          </w:tcPr>
          <w:p w14:paraId="355F5217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24DD0410" w14:textId="77777777" w:rsidR="00E31086" w:rsidRPr="00E92EED" w:rsidRDefault="00E31086" w:rsidP="00180FB6">
            <w:pPr>
              <w:pStyle w:val="Tabletextcentred"/>
            </w:pPr>
            <w:r w:rsidRPr="00E92EED">
              <w:t>1170m</w:t>
            </w:r>
          </w:p>
        </w:tc>
        <w:tc>
          <w:tcPr>
            <w:tcW w:w="1418" w:type="dxa"/>
          </w:tcPr>
          <w:p w14:paraId="4DF1AD22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7FACFD84" w14:textId="77777777" w:rsidTr="00AF0DDD">
        <w:trPr>
          <w:cantSplit/>
        </w:trPr>
        <w:tc>
          <w:tcPr>
            <w:tcW w:w="567" w:type="dxa"/>
          </w:tcPr>
          <w:p w14:paraId="4CE7E98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7F5F438" w14:textId="77777777" w:rsidR="00E31086" w:rsidRPr="00E92EED" w:rsidRDefault="00E31086" w:rsidP="00180FB6">
            <w:pPr>
              <w:pStyle w:val="Tabletext"/>
            </w:pPr>
            <w:r w:rsidRPr="00E92EED">
              <w:t>31/07/2017</w:t>
            </w:r>
          </w:p>
        </w:tc>
        <w:tc>
          <w:tcPr>
            <w:tcW w:w="1276" w:type="dxa"/>
          </w:tcPr>
          <w:p w14:paraId="31A6F9F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DCF2DBF" w14:textId="77777777" w:rsidR="00E31086" w:rsidRPr="00E92EED" w:rsidRDefault="00E31086" w:rsidP="00180FB6">
            <w:pPr>
              <w:pStyle w:val="Tabletextcentred"/>
            </w:pPr>
            <w:r w:rsidRPr="00E92EED">
              <w:t>Barry Roberson</w:t>
            </w:r>
          </w:p>
        </w:tc>
        <w:tc>
          <w:tcPr>
            <w:tcW w:w="1515" w:type="dxa"/>
          </w:tcPr>
          <w:p w14:paraId="401AF61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560AEF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9244FC8" w14:textId="77777777" w:rsidR="00E31086" w:rsidRPr="00E92EED" w:rsidRDefault="00E31086" w:rsidP="00180FB6">
            <w:pPr>
              <w:pStyle w:val="Tabletextcentred"/>
            </w:pPr>
            <w:r w:rsidRPr="00E92EED">
              <w:t>5206 Snowy River Way</w:t>
            </w:r>
          </w:p>
        </w:tc>
        <w:tc>
          <w:tcPr>
            <w:tcW w:w="1396" w:type="dxa"/>
          </w:tcPr>
          <w:p w14:paraId="11158BA5" w14:textId="77777777" w:rsidR="00E31086" w:rsidRPr="00E92EED" w:rsidRDefault="00E31086" w:rsidP="00180FB6">
            <w:pPr>
              <w:pStyle w:val="Tabletextcentred"/>
            </w:pPr>
            <w:r w:rsidRPr="00E92EED">
              <w:t>Dalgety</w:t>
            </w:r>
          </w:p>
        </w:tc>
        <w:tc>
          <w:tcPr>
            <w:tcW w:w="1343" w:type="dxa"/>
          </w:tcPr>
          <w:p w14:paraId="029AE035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A980BA0" w14:textId="77777777" w:rsidR="00E31086" w:rsidRPr="00E92EED" w:rsidRDefault="00E31086" w:rsidP="00180FB6">
            <w:pPr>
              <w:pStyle w:val="Tabletextcentred"/>
            </w:pPr>
            <w:r w:rsidRPr="00E92EED">
              <w:t>2628</w:t>
            </w:r>
          </w:p>
        </w:tc>
        <w:tc>
          <w:tcPr>
            <w:tcW w:w="1141" w:type="dxa"/>
          </w:tcPr>
          <w:p w14:paraId="0602BFB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28177A2" w14:textId="77777777" w:rsidR="00E31086" w:rsidRPr="00E92EED" w:rsidRDefault="00E31086" w:rsidP="00180FB6">
            <w:pPr>
              <w:pStyle w:val="Tabletextcentred"/>
            </w:pPr>
            <w:r w:rsidRPr="00E92EED">
              <w:t>250m</w:t>
            </w:r>
          </w:p>
        </w:tc>
        <w:tc>
          <w:tcPr>
            <w:tcW w:w="1418" w:type="dxa"/>
          </w:tcPr>
          <w:p w14:paraId="2BD75A39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35540A54" w14:textId="77777777" w:rsidTr="00AF0DDD">
        <w:trPr>
          <w:cantSplit/>
        </w:trPr>
        <w:tc>
          <w:tcPr>
            <w:tcW w:w="567" w:type="dxa"/>
          </w:tcPr>
          <w:p w14:paraId="2A86B5B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CF67551" w14:textId="77777777" w:rsidR="00E31086" w:rsidRPr="00E92EED" w:rsidRDefault="00E31086" w:rsidP="00180FB6">
            <w:pPr>
              <w:pStyle w:val="Tabletext"/>
            </w:pPr>
            <w:r w:rsidRPr="00E92EED">
              <w:t>02/08/2017</w:t>
            </w:r>
          </w:p>
        </w:tc>
        <w:tc>
          <w:tcPr>
            <w:tcW w:w="1276" w:type="dxa"/>
          </w:tcPr>
          <w:p w14:paraId="65FF689C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125D0DC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Mohamed </w:t>
            </w:r>
            <w:proofErr w:type="spellStart"/>
            <w:r w:rsidRPr="00E92EED">
              <w:t>Damji</w:t>
            </w:r>
            <w:proofErr w:type="spellEnd"/>
          </w:p>
        </w:tc>
        <w:tc>
          <w:tcPr>
            <w:tcW w:w="1515" w:type="dxa"/>
          </w:tcPr>
          <w:p w14:paraId="16E559D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Oneten</w:t>
            </w:r>
            <w:proofErr w:type="spellEnd"/>
            <w:r w:rsidRPr="00E92EED">
              <w:t xml:space="preserve"> Properties</w:t>
            </w:r>
          </w:p>
        </w:tc>
        <w:tc>
          <w:tcPr>
            <w:tcW w:w="917" w:type="dxa"/>
          </w:tcPr>
          <w:p w14:paraId="77B5485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00A49E94" w14:textId="77777777" w:rsidR="00E31086" w:rsidRPr="00E92EED" w:rsidRDefault="00E31086" w:rsidP="00180FB6">
            <w:pPr>
              <w:pStyle w:val="Tabletextcentred"/>
            </w:pPr>
            <w:r w:rsidRPr="00E92EED">
              <w:t>34 Oakford Place</w:t>
            </w:r>
          </w:p>
        </w:tc>
        <w:tc>
          <w:tcPr>
            <w:tcW w:w="1396" w:type="dxa"/>
          </w:tcPr>
          <w:p w14:paraId="46644225" w14:textId="77777777" w:rsidR="00E31086" w:rsidRPr="00E92EED" w:rsidRDefault="00E31086" w:rsidP="00180FB6">
            <w:pPr>
              <w:pStyle w:val="Tabletextcentred"/>
            </w:pPr>
            <w:r w:rsidRPr="00E92EED">
              <w:t>Grose Wold</w:t>
            </w:r>
          </w:p>
        </w:tc>
        <w:tc>
          <w:tcPr>
            <w:tcW w:w="1343" w:type="dxa"/>
          </w:tcPr>
          <w:p w14:paraId="0F4A6FF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5B72D74" w14:textId="77777777" w:rsidR="00E31086" w:rsidRPr="00E92EED" w:rsidRDefault="00E31086" w:rsidP="00180FB6">
            <w:pPr>
              <w:pStyle w:val="Tabletextcentred"/>
            </w:pPr>
            <w:r w:rsidRPr="00E92EED">
              <w:t>2753</w:t>
            </w:r>
          </w:p>
        </w:tc>
        <w:tc>
          <w:tcPr>
            <w:tcW w:w="1141" w:type="dxa"/>
          </w:tcPr>
          <w:p w14:paraId="4F578E3C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6CF87E7E" w14:textId="77777777" w:rsidR="00E31086" w:rsidRPr="00E92EED" w:rsidRDefault="00E31086" w:rsidP="00180FB6">
            <w:pPr>
              <w:pStyle w:val="Tabletextcentred"/>
            </w:pPr>
            <w:r w:rsidRPr="00E92EED">
              <w:t>229m</w:t>
            </w:r>
          </w:p>
        </w:tc>
        <w:tc>
          <w:tcPr>
            <w:tcW w:w="1418" w:type="dxa"/>
          </w:tcPr>
          <w:p w14:paraId="14199ACB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572CA4D3" w14:textId="77777777" w:rsidTr="00AF0DDD">
        <w:trPr>
          <w:cantSplit/>
        </w:trPr>
        <w:tc>
          <w:tcPr>
            <w:tcW w:w="567" w:type="dxa"/>
          </w:tcPr>
          <w:p w14:paraId="741D154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AC619B0" w14:textId="77777777" w:rsidR="00E31086" w:rsidRPr="00E92EED" w:rsidRDefault="00E31086" w:rsidP="00180FB6">
            <w:pPr>
              <w:pStyle w:val="Tabletext"/>
            </w:pPr>
            <w:r w:rsidRPr="00E92EED">
              <w:t>07/08/2017</w:t>
            </w:r>
          </w:p>
        </w:tc>
        <w:tc>
          <w:tcPr>
            <w:tcW w:w="1276" w:type="dxa"/>
          </w:tcPr>
          <w:p w14:paraId="3CD4472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6B9C72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Annette </w:t>
            </w:r>
            <w:proofErr w:type="spellStart"/>
            <w:r w:rsidRPr="00E92EED">
              <w:t>Baumgarten</w:t>
            </w:r>
            <w:proofErr w:type="spellEnd"/>
          </w:p>
        </w:tc>
        <w:tc>
          <w:tcPr>
            <w:tcW w:w="1515" w:type="dxa"/>
          </w:tcPr>
          <w:p w14:paraId="101A214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57B48C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5A4E08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1019 </w:t>
            </w:r>
            <w:proofErr w:type="spellStart"/>
            <w:r w:rsidRPr="00E92EED">
              <w:t>Glenellen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1465EC7" w14:textId="77777777" w:rsidR="00E31086" w:rsidRPr="00E92EED" w:rsidRDefault="00E31086" w:rsidP="00180FB6">
            <w:pPr>
              <w:pStyle w:val="Tabletextcentred"/>
            </w:pPr>
            <w:r w:rsidRPr="00E92EED">
              <w:t>Gerogery West</w:t>
            </w:r>
          </w:p>
        </w:tc>
        <w:tc>
          <w:tcPr>
            <w:tcW w:w="1343" w:type="dxa"/>
          </w:tcPr>
          <w:p w14:paraId="13AED9E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5EB2693" w14:textId="77777777" w:rsidR="00E31086" w:rsidRPr="00E92EED" w:rsidRDefault="00E31086" w:rsidP="00180FB6">
            <w:pPr>
              <w:pStyle w:val="Tabletextcentred"/>
            </w:pPr>
            <w:r w:rsidRPr="00E92EED">
              <w:t>2642</w:t>
            </w:r>
          </w:p>
        </w:tc>
        <w:tc>
          <w:tcPr>
            <w:tcW w:w="1141" w:type="dxa"/>
          </w:tcPr>
          <w:p w14:paraId="1933A83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DC87B59" w14:textId="77777777" w:rsidR="00E31086" w:rsidRPr="00E92EED" w:rsidRDefault="00E31086" w:rsidP="00180FB6">
            <w:pPr>
              <w:pStyle w:val="Tabletextcentred"/>
            </w:pPr>
            <w:r w:rsidRPr="00E92EED">
              <w:t>87m</w:t>
            </w:r>
          </w:p>
        </w:tc>
        <w:tc>
          <w:tcPr>
            <w:tcW w:w="1418" w:type="dxa"/>
          </w:tcPr>
          <w:p w14:paraId="3F3108D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4F4A32C" w14:textId="77777777" w:rsidTr="00AF0DDD">
        <w:trPr>
          <w:cantSplit/>
        </w:trPr>
        <w:tc>
          <w:tcPr>
            <w:tcW w:w="567" w:type="dxa"/>
          </w:tcPr>
          <w:p w14:paraId="66BC1D8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9C49216" w14:textId="77777777" w:rsidR="00E31086" w:rsidRPr="00E92EED" w:rsidRDefault="00E31086" w:rsidP="00180FB6">
            <w:pPr>
              <w:pStyle w:val="Tabletext"/>
            </w:pPr>
            <w:r w:rsidRPr="00E92EED">
              <w:t>07/08/2017</w:t>
            </w:r>
          </w:p>
        </w:tc>
        <w:tc>
          <w:tcPr>
            <w:tcW w:w="1276" w:type="dxa"/>
          </w:tcPr>
          <w:p w14:paraId="652546F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2210816" w14:textId="77777777" w:rsidR="00E31086" w:rsidRPr="00E92EED" w:rsidRDefault="00E31086" w:rsidP="00180FB6">
            <w:pPr>
              <w:pStyle w:val="Tabletextcentred"/>
            </w:pPr>
            <w:r w:rsidRPr="00E92EED">
              <w:t>Perry Evans &amp; Joyce Evans</w:t>
            </w:r>
          </w:p>
        </w:tc>
        <w:tc>
          <w:tcPr>
            <w:tcW w:w="1515" w:type="dxa"/>
          </w:tcPr>
          <w:p w14:paraId="28402C5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0F1616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733039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78 </w:t>
            </w:r>
            <w:proofErr w:type="spellStart"/>
            <w:r w:rsidRPr="00E92EED">
              <w:t>Zabels</w:t>
            </w:r>
            <w:proofErr w:type="spellEnd"/>
            <w:r w:rsidRPr="00E92EED">
              <w:t xml:space="preserve"> Road North</w:t>
            </w:r>
          </w:p>
        </w:tc>
        <w:tc>
          <w:tcPr>
            <w:tcW w:w="1396" w:type="dxa"/>
          </w:tcPr>
          <w:p w14:paraId="4B1E6B49" w14:textId="77777777" w:rsidR="00E31086" w:rsidRPr="00E92EED" w:rsidRDefault="00E31086" w:rsidP="00180FB6">
            <w:pPr>
              <w:pStyle w:val="Tabletextcentred"/>
            </w:pPr>
            <w:r w:rsidRPr="00E92EED">
              <w:t>Minden</w:t>
            </w:r>
          </w:p>
        </w:tc>
        <w:tc>
          <w:tcPr>
            <w:tcW w:w="1343" w:type="dxa"/>
          </w:tcPr>
          <w:p w14:paraId="6906B3C5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412B8E1E" w14:textId="77777777" w:rsidR="00E31086" w:rsidRPr="00E92EED" w:rsidRDefault="00E31086" w:rsidP="00180FB6">
            <w:pPr>
              <w:pStyle w:val="Tabletextcentred"/>
            </w:pPr>
            <w:r w:rsidRPr="00E92EED">
              <w:t>4311</w:t>
            </w:r>
          </w:p>
        </w:tc>
        <w:tc>
          <w:tcPr>
            <w:tcW w:w="1141" w:type="dxa"/>
          </w:tcPr>
          <w:p w14:paraId="3EF7F0E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8E1F695" w14:textId="77777777" w:rsidR="00E31086" w:rsidRPr="00E92EED" w:rsidRDefault="00E31086" w:rsidP="00180FB6">
            <w:pPr>
              <w:pStyle w:val="Tabletextcentred"/>
            </w:pPr>
            <w:r w:rsidRPr="00E92EED">
              <w:t>161m</w:t>
            </w:r>
          </w:p>
        </w:tc>
        <w:tc>
          <w:tcPr>
            <w:tcW w:w="1418" w:type="dxa"/>
          </w:tcPr>
          <w:p w14:paraId="1FBD871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442E7CC" w14:textId="77777777" w:rsidTr="00AF0DDD">
        <w:trPr>
          <w:cantSplit/>
        </w:trPr>
        <w:tc>
          <w:tcPr>
            <w:tcW w:w="567" w:type="dxa"/>
          </w:tcPr>
          <w:p w14:paraId="7824A7B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1425A44" w14:textId="77777777" w:rsidR="00E31086" w:rsidRPr="00E92EED" w:rsidRDefault="00E31086" w:rsidP="00180FB6">
            <w:pPr>
              <w:pStyle w:val="Tabletext"/>
            </w:pPr>
            <w:r w:rsidRPr="00E92EED">
              <w:t>08/08/2017</w:t>
            </w:r>
          </w:p>
        </w:tc>
        <w:tc>
          <w:tcPr>
            <w:tcW w:w="1276" w:type="dxa"/>
          </w:tcPr>
          <w:p w14:paraId="598DAD4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B3C8C8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Gregory </w:t>
            </w:r>
            <w:proofErr w:type="spellStart"/>
            <w:r w:rsidRPr="00E92EED">
              <w:t>Hayter</w:t>
            </w:r>
            <w:proofErr w:type="spellEnd"/>
          </w:p>
        </w:tc>
        <w:tc>
          <w:tcPr>
            <w:tcW w:w="1515" w:type="dxa"/>
          </w:tcPr>
          <w:p w14:paraId="4CE8D35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AFF98F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A9B89E7" w14:textId="77777777" w:rsidR="00E31086" w:rsidRPr="00E92EED" w:rsidRDefault="00E31086" w:rsidP="00180FB6">
            <w:pPr>
              <w:pStyle w:val="Tabletextcentred"/>
            </w:pPr>
            <w:r w:rsidRPr="00E92EED">
              <w:t>1080 Silverdale Road</w:t>
            </w:r>
          </w:p>
        </w:tc>
        <w:tc>
          <w:tcPr>
            <w:tcW w:w="1396" w:type="dxa"/>
          </w:tcPr>
          <w:p w14:paraId="1C0644C7" w14:textId="77777777" w:rsidR="00E31086" w:rsidRPr="00E92EED" w:rsidRDefault="00E31086" w:rsidP="00180FB6">
            <w:pPr>
              <w:pStyle w:val="Tabletextcentred"/>
            </w:pPr>
            <w:r w:rsidRPr="00E92EED">
              <w:t>Werombi</w:t>
            </w:r>
          </w:p>
        </w:tc>
        <w:tc>
          <w:tcPr>
            <w:tcW w:w="1343" w:type="dxa"/>
          </w:tcPr>
          <w:p w14:paraId="3789425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7C1BD7F" w14:textId="77777777" w:rsidR="00E31086" w:rsidRPr="00E92EED" w:rsidRDefault="00E31086" w:rsidP="00180FB6">
            <w:pPr>
              <w:pStyle w:val="Tabletextcentred"/>
            </w:pPr>
            <w:r w:rsidRPr="00E92EED">
              <w:t>2570</w:t>
            </w:r>
          </w:p>
        </w:tc>
        <w:tc>
          <w:tcPr>
            <w:tcW w:w="1141" w:type="dxa"/>
          </w:tcPr>
          <w:p w14:paraId="4E8F811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257FB8F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345AA399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064D6BA4" w14:textId="77777777" w:rsidTr="00AF0DDD">
        <w:trPr>
          <w:cantSplit/>
        </w:trPr>
        <w:tc>
          <w:tcPr>
            <w:tcW w:w="567" w:type="dxa"/>
          </w:tcPr>
          <w:p w14:paraId="65C32DF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BC720B2" w14:textId="77777777" w:rsidR="00E31086" w:rsidRPr="00E92EED" w:rsidRDefault="00E31086" w:rsidP="00180FB6">
            <w:pPr>
              <w:pStyle w:val="Tabletext"/>
            </w:pPr>
            <w:r w:rsidRPr="00E92EED">
              <w:t>08/08/2017</w:t>
            </w:r>
          </w:p>
        </w:tc>
        <w:tc>
          <w:tcPr>
            <w:tcW w:w="1276" w:type="dxa"/>
          </w:tcPr>
          <w:p w14:paraId="713DF679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125676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Mark </w:t>
            </w:r>
            <w:proofErr w:type="spellStart"/>
            <w:r w:rsidRPr="00E92EED">
              <w:t>Stass</w:t>
            </w:r>
            <w:proofErr w:type="spellEnd"/>
          </w:p>
        </w:tc>
        <w:tc>
          <w:tcPr>
            <w:tcW w:w="1515" w:type="dxa"/>
          </w:tcPr>
          <w:p w14:paraId="42FDE15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0B9D21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3BDAB41" w14:textId="77777777" w:rsidR="00E31086" w:rsidRPr="00E92EED" w:rsidRDefault="00E31086" w:rsidP="00180FB6">
            <w:pPr>
              <w:pStyle w:val="Tabletextcentred"/>
            </w:pPr>
            <w:r w:rsidRPr="00E92EED">
              <w:t>931 Nundle Road</w:t>
            </w:r>
          </w:p>
        </w:tc>
        <w:tc>
          <w:tcPr>
            <w:tcW w:w="1396" w:type="dxa"/>
          </w:tcPr>
          <w:p w14:paraId="6E5F897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Piallamore</w:t>
            </w:r>
            <w:proofErr w:type="spellEnd"/>
          </w:p>
        </w:tc>
        <w:tc>
          <w:tcPr>
            <w:tcW w:w="1343" w:type="dxa"/>
          </w:tcPr>
          <w:p w14:paraId="622A9F6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83243B5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5B5C31F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AF4FDC8" w14:textId="77777777" w:rsidR="00E31086" w:rsidRPr="00E92EED" w:rsidRDefault="00E31086" w:rsidP="00180FB6">
            <w:pPr>
              <w:pStyle w:val="Tabletextcentred"/>
            </w:pPr>
            <w:r w:rsidRPr="00E92EED">
              <w:t>300m</w:t>
            </w:r>
          </w:p>
        </w:tc>
        <w:tc>
          <w:tcPr>
            <w:tcW w:w="1418" w:type="dxa"/>
          </w:tcPr>
          <w:p w14:paraId="23B8DEF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B023690" w14:textId="77777777" w:rsidTr="00AF0DDD">
        <w:trPr>
          <w:cantSplit/>
        </w:trPr>
        <w:tc>
          <w:tcPr>
            <w:tcW w:w="567" w:type="dxa"/>
          </w:tcPr>
          <w:p w14:paraId="63272CD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0F14CFD" w14:textId="77777777" w:rsidR="00E31086" w:rsidRPr="00E92EED" w:rsidRDefault="00E31086" w:rsidP="00180FB6">
            <w:pPr>
              <w:pStyle w:val="Tabletext"/>
            </w:pPr>
            <w:r w:rsidRPr="00E92EED">
              <w:t>09/08/2017</w:t>
            </w:r>
          </w:p>
        </w:tc>
        <w:tc>
          <w:tcPr>
            <w:tcW w:w="1276" w:type="dxa"/>
          </w:tcPr>
          <w:p w14:paraId="742367EA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0D566C5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Alex </w:t>
            </w:r>
            <w:proofErr w:type="spellStart"/>
            <w:r w:rsidRPr="00E92EED">
              <w:t>Scionti</w:t>
            </w:r>
            <w:proofErr w:type="spellEnd"/>
          </w:p>
        </w:tc>
        <w:tc>
          <w:tcPr>
            <w:tcW w:w="1515" w:type="dxa"/>
          </w:tcPr>
          <w:p w14:paraId="478690C8" w14:textId="77777777" w:rsidR="00E31086" w:rsidRPr="00E92EED" w:rsidRDefault="00E31086" w:rsidP="00180FB6">
            <w:pPr>
              <w:pStyle w:val="Tabletextcentred"/>
            </w:pPr>
            <w:r w:rsidRPr="00E92EED">
              <w:t>Rocking Horse Constructions Pty Ltd</w:t>
            </w:r>
          </w:p>
        </w:tc>
        <w:tc>
          <w:tcPr>
            <w:tcW w:w="917" w:type="dxa"/>
          </w:tcPr>
          <w:p w14:paraId="106D205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57DD78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126 </w:t>
            </w:r>
            <w:proofErr w:type="spellStart"/>
            <w:r w:rsidRPr="00E92EED">
              <w:t>Goremans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07C366C3" w14:textId="77777777" w:rsidR="00E31086" w:rsidRPr="00E92EED" w:rsidRDefault="00E31086" w:rsidP="00180FB6">
            <w:pPr>
              <w:pStyle w:val="Tabletextcentred"/>
            </w:pPr>
            <w:r w:rsidRPr="00E92EED">
              <w:t>Eureka</w:t>
            </w:r>
          </w:p>
        </w:tc>
        <w:tc>
          <w:tcPr>
            <w:tcW w:w="1343" w:type="dxa"/>
          </w:tcPr>
          <w:p w14:paraId="6E4A0A3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9762BAF" w14:textId="77777777" w:rsidR="00E31086" w:rsidRPr="00E92EED" w:rsidRDefault="00E31086" w:rsidP="00180FB6">
            <w:pPr>
              <w:pStyle w:val="Tabletextcentred"/>
            </w:pPr>
            <w:r w:rsidRPr="00E92EED">
              <w:t>2480</w:t>
            </w:r>
          </w:p>
        </w:tc>
        <w:tc>
          <w:tcPr>
            <w:tcW w:w="1141" w:type="dxa"/>
          </w:tcPr>
          <w:p w14:paraId="3576947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12991EA" w14:textId="77777777" w:rsidR="00E31086" w:rsidRPr="00E92EED" w:rsidRDefault="00E31086" w:rsidP="00180FB6">
            <w:pPr>
              <w:pStyle w:val="Tabletextcentred"/>
            </w:pPr>
            <w:r w:rsidRPr="00E92EED">
              <w:t>64m</w:t>
            </w:r>
          </w:p>
        </w:tc>
        <w:tc>
          <w:tcPr>
            <w:tcW w:w="1418" w:type="dxa"/>
          </w:tcPr>
          <w:p w14:paraId="52CF6FD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E94FFD4" w14:textId="77777777" w:rsidTr="00AF0DDD">
        <w:trPr>
          <w:cantSplit/>
        </w:trPr>
        <w:tc>
          <w:tcPr>
            <w:tcW w:w="567" w:type="dxa"/>
          </w:tcPr>
          <w:p w14:paraId="1EF419A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5886EA4" w14:textId="77777777" w:rsidR="00E31086" w:rsidRPr="00E92EED" w:rsidRDefault="00E31086" w:rsidP="00180FB6">
            <w:pPr>
              <w:pStyle w:val="Tabletext"/>
            </w:pPr>
            <w:r w:rsidRPr="00E92EED">
              <w:t>10/08/2017</w:t>
            </w:r>
          </w:p>
        </w:tc>
        <w:tc>
          <w:tcPr>
            <w:tcW w:w="1276" w:type="dxa"/>
          </w:tcPr>
          <w:p w14:paraId="2E0936B0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3283BEC0" w14:textId="77777777" w:rsidR="00E31086" w:rsidRPr="00E92EED" w:rsidRDefault="00E31086" w:rsidP="00180FB6">
            <w:pPr>
              <w:pStyle w:val="Tabletextcentred"/>
            </w:pPr>
            <w:r w:rsidRPr="00E92EED">
              <w:t>River Street Investment</w:t>
            </w:r>
          </w:p>
        </w:tc>
        <w:tc>
          <w:tcPr>
            <w:tcW w:w="1515" w:type="dxa"/>
          </w:tcPr>
          <w:p w14:paraId="0339AA2A" w14:textId="77777777" w:rsidR="00E31086" w:rsidRPr="00E92EED" w:rsidRDefault="00E31086" w:rsidP="00180FB6">
            <w:pPr>
              <w:pStyle w:val="Tabletextcentred"/>
            </w:pPr>
            <w:r w:rsidRPr="00E92EED">
              <w:t>Pearson Group</w:t>
            </w:r>
          </w:p>
        </w:tc>
        <w:tc>
          <w:tcPr>
            <w:tcW w:w="917" w:type="dxa"/>
          </w:tcPr>
          <w:p w14:paraId="5641BBA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2C846C4" w14:textId="77777777" w:rsidR="00E31086" w:rsidRPr="00E92EED" w:rsidRDefault="00E31086" w:rsidP="00180FB6">
            <w:pPr>
              <w:pStyle w:val="Tabletextcentred"/>
            </w:pPr>
            <w:r w:rsidRPr="00E92EED">
              <w:t>2980 Kyalite Road</w:t>
            </w:r>
          </w:p>
        </w:tc>
        <w:tc>
          <w:tcPr>
            <w:tcW w:w="1396" w:type="dxa"/>
          </w:tcPr>
          <w:p w14:paraId="484FA2EC" w14:textId="77777777" w:rsidR="00E31086" w:rsidRPr="00E92EED" w:rsidRDefault="00E31086" w:rsidP="00180FB6">
            <w:pPr>
              <w:pStyle w:val="Tabletextcentred"/>
            </w:pPr>
            <w:r w:rsidRPr="00E92EED">
              <w:t>Kyalite</w:t>
            </w:r>
          </w:p>
        </w:tc>
        <w:tc>
          <w:tcPr>
            <w:tcW w:w="1343" w:type="dxa"/>
          </w:tcPr>
          <w:p w14:paraId="322A09C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1C61387" w14:textId="77777777" w:rsidR="00E31086" w:rsidRPr="00E92EED" w:rsidRDefault="00E31086" w:rsidP="00180FB6">
            <w:pPr>
              <w:pStyle w:val="Tabletextcentred"/>
            </w:pPr>
            <w:r w:rsidRPr="00E92EED">
              <w:t>2715</w:t>
            </w:r>
          </w:p>
        </w:tc>
        <w:tc>
          <w:tcPr>
            <w:tcW w:w="1141" w:type="dxa"/>
          </w:tcPr>
          <w:p w14:paraId="76E7DBA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7E2D662" w14:textId="77777777" w:rsidR="00E31086" w:rsidRPr="00E92EED" w:rsidRDefault="00E31086" w:rsidP="00180FB6">
            <w:pPr>
              <w:pStyle w:val="Tabletextcentred"/>
            </w:pPr>
            <w:r w:rsidRPr="00E92EED">
              <w:t>119m</w:t>
            </w:r>
          </w:p>
        </w:tc>
        <w:tc>
          <w:tcPr>
            <w:tcW w:w="1418" w:type="dxa"/>
          </w:tcPr>
          <w:p w14:paraId="14474E56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2362A079" w14:textId="77777777" w:rsidTr="00AF0DDD">
        <w:trPr>
          <w:cantSplit/>
        </w:trPr>
        <w:tc>
          <w:tcPr>
            <w:tcW w:w="567" w:type="dxa"/>
          </w:tcPr>
          <w:p w14:paraId="05271F8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8F1BB76" w14:textId="77777777" w:rsidR="00E31086" w:rsidRPr="00E92EED" w:rsidRDefault="00E31086" w:rsidP="00180FB6">
            <w:pPr>
              <w:pStyle w:val="Tabletext"/>
            </w:pPr>
            <w:r w:rsidRPr="00E92EED">
              <w:t>10/08/2017</w:t>
            </w:r>
          </w:p>
        </w:tc>
        <w:tc>
          <w:tcPr>
            <w:tcW w:w="1276" w:type="dxa"/>
          </w:tcPr>
          <w:p w14:paraId="7CB17EE5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405E2003" w14:textId="77777777" w:rsidR="00E31086" w:rsidRPr="00E92EED" w:rsidRDefault="00E31086" w:rsidP="00180FB6">
            <w:pPr>
              <w:pStyle w:val="Tabletextcentred"/>
            </w:pPr>
            <w:r w:rsidRPr="00E92EED">
              <w:t>Tattersall Lander</w:t>
            </w:r>
          </w:p>
        </w:tc>
        <w:tc>
          <w:tcPr>
            <w:tcW w:w="1515" w:type="dxa"/>
          </w:tcPr>
          <w:p w14:paraId="75FEE0A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DFCCD5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65E73D2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1225 The </w:t>
            </w:r>
            <w:proofErr w:type="spellStart"/>
            <w:r w:rsidRPr="00E92EED">
              <w:t>Bucketts</w:t>
            </w:r>
            <w:proofErr w:type="spellEnd"/>
            <w:r w:rsidRPr="00E92EED">
              <w:t xml:space="preserve"> Way</w:t>
            </w:r>
          </w:p>
        </w:tc>
        <w:tc>
          <w:tcPr>
            <w:tcW w:w="1396" w:type="dxa"/>
          </w:tcPr>
          <w:p w14:paraId="208E2AB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Limeburners</w:t>
            </w:r>
            <w:proofErr w:type="spellEnd"/>
            <w:r w:rsidRPr="00E92EED">
              <w:t xml:space="preserve"> Creek</w:t>
            </w:r>
          </w:p>
        </w:tc>
        <w:tc>
          <w:tcPr>
            <w:tcW w:w="1343" w:type="dxa"/>
          </w:tcPr>
          <w:p w14:paraId="090A5A6C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D3B98D4" w14:textId="77777777" w:rsidR="00E31086" w:rsidRPr="00E92EED" w:rsidRDefault="00E31086" w:rsidP="00180FB6">
            <w:pPr>
              <w:pStyle w:val="Tabletextcentred"/>
            </w:pPr>
            <w:r w:rsidRPr="00E92EED">
              <w:t>2324</w:t>
            </w:r>
          </w:p>
        </w:tc>
        <w:tc>
          <w:tcPr>
            <w:tcW w:w="1141" w:type="dxa"/>
          </w:tcPr>
          <w:p w14:paraId="2262F4A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9516DD5" w14:textId="77777777" w:rsidR="00E31086" w:rsidRPr="00E92EED" w:rsidRDefault="00E31086" w:rsidP="00180FB6">
            <w:pPr>
              <w:pStyle w:val="Tabletextcentred"/>
            </w:pPr>
            <w:r w:rsidRPr="00E92EED">
              <w:t>152m</w:t>
            </w:r>
          </w:p>
        </w:tc>
        <w:tc>
          <w:tcPr>
            <w:tcW w:w="1418" w:type="dxa"/>
          </w:tcPr>
          <w:p w14:paraId="53EF6E2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EDBF523" w14:textId="77777777" w:rsidTr="00AF0DDD">
        <w:trPr>
          <w:cantSplit/>
        </w:trPr>
        <w:tc>
          <w:tcPr>
            <w:tcW w:w="567" w:type="dxa"/>
          </w:tcPr>
          <w:p w14:paraId="19B2F98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21C8DE3" w14:textId="77777777" w:rsidR="00E31086" w:rsidRPr="00E92EED" w:rsidRDefault="00E31086" w:rsidP="00180FB6">
            <w:pPr>
              <w:pStyle w:val="Tabletext"/>
            </w:pPr>
            <w:r w:rsidRPr="00E92EED">
              <w:t>10/08/2017</w:t>
            </w:r>
          </w:p>
        </w:tc>
        <w:tc>
          <w:tcPr>
            <w:tcW w:w="1276" w:type="dxa"/>
          </w:tcPr>
          <w:p w14:paraId="1C7BF40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A4CF9EC" w14:textId="77777777" w:rsidR="00E31086" w:rsidRPr="00E92EED" w:rsidRDefault="00E31086" w:rsidP="00180FB6">
            <w:pPr>
              <w:pStyle w:val="Tabletextcentred"/>
            </w:pPr>
            <w:r w:rsidRPr="00E92EED">
              <w:t>Richard Swain</w:t>
            </w:r>
          </w:p>
        </w:tc>
        <w:tc>
          <w:tcPr>
            <w:tcW w:w="1515" w:type="dxa"/>
          </w:tcPr>
          <w:p w14:paraId="561CB39E" w14:textId="77777777" w:rsidR="00E31086" w:rsidRPr="00E92EED" w:rsidRDefault="00E31086" w:rsidP="00180FB6">
            <w:pPr>
              <w:pStyle w:val="Tabletextcentred"/>
            </w:pPr>
            <w:r w:rsidRPr="00E92EED">
              <w:t>Alpine River Adventures</w:t>
            </w:r>
          </w:p>
        </w:tc>
        <w:tc>
          <w:tcPr>
            <w:tcW w:w="917" w:type="dxa"/>
          </w:tcPr>
          <w:p w14:paraId="262388E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C48750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2531 </w:t>
            </w:r>
            <w:proofErr w:type="spellStart"/>
            <w:r w:rsidRPr="00E92EED">
              <w:t>Countegany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2BDE588" w14:textId="77777777" w:rsidR="00E31086" w:rsidRPr="00E92EED" w:rsidRDefault="00E31086" w:rsidP="00180FB6">
            <w:pPr>
              <w:pStyle w:val="Tabletextcentred"/>
            </w:pPr>
            <w:r w:rsidRPr="00E92EED">
              <w:t>Numeralla</w:t>
            </w:r>
          </w:p>
        </w:tc>
        <w:tc>
          <w:tcPr>
            <w:tcW w:w="1343" w:type="dxa"/>
          </w:tcPr>
          <w:p w14:paraId="0A1B6C6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91A3E4C" w14:textId="77777777" w:rsidR="00E31086" w:rsidRPr="00E92EED" w:rsidRDefault="00E31086" w:rsidP="00180FB6">
            <w:pPr>
              <w:pStyle w:val="Tabletextcentred"/>
            </w:pPr>
            <w:r w:rsidRPr="00E92EED">
              <w:t>2630</w:t>
            </w:r>
          </w:p>
        </w:tc>
        <w:tc>
          <w:tcPr>
            <w:tcW w:w="1141" w:type="dxa"/>
          </w:tcPr>
          <w:p w14:paraId="5ED4E11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7CD313D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05E6B5E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4D3F1D3" w14:textId="77777777" w:rsidTr="00AF0DDD">
        <w:trPr>
          <w:cantSplit/>
        </w:trPr>
        <w:tc>
          <w:tcPr>
            <w:tcW w:w="567" w:type="dxa"/>
          </w:tcPr>
          <w:p w14:paraId="57584AB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136D97E" w14:textId="77777777" w:rsidR="00E31086" w:rsidRPr="00E92EED" w:rsidRDefault="00E31086" w:rsidP="00180FB6">
            <w:pPr>
              <w:pStyle w:val="Tabletext"/>
            </w:pPr>
            <w:r w:rsidRPr="00E92EED">
              <w:t>14/08/2017</w:t>
            </w:r>
          </w:p>
        </w:tc>
        <w:tc>
          <w:tcPr>
            <w:tcW w:w="1276" w:type="dxa"/>
          </w:tcPr>
          <w:p w14:paraId="6042AB8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8BA9A6D" w14:textId="77777777" w:rsidR="00E31086" w:rsidRPr="00E92EED" w:rsidRDefault="00E31086" w:rsidP="00180FB6">
            <w:pPr>
              <w:pStyle w:val="Tabletextcentred"/>
            </w:pPr>
            <w:r w:rsidRPr="00E92EED">
              <w:t>Colleen Latter</w:t>
            </w:r>
          </w:p>
        </w:tc>
        <w:tc>
          <w:tcPr>
            <w:tcW w:w="1515" w:type="dxa"/>
          </w:tcPr>
          <w:p w14:paraId="29C33FA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26D0364" w14:textId="77777777" w:rsidR="00E31086" w:rsidRPr="00E92EED" w:rsidRDefault="00E31086" w:rsidP="00180FB6">
            <w:pPr>
              <w:pStyle w:val="Tabletextcentred"/>
            </w:pPr>
            <w:r w:rsidRPr="00E92EED">
              <w:t>Meadows Lane</w:t>
            </w:r>
          </w:p>
        </w:tc>
        <w:tc>
          <w:tcPr>
            <w:tcW w:w="1559" w:type="dxa"/>
          </w:tcPr>
          <w:p w14:paraId="6B27EF7D" w14:textId="77777777" w:rsidR="00E31086" w:rsidRPr="00E92EED" w:rsidRDefault="00E31086" w:rsidP="00180FB6">
            <w:pPr>
              <w:pStyle w:val="Tabletextcentred"/>
            </w:pPr>
            <w:r w:rsidRPr="00E92EED">
              <w:t>90 Meadows Lane</w:t>
            </w:r>
          </w:p>
        </w:tc>
        <w:tc>
          <w:tcPr>
            <w:tcW w:w="1396" w:type="dxa"/>
          </w:tcPr>
          <w:p w14:paraId="761B7848" w14:textId="77777777" w:rsidR="00E31086" w:rsidRPr="00E92EED" w:rsidRDefault="00E31086" w:rsidP="00180FB6">
            <w:pPr>
              <w:pStyle w:val="Tabletextcentred"/>
            </w:pPr>
            <w:r w:rsidRPr="00E92EED">
              <w:t>Kingswood</w:t>
            </w:r>
          </w:p>
        </w:tc>
        <w:tc>
          <w:tcPr>
            <w:tcW w:w="1343" w:type="dxa"/>
          </w:tcPr>
          <w:p w14:paraId="16E2555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3F00BAD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2AFC9A01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7ACEE02" w14:textId="77777777" w:rsidR="00E31086" w:rsidRPr="00E92EED" w:rsidRDefault="00E31086" w:rsidP="00180FB6">
            <w:pPr>
              <w:pStyle w:val="Tabletextcentred"/>
            </w:pPr>
            <w:r w:rsidRPr="00E92EED">
              <w:t>170m</w:t>
            </w:r>
          </w:p>
        </w:tc>
        <w:tc>
          <w:tcPr>
            <w:tcW w:w="1418" w:type="dxa"/>
          </w:tcPr>
          <w:p w14:paraId="00338DC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8A54DE0" w14:textId="77777777" w:rsidTr="00AF0DDD">
        <w:trPr>
          <w:cantSplit/>
        </w:trPr>
        <w:tc>
          <w:tcPr>
            <w:tcW w:w="567" w:type="dxa"/>
          </w:tcPr>
          <w:p w14:paraId="61F10B4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749E8DF" w14:textId="77777777" w:rsidR="00E31086" w:rsidRPr="00E92EED" w:rsidRDefault="00E31086" w:rsidP="00180FB6">
            <w:pPr>
              <w:pStyle w:val="Tabletext"/>
            </w:pPr>
            <w:r w:rsidRPr="00E92EED">
              <w:t>15/08/2017</w:t>
            </w:r>
          </w:p>
        </w:tc>
        <w:tc>
          <w:tcPr>
            <w:tcW w:w="1276" w:type="dxa"/>
          </w:tcPr>
          <w:p w14:paraId="6977A38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DCA51D5" w14:textId="77777777" w:rsidR="00E31086" w:rsidRPr="00E92EED" w:rsidRDefault="00E31086" w:rsidP="00180FB6">
            <w:pPr>
              <w:pStyle w:val="Tabletextcentred"/>
            </w:pPr>
            <w:r w:rsidRPr="00E92EED">
              <w:t>Kerrie O'Grady</w:t>
            </w:r>
          </w:p>
        </w:tc>
        <w:tc>
          <w:tcPr>
            <w:tcW w:w="1515" w:type="dxa"/>
          </w:tcPr>
          <w:p w14:paraId="45B22AA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F1B0D1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BD18BE3" w14:textId="77777777" w:rsidR="00E31086" w:rsidRPr="00E92EED" w:rsidRDefault="00E31086" w:rsidP="00180FB6">
            <w:pPr>
              <w:pStyle w:val="Tabletextcentred"/>
            </w:pPr>
            <w:r w:rsidRPr="00E92EED">
              <w:t>50 Balmoral Park Road</w:t>
            </w:r>
          </w:p>
        </w:tc>
        <w:tc>
          <w:tcPr>
            <w:tcW w:w="1396" w:type="dxa"/>
          </w:tcPr>
          <w:p w14:paraId="20F05237" w14:textId="77777777" w:rsidR="00E31086" w:rsidRPr="00E92EED" w:rsidRDefault="00E31086" w:rsidP="00180FB6">
            <w:pPr>
              <w:pStyle w:val="Tabletextcentred"/>
            </w:pPr>
            <w:r w:rsidRPr="00E92EED">
              <w:t>Buxton</w:t>
            </w:r>
          </w:p>
        </w:tc>
        <w:tc>
          <w:tcPr>
            <w:tcW w:w="1343" w:type="dxa"/>
          </w:tcPr>
          <w:p w14:paraId="3E8EDE2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9ED2D4D" w14:textId="77777777" w:rsidR="00E31086" w:rsidRPr="00E92EED" w:rsidRDefault="00E31086" w:rsidP="00180FB6">
            <w:pPr>
              <w:pStyle w:val="Tabletextcentred"/>
            </w:pPr>
            <w:r w:rsidRPr="00E92EED">
              <w:t>2511</w:t>
            </w:r>
          </w:p>
        </w:tc>
        <w:tc>
          <w:tcPr>
            <w:tcW w:w="1141" w:type="dxa"/>
          </w:tcPr>
          <w:p w14:paraId="6AEFA01D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5DE5AC5" w14:textId="77777777" w:rsidR="00E31086" w:rsidRPr="00E92EED" w:rsidRDefault="00E31086" w:rsidP="00180FB6">
            <w:pPr>
              <w:pStyle w:val="Tabletextcentred"/>
            </w:pPr>
            <w:r w:rsidRPr="00E92EED">
              <w:t>160m</w:t>
            </w:r>
          </w:p>
        </w:tc>
        <w:tc>
          <w:tcPr>
            <w:tcW w:w="1418" w:type="dxa"/>
          </w:tcPr>
          <w:p w14:paraId="3E4CF02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38B0C29" w14:textId="77777777" w:rsidTr="00AF0DDD">
        <w:trPr>
          <w:cantSplit/>
        </w:trPr>
        <w:tc>
          <w:tcPr>
            <w:tcW w:w="567" w:type="dxa"/>
          </w:tcPr>
          <w:p w14:paraId="68A9581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3A4B89A" w14:textId="77777777" w:rsidR="00E31086" w:rsidRPr="00E92EED" w:rsidRDefault="00E31086" w:rsidP="00180FB6">
            <w:pPr>
              <w:pStyle w:val="Tabletext"/>
            </w:pPr>
            <w:r w:rsidRPr="00E92EED">
              <w:t>17/08/2017</w:t>
            </w:r>
          </w:p>
        </w:tc>
        <w:tc>
          <w:tcPr>
            <w:tcW w:w="1276" w:type="dxa"/>
          </w:tcPr>
          <w:p w14:paraId="214AD4C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ED167D3" w14:textId="77777777" w:rsidR="00E31086" w:rsidRPr="00E92EED" w:rsidRDefault="00E31086" w:rsidP="00180FB6">
            <w:pPr>
              <w:pStyle w:val="Tabletextcentred"/>
            </w:pPr>
            <w:r w:rsidRPr="00E92EED">
              <w:t>Kenneth Wong</w:t>
            </w:r>
          </w:p>
        </w:tc>
        <w:tc>
          <w:tcPr>
            <w:tcW w:w="1515" w:type="dxa"/>
          </w:tcPr>
          <w:p w14:paraId="5288F6D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B71C91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073BE899" w14:textId="77777777" w:rsidR="00E31086" w:rsidRPr="00E92EED" w:rsidRDefault="00E31086" w:rsidP="00180FB6">
            <w:pPr>
              <w:pStyle w:val="Tabletextcentred"/>
            </w:pPr>
            <w:r w:rsidRPr="00E92EED">
              <w:t>2973 Laggan Road</w:t>
            </w:r>
          </w:p>
        </w:tc>
        <w:tc>
          <w:tcPr>
            <w:tcW w:w="1396" w:type="dxa"/>
          </w:tcPr>
          <w:p w14:paraId="2056F174" w14:textId="77777777" w:rsidR="00E31086" w:rsidRPr="00E92EED" w:rsidRDefault="00E31086" w:rsidP="00180FB6">
            <w:pPr>
              <w:pStyle w:val="Tabletextcentred"/>
            </w:pPr>
            <w:r w:rsidRPr="00E92EED">
              <w:t>Laggan</w:t>
            </w:r>
          </w:p>
        </w:tc>
        <w:tc>
          <w:tcPr>
            <w:tcW w:w="1343" w:type="dxa"/>
          </w:tcPr>
          <w:p w14:paraId="4279A7A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020F068" w14:textId="77777777" w:rsidR="00E31086" w:rsidRPr="00E92EED" w:rsidRDefault="00E31086" w:rsidP="00180FB6">
            <w:pPr>
              <w:pStyle w:val="Tabletextcentred"/>
            </w:pPr>
            <w:r w:rsidRPr="00E92EED">
              <w:t>2583</w:t>
            </w:r>
          </w:p>
        </w:tc>
        <w:tc>
          <w:tcPr>
            <w:tcW w:w="1141" w:type="dxa"/>
          </w:tcPr>
          <w:p w14:paraId="1AB3979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6CBD645" w14:textId="77777777" w:rsidR="00E31086" w:rsidRPr="00E92EED" w:rsidRDefault="00E31086" w:rsidP="00180FB6">
            <w:pPr>
              <w:pStyle w:val="Tabletextcentred"/>
            </w:pPr>
            <w:r w:rsidRPr="00E92EED">
              <w:t>194m</w:t>
            </w:r>
          </w:p>
        </w:tc>
        <w:tc>
          <w:tcPr>
            <w:tcW w:w="1418" w:type="dxa"/>
          </w:tcPr>
          <w:p w14:paraId="04E8016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01341C5" w14:textId="77777777" w:rsidTr="00AF0DDD">
        <w:trPr>
          <w:cantSplit/>
        </w:trPr>
        <w:tc>
          <w:tcPr>
            <w:tcW w:w="567" w:type="dxa"/>
          </w:tcPr>
          <w:p w14:paraId="185E53C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5C05BFE" w14:textId="77777777" w:rsidR="00E31086" w:rsidRPr="00E92EED" w:rsidRDefault="00E31086" w:rsidP="00180FB6">
            <w:pPr>
              <w:pStyle w:val="Tabletext"/>
            </w:pPr>
            <w:r w:rsidRPr="00E92EED">
              <w:t>17/08/2017</w:t>
            </w:r>
          </w:p>
        </w:tc>
        <w:tc>
          <w:tcPr>
            <w:tcW w:w="1276" w:type="dxa"/>
          </w:tcPr>
          <w:p w14:paraId="6F961EA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D22BE6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Jason &amp; </w:t>
            </w:r>
            <w:proofErr w:type="spellStart"/>
            <w:r w:rsidRPr="00E92EED">
              <w:t>Shireen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Porteous</w:t>
            </w:r>
            <w:proofErr w:type="spellEnd"/>
          </w:p>
        </w:tc>
        <w:tc>
          <w:tcPr>
            <w:tcW w:w="1515" w:type="dxa"/>
          </w:tcPr>
          <w:p w14:paraId="68EFC8F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1FC96B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22E200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168 </w:t>
            </w:r>
            <w:proofErr w:type="spellStart"/>
            <w:r w:rsidRPr="00E92EED">
              <w:t>Edmonson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1E8E8B13" w14:textId="77777777" w:rsidR="00E31086" w:rsidRPr="00E92EED" w:rsidRDefault="00E31086" w:rsidP="00180FB6">
            <w:pPr>
              <w:pStyle w:val="Tabletextcentred"/>
            </w:pPr>
            <w:r w:rsidRPr="00E92EED">
              <w:t>Wooragee</w:t>
            </w:r>
          </w:p>
        </w:tc>
        <w:tc>
          <w:tcPr>
            <w:tcW w:w="1343" w:type="dxa"/>
          </w:tcPr>
          <w:p w14:paraId="5D7A2108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1521489" w14:textId="77777777" w:rsidR="00E31086" w:rsidRPr="00E92EED" w:rsidRDefault="00E31086" w:rsidP="00180FB6">
            <w:pPr>
              <w:pStyle w:val="Tabletextcentred"/>
            </w:pPr>
            <w:r w:rsidRPr="00E92EED">
              <w:t>3747</w:t>
            </w:r>
          </w:p>
        </w:tc>
        <w:tc>
          <w:tcPr>
            <w:tcW w:w="1141" w:type="dxa"/>
          </w:tcPr>
          <w:p w14:paraId="34EAA37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88CC719" w14:textId="77777777" w:rsidR="00E31086" w:rsidRPr="00E92EED" w:rsidRDefault="00E31086" w:rsidP="00180FB6">
            <w:pPr>
              <w:pStyle w:val="Tabletextcentred"/>
            </w:pPr>
            <w:r w:rsidRPr="00E92EED">
              <w:t>261.5m</w:t>
            </w:r>
          </w:p>
        </w:tc>
        <w:tc>
          <w:tcPr>
            <w:tcW w:w="1418" w:type="dxa"/>
          </w:tcPr>
          <w:p w14:paraId="3BBEC188" w14:textId="77777777" w:rsidR="00E31086" w:rsidRPr="00E92EED" w:rsidRDefault="00E31086" w:rsidP="00180FB6">
            <w:pPr>
              <w:pStyle w:val="Tabletextcentred"/>
            </w:pPr>
            <w:r w:rsidRPr="00E92EED">
              <w:t>Rural Living</w:t>
            </w:r>
          </w:p>
        </w:tc>
      </w:tr>
      <w:tr w:rsidR="00E31086" w:rsidRPr="005113AA" w14:paraId="424E216E" w14:textId="77777777" w:rsidTr="00AF0DDD">
        <w:trPr>
          <w:cantSplit/>
        </w:trPr>
        <w:tc>
          <w:tcPr>
            <w:tcW w:w="567" w:type="dxa"/>
          </w:tcPr>
          <w:p w14:paraId="1DCEE15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4A84224" w14:textId="77777777" w:rsidR="00E31086" w:rsidRPr="00E92EED" w:rsidRDefault="00E31086" w:rsidP="00180FB6">
            <w:pPr>
              <w:pStyle w:val="Tabletext"/>
            </w:pPr>
            <w:r w:rsidRPr="00E92EED">
              <w:t>17/08/2017</w:t>
            </w:r>
          </w:p>
        </w:tc>
        <w:tc>
          <w:tcPr>
            <w:tcW w:w="1276" w:type="dxa"/>
          </w:tcPr>
          <w:p w14:paraId="65FE300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384506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Jacques </w:t>
            </w:r>
            <w:proofErr w:type="spellStart"/>
            <w:r w:rsidRPr="00E92EED">
              <w:t>Merkus</w:t>
            </w:r>
            <w:proofErr w:type="spellEnd"/>
          </w:p>
        </w:tc>
        <w:tc>
          <w:tcPr>
            <w:tcW w:w="1515" w:type="dxa"/>
          </w:tcPr>
          <w:p w14:paraId="660E836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5D3A80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3E336A5" w14:textId="77777777" w:rsidR="00E31086" w:rsidRPr="00E92EED" w:rsidRDefault="00E31086" w:rsidP="00180FB6">
            <w:pPr>
              <w:pStyle w:val="Tabletextcentred"/>
            </w:pPr>
            <w:r w:rsidRPr="00E92EED">
              <w:t>6 Ryders Lane</w:t>
            </w:r>
          </w:p>
        </w:tc>
        <w:tc>
          <w:tcPr>
            <w:tcW w:w="1396" w:type="dxa"/>
          </w:tcPr>
          <w:p w14:paraId="2EB420B3" w14:textId="77777777" w:rsidR="00E31086" w:rsidRPr="00E92EED" w:rsidRDefault="00E31086" w:rsidP="00180FB6">
            <w:pPr>
              <w:pStyle w:val="Tabletextcentred"/>
            </w:pPr>
            <w:r w:rsidRPr="00E92EED">
              <w:t>Tawonga</w:t>
            </w:r>
          </w:p>
        </w:tc>
        <w:tc>
          <w:tcPr>
            <w:tcW w:w="1343" w:type="dxa"/>
          </w:tcPr>
          <w:p w14:paraId="4F5734D0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5F91FBD5" w14:textId="77777777" w:rsidR="00E31086" w:rsidRPr="00E92EED" w:rsidRDefault="00E31086" w:rsidP="00180FB6">
            <w:pPr>
              <w:pStyle w:val="Tabletextcentred"/>
            </w:pPr>
            <w:r w:rsidRPr="00E92EED">
              <w:t>3697</w:t>
            </w:r>
          </w:p>
        </w:tc>
        <w:tc>
          <w:tcPr>
            <w:tcW w:w="1141" w:type="dxa"/>
          </w:tcPr>
          <w:p w14:paraId="7E770646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7389AD9" w14:textId="77777777" w:rsidR="00E31086" w:rsidRPr="00E92EED" w:rsidRDefault="00E31086" w:rsidP="00180FB6">
            <w:pPr>
              <w:pStyle w:val="Tabletextcentred"/>
            </w:pPr>
            <w:r w:rsidRPr="00E92EED">
              <w:t>68m</w:t>
            </w:r>
          </w:p>
        </w:tc>
        <w:tc>
          <w:tcPr>
            <w:tcW w:w="1418" w:type="dxa"/>
          </w:tcPr>
          <w:p w14:paraId="1199549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ECECC3E" w14:textId="77777777" w:rsidTr="00AF0DDD">
        <w:trPr>
          <w:cantSplit/>
        </w:trPr>
        <w:tc>
          <w:tcPr>
            <w:tcW w:w="567" w:type="dxa"/>
          </w:tcPr>
          <w:p w14:paraId="4A65623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E767981" w14:textId="77777777" w:rsidR="00E31086" w:rsidRPr="00E92EED" w:rsidRDefault="00E31086" w:rsidP="00180FB6">
            <w:pPr>
              <w:pStyle w:val="Tabletext"/>
            </w:pPr>
            <w:r w:rsidRPr="00E92EED">
              <w:t>24/08/2017</w:t>
            </w:r>
          </w:p>
        </w:tc>
        <w:tc>
          <w:tcPr>
            <w:tcW w:w="1276" w:type="dxa"/>
          </w:tcPr>
          <w:p w14:paraId="12201E5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5378B5F" w14:textId="77777777" w:rsidR="00E31086" w:rsidRPr="00E92EED" w:rsidRDefault="00E31086" w:rsidP="00180FB6">
            <w:pPr>
              <w:pStyle w:val="Tabletextcentred"/>
            </w:pPr>
            <w:r w:rsidRPr="00E92EED">
              <w:t>Robert &amp; Judith Hall</w:t>
            </w:r>
          </w:p>
        </w:tc>
        <w:tc>
          <w:tcPr>
            <w:tcW w:w="1515" w:type="dxa"/>
          </w:tcPr>
          <w:p w14:paraId="6EEAB11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C97FF9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E352E08" w14:textId="77777777" w:rsidR="00E31086" w:rsidRPr="00E92EED" w:rsidRDefault="00E31086" w:rsidP="00180FB6">
            <w:pPr>
              <w:pStyle w:val="Tabletextcentred"/>
            </w:pPr>
            <w:r w:rsidRPr="00E92EED">
              <w:t>3058 New England Highway</w:t>
            </w:r>
          </w:p>
        </w:tc>
        <w:tc>
          <w:tcPr>
            <w:tcW w:w="1396" w:type="dxa"/>
          </w:tcPr>
          <w:p w14:paraId="4933AB25" w14:textId="77777777" w:rsidR="00E31086" w:rsidRPr="00E92EED" w:rsidRDefault="00E31086" w:rsidP="00180FB6">
            <w:pPr>
              <w:pStyle w:val="Tabletextcentred"/>
            </w:pPr>
            <w:r w:rsidRPr="00E92EED">
              <w:t>Muswellbrook</w:t>
            </w:r>
          </w:p>
        </w:tc>
        <w:tc>
          <w:tcPr>
            <w:tcW w:w="1343" w:type="dxa"/>
          </w:tcPr>
          <w:p w14:paraId="5E3973C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D1C2C47" w14:textId="77777777" w:rsidR="00E31086" w:rsidRPr="00E92EED" w:rsidRDefault="00E31086" w:rsidP="00180FB6">
            <w:pPr>
              <w:pStyle w:val="Tabletextcentred"/>
            </w:pPr>
            <w:r w:rsidRPr="00E92EED">
              <w:t>2333</w:t>
            </w:r>
          </w:p>
        </w:tc>
        <w:tc>
          <w:tcPr>
            <w:tcW w:w="1141" w:type="dxa"/>
          </w:tcPr>
          <w:p w14:paraId="1CDB917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2E682466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6C49304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4565AB8" w14:textId="77777777" w:rsidTr="00AF0DDD">
        <w:trPr>
          <w:cantSplit/>
        </w:trPr>
        <w:tc>
          <w:tcPr>
            <w:tcW w:w="567" w:type="dxa"/>
          </w:tcPr>
          <w:p w14:paraId="6E7E517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F0763F8" w14:textId="77777777" w:rsidR="00E31086" w:rsidRPr="00E92EED" w:rsidRDefault="00E31086" w:rsidP="00180FB6">
            <w:pPr>
              <w:pStyle w:val="Tabletext"/>
            </w:pPr>
            <w:r w:rsidRPr="00E92EED">
              <w:t>30/08/2017</w:t>
            </w:r>
          </w:p>
        </w:tc>
        <w:tc>
          <w:tcPr>
            <w:tcW w:w="1276" w:type="dxa"/>
          </w:tcPr>
          <w:p w14:paraId="59930E1D" w14:textId="77777777" w:rsidR="00E31086" w:rsidRPr="00E92EED" w:rsidRDefault="00E31086" w:rsidP="00180FB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</w:tcPr>
          <w:p w14:paraId="79915376" w14:textId="77777777" w:rsidR="00E31086" w:rsidRPr="00E92EED" w:rsidRDefault="00E31086" w:rsidP="00180FB6">
            <w:pPr>
              <w:pStyle w:val="Tabletextcentred"/>
            </w:pPr>
            <w:r w:rsidRPr="00E92EED">
              <w:t>Michael J Neil Pty Ltd</w:t>
            </w:r>
          </w:p>
        </w:tc>
        <w:tc>
          <w:tcPr>
            <w:tcW w:w="1515" w:type="dxa"/>
          </w:tcPr>
          <w:p w14:paraId="573BC968" w14:textId="77777777" w:rsidR="00E31086" w:rsidRPr="00E92EED" w:rsidRDefault="00E31086" w:rsidP="00180FB6">
            <w:pPr>
              <w:pStyle w:val="Tabletextcentred"/>
            </w:pPr>
            <w:r w:rsidRPr="00E92EED">
              <w:t>Neil Family Trust</w:t>
            </w:r>
          </w:p>
        </w:tc>
        <w:tc>
          <w:tcPr>
            <w:tcW w:w="917" w:type="dxa"/>
          </w:tcPr>
          <w:p w14:paraId="2BAA783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5D2C33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126 </w:t>
            </w:r>
            <w:proofErr w:type="spellStart"/>
            <w:r w:rsidRPr="00E92EED">
              <w:t>Larrys</w:t>
            </w:r>
            <w:proofErr w:type="spellEnd"/>
            <w:r w:rsidRPr="00E92EED">
              <w:t xml:space="preserve"> Mountain Road</w:t>
            </w:r>
          </w:p>
        </w:tc>
        <w:tc>
          <w:tcPr>
            <w:tcW w:w="1396" w:type="dxa"/>
          </w:tcPr>
          <w:p w14:paraId="41985B77" w14:textId="77777777" w:rsidR="00E31086" w:rsidRPr="00E92EED" w:rsidRDefault="00E31086" w:rsidP="00180FB6">
            <w:pPr>
              <w:pStyle w:val="Tabletextcentred"/>
            </w:pPr>
            <w:r w:rsidRPr="00E92EED">
              <w:t>Moruya</w:t>
            </w:r>
          </w:p>
        </w:tc>
        <w:tc>
          <w:tcPr>
            <w:tcW w:w="1343" w:type="dxa"/>
          </w:tcPr>
          <w:p w14:paraId="0CF9C47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4F1DF37" w14:textId="77777777" w:rsidR="00E31086" w:rsidRPr="00E92EED" w:rsidRDefault="00E31086" w:rsidP="00180FB6">
            <w:pPr>
              <w:pStyle w:val="Tabletextcentred"/>
            </w:pPr>
            <w:r w:rsidRPr="00E92EED">
              <w:t>2537</w:t>
            </w:r>
          </w:p>
        </w:tc>
        <w:tc>
          <w:tcPr>
            <w:tcW w:w="1141" w:type="dxa"/>
          </w:tcPr>
          <w:p w14:paraId="2E0D3BB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CB8A330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62593BC2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26A0856D" w14:textId="77777777" w:rsidTr="00AF0DDD">
        <w:trPr>
          <w:cantSplit/>
        </w:trPr>
        <w:tc>
          <w:tcPr>
            <w:tcW w:w="567" w:type="dxa"/>
          </w:tcPr>
          <w:p w14:paraId="4FE3052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348BD58" w14:textId="77777777" w:rsidR="00E31086" w:rsidRPr="00E92EED" w:rsidRDefault="00E31086" w:rsidP="00180FB6">
            <w:pPr>
              <w:pStyle w:val="Tabletext"/>
            </w:pPr>
            <w:r w:rsidRPr="00E92EED">
              <w:t>01/09/2017</w:t>
            </w:r>
          </w:p>
        </w:tc>
        <w:tc>
          <w:tcPr>
            <w:tcW w:w="1276" w:type="dxa"/>
          </w:tcPr>
          <w:p w14:paraId="2894CA9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F2BB7D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John </w:t>
            </w:r>
            <w:proofErr w:type="spellStart"/>
            <w:r w:rsidRPr="00E92EED">
              <w:t>Klepzig</w:t>
            </w:r>
            <w:proofErr w:type="spellEnd"/>
          </w:p>
        </w:tc>
        <w:tc>
          <w:tcPr>
            <w:tcW w:w="1515" w:type="dxa"/>
          </w:tcPr>
          <w:p w14:paraId="7B39E3B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6E2C21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43C027B" w14:textId="77777777" w:rsidR="00E31086" w:rsidRPr="00E92EED" w:rsidRDefault="00E31086" w:rsidP="00180FB6">
            <w:pPr>
              <w:pStyle w:val="Tabletextcentred"/>
            </w:pPr>
            <w:r w:rsidRPr="00E92EED">
              <w:t>679 Nundle Road</w:t>
            </w:r>
          </w:p>
        </w:tc>
        <w:tc>
          <w:tcPr>
            <w:tcW w:w="1396" w:type="dxa"/>
          </w:tcPr>
          <w:p w14:paraId="3D380FB6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Piallamore</w:t>
            </w:r>
            <w:proofErr w:type="spellEnd"/>
          </w:p>
        </w:tc>
        <w:tc>
          <w:tcPr>
            <w:tcW w:w="1343" w:type="dxa"/>
          </w:tcPr>
          <w:p w14:paraId="2ABF89A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11122B7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596D85C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9B2A93E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361389F6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3F57CC02" w14:textId="77777777" w:rsidTr="00AF0DDD">
        <w:trPr>
          <w:cantSplit/>
        </w:trPr>
        <w:tc>
          <w:tcPr>
            <w:tcW w:w="567" w:type="dxa"/>
          </w:tcPr>
          <w:p w14:paraId="772B5F0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5E9140A" w14:textId="77777777" w:rsidR="00E31086" w:rsidRPr="00E92EED" w:rsidRDefault="00E31086" w:rsidP="00180FB6">
            <w:pPr>
              <w:pStyle w:val="Tabletext"/>
            </w:pPr>
            <w:r w:rsidRPr="00E92EED">
              <w:t>04/09/2017</w:t>
            </w:r>
          </w:p>
        </w:tc>
        <w:tc>
          <w:tcPr>
            <w:tcW w:w="1276" w:type="dxa"/>
          </w:tcPr>
          <w:p w14:paraId="69B2999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3BA835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Robert </w:t>
            </w:r>
            <w:proofErr w:type="spellStart"/>
            <w:r w:rsidRPr="00E92EED">
              <w:t>Soek</w:t>
            </w:r>
            <w:proofErr w:type="spellEnd"/>
          </w:p>
        </w:tc>
        <w:tc>
          <w:tcPr>
            <w:tcW w:w="1515" w:type="dxa"/>
          </w:tcPr>
          <w:p w14:paraId="254E039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CEB8C6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376CE4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337 </w:t>
            </w:r>
            <w:proofErr w:type="spellStart"/>
            <w:r w:rsidRPr="00E92EED">
              <w:t>Wattlevale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6FD502E3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Mitchellstown</w:t>
            </w:r>
            <w:proofErr w:type="spellEnd"/>
          </w:p>
        </w:tc>
        <w:tc>
          <w:tcPr>
            <w:tcW w:w="1343" w:type="dxa"/>
          </w:tcPr>
          <w:p w14:paraId="59DCB107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2804F69" w14:textId="77777777" w:rsidR="00E31086" w:rsidRPr="00E92EED" w:rsidRDefault="00E31086" w:rsidP="00180FB6">
            <w:pPr>
              <w:pStyle w:val="Tabletextcentred"/>
            </w:pPr>
            <w:r w:rsidRPr="00E92EED">
              <w:t>3608</w:t>
            </w:r>
          </w:p>
        </w:tc>
        <w:tc>
          <w:tcPr>
            <w:tcW w:w="1141" w:type="dxa"/>
          </w:tcPr>
          <w:p w14:paraId="0F7317E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D68F1EE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4E160F5A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524EBDC5" w14:textId="77777777" w:rsidTr="00AF0DDD">
        <w:trPr>
          <w:cantSplit/>
        </w:trPr>
        <w:tc>
          <w:tcPr>
            <w:tcW w:w="567" w:type="dxa"/>
          </w:tcPr>
          <w:p w14:paraId="263A3A2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2D694D6" w14:textId="77777777" w:rsidR="00E31086" w:rsidRPr="00E92EED" w:rsidRDefault="00E31086" w:rsidP="00180FB6">
            <w:pPr>
              <w:pStyle w:val="Tabletext"/>
            </w:pPr>
            <w:r w:rsidRPr="00E92EED">
              <w:t>04/09/2017</w:t>
            </w:r>
          </w:p>
        </w:tc>
        <w:tc>
          <w:tcPr>
            <w:tcW w:w="1276" w:type="dxa"/>
          </w:tcPr>
          <w:p w14:paraId="1D1889F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171B9B9" w14:textId="77777777" w:rsidR="00E31086" w:rsidRPr="00E92EED" w:rsidRDefault="00E31086" w:rsidP="00180FB6">
            <w:pPr>
              <w:pStyle w:val="Tabletextcentred"/>
            </w:pPr>
            <w:r w:rsidRPr="00E92EED">
              <w:t>David Glen Janke and Cynthia Kay Janke</w:t>
            </w:r>
          </w:p>
        </w:tc>
        <w:tc>
          <w:tcPr>
            <w:tcW w:w="1515" w:type="dxa"/>
          </w:tcPr>
          <w:p w14:paraId="12EEC4C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CFECBB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5DA471C" w14:textId="77777777" w:rsidR="00E31086" w:rsidRPr="00E92EED" w:rsidRDefault="00E31086" w:rsidP="00180FB6">
            <w:pPr>
              <w:pStyle w:val="Tabletextcentred"/>
            </w:pPr>
            <w:r w:rsidRPr="00E92EED">
              <w:t>71c Blackwell Road</w:t>
            </w:r>
          </w:p>
        </w:tc>
        <w:tc>
          <w:tcPr>
            <w:tcW w:w="1396" w:type="dxa"/>
          </w:tcPr>
          <w:p w14:paraId="21E6BAFD" w14:textId="77777777" w:rsidR="00E31086" w:rsidRPr="00E92EED" w:rsidRDefault="00E31086" w:rsidP="00180FB6">
            <w:pPr>
              <w:pStyle w:val="Tabletextcentred"/>
            </w:pPr>
            <w:r w:rsidRPr="00E92EED">
              <w:t>Westbrook</w:t>
            </w:r>
          </w:p>
        </w:tc>
        <w:tc>
          <w:tcPr>
            <w:tcW w:w="1343" w:type="dxa"/>
          </w:tcPr>
          <w:p w14:paraId="2BA05022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402EE21F" w14:textId="77777777" w:rsidR="00E31086" w:rsidRPr="00E92EED" w:rsidRDefault="00E31086" w:rsidP="00180FB6">
            <w:pPr>
              <w:pStyle w:val="Tabletextcentred"/>
            </w:pPr>
            <w:r w:rsidRPr="00E92EED">
              <w:t>4350</w:t>
            </w:r>
          </w:p>
        </w:tc>
        <w:tc>
          <w:tcPr>
            <w:tcW w:w="1141" w:type="dxa"/>
          </w:tcPr>
          <w:p w14:paraId="61A59AD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29316925" w14:textId="77777777" w:rsidR="00E31086" w:rsidRPr="00E92EED" w:rsidRDefault="00E31086" w:rsidP="00180FB6">
            <w:pPr>
              <w:pStyle w:val="Tabletextcentred"/>
            </w:pPr>
            <w:r w:rsidRPr="00E92EED">
              <w:t>250m</w:t>
            </w:r>
          </w:p>
        </w:tc>
        <w:tc>
          <w:tcPr>
            <w:tcW w:w="1418" w:type="dxa"/>
          </w:tcPr>
          <w:p w14:paraId="679B77C5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52828B01" w14:textId="77777777" w:rsidTr="00AF0DDD">
        <w:trPr>
          <w:cantSplit/>
        </w:trPr>
        <w:tc>
          <w:tcPr>
            <w:tcW w:w="567" w:type="dxa"/>
          </w:tcPr>
          <w:p w14:paraId="31D31C6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AF5CCED" w14:textId="77777777" w:rsidR="00E31086" w:rsidRPr="00E92EED" w:rsidRDefault="00E31086" w:rsidP="00180FB6">
            <w:pPr>
              <w:pStyle w:val="Tabletext"/>
            </w:pPr>
            <w:r w:rsidRPr="00E92EED">
              <w:t>05/09/2017</w:t>
            </w:r>
          </w:p>
        </w:tc>
        <w:tc>
          <w:tcPr>
            <w:tcW w:w="1276" w:type="dxa"/>
          </w:tcPr>
          <w:p w14:paraId="12C35F5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C2D4BC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Anita </w:t>
            </w:r>
            <w:proofErr w:type="spellStart"/>
            <w:r w:rsidRPr="00E92EED">
              <w:t>Rusten</w:t>
            </w:r>
            <w:proofErr w:type="spellEnd"/>
          </w:p>
        </w:tc>
        <w:tc>
          <w:tcPr>
            <w:tcW w:w="1515" w:type="dxa"/>
          </w:tcPr>
          <w:p w14:paraId="20C0A32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93EE57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CF58363" w14:textId="77777777" w:rsidR="00E31086" w:rsidRPr="00E92EED" w:rsidRDefault="00E31086" w:rsidP="00180FB6">
            <w:pPr>
              <w:pStyle w:val="Tabletextcentred"/>
            </w:pPr>
            <w:r w:rsidRPr="00E92EED">
              <w:t>Lot 601 602 + 603 Military Road</w:t>
            </w:r>
          </w:p>
        </w:tc>
        <w:tc>
          <w:tcPr>
            <w:tcW w:w="1396" w:type="dxa"/>
          </w:tcPr>
          <w:p w14:paraId="11BE2431" w14:textId="77777777" w:rsidR="00E31086" w:rsidRPr="00E92EED" w:rsidRDefault="00E31086" w:rsidP="00180FB6">
            <w:pPr>
              <w:pStyle w:val="Tabletextcentred"/>
            </w:pPr>
            <w:r w:rsidRPr="00E92EED">
              <w:t>Parkes</w:t>
            </w:r>
          </w:p>
        </w:tc>
        <w:tc>
          <w:tcPr>
            <w:tcW w:w="1343" w:type="dxa"/>
          </w:tcPr>
          <w:p w14:paraId="467F1A4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51F2122" w14:textId="77777777" w:rsidR="00E31086" w:rsidRPr="00E92EED" w:rsidRDefault="00E31086" w:rsidP="00180FB6">
            <w:pPr>
              <w:pStyle w:val="Tabletextcentred"/>
            </w:pPr>
            <w:r w:rsidRPr="00E92EED">
              <w:t>2870</w:t>
            </w:r>
          </w:p>
        </w:tc>
        <w:tc>
          <w:tcPr>
            <w:tcW w:w="1141" w:type="dxa"/>
          </w:tcPr>
          <w:p w14:paraId="6646CFF2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5A45267" w14:textId="77777777" w:rsidR="00E31086" w:rsidRPr="00E92EED" w:rsidRDefault="00E31086" w:rsidP="00180FB6">
            <w:pPr>
              <w:pStyle w:val="Tabletextcentred"/>
            </w:pPr>
            <w:r w:rsidRPr="00E92EED">
              <w:t>603m</w:t>
            </w:r>
          </w:p>
        </w:tc>
        <w:tc>
          <w:tcPr>
            <w:tcW w:w="1418" w:type="dxa"/>
          </w:tcPr>
          <w:p w14:paraId="4BFA0AF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3182ABD" w14:textId="77777777" w:rsidTr="00AF0DDD">
        <w:trPr>
          <w:cantSplit/>
        </w:trPr>
        <w:tc>
          <w:tcPr>
            <w:tcW w:w="567" w:type="dxa"/>
          </w:tcPr>
          <w:p w14:paraId="751B7BD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A6A6562" w14:textId="77777777" w:rsidR="00E31086" w:rsidRPr="00E92EED" w:rsidRDefault="00E31086" w:rsidP="00180FB6">
            <w:pPr>
              <w:pStyle w:val="Tabletext"/>
            </w:pPr>
            <w:r w:rsidRPr="00E92EED">
              <w:t>06/09/2017</w:t>
            </w:r>
          </w:p>
        </w:tc>
        <w:tc>
          <w:tcPr>
            <w:tcW w:w="1276" w:type="dxa"/>
          </w:tcPr>
          <w:p w14:paraId="1EC033B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E8C1E5D" w14:textId="77777777" w:rsidR="00E31086" w:rsidRPr="00E92EED" w:rsidRDefault="00E31086" w:rsidP="00180FB6">
            <w:pPr>
              <w:pStyle w:val="Tabletextcentred"/>
            </w:pPr>
            <w:r w:rsidRPr="00E92EED">
              <w:t>Roy Charles Evans and Maxine Joy Evans</w:t>
            </w:r>
          </w:p>
        </w:tc>
        <w:tc>
          <w:tcPr>
            <w:tcW w:w="1515" w:type="dxa"/>
          </w:tcPr>
          <w:p w14:paraId="7075A26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BE5758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CDBC4E4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6 </w:t>
            </w:r>
            <w:proofErr w:type="spellStart"/>
            <w:r w:rsidRPr="00E92EED">
              <w:t>Ropeley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761D45DA" w14:textId="77777777" w:rsidR="00E31086" w:rsidRPr="00E92EED" w:rsidRDefault="00E31086" w:rsidP="00180FB6">
            <w:pPr>
              <w:pStyle w:val="Tabletextcentred"/>
            </w:pPr>
            <w:r w:rsidRPr="00E92EED">
              <w:t>Blenheim</w:t>
            </w:r>
          </w:p>
        </w:tc>
        <w:tc>
          <w:tcPr>
            <w:tcW w:w="1343" w:type="dxa"/>
          </w:tcPr>
          <w:p w14:paraId="5C0DB308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149A170C" w14:textId="77777777" w:rsidR="00E31086" w:rsidRPr="00E92EED" w:rsidRDefault="00E31086" w:rsidP="00180FB6">
            <w:pPr>
              <w:pStyle w:val="Tabletextcentred"/>
            </w:pPr>
            <w:r w:rsidRPr="00E92EED">
              <w:t>4341</w:t>
            </w:r>
          </w:p>
        </w:tc>
        <w:tc>
          <w:tcPr>
            <w:tcW w:w="1141" w:type="dxa"/>
          </w:tcPr>
          <w:p w14:paraId="7672D25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DFD4407" w14:textId="77777777" w:rsidR="00E31086" w:rsidRPr="00E92EED" w:rsidRDefault="00E31086" w:rsidP="00180FB6">
            <w:pPr>
              <w:pStyle w:val="Tabletextcentred"/>
            </w:pPr>
            <w:r w:rsidRPr="00E92EED">
              <w:t>855m</w:t>
            </w:r>
          </w:p>
        </w:tc>
        <w:tc>
          <w:tcPr>
            <w:tcW w:w="1418" w:type="dxa"/>
          </w:tcPr>
          <w:p w14:paraId="68279F53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5CB90A86" w14:textId="77777777" w:rsidTr="00AF0DDD">
        <w:trPr>
          <w:cantSplit/>
        </w:trPr>
        <w:tc>
          <w:tcPr>
            <w:tcW w:w="567" w:type="dxa"/>
          </w:tcPr>
          <w:p w14:paraId="612C6A9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0027CE7" w14:textId="77777777" w:rsidR="00E31086" w:rsidRPr="00E92EED" w:rsidRDefault="00E31086" w:rsidP="00180FB6">
            <w:pPr>
              <w:pStyle w:val="Tabletext"/>
            </w:pPr>
            <w:r w:rsidRPr="00E92EED">
              <w:t>07/09/2017</w:t>
            </w:r>
          </w:p>
        </w:tc>
        <w:tc>
          <w:tcPr>
            <w:tcW w:w="1276" w:type="dxa"/>
          </w:tcPr>
          <w:p w14:paraId="7A7E4D0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A5F198E" w14:textId="77777777" w:rsidR="00E31086" w:rsidRPr="00E92EED" w:rsidRDefault="00E31086" w:rsidP="00180FB6">
            <w:pPr>
              <w:pStyle w:val="Tabletextcentred"/>
            </w:pPr>
            <w:r w:rsidRPr="00E92EED">
              <w:t>Laura Kilpatrick</w:t>
            </w:r>
          </w:p>
        </w:tc>
        <w:tc>
          <w:tcPr>
            <w:tcW w:w="1515" w:type="dxa"/>
          </w:tcPr>
          <w:p w14:paraId="0D6453F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CF5525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A63BA6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490 </w:t>
            </w:r>
            <w:proofErr w:type="spellStart"/>
            <w:r w:rsidRPr="00E92EED">
              <w:t>Wormbete</w:t>
            </w:r>
            <w:proofErr w:type="spellEnd"/>
            <w:r w:rsidRPr="00E92EED">
              <w:t xml:space="preserve"> Station Road</w:t>
            </w:r>
          </w:p>
        </w:tc>
        <w:tc>
          <w:tcPr>
            <w:tcW w:w="1396" w:type="dxa"/>
          </w:tcPr>
          <w:p w14:paraId="6EF1E39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Gherang</w:t>
            </w:r>
            <w:proofErr w:type="spellEnd"/>
          </w:p>
        </w:tc>
        <w:tc>
          <w:tcPr>
            <w:tcW w:w="1343" w:type="dxa"/>
          </w:tcPr>
          <w:p w14:paraId="50B61012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73935D20" w14:textId="77777777" w:rsidR="00E31086" w:rsidRPr="00E92EED" w:rsidRDefault="00E31086" w:rsidP="00180FB6">
            <w:pPr>
              <w:pStyle w:val="Tabletextcentred"/>
            </w:pPr>
            <w:r w:rsidRPr="00E92EED">
              <w:t>3240</w:t>
            </w:r>
          </w:p>
        </w:tc>
        <w:tc>
          <w:tcPr>
            <w:tcW w:w="1141" w:type="dxa"/>
          </w:tcPr>
          <w:p w14:paraId="7768859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FDAD4F0" w14:textId="77777777" w:rsidR="00E31086" w:rsidRPr="00E92EED" w:rsidRDefault="00E31086" w:rsidP="00180FB6">
            <w:pPr>
              <w:pStyle w:val="Tabletextcentred"/>
            </w:pPr>
            <w:r w:rsidRPr="00E92EED">
              <w:t>196m</w:t>
            </w:r>
          </w:p>
        </w:tc>
        <w:tc>
          <w:tcPr>
            <w:tcW w:w="1418" w:type="dxa"/>
          </w:tcPr>
          <w:p w14:paraId="0927F39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22696C9" w14:textId="77777777" w:rsidTr="00AF0DDD">
        <w:trPr>
          <w:cantSplit/>
        </w:trPr>
        <w:tc>
          <w:tcPr>
            <w:tcW w:w="567" w:type="dxa"/>
          </w:tcPr>
          <w:p w14:paraId="41D59DA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B0D195B" w14:textId="77777777" w:rsidR="00E31086" w:rsidRPr="00E92EED" w:rsidRDefault="00E31086" w:rsidP="00180FB6">
            <w:pPr>
              <w:pStyle w:val="Tabletext"/>
            </w:pPr>
            <w:r w:rsidRPr="00E92EED">
              <w:t>08/09/2017</w:t>
            </w:r>
          </w:p>
        </w:tc>
        <w:tc>
          <w:tcPr>
            <w:tcW w:w="1276" w:type="dxa"/>
          </w:tcPr>
          <w:p w14:paraId="0092992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30AC9AF" w14:textId="77777777" w:rsidR="00E31086" w:rsidRPr="00E92EED" w:rsidRDefault="00E31086" w:rsidP="00180FB6">
            <w:pPr>
              <w:pStyle w:val="Tabletextcentred"/>
            </w:pPr>
            <w:r w:rsidRPr="00E92EED">
              <w:t>Ron Barnett</w:t>
            </w:r>
          </w:p>
        </w:tc>
        <w:tc>
          <w:tcPr>
            <w:tcW w:w="1515" w:type="dxa"/>
          </w:tcPr>
          <w:p w14:paraId="1FE807D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382344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51BCC69" w14:textId="77777777" w:rsidR="00E31086" w:rsidRPr="00E92EED" w:rsidRDefault="00E31086" w:rsidP="00180FB6">
            <w:pPr>
              <w:pStyle w:val="Tabletextcentred"/>
            </w:pPr>
            <w:r w:rsidRPr="00E92EED">
              <w:t>157 Flood Street</w:t>
            </w:r>
          </w:p>
        </w:tc>
        <w:tc>
          <w:tcPr>
            <w:tcW w:w="1396" w:type="dxa"/>
          </w:tcPr>
          <w:p w14:paraId="267DC714" w14:textId="77777777" w:rsidR="00E31086" w:rsidRPr="00E92EED" w:rsidRDefault="00E31086" w:rsidP="00180FB6">
            <w:pPr>
              <w:pStyle w:val="Tabletextcentred"/>
            </w:pPr>
            <w:r w:rsidRPr="00E92EED">
              <w:t>Deniliquin</w:t>
            </w:r>
          </w:p>
        </w:tc>
        <w:tc>
          <w:tcPr>
            <w:tcW w:w="1343" w:type="dxa"/>
          </w:tcPr>
          <w:p w14:paraId="424B0DD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45F37E4" w14:textId="77777777" w:rsidR="00E31086" w:rsidRPr="00E92EED" w:rsidRDefault="00E31086" w:rsidP="00180FB6">
            <w:pPr>
              <w:pStyle w:val="Tabletextcentred"/>
            </w:pPr>
            <w:r w:rsidRPr="00E92EED">
              <w:t>2710</w:t>
            </w:r>
          </w:p>
        </w:tc>
        <w:tc>
          <w:tcPr>
            <w:tcW w:w="1141" w:type="dxa"/>
          </w:tcPr>
          <w:p w14:paraId="63EFFB8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891FBE9" w14:textId="77777777" w:rsidR="00E31086" w:rsidRPr="00E92EED" w:rsidRDefault="00E31086" w:rsidP="00180FB6">
            <w:pPr>
              <w:pStyle w:val="Tabletextcentred"/>
            </w:pPr>
            <w:r w:rsidRPr="00E92EED">
              <w:t>63m</w:t>
            </w:r>
          </w:p>
        </w:tc>
        <w:tc>
          <w:tcPr>
            <w:tcW w:w="1418" w:type="dxa"/>
          </w:tcPr>
          <w:p w14:paraId="6379C92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5EC0BF9" w14:textId="77777777" w:rsidTr="00AF0DDD">
        <w:trPr>
          <w:cantSplit/>
        </w:trPr>
        <w:tc>
          <w:tcPr>
            <w:tcW w:w="567" w:type="dxa"/>
          </w:tcPr>
          <w:p w14:paraId="2D73910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58EDA75" w14:textId="77777777" w:rsidR="00E31086" w:rsidRPr="00E92EED" w:rsidRDefault="00E31086" w:rsidP="00180FB6">
            <w:pPr>
              <w:pStyle w:val="Tabletext"/>
            </w:pPr>
            <w:r w:rsidRPr="00E92EED">
              <w:t>11/09/2017</w:t>
            </w:r>
          </w:p>
        </w:tc>
        <w:tc>
          <w:tcPr>
            <w:tcW w:w="1276" w:type="dxa"/>
          </w:tcPr>
          <w:p w14:paraId="145FA77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4A7C4AA" w14:textId="77777777" w:rsidR="00E31086" w:rsidRPr="00E92EED" w:rsidRDefault="00E31086" w:rsidP="00180FB6">
            <w:pPr>
              <w:pStyle w:val="Tabletextcentred"/>
            </w:pPr>
            <w:r w:rsidRPr="00E92EED">
              <w:t>Keith Patrick</w:t>
            </w:r>
          </w:p>
        </w:tc>
        <w:tc>
          <w:tcPr>
            <w:tcW w:w="1515" w:type="dxa"/>
          </w:tcPr>
          <w:p w14:paraId="2330781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57BC50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84259A3" w14:textId="77777777" w:rsidR="00E31086" w:rsidRPr="00E92EED" w:rsidRDefault="00E31086" w:rsidP="00180FB6">
            <w:pPr>
              <w:pStyle w:val="Tabletextcentred"/>
            </w:pPr>
            <w:r w:rsidRPr="00E92EED">
              <w:t>5 Harrow Lane</w:t>
            </w:r>
          </w:p>
        </w:tc>
        <w:tc>
          <w:tcPr>
            <w:tcW w:w="1396" w:type="dxa"/>
          </w:tcPr>
          <w:p w14:paraId="34758F9E" w14:textId="77777777" w:rsidR="00E31086" w:rsidRPr="00E92EED" w:rsidRDefault="00E31086" w:rsidP="00180FB6">
            <w:pPr>
              <w:pStyle w:val="Tabletextcentred"/>
            </w:pPr>
            <w:r w:rsidRPr="00E92EED">
              <w:t>Yass</w:t>
            </w:r>
          </w:p>
        </w:tc>
        <w:tc>
          <w:tcPr>
            <w:tcW w:w="1343" w:type="dxa"/>
          </w:tcPr>
          <w:p w14:paraId="1D136C3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D2BC005" w14:textId="77777777" w:rsidR="00E31086" w:rsidRPr="00E92EED" w:rsidRDefault="00E31086" w:rsidP="00180FB6">
            <w:pPr>
              <w:pStyle w:val="Tabletextcentred"/>
            </w:pPr>
            <w:r w:rsidRPr="00E92EED">
              <w:t>2582</w:t>
            </w:r>
          </w:p>
        </w:tc>
        <w:tc>
          <w:tcPr>
            <w:tcW w:w="1141" w:type="dxa"/>
          </w:tcPr>
          <w:p w14:paraId="62723636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5296B0E0" w14:textId="77777777" w:rsidR="00E31086" w:rsidRPr="00E92EED" w:rsidRDefault="00E31086" w:rsidP="00180FB6">
            <w:pPr>
              <w:pStyle w:val="Tabletextcentred"/>
            </w:pPr>
            <w:r w:rsidRPr="00E92EED">
              <w:t>150m</w:t>
            </w:r>
          </w:p>
        </w:tc>
        <w:tc>
          <w:tcPr>
            <w:tcW w:w="1418" w:type="dxa"/>
          </w:tcPr>
          <w:p w14:paraId="7A0C537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F1F3A41" w14:textId="77777777" w:rsidTr="00AF0DDD">
        <w:trPr>
          <w:cantSplit/>
        </w:trPr>
        <w:tc>
          <w:tcPr>
            <w:tcW w:w="567" w:type="dxa"/>
          </w:tcPr>
          <w:p w14:paraId="0B942B6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E5196A9" w14:textId="77777777" w:rsidR="00E31086" w:rsidRPr="00E92EED" w:rsidRDefault="00E31086" w:rsidP="00180FB6">
            <w:pPr>
              <w:pStyle w:val="Tabletext"/>
            </w:pPr>
            <w:r w:rsidRPr="00E92EED">
              <w:t>12/09/2017</w:t>
            </w:r>
          </w:p>
        </w:tc>
        <w:tc>
          <w:tcPr>
            <w:tcW w:w="1276" w:type="dxa"/>
          </w:tcPr>
          <w:p w14:paraId="2B0DAA7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6522FC3" w14:textId="77777777" w:rsidR="00E31086" w:rsidRPr="00E92EED" w:rsidRDefault="00E31086" w:rsidP="00180FB6">
            <w:pPr>
              <w:pStyle w:val="Tabletextcentred"/>
            </w:pPr>
            <w:r w:rsidRPr="00E92EED">
              <w:t>Tony and Laura Lennard</w:t>
            </w:r>
          </w:p>
        </w:tc>
        <w:tc>
          <w:tcPr>
            <w:tcW w:w="1515" w:type="dxa"/>
          </w:tcPr>
          <w:p w14:paraId="59FF281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CB151B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999D4F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50 117 </w:t>
            </w:r>
            <w:proofErr w:type="spellStart"/>
            <w:r w:rsidRPr="00E92EED">
              <w:t>Minimbah</w:t>
            </w:r>
            <w:proofErr w:type="spellEnd"/>
            <w:r w:rsidRPr="00E92EED">
              <w:t xml:space="preserve"> Drive</w:t>
            </w:r>
          </w:p>
        </w:tc>
        <w:tc>
          <w:tcPr>
            <w:tcW w:w="1396" w:type="dxa"/>
          </w:tcPr>
          <w:p w14:paraId="0D8CEE7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Whittingham</w:t>
            </w:r>
            <w:proofErr w:type="spellEnd"/>
          </w:p>
        </w:tc>
        <w:tc>
          <w:tcPr>
            <w:tcW w:w="1343" w:type="dxa"/>
          </w:tcPr>
          <w:p w14:paraId="72A5FF8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549FC18" w14:textId="77777777" w:rsidR="00E31086" w:rsidRPr="00E92EED" w:rsidRDefault="00E31086" w:rsidP="00180FB6">
            <w:pPr>
              <w:pStyle w:val="Tabletextcentred"/>
            </w:pPr>
            <w:r w:rsidRPr="00E92EED">
              <w:t>2330</w:t>
            </w:r>
          </w:p>
        </w:tc>
        <w:tc>
          <w:tcPr>
            <w:tcW w:w="1141" w:type="dxa"/>
          </w:tcPr>
          <w:p w14:paraId="62591B5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F7A53F7" w14:textId="77777777" w:rsidR="00E31086" w:rsidRPr="00E92EED" w:rsidRDefault="00E31086" w:rsidP="00180FB6">
            <w:pPr>
              <w:pStyle w:val="Tabletextcentred"/>
            </w:pPr>
            <w:r w:rsidRPr="00E92EED">
              <w:t>87.28m</w:t>
            </w:r>
          </w:p>
        </w:tc>
        <w:tc>
          <w:tcPr>
            <w:tcW w:w="1418" w:type="dxa"/>
          </w:tcPr>
          <w:p w14:paraId="62F3D42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4C2992A" w14:textId="77777777" w:rsidTr="00AF0DDD">
        <w:trPr>
          <w:cantSplit/>
        </w:trPr>
        <w:tc>
          <w:tcPr>
            <w:tcW w:w="567" w:type="dxa"/>
          </w:tcPr>
          <w:p w14:paraId="2C0AB82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246FF77" w14:textId="77777777" w:rsidR="00E31086" w:rsidRPr="00E92EED" w:rsidRDefault="00E31086" w:rsidP="00180FB6">
            <w:pPr>
              <w:pStyle w:val="Tabletext"/>
            </w:pPr>
            <w:r w:rsidRPr="00E92EED">
              <w:t>13/09/2017</w:t>
            </w:r>
          </w:p>
        </w:tc>
        <w:tc>
          <w:tcPr>
            <w:tcW w:w="1276" w:type="dxa"/>
          </w:tcPr>
          <w:p w14:paraId="68C34F8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7CE929C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Farindon</w:t>
            </w:r>
            <w:proofErr w:type="spellEnd"/>
            <w:r w:rsidRPr="00E92EED">
              <w:t xml:space="preserve"> Constructions</w:t>
            </w:r>
          </w:p>
        </w:tc>
        <w:tc>
          <w:tcPr>
            <w:tcW w:w="1515" w:type="dxa"/>
          </w:tcPr>
          <w:p w14:paraId="3ADB36BA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Farindon</w:t>
            </w:r>
            <w:proofErr w:type="spellEnd"/>
            <w:r w:rsidRPr="00E92EED">
              <w:t xml:space="preserve"> Constructions</w:t>
            </w:r>
          </w:p>
        </w:tc>
        <w:tc>
          <w:tcPr>
            <w:tcW w:w="917" w:type="dxa"/>
          </w:tcPr>
          <w:p w14:paraId="06CF3F1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57B2F2D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350 </w:t>
            </w:r>
            <w:proofErr w:type="spellStart"/>
            <w:r w:rsidRPr="00E92EED">
              <w:t>Rapleys</w:t>
            </w:r>
            <w:proofErr w:type="spellEnd"/>
            <w:r w:rsidRPr="00E92EED">
              <w:t xml:space="preserve"> Loop Road</w:t>
            </w:r>
          </w:p>
        </w:tc>
        <w:tc>
          <w:tcPr>
            <w:tcW w:w="1396" w:type="dxa"/>
          </w:tcPr>
          <w:p w14:paraId="071B44DA" w14:textId="77777777" w:rsidR="00E31086" w:rsidRPr="00E92EED" w:rsidRDefault="00E31086" w:rsidP="00180FB6">
            <w:pPr>
              <w:pStyle w:val="Tabletextcentred"/>
            </w:pPr>
            <w:r w:rsidRPr="00E92EED">
              <w:t>Werombi</w:t>
            </w:r>
          </w:p>
        </w:tc>
        <w:tc>
          <w:tcPr>
            <w:tcW w:w="1343" w:type="dxa"/>
          </w:tcPr>
          <w:p w14:paraId="3C2D26C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B347F80" w14:textId="77777777" w:rsidR="00E31086" w:rsidRPr="00E92EED" w:rsidRDefault="00E31086" w:rsidP="00180FB6">
            <w:pPr>
              <w:pStyle w:val="Tabletextcentred"/>
            </w:pPr>
            <w:r w:rsidRPr="00E92EED">
              <w:t>2570</w:t>
            </w:r>
          </w:p>
        </w:tc>
        <w:tc>
          <w:tcPr>
            <w:tcW w:w="1141" w:type="dxa"/>
          </w:tcPr>
          <w:p w14:paraId="180C0C9F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214CEF4E" w14:textId="77777777" w:rsidR="00E31086" w:rsidRPr="00E92EED" w:rsidRDefault="00E31086" w:rsidP="00180FB6">
            <w:pPr>
              <w:pStyle w:val="Tabletextcentred"/>
            </w:pPr>
            <w:r w:rsidRPr="00E92EED">
              <w:t>142.8m</w:t>
            </w:r>
          </w:p>
        </w:tc>
        <w:tc>
          <w:tcPr>
            <w:tcW w:w="1418" w:type="dxa"/>
          </w:tcPr>
          <w:p w14:paraId="1F85380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904BC7C" w14:textId="77777777" w:rsidTr="00AF0DDD">
        <w:trPr>
          <w:cantSplit/>
        </w:trPr>
        <w:tc>
          <w:tcPr>
            <w:tcW w:w="567" w:type="dxa"/>
          </w:tcPr>
          <w:p w14:paraId="487AC47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8CED0E9" w14:textId="77777777" w:rsidR="00E31086" w:rsidRPr="00E92EED" w:rsidRDefault="00E31086" w:rsidP="00180FB6">
            <w:pPr>
              <w:pStyle w:val="Tabletext"/>
            </w:pPr>
            <w:r w:rsidRPr="00E92EED">
              <w:t>13/09/2017</w:t>
            </w:r>
          </w:p>
        </w:tc>
        <w:tc>
          <w:tcPr>
            <w:tcW w:w="1276" w:type="dxa"/>
          </w:tcPr>
          <w:p w14:paraId="2131346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7B4A211" w14:textId="77777777" w:rsidR="00E31086" w:rsidRPr="00E92EED" w:rsidRDefault="00E31086" w:rsidP="00180FB6">
            <w:pPr>
              <w:pStyle w:val="Tabletextcentred"/>
            </w:pPr>
            <w:r w:rsidRPr="00E92EED">
              <w:t>Deb Gordon</w:t>
            </w:r>
          </w:p>
        </w:tc>
        <w:tc>
          <w:tcPr>
            <w:tcW w:w="1515" w:type="dxa"/>
          </w:tcPr>
          <w:p w14:paraId="67BA650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4C2AB4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B32F9D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50 </w:t>
            </w:r>
            <w:proofErr w:type="spellStart"/>
            <w:r w:rsidRPr="00E92EED">
              <w:t>Keppies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DA8C9BD" w14:textId="77777777" w:rsidR="00E31086" w:rsidRPr="00E92EED" w:rsidRDefault="00E31086" w:rsidP="00180FB6">
            <w:pPr>
              <w:pStyle w:val="Tabletextcentred"/>
            </w:pPr>
            <w:r w:rsidRPr="00E92EED">
              <w:t>Paterson</w:t>
            </w:r>
          </w:p>
        </w:tc>
        <w:tc>
          <w:tcPr>
            <w:tcW w:w="1343" w:type="dxa"/>
          </w:tcPr>
          <w:p w14:paraId="6F50168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E7CFBBA" w14:textId="77777777" w:rsidR="00E31086" w:rsidRPr="00E92EED" w:rsidRDefault="00E31086" w:rsidP="00180FB6">
            <w:pPr>
              <w:pStyle w:val="Tabletextcentred"/>
            </w:pPr>
            <w:r w:rsidRPr="00E92EED">
              <w:t>2421</w:t>
            </w:r>
          </w:p>
        </w:tc>
        <w:tc>
          <w:tcPr>
            <w:tcW w:w="1141" w:type="dxa"/>
          </w:tcPr>
          <w:p w14:paraId="4BD201E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529F29EB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3F180F0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C28CC95" w14:textId="77777777" w:rsidTr="00AF0DDD">
        <w:trPr>
          <w:cantSplit/>
        </w:trPr>
        <w:tc>
          <w:tcPr>
            <w:tcW w:w="567" w:type="dxa"/>
          </w:tcPr>
          <w:p w14:paraId="65BFA51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42CEDC6" w14:textId="77777777" w:rsidR="00E31086" w:rsidRPr="00E92EED" w:rsidRDefault="00E31086" w:rsidP="00180FB6">
            <w:pPr>
              <w:pStyle w:val="Tabletext"/>
            </w:pPr>
            <w:r w:rsidRPr="00E92EED">
              <w:t>13/09/2017</w:t>
            </w:r>
          </w:p>
        </w:tc>
        <w:tc>
          <w:tcPr>
            <w:tcW w:w="1276" w:type="dxa"/>
          </w:tcPr>
          <w:p w14:paraId="4AAA81E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A470F08" w14:textId="77777777" w:rsidR="00E31086" w:rsidRPr="00E92EED" w:rsidRDefault="00E31086" w:rsidP="00180FB6">
            <w:pPr>
              <w:pStyle w:val="Tabletextcentred"/>
            </w:pPr>
            <w:r w:rsidRPr="00E92EED">
              <w:t>Emily Power</w:t>
            </w:r>
          </w:p>
        </w:tc>
        <w:tc>
          <w:tcPr>
            <w:tcW w:w="1515" w:type="dxa"/>
          </w:tcPr>
          <w:p w14:paraId="631866A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A269F62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559" w:type="dxa"/>
          </w:tcPr>
          <w:p w14:paraId="76BD4B7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52 </w:t>
            </w:r>
            <w:proofErr w:type="spellStart"/>
            <w:r w:rsidRPr="00E92EED">
              <w:t>Amlyn</w:t>
            </w:r>
            <w:proofErr w:type="spellEnd"/>
            <w:r w:rsidRPr="00E92EED">
              <w:t xml:space="preserve"> Court</w:t>
            </w:r>
          </w:p>
        </w:tc>
        <w:tc>
          <w:tcPr>
            <w:tcW w:w="1396" w:type="dxa"/>
          </w:tcPr>
          <w:p w14:paraId="5704FE67" w14:textId="77777777" w:rsidR="00E31086" w:rsidRPr="00E92EED" w:rsidRDefault="00E31086" w:rsidP="00180FB6">
            <w:pPr>
              <w:pStyle w:val="Tabletextcentred"/>
            </w:pPr>
            <w:r w:rsidRPr="00E92EED">
              <w:t>Kinglake West</w:t>
            </w:r>
          </w:p>
        </w:tc>
        <w:tc>
          <w:tcPr>
            <w:tcW w:w="1343" w:type="dxa"/>
          </w:tcPr>
          <w:p w14:paraId="75A09E17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2DDDCF0B" w14:textId="77777777" w:rsidR="00E31086" w:rsidRPr="00E92EED" w:rsidRDefault="00E31086" w:rsidP="00180FB6">
            <w:pPr>
              <w:pStyle w:val="Tabletextcentred"/>
            </w:pPr>
            <w:r w:rsidRPr="00E92EED">
              <w:t>3757</w:t>
            </w:r>
          </w:p>
        </w:tc>
        <w:tc>
          <w:tcPr>
            <w:tcW w:w="1141" w:type="dxa"/>
          </w:tcPr>
          <w:p w14:paraId="315CA80C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AA7A009" w14:textId="77777777" w:rsidR="00E31086" w:rsidRPr="00E92EED" w:rsidRDefault="00E31086" w:rsidP="00180FB6">
            <w:pPr>
              <w:pStyle w:val="Tabletextcentred"/>
            </w:pPr>
            <w:r w:rsidRPr="00E92EED">
              <w:t>73m</w:t>
            </w:r>
          </w:p>
        </w:tc>
        <w:tc>
          <w:tcPr>
            <w:tcW w:w="1418" w:type="dxa"/>
          </w:tcPr>
          <w:p w14:paraId="1BB364A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89A91B8" w14:textId="77777777" w:rsidTr="00AF0DDD">
        <w:trPr>
          <w:cantSplit/>
        </w:trPr>
        <w:tc>
          <w:tcPr>
            <w:tcW w:w="567" w:type="dxa"/>
          </w:tcPr>
          <w:p w14:paraId="543D444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D710A98" w14:textId="77777777" w:rsidR="00E31086" w:rsidRPr="00E92EED" w:rsidRDefault="00E31086" w:rsidP="00180FB6">
            <w:pPr>
              <w:pStyle w:val="Tabletext"/>
            </w:pPr>
            <w:r w:rsidRPr="00E92EED">
              <w:t>19/09/2017</w:t>
            </w:r>
          </w:p>
        </w:tc>
        <w:tc>
          <w:tcPr>
            <w:tcW w:w="1276" w:type="dxa"/>
          </w:tcPr>
          <w:p w14:paraId="04B048E8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79E99E08" w14:textId="77777777" w:rsidR="00E31086" w:rsidRPr="00E92EED" w:rsidRDefault="00E31086" w:rsidP="00180FB6">
            <w:pPr>
              <w:pStyle w:val="Tabletextcentred"/>
            </w:pPr>
            <w:r w:rsidRPr="00E92EED">
              <w:t>Murray Black</w:t>
            </w:r>
          </w:p>
        </w:tc>
        <w:tc>
          <w:tcPr>
            <w:tcW w:w="1515" w:type="dxa"/>
          </w:tcPr>
          <w:p w14:paraId="12608A20" w14:textId="77777777" w:rsidR="00E31086" w:rsidRPr="00E92EED" w:rsidRDefault="00E31086" w:rsidP="00180FB6">
            <w:pPr>
              <w:pStyle w:val="Tabletextcentred"/>
            </w:pPr>
            <w:r w:rsidRPr="00E92EED">
              <w:t>Shepparton Mowers</w:t>
            </w:r>
          </w:p>
        </w:tc>
        <w:tc>
          <w:tcPr>
            <w:tcW w:w="917" w:type="dxa"/>
          </w:tcPr>
          <w:p w14:paraId="1C9FB2C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59A9599" w14:textId="77777777" w:rsidR="00E31086" w:rsidRPr="00E92EED" w:rsidRDefault="00E31086" w:rsidP="00180FB6">
            <w:pPr>
              <w:pStyle w:val="Tabletextcentred"/>
            </w:pPr>
            <w:r w:rsidRPr="00E92EED">
              <w:t>304 Goulburn Weir—Murchison Road</w:t>
            </w:r>
          </w:p>
        </w:tc>
        <w:tc>
          <w:tcPr>
            <w:tcW w:w="1396" w:type="dxa"/>
          </w:tcPr>
          <w:p w14:paraId="0669DA7D" w14:textId="77777777" w:rsidR="00E31086" w:rsidRPr="00E92EED" w:rsidRDefault="00E31086" w:rsidP="00180FB6">
            <w:pPr>
              <w:pStyle w:val="Tabletextcentred"/>
            </w:pPr>
            <w:r w:rsidRPr="00E92EED">
              <w:t>Goulburn Weir</w:t>
            </w:r>
          </w:p>
        </w:tc>
        <w:tc>
          <w:tcPr>
            <w:tcW w:w="1343" w:type="dxa"/>
          </w:tcPr>
          <w:p w14:paraId="25EFA0F6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74FED601" w14:textId="77777777" w:rsidR="00E31086" w:rsidRPr="00E92EED" w:rsidRDefault="00E31086" w:rsidP="00180FB6">
            <w:pPr>
              <w:pStyle w:val="Tabletextcentred"/>
            </w:pPr>
            <w:r w:rsidRPr="00E92EED">
              <w:t>3608</w:t>
            </w:r>
          </w:p>
        </w:tc>
        <w:tc>
          <w:tcPr>
            <w:tcW w:w="1141" w:type="dxa"/>
          </w:tcPr>
          <w:p w14:paraId="6F64DFF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BF20864" w14:textId="77777777" w:rsidR="00E31086" w:rsidRPr="00E92EED" w:rsidRDefault="00E31086" w:rsidP="00180FB6">
            <w:pPr>
              <w:pStyle w:val="Tabletextcentred"/>
            </w:pPr>
            <w:r w:rsidRPr="00E92EED">
              <w:t>330m</w:t>
            </w:r>
          </w:p>
        </w:tc>
        <w:tc>
          <w:tcPr>
            <w:tcW w:w="1418" w:type="dxa"/>
          </w:tcPr>
          <w:p w14:paraId="5F389435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55BD5935" w14:textId="77777777" w:rsidTr="00AF0DDD">
        <w:trPr>
          <w:cantSplit/>
        </w:trPr>
        <w:tc>
          <w:tcPr>
            <w:tcW w:w="567" w:type="dxa"/>
          </w:tcPr>
          <w:p w14:paraId="7CD4F8D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15C18E5" w14:textId="77777777" w:rsidR="00E31086" w:rsidRPr="00E92EED" w:rsidRDefault="00E31086" w:rsidP="00180FB6">
            <w:pPr>
              <w:pStyle w:val="Tabletext"/>
            </w:pPr>
            <w:r w:rsidRPr="00E92EED">
              <w:t>19/09/2017</w:t>
            </w:r>
          </w:p>
        </w:tc>
        <w:tc>
          <w:tcPr>
            <w:tcW w:w="1276" w:type="dxa"/>
          </w:tcPr>
          <w:p w14:paraId="1533BE2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D133B34" w14:textId="77777777" w:rsidR="00E31086" w:rsidRPr="00E92EED" w:rsidRDefault="00E31086" w:rsidP="00180FB6">
            <w:pPr>
              <w:pStyle w:val="Tabletextcentred"/>
            </w:pPr>
            <w:r w:rsidRPr="00E92EED">
              <w:t>Jeff Tomkinson</w:t>
            </w:r>
          </w:p>
        </w:tc>
        <w:tc>
          <w:tcPr>
            <w:tcW w:w="1515" w:type="dxa"/>
          </w:tcPr>
          <w:p w14:paraId="65D333F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27CC71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7EDD68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42c </w:t>
            </w:r>
            <w:proofErr w:type="spellStart"/>
            <w:r w:rsidRPr="00E92EED">
              <w:t>Finlays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3A4CD755" w14:textId="77777777" w:rsidR="00E31086" w:rsidRPr="00E92EED" w:rsidRDefault="00E31086" w:rsidP="00180FB6">
            <w:pPr>
              <w:pStyle w:val="Tabletextcentred"/>
            </w:pPr>
            <w:r w:rsidRPr="00E92EED">
              <w:t>Korora</w:t>
            </w:r>
          </w:p>
        </w:tc>
        <w:tc>
          <w:tcPr>
            <w:tcW w:w="1343" w:type="dxa"/>
          </w:tcPr>
          <w:p w14:paraId="30EDB83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AC1C644" w14:textId="77777777" w:rsidR="00E31086" w:rsidRPr="00E92EED" w:rsidRDefault="00E31086" w:rsidP="00180FB6">
            <w:pPr>
              <w:pStyle w:val="Tabletextcentred"/>
            </w:pPr>
            <w:r w:rsidRPr="00E92EED">
              <w:t>2450</w:t>
            </w:r>
          </w:p>
        </w:tc>
        <w:tc>
          <w:tcPr>
            <w:tcW w:w="1141" w:type="dxa"/>
          </w:tcPr>
          <w:p w14:paraId="66DFEAD4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3740B5D6" w14:textId="77777777" w:rsidR="00E31086" w:rsidRPr="00E92EED" w:rsidRDefault="00E31086" w:rsidP="00180FB6">
            <w:pPr>
              <w:pStyle w:val="Tabletextcentred"/>
            </w:pPr>
            <w:r w:rsidRPr="00E92EED">
              <w:t>110m</w:t>
            </w:r>
          </w:p>
        </w:tc>
        <w:tc>
          <w:tcPr>
            <w:tcW w:w="1418" w:type="dxa"/>
          </w:tcPr>
          <w:p w14:paraId="488C9F0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0A4EF03" w14:textId="77777777" w:rsidTr="00AF0DDD">
        <w:trPr>
          <w:cantSplit/>
        </w:trPr>
        <w:tc>
          <w:tcPr>
            <w:tcW w:w="567" w:type="dxa"/>
          </w:tcPr>
          <w:p w14:paraId="5C1430A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D9B4DD0" w14:textId="77777777" w:rsidR="00E31086" w:rsidRPr="00E92EED" w:rsidRDefault="00E31086" w:rsidP="00180FB6">
            <w:pPr>
              <w:pStyle w:val="Tabletext"/>
            </w:pPr>
            <w:r w:rsidRPr="00E92EED">
              <w:t>20/09/2017</w:t>
            </w:r>
          </w:p>
        </w:tc>
        <w:tc>
          <w:tcPr>
            <w:tcW w:w="1276" w:type="dxa"/>
          </w:tcPr>
          <w:p w14:paraId="1A04E18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84DD8E1" w14:textId="77777777" w:rsidR="00E31086" w:rsidRPr="00E92EED" w:rsidRDefault="00E31086" w:rsidP="00180FB6">
            <w:pPr>
              <w:pStyle w:val="Tabletextcentred"/>
            </w:pPr>
            <w:r w:rsidRPr="00E92EED">
              <w:t>Ian and Jan Watts</w:t>
            </w:r>
          </w:p>
        </w:tc>
        <w:tc>
          <w:tcPr>
            <w:tcW w:w="1515" w:type="dxa"/>
          </w:tcPr>
          <w:p w14:paraId="6D8616D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C270D8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13F8CCD" w14:textId="77777777" w:rsidR="00E31086" w:rsidRPr="00E92EED" w:rsidRDefault="00E31086" w:rsidP="00180FB6">
            <w:pPr>
              <w:pStyle w:val="Tabletextcentred"/>
            </w:pPr>
            <w:r w:rsidRPr="00E92EED">
              <w:t>162 Condor Drive</w:t>
            </w:r>
          </w:p>
        </w:tc>
        <w:tc>
          <w:tcPr>
            <w:tcW w:w="1396" w:type="dxa"/>
          </w:tcPr>
          <w:p w14:paraId="4E095F40" w14:textId="77777777" w:rsidR="00E31086" w:rsidRPr="00E92EED" w:rsidRDefault="00E31086" w:rsidP="00180FB6">
            <w:pPr>
              <w:pStyle w:val="Tabletextcentred"/>
            </w:pPr>
            <w:r w:rsidRPr="00E92EED">
              <w:t>Sunshine Acres</w:t>
            </w:r>
          </w:p>
        </w:tc>
        <w:tc>
          <w:tcPr>
            <w:tcW w:w="1343" w:type="dxa"/>
          </w:tcPr>
          <w:p w14:paraId="5897FEBA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5A1415A9" w14:textId="77777777" w:rsidR="00E31086" w:rsidRPr="00E92EED" w:rsidRDefault="00E31086" w:rsidP="00180FB6">
            <w:pPr>
              <w:pStyle w:val="Tabletextcentred"/>
            </w:pPr>
            <w:r w:rsidRPr="00E92EED">
              <w:t>4655</w:t>
            </w:r>
          </w:p>
        </w:tc>
        <w:tc>
          <w:tcPr>
            <w:tcW w:w="1141" w:type="dxa"/>
          </w:tcPr>
          <w:p w14:paraId="4F8FEA6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5F2074D7" w14:textId="77777777" w:rsidR="00E31086" w:rsidRPr="00E92EED" w:rsidRDefault="00E31086" w:rsidP="00180FB6">
            <w:pPr>
              <w:pStyle w:val="Tabletextcentred"/>
            </w:pPr>
            <w:r w:rsidRPr="00E92EED">
              <w:t>90m</w:t>
            </w:r>
          </w:p>
        </w:tc>
        <w:tc>
          <w:tcPr>
            <w:tcW w:w="1418" w:type="dxa"/>
          </w:tcPr>
          <w:p w14:paraId="7B2F4CD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5FEF1B7" w14:textId="77777777" w:rsidTr="00AF0DDD">
        <w:trPr>
          <w:cantSplit/>
        </w:trPr>
        <w:tc>
          <w:tcPr>
            <w:tcW w:w="567" w:type="dxa"/>
          </w:tcPr>
          <w:p w14:paraId="3272246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FEC375F" w14:textId="77777777" w:rsidR="00E31086" w:rsidRPr="00E92EED" w:rsidRDefault="00E31086" w:rsidP="00180FB6">
            <w:pPr>
              <w:pStyle w:val="Tabletext"/>
            </w:pPr>
            <w:r w:rsidRPr="00E92EED">
              <w:t>20/09/2017</w:t>
            </w:r>
          </w:p>
        </w:tc>
        <w:tc>
          <w:tcPr>
            <w:tcW w:w="1276" w:type="dxa"/>
          </w:tcPr>
          <w:p w14:paraId="0415262F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3A66976A" w14:textId="77777777" w:rsidR="00E31086" w:rsidRPr="00E92EED" w:rsidRDefault="00E31086" w:rsidP="00180FB6">
            <w:pPr>
              <w:pStyle w:val="Tabletextcentred"/>
            </w:pPr>
            <w:r w:rsidRPr="00E92EED">
              <w:t>John O’Grady</w:t>
            </w:r>
          </w:p>
        </w:tc>
        <w:tc>
          <w:tcPr>
            <w:tcW w:w="1515" w:type="dxa"/>
          </w:tcPr>
          <w:p w14:paraId="0CCB9C25" w14:textId="77777777" w:rsidR="00E31086" w:rsidRPr="00E92EED" w:rsidRDefault="00E31086" w:rsidP="00180FB6">
            <w:pPr>
              <w:pStyle w:val="Tabletextcentred"/>
            </w:pPr>
            <w:r w:rsidRPr="00E92EED">
              <w:t>TOGSF P/L</w:t>
            </w:r>
          </w:p>
        </w:tc>
        <w:tc>
          <w:tcPr>
            <w:tcW w:w="917" w:type="dxa"/>
          </w:tcPr>
          <w:p w14:paraId="7A31FAB9" w14:textId="77777777" w:rsidR="00E31086" w:rsidRPr="00E92EED" w:rsidRDefault="00E31086" w:rsidP="00180FB6">
            <w:pPr>
              <w:pStyle w:val="Tabletextcentred"/>
            </w:pPr>
            <w:r w:rsidRPr="00E92EED">
              <w:t>1/1</w:t>
            </w:r>
          </w:p>
        </w:tc>
        <w:tc>
          <w:tcPr>
            <w:tcW w:w="1559" w:type="dxa"/>
          </w:tcPr>
          <w:p w14:paraId="6A6C8FC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380 </w:t>
            </w:r>
            <w:proofErr w:type="spellStart"/>
            <w:r w:rsidRPr="00E92EED">
              <w:t>Brownes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61D3C563" w14:textId="77777777" w:rsidR="00E31086" w:rsidRPr="00E92EED" w:rsidRDefault="00E31086" w:rsidP="00180FB6">
            <w:pPr>
              <w:pStyle w:val="Tabletextcentred"/>
            </w:pPr>
            <w:r w:rsidRPr="00E92EED">
              <w:t>Anakie</w:t>
            </w:r>
          </w:p>
        </w:tc>
        <w:tc>
          <w:tcPr>
            <w:tcW w:w="1343" w:type="dxa"/>
          </w:tcPr>
          <w:p w14:paraId="144864D9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851924E" w14:textId="77777777" w:rsidR="00E31086" w:rsidRPr="00E92EED" w:rsidRDefault="00E31086" w:rsidP="00180FB6">
            <w:pPr>
              <w:pStyle w:val="Tabletextcentred"/>
            </w:pPr>
            <w:r w:rsidRPr="00E92EED">
              <w:t>3212</w:t>
            </w:r>
          </w:p>
        </w:tc>
        <w:tc>
          <w:tcPr>
            <w:tcW w:w="1141" w:type="dxa"/>
          </w:tcPr>
          <w:p w14:paraId="2C667A0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2642127" w14:textId="77777777" w:rsidR="00E31086" w:rsidRPr="00E92EED" w:rsidRDefault="00E31086" w:rsidP="00180FB6">
            <w:pPr>
              <w:pStyle w:val="Tabletextcentred"/>
            </w:pPr>
            <w:r w:rsidRPr="00E92EED">
              <w:t>600m</w:t>
            </w:r>
          </w:p>
        </w:tc>
        <w:tc>
          <w:tcPr>
            <w:tcW w:w="1418" w:type="dxa"/>
          </w:tcPr>
          <w:p w14:paraId="0658C15E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02A95411" w14:textId="77777777" w:rsidTr="00AF0DDD">
        <w:trPr>
          <w:cantSplit/>
        </w:trPr>
        <w:tc>
          <w:tcPr>
            <w:tcW w:w="567" w:type="dxa"/>
          </w:tcPr>
          <w:p w14:paraId="708BC6A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D50F851" w14:textId="77777777" w:rsidR="00E31086" w:rsidRPr="00E92EED" w:rsidRDefault="00E31086" w:rsidP="00180FB6">
            <w:pPr>
              <w:pStyle w:val="Tabletext"/>
            </w:pPr>
            <w:r w:rsidRPr="00E92EED">
              <w:t>21/09/2017</w:t>
            </w:r>
          </w:p>
        </w:tc>
        <w:tc>
          <w:tcPr>
            <w:tcW w:w="1276" w:type="dxa"/>
          </w:tcPr>
          <w:p w14:paraId="66531ACF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1D3859CF" w14:textId="77777777" w:rsidR="00E31086" w:rsidRPr="00E92EED" w:rsidRDefault="00E31086" w:rsidP="00180FB6">
            <w:pPr>
              <w:pStyle w:val="Tabletextcentred"/>
            </w:pPr>
            <w:r w:rsidRPr="00E92EED">
              <w:t>Gareth Cole</w:t>
            </w:r>
          </w:p>
        </w:tc>
        <w:tc>
          <w:tcPr>
            <w:tcW w:w="1515" w:type="dxa"/>
          </w:tcPr>
          <w:p w14:paraId="15DA0F2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Inyan</w:t>
            </w:r>
            <w:proofErr w:type="spellEnd"/>
            <w:r w:rsidRPr="00E92EED">
              <w:t xml:space="preserve"> Holding Pty Ltd</w:t>
            </w:r>
          </w:p>
        </w:tc>
        <w:tc>
          <w:tcPr>
            <w:tcW w:w="917" w:type="dxa"/>
          </w:tcPr>
          <w:p w14:paraId="6984F4E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CB54885" w14:textId="77777777" w:rsidR="00E31086" w:rsidRPr="00E92EED" w:rsidRDefault="00E31086" w:rsidP="00180FB6">
            <w:pPr>
              <w:pStyle w:val="Tabletextcentred"/>
            </w:pPr>
            <w:r w:rsidRPr="00E92EED">
              <w:t>3786 Limekilns Road</w:t>
            </w:r>
          </w:p>
        </w:tc>
        <w:tc>
          <w:tcPr>
            <w:tcW w:w="1396" w:type="dxa"/>
          </w:tcPr>
          <w:p w14:paraId="41ABEC09" w14:textId="77777777" w:rsidR="00E31086" w:rsidRPr="00E92EED" w:rsidRDefault="00E31086" w:rsidP="00180FB6">
            <w:pPr>
              <w:pStyle w:val="Tabletextcentred"/>
            </w:pPr>
            <w:r w:rsidRPr="00E92EED">
              <w:t>Wattle Flat</w:t>
            </w:r>
          </w:p>
        </w:tc>
        <w:tc>
          <w:tcPr>
            <w:tcW w:w="1343" w:type="dxa"/>
          </w:tcPr>
          <w:p w14:paraId="7B8AE75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AD8E44C" w14:textId="77777777" w:rsidR="00E31086" w:rsidRPr="00E92EED" w:rsidRDefault="00E31086" w:rsidP="00180FB6">
            <w:pPr>
              <w:pStyle w:val="Tabletextcentred"/>
            </w:pPr>
            <w:r w:rsidRPr="00E92EED">
              <w:t>2795</w:t>
            </w:r>
          </w:p>
        </w:tc>
        <w:tc>
          <w:tcPr>
            <w:tcW w:w="1141" w:type="dxa"/>
          </w:tcPr>
          <w:p w14:paraId="0DBAF162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57CAF1CD" w14:textId="77777777" w:rsidR="00E31086" w:rsidRPr="00E92EED" w:rsidRDefault="00E31086" w:rsidP="00180FB6">
            <w:pPr>
              <w:pStyle w:val="Tabletextcentred"/>
            </w:pPr>
            <w:r w:rsidRPr="00E92EED">
              <w:t>75m</w:t>
            </w:r>
          </w:p>
        </w:tc>
        <w:tc>
          <w:tcPr>
            <w:tcW w:w="1418" w:type="dxa"/>
          </w:tcPr>
          <w:p w14:paraId="1FAB1DF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A5F439E" w14:textId="77777777" w:rsidTr="00AF0DDD">
        <w:trPr>
          <w:cantSplit/>
        </w:trPr>
        <w:tc>
          <w:tcPr>
            <w:tcW w:w="567" w:type="dxa"/>
          </w:tcPr>
          <w:p w14:paraId="350AC0A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88DB483" w14:textId="77777777" w:rsidR="00E31086" w:rsidRPr="00E92EED" w:rsidRDefault="00E31086" w:rsidP="00180FB6">
            <w:pPr>
              <w:pStyle w:val="Tabletext"/>
            </w:pPr>
            <w:r w:rsidRPr="00E92EED">
              <w:t>25/09/2017</w:t>
            </w:r>
          </w:p>
        </w:tc>
        <w:tc>
          <w:tcPr>
            <w:tcW w:w="1276" w:type="dxa"/>
          </w:tcPr>
          <w:p w14:paraId="6F53015E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E68760C" w14:textId="77777777" w:rsidR="00E31086" w:rsidRPr="00E92EED" w:rsidRDefault="00E31086" w:rsidP="00180FB6">
            <w:pPr>
              <w:pStyle w:val="Tabletextcentred"/>
            </w:pPr>
            <w:r w:rsidRPr="00E92EED">
              <w:t>John Buckland</w:t>
            </w:r>
          </w:p>
        </w:tc>
        <w:tc>
          <w:tcPr>
            <w:tcW w:w="1515" w:type="dxa"/>
          </w:tcPr>
          <w:p w14:paraId="688590C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710547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8857D8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2/ 115 </w:t>
            </w:r>
            <w:proofErr w:type="spellStart"/>
            <w:r w:rsidRPr="00E92EED">
              <w:t>Bruxner</w:t>
            </w:r>
            <w:proofErr w:type="spellEnd"/>
            <w:r w:rsidRPr="00E92EED">
              <w:t xml:space="preserve"> Park Road</w:t>
            </w:r>
          </w:p>
        </w:tc>
        <w:tc>
          <w:tcPr>
            <w:tcW w:w="1396" w:type="dxa"/>
          </w:tcPr>
          <w:p w14:paraId="342E4AA9" w14:textId="77777777" w:rsidR="00E31086" w:rsidRPr="00E92EED" w:rsidRDefault="00E31086" w:rsidP="00180FB6">
            <w:pPr>
              <w:pStyle w:val="Tabletextcentred"/>
            </w:pPr>
            <w:r w:rsidRPr="00E92EED">
              <w:t>Coffs Harbour</w:t>
            </w:r>
          </w:p>
        </w:tc>
        <w:tc>
          <w:tcPr>
            <w:tcW w:w="1343" w:type="dxa"/>
          </w:tcPr>
          <w:p w14:paraId="6EF3175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ED2B47F" w14:textId="77777777" w:rsidR="00E31086" w:rsidRPr="00E92EED" w:rsidRDefault="00E31086" w:rsidP="00180FB6">
            <w:pPr>
              <w:pStyle w:val="Tabletextcentred"/>
            </w:pPr>
            <w:r w:rsidRPr="00E92EED">
              <w:t>2450</w:t>
            </w:r>
          </w:p>
        </w:tc>
        <w:tc>
          <w:tcPr>
            <w:tcW w:w="1141" w:type="dxa"/>
          </w:tcPr>
          <w:p w14:paraId="74637B5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77EFD7D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4DCF724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B86B55E" w14:textId="77777777" w:rsidTr="00AF0DDD">
        <w:trPr>
          <w:cantSplit/>
        </w:trPr>
        <w:tc>
          <w:tcPr>
            <w:tcW w:w="567" w:type="dxa"/>
          </w:tcPr>
          <w:p w14:paraId="23B1BE9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4EA9268" w14:textId="77777777" w:rsidR="00E31086" w:rsidRPr="00E92EED" w:rsidRDefault="00E31086" w:rsidP="00180FB6">
            <w:pPr>
              <w:pStyle w:val="Tabletext"/>
            </w:pPr>
            <w:r w:rsidRPr="00E92EED">
              <w:t>25/09/2017</w:t>
            </w:r>
          </w:p>
        </w:tc>
        <w:tc>
          <w:tcPr>
            <w:tcW w:w="1276" w:type="dxa"/>
          </w:tcPr>
          <w:p w14:paraId="65FF85E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6C1054D" w14:textId="77777777" w:rsidR="00E31086" w:rsidRPr="00E92EED" w:rsidRDefault="00E31086" w:rsidP="00180FB6">
            <w:pPr>
              <w:pStyle w:val="Tabletextcentred"/>
            </w:pPr>
            <w:r w:rsidRPr="00E92EED">
              <w:t>David Cutler</w:t>
            </w:r>
          </w:p>
        </w:tc>
        <w:tc>
          <w:tcPr>
            <w:tcW w:w="1515" w:type="dxa"/>
          </w:tcPr>
          <w:p w14:paraId="05F523A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8659EDA" w14:textId="77777777" w:rsidR="00E31086" w:rsidRPr="00E92EED" w:rsidRDefault="00E31086" w:rsidP="00180FB6">
            <w:pPr>
              <w:pStyle w:val="Tabletextcentred"/>
            </w:pPr>
            <w:r w:rsidRPr="00E92EED">
              <w:t>1/1</w:t>
            </w:r>
          </w:p>
        </w:tc>
        <w:tc>
          <w:tcPr>
            <w:tcW w:w="1559" w:type="dxa"/>
          </w:tcPr>
          <w:p w14:paraId="5D8BDB39" w14:textId="77777777" w:rsidR="00E31086" w:rsidRPr="00E92EED" w:rsidRDefault="00E31086" w:rsidP="00180FB6">
            <w:pPr>
              <w:pStyle w:val="Tabletextcentred"/>
            </w:pPr>
            <w:r w:rsidRPr="00E92EED">
              <w:t>Mount Charlie Road Ps 610349E</w:t>
            </w:r>
          </w:p>
        </w:tc>
        <w:tc>
          <w:tcPr>
            <w:tcW w:w="1396" w:type="dxa"/>
          </w:tcPr>
          <w:p w14:paraId="5966053A" w14:textId="77777777" w:rsidR="00E31086" w:rsidRPr="00E92EED" w:rsidRDefault="00E31086" w:rsidP="00180FB6">
            <w:pPr>
              <w:pStyle w:val="Tabletextcentred"/>
            </w:pPr>
            <w:r w:rsidRPr="00E92EED">
              <w:t>Riddles Creek</w:t>
            </w:r>
          </w:p>
        </w:tc>
        <w:tc>
          <w:tcPr>
            <w:tcW w:w="1343" w:type="dxa"/>
          </w:tcPr>
          <w:p w14:paraId="39E3750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660CBFFD" w14:textId="77777777" w:rsidR="00E31086" w:rsidRPr="00E92EED" w:rsidRDefault="00E31086" w:rsidP="00180FB6">
            <w:pPr>
              <w:pStyle w:val="Tabletextcentred"/>
            </w:pPr>
            <w:r w:rsidRPr="00E92EED">
              <w:t>3431</w:t>
            </w:r>
          </w:p>
        </w:tc>
        <w:tc>
          <w:tcPr>
            <w:tcW w:w="1141" w:type="dxa"/>
          </w:tcPr>
          <w:p w14:paraId="122E4D3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5540315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5306EB88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7E2FB4B7" w14:textId="77777777" w:rsidTr="00AF0DDD">
        <w:trPr>
          <w:cantSplit/>
        </w:trPr>
        <w:tc>
          <w:tcPr>
            <w:tcW w:w="567" w:type="dxa"/>
          </w:tcPr>
          <w:p w14:paraId="09E8C5B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1F6E7C2" w14:textId="77777777" w:rsidR="00E31086" w:rsidRPr="00E92EED" w:rsidRDefault="00E31086" w:rsidP="00180FB6">
            <w:pPr>
              <w:pStyle w:val="Tabletext"/>
            </w:pPr>
            <w:r w:rsidRPr="00E92EED">
              <w:t>25/09/2017</w:t>
            </w:r>
          </w:p>
        </w:tc>
        <w:tc>
          <w:tcPr>
            <w:tcW w:w="1276" w:type="dxa"/>
          </w:tcPr>
          <w:p w14:paraId="3825E03C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201820B6" w14:textId="77777777" w:rsidR="00E31086" w:rsidRPr="00E92EED" w:rsidRDefault="00E31086" w:rsidP="00180FB6">
            <w:pPr>
              <w:pStyle w:val="Tabletextcentred"/>
            </w:pPr>
            <w:r w:rsidRPr="00E92EED">
              <w:t>Peter Hocking</w:t>
            </w:r>
          </w:p>
        </w:tc>
        <w:tc>
          <w:tcPr>
            <w:tcW w:w="1515" w:type="dxa"/>
          </w:tcPr>
          <w:p w14:paraId="58ABA176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Syscon</w:t>
            </w:r>
            <w:proofErr w:type="spellEnd"/>
          </w:p>
        </w:tc>
        <w:tc>
          <w:tcPr>
            <w:tcW w:w="917" w:type="dxa"/>
          </w:tcPr>
          <w:p w14:paraId="4B5E005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03ECBBC" w14:textId="77777777" w:rsidR="00E31086" w:rsidRPr="00E92EED" w:rsidRDefault="00E31086" w:rsidP="00180FB6">
            <w:pPr>
              <w:pStyle w:val="Tabletextcentred"/>
            </w:pPr>
            <w:r w:rsidRPr="00E92EED">
              <w:t>49 Wyee Farms Road</w:t>
            </w:r>
          </w:p>
        </w:tc>
        <w:tc>
          <w:tcPr>
            <w:tcW w:w="1396" w:type="dxa"/>
          </w:tcPr>
          <w:p w14:paraId="341AE0DC" w14:textId="77777777" w:rsidR="00E31086" w:rsidRPr="00E92EED" w:rsidRDefault="00E31086" w:rsidP="00180FB6">
            <w:pPr>
              <w:pStyle w:val="Tabletextcentred"/>
            </w:pPr>
            <w:r w:rsidRPr="00E92EED">
              <w:t>Wyee</w:t>
            </w:r>
          </w:p>
        </w:tc>
        <w:tc>
          <w:tcPr>
            <w:tcW w:w="1343" w:type="dxa"/>
          </w:tcPr>
          <w:p w14:paraId="0631319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84917C6" w14:textId="77777777" w:rsidR="00E31086" w:rsidRPr="00E92EED" w:rsidRDefault="00E31086" w:rsidP="00180FB6">
            <w:pPr>
              <w:pStyle w:val="Tabletextcentred"/>
            </w:pPr>
            <w:r w:rsidRPr="00E92EED">
              <w:t>2259</w:t>
            </w:r>
          </w:p>
        </w:tc>
        <w:tc>
          <w:tcPr>
            <w:tcW w:w="1141" w:type="dxa"/>
          </w:tcPr>
          <w:p w14:paraId="1721C233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0523EC02" w14:textId="77777777" w:rsidR="00E31086" w:rsidRPr="00E92EED" w:rsidRDefault="00E31086" w:rsidP="00180FB6">
            <w:pPr>
              <w:pStyle w:val="Tabletextcentred"/>
            </w:pPr>
            <w:r w:rsidRPr="00E92EED">
              <w:t>135m</w:t>
            </w:r>
          </w:p>
        </w:tc>
        <w:tc>
          <w:tcPr>
            <w:tcW w:w="1418" w:type="dxa"/>
          </w:tcPr>
          <w:p w14:paraId="4E21B52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ADA1D82" w14:textId="77777777" w:rsidTr="00AF0DDD">
        <w:trPr>
          <w:cantSplit/>
        </w:trPr>
        <w:tc>
          <w:tcPr>
            <w:tcW w:w="567" w:type="dxa"/>
          </w:tcPr>
          <w:p w14:paraId="0734D3F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0B515A2" w14:textId="77777777" w:rsidR="00E31086" w:rsidRPr="00E92EED" w:rsidRDefault="00E31086" w:rsidP="00180FB6">
            <w:pPr>
              <w:pStyle w:val="Tabletext"/>
            </w:pPr>
            <w:r w:rsidRPr="00E92EED">
              <w:t>26/09/2017</w:t>
            </w:r>
          </w:p>
        </w:tc>
        <w:tc>
          <w:tcPr>
            <w:tcW w:w="1276" w:type="dxa"/>
          </w:tcPr>
          <w:p w14:paraId="0E0BAC5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0DF39D4" w14:textId="77777777" w:rsidR="00E31086" w:rsidRPr="00E92EED" w:rsidRDefault="00E31086" w:rsidP="00180FB6">
            <w:pPr>
              <w:pStyle w:val="Tabletextcentred"/>
            </w:pPr>
            <w:r w:rsidRPr="00E92EED">
              <w:t>Scott Waters</w:t>
            </w:r>
          </w:p>
        </w:tc>
        <w:tc>
          <w:tcPr>
            <w:tcW w:w="1515" w:type="dxa"/>
          </w:tcPr>
          <w:p w14:paraId="3EBA6B0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0A8024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86BE30A" w14:textId="77777777" w:rsidR="00E31086" w:rsidRPr="00E92EED" w:rsidRDefault="00E31086" w:rsidP="00180FB6">
            <w:pPr>
              <w:pStyle w:val="Tabletextcentred"/>
            </w:pPr>
            <w:r w:rsidRPr="00E92EED">
              <w:t>63 Phillip Lane</w:t>
            </w:r>
          </w:p>
        </w:tc>
        <w:tc>
          <w:tcPr>
            <w:tcW w:w="1396" w:type="dxa"/>
          </w:tcPr>
          <w:p w14:paraId="7DF1C58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Warral</w:t>
            </w:r>
            <w:proofErr w:type="spellEnd"/>
          </w:p>
        </w:tc>
        <w:tc>
          <w:tcPr>
            <w:tcW w:w="1343" w:type="dxa"/>
          </w:tcPr>
          <w:p w14:paraId="3F33D68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2B92CD7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54FA185C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19855C9D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2C3EA8A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DD5A4DD" w14:textId="77777777" w:rsidTr="00AF0DDD">
        <w:trPr>
          <w:cantSplit/>
        </w:trPr>
        <w:tc>
          <w:tcPr>
            <w:tcW w:w="567" w:type="dxa"/>
          </w:tcPr>
          <w:p w14:paraId="1CAAFF9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71AEA30" w14:textId="77777777" w:rsidR="00E31086" w:rsidRPr="00E92EED" w:rsidRDefault="00E31086" w:rsidP="00180FB6">
            <w:pPr>
              <w:pStyle w:val="Tabletext"/>
            </w:pPr>
            <w:r w:rsidRPr="00E92EED">
              <w:t>26/09/2017</w:t>
            </w:r>
          </w:p>
        </w:tc>
        <w:tc>
          <w:tcPr>
            <w:tcW w:w="1276" w:type="dxa"/>
          </w:tcPr>
          <w:p w14:paraId="0E971A1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5D0B859" w14:textId="77777777" w:rsidR="00E31086" w:rsidRPr="00E92EED" w:rsidRDefault="00E31086" w:rsidP="00180FB6">
            <w:pPr>
              <w:pStyle w:val="Tabletextcentred"/>
            </w:pPr>
            <w:r w:rsidRPr="00E92EED">
              <w:t>Graham Feltham</w:t>
            </w:r>
          </w:p>
        </w:tc>
        <w:tc>
          <w:tcPr>
            <w:tcW w:w="1515" w:type="dxa"/>
          </w:tcPr>
          <w:p w14:paraId="433D1FE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AFE88A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1CD92C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17 </w:t>
            </w:r>
            <w:proofErr w:type="spellStart"/>
            <w:r w:rsidRPr="00E92EED">
              <w:t>Timbs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368414B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Clarenza</w:t>
            </w:r>
            <w:proofErr w:type="spellEnd"/>
          </w:p>
        </w:tc>
        <w:tc>
          <w:tcPr>
            <w:tcW w:w="1343" w:type="dxa"/>
          </w:tcPr>
          <w:p w14:paraId="041C5E9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F65AF15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</w:tcPr>
          <w:p w14:paraId="0AFA8582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7E08DA4" w14:textId="77777777" w:rsidR="00E31086" w:rsidRPr="00E92EED" w:rsidRDefault="00E31086" w:rsidP="00180FB6">
            <w:pPr>
              <w:pStyle w:val="Tabletextcentred"/>
            </w:pPr>
            <w:r w:rsidRPr="00E92EED">
              <w:t>267m</w:t>
            </w:r>
          </w:p>
        </w:tc>
        <w:tc>
          <w:tcPr>
            <w:tcW w:w="1418" w:type="dxa"/>
          </w:tcPr>
          <w:p w14:paraId="0CA69603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7DF2B261" w14:textId="77777777" w:rsidTr="00AF0DDD">
        <w:trPr>
          <w:cantSplit/>
        </w:trPr>
        <w:tc>
          <w:tcPr>
            <w:tcW w:w="567" w:type="dxa"/>
          </w:tcPr>
          <w:p w14:paraId="38229FD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35A7770" w14:textId="77777777" w:rsidR="00E31086" w:rsidRPr="00E92EED" w:rsidRDefault="00E31086" w:rsidP="00180FB6">
            <w:pPr>
              <w:pStyle w:val="Tabletext"/>
            </w:pPr>
            <w:r w:rsidRPr="00E92EED">
              <w:t>27/09/2017</w:t>
            </w:r>
          </w:p>
        </w:tc>
        <w:tc>
          <w:tcPr>
            <w:tcW w:w="1276" w:type="dxa"/>
          </w:tcPr>
          <w:p w14:paraId="60A4BAF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AA63156" w14:textId="77777777" w:rsidR="00E31086" w:rsidRPr="00E92EED" w:rsidRDefault="00E31086" w:rsidP="00180FB6">
            <w:pPr>
              <w:pStyle w:val="Tabletextcentred"/>
            </w:pPr>
            <w:r w:rsidRPr="00E92EED">
              <w:t>Yvonne Pullman</w:t>
            </w:r>
          </w:p>
        </w:tc>
        <w:tc>
          <w:tcPr>
            <w:tcW w:w="1515" w:type="dxa"/>
          </w:tcPr>
          <w:p w14:paraId="44BF774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04F99C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8CAA5CF" w14:textId="77777777" w:rsidR="00E31086" w:rsidRPr="00E92EED" w:rsidRDefault="00E31086" w:rsidP="00180FB6">
            <w:pPr>
              <w:pStyle w:val="Tabletextcentred"/>
            </w:pPr>
            <w:r w:rsidRPr="00E92EED">
              <w:t>21 Roses Lane</w:t>
            </w:r>
          </w:p>
        </w:tc>
        <w:tc>
          <w:tcPr>
            <w:tcW w:w="1396" w:type="dxa"/>
          </w:tcPr>
          <w:p w14:paraId="6147B31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Tintinhull</w:t>
            </w:r>
            <w:proofErr w:type="spellEnd"/>
          </w:p>
        </w:tc>
        <w:tc>
          <w:tcPr>
            <w:tcW w:w="1343" w:type="dxa"/>
          </w:tcPr>
          <w:p w14:paraId="16AF619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1402816" w14:textId="77777777" w:rsidR="00E31086" w:rsidRPr="00E92EED" w:rsidRDefault="00E31086" w:rsidP="00180FB6">
            <w:pPr>
              <w:pStyle w:val="Tabletextcentred"/>
            </w:pPr>
            <w:r w:rsidRPr="00E92EED">
              <w:t>2352</w:t>
            </w:r>
          </w:p>
        </w:tc>
        <w:tc>
          <w:tcPr>
            <w:tcW w:w="1141" w:type="dxa"/>
          </w:tcPr>
          <w:p w14:paraId="754EB758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7DCA5A0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16CAD24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6B067D3" w14:textId="77777777" w:rsidTr="00AF0DDD">
        <w:trPr>
          <w:cantSplit/>
        </w:trPr>
        <w:tc>
          <w:tcPr>
            <w:tcW w:w="567" w:type="dxa"/>
          </w:tcPr>
          <w:p w14:paraId="62B22E5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8A8D097" w14:textId="77777777" w:rsidR="00E31086" w:rsidRPr="00E92EED" w:rsidRDefault="00E31086" w:rsidP="00180FB6">
            <w:pPr>
              <w:pStyle w:val="Tabletext"/>
            </w:pPr>
            <w:r w:rsidRPr="00E92EED">
              <w:t>29/09/2017</w:t>
            </w:r>
          </w:p>
        </w:tc>
        <w:tc>
          <w:tcPr>
            <w:tcW w:w="1276" w:type="dxa"/>
          </w:tcPr>
          <w:p w14:paraId="2F571CE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BFCA0E9" w14:textId="77777777" w:rsidR="00E31086" w:rsidRPr="00E92EED" w:rsidRDefault="00E31086" w:rsidP="00180FB6">
            <w:pPr>
              <w:pStyle w:val="Tabletextcentred"/>
            </w:pPr>
            <w:r w:rsidRPr="00E92EED">
              <w:t>Chris Dooley</w:t>
            </w:r>
          </w:p>
        </w:tc>
        <w:tc>
          <w:tcPr>
            <w:tcW w:w="1515" w:type="dxa"/>
          </w:tcPr>
          <w:p w14:paraId="65B5E01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D61A25A" w14:textId="77777777" w:rsidR="00E31086" w:rsidRPr="00E92EED" w:rsidRDefault="00E31086" w:rsidP="00180FB6">
            <w:pPr>
              <w:pStyle w:val="Tabletextcentred"/>
            </w:pPr>
            <w:r w:rsidRPr="00E92EED">
              <w:t>1/1</w:t>
            </w:r>
          </w:p>
        </w:tc>
        <w:tc>
          <w:tcPr>
            <w:tcW w:w="1559" w:type="dxa"/>
          </w:tcPr>
          <w:p w14:paraId="759E16AE" w14:textId="77777777" w:rsidR="00E31086" w:rsidRPr="00E92EED" w:rsidRDefault="00E31086" w:rsidP="00180FB6">
            <w:pPr>
              <w:pStyle w:val="Tabletextcentred"/>
            </w:pPr>
            <w:r w:rsidRPr="00E92EED">
              <w:t>856 Summer Hill Road</w:t>
            </w:r>
          </w:p>
        </w:tc>
        <w:tc>
          <w:tcPr>
            <w:tcW w:w="1396" w:type="dxa"/>
          </w:tcPr>
          <w:p w14:paraId="4CD9160F" w14:textId="77777777" w:rsidR="00E31086" w:rsidRPr="00E92EED" w:rsidRDefault="00E31086" w:rsidP="00180FB6">
            <w:pPr>
              <w:pStyle w:val="Tabletextcentred"/>
            </w:pPr>
            <w:r w:rsidRPr="00E92EED">
              <w:t>Summer Hill</w:t>
            </w:r>
          </w:p>
        </w:tc>
        <w:tc>
          <w:tcPr>
            <w:tcW w:w="1343" w:type="dxa"/>
          </w:tcPr>
          <w:p w14:paraId="3F30193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3450031" w14:textId="77777777" w:rsidR="00E31086" w:rsidRPr="00E92EED" w:rsidRDefault="00E31086" w:rsidP="00180FB6">
            <w:pPr>
              <w:pStyle w:val="Tabletextcentred"/>
            </w:pPr>
            <w:r w:rsidRPr="00E92EED">
              <w:t>2421</w:t>
            </w:r>
          </w:p>
        </w:tc>
        <w:tc>
          <w:tcPr>
            <w:tcW w:w="1141" w:type="dxa"/>
          </w:tcPr>
          <w:p w14:paraId="7925392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40DA552" w14:textId="77777777" w:rsidR="00E31086" w:rsidRPr="00E92EED" w:rsidRDefault="00E31086" w:rsidP="00180FB6">
            <w:pPr>
              <w:pStyle w:val="Tabletextcentred"/>
            </w:pPr>
            <w:r w:rsidRPr="00E92EED">
              <w:t>650m</w:t>
            </w:r>
          </w:p>
        </w:tc>
        <w:tc>
          <w:tcPr>
            <w:tcW w:w="1418" w:type="dxa"/>
          </w:tcPr>
          <w:p w14:paraId="3A8BF7DB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00ED8927" w14:textId="77777777" w:rsidTr="00AF0DDD">
        <w:trPr>
          <w:cantSplit/>
        </w:trPr>
        <w:tc>
          <w:tcPr>
            <w:tcW w:w="567" w:type="dxa"/>
          </w:tcPr>
          <w:p w14:paraId="588BC64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5421CE3" w14:textId="77777777" w:rsidR="00E31086" w:rsidRPr="00E92EED" w:rsidRDefault="00E31086" w:rsidP="00180FB6">
            <w:pPr>
              <w:pStyle w:val="Tabletext"/>
            </w:pPr>
            <w:r w:rsidRPr="00E92EED">
              <w:t>01/10/2017</w:t>
            </w:r>
          </w:p>
        </w:tc>
        <w:tc>
          <w:tcPr>
            <w:tcW w:w="1276" w:type="dxa"/>
          </w:tcPr>
          <w:p w14:paraId="545ADF7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D3AEDFC" w14:textId="77777777" w:rsidR="00E31086" w:rsidRPr="00E92EED" w:rsidRDefault="00E31086" w:rsidP="00180FB6">
            <w:pPr>
              <w:pStyle w:val="Tabletextcentred"/>
            </w:pPr>
            <w:r w:rsidRPr="00E92EED">
              <w:t>William S Findlay</w:t>
            </w:r>
          </w:p>
        </w:tc>
        <w:tc>
          <w:tcPr>
            <w:tcW w:w="1515" w:type="dxa"/>
          </w:tcPr>
          <w:p w14:paraId="18C8A0A9" w14:textId="77777777" w:rsidR="00E31086" w:rsidRPr="00E92EED" w:rsidRDefault="00E31086" w:rsidP="00180FB6">
            <w:pPr>
              <w:pStyle w:val="Tabletextcentred"/>
            </w:pPr>
            <w:r w:rsidRPr="00E92EED">
              <w:t>BBGT Family Trust</w:t>
            </w:r>
          </w:p>
        </w:tc>
        <w:tc>
          <w:tcPr>
            <w:tcW w:w="917" w:type="dxa"/>
          </w:tcPr>
          <w:p w14:paraId="63C82B2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12BE35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511 </w:t>
            </w:r>
            <w:proofErr w:type="spellStart"/>
            <w:r w:rsidRPr="00E92EED">
              <w:t>Nunans</w:t>
            </w:r>
            <w:proofErr w:type="spellEnd"/>
            <w:r w:rsidRPr="00E92EED">
              <w:t xml:space="preserve"> Hill Road</w:t>
            </w:r>
          </w:p>
        </w:tc>
        <w:tc>
          <w:tcPr>
            <w:tcW w:w="1396" w:type="dxa"/>
          </w:tcPr>
          <w:p w14:paraId="5BBC48BB" w14:textId="77777777" w:rsidR="00E31086" w:rsidRPr="00E92EED" w:rsidRDefault="00E31086" w:rsidP="00180FB6">
            <w:pPr>
              <w:pStyle w:val="Tabletextcentred"/>
            </w:pPr>
            <w:r w:rsidRPr="00E92EED">
              <w:t>Hazelgrove</w:t>
            </w:r>
          </w:p>
        </w:tc>
        <w:tc>
          <w:tcPr>
            <w:tcW w:w="1343" w:type="dxa"/>
          </w:tcPr>
          <w:p w14:paraId="613F118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B8FB7CA" w14:textId="77777777" w:rsidR="00E31086" w:rsidRPr="00E92EED" w:rsidRDefault="00E31086" w:rsidP="00180FB6">
            <w:pPr>
              <w:pStyle w:val="Tabletextcentred"/>
            </w:pPr>
            <w:r w:rsidRPr="00E92EED">
              <w:t>2787</w:t>
            </w:r>
          </w:p>
        </w:tc>
        <w:tc>
          <w:tcPr>
            <w:tcW w:w="1141" w:type="dxa"/>
          </w:tcPr>
          <w:p w14:paraId="638A9B1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76DCCD3" w14:textId="77777777" w:rsidR="00E31086" w:rsidRPr="00E92EED" w:rsidRDefault="00E31086" w:rsidP="00180FB6">
            <w:pPr>
              <w:pStyle w:val="Tabletextcentred"/>
            </w:pPr>
            <w:r w:rsidRPr="00E92EED">
              <w:t>430m</w:t>
            </w:r>
          </w:p>
        </w:tc>
        <w:tc>
          <w:tcPr>
            <w:tcW w:w="1418" w:type="dxa"/>
          </w:tcPr>
          <w:p w14:paraId="2A57AF51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469A6631" w14:textId="77777777" w:rsidTr="00AF0DDD">
        <w:trPr>
          <w:cantSplit/>
        </w:trPr>
        <w:tc>
          <w:tcPr>
            <w:tcW w:w="567" w:type="dxa"/>
          </w:tcPr>
          <w:p w14:paraId="33B33EA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E77BAA6" w14:textId="77777777" w:rsidR="00E31086" w:rsidRPr="00E92EED" w:rsidRDefault="00E31086" w:rsidP="00180FB6">
            <w:pPr>
              <w:pStyle w:val="Tabletext"/>
            </w:pPr>
            <w:r w:rsidRPr="00E92EED">
              <w:t>03/10/2017</w:t>
            </w:r>
          </w:p>
        </w:tc>
        <w:tc>
          <w:tcPr>
            <w:tcW w:w="1276" w:type="dxa"/>
          </w:tcPr>
          <w:p w14:paraId="5240752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DDBC26C" w14:textId="77777777" w:rsidR="00E31086" w:rsidRPr="00E92EED" w:rsidRDefault="00E31086" w:rsidP="00180FB6">
            <w:pPr>
              <w:pStyle w:val="Tabletextcentred"/>
            </w:pPr>
            <w:r w:rsidRPr="00E92EED">
              <w:t>Beck Subdivision</w:t>
            </w:r>
          </w:p>
        </w:tc>
        <w:tc>
          <w:tcPr>
            <w:tcW w:w="1515" w:type="dxa"/>
          </w:tcPr>
          <w:p w14:paraId="42BE6DD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E89C62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26846EBC" w14:textId="77777777" w:rsidR="00E31086" w:rsidRPr="00E92EED" w:rsidRDefault="00E31086" w:rsidP="00180FB6">
            <w:pPr>
              <w:pStyle w:val="Tabletextcentred"/>
            </w:pPr>
            <w:r w:rsidRPr="00E92EED">
              <w:t>463 Ridge Road</w:t>
            </w:r>
          </w:p>
        </w:tc>
        <w:tc>
          <w:tcPr>
            <w:tcW w:w="1396" w:type="dxa"/>
          </w:tcPr>
          <w:p w14:paraId="4198F99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Surfbeach</w:t>
            </w:r>
            <w:proofErr w:type="spellEnd"/>
          </w:p>
        </w:tc>
        <w:tc>
          <w:tcPr>
            <w:tcW w:w="1343" w:type="dxa"/>
          </w:tcPr>
          <w:p w14:paraId="24ABE0C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0DB4B12" w14:textId="77777777" w:rsidR="00E31086" w:rsidRPr="00E92EED" w:rsidRDefault="00E31086" w:rsidP="00180FB6">
            <w:pPr>
              <w:pStyle w:val="Tabletextcentred"/>
            </w:pPr>
            <w:r w:rsidRPr="00E92EED">
              <w:t>2536</w:t>
            </w:r>
          </w:p>
        </w:tc>
        <w:tc>
          <w:tcPr>
            <w:tcW w:w="1141" w:type="dxa"/>
          </w:tcPr>
          <w:p w14:paraId="27DBD964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82FA1E0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1661F25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93B998E" w14:textId="77777777" w:rsidTr="00AF0DDD">
        <w:trPr>
          <w:cantSplit/>
        </w:trPr>
        <w:tc>
          <w:tcPr>
            <w:tcW w:w="567" w:type="dxa"/>
          </w:tcPr>
          <w:p w14:paraId="2C4F524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A15080B" w14:textId="77777777" w:rsidR="00E31086" w:rsidRPr="00E92EED" w:rsidRDefault="00E31086" w:rsidP="00180FB6">
            <w:pPr>
              <w:pStyle w:val="Tabletext"/>
            </w:pPr>
            <w:r w:rsidRPr="00E92EED">
              <w:t>03/10/2017</w:t>
            </w:r>
          </w:p>
        </w:tc>
        <w:tc>
          <w:tcPr>
            <w:tcW w:w="1276" w:type="dxa"/>
          </w:tcPr>
          <w:p w14:paraId="13E2976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6D79C70" w14:textId="77777777" w:rsidR="00E31086" w:rsidRPr="00E92EED" w:rsidRDefault="00E31086" w:rsidP="00180FB6">
            <w:pPr>
              <w:pStyle w:val="Tabletextcentred"/>
            </w:pPr>
            <w:r w:rsidRPr="00E92EED">
              <w:t>Graham Hartmann</w:t>
            </w:r>
          </w:p>
        </w:tc>
        <w:tc>
          <w:tcPr>
            <w:tcW w:w="1515" w:type="dxa"/>
          </w:tcPr>
          <w:p w14:paraId="48997A3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2F2377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146C5DE" w14:textId="77777777" w:rsidR="00E31086" w:rsidRPr="00E92EED" w:rsidRDefault="00E31086" w:rsidP="00180FB6">
            <w:pPr>
              <w:pStyle w:val="Tabletextcentred"/>
            </w:pPr>
            <w:r w:rsidRPr="00E92EED">
              <w:t>Lot 1 &amp; Lot 7 Goonoo Goonoo Road</w:t>
            </w:r>
          </w:p>
        </w:tc>
        <w:tc>
          <w:tcPr>
            <w:tcW w:w="1396" w:type="dxa"/>
          </w:tcPr>
          <w:p w14:paraId="7321B63A" w14:textId="77777777" w:rsidR="00E31086" w:rsidRPr="00E92EED" w:rsidRDefault="00E31086" w:rsidP="00180FB6">
            <w:pPr>
              <w:pStyle w:val="Tabletextcentred"/>
            </w:pPr>
            <w:r w:rsidRPr="00E92EED">
              <w:t>Kingswood</w:t>
            </w:r>
          </w:p>
        </w:tc>
        <w:tc>
          <w:tcPr>
            <w:tcW w:w="1343" w:type="dxa"/>
          </w:tcPr>
          <w:p w14:paraId="6F58D47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DDAD92E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0FCA835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671E75D4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169B273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0145A2A" w14:textId="77777777" w:rsidTr="00AF0DDD">
        <w:trPr>
          <w:cantSplit/>
        </w:trPr>
        <w:tc>
          <w:tcPr>
            <w:tcW w:w="567" w:type="dxa"/>
          </w:tcPr>
          <w:p w14:paraId="5E7EC81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0CFA6C0" w14:textId="77777777" w:rsidR="00E31086" w:rsidRPr="00E92EED" w:rsidRDefault="00E31086" w:rsidP="00180FB6">
            <w:pPr>
              <w:pStyle w:val="Tabletext"/>
            </w:pPr>
            <w:r w:rsidRPr="00E92EED">
              <w:t>03/10/2017</w:t>
            </w:r>
          </w:p>
        </w:tc>
        <w:tc>
          <w:tcPr>
            <w:tcW w:w="1276" w:type="dxa"/>
          </w:tcPr>
          <w:p w14:paraId="793CDFA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F5CE395" w14:textId="77777777" w:rsidR="00E31086" w:rsidRPr="00E92EED" w:rsidRDefault="00E31086" w:rsidP="00180FB6">
            <w:pPr>
              <w:pStyle w:val="Tabletextcentred"/>
            </w:pPr>
            <w:r w:rsidRPr="00E92EED">
              <w:t>Edward Gilman Gulliver</w:t>
            </w:r>
          </w:p>
        </w:tc>
        <w:tc>
          <w:tcPr>
            <w:tcW w:w="1515" w:type="dxa"/>
          </w:tcPr>
          <w:p w14:paraId="1993A3C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FFE91D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42D8D57" w14:textId="77777777" w:rsidR="00E31086" w:rsidRPr="00E92EED" w:rsidRDefault="00E31086" w:rsidP="00180FB6">
            <w:pPr>
              <w:pStyle w:val="Tabletextcentred"/>
            </w:pPr>
            <w:r w:rsidRPr="00E92EED">
              <w:t>931 Eight Mile Lane</w:t>
            </w:r>
          </w:p>
        </w:tc>
        <w:tc>
          <w:tcPr>
            <w:tcW w:w="1396" w:type="dxa"/>
          </w:tcPr>
          <w:p w14:paraId="12943134" w14:textId="77777777" w:rsidR="00E31086" w:rsidRPr="00E92EED" w:rsidRDefault="00E31086" w:rsidP="00180FB6">
            <w:pPr>
              <w:pStyle w:val="Tabletextcentred"/>
            </w:pPr>
            <w:r w:rsidRPr="00E92EED">
              <w:t>Sandy Crossing</w:t>
            </w:r>
          </w:p>
        </w:tc>
        <w:tc>
          <w:tcPr>
            <w:tcW w:w="1343" w:type="dxa"/>
          </w:tcPr>
          <w:p w14:paraId="5A304F4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A5DA019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</w:tcPr>
          <w:p w14:paraId="44D3A1F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5FA6EFC" w14:textId="77777777" w:rsidR="00E31086" w:rsidRPr="00E92EED" w:rsidRDefault="00E31086" w:rsidP="00180FB6">
            <w:pPr>
              <w:pStyle w:val="Tabletextcentred"/>
            </w:pPr>
            <w:r w:rsidRPr="00E92EED">
              <w:t>250m</w:t>
            </w:r>
          </w:p>
        </w:tc>
        <w:tc>
          <w:tcPr>
            <w:tcW w:w="1418" w:type="dxa"/>
          </w:tcPr>
          <w:p w14:paraId="738067A0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D054CFA" w14:textId="77777777" w:rsidTr="00AF0DDD">
        <w:trPr>
          <w:cantSplit/>
        </w:trPr>
        <w:tc>
          <w:tcPr>
            <w:tcW w:w="567" w:type="dxa"/>
          </w:tcPr>
          <w:p w14:paraId="47D3CC9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35D3DDD" w14:textId="77777777" w:rsidR="00E31086" w:rsidRPr="00E92EED" w:rsidRDefault="00E31086" w:rsidP="00180FB6">
            <w:pPr>
              <w:pStyle w:val="Tabletext"/>
            </w:pPr>
            <w:r w:rsidRPr="00E92EED">
              <w:t>09/10/2017</w:t>
            </w:r>
          </w:p>
        </w:tc>
        <w:tc>
          <w:tcPr>
            <w:tcW w:w="1276" w:type="dxa"/>
          </w:tcPr>
          <w:p w14:paraId="4B1AFBCF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53B1AB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Richard Hank </w:t>
            </w:r>
            <w:proofErr w:type="spellStart"/>
            <w:r w:rsidRPr="00E92EED">
              <w:t>Strauch</w:t>
            </w:r>
            <w:proofErr w:type="spellEnd"/>
          </w:p>
        </w:tc>
        <w:tc>
          <w:tcPr>
            <w:tcW w:w="1515" w:type="dxa"/>
          </w:tcPr>
          <w:p w14:paraId="277C317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281DC3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AEB441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1655 </w:t>
            </w:r>
            <w:proofErr w:type="spellStart"/>
            <w:r w:rsidRPr="00E92EED">
              <w:t>Glenesk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1E9EF839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Balfours</w:t>
            </w:r>
            <w:proofErr w:type="spellEnd"/>
            <w:r w:rsidRPr="00E92EED">
              <w:t xml:space="preserve"> Peak</w:t>
            </w:r>
          </w:p>
        </w:tc>
        <w:tc>
          <w:tcPr>
            <w:tcW w:w="1343" w:type="dxa"/>
          </w:tcPr>
          <w:p w14:paraId="53A5777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DE46154" w14:textId="77777777" w:rsidR="00E31086" w:rsidRPr="00E92EED" w:rsidRDefault="00E31086" w:rsidP="00180FB6">
            <w:pPr>
              <w:pStyle w:val="Tabletextcentred"/>
            </w:pPr>
            <w:r w:rsidRPr="00E92EED">
              <w:t>2402</w:t>
            </w:r>
          </w:p>
        </w:tc>
        <w:tc>
          <w:tcPr>
            <w:tcW w:w="1141" w:type="dxa"/>
          </w:tcPr>
          <w:p w14:paraId="0D76923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8D4BC8D" w14:textId="77777777" w:rsidR="00E31086" w:rsidRPr="00E92EED" w:rsidRDefault="00E31086" w:rsidP="00180FB6">
            <w:pPr>
              <w:pStyle w:val="Tabletextcentred"/>
            </w:pPr>
            <w:r w:rsidRPr="00E92EED">
              <w:t>1200m</w:t>
            </w:r>
          </w:p>
        </w:tc>
        <w:tc>
          <w:tcPr>
            <w:tcW w:w="1418" w:type="dxa"/>
          </w:tcPr>
          <w:p w14:paraId="34521BE7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069D8101" w14:textId="77777777" w:rsidTr="00AF0DDD">
        <w:trPr>
          <w:cantSplit/>
        </w:trPr>
        <w:tc>
          <w:tcPr>
            <w:tcW w:w="567" w:type="dxa"/>
          </w:tcPr>
          <w:p w14:paraId="5F66E76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9C8AA1F" w14:textId="77777777" w:rsidR="00E31086" w:rsidRPr="00E92EED" w:rsidRDefault="00E31086" w:rsidP="00180FB6">
            <w:pPr>
              <w:pStyle w:val="Tabletext"/>
            </w:pPr>
            <w:r w:rsidRPr="00E92EED">
              <w:t>09/10/2017</w:t>
            </w:r>
          </w:p>
        </w:tc>
        <w:tc>
          <w:tcPr>
            <w:tcW w:w="1276" w:type="dxa"/>
          </w:tcPr>
          <w:p w14:paraId="72332E3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080F4B5" w14:textId="77777777" w:rsidR="00E31086" w:rsidRPr="00E92EED" w:rsidRDefault="00E31086" w:rsidP="00180FB6">
            <w:pPr>
              <w:pStyle w:val="Tabletextcentred"/>
            </w:pPr>
            <w:r w:rsidRPr="00E92EED">
              <w:t>Peter Beck</w:t>
            </w:r>
          </w:p>
        </w:tc>
        <w:tc>
          <w:tcPr>
            <w:tcW w:w="1515" w:type="dxa"/>
          </w:tcPr>
          <w:p w14:paraId="5E389FF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D5E9DC1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559" w:type="dxa"/>
          </w:tcPr>
          <w:p w14:paraId="71D6BDB7" w14:textId="77777777" w:rsidR="00E31086" w:rsidRPr="00E92EED" w:rsidRDefault="00E31086" w:rsidP="00180FB6">
            <w:pPr>
              <w:pStyle w:val="Tabletextcentred"/>
            </w:pPr>
            <w:r w:rsidRPr="00E92EED">
              <w:t>463 Ridge Road</w:t>
            </w:r>
          </w:p>
        </w:tc>
        <w:tc>
          <w:tcPr>
            <w:tcW w:w="1396" w:type="dxa"/>
          </w:tcPr>
          <w:p w14:paraId="5639160E" w14:textId="77777777" w:rsidR="00E31086" w:rsidRPr="00E92EED" w:rsidRDefault="00E31086" w:rsidP="00180FB6">
            <w:pPr>
              <w:pStyle w:val="Tabletextcentred"/>
            </w:pPr>
            <w:r w:rsidRPr="00E92EED">
              <w:t>Surf Beach</w:t>
            </w:r>
          </w:p>
        </w:tc>
        <w:tc>
          <w:tcPr>
            <w:tcW w:w="1343" w:type="dxa"/>
          </w:tcPr>
          <w:p w14:paraId="67100B9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D99D7BA" w14:textId="77777777" w:rsidR="00E31086" w:rsidRPr="00E92EED" w:rsidRDefault="00E31086" w:rsidP="00180FB6">
            <w:pPr>
              <w:pStyle w:val="Tabletextcentred"/>
            </w:pPr>
            <w:r w:rsidRPr="00E92EED">
              <w:t>2536</w:t>
            </w:r>
          </w:p>
        </w:tc>
        <w:tc>
          <w:tcPr>
            <w:tcW w:w="1141" w:type="dxa"/>
          </w:tcPr>
          <w:p w14:paraId="41F5F108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132CA07E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3215BA6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4B71E12" w14:textId="77777777" w:rsidTr="00AF0DDD">
        <w:trPr>
          <w:cantSplit/>
        </w:trPr>
        <w:tc>
          <w:tcPr>
            <w:tcW w:w="567" w:type="dxa"/>
          </w:tcPr>
          <w:p w14:paraId="636AA69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D8563D8" w14:textId="77777777" w:rsidR="00E31086" w:rsidRPr="00E92EED" w:rsidRDefault="00E31086" w:rsidP="00180FB6">
            <w:pPr>
              <w:pStyle w:val="Tabletext"/>
            </w:pPr>
            <w:r w:rsidRPr="00E92EED">
              <w:t>09/10/2017</w:t>
            </w:r>
          </w:p>
        </w:tc>
        <w:tc>
          <w:tcPr>
            <w:tcW w:w="1276" w:type="dxa"/>
          </w:tcPr>
          <w:p w14:paraId="5154146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19FC9C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Don </w:t>
            </w:r>
            <w:proofErr w:type="spellStart"/>
            <w:r w:rsidRPr="00E92EED">
              <w:t>Munns</w:t>
            </w:r>
            <w:proofErr w:type="spellEnd"/>
          </w:p>
        </w:tc>
        <w:tc>
          <w:tcPr>
            <w:tcW w:w="1515" w:type="dxa"/>
          </w:tcPr>
          <w:p w14:paraId="0A0D862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3E0675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2E9B1B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558 </w:t>
            </w:r>
            <w:proofErr w:type="spellStart"/>
            <w:r w:rsidRPr="00E92EED">
              <w:t>Micalago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A53F1BB" w14:textId="77777777" w:rsidR="00E31086" w:rsidRPr="00E92EED" w:rsidRDefault="00E31086" w:rsidP="00180FB6">
            <w:pPr>
              <w:pStyle w:val="Tabletextcentred"/>
            </w:pPr>
            <w:r w:rsidRPr="00E92EED">
              <w:t>Michelago</w:t>
            </w:r>
          </w:p>
        </w:tc>
        <w:tc>
          <w:tcPr>
            <w:tcW w:w="1343" w:type="dxa"/>
          </w:tcPr>
          <w:p w14:paraId="716D5F8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BF5F07F" w14:textId="77777777" w:rsidR="00E31086" w:rsidRPr="00E92EED" w:rsidRDefault="00E31086" w:rsidP="00180FB6">
            <w:pPr>
              <w:pStyle w:val="Tabletextcentred"/>
            </w:pPr>
            <w:r w:rsidRPr="00E92EED">
              <w:t>2620</w:t>
            </w:r>
          </w:p>
        </w:tc>
        <w:tc>
          <w:tcPr>
            <w:tcW w:w="1141" w:type="dxa"/>
          </w:tcPr>
          <w:p w14:paraId="7517EBC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31BC7773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263F47ED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1B02FA7" w14:textId="77777777" w:rsidTr="00AF0DDD">
        <w:trPr>
          <w:cantSplit/>
        </w:trPr>
        <w:tc>
          <w:tcPr>
            <w:tcW w:w="567" w:type="dxa"/>
          </w:tcPr>
          <w:p w14:paraId="6009839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80AE72A" w14:textId="77777777" w:rsidR="00E31086" w:rsidRPr="00E92EED" w:rsidRDefault="00E31086" w:rsidP="00180FB6">
            <w:pPr>
              <w:pStyle w:val="Tabletext"/>
            </w:pPr>
            <w:r w:rsidRPr="00E92EED">
              <w:t>10/10/2017</w:t>
            </w:r>
          </w:p>
        </w:tc>
        <w:tc>
          <w:tcPr>
            <w:tcW w:w="1276" w:type="dxa"/>
          </w:tcPr>
          <w:p w14:paraId="05531AE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03B4E2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Ted </w:t>
            </w:r>
            <w:proofErr w:type="spellStart"/>
            <w:r w:rsidRPr="00E92EED">
              <w:t>Dzioba</w:t>
            </w:r>
            <w:proofErr w:type="spellEnd"/>
          </w:p>
        </w:tc>
        <w:tc>
          <w:tcPr>
            <w:tcW w:w="1515" w:type="dxa"/>
          </w:tcPr>
          <w:p w14:paraId="5E3135C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0E8314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6B7A73F" w14:textId="77777777" w:rsidR="00E31086" w:rsidRPr="00E92EED" w:rsidRDefault="00E31086" w:rsidP="00180FB6">
            <w:pPr>
              <w:pStyle w:val="Tabletextcentred"/>
            </w:pPr>
            <w:r w:rsidRPr="00E92EED">
              <w:t>257 Blanket Gully Road</w:t>
            </w:r>
          </w:p>
        </w:tc>
        <w:tc>
          <w:tcPr>
            <w:tcW w:w="1396" w:type="dxa"/>
          </w:tcPr>
          <w:p w14:paraId="4E97DAA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Campbells</w:t>
            </w:r>
            <w:proofErr w:type="spellEnd"/>
            <w:r w:rsidRPr="00E92EED">
              <w:t xml:space="preserve"> Creek</w:t>
            </w:r>
          </w:p>
        </w:tc>
        <w:tc>
          <w:tcPr>
            <w:tcW w:w="1343" w:type="dxa"/>
          </w:tcPr>
          <w:p w14:paraId="32AD00EE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2097B62" w14:textId="77777777" w:rsidR="00E31086" w:rsidRPr="00E92EED" w:rsidRDefault="00E31086" w:rsidP="00180FB6">
            <w:pPr>
              <w:pStyle w:val="Tabletextcentred"/>
            </w:pPr>
            <w:r w:rsidRPr="00E92EED">
              <w:t>3451</w:t>
            </w:r>
          </w:p>
        </w:tc>
        <w:tc>
          <w:tcPr>
            <w:tcW w:w="1141" w:type="dxa"/>
          </w:tcPr>
          <w:p w14:paraId="30CF3F09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19B20D58" w14:textId="77777777" w:rsidR="00E31086" w:rsidRPr="00E92EED" w:rsidRDefault="00E31086" w:rsidP="00180FB6">
            <w:pPr>
              <w:pStyle w:val="Tabletextcentred"/>
            </w:pPr>
            <w:r w:rsidRPr="00E92EED">
              <w:t>300m</w:t>
            </w:r>
          </w:p>
        </w:tc>
        <w:tc>
          <w:tcPr>
            <w:tcW w:w="1418" w:type="dxa"/>
          </w:tcPr>
          <w:p w14:paraId="5EB6B0F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15AFA03" w14:textId="77777777" w:rsidTr="00AF0DDD">
        <w:trPr>
          <w:cantSplit/>
        </w:trPr>
        <w:tc>
          <w:tcPr>
            <w:tcW w:w="567" w:type="dxa"/>
          </w:tcPr>
          <w:p w14:paraId="7F20E26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B9B3163" w14:textId="77777777" w:rsidR="00E31086" w:rsidRPr="00E92EED" w:rsidRDefault="00E31086" w:rsidP="00180FB6">
            <w:pPr>
              <w:pStyle w:val="Tabletext"/>
            </w:pPr>
            <w:r w:rsidRPr="00E92EED">
              <w:t>12/10/2017</w:t>
            </w:r>
          </w:p>
        </w:tc>
        <w:tc>
          <w:tcPr>
            <w:tcW w:w="1276" w:type="dxa"/>
          </w:tcPr>
          <w:p w14:paraId="7BC2690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C43DEA6" w14:textId="77777777" w:rsidR="00E31086" w:rsidRPr="00E92EED" w:rsidRDefault="00E31086" w:rsidP="00180FB6">
            <w:pPr>
              <w:pStyle w:val="Tabletextcentred"/>
            </w:pPr>
            <w:r w:rsidRPr="00E92EED">
              <w:t>Daniel Sexton</w:t>
            </w:r>
          </w:p>
        </w:tc>
        <w:tc>
          <w:tcPr>
            <w:tcW w:w="1515" w:type="dxa"/>
          </w:tcPr>
          <w:p w14:paraId="02C16DA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197A5E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1C4AF1E" w14:textId="77777777" w:rsidR="00E31086" w:rsidRPr="00E92EED" w:rsidRDefault="00E31086" w:rsidP="00180FB6">
            <w:pPr>
              <w:pStyle w:val="Tabletextcentred"/>
            </w:pPr>
            <w:r w:rsidRPr="00E92EED">
              <w:t>12 Watson Street</w:t>
            </w:r>
          </w:p>
        </w:tc>
        <w:tc>
          <w:tcPr>
            <w:tcW w:w="1396" w:type="dxa"/>
          </w:tcPr>
          <w:p w14:paraId="317EE9B7" w14:textId="77777777" w:rsidR="00E31086" w:rsidRPr="00E92EED" w:rsidRDefault="00E31086" w:rsidP="00180FB6">
            <w:pPr>
              <w:pStyle w:val="Tabletextcentred"/>
            </w:pPr>
            <w:r w:rsidRPr="00E92EED">
              <w:t>Meredith</w:t>
            </w:r>
          </w:p>
        </w:tc>
        <w:tc>
          <w:tcPr>
            <w:tcW w:w="1343" w:type="dxa"/>
          </w:tcPr>
          <w:p w14:paraId="6CD8E6D2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581C0238" w14:textId="77777777" w:rsidR="00E31086" w:rsidRPr="00E92EED" w:rsidRDefault="00E31086" w:rsidP="00180FB6">
            <w:pPr>
              <w:pStyle w:val="Tabletextcentred"/>
            </w:pPr>
            <w:r w:rsidRPr="00E92EED">
              <w:t>3333</w:t>
            </w:r>
          </w:p>
        </w:tc>
        <w:tc>
          <w:tcPr>
            <w:tcW w:w="1141" w:type="dxa"/>
          </w:tcPr>
          <w:p w14:paraId="458E08F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4FAD7C6" w14:textId="77777777" w:rsidR="00E31086" w:rsidRPr="00E92EED" w:rsidRDefault="00E31086" w:rsidP="00180FB6">
            <w:pPr>
              <w:pStyle w:val="Tabletextcentred"/>
            </w:pPr>
            <w:r w:rsidRPr="00E92EED">
              <w:t>86m</w:t>
            </w:r>
          </w:p>
        </w:tc>
        <w:tc>
          <w:tcPr>
            <w:tcW w:w="1418" w:type="dxa"/>
          </w:tcPr>
          <w:p w14:paraId="5634C44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B552A19" w14:textId="77777777" w:rsidTr="00AF0DDD">
        <w:trPr>
          <w:cantSplit/>
        </w:trPr>
        <w:tc>
          <w:tcPr>
            <w:tcW w:w="567" w:type="dxa"/>
          </w:tcPr>
          <w:p w14:paraId="5A36289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AC03173" w14:textId="77777777" w:rsidR="00E31086" w:rsidRPr="00E92EED" w:rsidRDefault="00E31086" w:rsidP="00180FB6">
            <w:pPr>
              <w:pStyle w:val="Tabletext"/>
            </w:pPr>
            <w:r w:rsidRPr="00E92EED">
              <w:t>12/10/2017</w:t>
            </w:r>
          </w:p>
        </w:tc>
        <w:tc>
          <w:tcPr>
            <w:tcW w:w="1276" w:type="dxa"/>
          </w:tcPr>
          <w:p w14:paraId="6A35E7A2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3104306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Inmac</w:t>
            </w:r>
            <w:proofErr w:type="spellEnd"/>
            <w:r w:rsidRPr="00E92EED">
              <w:t xml:space="preserve"> Pty Ltd</w:t>
            </w:r>
          </w:p>
        </w:tc>
        <w:tc>
          <w:tcPr>
            <w:tcW w:w="1515" w:type="dxa"/>
          </w:tcPr>
          <w:p w14:paraId="08C1D79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F79164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358416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32r </w:t>
            </w:r>
            <w:proofErr w:type="spellStart"/>
            <w:r w:rsidRPr="00E92EED">
              <w:t>Benolong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5BD24C02" w14:textId="77777777" w:rsidR="00E31086" w:rsidRPr="00E92EED" w:rsidRDefault="00E31086" w:rsidP="00180FB6">
            <w:pPr>
              <w:pStyle w:val="Tabletextcentred"/>
            </w:pPr>
            <w:r w:rsidRPr="00E92EED">
              <w:t>Dubbo</w:t>
            </w:r>
          </w:p>
        </w:tc>
        <w:tc>
          <w:tcPr>
            <w:tcW w:w="1343" w:type="dxa"/>
          </w:tcPr>
          <w:p w14:paraId="2DBAD40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364C836" w14:textId="77777777" w:rsidR="00E31086" w:rsidRPr="00E92EED" w:rsidRDefault="00E31086" w:rsidP="00180FB6">
            <w:pPr>
              <w:pStyle w:val="Tabletextcentred"/>
            </w:pPr>
            <w:r w:rsidRPr="00E92EED">
              <w:t>2830</w:t>
            </w:r>
          </w:p>
        </w:tc>
        <w:tc>
          <w:tcPr>
            <w:tcW w:w="1141" w:type="dxa"/>
          </w:tcPr>
          <w:p w14:paraId="7C61BE3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CCC4FD3" w14:textId="77777777" w:rsidR="00E31086" w:rsidRPr="00E92EED" w:rsidRDefault="00E31086" w:rsidP="00180FB6">
            <w:pPr>
              <w:pStyle w:val="Tabletextcentred"/>
            </w:pPr>
            <w:r w:rsidRPr="00E92EED">
              <w:t>250m</w:t>
            </w:r>
          </w:p>
        </w:tc>
        <w:tc>
          <w:tcPr>
            <w:tcW w:w="1418" w:type="dxa"/>
          </w:tcPr>
          <w:p w14:paraId="551F42D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61C152A" w14:textId="77777777" w:rsidTr="00AF0DDD">
        <w:trPr>
          <w:cantSplit/>
        </w:trPr>
        <w:tc>
          <w:tcPr>
            <w:tcW w:w="567" w:type="dxa"/>
          </w:tcPr>
          <w:p w14:paraId="7D3CC6B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F9F4454" w14:textId="77777777" w:rsidR="00E31086" w:rsidRPr="00E92EED" w:rsidRDefault="00E31086" w:rsidP="00180FB6">
            <w:pPr>
              <w:pStyle w:val="Tabletext"/>
            </w:pPr>
            <w:r w:rsidRPr="00E92EED">
              <w:t>13/10/2017</w:t>
            </w:r>
          </w:p>
        </w:tc>
        <w:tc>
          <w:tcPr>
            <w:tcW w:w="1276" w:type="dxa"/>
          </w:tcPr>
          <w:p w14:paraId="3C0CFDB1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596D4B76" w14:textId="77777777" w:rsidR="00E31086" w:rsidRPr="00E92EED" w:rsidRDefault="00E31086" w:rsidP="00180FB6">
            <w:pPr>
              <w:pStyle w:val="Tabletextcentred"/>
            </w:pPr>
            <w:r w:rsidRPr="00E92EED">
              <w:t>Mark Suttor</w:t>
            </w:r>
          </w:p>
        </w:tc>
        <w:tc>
          <w:tcPr>
            <w:tcW w:w="1515" w:type="dxa"/>
          </w:tcPr>
          <w:p w14:paraId="50F4D7B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C0560C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55D7F97" w14:textId="77777777" w:rsidR="00E31086" w:rsidRPr="00E92EED" w:rsidRDefault="00E31086" w:rsidP="00180FB6">
            <w:pPr>
              <w:pStyle w:val="Tabletextcentred"/>
            </w:pPr>
            <w:r w:rsidRPr="00E92EED">
              <w:t>60 Beechworth Road</w:t>
            </w:r>
          </w:p>
        </w:tc>
        <w:tc>
          <w:tcPr>
            <w:tcW w:w="1396" w:type="dxa"/>
          </w:tcPr>
          <w:p w14:paraId="7EF49586" w14:textId="77777777" w:rsidR="00E31086" w:rsidRPr="00E92EED" w:rsidRDefault="00E31086" w:rsidP="00180FB6">
            <w:pPr>
              <w:pStyle w:val="Tabletextcentred"/>
            </w:pPr>
            <w:r w:rsidRPr="00E92EED">
              <w:t>Hargraves</w:t>
            </w:r>
          </w:p>
        </w:tc>
        <w:tc>
          <w:tcPr>
            <w:tcW w:w="1343" w:type="dxa"/>
          </w:tcPr>
          <w:p w14:paraId="0819357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A23B1A0" w14:textId="77777777" w:rsidR="00E31086" w:rsidRPr="00E92EED" w:rsidRDefault="00E31086" w:rsidP="00180FB6">
            <w:pPr>
              <w:pStyle w:val="Tabletextcentred"/>
            </w:pPr>
            <w:r w:rsidRPr="00E92EED">
              <w:t>2850</w:t>
            </w:r>
          </w:p>
        </w:tc>
        <w:tc>
          <w:tcPr>
            <w:tcW w:w="1141" w:type="dxa"/>
          </w:tcPr>
          <w:p w14:paraId="566219D8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0C8661B1" w14:textId="77777777" w:rsidR="00E31086" w:rsidRPr="00E92EED" w:rsidRDefault="00E31086" w:rsidP="00180FB6">
            <w:pPr>
              <w:pStyle w:val="Tabletextcentred"/>
            </w:pPr>
            <w:r w:rsidRPr="00E92EED">
              <w:t>1500m</w:t>
            </w:r>
          </w:p>
        </w:tc>
        <w:tc>
          <w:tcPr>
            <w:tcW w:w="1418" w:type="dxa"/>
          </w:tcPr>
          <w:p w14:paraId="1A5E7E3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E253BB0" w14:textId="77777777" w:rsidTr="00AF0DDD">
        <w:trPr>
          <w:cantSplit/>
        </w:trPr>
        <w:tc>
          <w:tcPr>
            <w:tcW w:w="567" w:type="dxa"/>
          </w:tcPr>
          <w:p w14:paraId="6E64AD4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7590990" w14:textId="77777777" w:rsidR="00E31086" w:rsidRPr="00E92EED" w:rsidRDefault="00E31086" w:rsidP="00180FB6">
            <w:pPr>
              <w:pStyle w:val="Tabletext"/>
            </w:pPr>
            <w:r w:rsidRPr="00E92EED">
              <w:t>13/10/2017</w:t>
            </w:r>
          </w:p>
        </w:tc>
        <w:tc>
          <w:tcPr>
            <w:tcW w:w="1276" w:type="dxa"/>
          </w:tcPr>
          <w:p w14:paraId="1DD0A1C5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7DACED7" w14:textId="77777777" w:rsidR="00E31086" w:rsidRPr="00E92EED" w:rsidRDefault="00E31086" w:rsidP="00180FB6">
            <w:pPr>
              <w:pStyle w:val="Tabletextcentred"/>
            </w:pPr>
            <w:r w:rsidRPr="00E92EED">
              <w:t>Mark and Lois Pederson</w:t>
            </w:r>
          </w:p>
        </w:tc>
        <w:tc>
          <w:tcPr>
            <w:tcW w:w="1515" w:type="dxa"/>
          </w:tcPr>
          <w:p w14:paraId="503E0ADC" w14:textId="77777777" w:rsidR="00E31086" w:rsidRPr="00E92EED" w:rsidRDefault="00E31086" w:rsidP="00180FB6">
            <w:pPr>
              <w:pStyle w:val="Tabletextcentred"/>
            </w:pPr>
            <w:r w:rsidRPr="00E92EED">
              <w:t>Mark and Lois Pederson</w:t>
            </w:r>
          </w:p>
        </w:tc>
        <w:tc>
          <w:tcPr>
            <w:tcW w:w="917" w:type="dxa"/>
          </w:tcPr>
          <w:p w14:paraId="7733845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0E6814EF" w14:textId="77777777" w:rsidR="00E31086" w:rsidRPr="00E92EED" w:rsidRDefault="00E31086" w:rsidP="00180FB6">
            <w:pPr>
              <w:pStyle w:val="Tabletextcentred"/>
            </w:pPr>
            <w:r w:rsidRPr="00E92EED">
              <w:t>272 Central Road</w:t>
            </w:r>
          </w:p>
        </w:tc>
        <w:tc>
          <w:tcPr>
            <w:tcW w:w="1396" w:type="dxa"/>
          </w:tcPr>
          <w:p w14:paraId="49F7D1E4" w14:textId="77777777" w:rsidR="00E31086" w:rsidRPr="00E92EED" w:rsidRDefault="00E31086" w:rsidP="00180FB6">
            <w:pPr>
              <w:pStyle w:val="Tabletextcentred"/>
            </w:pPr>
            <w:r w:rsidRPr="00E92EED">
              <w:t>Tinana</w:t>
            </w:r>
          </w:p>
        </w:tc>
        <w:tc>
          <w:tcPr>
            <w:tcW w:w="1343" w:type="dxa"/>
          </w:tcPr>
          <w:p w14:paraId="433BF317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6DE99C55" w14:textId="77777777" w:rsidR="00E31086" w:rsidRPr="00E92EED" w:rsidRDefault="00E31086" w:rsidP="00180FB6">
            <w:pPr>
              <w:pStyle w:val="Tabletextcentred"/>
            </w:pPr>
            <w:r w:rsidRPr="00E92EED">
              <w:t>4650</w:t>
            </w:r>
          </w:p>
        </w:tc>
        <w:tc>
          <w:tcPr>
            <w:tcW w:w="1141" w:type="dxa"/>
          </w:tcPr>
          <w:p w14:paraId="361F670F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6DC17FCA" w14:textId="77777777" w:rsidR="00E31086" w:rsidRPr="00E92EED" w:rsidRDefault="00E31086" w:rsidP="00180FB6">
            <w:pPr>
              <w:pStyle w:val="Tabletextcentred"/>
            </w:pPr>
            <w:r w:rsidRPr="00E92EED">
              <w:t>107.44m</w:t>
            </w:r>
          </w:p>
        </w:tc>
        <w:tc>
          <w:tcPr>
            <w:tcW w:w="1418" w:type="dxa"/>
          </w:tcPr>
          <w:p w14:paraId="33506451" w14:textId="77777777" w:rsidR="00E31086" w:rsidRPr="00E92EED" w:rsidRDefault="00E31086" w:rsidP="00180FB6">
            <w:pPr>
              <w:pStyle w:val="Tabletextcentred"/>
            </w:pPr>
            <w:r w:rsidRPr="00E92EED">
              <w:t>Rural / Residential</w:t>
            </w:r>
          </w:p>
        </w:tc>
      </w:tr>
      <w:tr w:rsidR="00E31086" w:rsidRPr="005113AA" w14:paraId="370F5BE6" w14:textId="77777777" w:rsidTr="00AF0DDD">
        <w:trPr>
          <w:cantSplit/>
        </w:trPr>
        <w:tc>
          <w:tcPr>
            <w:tcW w:w="567" w:type="dxa"/>
          </w:tcPr>
          <w:p w14:paraId="656F949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4A56EC2" w14:textId="77777777" w:rsidR="00E31086" w:rsidRPr="00E92EED" w:rsidRDefault="00E31086" w:rsidP="00180FB6">
            <w:pPr>
              <w:pStyle w:val="Tabletext"/>
            </w:pPr>
            <w:r w:rsidRPr="00E92EED">
              <w:t>16/10/2017</w:t>
            </w:r>
          </w:p>
        </w:tc>
        <w:tc>
          <w:tcPr>
            <w:tcW w:w="1276" w:type="dxa"/>
          </w:tcPr>
          <w:p w14:paraId="5996B78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60BB8F2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Duncan </w:t>
            </w:r>
            <w:proofErr w:type="spellStart"/>
            <w:r w:rsidRPr="00E92EED">
              <w:t>Sheil</w:t>
            </w:r>
            <w:proofErr w:type="spellEnd"/>
          </w:p>
        </w:tc>
        <w:tc>
          <w:tcPr>
            <w:tcW w:w="1515" w:type="dxa"/>
          </w:tcPr>
          <w:p w14:paraId="0AC2DBE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07B0B6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B714A21" w14:textId="77777777" w:rsidR="00E31086" w:rsidRPr="00E92EED" w:rsidRDefault="00E31086" w:rsidP="00180FB6">
            <w:pPr>
              <w:pStyle w:val="Tabletextcentred"/>
            </w:pPr>
            <w:r w:rsidRPr="00E92EED">
              <w:t>3 Samford Road</w:t>
            </w:r>
          </w:p>
        </w:tc>
        <w:tc>
          <w:tcPr>
            <w:tcW w:w="1396" w:type="dxa"/>
          </w:tcPr>
          <w:p w14:paraId="0435BA6B" w14:textId="77777777" w:rsidR="00E31086" w:rsidRPr="00E92EED" w:rsidRDefault="00E31086" w:rsidP="00180FB6">
            <w:pPr>
              <w:pStyle w:val="Tabletextcentred"/>
            </w:pPr>
            <w:r w:rsidRPr="00E92EED">
              <w:t>Camp Mountain</w:t>
            </w:r>
          </w:p>
        </w:tc>
        <w:tc>
          <w:tcPr>
            <w:tcW w:w="1343" w:type="dxa"/>
          </w:tcPr>
          <w:p w14:paraId="1C3D59F7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78B109F5" w14:textId="77777777" w:rsidR="00E31086" w:rsidRPr="00E92EED" w:rsidRDefault="00E31086" w:rsidP="00180FB6">
            <w:pPr>
              <w:pStyle w:val="Tabletextcentred"/>
            </w:pPr>
            <w:r w:rsidRPr="00E92EED">
              <w:t>4520</w:t>
            </w:r>
          </w:p>
        </w:tc>
        <w:tc>
          <w:tcPr>
            <w:tcW w:w="1141" w:type="dxa"/>
          </w:tcPr>
          <w:p w14:paraId="3AD7E2C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0724DAC5" w14:textId="77777777" w:rsidR="00E31086" w:rsidRPr="00E92EED" w:rsidRDefault="00E31086" w:rsidP="00180FB6">
            <w:pPr>
              <w:pStyle w:val="Tabletextcentred"/>
            </w:pPr>
            <w:r w:rsidRPr="00E92EED">
              <w:t>120m</w:t>
            </w:r>
          </w:p>
        </w:tc>
        <w:tc>
          <w:tcPr>
            <w:tcW w:w="1418" w:type="dxa"/>
          </w:tcPr>
          <w:p w14:paraId="2BE97A8E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5FD11DDF" w14:textId="77777777" w:rsidTr="00AF0DDD">
        <w:trPr>
          <w:cantSplit/>
        </w:trPr>
        <w:tc>
          <w:tcPr>
            <w:tcW w:w="567" w:type="dxa"/>
          </w:tcPr>
          <w:p w14:paraId="634556E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622C4C9" w14:textId="77777777" w:rsidR="00E31086" w:rsidRPr="00E92EED" w:rsidRDefault="00E31086" w:rsidP="00180FB6">
            <w:pPr>
              <w:pStyle w:val="Tabletext"/>
            </w:pPr>
            <w:r w:rsidRPr="00E92EED">
              <w:t>16/10/2017</w:t>
            </w:r>
          </w:p>
        </w:tc>
        <w:tc>
          <w:tcPr>
            <w:tcW w:w="1276" w:type="dxa"/>
          </w:tcPr>
          <w:p w14:paraId="2EE44510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063A3BFA" w14:textId="77777777" w:rsidR="00E31086" w:rsidRPr="00E92EED" w:rsidRDefault="00E31086" w:rsidP="00180FB6">
            <w:pPr>
              <w:pStyle w:val="Tabletextcentred"/>
            </w:pPr>
            <w:r w:rsidRPr="00E92EED">
              <w:t>HH Property Group Pty Ltd</w:t>
            </w:r>
          </w:p>
        </w:tc>
        <w:tc>
          <w:tcPr>
            <w:tcW w:w="1515" w:type="dxa"/>
          </w:tcPr>
          <w:p w14:paraId="031B8C0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2D8012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3B1CEE7" w14:textId="77777777" w:rsidR="00E31086" w:rsidRPr="00E92EED" w:rsidRDefault="00E31086" w:rsidP="00180FB6">
            <w:pPr>
              <w:pStyle w:val="Tabletextcentred"/>
            </w:pPr>
            <w:r w:rsidRPr="00E92EED">
              <w:t>416 Bush’s Lane</w:t>
            </w:r>
          </w:p>
        </w:tc>
        <w:tc>
          <w:tcPr>
            <w:tcW w:w="1396" w:type="dxa"/>
          </w:tcPr>
          <w:p w14:paraId="175B3D33" w14:textId="77777777" w:rsidR="00E31086" w:rsidRPr="00E92EED" w:rsidRDefault="00E31086" w:rsidP="00180FB6">
            <w:pPr>
              <w:pStyle w:val="Tabletextcentred"/>
            </w:pPr>
            <w:r w:rsidRPr="00E92EED">
              <w:t>Murrumbateman</w:t>
            </w:r>
          </w:p>
        </w:tc>
        <w:tc>
          <w:tcPr>
            <w:tcW w:w="1343" w:type="dxa"/>
          </w:tcPr>
          <w:p w14:paraId="224799B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FE16A5C" w14:textId="77777777" w:rsidR="00E31086" w:rsidRPr="00E92EED" w:rsidRDefault="00E31086" w:rsidP="00180FB6">
            <w:pPr>
              <w:pStyle w:val="Tabletextcentred"/>
            </w:pPr>
            <w:r w:rsidRPr="00E92EED">
              <w:t>2582</w:t>
            </w:r>
          </w:p>
        </w:tc>
        <w:tc>
          <w:tcPr>
            <w:tcW w:w="1141" w:type="dxa"/>
          </w:tcPr>
          <w:p w14:paraId="75BA1393" w14:textId="77777777" w:rsidR="00E31086" w:rsidRPr="00E92EED" w:rsidRDefault="00E31086" w:rsidP="00180FB6">
            <w:pPr>
              <w:pStyle w:val="Tabletextcentred"/>
            </w:pPr>
            <w:r w:rsidRPr="00E92EED">
              <w:t>9</w:t>
            </w:r>
          </w:p>
        </w:tc>
        <w:tc>
          <w:tcPr>
            <w:tcW w:w="1134" w:type="dxa"/>
          </w:tcPr>
          <w:p w14:paraId="7E8DEB87" w14:textId="77777777" w:rsidR="00E31086" w:rsidRPr="00E92EED" w:rsidRDefault="00E31086" w:rsidP="00180FB6">
            <w:pPr>
              <w:pStyle w:val="Tabletextcentred"/>
            </w:pPr>
            <w:r w:rsidRPr="00E92EED">
              <w:t>480m</w:t>
            </w:r>
          </w:p>
        </w:tc>
        <w:tc>
          <w:tcPr>
            <w:tcW w:w="1418" w:type="dxa"/>
          </w:tcPr>
          <w:p w14:paraId="2591A76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3FE7FA5" w14:textId="77777777" w:rsidTr="00AF0DDD">
        <w:trPr>
          <w:cantSplit/>
        </w:trPr>
        <w:tc>
          <w:tcPr>
            <w:tcW w:w="567" w:type="dxa"/>
          </w:tcPr>
          <w:p w14:paraId="7473D7F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B310469" w14:textId="77777777" w:rsidR="00E31086" w:rsidRPr="00E92EED" w:rsidRDefault="00E31086" w:rsidP="00180FB6">
            <w:pPr>
              <w:pStyle w:val="Tabletext"/>
            </w:pPr>
            <w:r w:rsidRPr="00E92EED">
              <w:t>17/10/2017</w:t>
            </w:r>
          </w:p>
        </w:tc>
        <w:tc>
          <w:tcPr>
            <w:tcW w:w="1276" w:type="dxa"/>
          </w:tcPr>
          <w:p w14:paraId="4282F65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531BC1A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Heinz Peter </w:t>
            </w:r>
            <w:proofErr w:type="spellStart"/>
            <w:r w:rsidRPr="00E92EED">
              <w:t>Volke</w:t>
            </w:r>
            <w:proofErr w:type="spellEnd"/>
          </w:p>
        </w:tc>
        <w:tc>
          <w:tcPr>
            <w:tcW w:w="1515" w:type="dxa"/>
          </w:tcPr>
          <w:p w14:paraId="500A106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D23386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B376EC2" w14:textId="77777777" w:rsidR="00E31086" w:rsidRPr="00E92EED" w:rsidRDefault="00E31086" w:rsidP="00180FB6">
            <w:pPr>
              <w:pStyle w:val="Tabletextcentred"/>
            </w:pPr>
            <w:r w:rsidRPr="00E92EED">
              <w:t>56 And 60 Haddon School Road</w:t>
            </w:r>
          </w:p>
        </w:tc>
        <w:tc>
          <w:tcPr>
            <w:tcW w:w="1396" w:type="dxa"/>
          </w:tcPr>
          <w:p w14:paraId="58A0C9D0" w14:textId="77777777" w:rsidR="00E31086" w:rsidRPr="00E92EED" w:rsidRDefault="00E31086" w:rsidP="00180FB6">
            <w:pPr>
              <w:pStyle w:val="Tabletextcentred"/>
            </w:pPr>
            <w:r w:rsidRPr="00E92EED">
              <w:t>Haddon</w:t>
            </w:r>
          </w:p>
        </w:tc>
        <w:tc>
          <w:tcPr>
            <w:tcW w:w="1343" w:type="dxa"/>
          </w:tcPr>
          <w:p w14:paraId="2B6B1964" w14:textId="77777777" w:rsidR="00E31086" w:rsidRPr="00E92EED" w:rsidRDefault="00E31086" w:rsidP="00180FB6">
            <w:pPr>
              <w:pStyle w:val="Tabletextcentred"/>
            </w:pPr>
            <w:r w:rsidRPr="00E92EED">
              <w:t>Victoria</w:t>
            </w:r>
          </w:p>
        </w:tc>
        <w:tc>
          <w:tcPr>
            <w:tcW w:w="1343" w:type="dxa"/>
          </w:tcPr>
          <w:p w14:paraId="46B9C939" w14:textId="77777777" w:rsidR="00E31086" w:rsidRPr="00E92EED" w:rsidRDefault="00E31086" w:rsidP="00180FB6">
            <w:pPr>
              <w:pStyle w:val="Tabletextcentred"/>
            </w:pPr>
            <w:r w:rsidRPr="00E92EED">
              <w:t>3351</w:t>
            </w:r>
          </w:p>
        </w:tc>
        <w:tc>
          <w:tcPr>
            <w:tcW w:w="1141" w:type="dxa"/>
          </w:tcPr>
          <w:p w14:paraId="60697CE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9E8902A" w14:textId="77777777" w:rsidR="00E31086" w:rsidRPr="00E92EED" w:rsidRDefault="00E31086" w:rsidP="00180FB6">
            <w:pPr>
              <w:pStyle w:val="Tabletextcentred"/>
            </w:pPr>
            <w:r w:rsidRPr="00E92EED">
              <w:t>88.26m</w:t>
            </w:r>
          </w:p>
        </w:tc>
        <w:tc>
          <w:tcPr>
            <w:tcW w:w="1418" w:type="dxa"/>
          </w:tcPr>
          <w:p w14:paraId="79EF7F9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82CB565" w14:textId="77777777" w:rsidTr="00AF0DDD">
        <w:trPr>
          <w:cantSplit/>
        </w:trPr>
        <w:tc>
          <w:tcPr>
            <w:tcW w:w="567" w:type="dxa"/>
          </w:tcPr>
          <w:p w14:paraId="0573DB5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8B2A94B" w14:textId="77777777" w:rsidR="00E31086" w:rsidRPr="00E92EED" w:rsidRDefault="00E31086" w:rsidP="00180FB6">
            <w:pPr>
              <w:pStyle w:val="Tabletext"/>
            </w:pPr>
            <w:r w:rsidRPr="00E92EED">
              <w:t>19/10/2017</w:t>
            </w:r>
          </w:p>
        </w:tc>
        <w:tc>
          <w:tcPr>
            <w:tcW w:w="1276" w:type="dxa"/>
          </w:tcPr>
          <w:p w14:paraId="0915726C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16D35A5A" w14:textId="77777777" w:rsidR="00E31086" w:rsidRPr="00E92EED" w:rsidRDefault="00E31086" w:rsidP="00180FB6">
            <w:pPr>
              <w:pStyle w:val="Tabletextcentred"/>
            </w:pPr>
            <w:r w:rsidRPr="00E92EED">
              <w:t>Graham Pickles</w:t>
            </w:r>
          </w:p>
        </w:tc>
        <w:tc>
          <w:tcPr>
            <w:tcW w:w="1515" w:type="dxa"/>
          </w:tcPr>
          <w:p w14:paraId="453DDC40" w14:textId="77777777" w:rsidR="00E31086" w:rsidRPr="00E92EED" w:rsidRDefault="00E31086" w:rsidP="00180FB6">
            <w:pPr>
              <w:pStyle w:val="Tabletextcentred"/>
            </w:pPr>
            <w:r w:rsidRPr="00E92EED">
              <w:t>Murray Darling Food Company</w:t>
            </w:r>
          </w:p>
        </w:tc>
        <w:tc>
          <w:tcPr>
            <w:tcW w:w="917" w:type="dxa"/>
          </w:tcPr>
          <w:p w14:paraId="71376DD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67EF00E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3 </w:t>
            </w:r>
            <w:proofErr w:type="spellStart"/>
            <w:r w:rsidRPr="00E92EED">
              <w:t>Dp</w:t>
            </w:r>
            <w:proofErr w:type="spellEnd"/>
            <w:r w:rsidRPr="00E92EED">
              <w:t xml:space="preserve"> 598736, Burrawang West Road</w:t>
            </w:r>
          </w:p>
        </w:tc>
        <w:tc>
          <w:tcPr>
            <w:tcW w:w="1396" w:type="dxa"/>
          </w:tcPr>
          <w:p w14:paraId="7ECC4696" w14:textId="77777777" w:rsidR="00E31086" w:rsidRPr="00E92EED" w:rsidRDefault="00E31086" w:rsidP="00180FB6">
            <w:pPr>
              <w:pStyle w:val="Tabletextcentred"/>
            </w:pPr>
            <w:r w:rsidRPr="00E92EED">
              <w:t>Ootha</w:t>
            </w:r>
          </w:p>
        </w:tc>
        <w:tc>
          <w:tcPr>
            <w:tcW w:w="1343" w:type="dxa"/>
          </w:tcPr>
          <w:p w14:paraId="7DBCF248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4A7B5DB" w14:textId="77777777" w:rsidR="00E31086" w:rsidRPr="00E92EED" w:rsidRDefault="00E31086" w:rsidP="00180FB6">
            <w:pPr>
              <w:pStyle w:val="Tabletextcentred"/>
            </w:pPr>
            <w:r w:rsidRPr="00E92EED">
              <w:t>2875</w:t>
            </w:r>
          </w:p>
        </w:tc>
        <w:tc>
          <w:tcPr>
            <w:tcW w:w="1141" w:type="dxa"/>
          </w:tcPr>
          <w:p w14:paraId="40F87C95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7D03ACB" w14:textId="77777777" w:rsidR="00E31086" w:rsidRPr="00E92EED" w:rsidRDefault="00E31086" w:rsidP="00180FB6">
            <w:pPr>
              <w:pStyle w:val="Tabletextcentred"/>
            </w:pPr>
            <w:r w:rsidRPr="00E92EED">
              <w:t>1500m</w:t>
            </w:r>
          </w:p>
        </w:tc>
        <w:tc>
          <w:tcPr>
            <w:tcW w:w="1418" w:type="dxa"/>
          </w:tcPr>
          <w:p w14:paraId="2A6C4F58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588A2117" w14:textId="77777777" w:rsidTr="00AF0DDD">
        <w:trPr>
          <w:cantSplit/>
        </w:trPr>
        <w:tc>
          <w:tcPr>
            <w:tcW w:w="567" w:type="dxa"/>
          </w:tcPr>
          <w:p w14:paraId="06378FA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C8FAB3A" w14:textId="77777777" w:rsidR="00E31086" w:rsidRPr="00E92EED" w:rsidRDefault="00E31086" w:rsidP="00180FB6">
            <w:pPr>
              <w:pStyle w:val="Tabletext"/>
            </w:pPr>
            <w:r w:rsidRPr="00E92EED">
              <w:t>20/10/2017</w:t>
            </w:r>
          </w:p>
        </w:tc>
        <w:tc>
          <w:tcPr>
            <w:tcW w:w="1276" w:type="dxa"/>
          </w:tcPr>
          <w:p w14:paraId="4EA89F9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5FE732A" w14:textId="77777777" w:rsidR="00E31086" w:rsidRPr="00E92EED" w:rsidRDefault="00E31086" w:rsidP="00180FB6">
            <w:pPr>
              <w:pStyle w:val="Tabletextcentred"/>
            </w:pPr>
            <w:r w:rsidRPr="00E92EED">
              <w:t>Wayne Nicholson</w:t>
            </w:r>
          </w:p>
        </w:tc>
        <w:tc>
          <w:tcPr>
            <w:tcW w:w="1515" w:type="dxa"/>
          </w:tcPr>
          <w:p w14:paraId="7D94E4E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41E592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2B4FAC2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375 </w:t>
            </w:r>
            <w:proofErr w:type="spellStart"/>
            <w:r w:rsidRPr="00E92EED">
              <w:t>Wamban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2A8C0C5E" w14:textId="77777777" w:rsidR="00E31086" w:rsidRPr="00E92EED" w:rsidRDefault="00E31086" w:rsidP="00180FB6">
            <w:pPr>
              <w:pStyle w:val="Tabletextcentred"/>
            </w:pPr>
            <w:r w:rsidRPr="00E92EED">
              <w:t>Moruya</w:t>
            </w:r>
          </w:p>
        </w:tc>
        <w:tc>
          <w:tcPr>
            <w:tcW w:w="1343" w:type="dxa"/>
          </w:tcPr>
          <w:p w14:paraId="59C32E7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FDA6D8A" w14:textId="77777777" w:rsidR="00E31086" w:rsidRPr="00E92EED" w:rsidRDefault="00E31086" w:rsidP="00180FB6">
            <w:pPr>
              <w:pStyle w:val="Tabletextcentred"/>
            </w:pPr>
            <w:r w:rsidRPr="00E92EED">
              <w:t>2537</w:t>
            </w:r>
          </w:p>
        </w:tc>
        <w:tc>
          <w:tcPr>
            <w:tcW w:w="1141" w:type="dxa"/>
          </w:tcPr>
          <w:p w14:paraId="69A9069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46EEFA8" w14:textId="77777777" w:rsidR="00E31086" w:rsidRPr="00E92EED" w:rsidRDefault="00E31086" w:rsidP="00180FB6">
            <w:pPr>
              <w:pStyle w:val="Tabletextcentred"/>
            </w:pPr>
            <w:r w:rsidRPr="00E92EED">
              <w:t>60m</w:t>
            </w:r>
          </w:p>
        </w:tc>
        <w:tc>
          <w:tcPr>
            <w:tcW w:w="1418" w:type="dxa"/>
          </w:tcPr>
          <w:p w14:paraId="7EECABDC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5336359" w14:textId="77777777" w:rsidTr="00AF0DDD">
        <w:trPr>
          <w:cantSplit/>
        </w:trPr>
        <w:tc>
          <w:tcPr>
            <w:tcW w:w="567" w:type="dxa"/>
          </w:tcPr>
          <w:p w14:paraId="4624471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8C85874" w14:textId="77777777" w:rsidR="00E31086" w:rsidRPr="00E92EED" w:rsidRDefault="00E31086" w:rsidP="00180FB6">
            <w:pPr>
              <w:pStyle w:val="Tabletext"/>
            </w:pPr>
            <w:r w:rsidRPr="00E92EED">
              <w:t>20/10/2017</w:t>
            </w:r>
          </w:p>
        </w:tc>
        <w:tc>
          <w:tcPr>
            <w:tcW w:w="1276" w:type="dxa"/>
          </w:tcPr>
          <w:p w14:paraId="38F65A3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DEEF3F9" w14:textId="77777777" w:rsidR="00E31086" w:rsidRPr="00E92EED" w:rsidRDefault="00E31086" w:rsidP="00180FB6">
            <w:pPr>
              <w:pStyle w:val="Tabletextcentred"/>
            </w:pPr>
            <w:r w:rsidRPr="00E92EED">
              <w:t>Alistair Smith</w:t>
            </w:r>
          </w:p>
        </w:tc>
        <w:tc>
          <w:tcPr>
            <w:tcW w:w="1515" w:type="dxa"/>
          </w:tcPr>
          <w:p w14:paraId="3312800F" w14:textId="77777777" w:rsidR="00E31086" w:rsidRPr="00E92EED" w:rsidRDefault="00E31086" w:rsidP="00180FB6">
            <w:pPr>
              <w:pStyle w:val="Tabletextcentred"/>
            </w:pPr>
            <w:r w:rsidRPr="00E92EED">
              <w:t>Red Tank Holdings Pty Ltd</w:t>
            </w:r>
          </w:p>
        </w:tc>
        <w:tc>
          <w:tcPr>
            <w:tcW w:w="917" w:type="dxa"/>
          </w:tcPr>
          <w:p w14:paraId="67C788C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CD81A01" w14:textId="77777777" w:rsidR="00E31086" w:rsidRPr="00E92EED" w:rsidRDefault="00E31086" w:rsidP="00180FB6">
            <w:pPr>
              <w:pStyle w:val="Tabletextcentred"/>
            </w:pPr>
            <w:r w:rsidRPr="00E92EED">
              <w:t>4 Godfreys Road</w:t>
            </w:r>
          </w:p>
        </w:tc>
        <w:tc>
          <w:tcPr>
            <w:tcW w:w="1396" w:type="dxa"/>
          </w:tcPr>
          <w:p w14:paraId="396A8A08" w14:textId="77777777" w:rsidR="00E31086" w:rsidRPr="00E92EED" w:rsidRDefault="00E31086" w:rsidP="00180FB6">
            <w:pPr>
              <w:pStyle w:val="Tabletextcentred"/>
            </w:pPr>
            <w:r w:rsidRPr="00E92EED">
              <w:t>Eppalock</w:t>
            </w:r>
          </w:p>
        </w:tc>
        <w:tc>
          <w:tcPr>
            <w:tcW w:w="1343" w:type="dxa"/>
          </w:tcPr>
          <w:p w14:paraId="473E1D83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4FF04CE" w14:textId="77777777" w:rsidR="00E31086" w:rsidRPr="00E92EED" w:rsidRDefault="00E31086" w:rsidP="00180FB6">
            <w:pPr>
              <w:pStyle w:val="Tabletextcentred"/>
            </w:pPr>
            <w:r w:rsidRPr="00E92EED">
              <w:t>3551</w:t>
            </w:r>
          </w:p>
        </w:tc>
        <w:tc>
          <w:tcPr>
            <w:tcW w:w="1141" w:type="dxa"/>
          </w:tcPr>
          <w:p w14:paraId="366820FD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53C64EB2" w14:textId="77777777" w:rsidR="00E31086" w:rsidRPr="00E92EED" w:rsidRDefault="00E31086" w:rsidP="00180FB6">
            <w:pPr>
              <w:pStyle w:val="Tabletextcentred"/>
            </w:pPr>
            <w:r w:rsidRPr="00E92EED">
              <w:t>302m</w:t>
            </w:r>
          </w:p>
        </w:tc>
        <w:tc>
          <w:tcPr>
            <w:tcW w:w="1418" w:type="dxa"/>
          </w:tcPr>
          <w:p w14:paraId="79C5D2C2" w14:textId="77777777" w:rsidR="00E31086" w:rsidRPr="00E92EED" w:rsidRDefault="00E31086" w:rsidP="00180FB6">
            <w:pPr>
              <w:pStyle w:val="Tabletextcentred"/>
            </w:pPr>
            <w:r w:rsidRPr="00E92EED">
              <w:t>Subdivision of Land Only</w:t>
            </w:r>
          </w:p>
        </w:tc>
      </w:tr>
      <w:tr w:rsidR="00E31086" w:rsidRPr="005113AA" w14:paraId="31EEDE38" w14:textId="77777777" w:rsidTr="00AF0DDD">
        <w:trPr>
          <w:cantSplit/>
        </w:trPr>
        <w:tc>
          <w:tcPr>
            <w:tcW w:w="567" w:type="dxa"/>
          </w:tcPr>
          <w:p w14:paraId="0F77256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8E197C2" w14:textId="77777777" w:rsidR="00E31086" w:rsidRPr="00E92EED" w:rsidRDefault="00E31086" w:rsidP="00180FB6">
            <w:pPr>
              <w:pStyle w:val="Tabletext"/>
            </w:pPr>
            <w:r w:rsidRPr="00E92EED">
              <w:t>23/10/2017</w:t>
            </w:r>
          </w:p>
        </w:tc>
        <w:tc>
          <w:tcPr>
            <w:tcW w:w="1276" w:type="dxa"/>
          </w:tcPr>
          <w:p w14:paraId="3187DD0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4437DA9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Stephen John </w:t>
            </w:r>
            <w:proofErr w:type="spellStart"/>
            <w:r w:rsidRPr="00E92EED">
              <w:t>Jani</w:t>
            </w:r>
            <w:proofErr w:type="spellEnd"/>
          </w:p>
        </w:tc>
        <w:tc>
          <w:tcPr>
            <w:tcW w:w="1515" w:type="dxa"/>
          </w:tcPr>
          <w:p w14:paraId="2DC9CCC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1C142F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E3397D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129 </w:t>
            </w:r>
            <w:proofErr w:type="spellStart"/>
            <w:r w:rsidRPr="00E92EED">
              <w:t>Millingandi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7C54C1D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Millingandi</w:t>
            </w:r>
            <w:proofErr w:type="spellEnd"/>
          </w:p>
        </w:tc>
        <w:tc>
          <w:tcPr>
            <w:tcW w:w="1343" w:type="dxa"/>
          </w:tcPr>
          <w:p w14:paraId="5A9DFBF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9D769D2" w14:textId="77777777" w:rsidR="00E31086" w:rsidRPr="00E92EED" w:rsidRDefault="00E31086" w:rsidP="00180FB6">
            <w:pPr>
              <w:pStyle w:val="Tabletextcentred"/>
            </w:pPr>
            <w:r w:rsidRPr="00E92EED">
              <w:t>2548</w:t>
            </w:r>
          </w:p>
        </w:tc>
        <w:tc>
          <w:tcPr>
            <w:tcW w:w="1141" w:type="dxa"/>
          </w:tcPr>
          <w:p w14:paraId="5803A79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F41CB23" w14:textId="77777777" w:rsidR="00E31086" w:rsidRPr="00E92EED" w:rsidRDefault="00E31086" w:rsidP="00180FB6">
            <w:pPr>
              <w:pStyle w:val="Tabletextcentred"/>
            </w:pPr>
            <w:r w:rsidRPr="00E92EED">
              <w:t>1400m</w:t>
            </w:r>
          </w:p>
        </w:tc>
        <w:tc>
          <w:tcPr>
            <w:tcW w:w="1418" w:type="dxa"/>
          </w:tcPr>
          <w:p w14:paraId="3A1AD1C9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39326A9B" w14:textId="77777777" w:rsidTr="00AF0DDD">
        <w:trPr>
          <w:cantSplit/>
        </w:trPr>
        <w:tc>
          <w:tcPr>
            <w:tcW w:w="567" w:type="dxa"/>
          </w:tcPr>
          <w:p w14:paraId="33CFC7C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53041C3" w14:textId="77777777" w:rsidR="00E31086" w:rsidRPr="00E92EED" w:rsidRDefault="00E31086" w:rsidP="00180FB6">
            <w:pPr>
              <w:pStyle w:val="Tabletext"/>
            </w:pPr>
            <w:r w:rsidRPr="00E92EED">
              <w:t>26/10/2017</w:t>
            </w:r>
          </w:p>
        </w:tc>
        <w:tc>
          <w:tcPr>
            <w:tcW w:w="1276" w:type="dxa"/>
          </w:tcPr>
          <w:p w14:paraId="6757A43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2843ABAC" w14:textId="77777777" w:rsidR="00E31086" w:rsidRPr="00E92EED" w:rsidRDefault="00E31086" w:rsidP="00180FB6">
            <w:pPr>
              <w:pStyle w:val="Tabletextcentred"/>
            </w:pPr>
            <w:r w:rsidRPr="00E92EED">
              <w:t>Thomas Barnes</w:t>
            </w:r>
          </w:p>
        </w:tc>
        <w:tc>
          <w:tcPr>
            <w:tcW w:w="1515" w:type="dxa"/>
          </w:tcPr>
          <w:p w14:paraId="471DA93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7F1AAF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D39064B" w14:textId="77777777" w:rsidR="00E31086" w:rsidRPr="00E92EED" w:rsidRDefault="00E31086" w:rsidP="00180FB6">
            <w:pPr>
              <w:pStyle w:val="Tabletextcentred"/>
            </w:pPr>
            <w:r w:rsidRPr="00E92EED">
              <w:t>74 Racecourse Road</w:t>
            </w:r>
          </w:p>
        </w:tc>
        <w:tc>
          <w:tcPr>
            <w:tcW w:w="1396" w:type="dxa"/>
          </w:tcPr>
          <w:p w14:paraId="3FB36468" w14:textId="77777777" w:rsidR="00E31086" w:rsidRPr="00E92EED" w:rsidRDefault="00E31086" w:rsidP="00180FB6">
            <w:pPr>
              <w:pStyle w:val="Tabletextcentred"/>
            </w:pPr>
            <w:r w:rsidRPr="00E92EED">
              <w:t>Berrigan</w:t>
            </w:r>
          </w:p>
        </w:tc>
        <w:tc>
          <w:tcPr>
            <w:tcW w:w="1343" w:type="dxa"/>
          </w:tcPr>
          <w:p w14:paraId="601FB8A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BFCCF51" w14:textId="77777777" w:rsidR="00E31086" w:rsidRPr="00E92EED" w:rsidRDefault="00E31086" w:rsidP="00180FB6">
            <w:pPr>
              <w:pStyle w:val="Tabletextcentred"/>
            </w:pPr>
            <w:r w:rsidRPr="00E92EED">
              <w:t>2712</w:t>
            </w:r>
          </w:p>
        </w:tc>
        <w:tc>
          <w:tcPr>
            <w:tcW w:w="1141" w:type="dxa"/>
          </w:tcPr>
          <w:p w14:paraId="6CAA23A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627881A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459D28C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9F0AAC5" w14:textId="77777777" w:rsidTr="00AF0DDD">
        <w:trPr>
          <w:cantSplit/>
        </w:trPr>
        <w:tc>
          <w:tcPr>
            <w:tcW w:w="567" w:type="dxa"/>
          </w:tcPr>
          <w:p w14:paraId="5E30900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8114C16" w14:textId="77777777" w:rsidR="00E31086" w:rsidRPr="00E92EED" w:rsidRDefault="00E31086" w:rsidP="00180FB6">
            <w:pPr>
              <w:pStyle w:val="Tabletext"/>
            </w:pPr>
            <w:r w:rsidRPr="00E92EED">
              <w:t>26/10/2017</w:t>
            </w:r>
          </w:p>
        </w:tc>
        <w:tc>
          <w:tcPr>
            <w:tcW w:w="1276" w:type="dxa"/>
          </w:tcPr>
          <w:p w14:paraId="1AA093AE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1D4E29B8" w14:textId="77777777" w:rsidR="00E31086" w:rsidRPr="00E92EED" w:rsidRDefault="00E31086" w:rsidP="00180FB6">
            <w:pPr>
              <w:pStyle w:val="Tabletextcentred"/>
            </w:pPr>
            <w:r w:rsidRPr="00E92EED">
              <w:t>Australia Oracle Development Pty Ltd</w:t>
            </w:r>
          </w:p>
        </w:tc>
        <w:tc>
          <w:tcPr>
            <w:tcW w:w="1515" w:type="dxa"/>
          </w:tcPr>
          <w:p w14:paraId="5AA3317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1AD6FD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5A9054B" w14:textId="77777777" w:rsidR="00E31086" w:rsidRPr="00E92EED" w:rsidRDefault="00E31086" w:rsidP="00180FB6">
            <w:pPr>
              <w:pStyle w:val="Tabletextcentred"/>
            </w:pPr>
            <w:r w:rsidRPr="00E92EED">
              <w:t>121 Wollombi Road</w:t>
            </w:r>
          </w:p>
        </w:tc>
        <w:tc>
          <w:tcPr>
            <w:tcW w:w="1396" w:type="dxa"/>
          </w:tcPr>
          <w:p w14:paraId="303CD4D4" w14:textId="77777777" w:rsidR="00E31086" w:rsidRPr="00E92EED" w:rsidRDefault="00E31086" w:rsidP="00180FB6">
            <w:pPr>
              <w:pStyle w:val="Tabletextcentred"/>
            </w:pPr>
            <w:r w:rsidRPr="00E92EED">
              <w:t>Broke</w:t>
            </w:r>
          </w:p>
        </w:tc>
        <w:tc>
          <w:tcPr>
            <w:tcW w:w="1343" w:type="dxa"/>
          </w:tcPr>
          <w:p w14:paraId="28BDA6E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EB8B640" w14:textId="77777777" w:rsidR="00E31086" w:rsidRPr="00E92EED" w:rsidRDefault="00E31086" w:rsidP="00180FB6">
            <w:pPr>
              <w:pStyle w:val="Tabletextcentred"/>
            </w:pPr>
            <w:r w:rsidRPr="00E92EED">
              <w:t>2330</w:t>
            </w:r>
          </w:p>
        </w:tc>
        <w:tc>
          <w:tcPr>
            <w:tcW w:w="1141" w:type="dxa"/>
          </w:tcPr>
          <w:p w14:paraId="5F346FEB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79B66CD3" w14:textId="77777777" w:rsidR="00E31086" w:rsidRPr="00E92EED" w:rsidRDefault="00E31086" w:rsidP="00180FB6">
            <w:pPr>
              <w:pStyle w:val="Tabletextcentred"/>
            </w:pPr>
            <w:r w:rsidRPr="00E92EED">
              <w:t>436m</w:t>
            </w:r>
          </w:p>
        </w:tc>
        <w:tc>
          <w:tcPr>
            <w:tcW w:w="1418" w:type="dxa"/>
          </w:tcPr>
          <w:p w14:paraId="6679CE6A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1D108C72" w14:textId="77777777" w:rsidTr="00AF0DDD">
        <w:trPr>
          <w:cantSplit/>
        </w:trPr>
        <w:tc>
          <w:tcPr>
            <w:tcW w:w="567" w:type="dxa"/>
          </w:tcPr>
          <w:p w14:paraId="50D447D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AD5021B" w14:textId="77777777" w:rsidR="00E31086" w:rsidRPr="00E92EED" w:rsidRDefault="00E31086" w:rsidP="00180FB6">
            <w:pPr>
              <w:pStyle w:val="Tabletext"/>
            </w:pPr>
            <w:r w:rsidRPr="00E92EED">
              <w:t>31/10/2017</w:t>
            </w:r>
          </w:p>
        </w:tc>
        <w:tc>
          <w:tcPr>
            <w:tcW w:w="1276" w:type="dxa"/>
          </w:tcPr>
          <w:p w14:paraId="58BEC170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290FDAC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Tuzat</w:t>
            </w:r>
            <w:proofErr w:type="spellEnd"/>
            <w:r w:rsidRPr="00E92EED">
              <w:t xml:space="preserve"> Pty Ltd</w:t>
            </w:r>
          </w:p>
        </w:tc>
        <w:tc>
          <w:tcPr>
            <w:tcW w:w="1515" w:type="dxa"/>
          </w:tcPr>
          <w:p w14:paraId="6049C0A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8702913" w14:textId="77777777" w:rsidR="00E31086" w:rsidRPr="00E92EED" w:rsidRDefault="00E31086" w:rsidP="00180FB6">
            <w:pPr>
              <w:pStyle w:val="Tabletextcentred"/>
            </w:pPr>
            <w:r w:rsidRPr="00E92EED">
              <w:t>1 and 2</w:t>
            </w:r>
          </w:p>
        </w:tc>
        <w:tc>
          <w:tcPr>
            <w:tcW w:w="1559" w:type="dxa"/>
          </w:tcPr>
          <w:p w14:paraId="51E47B0B" w14:textId="77777777" w:rsidR="00E31086" w:rsidRPr="00E92EED" w:rsidRDefault="00E31086" w:rsidP="00180FB6">
            <w:pPr>
              <w:pStyle w:val="Tabletextcentred"/>
            </w:pPr>
            <w:r w:rsidRPr="00E92EED">
              <w:t>1 Dairy Creek Road</w:t>
            </w:r>
          </w:p>
        </w:tc>
        <w:tc>
          <w:tcPr>
            <w:tcW w:w="1396" w:type="dxa"/>
          </w:tcPr>
          <w:p w14:paraId="4551373A" w14:textId="77777777" w:rsidR="00E31086" w:rsidRPr="00E92EED" w:rsidRDefault="00E31086" w:rsidP="00180FB6">
            <w:pPr>
              <w:pStyle w:val="Tabletextcentred"/>
            </w:pPr>
            <w:r w:rsidRPr="00E92EED">
              <w:t>Gundaroo</w:t>
            </w:r>
          </w:p>
        </w:tc>
        <w:tc>
          <w:tcPr>
            <w:tcW w:w="1343" w:type="dxa"/>
          </w:tcPr>
          <w:p w14:paraId="57C08AE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09EA4A8" w14:textId="77777777" w:rsidR="00E31086" w:rsidRPr="00E92EED" w:rsidRDefault="00E31086" w:rsidP="00180FB6">
            <w:pPr>
              <w:pStyle w:val="Tabletextcentred"/>
            </w:pPr>
            <w:r w:rsidRPr="00E92EED">
              <w:t>2620</w:t>
            </w:r>
          </w:p>
        </w:tc>
        <w:tc>
          <w:tcPr>
            <w:tcW w:w="1141" w:type="dxa"/>
          </w:tcPr>
          <w:p w14:paraId="311F6C7E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1D91DEBD" w14:textId="77777777" w:rsidR="00E31086" w:rsidRPr="00E92EED" w:rsidRDefault="00E31086" w:rsidP="00180FB6">
            <w:pPr>
              <w:pStyle w:val="Tabletextcentred"/>
            </w:pPr>
            <w:r w:rsidRPr="00E92EED">
              <w:t>194m</w:t>
            </w:r>
          </w:p>
        </w:tc>
        <w:tc>
          <w:tcPr>
            <w:tcW w:w="1418" w:type="dxa"/>
          </w:tcPr>
          <w:p w14:paraId="001ABEA6" w14:textId="77777777" w:rsidR="00E31086" w:rsidRPr="00E92EED" w:rsidRDefault="00E31086" w:rsidP="00180FB6">
            <w:pPr>
              <w:pStyle w:val="Tabletextcentred"/>
            </w:pPr>
            <w:r w:rsidRPr="00E92EED">
              <w:t>Rural 25 acre farms</w:t>
            </w:r>
          </w:p>
        </w:tc>
      </w:tr>
      <w:tr w:rsidR="00E31086" w:rsidRPr="005113AA" w14:paraId="66FF6BA5" w14:textId="77777777" w:rsidTr="00AF0DDD">
        <w:trPr>
          <w:cantSplit/>
        </w:trPr>
        <w:tc>
          <w:tcPr>
            <w:tcW w:w="567" w:type="dxa"/>
          </w:tcPr>
          <w:p w14:paraId="1EE8B65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0A860C0" w14:textId="77777777" w:rsidR="00E31086" w:rsidRPr="00E92EED" w:rsidRDefault="00E31086" w:rsidP="00180FB6">
            <w:pPr>
              <w:pStyle w:val="Tabletext"/>
            </w:pPr>
            <w:r w:rsidRPr="00E92EED">
              <w:t>1/11/2017</w:t>
            </w:r>
          </w:p>
        </w:tc>
        <w:tc>
          <w:tcPr>
            <w:tcW w:w="1276" w:type="dxa"/>
          </w:tcPr>
          <w:p w14:paraId="36949F9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EBAFE4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Brad </w:t>
            </w:r>
            <w:proofErr w:type="spellStart"/>
            <w:r w:rsidRPr="00E92EED">
              <w:t>Carmady</w:t>
            </w:r>
            <w:proofErr w:type="spellEnd"/>
          </w:p>
        </w:tc>
        <w:tc>
          <w:tcPr>
            <w:tcW w:w="1515" w:type="dxa"/>
          </w:tcPr>
          <w:p w14:paraId="66BAD4B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880782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38D7489" w14:textId="77777777" w:rsidR="00E31086" w:rsidRPr="00E92EED" w:rsidRDefault="00E31086" w:rsidP="00180FB6">
            <w:pPr>
              <w:pStyle w:val="Tabletextcentred"/>
            </w:pPr>
            <w:r w:rsidRPr="00E92EED">
              <w:t>53–69 Mount Blackheath Road</w:t>
            </w:r>
          </w:p>
        </w:tc>
        <w:tc>
          <w:tcPr>
            <w:tcW w:w="1396" w:type="dxa"/>
          </w:tcPr>
          <w:p w14:paraId="44BC90D9" w14:textId="77777777" w:rsidR="00E31086" w:rsidRPr="00E92EED" w:rsidRDefault="00E31086" w:rsidP="00180FB6">
            <w:pPr>
              <w:pStyle w:val="Tabletextcentred"/>
            </w:pPr>
            <w:r w:rsidRPr="00E92EED">
              <w:t>Blackheath</w:t>
            </w:r>
          </w:p>
        </w:tc>
        <w:tc>
          <w:tcPr>
            <w:tcW w:w="1343" w:type="dxa"/>
          </w:tcPr>
          <w:p w14:paraId="110DAFF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5523ABF5" w14:textId="77777777" w:rsidR="00E31086" w:rsidRPr="00E92EED" w:rsidRDefault="00E31086" w:rsidP="00180FB6">
            <w:pPr>
              <w:pStyle w:val="Tabletextcentred"/>
            </w:pPr>
            <w:r w:rsidRPr="00E92EED">
              <w:t>2785</w:t>
            </w:r>
          </w:p>
        </w:tc>
        <w:tc>
          <w:tcPr>
            <w:tcW w:w="1141" w:type="dxa"/>
          </w:tcPr>
          <w:p w14:paraId="5488B61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BBD5869" w14:textId="77777777" w:rsidR="00E31086" w:rsidRPr="00E92EED" w:rsidRDefault="00E31086" w:rsidP="00180FB6">
            <w:pPr>
              <w:pStyle w:val="Tabletextcentred"/>
            </w:pPr>
            <w:r w:rsidRPr="00E92EED">
              <w:t>350m</w:t>
            </w:r>
          </w:p>
        </w:tc>
        <w:tc>
          <w:tcPr>
            <w:tcW w:w="1418" w:type="dxa"/>
          </w:tcPr>
          <w:p w14:paraId="49F56A64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0CF7D7EF" w14:textId="77777777" w:rsidTr="00AF0DDD">
        <w:trPr>
          <w:cantSplit/>
        </w:trPr>
        <w:tc>
          <w:tcPr>
            <w:tcW w:w="567" w:type="dxa"/>
          </w:tcPr>
          <w:p w14:paraId="6FD199A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7011135" w14:textId="77777777" w:rsidR="00E31086" w:rsidRPr="00E92EED" w:rsidRDefault="00E31086" w:rsidP="00180FB6">
            <w:pPr>
              <w:pStyle w:val="Tabletext"/>
            </w:pPr>
            <w:r w:rsidRPr="00E92EED">
              <w:t>3/11/2017</w:t>
            </w:r>
          </w:p>
        </w:tc>
        <w:tc>
          <w:tcPr>
            <w:tcW w:w="1276" w:type="dxa"/>
          </w:tcPr>
          <w:p w14:paraId="5EFE013C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182329D" w14:textId="77777777" w:rsidR="00E31086" w:rsidRPr="00E92EED" w:rsidRDefault="00E31086" w:rsidP="00180FB6">
            <w:pPr>
              <w:pStyle w:val="Tabletextcentred"/>
            </w:pPr>
            <w:r w:rsidRPr="00E92EED">
              <w:t>John Spalding</w:t>
            </w:r>
          </w:p>
        </w:tc>
        <w:tc>
          <w:tcPr>
            <w:tcW w:w="1515" w:type="dxa"/>
          </w:tcPr>
          <w:p w14:paraId="0ADC866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91C0CCE" w14:textId="77777777" w:rsidR="00E31086" w:rsidRPr="00E92EED" w:rsidRDefault="00E31086" w:rsidP="00180FB6">
            <w:pPr>
              <w:pStyle w:val="Tabletextcentred"/>
            </w:pPr>
            <w:r w:rsidRPr="00E92EED">
              <w:t>Lot 2</w:t>
            </w:r>
          </w:p>
        </w:tc>
        <w:tc>
          <w:tcPr>
            <w:tcW w:w="1559" w:type="dxa"/>
          </w:tcPr>
          <w:p w14:paraId="5424254F" w14:textId="77777777" w:rsidR="00E31086" w:rsidRPr="00E92EED" w:rsidRDefault="00E31086" w:rsidP="00180FB6">
            <w:pPr>
              <w:pStyle w:val="Tabletextcentred"/>
            </w:pPr>
            <w:r w:rsidRPr="00E92EED">
              <w:t>636 Urana Road</w:t>
            </w:r>
          </w:p>
        </w:tc>
        <w:tc>
          <w:tcPr>
            <w:tcW w:w="1396" w:type="dxa"/>
          </w:tcPr>
          <w:p w14:paraId="09B825D0" w14:textId="77777777" w:rsidR="00E31086" w:rsidRPr="00E92EED" w:rsidRDefault="00E31086" w:rsidP="00180FB6">
            <w:pPr>
              <w:pStyle w:val="Tabletextcentred"/>
            </w:pPr>
            <w:r w:rsidRPr="00E92EED">
              <w:t>Lavington</w:t>
            </w:r>
          </w:p>
        </w:tc>
        <w:tc>
          <w:tcPr>
            <w:tcW w:w="1343" w:type="dxa"/>
          </w:tcPr>
          <w:p w14:paraId="788F556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DCD57FF" w14:textId="77777777" w:rsidR="00E31086" w:rsidRPr="00E92EED" w:rsidRDefault="00E31086" w:rsidP="00180FB6">
            <w:pPr>
              <w:pStyle w:val="Tabletextcentred"/>
            </w:pPr>
            <w:r w:rsidRPr="00E92EED">
              <w:t>2641</w:t>
            </w:r>
          </w:p>
        </w:tc>
        <w:tc>
          <w:tcPr>
            <w:tcW w:w="1141" w:type="dxa"/>
          </w:tcPr>
          <w:p w14:paraId="39B58F0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053BEA24" w14:textId="77777777" w:rsidR="00E31086" w:rsidRPr="00E92EED" w:rsidRDefault="00E31086" w:rsidP="00180FB6">
            <w:pPr>
              <w:pStyle w:val="Tabletextcentred"/>
            </w:pPr>
            <w:r w:rsidRPr="00E92EED">
              <w:t>220m</w:t>
            </w:r>
          </w:p>
        </w:tc>
        <w:tc>
          <w:tcPr>
            <w:tcW w:w="1418" w:type="dxa"/>
          </w:tcPr>
          <w:p w14:paraId="6692133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9BF3E1B" w14:textId="77777777" w:rsidTr="00AF0DDD">
        <w:trPr>
          <w:cantSplit/>
        </w:trPr>
        <w:tc>
          <w:tcPr>
            <w:tcW w:w="567" w:type="dxa"/>
          </w:tcPr>
          <w:p w14:paraId="1B23B31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399FC81" w14:textId="77777777" w:rsidR="00E31086" w:rsidRPr="00E92EED" w:rsidRDefault="00E31086" w:rsidP="00180FB6">
            <w:pPr>
              <w:pStyle w:val="Tabletext"/>
            </w:pPr>
            <w:r w:rsidRPr="00E92EED">
              <w:t>6/11/2017</w:t>
            </w:r>
          </w:p>
        </w:tc>
        <w:tc>
          <w:tcPr>
            <w:tcW w:w="1276" w:type="dxa"/>
          </w:tcPr>
          <w:p w14:paraId="0578AC7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17D35A3" w14:textId="77777777" w:rsidR="00E31086" w:rsidRPr="00E92EED" w:rsidRDefault="00E31086" w:rsidP="00180FB6">
            <w:pPr>
              <w:pStyle w:val="Tabletextcentred"/>
            </w:pPr>
            <w:r w:rsidRPr="00E92EED">
              <w:t>Robert Matthews</w:t>
            </w:r>
          </w:p>
        </w:tc>
        <w:tc>
          <w:tcPr>
            <w:tcW w:w="1515" w:type="dxa"/>
          </w:tcPr>
          <w:p w14:paraId="3B7F70F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31DFA9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50235B01" w14:textId="77777777" w:rsidR="00E31086" w:rsidRPr="00E92EED" w:rsidRDefault="00E31086" w:rsidP="00180FB6">
            <w:pPr>
              <w:pStyle w:val="Tabletextcentred"/>
            </w:pPr>
            <w:r w:rsidRPr="00E92EED">
              <w:t>387 Lawson Syphon Road</w:t>
            </w:r>
          </w:p>
        </w:tc>
        <w:tc>
          <w:tcPr>
            <w:tcW w:w="1396" w:type="dxa"/>
          </w:tcPr>
          <w:p w14:paraId="776721A2" w14:textId="77777777" w:rsidR="00E31086" w:rsidRPr="00E92EED" w:rsidRDefault="00E31086" w:rsidP="00180FB6">
            <w:pPr>
              <w:pStyle w:val="Tabletextcentred"/>
            </w:pPr>
            <w:r w:rsidRPr="00E92EED">
              <w:t>Deniliquin</w:t>
            </w:r>
          </w:p>
        </w:tc>
        <w:tc>
          <w:tcPr>
            <w:tcW w:w="1343" w:type="dxa"/>
          </w:tcPr>
          <w:p w14:paraId="4A822FB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F6EA1CD" w14:textId="77777777" w:rsidR="00E31086" w:rsidRPr="00E92EED" w:rsidRDefault="00E31086" w:rsidP="00180FB6">
            <w:pPr>
              <w:pStyle w:val="Tabletextcentred"/>
            </w:pPr>
            <w:r w:rsidRPr="00E92EED">
              <w:t>2710</w:t>
            </w:r>
          </w:p>
        </w:tc>
        <w:tc>
          <w:tcPr>
            <w:tcW w:w="1141" w:type="dxa"/>
          </w:tcPr>
          <w:p w14:paraId="5242397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1A49913" w14:textId="77777777" w:rsidR="00E31086" w:rsidRPr="00E92EED" w:rsidRDefault="00E31086" w:rsidP="00180FB6">
            <w:pPr>
              <w:pStyle w:val="Tabletextcentred"/>
            </w:pPr>
            <w:r w:rsidRPr="00E92EED">
              <w:t>635m</w:t>
            </w:r>
          </w:p>
        </w:tc>
        <w:tc>
          <w:tcPr>
            <w:tcW w:w="1418" w:type="dxa"/>
          </w:tcPr>
          <w:p w14:paraId="329142D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5ED3E99" w14:textId="77777777" w:rsidTr="00AF0DDD">
        <w:trPr>
          <w:cantSplit/>
        </w:trPr>
        <w:tc>
          <w:tcPr>
            <w:tcW w:w="567" w:type="dxa"/>
          </w:tcPr>
          <w:p w14:paraId="08BE442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649B523" w14:textId="77777777" w:rsidR="00E31086" w:rsidRPr="00E92EED" w:rsidRDefault="00E31086" w:rsidP="00180FB6">
            <w:pPr>
              <w:pStyle w:val="Tabletext"/>
            </w:pPr>
            <w:r w:rsidRPr="00E92EED">
              <w:t>6/11/2017</w:t>
            </w:r>
          </w:p>
        </w:tc>
        <w:tc>
          <w:tcPr>
            <w:tcW w:w="1276" w:type="dxa"/>
          </w:tcPr>
          <w:p w14:paraId="54B6A3D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DB7EAFB" w14:textId="77777777" w:rsidR="00E31086" w:rsidRPr="00E92EED" w:rsidRDefault="00E31086" w:rsidP="00180FB6">
            <w:pPr>
              <w:pStyle w:val="Tabletextcentred"/>
            </w:pPr>
            <w:r w:rsidRPr="00E92EED">
              <w:t>John Dunk</w:t>
            </w:r>
          </w:p>
        </w:tc>
        <w:tc>
          <w:tcPr>
            <w:tcW w:w="1515" w:type="dxa"/>
          </w:tcPr>
          <w:p w14:paraId="13BE9FC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303C9F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368DA10" w14:textId="77777777" w:rsidR="00E31086" w:rsidRPr="00E92EED" w:rsidRDefault="00E31086" w:rsidP="00180FB6">
            <w:pPr>
              <w:pStyle w:val="Tabletextcentred"/>
            </w:pPr>
            <w:r w:rsidRPr="00E92EED">
              <w:t>200 Back Creek Road</w:t>
            </w:r>
          </w:p>
        </w:tc>
        <w:tc>
          <w:tcPr>
            <w:tcW w:w="1396" w:type="dxa"/>
          </w:tcPr>
          <w:p w14:paraId="3882418C" w14:textId="77777777" w:rsidR="00E31086" w:rsidRPr="00E92EED" w:rsidRDefault="00E31086" w:rsidP="00180FB6">
            <w:pPr>
              <w:pStyle w:val="Tabletextcentred"/>
            </w:pPr>
            <w:r w:rsidRPr="00E92EED">
              <w:t>Young</w:t>
            </w:r>
          </w:p>
        </w:tc>
        <w:tc>
          <w:tcPr>
            <w:tcW w:w="1343" w:type="dxa"/>
          </w:tcPr>
          <w:p w14:paraId="7819785D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042B8631" w14:textId="77777777" w:rsidR="00E31086" w:rsidRPr="00E92EED" w:rsidRDefault="00E31086" w:rsidP="00180FB6">
            <w:pPr>
              <w:pStyle w:val="Tabletextcentred"/>
            </w:pPr>
            <w:r w:rsidRPr="00E92EED">
              <w:t>2594</w:t>
            </w:r>
          </w:p>
        </w:tc>
        <w:tc>
          <w:tcPr>
            <w:tcW w:w="1141" w:type="dxa"/>
          </w:tcPr>
          <w:p w14:paraId="14C7C9C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4F940E03" w14:textId="77777777" w:rsidR="00E31086" w:rsidRPr="00E92EED" w:rsidRDefault="00E31086" w:rsidP="00180FB6">
            <w:pPr>
              <w:pStyle w:val="Tabletextcentred"/>
            </w:pPr>
            <w:r w:rsidRPr="00E92EED">
              <w:t>95m</w:t>
            </w:r>
          </w:p>
        </w:tc>
        <w:tc>
          <w:tcPr>
            <w:tcW w:w="1418" w:type="dxa"/>
          </w:tcPr>
          <w:p w14:paraId="7DEA7090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482EDCBB" w14:textId="77777777" w:rsidTr="00AF0DDD">
        <w:trPr>
          <w:cantSplit/>
        </w:trPr>
        <w:tc>
          <w:tcPr>
            <w:tcW w:w="567" w:type="dxa"/>
          </w:tcPr>
          <w:p w14:paraId="198737D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3761F26" w14:textId="77777777" w:rsidR="00E31086" w:rsidRPr="00E92EED" w:rsidRDefault="00E31086" w:rsidP="00180FB6">
            <w:pPr>
              <w:pStyle w:val="Tabletext"/>
            </w:pPr>
            <w:r w:rsidRPr="00E92EED">
              <w:t>7/11/2017</w:t>
            </w:r>
          </w:p>
        </w:tc>
        <w:tc>
          <w:tcPr>
            <w:tcW w:w="1276" w:type="dxa"/>
          </w:tcPr>
          <w:p w14:paraId="1595F22A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477E464" w14:textId="77777777" w:rsidR="00E31086" w:rsidRPr="00E92EED" w:rsidRDefault="00E31086" w:rsidP="00180FB6">
            <w:pPr>
              <w:pStyle w:val="Tabletextcentred"/>
            </w:pPr>
            <w:r w:rsidRPr="00E92EED">
              <w:t>Mrs Joy Lee</w:t>
            </w:r>
          </w:p>
        </w:tc>
        <w:tc>
          <w:tcPr>
            <w:tcW w:w="1515" w:type="dxa"/>
          </w:tcPr>
          <w:p w14:paraId="76818D7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31D16D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E017B96" w14:textId="77777777" w:rsidR="00E31086" w:rsidRPr="00E92EED" w:rsidRDefault="00E31086" w:rsidP="00180FB6">
            <w:pPr>
              <w:pStyle w:val="Tabletextcentred"/>
            </w:pPr>
            <w:r w:rsidRPr="00E92EED">
              <w:t>87 Clyde Essex Drive</w:t>
            </w:r>
          </w:p>
        </w:tc>
        <w:tc>
          <w:tcPr>
            <w:tcW w:w="1396" w:type="dxa"/>
          </w:tcPr>
          <w:p w14:paraId="49EF08A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Gulmarrad</w:t>
            </w:r>
            <w:proofErr w:type="spellEnd"/>
          </w:p>
        </w:tc>
        <w:tc>
          <w:tcPr>
            <w:tcW w:w="1343" w:type="dxa"/>
          </w:tcPr>
          <w:p w14:paraId="722BBC8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2EC0998" w14:textId="77777777" w:rsidR="00E31086" w:rsidRPr="00E92EED" w:rsidRDefault="00E31086" w:rsidP="00180FB6">
            <w:pPr>
              <w:pStyle w:val="Tabletextcentred"/>
            </w:pPr>
            <w:r w:rsidRPr="00E92EED">
              <w:t>2463</w:t>
            </w:r>
          </w:p>
        </w:tc>
        <w:tc>
          <w:tcPr>
            <w:tcW w:w="1141" w:type="dxa"/>
          </w:tcPr>
          <w:p w14:paraId="0438C69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11275571" w14:textId="77777777" w:rsidR="00E31086" w:rsidRPr="00E92EED" w:rsidRDefault="00E31086" w:rsidP="00180FB6">
            <w:pPr>
              <w:pStyle w:val="Tabletextcentred"/>
            </w:pPr>
            <w:r w:rsidRPr="00E92EED">
              <w:t>140m</w:t>
            </w:r>
          </w:p>
        </w:tc>
        <w:tc>
          <w:tcPr>
            <w:tcW w:w="1418" w:type="dxa"/>
          </w:tcPr>
          <w:p w14:paraId="2D05879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1D444E0" w14:textId="77777777" w:rsidTr="00AF0DDD">
        <w:trPr>
          <w:cantSplit/>
        </w:trPr>
        <w:tc>
          <w:tcPr>
            <w:tcW w:w="567" w:type="dxa"/>
          </w:tcPr>
          <w:p w14:paraId="48D6D2F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468302F" w14:textId="77777777" w:rsidR="00E31086" w:rsidRPr="00E92EED" w:rsidRDefault="00E31086" w:rsidP="00180FB6">
            <w:pPr>
              <w:pStyle w:val="Tabletext"/>
            </w:pPr>
            <w:r w:rsidRPr="00E92EED">
              <w:t>10/11/2017</w:t>
            </w:r>
          </w:p>
        </w:tc>
        <w:tc>
          <w:tcPr>
            <w:tcW w:w="1276" w:type="dxa"/>
          </w:tcPr>
          <w:p w14:paraId="5C0D6ED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0A61FA03" w14:textId="77777777" w:rsidR="00E31086" w:rsidRPr="00E92EED" w:rsidRDefault="00E31086" w:rsidP="00180FB6">
            <w:pPr>
              <w:pStyle w:val="Tabletextcentred"/>
            </w:pPr>
            <w:r w:rsidRPr="00E92EED">
              <w:t>Paul Parker</w:t>
            </w:r>
          </w:p>
        </w:tc>
        <w:tc>
          <w:tcPr>
            <w:tcW w:w="1515" w:type="dxa"/>
          </w:tcPr>
          <w:p w14:paraId="6BC0F8A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50F8437" w14:textId="77777777" w:rsidR="00E31086" w:rsidRPr="00E92EED" w:rsidRDefault="00E31086" w:rsidP="00180FB6">
            <w:pPr>
              <w:pStyle w:val="Tabletextcentred"/>
            </w:pPr>
            <w:r w:rsidRPr="00E92EED">
              <w:t>one</w:t>
            </w:r>
          </w:p>
        </w:tc>
        <w:tc>
          <w:tcPr>
            <w:tcW w:w="1559" w:type="dxa"/>
          </w:tcPr>
          <w:p w14:paraId="1F502DB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22 </w:t>
            </w:r>
            <w:proofErr w:type="spellStart"/>
            <w:r w:rsidRPr="00E92EED">
              <w:t>Allards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61F58E81" w14:textId="77777777" w:rsidR="00E31086" w:rsidRPr="00E92EED" w:rsidRDefault="00E31086" w:rsidP="00180FB6">
            <w:pPr>
              <w:pStyle w:val="Tabletextcentred"/>
            </w:pPr>
            <w:r w:rsidRPr="00E92EED">
              <w:t>Nelligen</w:t>
            </w:r>
          </w:p>
        </w:tc>
        <w:tc>
          <w:tcPr>
            <w:tcW w:w="1343" w:type="dxa"/>
          </w:tcPr>
          <w:p w14:paraId="2468D55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4CD225A" w14:textId="77777777" w:rsidR="00E31086" w:rsidRPr="00E92EED" w:rsidRDefault="00E31086" w:rsidP="00180FB6">
            <w:pPr>
              <w:pStyle w:val="Tabletextcentred"/>
            </w:pPr>
            <w:r w:rsidRPr="00E92EED">
              <w:t>2536</w:t>
            </w:r>
          </w:p>
        </w:tc>
        <w:tc>
          <w:tcPr>
            <w:tcW w:w="1141" w:type="dxa"/>
          </w:tcPr>
          <w:p w14:paraId="2CABB5E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526F4021" w14:textId="77777777" w:rsidR="00E31086" w:rsidRPr="00E92EED" w:rsidRDefault="00E31086" w:rsidP="00180FB6">
            <w:pPr>
              <w:pStyle w:val="Tabletextcentred"/>
            </w:pPr>
            <w:r w:rsidRPr="00E92EED">
              <w:t>140m</w:t>
            </w:r>
          </w:p>
        </w:tc>
        <w:tc>
          <w:tcPr>
            <w:tcW w:w="1418" w:type="dxa"/>
          </w:tcPr>
          <w:p w14:paraId="10FC159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AC21DA2" w14:textId="77777777" w:rsidTr="00AF0DDD">
        <w:trPr>
          <w:cantSplit/>
        </w:trPr>
        <w:tc>
          <w:tcPr>
            <w:tcW w:w="567" w:type="dxa"/>
          </w:tcPr>
          <w:p w14:paraId="3763201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0D3D119" w14:textId="77777777" w:rsidR="00E31086" w:rsidRPr="00E92EED" w:rsidRDefault="00E31086" w:rsidP="00180FB6">
            <w:pPr>
              <w:pStyle w:val="Tabletext"/>
            </w:pPr>
            <w:r w:rsidRPr="00E92EED">
              <w:t>16/11/2017</w:t>
            </w:r>
          </w:p>
        </w:tc>
        <w:tc>
          <w:tcPr>
            <w:tcW w:w="1276" w:type="dxa"/>
          </w:tcPr>
          <w:p w14:paraId="0909A0C0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168922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Helen </w:t>
            </w:r>
            <w:proofErr w:type="spellStart"/>
            <w:r w:rsidRPr="00E92EED">
              <w:t>Keighery</w:t>
            </w:r>
            <w:proofErr w:type="spellEnd"/>
            <w:r w:rsidRPr="00E92EED">
              <w:t xml:space="preserve"> and Howard Myers</w:t>
            </w:r>
          </w:p>
        </w:tc>
        <w:tc>
          <w:tcPr>
            <w:tcW w:w="1515" w:type="dxa"/>
          </w:tcPr>
          <w:p w14:paraId="33BCE3E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07FCBB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1B616AC" w14:textId="77777777" w:rsidR="00E31086" w:rsidRPr="00E92EED" w:rsidRDefault="00E31086" w:rsidP="00180FB6">
            <w:pPr>
              <w:pStyle w:val="Tabletextcentred"/>
            </w:pPr>
            <w:r w:rsidRPr="00E92EED">
              <w:t>41 Primrose Street</w:t>
            </w:r>
          </w:p>
        </w:tc>
        <w:tc>
          <w:tcPr>
            <w:tcW w:w="1396" w:type="dxa"/>
          </w:tcPr>
          <w:p w14:paraId="7190A883" w14:textId="77777777" w:rsidR="00E31086" w:rsidRPr="00E92EED" w:rsidRDefault="00E31086" w:rsidP="00180FB6">
            <w:pPr>
              <w:pStyle w:val="Tabletextcentred"/>
            </w:pPr>
            <w:r w:rsidRPr="00E92EED">
              <w:t>Violet Town</w:t>
            </w:r>
          </w:p>
        </w:tc>
        <w:tc>
          <w:tcPr>
            <w:tcW w:w="1343" w:type="dxa"/>
          </w:tcPr>
          <w:p w14:paraId="559D964F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199C441F" w14:textId="77777777" w:rsidR="00E31086" w:rsidRPr="00E92EED" w:rsidRDefault="00E31086" w:rsidP="00180FB6">
            <w:pPr>
              <w:pStyle w:val="Tabletextcentred"/>
            </w:pPr>
            <w:r w:rsidRPr="00E92EED">
              <w:t>3669</w:t>
            </w:r>
          </w:p>
        </w:tc>
        <w:tc>
          <w:tcPr>
            <w:tcW w:w="1141" w:type="dxa"/>
          </w:tcPr>
          <w:p w14:paraId="1AEE109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9FE19BD" w14:textId="77777777" w:rsidR="00E31086" w:rsidRPr="00E92EED" w:rsidRDefault="00E31086" w:rsidP="00180FB6">
            <w:pPr>
              <w:pStyle w:val="Tabletextcentred"/>
            </w:pPr>
            <w:r w:rsidRPr="00E92EED">
              <w:t>65m</w:t>
            </w:r>
          </w:p>
        </w:tc>
        <w:tc>
          <w:tcPr>
            <w:tcW w:w="1418" w:type="dxa"/>
          </w:tcPr>
          <w:p w14:paraId="642E2EB1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7B41676" w14:textId="77777777" w:rsidTr="00AF0DDD">
        <w:trPr>
          <w:cantSplit/>
        </w:trPr>
        <w:tc>
          <w:tcPr>
            <w:tcW w:w="567" w:type="dxa"/>
          </w:tcPr>
          <w:p w14:paraId="63F7A7D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EEDE035" w14:textId="77777777" w:rsidR="00E31086" w:rsidRPr="00E92EED" w:rsidRDefault="00E31086" w:rsidP="00180FB6">
            <w:pPr>
              <w:pStyle w:val="Tabletext"/>
            </w:pPr>
            <w:r w:rsidRPr="00E92EED">
              <w:t>16/11/2017</w:t>
            </w:r>
          </w:p>
        </w:tc>
        <w:tc>
          <w:tcPr>
            <w:tcW w:w="1276" w:type="dxa"/>
          </w:tcPr>
          <w:p w14:paraId="76BF1E9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D04FEFE" w14:textId="77777777" w:rsidR="00E31086" w:rsidRPr="00E92EED" w:rsidRDefault="00E31086" w:rsidP="00180FB6">
            <w:pPr>
              <w:pStyle w:val="Tabletextcentred"/>
            </w:pPr>
            <w:r w:rsidRPr="00E92EED">
              <w:t>S, R &amp; J Smith</w:t>
            </w:r>
          </w:p>
        </w:tc>
        <w:tc>
          <w:tcPr>
            <w:tcW w:w="1515" w:type="dxa"/>
          </w:tcPr>
          <w:p w14:paraId="63B7070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F96611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717108F" w14:textId="77777777" w:rsidR="00E31086" w:rsidRPr="00E92EED" w:rsidRDefault="00E31086" w:rsidP="00180FB6">
            <w:pPr>
              <w:pStyle w:val="Tabletextcentred"/>
            </w:pPr>
            <w:r w:rsidRPr="00E92EED">
              <w:t>200, 371, 373 Pelican Creek Road</w:t>
            </w:r>
          </w:p>
        </w:tc>
        <w:tc>
          <w:tcPr>
            <w:tcW w:w="1396" w:type="dxa"/>
          </w:tcPr>
          <w:p w14:paraId="5AE3252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South </w:t>
            </w:r>
            <w:proofErr w:type="spellStart"/>
            <w:r w:rsidRPr="00E92EED">
              <w:t>Gundurimba</w:t>
            </w:r>
            <w:proofErr w:type="spellEnd"/>
          </w:p>
        </w:tc>
        <w:tc>
          <w:tcPr>
            <w:tcW w:w="1343" w:type="dxa"/>
          </w:tcPr>
          <w:p w14:paraId="57141B0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95DFD04" w14:textId="77777777" w:rsidR="00E31086" w:rsidRPr="00E92EED" w:rsidRDefault="00E31086" w:rsidP="00180FB6">
            <w:pPr>
              <w:pStyle w:val="Tabletextcentred"/>
            </w:pPr>
            <w:r w:rsidRPr="00E92EED">
              <w:t>2480</w:t>
            </w:r>
          </w:p>
        </w:tc>
        <w:tc>
          <w:tcPr>
            <w:tcW w:w="1141" w:type="dxa"/>
          </w:tcPr>
          <w:p w14:paraId="65C046A3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1C62C04C" w14:textId="77777777" w:rsidR="00E31086" w:rsidRPr="00E92EED" w:rsidRDefault="00E31086" w:rsidP="00180FB6">
            <w:pPr>
              <w:pStyle w:val="Tabletextcentred"/>
            </w:pPr>
            <w:r w:rsidRPr="00E92EED">
              <w:t>120m</w:t>
            </w:r>
          </w:p>
        </w:tc>
        <w:tc>
          <w:tcPr>
            <w:tcW w:w="1418" w:type="dxa"/>
          </w:tcPr>
          <w:p w14:paraId="1377D85D" w14:textId="77777777" w:rsidR="00E31086" w:rsidRPr="00E92EED" w:rsidRDefault="00E31086" w:rsidP="00180FB6">
            <w:pPr>
              <w:pStyle w:val="Tabletextcentred"/>
            </w:pPr>
            <w:r w:rsidRPr="00E92EED">
              <w:t>Farming</w:t>
            </w:r>
          </w:p>
        </w:tc>
      </w:tr>
      <w:tr w:rsidR="00E31086" w:rsidRPr="005113AA" w14:paraId="1B57C2CE" w14:textId="77777777" w:rsidTr="00AF0DDD">
        <w:trPr>
          <w:cantSplit/>
        </w:trPr>
        <w:tc>
          <w:tcPr>
            <w:tcW w:w="567" w:type="dxa"/>
          </w:tcPr>
          <w:p w14:paraId="52CEB34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EC0F2A0" w14:textId="77777777" w:rsidR="00E31086" w:rsidRPr="00E92EED" w:rsidRDefault="00E31086" w:rsidP="00180FB6">
            <w:pPr>
              <w:pStyle w:val="Tabletext"/>
            </w:pPr>
            <w:r w:rsidRPr="00E92EED">
              <w:t>18/11/2017</w:t>
            </w:r>
          </w:p>
        </w:tc>
        <w:tc>
          <w:tcPr>
            <w:tcW w:w="1276" w:type="dxa"/>
          </w:tcPr>
          <w:p w14:paraId="2B28CEAD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578D8190" w14:textId="77777777" w:rsidR="00E31086" w:rsidRPr="00E92EED" w:rsidRDefault="00E31086" w:rsidP="00180FB6">
            <w:pPr>
              <w:pStyle w:val="Tabletextcentred"/>
            </w:pPr>
            <w:r w:rsidRPr="00E92EED">
              <w:t>Kamal Ahmed</w:t>
            </w:r>
          </w:p>
        </w:tc>
        <w:tc>
          <w:tcPr>
            <w:tcW w:w="1515" w:type="dxa"/>
          </w:tcPr>
          <w:p w14:paraId="6AB04C6C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rPr>
                <w:color w:val="12293A"/>
              </w:rPr>
              <w:t>Justashell</w:t>
            </w:r>
            <w:proofErr w:type="spellEnd"/>
            <w:r w:rsidRPr="00E92EED">
              <w:rPr>
                <w:color w:val="12293A"/>
              </w:rPr>
              <w:t xml:space="preserve"> P/L</w:t>
            </w:r>
          </w:p>
        </w:tc>
        <w:tc>
          <w:tcPr>
            <w:tcW w:w="917" w:type="dxa"/>
          </w:tcPr>
          <w:p w14:paraId="0870C6A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98161A2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900 Mt Hercules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</w:tcPr>
          <w:p w14:paraId="238B7ED0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Razorback</w:t>
            </w:r>
          </w:p>
        </w:tc>
        <w:tc>
          <w:tcPr>
            <w:tcW w:w="1343" w:type="dxa"/>
          </w:tcPr>
          <w:p w14:paraId="398CA7D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40E9D85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2571</w:t>
            </w:r>
          </w:p>
        </w:tc>
        <w:tc>
          <w:tcPr>
            <w:tcW w:w="1141" w:type="dxa"/>
          </w:tcPr>
          <w:p w14:paraId="1FBDD1AF" w14:textId="77777777" w:rsidR="00E31086" w:rsidRPr="00E92EED" w:rsidRDefault="00E31086" w:rsidP="00180FB6">
            <w:pPr>
              <w:pStyle w:val="Tabletextcentred"/>
            </w:pPr>
            <w:r w:rsidRPr="00E92EED">
              <w:t>9</w:t>
            </w:r>
          </w:p>
        </w:tc>
        <w:tc>
          <w:tcPr>
            <w:tcW w:w="1134" w:type="dxa"/>
          </w:tcPr>
          <w:p w14:paraId="5021DC4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70–110m</w:t>
            </w:r>
          </w:p>
        </w:tc>
        <w:tc>
          <w:tcPr>
            <w:tcW w:w="1418" w:type="dxa"/>
          </w:tcPr>
          <w:p w14:paraId="3E0D328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69DAE97" w14:textId="77777777" w:rsidTr="00AF0DDD">
        <w:trPr>
          <w:cantSplit/>
        </w:trPr>
        <w:tc>
          <w:tcPr>
            <w:tcW w:w="567" w:type="dxa"/>
          </w:tcPr>
          <w:p w14:paraId="10D90BF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1ABCB61" w14:textId="77777777" w:rsidR="00E31086" w:rsidRPr="00E92EED" w:rsidRDefault="00E31086" w:rsidP="00180FB6">
            <w:pPr>
              <w:pStyle w:val="Tabletext"/>
            </w:pPr>
            <w:r w:rsidRPr="00E92EED">
              <w:t>20/11/2017</w:t>
            </w:r>
          </w:p>
        </w:tc>
        <w:tc>
          <w:tcPr>
            <w:tcW w:w="1276" w:type="dxa"/>
          </w:tcPr>
          <w:p w14:paraId="66A6363B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17B6827" w14:textId="77777777" w:rsidR="00E31086" w:rsidRPr="00E92EED" w:rsidRDefault="00E31086" w:rsidP="00180FB6">
            <w:pPr>
              <w:pStyle w:val="Tabletextcentred"/>
            </w:pPr>
            <w:r w:rsidRPr="00E92EED">
              <w:t>Carmel Greenwood</w:t>
            </w:r>
          </w:p>
        </w:tc>
        <w:tc>
          <w:tcPr>
            <w:tcW w:w="1515" w:type="dxa"/>
          </w:tcPr>
          <w:p w14:paraId="4657572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FB7CC8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692E7B49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243 </w:t>
            </w:r>
            <w:proofErr w:type="spellStart"/>
            <w:r w:rsidRPr="00E92EED">
              <w:t>Ellasville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373C7F5B" w14:textId="77777777" w:rsidR="00E31086" w:rsidRPr="00E92EED" w:rsidRDefault="00E31086" w:rsidP="00180FB6">
            <w:pPr>
              <w:pStyle w:val="Tabletextcentred"/>
            </w:pPr>
            <w:r w:rsidRPr="00E92EED">
              <w:t>Nicholson</w:t>
            </w:r>
          </w:p>
        </w:tc>
        <w:tc>
          <w:tcPr>
            <w:tcW w:w="1343" w:type="dxa"/>
          </w:tcPr>
          <w:p w14:paraId="26EE85C0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278DD95D" w14:textId="77777777" w:rsidR="00E31086" w:rsidRPr="00E92EED" w:rsidRDefault="00E31086" w:rsidP="00180FB6">
            <w:pPr>
              <w:pStyle w:val="Tabletextcentred"/>
            </w:pPr>
            <w:r w:rsidRPr="00E92EED">
              <w:t>3882</w:t>
            </w:r>
          </w:p>
        </w:tc>
        <w:tc>
          <w:tcPr>
            <w:tcW w:w="1141" w:type="dxa"/>
          </w:tcPr>
          <w:p w14:paraId="07D88A9F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194AB454" w14:textId="77777777" w:rsidR="00E31086" w:rsidRPr="00E92EED" w:rsidRDefault="00E31086" w:rsidP="00180FB6">
            <w:pPr>
              <w:pStyle w:val="Tabletextcentred"/>
            </w:pPr>
            <w:r w:rsidRPr="00E92EED">
              <w:t>268.61m</w:t>
            </w:r>
          </w:p>
        </w:tc>
        <w:tc>
          <w:tcPr>
            <w:tcW w:w="1418" w:type="dxa"/>
          </w:tcPr>
          <w:p w14:paraId="61F4C7B1" w14:textId="77777777" w:rsidR="00E31086" w:rsidRPr="00E92EED" w:rsidRDefault="00E31086" w:rsidP="00180FB6">
            <w:pPr>
              <w:pStyle w:val="Tabletextcentred"/>
            </w:pPr>
            <w:r w:rsidRPr="00E92EED">
              <w:t>Farming</w:t>
            </w:r>
          </w:p>
        </w:tc>
      </w:tr>
      <w:tr w:rsidR="00E31086" w:rsidRPr="005113AA" w14:paraId="4596B399" w14:textId="77777777" w:rsidTr="00AF0DDD">
        <w:trPr>
          <w:cantSplit/>
        </w:trPr>
        <w:tc>
          <w:tcPr>
            <w:tcW w:w="567" w:type="dxa"/>
          </w:tcPr>
          <w:p w14:paraId="6A3F8FC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37C871D" w14:textId="77777777" w:rsidR="00E31086" w:rsidRPr="00E92EED" w:rsidRDefault="00E31086" w:rsidP="00180FB6">
            <w:pPr>
              <w:pStyle w:val="Tabletext"/>
            </w:pPr>
            <w:r w:rsidRPr="00E92EED">
              <w:t>21/11/2017</w:t>
            </w:r>
          </w:p>
        </w:tc>
        <w:tc>
          <w:tcPr>
            <w:tcW w:w="1276" w:type="dxa"/>
          </w:tcPr>
          <w:p w14:paraId="7B581CA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E4F360F" w14:textId="77777777" w:rsidR="00E31086" w:rsidRPr="00E92EED" w:rsidRDefault="00E31086" w:rsidP="00180FB6">
            <w:pPr>
              <w:pStyle w:val="Tabletextcentred"/>
            </w:pPr>
            <w:r w:rsidRPr="00E92EED">
              <w:t>Ray, Leslie &amp; Jason Graham</w:t>
            </w:r>
          </w:p>
        </w:tc>
        <w:tc>
          <w:tcPr>
            <w:tcW w:w="1515" w:type="dxa"/>
          </w:tcPr>
          <w:p w14:paraId="3FD9DB1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3B765D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4DC9AF9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462b Mirannie </w:t>
            </w:r>
            <w:r>
              <w:t>Road</w:t>
            </w:r>
          </w:p>
        </w:tc>
        <w:tc>
          <w:tcPr>
            <w:tcW w:w="1396" w:type="dxa"/>
          </w:tcPr>
          <w:p w14:paraId="4D61CADC" w14:textId="77777777" w:rsidR="00E31086" w:rsidRPr="00E92EED" w:rsidRDefault="00E31086" w:rsidP="00180FB6">
            <w:pPr>
              <w:pStyle w:val="Tabletextcentred"/>
            </w:pPr>
            <w:r w:rsidRPr="00E92EED">
              <w:t>Westbrook</w:t>
            </w:r>
          </w:p>
        </w:tc>
        <w:tc>
          <w:tcPr>
            <w:tcW w:w="1343" w:type="dxa"/>
          </w:tcPr>
          <w:p w14:paraId="3BB02AB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062C128" w14:textId="77777777" w:rsidR="00E31086" w:rsidRPr="00E92EED" w:rsidRDefault="00E31086" w:rsidP="00180FB6">
            <w:pPr>
              <w:pStyle w:val="Tabletextcentred"/>
            </w:pPr>
            <w:r w:rsidRPr="00E92EED">
              <w:t>2330</w:t>
            </w:r>
          </w:p>
        </w:tc>
        <w:tc>
          <w:tcPr>
            <w:tcW w:w="1141" w:type="dxa"/>
          </w:tcPr>
          <w:p w14:paraId="17991B3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67B5ADDF" w14:textId="77777777" w:rsidR="00E31086" w:rsidRPr="00E92EED" w:rsidRDefault="00E31086" w:rsidP="00180FB6">
            <w:pPr>
              <w:pStyle w:val="Tabletextcentred"/>
            </w:pPr>
            <w:r w:rsidRPr="00E92EED">
              <w:t>160m</w:t>
            </w:r>
          </w:p>
        </w:tc>
        <w:tc>
          <w:tcPr>
            <w:tcW w:w="1418" w:type="dxa"/>
          </w:tcPr>
          <w:p w14:paraId="3FDC3A40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  <w:p w14:paraId="7EB374D9" w14:textId="77777777" w:rsidR="00E31086" w:rsidRPr="00E92EED" w:rsidRDefault="00E31086" w:rsidP="00180FB6">
            <w:pPr>
              <w:pStyle w:val="Tabletextcentred"/>
            </w:pPr>
          </w:p>
        </w:tc>
      </w:tr>
      <w:tr w:rsidR="00E31086" w:rsidRPr="005113AA" w14:paraId="6F62438C" w14:textId="77777777" w:rsidTr="00AF0DDD">
        <w:trPr>
          <w:cantSplit/>
        </w:trPr>
        <w:tc>
          <w:tcPr>
            <w:tcW w:w="567" w:type="dxa"/>
          </w:tcPr>
          <w:p w14:paraId="4174DDB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B6A3C86" w14:textId="77777777" w:rsidR="00E31086" w:rsidRPr="00E92EED" w:rsidRDefault="00E31086" w:rsidP="00180FB6">
            <w:pPr>
              <w:pStyle w:val="Tabletext"/>
            </w:pPr>
            <w:r w:rsidRPr="00E92EED">
              <w:t>21/11/2017</w:t>
            </w:r>
          </w:p>
        </w:tc>
        <w:tc>
          <w:tcPr>
            <w:tcW w:w="1276" w:type="dxa"/>
          </w:tcPr>
          <w:p w14:paraId="75A0BD5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28D8D13" w14:textId="77777777" w:rsidR="00E31086" w:rsidRPr="00E92EED" w:rsidRDefault="00E31086" w:rsidP="00180FB6">
            <w:pPr>
              <w:pStyle w:val="Tabletextcentred"/>
            </w:pPr>
            <w:r w:rsidRPr="00E92EED">
              <w:t>Fiona Conway</w:t>
            </w:r>
          </w:p>
        </w:tc>
        <w:tc>
          <w:tcPr>
            <w:tcW w:w="1515" w:type="dxa"/>
          </w:tcPr>
          <w:p w14:paraId="7B69E82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8FBAFE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5A981073" w14:textId="77777777" w:rsidR="00E31086" w:rsidRPr="00E92EED" w:rsidRDefault="00E31086" w:rsidP="00180FB6">
            <w:pPr>
              <w:pStyle w:val="Tabletextcentred"/>
            </w:pPr>
            <w:r w:rsidRPr="00E92EED">
              <w:t>18–20 Spring Lane</w:t>
            </w:r>
          </w:p>
        </w:tc>
        <w:tc>
          <w:tcPr>
            <w:tcW w:w="1396" w:type="dxa"/>
          </w:tcPr>
          <w:p w14:paraId="16BBFC53" w14:textId="77777777" w:rsidR="00E31086" w:rsidRPr="00E92EED" w:rsidRDefault="00E31086" w:rsidP="00180FB6">
            <w:pPr>
              <w:pStyle w:val="Tabletextcentred"/>
            </w:pPr>
            <w:r w:rsidRPr="00E92EED">
              <w:t>Gruyere</w:t>
            </w:r>
          </w:p>
        </w:tc>
        <w:tc>
          <w:tcPr>
            <w:tcW w:w="1343" w:type="dxa"/>
          </w:tcPr>
          <w:p w14:paraId="44CBA8E2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541AD0CC" w14:textId="77777777" w:rsidR="00E31086" w:rsidRPr="00E92EED" w:rsidRDefault="00E31086" w:rsidP="00180FB6">
            <w:pPr>
              <w:pStyle w:val="Tabletextcentred"/>
            </w:pPr>
            <w:r w:rsidRPr="00E92EED">
              <w:t>3770</w:t>
            </w:r>
          </w:p>
        </w:tc>
        <w:tc>
          <w:tcPr>
            <w:tcW w:w="1141" w:type="dxa"/>
          </w:tcPr>
          <w:p w14:paraId="23C9152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743C3F7E" w14:textId="77777777" w:rsidR="00E31086" w:rsidRPr="00E92EED" w:rsidRDefault="00E31086" w:rsidP="00180FB6">
            <w:pPr>
              <w:pStyle w:val="Tabletextcentred"/>
            </w:pPr>
            <w:r w:rsidRPr="00E92EED">
              <w:t>400m</w:t>
            </w:r>
          </w:p>
        </w:tc>
        <w:tc>
          <w:tcPr>
            <w:tcW w:w="1418" w:type="dxa"/>
          </w:tcPr>
          <w:p w14:paraId="465CC0E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50F8583" w14:textId="77777777" w:rsidTr="00AF0DDD">
        <w:trPr>
          <w:cantSplit/>
        </w:trPr>
        <w:tc>
          <w:tcPr>
            <w:tcW w:w="567" w:type="dxa"/>
          </w:tcPr>
          <w:p w14:paraId="27C650F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E1BE36C" w14:textId="77777777" w:rsidR="00E31086" w:rsidRPr="00E92EED" w:rsidRDefault="00E31086" w:rsidP="00180FB6">
            <w:pPr>
              <w:pStyle w:val="Tabletext"/>
            </w:pPr>
            <w:r w:rsidRPr="00E92EED">
              <w:t>28/11/2017</w:t>
            </w:r>
          </w:p>
        </w:tc>
        <w:tc>
          <w:tcPr>
            <w:tcW w:w="1276" w:type="dxa"/>
          </w:tcPr>
          <w:p w14:paraId="0EF0971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EE0A305" w14:textId="77777777" w:rsidR="00E31086" w:rsidRPr="00E92EED" w:rsidRDefault="00E31086" w:rsidP="00180FB6">
            <w:pPr>
              <w:pStyle w:val="Tabletextcentred"/>
            </w:pPr>
            <w:r w:rsidRPr="00E92EED">
              <w:t>Tim Broome</w:t>
            </w:r>
          </w:p>
        </w:tc>
        <w:tc>
          <w:tcPr>
            <w:tcW w:w="1515" w:type="dxa"/>
          </w:tcPr>
          <w:p w14:paraId="4ADADEF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9A8960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38F69E5" w14:textId="77777777" w:rsidR="00E31086" w:rsidRPr="00E92EED" w:rsidRDefault="00E31086" w:rsidP="00180FB6">
            <w:pPr>
              <w:pStyle w:val="Tabletextcentred"/>
            </w:pPr>
            <w:r w:rsidRPr="00E92EED">
              <w:t>230 Sandy Creek Road</w:t>
            </w:r>
          </w:p>
        </w:tc>
        <w:tc>
          <w:tcPr>
            <w:tcW w:w="1396" w:type="dxa"/>
          </w:tcPr>
          <w:p w14:paraId="0FDE659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Riddells</w:t>
            </w:r>
            <w:proofErr w:type="spellEnd"/>
            <w:r w:rsidRPr="00E92EED">
              <w:t xml:space="preserve"> Creek</w:t>
            </w:r>
          </w:p>
        </w:tc>
        <w:tc>
          <w:tcPr>
            <w:tcW w:w="1343" w:type="dxa"/>
          </w:tcPr>
          <w:p w14:paraId="61ECEF55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59A66BAA" w14:textId="77777777" w:rsidR="00E31086" w:rsidRPr="00E92EED" w:rsidRDefault="00E31086" w:rsidP="00180FB6">
            <w:pPr>
              <w:pStyle w:val="Tabletextcentred"/>
            </w:pPr>
            <w:r w:rsidRPr="00E92EED">
              <w:t>3431</w:t>
            </w:r>
          </w:p>
        </w:tc>
        <w:tc>
          <w:tcPr>
            <w:tcW w:w="1141" w:type="dxa"/>
          </w:tcPr>
          <w:p w14:paraId="607D462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0F92780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316D317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35D2BC4" w14:textId="77777777" w:rsidTr="00AF0DDD">
        <w:trPr>
          <w:cantSplit/>
        </w:trPr>
        <w:tc>
          <w:tcPr>
            <w:tcW w:w="567" w:type="dxa"/>
          </w:tcPr>
          <w:p w14:paraId="7F81BFE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FAC5F3B" w14:textId="77777777" w:rsidR="00E31086" w:rsidRPr="00E92EED" w:rsidRDefault="00E31086" w:rsidP="00180FB6">
            <w:pPr>
              <w:pStyle w:val="Tabletext"/>
            </w:pPr>
            <w:r w:rsidRPr="00E92EED">
              <w:t>28/11/2017</w:t>
            </w:r>
          </w:p>
        </w:tc>
        <w:tc>
          <w:tcPr>
            <w:tcW w:w="1276" w:type="dxa"/>
          </w:tcPr>
          <w:p w14:paraId="02CE3194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B50B7C2" w14:textId="77777777" w:rsidR="00E31086" w:rsidRPr="00E92EED" w:rsidRDefault="00E31086" w:rsidP="00180FB6">
            <w:pPr>
              <w:pStyle w:val="Tabletextcentred"/>
            </w:pPr>
            <w:r w:rsidRPr="00E92EED">
              <w:t>Gregory Nicholson and Kerry Nicholson</w:t>
            </w:r>
          </w:p>
        </w:tc>
        <w:tc>
          <w:tcPr>
            <w:tcW w:w="1515" w:type="dxa"/>
          </w:tcPr>
          <w:p w14:paraId="22A661C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6401C0A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24954D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134 </w:t>
            </w:r>
            <w:proofErr w:type="spellStart"/>
            <w:r w:rsidRPr="00E92EED">
              <w:t>Tullong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4249559C" w14:textId="77777777" w:rsidR="00E31086" w:rsidRPr="00E92EED" w:rsidRDefault="00E31086" w:rsidP="00180FB6">
            <w:pPr>
              <w:pStyle w:val="Tabletextcentred"/>
            </w:pPr>
            <w:r w:rsidRPr="00E92EED">
              <w:t>Middle Brook</w:t>
            </w:r>
          </w:p>
        </w:tc>
        <w:tc>
          <w:tcPr>
            <w:tcW w:w="1343" w:type="dxa"/>
          </w:tcPr>
          <w:p w14:paraId="12662BC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4AA0632" w14:textId="77777777" w:rsidR="00E31086" w:rsidRPr="00E92EED" w:rsidRDefault="00E31086" w:rsidP="00180FB6">
            <w:pPr>
              <w:pStyle w:val="Tabletextcentred"/>
            </w:pPr>
            <w:r w:rsidRPr="00E92EED">
              <w:t>2337</w:t>
            </w:r>
          </w:p>
        </w:tc>
        <w:tc>
          <w:tcPr>
            <w:tcW w:w="1141" w:type="dxa"/>
          </w:tcPr>
          <w:p w14:paraId="39BCA00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14531950" w14:textId="77777777" w:rsidR="00E31086" w:rsidRPr="00E92EED" w:rsidRDefault="00E31086" w:rsidP="00180FB6">
            <w:pPr>
              <w:pStyle w:val="Tabletextcentred"/>
            </w:pPr>
            <w:r w:rsidRPr="00E92EED">
              <w:t>63.27m</w:t>
            </w:r>
          </w:p>
        </w:tc>
        <w:tc>
          <w:tcPr>
            <w:tcW w:w="1418" w:type="dxa"/>
          </w:tcPr>
          <w:p w14:paraId="52FEC876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071B6744" w14:textId="77777777" w:rsidTr="00AF0DDD">
        <w:trPr>
          <w:cantSplit/>
        </w:trPr>
        <w:tc>
          <w:tcPr>
            <w:tcW w:w="567" w:type="dxa"/>
          </w:tcPr>
          <w:p w14:paraId="7864A9F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8D91F34" w14:textId="77777777" w:rsidR="00E31086" w:rsidRPr="00E92EED" w:rsidRDefault="00E31086" w:rsidP="00180FB6">
            <w:pPr>
              <w:pStyle w:val="Tabletext"/>
            </w:pPr>
            <w:r w:rsidRPr="00E92EED">
              <w:t>28/11/2017</w:t>
            </w:r>
          </w:p>
        </w:tc>
        <w:tc>
          <w:tcPr>
            <w:tcW w:w="1276" w:type="dxa"/>
          </w:tcPr>
          <w:p w14:paraId="4C8EE9D4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21AD3EFD" w14:textId="77777777" w:rsidR="00E31086" w:rsidRPr="00E92EED" w:rsidRDefault="00E31086" w:rsidP="00180FB6">
            <w:pPr>
              <w:pStyle w:val="Tabletextcentred"/>
            </w:pPr>
            <w:r w:rsidRPr="00E92EED">
              <w:t>DBH Property Pty Ltd</w:t>
            </w:r>
          </w:p>
        </w:tc>
        <w:tc>
          <w:tcPr>
            <w:tcW w:w="1515" w:type="dxa"/>
          </w:tcPr>
          <w:p w14:paraId="0E5622A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97B9FE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6B349B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26 </w:t>
            </w:r>
            <w:proofErr w:type="spellStart"/>
            <w:r w:rsidRPr="00E92EED">
              <w:t>Owlpen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171F2282" w14:textId="77777777" w:rsidR="00E31086" w:rsidRPr="00E92EED" w:rsidRDefault="00E31086" w:rsidP="00180FB6">
            <w:pPr>
              <w:pStyle w:val="Tabletextcentred"/>
            </w:pPr>
            <w:r w:rsidRPr="00E92EED">
              <w:t>Farley</w:t>
            </w:r>
          </w:p>
        </w:tc>
        <w:tc>
          <w:tcPr>
            <w:tcW w:w="1343" w:type="dxa"/>
          </w:tcPr>
          <w:p w14:paraId="207B9DD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162CE98" w14:textId="77777777" w:rsidR="00E31086" w:rsidRPr="00E92EED" w:rsidRDefault="00E31086" w:rsidP="00180FB6">
            <w:pPr>
              <w:pStyle w:val="Tabletextcentred"/>
            </w:pPr>
            <w:r w:rsidRPr="00E92EED">
              <w:t>2320</w:t>
            </w:r>
          </w:p>
        </w:tc>
        <w:tc>
          <w:tcPr>
            <w:tcW w:w="1141" w:type="dxa"/>
          </w:tcPr>
          <w:p w14:paraId="069C6B5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9CFE04C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</w:tcPr>
          <w:p w14:paraId="76DC93B4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BE56611" w14:textId="77777777" w:rsidTr="00AF0DDD">
        <w:trPr>
          <w:cantSplit/>
        </w:trPr>
        <w:tc>
          <w:tcPr>
            <w:tcW w:w="567" w:type="dxa"/>
          </w:tcPr>
          <w:p w14:paraId="41554D6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0866C7E" w14:textId="77777777" w:rsidR="00E31086" w:rsidRPr="00E92EED" w:rsidRDefault="00E31086" w:rsidP="00180FB6">
            <w:pPr>
              <w:pStyle w:val="Tabletext"/>
            </w:pPr>
            <w:r w:rsidRPr="00E92EED">
              <w:t>29/11/2017</w:t>
            </w:r>
          </w:p>
        </w:tc>
        <w:tc>
          <w:tcPr>
            <w:tcW w:w="1276" w:type="dxa"/>
          </w:tcPr>
          <w:p w14:paraId="3FFCC09E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5E7632A2" w14:textId="77777777" w:rsidR="00E31086" w:rsidRPr="00E92EED" w:rsidRDefault="00E31086" w:rsidP="00180FB6">
            <w:pPr>
              <w:pStyle w:val="Tabletextcentred"/>
            </w:pPr>
            <w:r w:rsidRPr="00E92EED">
              <w:t>RB&amp;C Wallace</w:t>
            </w:r>
          </w:p>
        </w:tc>
        <w:tc>
          <w:tcPr>
            <w:tcW w:w="1515" w:type="dxa"/>
          </w:tcPr>
          <w:p w14:paraId="77814FDC" w14:textId="77777777" w:rsidR="00E31086" w:rsidRPr="00E92EED" w:rsidRDefault="00E31086" w:rsidP="00180FB6">
            <w:pPr>
              <w:pStyle w:val="Tabletextcentred"/>
            </w:pPr>
            <w:r w:rsidRPr="00E92EED">
              <w:t>RB&amp;C Wallace</w:t>
            </w:r>
          </w:p>
        </w:tc>
        <w:tc>
          <w:tcPr>
            <w:tcW w:w="917" w:type="dxa"/>
          </w:tcPr>
          <w:p w14:paraId="36E1910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06866962" w14:textId="77777777" w:rsidR="00E31086" w:rsidRPr="00E92EED" w:rsidRDefault="00E31086" w:rsidP="00180FB6">
            <w:pPr>
              <w:pStyle w:val="Tabletextcentred"/>
            </w:pPr>
            <w:r w:rsidRPr="00E92EED">
              <w:t>233 Back Springfield Road</w:t>
            </w:r>
          </w:p>
        </w:tc>
        <w:tc>
          <w:tcPr>
            <w:tcW w:w="1396" w:type="dxa"/>
          </w:tcPr>
          <w:p w14:paraId="6D8576EB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Woongarra</w:t>
            </w:r>
            <w:proofErr w:type="spellEnd"/>
          </w:p>
        </w:tc>
        <w:tc>
          <w:tcPr>
            <w:tcW w:w="1343" w:type="dxa"/>
          </w:tcPr>
          <w:p w14:paraId="342FF68E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</w:tcPr>
          <w:p w14:paraId="2F126FB1" w14:textId="77777777" w:rsidR="00E31086" w:rsidRPr="00E92EED" w:rsidRDefault="00E31086" w:rsidP="00180FB6">
            <w:pPr>
              <w:pStyle w:val="Tabletextcentred"/>
            </w:pPr>
            <w:r w:rsidRPr="00E92EED">
              <w:t>4670</w:t>
            </w:r>
          </w:p>
        </w:tc>
        <w:tc>
          <w:tcPr>
            <w:tcW w:w="1141" w:type="dxa"/>
          </w:tcPr>
          <w:p w14:paraId="7153A56D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30FE356B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</w:tcPr>
          <w:p w14:paraId="2354163A" w14:textId="77777777" w:rsidR="00E31086" w:rsidRPr="00E92EED" w:rsidRDefault="00E31086" w:rsidP="00180FB6">
            <w:pPr>
              <w:pStyle w:val="Tabletextcentred"/>
            </w:pPr>
            <w:r w:rsidRPr="00E92EED">
              <w:t>Mixed</w:t>
            </w:r>
          </w:p>
        </w:tc>
      </w:tr>
      <w:tr w:rsidR="00E31086" w:rsidRPr="005113AA" w14:paraId="6A900897" w14:textId="77777777" w:rsidTr="00AF0DDD">
        <w:trPr>
          <w:cantSplit/>
        </w:trPr>
        <w:tc>
          <w:tcPr>
            <w:tcW w:w="567" w:type="dxa"/>
          </w:tcPr>
          <w:p w14:paraId="5A89807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811B9BB" w14:textId="77777777" w:rsidR="00E31086" w:rsidRPr="00E92EED" w:rsidRDefault="00E31086" w:rsidP="00180FB6">
            <w:pPr>
              <w:pStyle w:val="Tabletext"/>
            </w:pPr>
            <w:r w:rsidRPr="00E92EED">
              <w:t>29/11/2017</w:t>
            </w:r>
          </w:p>
        </w:tc>
        <w:tc>
          <w:tcPr>
            <w:tcW w:w="1276" w:type="dxa"/>
          </w:tcPr>
          <w:p w14:paraId="0B0F21B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E8E0B3A" w14:textId="77777777" w:rsidR="00E31086" w:rsidRPr="00E92EED" w:rsidRDefault="00E31086" w:rsidP="00180FB6">
            <w:pPr>
              <w:pStyle w:val="Tabletextcentred"/>
            </w:pPr>
            <w:r w:rsidRPr="00E92EED">
              <w:t>Bruce Chisholm</w:t>
            </w:r>
          </w:p>
        </w:tc>
        <w:tc>
          <w:tcPr>
            <w:tcW w:w="1515" w:type="dxa"/>
          </w:tcPr>
          <w:p w14:paraId="0A51996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777868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3F71792F" w14:textId="77777777" w:rsidR="00E31086" w:rsidRPr="00E92EED" w:rsidRDefault="00E31086" w:rsidP="00180FB6">
            <w:pPr>
              <w:pStyle w:val="Tabletextcentred"/>
            </w:pPr>
            <w:r w:rsidRPr="00E92EED">
              <w:t>22 Barrington East Road</w:t>
            </w:r>
          </w:p>
        </w:tc>
        <w:tc>
          <w:tcPr>
            <w:tcW w:w="1396" w:type="dxa"/>
          </w:tcPr>
          <w:p w14:paraId="7F42CF1F" w14:textId="77777777" w:rsidR="00E31086" w:rsidRPr="00E92EED" w:rsidRDefault="00E31086" w:rsidP="00180FB6">
            <w:pPr>
              <w:pStyle w:val="Tabletextcentred"/>
            </w:pPr>
            <w:r w:rsidRPr="00E92EED">
              <w:t>Barrington</w:t>
            </w:r>
          </w:p>
        </w:tc>
        <w:tc>
          <w:tcPr>
            <w:tcW w:w="1343" w:type="dxa"/>
          </w:tcPr>
          <w:p w14:paraId="4110CA4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C2DD77F" w14:textId="77777777" w:rsidR="00E31086" w:rsidRPr="00E92EED" w:rsidRDefault="00E31086" w:rsidP="00180FB6">
            <w:pPr>
              <w:pStyle w:val="Tabletextcentred"/>
            </w:pPr>
            <w:r w:rsidRPr="00E92EED">
              <w:t>2422</w:t>
            </w:r>
          </w:p>
        </w:tc>
        <w:tc>
          <w:tcPr>
            <w:tcW w:w="1141" w:type="dxa"/>
          </w:tcPr>
          <w:p w14:paraId="45B0EFB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2FE90B62" w14:textId="77777777" w:rsidR="00E31086" w:rsidRPr="00E92EED" w:rsidRDefault="00E31086" w:rsidP="00180FB6">
            <w:pPr>
              <w:pStyle w:val="Tabletextcentred"/>
            </w:pPr>
            <w:r w:rsidRPr="00E92EED">
              <w:t>138m</w:t>
            </w:r>
          </w:p>
        </w:tc>
        <w:tc>
          <w:tcPr>
            <w:tcW w:w="1418" w:type="dxa"/>
          </w:tcPr>
          <w:p w14:paraId="1A668885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A6E86DE" w14:textId="77777777" w:rsidTr="00AF0DDD">
        <w:trPr>
          <w:cantSplit/>
        </w:trPr>
        <w:tc>
          <w:tcPr>
            <w:tcW w:w="567" w:type="dxa"/>
          </w:tcPr>
          <w:p w14:paraId="32A6847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9357E03" w14:textId="77777777" w:rsidR="00E31086" w:rsidRPr="00E92EED" w:rsidRDefault="00E31086" w:rsidP="00180FB6">
            <w:pPr>
              <w:pStyle w:val="Tabletext"/>
            </w:pPr>
            <w:r w:rsidRPr="00E92EED">
              <w:t>29/11/2017</w:t>
            </w:r>
          </w:p>
        </w:tc>
        <w:tc>
          <w:tcPr>
            <w:tcW w:w="1276" w:type="dxa"/>
          </w:tcPr>
          <w:p w14:paraId="5430015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0AF8486" w14:textId="77777777" w:rsidR="00E31086" w:rsidRPr="00E92EED" w:rsidRDefault="00E31086" w:rsidP="00180FB6">
            <w:pPr>
              <w:pStyle w:val="Tabletextcentred"/>
            </w:pPr>
            <w:r w:rsidRPr="00E92EED">
              <w:t>Barry and Adele Simpkins</w:t>
            </w:r>
          </w:p>
        </w:tc>
        <w:tc>
          <w:tcPr>
            <w:tcW w:w="1515" w:type="dxa"/>
          </w:tcPr>
          <w:p w14:paraId="787BEB6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503EA9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24BD15D" w14:textId="77777777" w:rsidR="00E31086" w:rsidRPr="00E92EED" w:rsidRDefault="00E31086" w:rsidP="00180FB6">
            <w:pPr>
              <w:pStyle w:val="Tabletextcentred"/>
            </w:pPr>
            <w:r w:rsidRPr="00E92EED">
              <w:t>140 Coopers Shoot Road</w:t>
            </w:r>
          </w:p>
        </w:tc>
        <w:tc>
          <w:tcPr>
            <w:tcW w:w="1396" w:type="dxa"/>
          </w:tcPr>
          <w:p w14:paraId="71ABB832" w14:textId="77777777" w:rsidR="00E31086" w:rsidRPr="00E92EED" w:rsidRDefault="00E31086" w:rsidP="00180FB6">
            <w:pPr>
              <w:pStyle w:val="Tabletextcentred"/>
            </w:pPr>
            <w:r w:rsidRPr="00E92EED">
              <w:t>Coopers Shoot</w:t>
            </w:r>
          </w:p>
        </w:tc>
        <w:tc>
          <w:tcPr>
            <w:tcW w:w="1343" w:type="dxa"/>
          </w:tcPr>
          <w:p w14:paraId="63C64714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8A1C047" w14:textId="77777777" w:rsidR="00E31086" w:rsidRPr="00E92EED" w:rsidRDefault="00E31086" w:rsidP="00180FB6">
            <w:pPr>
              <w:pStyle w:val="Tabletextcentred"/>
            </w:pPr>
            <w:r w:rsidRPr="00E92EED">
              <w:t>2479</w:t>
            </w:r>
          </w:p>
        </w:tc>
        <w:tc>
          <w:tcPr>
            <w:tcW w:w="1141" w:type="dxa"/>
          </w:tcPr>
          <w:p w14:paraId="005A40D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176DBF7" w14:textId="77777777" w:rsidR="00E31086" w:rsidRPr="00E92EED" w:rsidRDefault="00E31086" w:rsidP="00180FB6">
            <w:pPr>
              <w:pStyle w:val="Tabletextcentred"/>
            </w:pPr>
            <w:r w:rsidRPr="00E92EED">
              <w:t>235m</w:t>
            </w:r>
          </w:p>
        </w:tc>
        <w:tc>
          <w:tcPr>
            <w:tcW w:w="1418" w:type="dxa"/>
          </w:tcPr>
          <w:p w14:paraId="67E1545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1DDC010" w14:textId="77777777" w:rsidTr="00AF0DDD">
        <w:trPr>
          <w:cantSplit/>
        </w:trPr>
        <w:tc>
          <w:tcPr>
            <w:tcW w:w="567" w:type="dxa"/>
          </w:tcPr>
          <w:p w14:paraId="0D38E1F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5A42A3F7" w14:textId="77777777" w:rsidR="00E31086" w:rsidRPr="00E92EED" w:rsidRDefault="00E31086" w:rsidP="00180FB6">
            <w:pPr>
              <w:pStyle w:val="Tabletext"/>
            </w:pPr>
            <w:r w:rsidRPr="00E92EED">
              <w:t>30/11/2017</w:t>
            </w:r>
          </w:p>
        </w:tc>
        <w:tc>
          <w:tcPr>
            <w:tcW w:w="1276" w:type="dxa"/>
          </w:tcPr>
          <w:p w14:paraId="49991AA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19FCC3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Robert &amp; Kathleen </w:t>
            </w:r>
            <w:proofErr w:type="spellStart"/>
            <w:r w:rsidRPr="00E92EED">
              <w:t>Schembri</w:t>
            </w:r>
            <w:proofErr w:type="spellEnd"/>
          </w:p>
        </w:tc>
        <w:tc>
          <w:tcPr>
            <w:tcW w:w="1515" w:type="dxa"/>
          </w:tcPr>
          <w:p w14:paraId="3A6AFEA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35B812E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71B8FCC7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131 </w:t>
            </w:r>
            <w:proofErr w:type="spellStart"/>
            <w:r w:rsidRPr="00E92EED">
              <w:t>Carrs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</w:tcPr>
          <w:p w14:paraId="60C66397" w14:textId="77777777" w:rsidR="00E31086" w:rsidRPr="00E92EED" w:rsidRDefault="00E31086" w:rsidP="00180FB6">
            <w:pPr>
              <w:pStyle w:val="Tabletextcentred"/>
            </w:pPr>
            <w:r w:rsidRPr="00E92EED">
              <w:t>Barkers Creek</w:t>
            </w:r>
          </w:p>
        </w:tc>
        <w:tc>
          <w:tcPr>
            <w:tcW w:w="1343" w:type="dxa"/>
          </w:tcPr>
          <w:p w14:paraId="35E77717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BD08207" w14:textId="77777777" w:rsidR="00E31086" w:rsidRPr="00E92EED" w:rsidRDefault="00E31086" w:rsidP="00180FB6">
            <w:pPr>
              <w:pStyle w:val="Tabletextcentred"/>
            </w:pPr>
            <w:r w:rsidRPr="00E92EED">
              <w:t>3451</w:t>
            </w:r>
          </w:p>
        </w:tc>
        <w:tc>
          <w:tcPr>
            <w:tcW w:w="1141" w:type="dxa"/>
          </w:tcPr>
          <w:p w14:paraId="591903C2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2FB212AD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5D83519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D7CD050" w14:textId="77777777" w:rsidTr="00AF0DDD">
        <w:trPr>
          <w:cantSplit/>
        </w:trPr>
        <w:tc>
          <w:tcPr>
            <w:tcW w:w="567" w:type="dxa"/>
          </w:tcPr>
          <w:p w14:paraId="031DCDC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96B1179" w14:textId="77777777" w:rsidR="00E31086" w:rsidRPr="00E92EED" w:rsidRDefault="00E31086" w:rsidP="00180FB6">
            <w:pPr>
              <w:pStyle w:val="Tabletext"/>
            </w:pPr>
            <w:r w:rsidRPr="00E92EED">
              <w:t>30/11/2017</w:t>
            </w:r>
          </w:p>
        </w:tc>
        <w:tc>
          <w:tcPr>
            <w:tcW w:w="1276" w:type="dxa"/>
          </w:tcPr>
          <w:p w14:paraId="0B8A16D2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4B9A21D2" w14:textId="77777777" w:rsidR="00E31086" w:rsidRPr="00E92EED" w:rsidRDefault="00E31086" w:rsidP="00180FB6">
            <w:pPr>
              <w:pStyle w:val="Tabletextcentred"/>
            </w:pPr>
            <w:r w:rsidRPr="00E92EED">
              <w:t>Andrew Box</w:t>
            </w:r>
          </w:p>
        </w:tc>
        <w:tc>
          <w:tcPr>
            <w:tcW w:w="1515" w:type="dxa"/>
          </w:tcPr>
          <w:p w14:paraId="73106395" w14:textId="77777777" w:rsidR="00E31086" w:rsidRPr="00E92EED" w:rsidRDefault="00E31086" w:rsidP="00180FB6">
            <w:pPr>
              <w:pStyle w:val="Tabletextcentred"/>
            </w:pPr>
            <w:r w:rsidRPr="00E92EED">
              <w:t>53ac Pty Ltd</w:t>
            </w:r>
          </w:p>
        </w:tc>
        <w:tc>
          <w:tcPr>
            <w:tcW w:w="917" w:type="dxa"/>
          </w:tcPr>
          <w:p w14:paraId="56C9335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7FC3F70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Baaners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1BE7F679" w14:textId="77777777" w:rsidR="00E31086" w:rsidRPr="00E92EED" w:rsidRDefault="00E31086" w:rsidP="00180FB6">
            <w:pPr>
              <w:pStyle w:val="Tabletextcentred"/>
            </w:pPr>
            <w:r w:rsidRPr="00E92EED">
              <w:t>Little Hartley</w:t>
            </w:r>
          </w:p>
        </w:tc>
        <w:tc>
          <w:tcPr>
            <w:tcW w:w="1343" w:type="dxa"/>
          </w:tcPr>
          <w:p w14:paraId="2CE7456B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F5EDBF5" w14:textId="77777777" w:rsidR="00E31086" w:rsidRPr="00E92EED" w:rsidRDefault="00E31086" w:rsidP="00180FB6">
            <w:pPr>
              <w:pStyle w:val="Tabletextcentred"/>
            </w:pPr>
            <w:r w:rsidRPr="00E92EED">
              <w:t>2790</w:t>
            </w:r>
          </w:p>
        </w:tc>
        <w:tc>
          <w:tcPr>
            <w:tcW w:w="1141" w:type="dxa"/>
          </w:tcPr>
          <w:p w14:paraId="352927C9" w14:textId="77777777" w:rsidR="00E31086" w:rsidRPr="00E92EED" w:rsidRDefault="00E31086" w:rsidP="00180FB6">
            <w:pPr>
              <w:pStyle w:val="Tabletextcentred"/>
            </w:pPr>
            <w:r w:rsidRPr="00E92EED">
              <w:t>13</w:t>
            </w:r>
          </w:p>
        </w:tc>
        <w:tc>
          <w:tcPr>
            <w:tcW w:w="1134" w:type="dxa"/>
          </w:tcPr>
          <w:p w14:paraId="06E82570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12F0DDE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706E2FD" w14:textId="77777777" w:rsidTr="00AF0DDD">
        <w:trPr>
          <w:cantSplit/>
        </w:trPr>
        <w:tc>
          <w:tcPr>
            <w:tcW w:w="567" w:type="dxa"/>
          </w:tcPr>
          <w:p w14:paraId="7850632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EF8C40E" w14:textId="77777777" w:rsidR="00E31086" w:rsidRPr="00E92EED" w:rsidRDefault="00E31086" w:rsidP="00180FB6">
            <w:pPr>
              <w:pStyle w:val="Tabletext"/>
            </w:pPr>
            <w:r w:rsidRPr="00E92EED">
              <w:t>6/12/2017</w:t>
            </w:r>
          </w:p>
        </w:tc>
        <w:tc>
          <w:tcPr>
            <w:tcW w:w="1276" w:type="dxa"/>
          </w:tcPr>
          <w:p w14:paraId="688634B6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7FA10BF8" w14:textId="77777777" w:rsidR="00E31086" w:rsidRPr="00E92EED" w:rsidRDefault="00E31086" w:rsidP="00180FB6">
            <w:pPr>
              <w:pStyle w:val="Tabletextcentred"/>
            </w:pPr>
            <w:r w:rsidRPr="00E92EED">
              <w:t>John Fair</w:t>
            </w:r>
          </w:p>
        </w:tc>
        <w:tc>
          <w:tcPr>
            <w:tcW w:w="1515" w:type="dxa"/>
          </w:tcPr>
          <w:p w14:paraId="605531D6" w14:textId="77777777" w:rsidR="00E31086" w:rsidRPr="00E92EED" w:rsidRDefault="00E31086" w:rsidP="00180FB6">
            <w:pPr>
              <w:pStyle w:val="Tabletextcentred"/>
            </w:pPr>
            <w:r w:rsidRPr="00E92EED">
              <w:t>John Fair</w:t>
            </w:r>
          </w:p>
        </w:tc>
        <w:tc>
          <w:tcPr>
            <w:tcW w:w="917" w:type="dxa"/>
          </w:tcPr>
          <w:p w14:paraId="3F65CB9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3F411CF4" w14:textId="77777777" w:rsidR="00E31086" w:rsidRPr="00E92EED" w:rsidRDefault="00E31086" w:rsidP="00180FB6">
            <w:pPr>
              <w:pStyle w:val="Tabletextcentred"/>
            </w:pPr>
            <w:r w:rsidRPr="00E92EED">
              <w:t>Lachlan Valley Way</w:t>
            </w:r>
          </w:p>
        </w:tc>
        <w:tc>
          <w:tcPr>
            <w:tcW w:w="1396" w:type="dxa"/>
          </w:tcPr>
          <w:p w14:paraId="40008B17" w14:textId="77777777" w:rsidR="00E31086" w:rsidRPr="00E92EED" w:rsidRDefault="00E31086" w:rsidP="00180FB6">
            <w:pPr>
              <w:pStyle w:val="Tabletextcentred"/>
            </w:pPr>
            <w:r w:rsidRPr="00E92EED">
              <w:t>Hillston</w:t>
            </w:r>
          </w:p>
        </w:tc>
        <w:tc>
          <w:tcPr>
            <w:tcW w:w="1343" w:type="dxa"/>
          </w:tcPr>
          <w:p w14:paraId="6FE4D203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859A311" w14:textId="77777777" w:rsidR="00E31086" w:rsidRPr="00E92EED" w:rsidRDefault="00E31086" w:rsidP="00180FB6">
            <w:pPr>
              <w:pStyle w:val="Tabletextcentred"/>
            </w:pPr>
            <w:r w:rsidRPr="00E92EED">
              <w:t>2765</w:t>
            </w:r>
          </w:p>
        </w:tc>
        <w:tc>
          <w:tcPr>
            <w:tcW w:w="1141" w:type="dxa"/>
          </w:tcPr>
          <w:p w14:paraId="61D1A541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2BDA5E6" w14:textId="77777777" w:rsidR="00E31086" w:rsidRPr="00E92EED" w:rsidRDefault="00E31086" w:rsidP="00180FB6">
            <w:pPr>
              <w:pStyle w:val="Tabletextcentred"/>
            </w:pPr>
            <w:r w:rsidRPr="00E92EED">
              <w:t>1km</w:t>
            </w:r>
          </w:p>
        </w:tc>
        <w:tc>
          <w:tcPr>
            <w:tcW w:w="1418" w:type="dxa"/>
          </w:tcPr>
          <w:p w14:paraId="009248FE" w14:textId="77777777" w:rsidR="00E31086" w:rsidRPr="00E92EED" w:rsidRDefault="00E31086" w:rsidP="00180FB6">
            <w:pPr>
              <w:pStyle w:val="Tabletextcentred"/>
            </w:pPr>
            <w:r w:rsidRPr="00E92EED">
              <w:t>Agricultural</w:t>
            </w:r>
          </w:p>
        </w:tc>
      </w:tr>
      <w:tr w:rsidR="00E31086" w:rsidRPr="005113AA" w14:paraId="0DB829E5" w14:textId="77777777" w:rsidTr="00AF0DDD">
        <w:trPr>
          <w:cantSplit/>
        </w:trPr>
        <w:tc>
          <w:tcPr>
            <w:tcW w:w="567" w:type="dxa"/>
          </w:tcPr>
          <w:p w14:paraId="2E3EA58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4620CEB" w14:textId="77777777" w:rsidR="00E31086" w:rsidRPr="00E92EED" w:rsidRDefault="00E31086" w:rsidP="00180FB6">
            <w:pPr>
              <w:pStyle w:val="Tabletext"/>
            </w:pPr>
            <w:r w:rsidRPr="00E92EED">
              <w:t>7/12/2017</w:t>
            </w:r>
          </w:p>
        </w:tc>
        <w:tc>
          <w:tcPr>
            <w:tcW w:w="1276" w:type="dxa"/>
          </w:tcPr>
          <w:p w14:paraId="30966AC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58B167F" w14:textId="77777777" w:rsidR="00E31086" w:rsidRPr="00E92EED" w:rsidRDefault="00E31086" w:rsidP="00180FB6">
            <w:pPr>
              <w:pStyle w:val="Tabletextcentred"/>
            </w:pPr>
            <w:r w:rsidRPr="00E92EED">
              <w:t>Ada Jean Armstrong</w:t>
            </w:r>
          </w:p>
        </w:tc>
        <w:tc>
          <w:tcPr>
            <w:tcW w:w="1515" w:type="dxa"/>
          </w:tcPr>
          <w:p w14:paraId="13EAB8D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EC15F11" w14:textId="77777777" w:rsidR="00E31086" w:rsidRPr="00E92EED" w:rsidRDefault="00E31086" w:rsidP="00180FB6">
            <w:pPr>
              <w:pStyle w:val="Tabletextcentred"/>
            </w:pPr>
            <w:r w:rsidRPr="00E92EED">
              <w:t>Final stage</w:t>
            </w:r>
          </w:p>
        </w:tc>
        <w:tc>
          <w:tcPr>
            <w:tcW w:w="1559" w:type="dxa"/>
          </w:tcPr>
          <w:p w14:paraId="4B68DA4B" w14:textId="77777777" w:rsidR="00E31086" w:rsidRPr="00E92EED" w:rsidRDefault="00E31086" w:rsidP="00180FB6">
            <w:pPr>
              <w:pStyle w:val="Tabletextcentred"/>
            </w:pPr>
            <w:r w:rsidRPr="00E92EED">
              <w:t>56 Armstrong Lane</w:t>
            </w:r>
          </w:p>
        </w:tc>
        <w:tc>
          <w:tcPr>
            <w:tcW w:w="1396" w:type="dxa"/>
          </w:tcPr>
          <w:p w14:paraId="108B398A" w14:textId="77777777" w:rsidR="00E31086" w:rsidRPr="00E92EED" w:rsidRDefault="00E31086" w:rsidP="00180FB6">
            <w:pPr>
              <w:pStyle w:val="Tabletextcentred"/>
            </w:pPr>
            <w:r w:rsidRPr="00E92EED">
              <w:t>Broken Head</w:t>
            </w:r>
          </w:p>
        </w:tc>
        <w:tc>
          <w:tcPr>
            <w:tcW w:w="1343" w:type="dxa"/>
          </w:tcPr>
          <w:p w14:paraId="482B2D7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B7BE8E6" w14:textId="77777777" w:rsidR="00E31086" w:rsidRPr="00E92EED" w:rsidRDefault="00E31086" w:rsidP="00180FB6">
            <w:pPr>
              <w:pStyle w:val="Tabletextcentred"/>
            </w:pPr>
            <w:r w:rsidRPr="00E92EED">
              <w:t>2481</w:t>
            </w:r>
          </w:p>
        </w:tc>
        <w:tc>
          <w:tcPr>
            <w:tcW w:w="1141" w:type="dxa"/>
          </w:tcPr>
          <w:p w14:paraId="1BA2A203" w14:textId="77777777" w:rsidR="00E31086" w:rsidRPr="00E92EED" w:rsidRDefault="00E31086" w:rsidP="00180FB6">
            <w:pPr>
              <w:pStyle w:val="Tabletextcentred"/>
            </w:pPr>
            <w:r w:rsidRPr="00E92EED">
              <w:t>8</w:t>
            </w:r>
          </w:p>
        </w:tc>
        <w:tc>
          <w:tcPr>
            <w:tcW w:w="1134" w:type="dxa"/>
          </w:tcPr>
          <w:p w14:paraId="492E1A7E" w14:textId="77777777" w:rsidR="00E31086" w:rsidRPr="00E92EED" w:rsidRDefault="00E31086" w:rsidP="00180FB6">
            <w:pPr>
              <w:pStyle w:val="Tabletextcentred"/>
            </w:pPr>
            <w:r w:rsidRPr="00E92EED">
              <w:t>90m</w:t>
            </w:r>
          </w:p>
        </w:tc>
        <w:tc>
          <w:tcPr>
            <w:tcW w:w="1418" w:type="dxa"/>
          </w:tcPr>
          <w:p w14:paraId="08BB1F9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BE5C0B9" w14:textId="77777777" w:rsidTr="00AF0DDD">
        <w:trPr>
          <w:cantSplit/>
        </w:trPr>
        <w:tc>
          <w:tcPr>
            <w:tcW w:w="567" w:type="dxa"/>
          </w:tcPr>
          <w:p w14:paraId="6D2BEC9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492031C0" w14:textId="77777777" w:rsidR="00E31086" w:rsidRPr="00E92EED" w:rsidRDefault="00E31086" w:rsidP="00180FB6">
            <w:pPr>
              <w:pStyle w:val="Tabletext"/>
            </w:pPr>
            <w:r w:rsidRPr="00E92EED">
              <w:t>7/12/2017</w:t>
            </w:r>
          </w:p>
        </w:tc>
        <w:tc>
          <w:tcPr>
            <w:tcW w:w="1276" w:type="dxa"/>
          </w:tcPr>
          <w:p w14:paraId="732164F2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32A7BB7" w14:textId="77777777" w:rsidR="00E31086" w:rsidRPr="00E92EED" w:rsidRDefault="00E31086" w:rsidP="00180FB6">
            <w:pPr>
              <w:pStyle w:val="Tabletextcentred"/>
            </w:pPr>
            <w:r w:rsidRPr="00E92EED">
              <w:t>DR &amp; DV Hallam</w:t>
            </w:r>
          </w:p>
        </w:tc>
        <w:tc>
          <w:tcPr>
            <w:tcW w:w="1515" w:type="dxa"/>
          </w:tcPr>
          <w:p w14:paraId="6FD9199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76B75DD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398E77C" w14:textId="77777777" w:rsidR="00E31086" w:rsidRPr="00E92EED" w:rsidRDefault="00E31086" w:rsidP="00180FB6">
            <w:pPr>
              <w:pStyle w:val="Tabletextcentred"/>
            </w:pPr>
            <w:r w:rsidRPr="00E92EED">
              <w:t>CNR Ascot-</w:t>
            </w:r>
            <w:proofErr w:type="spellStart"/>
            <w:r w:rsidRPr="00E92EED">
              <w:t>Calala</w:t>
            </w:r>
            <w:proofErr w:type="spellEnd"/>
            <w:r w:rsidRPr="00E92EED">
              <w:t xml:space="preserve"> Road And </w:t>
            </w:r>
            <w:proofErr w:type="spellStart"/>
            <w:r w:rsidRPr="00E92EED">
              <w:t>Newmans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</w:tcPr>
          <w:p w14:paraId="4BF5782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Calala</w:t>
            </w:r>
            <w:proofErr w:type="spellEnd"/>
          </w:p>
        </w:tc>
        <w:tc>
          <w:tcPr>
            <w:tcW w:w="1343" w:type="dxa"/>
          </w:tcPr>
          <w:p w14:paraId="230F76F7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353B2CE" w14:textId="77777777" w:rsidR="00E31086" w:rsidRPr="00E92EED" w:rsidRDefault="00E31086" w:rsidP="00180FB6">
            <w:pPr>
              <w:pStyle w:val="Tabletextcentred"/>
            </w:pPr>
            <w:r w:rsidRPr="00E92EED">
              <w:t>2340</w:t>
            </w:r>
          </w:p>
        </w:tc>
        <w:tc>
          <w:tcPr>
            <w:tcW w:w="1141" w:type="dxa"/>
          </w:tcPr>
          <w:p w14:paraId="5CFF50D7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49CD374C" w14:textId="77777777" w:rsidR="00E31086" w:rsidRPr="00E92EED" w:rsidRDefault="00E31086" w:rsidP="00180FB6">
            <w:pPr>
              <w:pStyle w:val="Tabletextcentred"/>
            </w:pPr>
            <w:r w:rsidRPr="00E92EED">
              <w:t>sion450m</w:t>
            </w:r>
          </w:p>
        </w:tc>
        <w:tc>
          <w:tcPr>
            <w:tcW w:w="1418" w:type="dxa"/>
          </w:tcPr>
          <w:p w14:paraId="60CF4DB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FE2B415" w14:textId="77777777" w:rsidTr="00AF0DDD">
        <w:trPr>
          <w:cantSplit/>
        </w:trPr>
        <w:tc>
          <w:tcPr>
            <w:tcW w:w="567" w:type="dxa"/>
          </w:tcPr>
          <w:p w14:paraId="081F3F1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1C5276F" w14:textId="77777777" w:rsidR="00E31086" w:rsidRPr="00E92EED" w:rsidRDefault="00E31086" w:rsidP="00180FB6">
            <w:pPr>
              <w:pStyle w:val="Tabletext"/>
            </w:pPr>
            <w:r w:rsidRPr="00E92EED">
              <w:t>9/12/2017</w:t>
            </w:r>
          </w:p>
        </w:tc>
        <w:tc>
          <w:tcPr>
            <w:tcW w:w="1276" w:type="dxa"/>
          </w:tcPr>
          <w:p w14:paraId="73869660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0D43E4E7" w14:textId="77777777" w:rsidR="00E31086" w:rsidRPr="00E92EED" w:rsidRDefault="00E31086" w:rsidP="00180FB6">
            <w:pPr>
              <w:pStyle w:val="Tabletextcentred"/>
            </w:pPr>
            <w:r w:rsidRPr="00E92EED">
              <w:t>Metropolitan Tree Growers Pty Ltd</w:t>
            </w:r>
          </w:p>
        </w:tc>
        <w:tc>
          <w:tcPr>
            <w:tcW w:w="1515" w:type="dxa"/>
          </w:tcPr>
          <w:p w14:paraId="00B1277F" w14:textId="77777777" w:rsidR="00E31086" w:rsidRPr="00E92EED" w:rsidRDefault="00E31086" w:rsidP="00180FB6">
            <w:pPr>
              <w:pStyle w:val="Tabletextcentred"/>
            </w:pPr>
            <w:r w:rsidRPr="00E92EED">
              <w:t>Metro Trees</w:t>
            </w:r>
          </w:p>
        </w:tc>
        <w:tc>
          <w:tcPr>
            <w:tcW w:w="917" w:type="dxa"/>
          </w:tcPr>
          <w:p w14:paraId="2744E1B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18950F1E" w14:textId="77777777" w:rsidR="00E31086" w:rsidRPr="00E92EED" w:rsidRDefault="00E31086" w:rsidP="00180FB6">
            <w:pPr>
              <w:pStyle w:val="Tabletextcentred"/>
            </w:pPr>
            <w:r w:rsidRPr="00E92EED">
              <w:t>45 Wylie Road</w:t>
            </w:r>
          </w:p>
        </w:tc>
        <w:tc>
          <w:tcPr>
            <w:tcW w:w="1396" w:type="dxa"/>
          </w:tcPr>
          <w:p w14:paraId="2971AFC1" w14:textId="77777777" w:rsidR="00E31086" w:rsidRPr="00E92EED" w:rsidRDefault="00E31086" w:rsidP="00180FB6">
            <w:pPr>
              <w:pStyle w:val="Tabletextcentred"/>
            </w:pPr>
            <w:r w:rsidRPr="00E92EED">
              <w:t>Silvan</w:t>
            </w:r>
          </w:p>
        </w:tc>
        <w:tc>
          <w:tcPr>
            <w:tcW w:w="1343" w:type="dxa"/>
          </w:tcPr>
          <w:p w14:paraId="097043A4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32DF8F1B" w14:textId="77777777" w:rsidR="00E31086" w:rsidRPr="00E92EED" w:rsidRDefault="00E31086" w:rsidP="00180FB6">
            <w:pPr>
              <w:pStyle w:val="Tabletextcentred"/>
            </w:pPr>
            <w:r w:rsidRPr="00E92EED">
              <w:t>3795</w:t>
            </w:r>
          </w:p>
        </w:tc>
        <w:tc>
          <w:tcPr>
            <w:tcW w:w="1141" w:type="dxa"/>
          </w:tcPr>
          <w:p w14:paraId="4581DA8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</w:tcPr>
          <w:p w14:paraId="21AA76AE" w14:textId="77777777" w:rsidR="00E31086" w:rsidRPr="00E92EED" w:rsidRDefault="00E31086" w:rsidP="00180FB6">
            <w:pPr>
              <w:pStyle w:val="Tabletextcentred"/>
            </w:pPr>
            <w:r w:rsidRPr="00E92EED">
              <w:t>80m</w:t>
            </w:r>
          </w:p>
        </w:tc>
        <w:tc>
          <w:tcPr>
            <w:tcW w:w="1418" w:type="dxa"/>
          </w:tcPr>
          <w:p w14:paraId="2397C163" w14:textId="77777777" w:rsidR="00E31086" w:rsidRPr="00E92EED" w:rsidRDefault="00E31086" w:rsidP="00180FB6">
            <w:pPr>
              <w:pStyle w:val="Tabletextcentred"/>
            </w:pPr>
            <w:r w:rsidRPr="00E92EED">
              <w:t>Wholesale Nursery</w:t>
            </w:r>
          </w:p>
        </w:tc>
      </w:tr>
      <w:tr w:rsidR="00E31086" w:rsidRPr="005113AA" w14:paraId="6C00591A" w14:textId="77777777" w:rsidTr="00AF0DDD">
        <w:trPr>
          <w:cantSplit/>
        </w:trPr>
        <w:tc>
          <w:tcPr>
            <w:tcW w:w="567" w:type="dxa"/>
          </w:tcPr>
          <w:p w14:paraId="0723373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D08F0B2" w14:textId="77777777" w:rsidR="00E31086" w:rsidRPr="00E92EED" w:rsidRDefault="00E31086" w:rsidP="00180FB6">
            <w:pPr>
              <w:pStyle w:val="Tabletext"/>
            </w:pPr>
            <w:r w:rsidRPr="00E92EED">
              <w:t>12/12/2017</w:t>
            </w:r>
          </w:p>
        </w:tc>
        <w:tc>
          <w:tcPr>
            <w:tcW w:w="1276" w:type="dxa"/>
          </w:tcPr>
          <w:p w14:paraId="0B06C8B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E4EC543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Ezio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Minutello</w:t>
            </w:r>
            <w:proofErr w:type="spellEnd"/>
          </w:p>
        </w:tc>
        <w:tc>
          <w:tcPr>
            <w:tcW w:w="1515" w:type="dxa"/>
          </w:tcPr>
          <w:p w14:paraId="4EF2585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233892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E224416" w14:textId="77777777" w:rsidR="00E31086" w:rsidRPr="00E92EED" w:rsidRDefault="00E31086" w:rsidP="00180FB6">
            <w:pPr>
              <w:pStyle w:val="Tabletextcentred"/>
            </w:pPr>
            <w:r w:rsidRPr="00E92EED">
              <w:t>Simmonds Creek Road</w:t>
            </w:r>
          </w:p>
        </w:tc>
        <w:tc>
          <w:tcPr>
            <w:tcW w:w="1396" w:type="dxa"/>
          </w:tcPr>
          <w:p w14:paraId="139AD770" w14:textId="77777777" w:rsidR="00E31086" w:rsidRPr="00E92EED" w:rsidRDefault="00E31086" w:rsidP="00180FB6">
            <w:pPr>
              <w:pStyle w:val="Tabletextcentred"/>
            </w:pPr>
            <w:r w:rsidRPr="00E92EED">
              <w:t>Tawonga South</w:t>
            </w:r>
          </w:p>
        </w:tc>
        <w:tc>
          <w:tcPr>
            <w:tcW w:w="1343" w:type="dxa"/>
          </w:tcPr>
          <w:p w14:paraId="36479631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7359999C" w14:textId="77777777" w:rsidR="00E31086" w:rsidRPr="00E92EED" w:rsidRDefault="00E31086" w:rsidP="00180FB6">
            <w:pPr>
              <w:pStyle w:val="Tabletextcentred"/>
            </w:pPr>
            <w:r w:rsidRPr="00E92EED">
              <w:t>3698</w:t>
            </w:r>
          </w:p>
        </w:tc>
        <w:tc>
          <w:tcPr>
            <w:tcW w:w="1141" w:type="dxa"/>
          </w:tcPr>
          <w:p w14:paraId="4F66DE45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869ECC9" w14:textId="77777777" w:rsidR="00E31086" w:rsidRPr="00E92EED" w:rsidRDefault="00E31086" w:rsidP="00180FB6">
            <w:pPr>
              <w:pStyle w:val="Tabletextcentred"/>
            </w:pPr>
            <w:r w:rsidRPr="00E92EED">
              <w:t>138.2m</w:t>
            </w:r>
          </w:p>
        </w:tc>
        <w:tc>
          <w:tcPr>
            <w:tcW w:w="1418" w:type="dxa"/>
          </w:tcPr>
          <w:p w14:paraId="52ADAE30" w14:textId="77777777" w:rsidR="00E31086" w:rsidRPr="00E92EED" w:rsidRDefault="00E31086" w:rsidP="00180FB6">
            <w:pPr>
              <w:pStyle w:val="Tabletextcentred"/>
            </w:pPr>
            <w:r w:rsidRPr="00E92EED">
              <w:t>Low Density Residential</w:t>
            </w:r>
          </w:p>
        </w:tc>
      </w:tr>
      <w:tr w:rsidR="00E31086" w:rsidRPr="005113AA" w14:paraId="6586049B" w14:textId="77777777" w:rsidTr="00AF0DDD">
        <w:trPr>
          <w:cantSplit/>
        </w:trPr>
        <w:tc>
          <w:tcPr>
            <w:tcW w:w="567" w:type="dxa"/>
          </w:tcPr>
          <w:p w14:paraId="6467295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64A9C1D9" w14:textId="77777777" w:rsidR="00E31086" w:rsidRPr="00E92EED" w:rsidRDefault="00E31086" w:rsidP="00180FB6">
            <w:pPr>
              <w:pStyle w:val="Tabletext"/>
            </w:pPr>
            <w:r w:rsidRPr="00E92EED">
              <w:t>12/12/2017</w:t>
            </w:r>
          </w:p>
        </w:tc>
        <w:tc>
          <w:tcPr>
            <w:tcW w:w="1276" w:type="dxa"/>
          </w:tcPr>
          <w:p w14:paraId="5F7E9A77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6F8B202" w14:textId="77777777" w:rsidR="00E31086" w:rsidRPr="00E92EED" w:rsidRDefault="00E31086" w:rsidP="00180FB6">
            <w:pPr>
              <w:pStyle w:val="Tabletextcentred"/>
            </w:pPr>
            <w:r w:rsidRPr="00E92EED">
              <w:t>Phillip Rees</w:t>
            </w:r>
          </w:p>
        </w:tc>
        <w:tc>
          <w:tcPr>
            <w:tcW w:w="1515" w:type="dxa"/>
          </w:tcPr>
          <w:p w14:paraId="5DD1A3F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4E8CC94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0A133EC8" w14:textId="77777777" w:rsidR="00E31086" w:rsidRPr="00E92EED" w:rsidRDefault="00E31086" w:rsidP="00180FB6">
            <w:pPr>
              <w:pStyle w:val="Tabletextcentred"/>
            </w:pPr>
            <w:r w:rsidRPr="00E92EED">
              <w:t>Simmonds Creek Road</w:t>
            </w:r>
          </w:p>
        </w:tc>
        <w:tc>
          <w:tcPr>
            <w:tcW w:w="1396" w:type="dxa"/>
          </w:tcPr>
          <w:p w14:paraId="1F5C2DCA" w14:textId="77777777" w:rsidR="00E31086" w:rsidRPr="00E92EED" w:rsidRDefault="00E31086" w:rsidP="00180FB6">
            <w:pPr>
              <w:pStyle w:val="Tabletextcentred"/>
            </w:pPr>
            <w:r w:rsidRPr="00E92EED">
              <w:t>Tawonga South</w:t>
            </w:r>
          </w:p>
        </w:tc>
        <w:tc>
          <w:tcPr>
            <w:tcW w:w="1343" w:type="dxa"/>
          </w:tcPr>
          <w:p w14:paraId="2E555B87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1BA505EA" w14:textId="77777777" w:rsidR="00E31086" w:rsidRPr="00E92EED" w:rsidRDefault="00E31086" w:rsidP="00180FB6">
            <w:pPr>
              <w:pStyle w:val="Tabletextcentred"/>
            </w:pPr>
            <w:r w:rsidRPr="00E92EED">
              <w:t>3698</w:t>
            </w:r>
          </w:p>
        </w:tc>
        <w:tc>
          <w:tcPr>
            <w:tcW w:w="1141" w:type="dxa"/>
          </w:tcPr>
          <w:p w14:paraId="24E09A81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</w:tcPr>
          <w:p w14:paraId="57941F0E" w14:textId="77777777" w:rsidR="00E31086" w:rsidRPr="00E92EED" w:rsidRDefault="00E31086" w:rsidP="00180FB6">
            <w:pPr>
              <w:pStyle w:val="Tabletextcentred"/>
            </w:pPr>
            <w:r w:rsidRPr="00E92EED">
              <w:t>176m</w:t>
            </w:r>
          </w:p>
        </w:tc>
        <w:tc>
          <w:tcPr>
            <w:tcW w:w="1418" w:type="dxa"/>
          </w:tcPr>
          <w:p w14:paraId="68782DE8" w14:textId="77777777" w:rsidR="00E31086" w:rsidRPr="00E92EED" w:rsidRDefault="00E31086" w:rsidP="00180FB6">
            <w:pPr>
              <w:pStyle w:val="Tabletextcentred"/>
            </w:pPr>
            <w:r w:rsidRPr="00E92EED">
              <w:t>Low Density Residential Subdivision</w:t>
            </w:r>
          </w:p>
        </w:tc>
      </w:tr>
      <w:tr w:rsidR="00E31086" w:rsidRPr="005113AA" w14:paraId="13B5F2EF" w14:textId="77777777" w:rsidTr="00AF0DDD">
        <w:trPr>
          <w:cantSplit/>
        </w:trPr>
        <w:tc>
          <w:tcPr>
            <w:tcW w:w="567" w:type="dxa"/>
          </w:tcPr>
          <w:p w14:paraId="616B9AA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7818EB88" w14:textId="77777777" w:rsidR="00E31086" w:rsidRPr="00E92EED" w:rsidRDefault="00E31086" w:rsidP="00180FB6">
            <w:pPr>
              <w:pStyle w:val="Tabletext"/>
            </w:pPr>
            <w:r w:rsidRPr="00E92EED">
              <w:t>12/12/2017</w:t>
            </w:r>
          </w:p>
        </w:tc>
        <w:tc>
          <w:tcPr>
            <w:tcW w:w="1276" w:type="dxa"/>
          </w:tcPr>
          <w:p w14:paraId="6F10ABB3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D97F66C" w14:textId="77777777" w:rsidR="00E31086" w:rsidRPr="00E92EED" w:rsidRDefault="00E31086" w:rsidP="00180FB6">
            <w:pPr>
              <w:pStyle w:val="Tabletextcentred"/>
            </w:pPr>
            <w:r w:rsidRPr="00E92EED">
              <w:t>Clive Martin and Clare Miller</w:t>
            </w:r>
          </w:p>
        </w:tc>
        <w:tc>
          <w:tcPr>
            <w:tcW w:w="1515" w:type="dxa"/>
          </w:tcPr>
          <w:p w14:paraId="79D58BE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066560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40FEE3F2" w14:textId="77777777" w:rsidR="00E31086" w:rsidRPr="00E92EED" w:rsidRDefault="00E31086" w:rsidP="00180FB6">
            <w:pPr>
              <w:pStyle w:val="Tabletextcentred"/>
            </w:pPr>
            <w:r w:rsidRPr="00E92EED">
              <w:t>2041 Kyogle Road</w:t>
            </w:r>
          </w:p>
        </w:tc>
        <w:tc>
          <w:tcPr>
            <w:tcW w:w="1396" w:type="dxa"/>
          </w:tcPr>
          <w:p w14:paraId="0D7B847F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Terragon</w:t>
            </w:r>
            <w:proofErr w:type="spellEnd"/>
          </w:p>
        </w:tc>
        <w:tc>
          <w:tcPr>
            <w:tcW w:w="1343" w:type="dxa"/>
          </w:tcPr>
          <w:p w14:paraId="5696BDD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6FFE1322" w14:textId="77777777" w:rsidR="00E31086" w:rsidRPr="00E92EED" w:rsidRDefault="00E31086" w:rsidP="00180FB6">
            <w:pPr>
              <w:pStyle w:val="Tabletextcentred"/>
            </w:pPr>
            <w:r w:rsidRPr="00E92EED">
              <w:t>2484</w:t>
            </w:r>
          </w:p>
        </w:tc>
        <w:tc>
          <w:tcPr>
            <w:tcW w:w="1141" w:type="dxa"/>
          </w:tcPr>
          <w:p w14:paraId="0130EF6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4D5BD844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</w:tcPr>
          <w:p w14:paraId="578490DA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9374123" w14:textId="77777777" w:rsidTr="00AF0DDD">
        <w:trPr>
          <w:cantSplit/>
        </w:trPr>
        <w:tc>
          <w:tcPr>
            <w:tcW w:w="567" w:type="dxa"/>
          </w:tcPr>
          <w:p w14:paraId="4635785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C568051" w14:textId="77777777" w:rsidR="00E31086" w:rsidRPr="00E92EED" w:rsidRDefault="00E31086" w:rsidP="00180FB6">
            <w:pPr>
              <w:pStyle w:val="Tabletext"/>
            </w:pPr>
            <w:r w:rsidRPr="00E92EED">
              <w:t>13/12/2017</w:t>
            </w:r>
          </w:p>
        </w:tc>
        <w:tc>
          <w:tcPr>
            <w:tcW w:w="1276" w:type="dxa"/>
          </w:tcPr>
          <w:p w14:paraId="6D856DAD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32CD8647" w14:textId="77777777" w:rsidR="00E31086" w:rsidRPr="00E92EED" w:rsidRDefault="00E31086" w:rsidP="00180FB6">
            <w:pPr>
              <w:pStyle w:val="Tabletextcentred"/>
            </w:pPr>
            <w:r w:rsidRPr="00E92EED">
              <w:t>Ernest Salerno</w:t>
            </w:r>
          </w:p>
        </w:tc>
        <w:tc>
          <w:tcPr>
            <w:tcW w:w="1515" w:type="dxa"/>
          </w:tcPr>
          <w:p w14:paraId="11A5122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04B6638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6413C63E" w14:textId="77777777" w:rsidR="00E31086" w:rsidRPr="00E92EED" w:rsidRDefault="00E31086" w:rsidP="00180FB6">
            <w:pPr>
              <w:pStyle w:val="Tabletextcentred"/>
            </w:pPr>
            <w:r w:rsidRPr="00E92EED">
              <w:t>200 Robert Creek Road</w:t>
            </w:r>
          </w:p>
        </w:tc>
        <w:tc>
          <w:tcPr>
            <w:tcW w:w="1396" w:type="dxa"/>
          </w:tcPr>
          <w:p w14:paraId="65A920D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Blaxlands</w:t>
            </w:r>
            <w:proofErr w:type="spellEnd"/>
            <w:r w:rsidRPr="00E92EED">
              <w:t xml:space="preserve"> Ridge</w:t>
            </w:r>
          </w:p>
        </w:tc>
        <w:tc>
          <w:tcPr>
            <w:tcW w:w="1343" w:type="dxa"/>
          </w:tcPr>
          <w:p w14:paraId="245D128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219B75CB" w14:textId="77777777" w:rsidR="00E31086" w:rsidRPr="00E92EED" w:rsidRDefault="00E31086" w:rsidP="00180FB6">
            <w:pPr>
              <w:pStyle w:val="Tabletextcentred"/>
            </w:pPr>
            <w:r w:rsidRPr="00E92EED">
              <w:t>2758</w:t>
            </w:r>
          </w:p>
        </w:tc>
        <w:tc>
          <w:tcPr>
            <w:tcW w:w="1141" w:type="dxa"/>
          </w:tcPr>
          <w:p w14:paraId="6402B68C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572215D7" w14:textId="77777777" w:rsidR="00E31086" w:rsidRPr="00E92EED" w:rsidRDefault="00E31086" w:rsidP="00180FB6">
            <w:pPr>
              <w:pStyle w:val="Tabletextcentred"/>
            </w:pPr>
            <w:r w:rsidRPr="00E92EED">
              <w:t>292.94m</w:t>
            </w:r>
          </w:p>
        </w:tc>
        <w:tc>
          <w:tcPr>
            <w:tcW w:w="1418" w:type="dxa"/>
          </w:tcPr>
          <w:p w14:paraId="51ACB20B" w14:textId="77777777" w:rsidR="00E31086" w:rsidRPr="00E92EED" w:rsidRDefault="00E31086" w:rsidP="00180FB6">
            <w:pPr>
              <w:pStyle w:val="Tabletextcentred"/>
            </w:pPr>
            <w:r w:rsidRPr="00E92EED">
              <w:t>4 Community Title Subdivision</w:t>
            </w:r>
          </w:p>
        </w:tc>
      </w:tr>
      <w:tr w:rsidR="00E31086" w:rsidRPr="005113AA" w14:paraId="28F25A61" w14:textId="77777777" w:rsidTr="00AF0DDD">
        <w:trPr>
          <w:cantSplit/>
        </w:trPr>
        <w:tc>
          <w:tcPr>
            <w:tcW w:w="567" w:type="dxa"/>
          </w:tcPr>
          <w:p w14:paraId="07CAC03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083C07E6" w14:textId="77777777" w:rsidR="00E31086" w:rsidRPr="00E92EED" w:rsidRDefault="00E31086" w:rsidP="00180FB6">
            <w:pPr>
              <w:pStyle w:val="Tabletext"/>
            </w:pPr>
            <w:r w:rsidRPr="00E92EED">
              <w:t>13/12/2017</w:t>
            </w:r>
          </w:p>
        </w:tc>
        <w:tc>
          <w:tcPr>
            <w:tcW w:w="1276" w:type="dxa"/>
          </w:tcPr>
          <w:p w14:paraId="0207ABD8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7B58342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The Trustee for Mill View Farm Estate Unit Trust</w:t>
            </w:r>
          </w:p>
        </w:tc>
        <w:tc>
          <w:tcPr>
            <w:tcW w:w="1515" w:type="dxa"/>
          </w:tcPr>
          <w:p w14:paraId="01D62008" w14:textId="77777777" w:rsidR="00E31086" w:rsidRPr="00E92EED" w:rsidRDefault="00E31086" w:rsidP="00180FB6">
            <w:pPr>
              <w:pStyle w:val="Tabletextcentred"/>
            </w:pPr>
            <w:r w:rsidRPr="00E92EED">
              <w:t>Mill View Farm Estate</w:t>
            </w:r>
          </w:p>
        </w:tc>
        <w:tc>
          <w:tcPr>
            <w:tcW w:w="917" w:type="dxa"/>
          </w:tcPr>
          <w:p w14:paraId="0E97853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559" w:type="dxa"/>
          </w:tcPr>
          <w:p w14:paraId="65DD31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99 Pheasant Creek Road</w:t>
            </w:r>
          </w:p>
        </w:tc>
        <w:tc>
          <w:tcPr>
            <w:tcW w:w="1396" w:type="dxa"/>
          </w:tcPr>
          <w:p w14:paraId="71BAE2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Pheasant Creek</w:t>
            </w:r>
          </w:p>
        </w:tc>
        <w:tc>
          <w:tcPr>
            <w:tcW w:w="1343" w:type="dxa"/>
          </w:tcPr>
          <w:p w14:paraId="2992E092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</w:tcPr>
          <w:p w14:paraId="02BDF95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3757</w:t>
            </w:r>
          </w:p>
        </w:tc>
        <w:tc>
          <w:tcPr>
            <w:tcW w:w="1141" w:type="dxa"/>
          </w:tcPr>
          <w:p w14:paraId="4D123559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4E95758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176m</w:t>
            </w:r>
          </w:p>
        </w:tc>
        <w:tc>
          <w:tcPr>
            <w:tcW w:w="1418" w:type="dxa"/>
          </w:tcPr>
          <w:p w14:paraId="56CA462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18CD2BF" w14:textId="77777777" w:rsidTr="00AF0DDD">
        <w:trPr>
          <w:cantSplit/>
        </w:trPr>
        <w:tc>
          <w:tcPr>
            <w:tcW w:w="567" w:type="dxa"/>
          </w:tcPr>
          <w:p w14:paraId="7481F9A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39536145" w14:textId="77777777" w:rsidR="00E31086" w:rsidRPr="00E92EED" w:rsidRDefault="00E31086" w:rsidP="00180FB6">
            <w:pPr>
              <w:pStyle w:val="Tabletext"/>
            </w:pPr>
            <w:r w:rsidRPr="00E92EED">
              <w:t>14/12/2017</w:t>
            </w:r>
          </w:p>
        </w:tc>
        <w:tc>
          <w:tcPr>
            <w:tcW w:w="1276" w:type="dxa"/>
          </w:tcPr>
          <w:p w14:paraId="4EC77998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55909AC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Gordon McKay</w:t>
            </w:r>
          </w:p>
        </w:tc>
        <w:tc>
          <w:tcPr>
            <w:tcW w:w="1515" w:type="dxa"/>
          </w:tcPr>
          <w:p w14:paraId="278EA6F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26A880C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9609EA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274 </w:t>
            </w:r>
            <w:proofErr w:type="spellStart"/>
            <w:r w:rsidRPr="00E92EED">
              <w:rPr>
                <w:color w:val="12293A"/>
              </w:rPr>
              <w:t>Wirrimbi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</w:tcPr>
          <w:p w14:paraId="7AB3DA3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Wirrimbi</w:t>
            </w:r>
            <w:proofErr w:type="spellEnd"/>
          </w:p>
        </w:tc>
        <w:tc>
          <w:tcPr>
            <w:tcW w:w="1343" w:type="dxa"/>
          </w:tcPr>
          <w:p w14:paraId="60C65BF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34C429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2447</w:t>
            </w:r>
          </w:p>
        </w:tc>
        <w:tc>
          <w:tcPr>
            <w:tcW w:w="1141" w:type="dxa"/>
          </w:tcPr>
          <w:p w14:paraId="64798BA9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</w:tcPr>
          <w:p w14:paraId="25EFC30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70m</w:t>
            </w:r>
          </w:p>
        </w:tc>
        <w:tc>
          <w:tcPr>
            <w:tcW w:w="1418" w:type="dxa"/>
          </w:tcPr>
          <w:p w14:paraId="7A19242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047C1EE" w14:textId="77777777" w:rsidTr="00AF0DDD">
        <w:trPr>
          <w:cantSplit/>
        </w:trPr>
        <w:tc>
          <w:tcPr>
            <w:tcW w:w="567" w:type="dxa"/>
          </w:tcPr>
          <w:p w14:paraId="027DB67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BCEAFBB" w14:textId="77777777" w:rsidR="00E31086" w:rsidRPr="00E92EED" w:rsidRDefault="00E31086" w:rsidP="00180FB6">
            <w:pPr>
              <w:pStyle w:val="Tabletext"/>
            </w:pPr>
            <w:r w:rsidRPr="00E92EED">
              <w:t>20/12/2017</w:t>
            </w:r>
          </w:p>
        </w:tc>
        <w:tc>
          <w:tcPr>
            <w:tcW w:w="1276" w:type="dxa"/>
          </w:tcPr>
          <w:p w14:paraId="3338560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134830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 &amp; C Richards</w:t>
            </w:r>
          </w:p>
        </w:tc>
        <w:tc>
          <w:tcPr>
            <w:tcW w:w="1515" w:type="dxa"/>
          </w:tcPr>
          <w:p w14:paraId="53707A9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1D1CD80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7698CCE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574d Glendonbrook Road</w:t>
            </w:r>
          </w:p>
        </w:tc>
        <w:tc>
          <w:tcPr>
            <w:tcW w:w="1396" w:type="dxa"/>
          </w:tcPr>
          <w:p w14:paraId="5EF988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Glendon</w:t>
            </w:r>
            <w:proofErr w:type="spellEnd"/>
            <w:r w:rsidRPr="00E92EED">
              <w:rPr>
                <w:color w:val="12293A"/>
              </w:rPr>
              <w:t xml:space="preserve"> Brook</w:t>
            </w:r>
          </w:p>
        </w:tc>
        <w:tc>
          <w:tcPr>
            <w:tcW w:w="1343" w:type="dxa"/>
          </w:tcPr>
          <w:p w14:paraId="25F71EA0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145E9E7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2330</w:t>
            </w:r>
          </w:p>
        </w:tc>
        <w:tc>
          <w:tcPr>
            <w:tcW w:w="1141" w:type="dxa"/>
          </w:tcPr>
          <w:p w14:paraId="0CF219DE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</w:tcPr>
          <w:p w14:paraId="3ED71CE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216m</w:t>
            </w:r>
          </w:p>
        </w:tc>
        <w:tc>
          <w:tcPr>
            <w:tcW w:w="1418" w:type="dxa"/>
          </w:tcPr>
          <w:p w14:paraId="5D7DDB02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462CEF5C" w14:textId="77777777" w:rsidTr="00AF0DDD">
        <w:trPr>
          <w:cantSplit/>
        </w:trPr>
        <w:tc>
          <w:tcPr>
            <w:tcW w:w="567" w:type="dxa"/>
          </w:tcPr>
          <w:p w14:paraId="1BE7980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</w:tcPr>
          <w:p w14:paraId="1EBF68AF" w14:textId="77777777" w:rsidR="00E31086" w:rsidRPr="00E92EED" w:rsidRDefault="00E31086" w:rsidP="00180FB6">
            <w:pPr>
              <w:pStyle w:val="Tabletext"/>
            </w:pPr>
            <w:r w:rsidRPr="00E92EED">
              <w:t>22/12/2017</w:t>
            </w:r>
          </w:p>
        </w:tc>
        <w:tc>
          <w:tcPr>
            <w:tcW w:w="1276" w:type="dxa"/>
          </w:tcPr>
          <w:p w14:paraId="301FC0E4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</w:tcPr>
          <w:p w14:paraId="4D37B0F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Damako</w:t>
            </w:r>
            <w:proofErr w:type="spellEnd"/>
            <w:r w:rsidRPr="00E92EED">
              <w:rPr>
                <w:color w:val="12293A"/>
              </w:rPr>
              <w:t xml:space="preserve"> Pty Limited</w:t>
            </w:r>
          </w:p>
        </w:tc>
        <w:tc>
          <w:tcPr>
            <w:tcW w:w="1515" w:type="dxa"/>
          </w:tcPr>
          <w:p w14:paraId="6C8CA7CE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Damako</w:t>
            </w:r>
            <w:proofErr w:type="spellEnd"/>
            <w:r w:rsidRPr="00E92EED">
              <w:t xml:space="preserve"> Pty Limited</w:t>
            </w:r>
          </w:p>
        </w:tc>
        <w:tc>
          <w:tcPr>
            <w:tcW w:w="917" w:type="dxa"/>
          </w:tcPr>
          <w:p w14:paraId="6B0E6CE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</w:tcPr>
          <w:p w14:paraId="237445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‘</w:t>
            </w:r>
            <w:proofErr w:type="spellStart"/>
            <w:r w:rsidRPr="00E92EED">
              <w:rPr>
                <w:color w:val="12293A"/>
              </w:rPr>
              <w:t>Crownview</w:t>
            </w:r>
            <w:proofErr w:type="spellEnd"/>
            <w:r w:rsidRPr="00E92EED">
              <w:rPr>
                <w:color w:val="12293A"/>
              </w:rPr>
              <w:t>’ Honeysuckle Falls Road</w:t>
            </w:r>
          </w:p>
        </w:tc>
        <w:tc>
          <w:tcPr>
            <w:tcW w:w="1396" w:type="dxa"/>
          </w:tcPr>
          <w:p w14:paraId="3EA5291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Tarana</w:t>
            </w:r>
          </w:p>
        </w:tc>
        <w:tc>
          <w:tcPr>
            <w:tcW w:w="1343" w:type="dxa"/>
          </w:tcPr>
          <w:p w14:paraId="61259292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7974CE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2787</w:t>
            </w:r>
          </w:p>
        </w:tc>
        <w:tc>
          <w:tcPr>
            <w:tcW w:w="1141" w:type="dxa"/>
          </w:tcPr>
          <w:p w14:paraId="11276C9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</w:tcPr>
          <w:p w14:paraId="307E045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200m</w:t>
            </w:r>
          </w:p>
        </w:tc>
        <w:tc>
          <w:tcPr>
            <w:tcW w:w="1418" w:type="dxa"/>
          </w:tcPr>
          <w:p w14:paraId="6D78965A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5604965F" w14:textId="77777777" w:rsidTr="00AF0DDD">
        <w:trPr>
          <w:cantSplit/>
        </w:trPr>
        <w:tc>
          <w:tcPr>
            <w:tcW w:w="567" w:type="dxa"/>
          </w:tcPr>
          <w:p w14:paraId="44E76F38" w14:textId="77777777" w:rsidR="00E31086" w:rsidRPr="002D3D73" w:rsidRDefault="00E31086" w:rsidP="00E3108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</w:tcPr>
          <w:p w14:paraId="7DA2862A" w14:textId="77777777" w:rsidR="00E31086" w:rsidRPr="00E92EED" w:rsidRDefault="00E31086" w:rsidP="00E31086">
            <w:pPr>
              <w:pStyle w:val="Tabletext"/>
            </w:pPr>
            <w:r w:rsidRPr="00E92EED">
              <w:t>28/12/2017</w:t>
            </w:r>
          </w:p>
        </w:tc>
        <w:tc>
          <w:tcPr>
            <w:tcW w:w="1276" w:type="dxa"/>
          </w:tcPr>
          <w:p w14:paraId="5F01FCC1" w14:textId="77777777" w:rsidR="00E31086" w:rsidRPr="00E92EED" w:rsidRDefault="00E31086" w:rsidP="00E3108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</w:tcPr>
          <w:p w14:paraId="6A4A6FEC" w14:textId="77777777" w:rsidR="00E31086" w:rsidRPr="00E92EED" w:rsidRDefault="00E31086" w:rsidP="00E31086">
            <w:pPr>
              <w:pStyle w:val="Tabletextcentred"/>
              <w:rPr>
                <w:color w:val="12293A"/>
              </w:rPr>
            </w:pPr>
            <w:r w:rsidRPr="00E92EED">
              <w:t xml:space="preserve">Cathy </w:t>
            </w:r>
            <w:proofErr w:type="spellStart"/>
            <w:r w:rsidRPr="00E92EED">
              <w:t>Easdown</w:t>
            </w:r>
            <w:proofErr w:type="spellEnd"/>
          </w:p>
        </w:tc>
        <w:tc>
          <w:tcPr>
            <w:tcW w:w="1515" w:type="dxa"/>
          </w:tcPr>
          <w:p w14:paraId="44B49B95" w14:textId="77777777" w:rsidR="00E31086" w:rsidRPr="00E92EED" w:rsidRDefault="00E31086" w:rsidP="00E3108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</w:tcPr>
          <w:p w14:paraId="5FC17DB7" w14:textId="77777777" w:rsidR="00E31086" w:rsidRPr="00E92EED" w:rsidRDefault="00E31086" w:rsidP="00E3108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</w:tcPr>
          <w:p w14:paraId="1D00C67A" w14:textId="77777777" w:rsidR="00E31086" w:rsidRPr="00E92EED" w:rsidRDefault="00E31086" w:rsidP="00E31086">
            <w:pPr>
              <w:pStyle w:val="Tabletextcentred"/>
              <w:rPr>
                <w:color w:val="12293A"/>
              </w:rPr>
            </w:pPr>
            <w:r w:rsidRPr="00E92EED">
              <w:t>806 Webbers Creek Road</w:t>
            </w:r>
          </w:p>
        </w:tc>
        <w:tc>
          <w:tcPr>
            <w:tcW w:w="1396" w:type="dxa"/>
          </w:tcPr>
          <w:p w14:paraId="41CAE680" w14:textId="77777777" w:rsidR="00E31086" w:rsidRPr="00E92EED" w:rsidRDefault="00E31086" w:rsidP="00E31086">
            <w:pPr>
              <w:pStyle w:val="Tabletextcentred"/>
              <w:rPr>
                <w:color w:val="12293A"/>
              </w:rPr>
            </w:pPr>
            <w:r w:rsidRPr="00E92EED">
              <w:t>Paterson</w:t>
            </w:r>
          </w:p>
        </w:tc>
        <w:tc>
          <w:tcPr>
            <w:tcW w:w="1343" w:type="dxa"/>
          </w:tcPr>
          <w:p w14:paraId="1FF98E79" w14:textId="77777777" w:rsidR="00E31086" w:rsidRPr="00E92EED" w:rsidRDefault="00E31086" w:rsidP="00E3108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</w:tcPr>
          <w:p w14:paraId="43DB86DB" w14:textId="77777777" w:rsidR="00E31086" w:rsidRPr="00E92EED" w:rsidRDefault="00E31086" w:rsidP="00E31086">
            <w:pPr>
              <w:pStyle w:val="Tabletextcentred"/>
              <w:rPr>
                <w:color w:val="12293A"/>
              </w:rPr>
            </w:pPr>
            <w:r w:rsidRPr="00E92EED">
              <w:t>2421</w:t>
            </w:r>
          </w:p>
        </w:tc>
        <w:tc>
          <w:tcPr>
            <w:tcW w:w="1141" w:type="dxa"/>
          </w:tcPr>
          <w:p w14:paraId="57D163A9" w14:textId="77777777" w:rsidR="00E31086" w:rsidRPr="00E92EED" w:rsidRDefault="00E31086" w:rsidP="00E3108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</w:tcPr>
          <w:p w14:paraId="16E93E03" w14:textId="77777777" w:rsidR="00E31086" w:rsidRPr="00E92EED" w:rsidRDefault="00E31086" w:rsidP="00E31086">
            <w:pPr>
              <w:pStyle w:val="Tabletextcentred"/>
              <w:rPr>
                <w:color w:val="12293A"/>
              </w:rPr>
            </w:pPr>
            <w:r w:rsidRPr="00E92EED">
              <w:t>675m</w:t>
            </w:r>
          </w:p>
        </w:tc>
        <w:tc>
          <w:tcPr>
            <w:tcW w:w="1418" w:type="dxa"/>
          </w:tcPr>
          <w:p w14:paraId="0CFCB6FC" w14:textId="77777777" w:rsidR="00E31086" w:rsidRPr="00E92EED" w:rsidRDefault="00E31086" w:rsidP="00E31086">
            <w:pPr>
              <w:pStyle w:val="Tabletextcentred"/>
            </w:pPr>
            <w:r w:rsidRPr="00E92EED">
              <w:t>4 Lot Rural Subdivision</w:t>
            </w:r>
          </w:p>
        </w:tc>
      </w:tr>
    </w:tbl>
    <w:p w14:paraId="58E720B1" w14:textId="14282BB2" w:rsidR="00E31086" w:rsidRPr="0039106A" w:rsidRDefault="00E31086" w:rsidP="0039106A">
      <w:pPr>
        <w:tabs>
          <w:tab w:val="left" w:pos="12300"/>
        </w:tabs>
      </w:pPr>
    </w:p>
    <w:sectPr w:rsidR="00E31086" w:rsidRPr="0039106A" w:rsidSect="00D620A3">
      <w:headerReference w:type="default" r:id="rId13"/>
      <w:type w:val="continuous"/>
      <w:pgSz w:w="16838" w:h="11906" w:orient="landscape"/>
      <w:pgMar w:top="1440" w:right="1843" w:bottom="127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451C" w14:textId="77777777" w:rsidR="00662D3A" w:rsidRDefault="00662D3A" w:rsidP="005113AA">
      <w:pPr>
        <w:spacing w:after="0"/>
      </w:pPr>
      <w:r>
        <w:separator/>
      </w:r>
    </w:p>
  </w:endnote>
  <w:endnote w:type="continuationSeparator" w:id="0">
    <w:p w14:paraId="73073EC2" w14:textId="77777777" w:rsidR="00662D3A" w:rsidRDefault="00662D3A" w:rsidP="00511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7C42" w14:textId="77777777" w:rsidR="00662D3A" w:rsidRDefault="00662D3A" w:rsidP="00D620A3">
    <w:pPr>
      <w:pStyle w:val="Footer"/>
      <w:tabs>
        <w:tab w:val="clear" w:pos="4513"/>
        <w:tab w:val="clear" w:pos="9026"/>
        <w:tab w:val="center" w:pos="4536"/>
        <w:tab w:val="right" w:pos="14593"/>
      </w:tabs>
      <w:ind w:left="-1440" w:right="-613"/>
    </w:pPr>
    <w:r>
      <w:rPr>
        <w:noProof/>
        <w:lang w:eastAsia="en-AU"/>
      </w:rPr>
      <w:drawing>
        <wp:inline distT="0" distB="0" distL="0" distR="0" wp14:anchorId="5632794F" wp14:editId="6964A323">
          <wp:extent cx="10626758" cy="414669"/>
          <wp:effectExtent l="0" t="0" r="3175" b="4445"/>
          <wp:docPr id="71" name="Picture 71" descr="Decorative banner with departmental logo." title="Decorative banner with departmenta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CA Template Elements v3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2981" cy="42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0A9E5" w14:textId="77777777" w:rsidR="00662D3A" w:rsidRPr="0037566A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sz w:val="18"/>
        <w:szCs w:val="18"/>
      </w:rPr>
    </w:pPr>
    <w:r w:rsidRPr="00F94ACB">
      <w:rPr>
        <w:sz w:val="18"/>
        <w:szCs w:val="18"/>
      </w:rPr>
      <w:t>Register of developments exempted from Part 20A of the</w:t>
    </w:r>
    <w:r>
      <w:rPr>
        <w:sz w:val="18"/>
        <w:szCs w:val="18"/>
      </w:rPr>
      <w:tab/>
    </w:r>
    <w:hyperlink r:id="rId2" w:history="1">
      <w:r w:rsidRPr="0037566A">
        <w:rPr>
          <w:rStyle w:val="Hyperlink"/>
          <w:sz w:val="18"/>
          <w:szCs w:val="18"/>
        </w:rPr>
        <w:t>www.communications.gov.au</w:t>
      </w:r>
    </w:hyperlink>
  </w:p>
  <w:p w14:paraId="2D029FB1" w14:textId="6473A89A" w:rsidR="00662D3A" w:rsidRPr="00B74F9F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i/>
        <w:iCs/>
        <w:sz w:val="18"/>
        <w:szCs w:val="18"/>
      </w:rPr>
      <w:t>Telecommunications Act 1997</w:t>
    </w:r>
    <w:r w:rsidRPr="00F94ACB">
      <w:rPr>
        <w:sz w:val="18"/>
        <w:szCs w:val="18"/>
      </w:rPr>
      <w:t xml:space="preserve"> under the Telecommunications (Fibre-ready</w:t>
    </w:r>
    <w:r w:rsidRPr="0037566A">
      <w:rPr>
        <w:sz w:val="18"/>
        <w:szCs w:val="18"/>
      </w:rPr>
      <w:tab/>
    </w:r>
    <w:hyperlink r:id="rId3" w:history="1">
      <w:r w:rsidRPr="0037566A">
        <w:rPr>
          <w:rStyle w:val="Hyperlink"/>
          <w:sz w:val="18"/>
          <w:szCs w:val="18"/>
        </w:rPr>
        <w:t>www.arts.gov.au</w:t>
      </w:r>
    </w:hyperlink>
    <w:r w:rsidRPr="00B74F9F">
      <w:rPr>
        <w:sz w:val="18"/>
        <w:szCs w:val="18"/>
      </w:rPr>
      <w:t xml:space="preserve"> 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1854804633"/>
        <w:docPartObj>
          <w:docPartGallery w:val="Page Numbers (Top of Page)"/>
          <w:docPartUnique/>
        </w:docPartObj>
      </w:sdtPr>
      <w:sdtEndPr/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9B18D2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9B18D2">
          <w:rPr>
            <w:bCs/>
            <w:noProof/>
            <w:sz w:val="18"/>
            <w:szCs w:val="18"/>
          </w:rPr>
          <w:t>25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58B5198C" w14:textId="2D7DE3CC" w:rsidR="00662D3A" w:rsidRPr="00B74F9F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sz w:val="18"/>
        <w:szCs w:val="18"/>
      </w:rPr>
      <w:t>Facilities—Exempt Real Estate Development Projects) Instrument 2016</w:t>
    </w:r>
    <w:r w:rsidR="00AF0DDD" w:rsidRPr="00F94ACB">
      <w:rPr>
        <w:sz w:val="18"/>
        <w:szCs w:val="18"/>
      </w:rPr>
      <w:t>—</w:t>
    </w:r>
    <w:r w:rsidR="00AF0DDD">
      <w:rPr>
        <w:sz w:val="18"/>
        <w:szCs w:val="18"/>
      </w:rPr>
      <w:t>2017</w:t>
    </w:r>
    <w:r w:rsidRPr="0037566A">
      <w:rPr>
        <w:sz w:val="18"/>
        <w:szCs w:val="18"/>
      </w:rPr>
      <w:tab/>
    </w:r>
    <w:hyperlink r:id="rId4" w:history="1">
      <w:r w:rsidRPr="0037566A">
        <w:rPr>
          <w:rStyle w:val="Hyperlink"/>
          <w:sz w:val="18"/>
          <w:szCs w:val="18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318B" w14:textId="77777777" w:rsidR="00662D3A" w:rsidRDefault="00662D3A" w:rsidP="005113AA">
      <w:pPr>
        <w:spacing w:after="0"/>
      </w:pPr>
      <w:r>
        <w:separator/>
      </w:r>
    </w:p>
  </w:footnote>
  <w:footnote w:type="continuationSeparator" w:id="0">
    <w:p w14:paraId="29C82486" w14:textId="77777777" w:rsidR="00662D3A" w:rsidRDefault="00662D3A" w:rsidP="00511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C622" w14:textId="243A5AE6" w:rsidR="00662D3A" w:rsidRDefault="00662D3A" w:rsidP="00FE3A10">
    <w:pPr>
      <w:pStyle w:val="Header"/>
      <w:tabs>
        <w:tab w:val="clear" w:pos="4513"/>
        <w:tab w:val="clear" w:pos="9026"/>
        <w:tab w:val="center" w:pos="7088"/>
        <w:tab w:val="right" w:pos="13892"/>
      </w:tabs>
      <w:ind w:right="-46"/>
      <w:jc w:val="right"/>
      <w:rPr>
        <w:color w:val="155589" w:themeColor="text2"/>
      </w:rPr>
    </w:pPr>
    <w:r w:rsidRPr="001D7905">
      <w:rPr>
        <w:color w:val="155589" w:themeColor="text2"/>
      </w:rPr>
      <w:t xml:space="preserve">Department </w:t>
    </w:r>
    <w:r>
      <w:rPr>
        <w:color w:val="155589" w:themeColor="text2"/>
      </w:rPr>
      <w:t>of Communications and the Arts</w:t>
    </w:r>
    <w:r>
      <w:rPr>
        <w:color w:val="155589" w:themeColor="text2"/>
      </w:rPr>
      <w:tab/>
    </w:r>
    <w:r>
      <w:rPr>
        <w:color w:val="155589" w:themeColor="text2"/>
      </w:rPr>
      <w:tab/>
      <w:t>December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C41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0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A0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C8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81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F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EA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40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A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9E0"/>
    <w:multiLevelType w:val="hybridMultilevel"/>
    <w:tmpl w:val="2646902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F2D20"/>
    <w:multiLevelType w:val="hybridMultilevel"/>
    <w:tmpl w:val="4EBAA0C4"/>
    <w:lvl w:ilvl="0" w:tplc="F5A0A84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ED3CDCCE"/>
    <w:lvl w:ilvl="0" w:tplc="5DC016A6">
      <w:start w:val="1"/>
      <w:numFmt w:val="bullet"/>
      <w:pStyle w:val="Listparagrap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C34DF"/>
    <w:multiLevelType w:val="hybridMultilevel"/>
    <w:tmpl w:val="D520E654"/>
    <w:lvl w:ilvl="0" w:tplc="D69CC2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FF0A34"/>
    <w:multiLevelType w:val="hybridMultilevel"/>
    <w:tmpl w:val="16147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27E7D"/>
    <w:multiLevelType w:val="hybridMultilevel"/>
    <w:tmpl w:val="7DB6181E"/>
    <w:lvl w:ilvl="0" w:tplc="8968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C"/>
    <w:rsid w:val="00007A3E"/>
    <w:rsid w:val="000133E0"/>
    <w:rsid w:val="000246DD"/>
    <w:rsid w:val="000355BA"/>
    <w:rsid w:val="00043809"/>
    <w:rsid w:val="00046092"/>
    <w:rsid w:val="00051D3E"/>
    <w:rsid w:val="0007496D"/>
    <w:rsid w:val="00076542"/>
    <w:rsid w:val="0007702A"/>
    <w:rsid w:val="00095187"/>
    <w:rsid w:val="000A4BE9"/>
    <w:rsid w:val="000A7E7A"/>
    <w:rsid w:val="000C21EB"/>
    <w:rsid w:val="000E6FC3"/>
    <w:rsid w:val="0011006A"/>
    <w:rsid w:val="00117063"/>
    <w:rsid w:val="001170D9"/>
    <w:rsid w:val="00150F68"/>
    <w:rsid w:val="00175036"/>
    <w:rsid w:val="00180FB6"/>
    <w:rsid w:val="00183F71"/>
    <w:rsid w:val="001A2907"/>
    <w:rsid w:val="001B541A"/>
    <w:rsid w:val="001C6201"/>
    <w:rsid w:val="001C72E1"/>
    <w:rsid w:val="001E5F93"/>
    <w:rsid w:val="001E5F9D"/>
    <w:rsid w:val="001F5E67"/>
    <w:rsid w:val="00237844"/>
    <w:rsid w:val="00255216"/>
    <w:rsid w:val="00274C9E"/>
    <w:rsid w:val="00297E1F"/>
    <w:rsid w:val="002A5A53"/>
    <w:rsid w:val="002A6971"/>
    <w:rsid w:val="002C4980"/>
    <w:rsid w:val="002D3D73"/>
    <w:rsid w:val="002D69C3"/>
    <w:rsid w:val="002E4864"/>
    <w:rsid w:val="00300A4F"/>
    <w:rsid w:val="00326490"/>
    <w:rsid w:val="00355C10"/>
    <w:rsid w:val="00381AAB"/>
    <w:rsid w:val="00386553"/>
    <w:rsid w:val="0039106A"/>
    <w:rsid w:val="00397BAD"/>
    <w:rsid w:val="003C1F77"/>
    <w:rsid w:val="003C5D02"/>
    <w:rsid w:val="003D193C"/>
    <w:rsid w:val="003D4496"/>
    <w:rsid w:val="004025DD"/>
    <w:rsid w:val="004119F7"/>
    <w:rsid w:val="00414518"/>
    <w:rsid w:val="00447092"/>
    <w:rsid w:val="0046348D"/>
    <w:rsid w:val="004677AA"/>
    <w:rsid w:val="004904C3"/>
    <w:rsid w:val="00492A10"/>
    <w:rsid w:val="004958D3"/>
    <w:rsid w:val="004A77CB"/>
    <w:rsid w:val="004C212E"/>
    <w:rsid w:val="004D02AE"/>
    <w:rsid w:val="00503E74"/>
    <w:rsid w:val="005113AA"/>
    <w:rsid w:val="005154E2"/>
    <w:rsid w:val="00554B4C"/>
    <w:rsid w:val="005554ED"/>
    <w:rsid w:val="00564779"/>
    <w:rsid w:val="005B0750"/>
    <w:rsid w:val="005B2C3F"/>
    <w:rsid w:val="005C07A7"/>
    <w:rsid w:val="005C4BD3"/>
    <w:rsid w:val="005D2C67"/>
    <w:rsid w:val="00615661"/>
    <w:rsid w:val="00635339"/>
    <w:rsid w:val="0064053D"/>
    <w:rsid w:val="0065253B"/>
    <w:rsid w:val="00662D3A"/>
    <w:rsid w:val="00681D5E"/>
    <w:rsid w:val="006918CF"/>
    <w:rsid w:val="006D66DB"/>
    <w:rsid w:val="006E2C0F"/>
    <w:rsid w:val="006F65F6"/>
    <w:rsid w:val="0070054F"/>
    <w:rsid w:val="00731B26"/>
    <w:rsid w:val="007369C0"/>
    <w:rsid w:val="007C71E2"/>
    <w:rsid w:val="007D2AF9"/>
    <w:rsid w:val="007D4117"/>
    <w:rsid w:val="007D5DE4"/>
    <w:rsid w:val="007F35E6"/>
    <w:rsid w:val="00800F3F"/>
    <w:rsid w:val="00802A55"/>
    <w:rsid w:val="00806C6D"/>
    <w:rsid w:val="0081105B"/>
    <w:rsid w:val="00813C33"/>
    <w:rsid w:val="008142F0"/>
    <w:rsid w:val="00815119"/>
    <w:rsid w:val="00824C00"/>
    <w:rsid w:val="00835FC3"/>
    <w:rsid w:val="00862E2E"/>
    <w:rsid w:val="008672BC"/>
    <w:rsid w:val="00872090"/>
    <w:rsid w:val="008922C9"/>
    <w:rsid w:val="00893758"/>
    <w:rsid w:val="008B086D"/>
    <w:rsid w:val="008B7465"/>
    <w:rsid w:val="008D2C7B"/>
    <w:rsid w:val="008E2A69"/>
    <w:rsid w:val="008F0EEA"/>
    <w:rsid w:val="00916F30"/>
    <w:rsid w:val="009423F3"/>
    <w:rsid w:val="00942D8C"/>
    <w:rsid w:val="00943D91"/>
    <w:rsid w:val="00946BDE"/>
    <w:rsid w:val="00966178"/>
    <w:rsid w:val="009902C6"/>
    <w:rsid w:val="009B18D2"/>
    <w:rsid w:val="009C0D1A"/>
    <w:rsid w:val="009C2068"/>
    <w:rsid w:val="00A019FA"/>
    <w:rsid w:val="00A13AC0"/>
    <w:rsid w:val="00A25BA1"/>
    <w:rsid w:val="00A4412F"/>
    <w:rsid w:val="00AC53CA"/>
    <w:rsid w:val="00AD5158"/>
    <w:rsid w:val="00AF0DDD"/>
    <w:rsid w:val="00B420C8"/>
    <w:rsid w:val="00B61D2B"/>
    <w:rsid w:val="00B85EF8"/>
    <w:rsid w:val="00B91B57"/>
    <w:rsid w:val="00BB7C76"/>
    <w:rsid w:val="00BB7E85"/>
    <w:rsid w:val="00BC070A"/>
    <w:rsid w:val="00BF205C"/>
    <w:rsid w:val="00BF7C00"/>
    <w:rsid w:val="00C35260"/>
    <w:rsid w:val="00C46703"/>
    <w:rsid w:val="00C54D61"/>
    <w:rsid w:val="00C63560"/>
    <w:rsid w:val="00C866A0"/>
    <w:rsid w:val="00C94ACF"/>
    <w:rsid w:val="00CE0589"/>
    <w:rsid w:val="00CE1843"/>
    <w:rsid w:val="00CF2D67"/>
    <w:rsid w:val="00CF5852"/>
    <w:rsid w:val="00D260B7"/>
    <w:rsid w:val="00D34216"/>
    <w:rsid w:val="00D60C3F"/>
    <w:rsid w:val="00D620A3"/>
    <w:rsid w:val="00D82535"/>
    <w:rsid w:val="00D8504C"/>
    <w:rsid w:val="00D93572"/>
    <w:rsid w:val="00DA20B2"/>
    <w:rsid w:val="00DA45E9"/>
    <w:rsid w:val="00DB3098"/>
    <w:rsid w:val="00DB466F"/>
    <w:rsid w:val="00DC0FB1"/>
    <w:rsid w:val="00DD565C"/>
    <w:rsid w:val="00E069BC"/>
    <w:rsid w:val="00E23B9B"/>
    <w:rsid w:val="00E31086"/>
    <w:rsid w:val="00E34898"/>
    <w:rsid w:val="00E43838"/>
    <w:rsid w:val="00E47842"/>
    <w:rsid w:val="00E5532B"/>
    <w:rsid w:val="00E928E3"/>
    <w:rsid w:val="00E95007"/>
    <w:rsid w:val="00EB296B"/>
    <w:rsid w:val="00EB5F93"/>
    <w:rsid w:val="00EF649E"/>
    <w:rsid w:val="00F32C0A"/>
    <w:rsid w:val="00F359E0"/>
    <w:rsid w:val="00F4075C"/>
    <w:rsid w:val="00F54FF1"/>
    <w:rsid w:val="00F63D35"/>
    <w:rsid w:val="00F92883"/>
    <w:rsid w:val="00F965D9"/>
    <w:rsid w:val="00FA011A"/>
    <w:rsid w:val="00FB597D"/>
    <w:rsid w:val="00FE3A10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F3A2BB9"/>
  <w15:chartTrackingRefBased/>
  <w15:docId w15:val="{0854C76E-73EF-4987-B298-1BFC880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19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5D02"/>
    <w:pPr>
      <w:keepNext/>
      <w:spacing w:before="480" w:after="360"/>
      <w:outlineLvl w:val="0"/>
    </w:pPr>
    <w:rPr>
      <w:rFonts w:ascii="Calibri Light" w:eastAsia="MingLiU" w:hAnsi="Calibri Light" w:cs="Mangal"/>
      <w:b/>
      <w:color w:val="001C4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D61"/>
    <w:pPr>
      <w:keepNext/>
      <w:spacing w:after="120"/>
      <w:outlineLvl w:val="1"/>
    </w:pPr>
    <w:rPr>
      <w:rFonts w:ascii="Calibri Light" w:eastAsia="MingLiU" w:hAnsi="Calibri Light" w:cs="Mangal"/>
      <w:b/>
      <w:color w:val="001C4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D61"/>
    <w:pPr>
      <w:keepNext/>
      <w:spacing w:after="120"/>
      <w:outlineLvl w:val="2"/>
    </w:pPr>
    <w:rPr>
      <w:rFonts w:ascii="Calibri Light" w:eastAsia="MingLiU" w:hAnsi="Calibri Light" w:cs="Mangal"/>
      <w:b/>
      <w:color w:val="001C40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2B"/>
    <w:pPr>
      <w:keepNext/>
      <w:keepLines/>
      <w:spacing w:after="120"/>
      <w:outlineLvl w:val="3"/>
    </w:pPr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532B"/>
    <w:pPr>
      <w:keepNext/>
      <w:keepLines/>
      <w:spacing w:after="60"/>
      <w:outlineLvl w:val="4"/>
    </w:pPr>
    <w:rPr>
      <w:rFonts w:ascii="Calibri Light" w:eastAsia="MingLiU" w:hAnsi="Calibri Light" w:cs="Mangal"/>
      <w:b/>
      <w:color w:val="001C4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3AA"/>
  </w:style>
  <w:style w:type="paragraph" w:styleId="Footer">
    <w:name w:val="footer"/>
    <w:basedOn w:val="Normal"/>
    <w:link w:val="Foot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3AA"/>
  </w:style>
  <w:style w:type="character" w:styleId="Hyperlink">
    <w:name w:val="Hyperlink"/>
    <w:basedOn w:val="DefaultParagraphFont"/>
    <w:uiPriority w:val="99"/>
    <w:unhideWhenUsed/>
    <w:rsid w:val="005113AA"/>
    <w:rPr>
      <w:color w:val="15558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5D02"/>
    <w:rPr>
      <w:rFonts w:ascii="Calibri Light" w:eastAsia="MingLiU" w:hAnsi="Calibri Light" w:cs="Mangal"/>
      <w:b/>
      <w:color w:val="001C4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4D61"/>
    <w:rPr>
      <w:rFonts w:ascii="Calibri Light" w:eastAsia="MingLiU" w:hAnsi="Calibri Light" w:cs="Mangal"/>
      <w:b/>
      <w:color w:val="001C4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D61"/>
    <w:rPr>
      <w:rFonts w:ascii="Calibri Light" w:eastAsia="MingLiU" w:hAnsi="Calibri Light" w:cs="Mangal"/>
      <w:b/>
      <w:color w:val="001C40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32B"/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E5532B"/>
    <w:rPr>
      <w:rFonts w:ascii="Calibri Light" w:eastAsia="MingLiU" w:hAnsi="Calibri Light" w:cs="Mangal"/>
      <w:b/>
      <w:color w:val="001C4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3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3AA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113AA"/>
    <w:rPr>
      <w:vertAlign w:val="superscript"/>
    </w:rPr>
  </w:style>
  <w:style w:type="table" w:styleId="TableGrid">
    <w:name w:val="Table Grid"/>
    <w:basedOn w:val="TableNormal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F63D35"/>
    <w:pPr>
      <w:keepNext/>
      <w:spacing w:after="0"/>
    </w:pPr>
    <w:rPr>
      <w:rFonts w:asciiTheme="majorHAnsi" w:hAnsiTheme="majorHAnsi"/>
      <w:b/>
      <w:color w:val="626E81"/>
      <w:sz w:val="24"/>
    </w:rPr>
  </w:style>
  <w:style w:type="paragraph" w:customStyle="1" w:styleId="Tabletextcentred">
    <w:name w:val="Table text centred"/>
    <w:basedOn w:val="Normal"/>
    <w:next w:val="NoSpacing"/>
    <w:qFormat/>
    <w:rsid w:val="005C07A7"/>
    <w:pPr>
      <w:spacing w:after="0"/>
      <w:jc w:val="center"/>
    </w:pPr>
    <w:rPr>
      <w:rFonts w:eastAsia="Times New Roman" w:cs="Times New Roman"/>
      <w:sz w:val="20"/>
      <w:szCs w:val="20"/>
    </w:rPr>
  </w:style>
  <w:style w:type="paragraph" w:customStyle="1" w:styleId="Tablerowcolumnheadingcentred">
    <w:name w:val="Table row/column heading centred"/>
    <w:basedOn w:val="Normal"/>
    <w:next w:val="Normal"/>
    <w:rsid w:val="00800F3F"/>
    <w:pPr>
      <w:spacing w:after="0"/>
      <w:jc w:val="center"/>
    </w:pPr>
    <w:rPr>
      <w:rFonts w:eastAsia="Times New Roman" w:cs="Times New Roman"/>
      <w:b/>
      <w:bCs/>
      <w:szCs w:val="20"/>
    </w:rPr>
  </w:style>
  <w:style w:type="paragraph" w:customStyle="1" w:styleId="Tabletext">
    <w:name w:val="Table text"/>
    <w:basedOn w:val="Tabletextcentred"/>
    <w:qFormat/>
    <w:rsid w:val="005C07A7"/>
    <w:pPr>
      <w:jc w:val="left"/>
    </w:pPr>
  </w:style>
  <w:style w:type="paragraph" w:customStyle="1" w:styleId="Tablerowcolumnheading">
    <w:name w:val="Table row/column heading"/>
    <w:basedOn w:val="Normal"/>
    <w:next w:val="Normal"/>
    <w:rsid w:val="00800F3F"/>
    <w:pPr>
      <w:spacing w:after="0"/>
    </w:pPr>
    <w:rPr>
      <w:rFonts w:eastAsia="Times New Roman" w:cs="Times New Roman"/>
      <w:b/>
      <w:bCs/>
      <w:szCs w:val="20"/>
    </w:rPr>
  </w:style>
  <w:style w:type="paragraph" w:customStyle="1" w:styleId="Checkboxemptybulletpoint">
    <w:name w:val="Check box empty bullet point"/>
    <w:basedOn w:val="Normal"/>
    <w:qFormat/>
    <w:rsid w:val="00800F3F"/>
    <w:pPr>
      <w:numPr>
        <w:numId w:val="1"/>
      </w:numPr>
      <w:spacing w:after="0"/>
      <w:ind w:left="567" w:hanging="567"/>
      <w:contextualSpacing/>
    </w:pPr>
  </w:style>
  <w:style w:type="paragraph" w:styleId="NoSpacing">
    <w:name w:val="No Spacing"/>
    <w:uiPriority w:val="1"/>
    <w:qFormat/>
    <w:rsid w:val="00800F3F"/>
    <w:pPr>
      <w:spacing w:after="0" w:line="240" w:lineRule="auto"/>
    </w:pPr>
  </w:style>
  <w:style w:type="paragraph" w:customStyle="1" w:styleId="Heading2notshowing">
    <w:name w:val="Heading 2—not showing"/>
    <w:basedOn w:val="Heading2"/>
    <w:qFormat/>
    <w:rsid w:val="00E31086"/>
    <w:pPr>
      <w:spacing w:before="200"/>
    </w:pPr>
    <w:rPr>
      <w:sz w:val="32"/>
    </w:rPr>
  </w:style>
  <w:style w:type="paragraph" w:styleId="ListParagraph">
    <w:name w:val="List Paragraph"/>
    <w:aliases w:val="List Paragraph—numbers"/>
    <w:basedOn w:val="Normal"/>
    <w:uiPriority w:val="34"/>
    <w:qFormat/>
    <w:rsid w:val="0007496D"/>
    <w:pPr>
      <w:numPr>
        <w:numId w:val="14"/>
      </w:numPr>
      <w:ind w:left="567" w:hanging="567"/>
      <w:contextualSpacing/>
    </w:pPr>
  </w:style>
  <w:style w:type="paragraph" w:customStyle="1" w:styleId="Listparagraphbullets">
    <w:name w:val="List paragraph—bullets"/>
    <w:basedOn w:val="ListParagraph"/>
    <w:qFormat/>
    <w:rsid w:val="0007496D"/>
    <w:pPr>
      <w:numPr>
        <w:numId w:val="13"/>
      </w:numPr>
      <w:ind w:left="567" w:hanging="567"/>
    </w:pPr>
    <w:rPr>
      <w:lang w:eastAsia="zh-TW"/>
    </w:rPr>
  </w:style>
  <w:style w:type="paragraph" w:styleId="Quote">
    <w:name w:val="Quote"/>
    <w:basedOn w:val="Normal"/>
    <w:next w:val="Normal"/>
    <w:link w:val="QuoteChar"/>
    <w:uiPriority w:val="29"/>
    <w:qFormat/>
    <w:rsid w:val="00C54D61"/>
    <w:pPr>
      <w:ind w:left="567"/>
    </w:pPr>
    <w:rPr>
      <w:rFonts w:ascii="Calibri" w:eastAsia="Calibri" w:hAnsi="Calibri" w:cs="Mangal"/>
      <w:b/>
      <w:i/>
      <w:iCs/>
      <w:color w:val="626E81"/>
    </w:rPr>
  </w:style>
  <w:style w:type="character" w:customStyle="1" w:styleId="QuoteChar">
    <w:name w:val="Quote Char"/>
    <w:basedOn w:val="DefaultParagraphFont"/>
    <w:link w:val="Quote"/>
    <w:uiPriority w:val="29"/>
    <w:rsid w:val="00C54D61"/>
    <w:rPr>
      <w:rFonts w:ascii="Calibri" w:eastAsia="Calibri" w:hAnsi="Calibri" w:cs="Mangal"/>
      <w:b/>
      <w:i/>
      <w:iCs/>
      <w:color w:val="626E81"/>
    </w:rPr>
  </w:style>
  <w:style w:type="paragraph" w:customStyle="1" w:styleId="Heading3notshowing">
    <w:name w:val="Heading 3—not showing"/>
    <w:basedOn w:val="Heading3"/>
    <w:qFormat/>
    <w:rsid w:val="00943D91"/>
    <w:rPr>
      <w:sz w:val="26"/>
    </w:rPr>
  </w:style>
  <w:style w:type="paragraph" w:customStyle="1" w:styleId="Sourcenote">
    <w:name w:val="Source / note"/>
    <w:basedOn w:val="Normal"/>
    <w:qFormat/>
    <w:rsid w:val="00F63D35"/>
    <w:rPr>
      <w:rFonts w:ascii="Calibri" w:eastAsia="PMingLiU" w:hAnsi="Calibri" w:cs="Mangal"/>
      <w:b/>
      <w:color w:val="626E81"/>
      <w:sz w:val="20"/>
      <w:szCs w:val="20"/>
      <w:lang w:eastAsia="zh-TW"/>
    </w:rPr>
  </w:style>
  <w:style w:type="paragraph" w:styleId="TOCHeading">
    <w:name w:val="TOC Heading"/>
    <w:basedOn w:val="TOC4"/>
    <w:next w:val="Normal"/>
    <w:uiPriority w:val="39"/>
    <w:unhideWhenUsed/>
    <w:qFormat/>
    <w:rsid w:val="00F63D35"/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F63D35"/>
    <w:pPr>
      <w:keepNext/>
      <w:tabs>
        <w:tab w:val="right" w:leader="dot" w:pos="9072"/>
      </w:tabs>
      <w:spacing w:before="120" w:after="0"/>
      <w:ind w:left="284" w:right="567" w:hanging="284"/>
    </w:pPr>
    <w:rPr>
      <w:b/>
      <w:color w:val="001C40"/>
    </w:rPr>
  </w:style>
  <w:style w:type="paragraph" w:styleId="TOC2">
    <w:name w:val="toc 2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851" w:right="567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1418" w:right="567" w:hanging="284"/>
    </w:pPr>
  </w:style>
  <w:style w:type="paragraph" w:styleId="TOC4">
    <w:name w:val="toc 4"/>
    <w:basedOn w:val="Normal"/>
    <w:next w:val="Normal"/>
    <w:autoRedefine/>
    <w:uiPriority w:val="39"/>
    <w:unhideWhenUsed/>
    <w:rsid w:val="00F63D35"/>
    <w:pPr>
      <w:tabs>
        <w:tab w:val="right" w:leader="dot" w:pos="9072"/>
        <w:tab w:val="right" w:leader="dot" w:pos="9182"/>
      </w:tabs>
      <w:spacing w:after="0"/>
      <w:ind w:right="567"/>
    </w:pPr>
  </w:style>
  <w:style w:type="paragraph" w:customStyle="1" w:styleId="Normal-disclaimerpage">
    <w:name w:val="Normal - disclaimer page"/>
    <w:basedOn w:val="Normal"/>
    <w:qFormat/>
    <w:rsid w:val="00F63D35"/>
    <w:pPr>
      <w:spacing w:after="120"/>
    </w:pPr>
    <w:rPr>
      <w:rFonts w:ascii="Calibri" w:eastAsia="PMingLiU" w:hAnsi="Calibri" w:cs="Mangal"/>
      <w:sz w:val="21"/>
      <w:lang w:eastAsia="zh-TW"/>
    </w:rPr>
  </w:style>
  <w:style w:type="paragraph" w:customStyle="1" w:styleId="Bulletlevel1">
    <w:name w:val="Bullet level 1"/>
    <w:basedOn w:val="Normal"/>
    <w:qFormat/>
    <w:rsid w:val="00D620A3"/>
    <w:pPr>
      <w:numPr>
        <w:numId w:val="15"/>
      </w:numPr>
      <w:ind w:left="567" w:hanging="567"/>
      <w:contextualSpacing/>
    </w:pPr>
  </w:style>
  <w:style w:type="paragraph" w:customStyle="1" w:styleId="Listparagraphbulletssecondlevel">
    <w:name w:val="List paragraph—bullets—second level"/>
    <w:basedOn w:val="Listparagraphbullets"/>
    <w:qFormat/>
    <w:rsid w:val="002D69C3"/>
    <w:pPr>
      <w:ind w:left="1134"/>
    </w:pPr>
  </w:style>
  <w:style w:type="character" w:styleId="FollowedHyperlink">
    <w:name w:val="FollowedHyperlink"/>
    <w:basedOn w:val="DefaultParagraphFont"/>
    <w:uiPriority w:val="99"/>
    <w:semiHidden/>
    <w:unhideWhenUsed/>
    <w:rsid w:val="00EF649E"/>
    <w:rPr>
      <w:color w:val="155589" w:themeColor="followedHyperlink"/>
      <w:u w:val="single"/>
    </w:rPr>
  </w:style>
  <w:style w:type="paragraph" w:customStyle="1" w:styleId="Tableheading">
    <w:name w:val="Table heading"/>
    <w:basedOn w:val="Normal"/>
    <w:next w:val="Normal"/>
    <w:qFormat/>
    <w:rsid w:val="00942D8C"/>
    <w:pPr>
      <w:spacing w:after="0"/>
    </w:pPr>
    <w:rPr>
      <w:rFonts w:eastAsia="Times New Roman" w:cs="Times New Roman"/>
      <w:b/>
      <w:bCs/>
      <w:sz w:val="20"/>
      <w:szCs w:val="20"/>
    </w:rPr>
  </w:style>
  <w:style w:type="paragraph" w:customStyle="1" w:styleId="Tableheadingcentred">
    <w:name w:val="Table heading centred"/>
    <w:basedOn w:val="Normal"/>
    <w:next w:val="Normal"/>
    <w:qFormat/>
    <w:rsid w:val="00942D8C"/>
    <w:pPr>
      <w:spacing w:after="0"/>
      <w:jc w:val="center"/>
    </w:pPr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" TargetMode="External"/><Relationship Id="rId2" Type="http://schemas.openxmlformats.org/officeDocument/2006/relationships/hyperlink" Target="http://www.communications.gov.a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department--document-landscape--accessible--9april2019.dotx" TargetMode="External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155589"/>
      </a:accent1>
      <a:accent2>
        <a:srgbClr val="0D6635"/>
      </a:accent2>
      <a:accent3>
        <a:srgbClr val="626E81"/>
      </a:accent3>
      <a:accent4>
        <a:srgbClr val="488CCB"/>
      </a:accent4>
      <a:accent5>
        <a:srgbClr val="959ACD"/>
      </a:accent5>
      <a:accent6>
        <a:srgbClr val="488CCB"/>
      </a:accent6>
      <a:hlink>
        <a:srgbClr val="155589"/>
      </a:hlink>
      <a:folHlink>
        <a:srgbClr val="15558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FEDB8947A24A860B871C69F491DD" ma:contentTypeVersion="0" ma:contentTypeDescription="Create a new document." ma:contentTypeScope="" ma:versionID="98c081c41b5550a26d6b589a6fb791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ED3A-A224-4712-AB91-BED79B998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6941E-7B3C-4E9E-8F7E-760F6B510C5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155B43-4B3E-4D8F-9EA2-5DEAFF439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917604-AA3C-4AAE-A971-83DB0E1B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department--document-landscape--accessible--9april2019.dotx</Template>
  <TotalTime>1028</TotalTime>
  <Pages>25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Register - Part 20a Telecommunications Act 1997 - 11 October 2019 (by year).docx</vt:lpstr>
    </vt:vector>
  </TitlesOfParts>
  <Company>Department of Communications and the Arts</Company>
  <LinksUpToDate>false</LinksUpToDate>
  <CharactersWithSpaces>30098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developments exempted from Part 20A of the Telecommunications Act 1997 under the Telecommunications (Fibre-ready Facilities—Exempt Real Estate Development Projects) Instrument 2016—2017</dc:title>
  <dc:subject/>
  <dc:creator>Department of Communications and the Arts</dc:creator>
  <cp:keywords/>
  <dc:description>9 April 2019</dc:description>
  <cp:lastModifiedBy>Hall, Theresa</cp:lastModifiedBy>
  <cp:revision>4</cp:revision>
  <dcterms:created xsi:type="dcterms:W3CDTF">2019-12-17T06:07:00Z</dcterms:created>
  <dcterms:modified xsi:type="dcterms:W3CDTF">2019-12-18T02:23:00Z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0x010100B900FEDB8947A24A860B871C69F491DD</vt:lpwstr>
  </property>
  <property fmtid="{D5CDD505-2E9C-101B-9397-08002B2CF9AE}" pid="3" name="TrimRevisionNumber">
    <vt:i4>29</vt:i4>
  </property>
</Properties>
</file>