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6A03" w14:textId="77777777" w:rsidR="00913C44" w:rsidRPr="00D26896" w:rsidRDefault="00913C44" w:rsidP="00913C44">
      <w:pPr>
        <w:pStyle w:val="AreaHeading"/>
      </w:pPr>
      <w:r>
        <w:t>form a | paragraph 11 (1)(a)</w:t>
      </w:r>
    </w:p>
    <w:p w14:paraId="15BDB588" w14:textId="77777777" w:rsidR="00913C44" w:rsidRDefault="00913C44" w:rsidP="00913C44">
      <w:pPr>
        <w:pStyle w:val="Heading1"/>
      </w:pPr>
      <w:r>
        <w:t>Shipping Reform (Tax Incentives) Act 2012</w:t>
      </w:r>
    </w:p>
    <w:p w14:paraId="29E9DDFA" w14:textId="77777777" w:rsidR="00913C44" w:rsidRPr="00913C44" w:rsidRDefault="00913C44" w:rsidP="00913C44">
      <w:pPr>
        <w:pStyle w:val="Introduction"/>
      </w:pPr>
      <w:bookmarkStart w:id="0" w:name="_Toc49855349"/>
      <w:r w:rsidRPr="00913C44">
        <w:rPr>
          <w:b/>
          <w:bCs/>
        </w:rPr>
        <w:t>Application for a certificate for:</w:t>
      </w:r>
      <w:r>
        <w:br/>
        <w:t>Owners of Australian registered eligible vessels seeking accelerated depreciation and rollover relief, or employers of eligible Australian seafarers seeking a seafarer tax offset.</w:t>
      </w:r>
    </w:p>
    <w:p w14:paraId="64A80182" w14:textId="23602336" w:rsidR="00913C44" w:rsidRPr="00EB2268" w:rsidRDefault="00913C44" w:rsidP="00EB2268">
      <w:pPr>
        <w:rPr>
          <w:b/>
          <w:bCs/>
        </w:rPr>
      </w:pPr>
      <w:r w:rsidRPr="00913C44">
        <w:rPr>
          <w:b/>
          <w:bCs/>
        </w:rPr>
        <w:t>This form is used for:</w:t>
      </w:r>
    </w:p>
    <w:p w14:paraId="60672118" w14:textId="318F8680" w:rsidR="00EB2268" w:rsidRPr="00F52B4C" w:rsidRDefault="00EB2268" w:rsidP="00913C44">
      <w:pPr>
        <w:pStyle w:val="Bullet1"/>
      </w:pPr>
      <w:r w:rsidRPr="00032D92">
        <w:t xml:space="preserve">Applying for a shipping </w:t>
      </w:r>
      <w:r w:rsidR="00656333" w:rsidRPr="00032D92">
        <w:rPr>
          <w:lang w:val="en-AU"/>
        </w:rPr>
        <w:t>tax incentives</w:t>
      </w:r>
      <w:r w:rsidRPr="00032D92">
        <w:t xml:space="preserve"> </w:t>
      </w:r>
      <w:bookmarkStart w:id="1" w:name="_GoBack"/>
      <w:r w:rsidR="00407D22">
        <w:rPr>
          <w:lang w:val="en-AU"/>
        </w:rPr>
        <w:t xml:space="preserve">certificate </w:t>
      </w:r>
      <w:r w:rsidR="00F52B4C">
        <w:rPr>
          <w:lang w:val="en-AU"/>
        </w:rPr>
        <w:t xml:space="preserve">that </w:t>
      </w:r>
      <w:r w:rsidR="00407D22">
        <w:rPr>
          <w:lang w:val="en-AU"/>
        </w:rPr>
        <w:t xml:space="preserve">is </w:t>
      </w:r>
      <w:r w:rsidR="00F52B4C">
        <w:rPr>
          <w:lang w:val="en-AU"/>
        </w:rPr>
        <w:t xml:space="preserve">not a shipping exempt income </w:t>
      </w:r>
      <w:r w:rsidR="00F76085">
        <w:rPr>
          <w:lang w:val="en-AU"/>
        </w:rPr>
        <w:t xml:space="preserve">certificate </w:t>
      </w:r>
      <w:bookmarkEnd w:id="1"/>
      <w:r w:rsidRPr="00032D92">
        <w:t xml:space="preserve">under the </w:t>
      </w:r>
      <w:r w:rsidRPr="00032D92">
        <w:rPr>
          <w:i/>
        </w:rPr>
        <w:t xml:space="preserve">Shipping Reform (Tax Incentives) Act 2012 </w:t>
      </w:r>
      <w:r w:rsidRPr="00F52B4C">
        <w:t>(the Act)</w:t>
      </w:r>
      <w:r w:rsidR="00444F95" w:rsidRPr="00F52B4C">
        <w:rPr>
          <w:lang w:val="en-AU"/>
        </w:rPr>
        <w:t>.</w:t>
      </w:r>
    </w:p>
    <w:p w14:paraId="1C4ECEEA" w14:textId="2D3BD5E8" w:rsidR="00913C44" w:rsidRPr="00D730A0" w:rsidRDefault="00913C44" w:rsidP="00913C44">
      <w:pPr>
        <w:pStyle w:val="Bullet1"/>
      </w:pPr>
      <w:r w:rsidRPr="00D730A0">
        <w:t xml:space="preserve">If you are seeking access to the shipping exempt income tax incentive or the shipping income tax incentive together with any one or more of the other tax incentives listed above, please refer to the </w:t>
      </w:r>
      <w:hyperlink r:id="rId11" w:history="1">
        <w:r w:rsidRPr="00913C44">
          <w:rPr>
            <w:rStyle w:val="Hyperlink"/>
          </w:rPr>
          <w:t>shipping exempt income certificate application form (Form B)</w:t>
        </w:r>
        <w:r w:rsidRPr="00444F95">
          <w:rPr>
            <w:rStyle w:val="Hyperlink"/>
            <w:color w:val="auto"/>
            <w:u w:val="none"/>
          </w:rPr>
          <w:t>.</w:t>
        </w:r>
      </w:hyperlink>
    </w:p>
    <w:p w14:paraId="1664B60F" w14:textId="77777777" w:rsidR="00913C44" w:rsidRPr="00D730A0" w:rsidRDefault="00913C44" w:rsidP="00913C44">
      <w:pPr>
        <w:pStyle w:val="Bullet1"/>
      </w:pPr>
      <w:r w:rsidRPr="00D730A0">
        <w:t xml:space="preserve">Only one application form should be submitted for each vessel. If you apply for the shipping exempt income certificate using application Form B, you do not need to complete Form A, for the relevant vessel. </w:t>
      </w:r>
    </w:p>
    <w:p w14:paraId="30A92921" w14:textId="77777777" w:rsidR="00913C44" w:rsidRPr="00D730A0" w:rsidRDefault="00913C44" w:rsidP="00913C44">
      <w:pPr>
        <w:pStyle w:val="Bullet1"/>
      </w:pPr>
      <w:r w:rsidRPr="00D730A0">
        <w:t>Additional criteria under the</w:t>
      </w:r>
      <w:r w:rsidRPr="00D730A0">
        <w:rPr>
          <w:i/>
        </w:rPr>
        <w:t xml:space="preserve"> Income Tax Assessment Act 1997</w:t>
      </w:r>
      <w:r w:rsidRPr="00D730A0">
        <w:t xml:space="preserve"> may need to be satisfied before you are entitled to the tax incentives.</w:t>
      </w:r>
    </w:p>
    <w:p w14:paraId="649B9BFF" w14:textId="77777777" w:rsidR="00913C44" w:rsidRPr="00913C44" w:rsidRDefault="00913C44" w:rsidP="00913C44">
      <w:pPr>
        <w:rPr>
          <w:b/>
          <w:bCs/>
        </w:rPr>
      </w:pPr>
      <w:r w:rsidRPr="00913C44">
        <w:rPr>
          <w:b/>
          <w:bCs/>
          <w:lang w:eastAsia="en-AU"/>
        </w:rPr>
        <w:t>How to complete this form:</w:t>
      </w:r>
    </w:p>
    <w:p w14:paraId="40BC6AA4" w14:textId="77777777" w:rsidR="00913C44" w:rsidRPr="00D730A0" w:rsidRDefault="00913C44" w:rsidP="00913C44">
      <w:pPr>
        <w:rPr>
          <w:lang w:eastAsia="en-AU"/>
        </w:rPr>
      </w:pPr>
      <w:r w:rsidRPr="00D730A0">
        <w:rPr>
          <w:lang w:eastAsia="en-AU"/>
        </w:rPr>
        <w:t xml:space="preserve">Please complete all fields. Applications will not be assessed until a complete application is received. If you are seeking to apply for more than one vessel, </w:t>
      </w:r>
      <w:r w:rsidRPr="00913C44">
        <w:rPr>
          <w:b/>
          <w:bCs/>
          <w:lang w:eastAsia="en-AU"/>
        </w:rPr>
        <w:t>a separate application form must be completed for each vessel</w:t>
      </w:r>
      <w:r w:rsidRPr="00D730A0">
        <w:rPr>
          <w:lang w:eastAsia="en-AU"/>
        </w:rPr>
        <w:t>.</w:t>
      </w:r>
    </w:p>
    <w:p w14:paraId="1753E9BA" w14:textId="77777777" w:rsidR="00913C44" w:rsidRPr="00913C44" w:rsidRDefault="00913C44" w:rsidP="00913C44">
      <w:pPr>
        <w:rPr>
          <w:b/>
          <w:bCs/>
        </w:rPr>
      </w:pPr>
      <w:r w:rsidRPr="00913C44">
        <w:rPr>
          <w:b/>
          <w:bCs/>
          <w:lang w:eastAsia="en-AU"/>
        </w:rPr>
        <w:t>Submitting your application:</w:t>
      </w:r>
    </w:p>
    <w:p w14:paraId="093A3760" w14:textId="78698625" w:rsidR="00913C44" w:rsidRDefault="00913C44" w:rsidP="00913C44">
      <w:pPr>
        <w:rPr>
          <w:lang w:eastAsia="en-AU"/>
        </w:rPr>
      </w:pPr>
      <w:r>
        <w:rPr>
          <w:lang w:eastAsia="en-AU"/>
        </w:rPr>
        <w:t xml:space="preserve">Please allow 15 business days for a complete application for a certificate to be assessed by the department. </w:t>
      </w:r>
    </w:p>
    <w:p w14:paraId="0184AF2A" w14:textId="77777777" w:rsidR="00A623A4" w:rsidRDefault="00913C44" w:rsidP="00913C44">
      <w:pPr>
        <w:rPr>
          <w:lang w:eastAsia="en-AU"/>
        </w:rPr>
      </w:pPr>
      <w:r>
        <w:rPr>
          <w:lang w:eastAsia="en-AU"/>
        </w:rPr>
        <w:t xml:space="preserve">This timeframe is a guide only. This process may take longer if any further information or clarification is required, if the necessary supporting documentation is not initially provided, or if the original application is incomplete. </w:t>
      </w:r>
    </w:p>
    <w:p w14:paraId="196B1733" w14:textId="4234E010" w:rsidR="00913C44" w:rsidRDefault="00913C44" w:rsidP="00913C44">
      <w:pPr>
        <w:rPr>
          <w:lang w:eastAsia="en-AU"/>
        </w:rPr>
      </w:pPr>
      <w:r>
        <w:rPr>
          <w:lang w:eastAsia="en-AU"/>
        </w:rPr>
        <w:t xml:space="preserve">Please submit your complete application via email to </w:t>
      </w:r>
      <w:hyperlink r:id="rId12" w:history="1">
        <w:r w:rsidRPr="000C0B62">
          <w:rPr>
            <w:rStyle w:val="Hyperlink"/>
            <w:lang w:eastAsia="en-AU"/>
          </w:rPr>
          <w:t>taxincentives@infrastructure.gov.au</w:t>
        </w:r>
      </w:hyperlink>
      <w:r>
        <w:rPr>
          <w:lang w:eastAsia="en-AU"/>
        </w:rPr>
        <w:t xml:space="preserve">. </w:t>
      </w:r>
    </w:p>
    <w:p w14:paraId="3C65B148" w14:textId="77777777" w:rsidR="00913C44" w:rsidRDefault="00913C44" w:rsidP="00913C44">
      <w:pPr>
        <w:rPr>
          <w:color w:val="347C7E" w:themeColor="accent2"/>
          <w:sz w:val="26"/>
          <w:lang w:val="x-none"/>
        </w:rPr>
      </w:pPr>
      <w:r>
        <w:rPr>
          <w:lang w:eastAsia="en-AU"/>
        </w:rPr>
        <w:t xml:space="preserve">For detailed information about certificates, visit </w:t>
      </w:r>
      <w:hyperlink r:id="rId13" w:history="1">
        <w:r w:rsidRPr="000C0B62">
          <w:rPr>
            <w:rStyle w:val="Hyperlink"/>
            <w:lang w:eastAsia="en-AU"/>
          </w:rPr>
          <w:t>https://infrastructure.gov.au/maritime/business/tax_incentives/index.aspx</w:t>
        </w:r>
      </w:hyperlink>
      <w:r>
        <w:rPr>
          <w:lang w:eastAsia="en-AU"/>
        </w:rPr>
        <w:t xml:space="preserve">. </w:t>
      </w:r>
    </w:p>
    <w:bookmarkEnd w:id="0"/>
    <w:p w14:paraId="0F6B3615" w14:textId="6F9F13DF" w:rsidR="00ED3120" w:rsidRDefault="00ED3120">
      <w:pPr>
        <w:suppressAutoHyphens w:val="0"/>
        <w:rPr>
          <w:rFonts w:cs="Times New Roman (Body CS)"/>
          <w:caps/>
          <w:color w:val="49515C" w:themeColor="accent4" w:themeShade="80"/>
        </w:rPr>
      </w:pPr>
      <w:r>
        <w:br w:type="page"/>
      </w:r>
    </w:p>
    <w:p w14:paraId="44CA5031" w14:textId="7D41A6E3" w:rsidR="00430511" w:rsidRDefault="00ED3120" w:rsidP="00ED3120">
      <w:pPr>
        <w:pStyle w:val="Heading2"/>
      </w:pPr>
      <w:r>
        <w:lastRenderedPageBreak/>
        <w:t>Part 1</w:t>
      </w:r>
      <w:r w:rsidR="00822023">
        <w:t>:</w:t>
      </w:r>
      <w:r>
        <w:t xml:space="preserve"> Applicant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7"/>
        <w:gridCol w:w="4927"/>
      </w:tblGrid>
      <w:tr w:rsidR="00ED3120" w14:paraId="0026132C" w14:textId="77777777" w:rsidTr="00B916F7">
        <w:trPr>
          <w:trHeight w:val="340"/>
        </w:trPr>
        <w:tc>
          <w:tcPr>
            <w:tcW w:w="9854" w:type="dxa"/>
            <w:gridSpan w:val="2"/>
            <w:shd w:val="clear" w:color="auto" w:fill="E7E7E7" w:themeFill="background2"/>
            <w:vAlign w:val="center"/>
          </w:tcPr>
          <w:p w14:paraId="5BE1CA98" w14:textId="1E4CA443" w:rsidR="00ED3120" w:rsidRPr="00ED3120" w:rsidRDefault="00ED3120" w:rsidP="003E7191">
            <w:pPr>
              <w:rPr>
                <w:b/>
                <w:bCs/>
              </w:rPr>
            </w:pPr>
            <w:proofErr w:type="spellStart"/>
            <w:r w:rsidRPr="00ED3120">
              <w:rPr>
                <w:b/>
                <w:bCs/>
              </w:rPr>
              <w:t>i</w:t>
            </w:r>
            <w:proofErr w:type="spellEnd"/>
            <w:r w:rsidRPr="00ED3120">
              <w:rPr>
                <w:b/>
                <w:bCs/>
              </w:rPr>
              <w:t>. Full registered company name:</w:t>
            </w:r>
          </w:p>
        </w:tc>
      </w:tr>
      <w:tr w:rsidR="00ED3120" w14:paraId="07C36CE1" w14:textId="77777777" w:rsidTr="00B916F7">
        <w:trPr>
          <w:trHeight w:val="340"/>
        </w:trPr>
        <w:sdt>
          <w:sdtPr>
            <w:alias w:val="Full registered company name"/>
            <w:tag w:val="Full registered company name"/>
            <w:id w:val="-998507966"/>
            <w:placeholder>
              <w:docPart w:val="7B78DCC2851549C4A4A482304F5FA151"/>
            </w:placeholder>
            <w:showingPlcHdr/>
          </w:sdtPr>
          <w:sdtEndPr/>
          <w:sdtContent>
            <w:tc>
              <w:tcPr>
                <w:tcW w:w="9854" w:type="dxa"/>
                <w:gridSpan w:val="2"/>
              </w:tcPr>
              <w:p w14:paraId="3442F525" w14:textId="6E10F736" w:rsidR="00ED3120" w:rsidRDefault="003E7191" w:rsidP="00BF3D4E">
                <w:r w:rsidRPr="007746B4">
                  <w:rPr>
                    <w:rStyle w:val="PlaceholderText"/>
                  </w:rPr>
                  <w:t>Click or tap here to enter text.</w:t>
                </w:r>
              </w:p>
            </w:tc>
          </w:sdtContent>
        </w:sdt>
      </w:tr>
      <w:tr w:rsidR="00ED3120" w14:paraId="747A0CEC" w14:textId="77777777" w:rsidTr="00B916F7">
        <w:trPr>
          <w:trHeight w:val="340"/>
        </w:trPr>
        <w:tc>
          <w:tcPr>
            <w:tcW w:w="4927" w:type="dxa"/>
            <w:shd w:val="clear" w:color="auto" w:fill="E7E7E7" w:themeFill="background2"/>
            <w:vAlign w:val="center"/>
          </w:tcPr>
          <w:p w14:paraId="6F349E72" w14:textId="37F60DCA" w:rsidR="00ED3120" w:rsidRPr="00ED3120" w:rsidRDefault="00ED3120" w:rsidP="003E7191">
            <w:pPr>
              <w:rPr>
                <w:b/>
                <w:bCs/>
              </w:rPr>
            </w:pPr>
            <w:r w:rsidRPr="00ED3120">
              <w:rPr>
                <w:b/>
                <w:bCs/>
              </w:rPr>
              <w:t>ii. ABN (if known):</w:t>
            </w:r>
          </w:p>
        </w:tc>
        <w:tc>
          <w:tcPr>
            <w:tcW w:w="4927" w:type="dxa"/>
            <w:shd w:val="clear" w:color="auto" w:fill="E7E7E7" w:themeFill="background2"/>
            <w:vAlign w:val="center"/>
          </w:tcPr>
          <w:p w14:paraId="50AF69C8" w14:textId="23D9F02E" w:rsidR="00ED3120" w:rsidRPr="00ED3120" w:rsidRDefault="00ED3120" w:rsidP="003E7191">
            <w:pPr>
              <w:rPr>
                <w:b/>
                <w:bCs/>
              </w:rPr>
            </w:pPr>
            <w:r w:rsidRPr="00ED3120">
              <w:rPr>
                <w:b/>
                <w:bCs/>
              </w:rPr>
              <w:t>iii. ACN or ARBN:</w:t>
            </w:r>
          </w:p>
        </w:tc>
      </w:tr>
      <w:tr w:rsidR="00ED3120" w14:paraId="06D8E313" w14:textId="77777777" w:rsidTr="00B916F7">
        <w:trPr>
          <w:trHeight w:val="340"/>
        </w:trPr>
        <w:sdt>
          <w:sdtPr>
            <w:alias w:val="ABN"/>
            <w:tag w:val="ABN"/>
            <w:id w:val="-1271239349"/>
            <w:placeholder>
              <w:docPart w:val="7CEB28B70AB04CAFB313CDD27DD57C6C"/>
            </w:placeholder>
            <w:showingPlcHdr/>
          </w:sdtPr>
          <w:sdtEndPr/>
          <w:sdtContent>
            <w:tc>
              <w:tcPr>
                <w:tcW w:w="4927" w:type="dxa"/>
              </w:tcPr>
              <w:p w14:paraId="094EAFD3" w14:textId="14629063" w:rsidR="00ED3120" w:rsidRDefault="00822023" w:rsidP="00BF3D4E">
                <w:r w:rsidRPr="007746B4">
                  <w:rPr>
                    <w:rStyle w:val="PlaceholderText"/>
                  </w:rPr>
                  <w:t>Click or tap here to enter text.</w:t>
                </w:r>
              </w:p>
            </w:tc>
          </w:sdtContent>
        </w:sdt>
        <w:sdt>
          <w:sdtPr>
            <w:alias w:val="ACN or ARBN"/>
            <w:tag w:val="ACN or ARBN"/>
            <w:id w:val="-1559082437"/>
            <w:placeholder>
              <w:docPart w:val="705059C175414F1FA24340A45CB9280E"/>
            </w:placeholder>
            <w:showingPlcHdr/>
          </w:sdtPr>
          <w:sdtEndPr/>
          <w:sdtContent>
            <w:tc>
              <w:tcPr>
                <w:tcW w:w="4927" w:type="dxa"/>
              </w:tcPr>
              <w:p w14:paraId="2ABBEF52" w14:textId="0EB1D165" w:rsidR="00ED3120" w:rsidRDefault="00822023" w:rsidP="00126CA8">
                <w:r w:rsidRPr="007746B4">
                  <w:rPr>
                    <w:rStyle w:val="PlaceholderText"/>
                  </w:rPr>
                  <w:t>Click or tap here to enter text.</w:t>
                </w:r>
              </w:p>
            </w:tc>
          </w:sdtContent>
        </w:sdt>
      </w:tr>
      <w:tr w:rsidR="00ED3120" w14:paraId="6EFD0FD2" w14:textId="77777777" w:rsidTr="003E7191">
        <w:trPr>
          <w:trHeight w:val="397"/>
        </w:trPr>
        <w:tc>
          <w:tcPr>
            <w:tcW w:w="4927" w:type="dxa"/>
            <w:shd w:val="clear" w:color="auto" w:fill="E7E7E7" w:themeFill="background2"/>
            <w:vAlign w:val="center"/>
          </w:tcPr>
          <w:p w14:paraId="498C11EA" w14:textId="62F5784E" w:rsidR="00ED3120" w:rsidRPr="00ED3120" w:rsidRDefault="00ED3120" w:rsidP="003E7191">
            <w:pPr>
              <w:rPr>
                <w:b/>
                <w:bCs/>
              </w:rPr>
            </w:pPr>
            <w:r w:rsidRPr="00ED3120">
              <w:rPr>
                <w:b/>
                <w:bCs/>
              </w:rPr>
              <w:t>iv. The registered address of the company:</w:t>
            </w:r>
          </w:p>
        </w:tc>
        <w:tc>
          <w:tcPr>
            <w:tcW w:w="4927" w:type="dxa"/>
            <w:shd w:val="clear" w:color="auto" w:fill="E7E7E7" w:themeFill="background2"/>
            <w:vAlign w:val="center"/>
          </w:tcPr>
          <w:p w14:paraId="1D9818D3" w14:textId="4C878722" w:rsidR="00ED3120" w:rsidRPr="00ED3120" w:rsidRDefault="00ED3120" w:rsidP="003E7191">
            <w:pPr>
              <w:rPr>
                <w:b/>
                <w:bCs/>
              </w:rPr>
            </w:pPr>
            <w:r w:rsidRPr="00ED3120">
              <w:rPr>
                <w:b/>
                <w:bCs/>
              </w:rPr>
              <w:t>v. The business/mailing address of the company</w:t>
            </w:r>
          </w:p>
        </w:tc>
      </w:tr>
      <w:tr w:rsidR="00126CA8" w14:paraId="10E8C579" w14:textId="77777777" w:rsidTr="003E7191">
        <w:trPr>
          <w:trHeight w:val="1211"/>
        </w:trPr>
        <w:tc>
          <w:tcPr>
            <w:tcW w:w="4927" w:type="dxa"/>
          </w:tcPr>
          <w:p w14:paraId="041AA3FB" w14:textId="77777777" w:rsidR="00126CA8" w:rsidRDefault="00126CA8" w:rsidP="00126CA8">
            <w:pPr>
              <w:rPr>
                <w:b/>
                <w:bCs/>
              </w:rPr>
            </w:pPr>
            <w:r w:rsidRPr="00ED3120">
              <w:rPr>
                <w:b/>
                <w:bCs/>
              </w:rPr>
              <w:t>Address:</w:t>
            </w:r>
          </w:p>
          <w:sdt>
            <w:sdtPr>
              <w:alias w:val="Address"/>
              <w:tag w:val="Address"/>
              <w:id w:val="-459113843"/>
              <w:placeholder>
                <w:docPart w:val="77BFF819E88549619AB70C620D6720BA"/>
              </w:placeholder>
              <w:showingPlcHdr/>
            </w:sdtPr>
            <w:sdtEndPr/>
            <w:sdtContent>
              <w:p w14:paraId="7D54DBD4" w14:textId="65ACA913" w:rsidR="00126CA8" w:rsidRPr="00ED3120" w:rsidRDefault="00822023" w:rsidP="00126CA8">
                <w:pPr>
                  <w:rPr>
                    <w:b/>
                    <w:bCs/>
                  </w:rPr>
                </w:pPr>
                <w:r w:rsidRPr="007746B4">
                  <w:rPr>
                    <w:rStyle w:val="PlaceholderText"/>
                  </w:rPr>
                  <w:t>Click or tap here to enter text.</w:t>
                </w:r>
              </w:p>
            </w:sdtContent>
          </w:sdt>
        </w:tc>
        <w:tc>
          <w:tcPr>
            <w:tcW w:w="4927" w:type="dxa"/>
          </w:tcPr>
          <w:p w14:paraId="1D06DAC0" w14:textId="77777777" w:rsidR="00126CA8" w:rsidRDefault="00126CA8" w:rsidP="00126CA8">
            <w:pPr>
              <w:rPr>
                <w:b/>
                <w:bCs/>
              </w:rPr>
            </w:pPr>
            <w:r w:rsidRPr="00ED3120">
              <w:rPr>
                <w:b/>
                <w:bCs/>
              </w:rPr>
              <w:t>Address:</w:t>
            </w:r>
          </w:p>
          <w:sdt>
            <w:sdtPr>
              <w:alias w:val="Address"/>
              <w:tag w:val="Address"/>
              <w:id w:val="-53237949"/>
              <w:placeholder>
                <w:docPart w:val="597383245FDA40318F1645EB071F3BC0"/>
              </w:placeholder>
              <w:showingPlcHdr/>
            </w:sdtPr>
            <w:sdtEndPr/>
            <w:sdtContent>
              <w:p w14:paraId="3B824DA0" w14:textId="158024CB" w:rsidR="00126CA8" w:rsidRDefault="00822023" w:rsidP="00126CA8">
                <w:r w:rsidRPr="007746B4">
                  <w:rPr>
                    <w:rStyle w:val="PlaceholderText"/>
                  </w:rPr>
                  <w:t>Click or tap here to enter text.</w:t>
                </w:r>
              </w:p>
            </w:sdtContent>
          </w:sdt>
        </w:tc>
      </w:tr>
      <w:tr w:rsidR="00ED3120" w14:paraId="2E7E31BE" w14:textId="77777777" w:rsidTr="00B916F7">
        <w:trPr>
          <w:trHeight w:val="340"/>
        </w:trPr>
        <w:tc>
          <w:tcPr>
            <w:tcW w:w="4927" w:type="dxa"/>
            <w:vAlign w:val="center"/>
          </w:tcPr>
          <w:p w14:paraId="4CA9AA5B" w14:textId="753FA47D" w:rsidR="00ED3120" w:rsidRPr="00822023" w:rsidRDefault="00ED3120" w:rsidP="003E7191">
            <w:r w:rsidRPr="00ED3120">
              <w:rPr>
                <w:b/>
                <w:bCs/>
              </w:rPr>
              <w:t>Suburb:</w:t>
            </w:r>
            <w:r w:rsidR="00126CA8">
              <w:rPr>
                <w:b/>
                <w:bCs/>
              </w:rPr>
              <w:t xml:space="preserve"> </w:t>
            </w:r>
            <w:sdt>
              <w:sdtPr>
                <w:alias w:val="Suburb"/>
                <w:tag w:val="Suburb"/>
                <w:id w:val="1754554629"/>
                <w:placeholder>
                  <w:docPart w:val="1EE231FC432F4D81903D0870FF9315FC"/>
                </w:placeholder>
                <w:showingPlcHdr/>
              </w:sdtPr>
              <w:sdtEndPr/>
              <w:sdtContent>
                <w:r w:rsidR="00822023" w:rsidRPr="007746B4">
                  <w:rPr>
                    <w:rStyle w:val="PlaceholderText"/>
                  </w:rPr>
                  <w:t>Click or tap here to enter text.</w:t>
                </w:r>
              </w:sdtContent>
            </w:sdt>
          </w:p>
        </w:tc>
        <w:tc>
          <w:tcPr>
            <w:tcW w:w="4927" w:type="dxa"/>
            <w:vAlign w:val="center"/>
          </w:tcPr>
          <w:p w14:paraId="23F94FFC" w14:textId="552D59E5" w:rsidR="00ED3120" w:rsidRPr="00ED3120" w:rsidRDefault="00ED3120" w:rsidP="003E7191">
            <w:pPr>
              <w:rPr>
                <w:b/>
                <w:bCs/>
              </w:rPr>
            </w:pPr>
            <w:r w:rsidRPr="00ED3120">
              <w:rPr>
                <w:b/>
                <w:bCs/>
              </w:rPr>
              <w:t>Suburb:</w:t>
            </w:r>
            <w:r w:rsidR="00126CA8">
              <w:rPr>
                <w:b/>
                <w:bCs/>
              </w:rPr>
              <w:t xml:space="preserve"> </w:t>
            </w:r>
            <w:sdt>
              <w:sdtPr>
                <w:alias w:val="Suburb"/>
                <w:tag w:val="Suburb"/>
                <w:id w:val="519360203"/>
                <w:placeholder>
                  <w:docPart w:val="2A3C3B7F5F00425AB735F66EABA51DEE"/>
                </w:placeholder>
                <w:showingPlcHdr/>
              </w:sdtPr>
              <w:sdtEndPr/>
              <w:sdtContent>
                <w:r w:rsidR="00822023" w:rsidRPr="007746B4">
                  <w:rPr>
                    <w:rStyle w:val="PlaceholderText"/>
                  </w:rPr>
                  <w:t>Click or tap here to enter text.</w:t>
                </w:r>
              </w:sdtContent>
            </w:sdt>
          </w:p>
        </w:tc>
      </w:tr>
      <w:tr w:rsidR="00ED3120" w14:paraId="52EEDE24" w14:textId="77777777" w:rsidTr="00B916F7">
        <w:trPr>
          <w:trHeight w:val="340"/>
        </w:trPr>
        <w:tc>
          <w:tcPr>
            <w:tcW w:w="4927" w:type="dxa"/>
            <w:vAlign w:val="center"/>
          </w:tcPr>
          <w:p w14:paraId="4B182C52" w14:textId="4A53335A" w:rsidR="00ED3120" w:rsidRPr="00ED3120" w:rsidRDefault="00ED3120" w:rsidP="003E7191">
            <w:pPr>
              <w:rPr>
                <w:b/>
                <w:bCs/>
              </w:rPr>
            </w:pPr>
            <w:r w:rsidRPr="00ED3120">
              <w:rPr>
                <w:b/>
                <w:bCs/>
              </w:rPr>
              <w:t>Postcode:</w:t>
            </w:r>
            <w:r w:rsidR="00126CA8">
              <w:rPr>
                <w:b/>
                <w:bCs/>
              </w:rPr>
              <w:t xml:space="preserve"> </w:t>
            </w:r>
            <w:sdt>
              <w:sdtPr>
                <w:alias w:val="Postcode"/>
                <w:tag w:val="Postcode"/>
                <w:id w:val="-1431808452"/>
                <w:placeholder>
                  <w:docPart w:val="B22033AD25A748EC8B7FC6DF77F3F4AD"/>
                </w:placeholder>
                <w:showingPlcHdr/>
              </w:sdtPr>
              <w:sdtEndPr/>
              <w:sdtContent>
                <w:r w:rsidR="00822023" w:rsidRPr="007746B4">
                  <w:rPr>
                    <w:rStyle w:val="PlaceholderText"/>
                  </w:rPr>
                  <w:t>Click or tap here to enter text.</w:t>
                </w:r>
              </w:sdtContent>
            </w:sdt>
          </w:p>
        </w:tc>
        <w:tc>
          <w:tcPr>
            <w:tcW w:w="4927" w:type="dxa"/>
            <w:vAlign w:val="center"/>
          </w:tcPr>
          <w:p w14:paraId="79692CF6" w14:textId="6676A2A7" w:rsidR="00ED3120" w:rsidRPr="00ED3120" w:rsidRDefault="00ED3120" w:rsidP="003E7191">
            <w:pPr>
              <w:rPr>
                <w:b/>
                <w:bCs/>
              </w:rPr>
            </w:pPr>
            <w:r w:rsidRPr="00ED3120">
              <w:rPr>
                <w:b/>
                <w:bCs/>
              </w:rPr>
              <w:t>Postcode:</w:t>
            </w:r>
            <w:r w:rsidR="00126CA8">
              <w:rPr>
                <w:b/>
                <w:bCs/>
              </w:rPr>
              <w:t xml:space="preserve"> </w:t>
            </w:r>
            <w:sdt>
              <w:sdtPr>
                <w:alias w:val="Postcode"/>
                <w:tag w:val="Postcode"/>
                <w:id w:val="1345975788"/>
                <w:placeholder>
                  <w:docPart w:val="5BFDA217C37D4D719EEC48BF7605F60C"/>
                </w:placeholder>
                <w:showingPlcHdr/>
              </w:sdtPr>
              <w:sdtEndPr/>
              <w:sdtContent>
                <w:r w:rsidR="00822023" w:rsidRPr="007746B4">
                  <w:rPr>
                    <w:rStyle w:val="PlaceholderText"/>
                  </w:rPr>
                  <w:t>Click or tap here to enter text.</w:t>
                </w:r>
              </w:sdtContent>
            </w:sdt>
          </w:p>
        </w:tc>
      </w:tr>
      <w:tr w:rsidR="00ED3120" w14:paraId="0E1F029B" w14:textId="77777777" w:rsidTr="00B916F7">
        <w:trPr>
          <w:trHeight w:val="340"/>
        </w:trPr>
        <w:tc>
          <w:tcPr>
            <w:tcW w:w="4927" w:type="dxa"/>
            <w:vAlign w:val="center"/>
          </w:tcPr>
          <w:p w14:paraId="3A470C88" w14:textId="6AE4C71A" w:rsidR="00ED3120" w:rsidRPr="00ED3120" w:rsidRDefault="00ED3120" w:rsidP="003E7191">
            <w:pPr>
              <w:rPr>
                <w:b/>
                <w:bCs/>
              </w:rPr>
            </w:pPr>
            <w:r w:rsidRPr="00ED3120">
              <w:rPr>
                <w:b/>
                <w:bCs/>
              </w:rPr>
              <w:t>Country:</w:t>
            </w:r>
            <w:r w:rsidR="00126CA8">
              <w:rPr>
                <w:b/>
                <w:bCs/>
              </w:rPr>
              <w:t xml:space="preserve"> </w:t>
            </w:r>
            <w:sdt>
              <w:sdtPr>
                <w:alias w:val="Country"/>
                <w:tag w:val="Country"/>
                <w:id w:val="-1189059496"/>
                <w:placeholder>
                  <w:docPart w:val="D0D037F726A94E3988555680B0D699A9"/>
                </w:placeholder>
                <w:showingPlcHdr/>
              </w:sdtPr>
              <w:sdtEndPr/>
              <w:sdtContent>
                <w:r w:rsidR="00822023" w:rsidRPr="007746B4">
                  <w:rPr>
                    <w:rStyle w:val="PlaceholderText"/>
                  </w:rPr>
                  <w:t>Click or tap here to enter text.</w:t>
                </w:r>
              </w:sdtContent>
            </w:sdt>
          </w:p>
        </w:tc>
        <w:tc>
          <w:tcPr>
            <w:tcW w:w="4927" w:type="dxa"/>
            <w:vAlign w:val="center"/>
          </w:tcPr>
          <w:p w14:paraId="52B89452" w14:textId="2E435B98" w:rsidR="00ED3120" w:rsidRPr="00ED3120" w:rsidRDefault="00ED3120" w:rsidP="003E7191">
            <w:pPr>
              <w:rPr>
                <w:b/>
                <w:bCs/>
              </w:rPr>
            </w:pPr>
            <w:r w:rsidRPr="00ED3120">
              <w:rPr>
                <w:b/>
                <w:bCs/>
              </w:rPr>
              <w:t>Country:</w:t>
            </w:r>
            <w:r w:rsidR="00126CA8">
              <w:rPr>
                <w:b/>
                <w:bCs/>
              </w:rPr>
              <w:t xml:space="preserve"> </w:t>
            </w:r>
            <w:sdt>
              <w:sdtPr>
                <w:alias w:val="Country"/>
                <w:tag w:val="Country"/>
                <w:id w:val="1846122127"/>
                <w:placeholder>
                  <w:docPart w:val="4F0BD89E930C46AEA3C83C1706E2B965"/>
                </w:placeholder>
                <w:showingPlcHdr/>
              </w:sdtPr>
              <w:sdtEndPr/>
              <w:sdtContent>
                <w:r w:rsidR="00822023" w:rsidRPr="007746B4">
                  <w:rPr>
                    <w:rStyle w:val="PlaceholderText"/>
                  </w:rPr>
                  <w:t>Click or tap here to enter text.</w:t>
                </w:r>
              </w:sdtContent>
            </w:sdt>
          </w:p>
        </w:tc>
      </w:tr>
    </w:tbl>
    <w:p w14:paraId="385633A9" w14:textId="6DAE9427" w:rsidR="003E7191" w:rsidRDefault="003E7191" w:rsidP="003E7191">
      <w:pPr>
        <w:pStyle w:val="Heading2"/>
      </w:pPr>
      <w:r>
        <w:t xml:space="preserve">Part </w:t>
      </w:r>
      <w:r w:rsidR="00822023">
        <w:t>2:</w:t>
      </w:r>
      <w:r>
        <w:t xml:space="preserve"> Contact person for the certificate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3656"/>
        <w:gridCol w:w="1447"/>
        <w:gridCol w:w="3480"/>
      </w:tblGrid>
      <w:tr w:rsidR="003E7191" w14:paraId="0BE676C7" w14:textId="77777777" w:rsidTr="00B916F7">
        <w:trPr>
          <w:trHeight w:val="340"/>
        </w:trPr>
        <w:tc>
          <w:tcPr>
            <w:tcW w:w="4927" w:type="dxa"/>
            <w:gridSpan w:val="2"/>
            <w:shd w:val="clear" w:color="auto" w:fill="E7E7E7" w:themeFill="background2"/>
            <w:vAlign w:val="center"/>
          </w:tcPr>
          <w:p w14:paraId="292B035D" w14:textId="77777777" w:rsidR="003E7191" w:rsidRPr="00ED3120" w:rsidRDefault="003E7191" w:rsidP="00FD5AD0">
            <w:pPr>
              <w:rPr>
                <w:b/>
                <w:bCs/>
              </w:rPr>
            </w:pPr>
            <w:proofErr w:type="spellStart"/>
            <w:r w:rsidRPr="00ED3120">
              <w:rPr>
                <w:b/>
                <w:bCs/>
              </w:rPr>
              <w:t>i</w:t>
            </w:r>
            <w:proofErr w:type="spellEnd"/>
            <w:r w:rsidRPr="00ED3120">
              <w:rPr>
                <w:b/>
                <w:bCs/>
              </w:rPr>
              <w:t xml:space="preserve">. </w:t>
            </w:r>
            <w:r>
              <w:rPr>
                <w:b/>
                <w:bCs/>
              </w:rPr>
              <w:t>First name:</w:t>
            </w:r>
          </w:p>
        </w:tc>
        <w:tc>
          <w:tcPr>
            <w:tcW w:w="4927" w:type="dxa"/>
            <w:gridSpan w:val="2"/>
            <w:shd w:val="clear" w:color="auto" w:fill="E7E7E7" w:themeFill="background2"/>
            <w:vAlign w:val="center"/>
          </w:tcPr>
          <w:p w14:paraId="5E089FC7" w14:textId="2E2EF61E" w:rsidR="003E7191" w:rsidRPr="00ED3120" w:rsidRDefault="003E7191" w:rsidP="00FD5AD0">
            <w:pPr>
              <w:rPr>
                <w:b/>
                <w:bCs/>
              </w:rPr>
            </w:pPr>
            <w:r w:rsidRPr="003E7191">
              <w:rPr>
                <w:b/>
                <w:bCs/>
              </w:rPr>
              <w:t>ii. Last name:</w:t>
            </w:r>
          </w:p>
        </w:tc>
      </w:tr>
      <w:tr w:rsidR="003E7191" w14:paraId="523A196A" w14:textId="77777777" w:rsidTr="00B916F7">
        <w:trPr>
          <w:trHeight w:val="340"/>
        </w:trPr>
        <w:tc>
          <w:tcPr>
            <w:tcW w:w="4927" w:type="dxa"/>
            <w:gridSpan w:val="2"/>
          </w:tcPr>
          <w:p w14:paraId="57533464" w14:textId="74CA7AAC" w:rsidR="003E7191" w:rsidRDefault="003D3FD4" w:rsidP="00FD5AD0">
            <w:sdt>
              <w:sdtPr>
                <w:alias w:val="First name"/>
                <w:tag w:val="First name"/>
                <w:id w:val="-215971953"/>
                <w:placeholder>
                  <w:docPart w:val="DBDC110BC9E34D0BB0FDF977168AB388"/>
                </w:placeholder>
                <w:showingPlcHdr/>
              </w:sdtPr>
              <w:sdtEndPr/>
              <w:sdtContent>
                <w:r w:rsidR="00822023" w:rsidRPr="007746B4">
                  <w:rPr>
                    <w:rStyle w:val="PlaceholderText"/>
                  </w:rPr>
                  <w:t>Click or tap here to enter text.</w:t>
                </w:r>
              </w:sdtContent>
            </w:sdt>
          </w:p>
        </w:tc>
        <w:tc>
          <w:tcPr>
            <w:tcW w:w="4927" w:type="dxa"/>
            <w:gridSpan w:val="2"/>
          </w:tcPr>
          <w:p w14:paraId="23676FD6" w14:textId="42316FD4" w:rsidR="003E7191" w:rsidRDefault="003D3FD4" w:rsidP="00FD5AD0">
            <w:sdt>
              <w:sdtPr>
                <w:alias w:val="Last name"/>
                <w:tag w:val="Last name"/>
                <w:id w:val="-1820724495"/>
                <w:placeholder>
                  <w:docPart w:val="7C89F057CE1940DBBCF0618CA3B71318"/>
                </w:placeholder>
                <w:showingPlcHdr/>
              </w:sdtPr>
              <w:sdtEndPr/>
              <w:sdtContent>
                <w:r w:rsidR="00822023" w:rsidRPr="007746B4">
                  <w:rPr>
                    <w:rStyle w:val="PlaceholderText"/>
                  </w:rPr>
                  <w:t>Click or tap here to enter text.</w:t>
                </w:r>
              </w:sdtContent>
            </w:sdt>
          </w:p>
        </w:tc>
      </w:tr>
      <w:tr w:rsidR="003E7191" w14:paraId="1F2877F1" w14:textId="77777777" w:rsidTr="00B916F7">
        <w:trPr>
          <w:trHeight w:val="340"/>
        </w:trPr>
        <w:tc>
          <w:tcPr>
            <w:tcW w:w="4927" w:type="dxa"/>
            <w:gridSpan w:val="2"/>
            <w:shd w:val="clear" w:color="auto" w:fill="E7E7E7" w:themeFill="background2"/>
            <w:vAlign w:val="center"/>
          </w:tcPr>
          <w:p w14:paraId="19EDEBF3" w14:textId="4F5DEBBD" w:rsidR="003E7191" w:rsidRPr="00ED3120" w:rsidRDefault="003E7191" w:rsidP="00FD5AD0">
            <w:pPr>
              <w:rPr>
                <w:b/>
                <w:bCs/>
              </w:rPr>
            </w:pPr>
            <w:r w:rsidRPr="003E7191">
              <w:rPr>
                <w:b/>
                <w:bCs/>
              </w:rPr>
              <w:t>iii. Position title:</w:t>
            </w:r>
          </w:p>
        </w:tc>
        <w:tc>
          <w:tcPr>
            <w:tcW w:w="4927" w:type="dxa"/>
            <w:gridSpan w:val="2"/>
            <w:shd w:val="clear" w:color="auto" w:fill="E7E7E7" w:themeFill="background2"/>
            <w:vAlign w:val="center"/>
          </w:tcPr>
          <w:p w14:paraId="57818718" w14:textId="5B2CE90B" w:rsidR="003E7191" w:rsidRPr="00ED3120" w:rsidRDefault="003E7191" w:rsidP="00FD5AD0">
            <w:pPr>
              <w:rPr>
                <w:b/>
                <w:bCs/>
              </w:rPr>
            </w:pPr>
            <w:r w:rsidRPr="003E7191">
              <w:rPr>
                <w:b/>
                <w:bCs/>
              </w:rPr>
              <w:t>iv. Email:</w:t>
            </w:r>
          </w:p>
        </w:tc>
      </w:tr>
      <w:tr w:rsidR="003E7191" w14:paraId="4D90E856" w14:textId="77777777" w:rsidTr="00B916F7">
        <w:trPr>
          <w:trHeight w:val="340"/>
        </w:trPr>
        <w:tc>
          <w:tcPr>
            <w:tcW w:w="4927" w:type="dxa"/>
            <w:gridSpan w:val="2"/>
          </w:tcPr>
          <w:p w14:paraId="6E8E1251" w14:textId="48E7AD83" w:rsidR="003E7191" w:rsidRDefault="003D3FD4" w:rsidP="00FD5AD0">
            <w:sdt>
              <w:sdtPr>
                <w:alias w:val="Position title"/>
                <w:tag w:val="Position title"/>
                <w:id w:val="-1227992686"/>
                <w:placeholder>
                  <w:docPart w:val="040BE04B5B2D45C29F2508536F21F2AB"/>
                </w:placeholder>
                <w:showingPlcHdr/>
              </w:sdtPr>
              <w:sdtEndPr/>
              <w:sdtContent>
                <w:r w:rsidR="00822023" w:rsidRPr="007746B4">
                  <w:rPr>
                    <w:rStyle w:val="PlaceholderText"/>
                  </w:rPr>
                  <w:t>Click or tap here to enter text.</w:t>
                </w:r>
              </w:sdtContent>
            </w:sdt>
          </w:p>
        </w:tc>
        <w:tc>
          <w:tcPr>
            <w:tcW w:w="4927" w:type="dxa"/>
            <w:gridSpan w:val="2"/>
          </w:tcPr>
          <w:p w14:paraId="5B61AF5A" w14:textId="5120B1E7" w:rsidR="003E7191" w:rsidRDefault="003D3FD4" w:rsidP="00FD5AD0">
            <w:sdt>
              <w:sdtPr>
                <w:alias w:val="Email"/>
                <w:tag w:val="Email"/>
                <w:id w:val="-1357104545"/>
                <w:placeholder>
                  <w:docPart w:val="E1105D6A73BF45A1B0DC9754A40C067D"/>
                </w:placeholder>
                <w:showingPlcHdr/>
              </w:sdtPr>
              <w:sdtEndPr/>
              <w:sdtContent>
                <w:r w:rsidR="00822023" w:rsidRPr="007746B4">
                  <w:rPr>
                    <w:rStyle w:val="PlaceholderText"/>
                  </w:rPr>
                  <w:t>Click or tap here to enter text.</w:t>
                </w:r>
              </w:sdtContent>
            </w:sdt>
          </w:p>
        </w:tc>
      </w:tr>
      <w:tr w:rsidR="003E7191" w14:paraId="439AD008" w14:textId="77777777" w:rsidTr="00B916F7">
        <w:trPr>
          <w:trHeight w:val="340"/>
        </w:trPr>
        <w:tc>
          <w:tcPr>
            <w:tcW w:w="1271" w:type="dxa"/>
            <w:shd w:val="clear" w:color="auto" w:fill="E7E7E7" w:themeFill="background2"/>
            <w:vAlign w:val="center"/>
          </w:tcPr>
          <w:p w14:paraId="498A4669" w14:textId="5849D7B8" w:rsidR="003E7191" w:rsidRPr="00ED3120" w:rsidRDefault="003E7191" w:rsidP="00FD5AD0">
            <w:pPr>
              <w:rPr>
                <w:b/>
                <w:bCs/>
              </w:rPr>
            </w:pPr>
            <w:r w:rsidRPr="003E7191">
              <w:rPr>
                <w:b/>
                <w:bCs/>
              </w:rPr>
              <w:t>v. Phone:</w:t>
            </w:r>
          </w:p>
        </w:tc>
        <w:tc>
          <w:tcPr>
            <w:tcW w:w="3656" w:type="dxa"/>
            <w:shd w:val="clear" w:color="auto" w:fill="auto"/>
            <w:vAlign w:val="center"/>
          </w:tcPr>
          <w:p w14:paraId="4B2E0083" w14:textId="2FE34132" w:rsidR="003E7191" w:rsidRPr="00ED3120" w:rsidRDefault="003D3FD4" w:rsidP="00FD5AD0">
            <w:pPr>
              <w:rPr>
                <w:b/>
                <w:bCs/>
              </w:rPr>
            </w:pPr>
            <w:sdt>
              <w:sdtPr>
                <w:alias w:val="Phone"/>
                <w:tag w:val="Phone"/>
                <w:id w:val="-454482424"/>
                <w:placeholder>
                  <w:docPart w:val="E89BCDF3CABD4B5583EFA5496420C5F7"/>
                </w:placeholder>
                <w:showingPlcHdr/>
              </w:sdtPr>
              <w:sdtEndPr/>
              <w:sdtContent>
                <w:r w:rsidR="00822023" w:rsidRPr="007746B4">
                  <w:rPr>
                    <w:rStyle w:val="PlaceholderText"/>
                  </w:rPr>
                  <w:t>Click or tap here to enter text.</w:t>
                </w:r>
              </w:sdtContent>
            </w:sdt>
          </w:p>
        </w:tc>
        <w:tc>
          <w:tcPr>
            <w:tcW w:w="1447" w:type="dxa"/>
            <w:shd w:val="clear" w:color="auto" w:fill="E7E7E7" w:themeFill="background2"/>
            <w:vAlign w:val="center"/>
          </w:tcPr>
          <w:p w14:paraId="686706A8" w14:textId="02684FAF" w:rsidR="003E7191" w:rsidRPr="00ED3120" w:rsidRDefault="003E7191" w:rsidP="00FD5AD0">
            <w:pPr>
              <w:rPr>
                <w:b/>
                <w:bCs/>
              </w:rPr>
            </w:pPr>
            <w:r w:rsidRPr="003E7191">
              <w:rPr>
                <w:b/>
                <w:bCs/>
              </w:rPr>
              <w:t>vi. Mobile:</w:t>
            </w:r>
          </w:p>
        </w:tc>
        <w:tc>
          <w:tcPr>
            <w:tcW w:w="3480" w:type="dxa"/>
            <w:shd w:val="clear" w:color="auto" w:fill="auto"/>
            <w:vAlign w:val="center"/>
          </w:tcPr>
          <w:p w14:paraId="3ED67031" w14:textId="767E54D4" w:rsidR="003E7191" w:rsidRPr="00ED3120" w:rsidRDefault="003D3FD4" w:rsidP="00FD5AD0">
            <w:pPr>
              <w:rPr>
                <w:b/>
                <w:bCs/>
              </w:rPr>
            </w:pPr>
            <w:sdt>
              <w:sdtPr>
                <w:alias w:val="Mobile"/>
                <w:tag w:val="Mobile"/>
                <w:id w:val="-1011599158"/>
                <w:placeholder>
                  <w:docPart w:val="32ADDBA40D374AC5B090ADDCE06D33ED"/>
                </w:placeholder>
                <w:showingPlcHdr/>
              </w:sdtPr>
              <w:sdtEndPr/>
              <w:sdtContent>
                <w:r w:rsidR="00822023" w:rsidRPr="007746B4">
                  <w:rPr>
                    <w:rStyle w:val="PlaceholderText"/>
                  </w:rPr>
                  <w:t>Click or tap here to enter text.</w:t>
                </w:r>
              </w:sdtContent>
            </w:sdt>
          </w:p>
        </w:tc>
      </w:tr>
    </w:tbl>
    <w:p w14:paraId="33CE85B7" w14:textId="54220226" w:rsidR="00172D65" w:rsidRDefault="00172D65" w:rsidP="00172D65">
      <w:pPr>
        <w:pStyle w:val="Heading2"/>
      </w:pPr>
      <w:r>
        <w:t>Part 3: Information for tax incentives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84"/>
        <w:gridCol w:w="1643"/>
        <w:gridCol w:w="1642"/>
        <w:gridCol w:w="3285"/>
      </w:tblGrid>
      <w:tr w:rsidR="000024A9" w14:paraId="3DBFD112" w14:textId="77777777" w:rsidTr="00B916F7">
        <w:trPr>
          <w:trHeight w:val="340"/>
        </w:trPr>
        <w:tc>
          <w:tcPr>
            <w:tcW w:w="4927" w:type="dxa"/>
            <w:gridSpan w:val="2"/>
            <w:shd w:val="clear" w:color="auto" w:fill="E7E7E7" w:themeFill="background2"/>
            <w:vAlign w:val="center"/>
          </w:tcPr>
          <w:p w14:paraId="1016C4D3" w14:textId="7A3EBEC5" w:rsidR="000024A9" w:rsidRPr="00ED3120" w:rsidRDefault="000024A9" w:rsidP="00132A4A">
            <w:pPr>
              <w:rPr>
                <w:b/>
                <w:bCs/>
              </w:rPr>
            </w:pPr>
            <w:proofErr w:type="spellStart"/>
            <w:r w:rsidRPr="000024A9">
              <w:rPr>
                <w:b/>
                <w:bCs/>
              </w:rPr>
              <w:t>i</w:t>
            </w:r>
            <w:proofErr w:type="spellEnd"/>
            <w:r w:rsidRPr="000024A9">
              <w:rPr>
                <w:b/>
                <w:bCs/>
              </w:rPr>
              <w:t>. Accounting period used by applicant for tax reporting purposes:</w:t>
            </w:r>
          </w:p>
        </w:tc>
        <w:tc>
          <w:tcPr>
            <w:tcW w:w="4927" w:type="dxa"/>
            <w:gridSpan w:val="2"/>
            <w:shd w:val="clear" w:color="auto" w:fill="E7E7E7" w:themeFill="background2"/>
            <w:vAlign w:val="center"/>
          </w:tcPr>
          <w:p w14:paraId="54899902" w14:textId="0CC03115" w:rsidR="000024A9" w:rsidRPr="00ED3120" w:rsidRDefault="000024A9" w:rsidP="00091678">
            <w:pPr>
              <w:rPr>
                <w:b/>
                <w:bCs/>
              </w:rPr>
            </w:pPr>
            <w:r w:rsidRPr="000024A9">
              <w:rPr>
                <w:b/>
                <w:bCs/>
              </w:rPr>
              <w:t>ii. Accounting period sought for this certificate:</w:t>
            </w:r>
          </w:p>
        </w:tc>
      </w:tr>
      <w:tr w:rsidR="000024A9" w14:paraId="6C8617A0" w14:textId="77777777" w:rsidTr="00B916F7">
        <w:trPr>
          <w:trHeight w:val="340"/>
        </w:trPr>
        <w:tc>
          <w:tcPr>
            <w:tcW w:w="4927" w:type="dxa"/>
            <w:gridSpan w:val="2"/>
          </w:tcPr>
          <w:p w14:paraId="02C4763C" w14:textId="77777777" w:rsidR="000024A9" w:rsidRDefault="003D3FD4" w:rsidP="00091678">
            <w:sdt>
              <w:sdtPr>
                <w:alias w:val="Accounting period (by applicant)"/>
                <w:tag w:val="Accounting period (by applicant)"/>
                <w:id w:val="-1213646087"/>
                <w:placeholder>
                  <w:docPart w:val="5CADA3E79EE54DA687609DF3CF71896A"/>
                </w:placeholder>
                <w:showingPlcHdr/>
              </w:sdtPr>
              <w:sdtEndPr/>
              <w:sdtContent>
                <w:r w:rsidR="000024A9" w:rsidRPr="007746B4">
                  <w:rPr>
                    <w:rStyle w:val="PlaceholderText"/>
                  </w:rPr>
                  <w:t>Click or tap here to enter text.</w:t>
                </w:r>
              </w:sdtContent>
            </w:sdt>
          </w:p>
        </w:tc>
        <w:tc>
          <w:tcPr>
            <w:tcW w:w="4927" w:type="dxa"/>
            <w:gridSpan w:val="2"/>
          </w:tcPr>
          <w:p w14:paraId="45F89557" w14:textId="77777777" w:rsidR="000024A9" w:rsidRDefault="003D3FD4" w:rsidP="00091678">
            <w:sdt>
              <w:sdtPr>
                <w:alias w:val="Accounting period (for certificate)"/>
                <w:tag w:val="Accounting period (for certificate)"/>
                <w:id w:val="-1226365198"/>
                <w:placeholder>
                  <w:docPart w:val="154607568A914FE5AFD8E9CBD76CCD99"/>
                </w:placeholder>
                <w:showingPlcHdr/>
              </w:sdtPr>
              <w:sdtEndPr/>
              <w:sdtContent>
                <w:r w:rsidR="000024A9" w:rsidRPr="007746B4">
                  <w:rPr>
                    <w:rStyle w:val="PlaceholderText"/>
                  </w:rPr>
                  <w:t>Click or tap here to enter text.</w:t>
                </w:r>
              </w:sdtContent>
            </w:sdt>
          </w:p>
        </w:tc>
      </w:tr>
      <w:tr w:rsidR="000024A9" w14:paraId="34FE721D" w14:textId="77777777" w:rsidTr="00B916F7">
        <w:trPr>
          <w:trHeight w:val="340"/>
        </w:trPr>
        <w:tc>
          <w:tcPr>
            <w:tcW w:w="9854" w:type="dxa"/>
            <w:gridSpan w:val="4"/>
            <w:shd w:val="clear" w:color="auto" w:fill="E7E7E7" w:themeFill="background2"/>
            <w:vAlign w:val="center"/>
          </w:tcPr>
          <w:p w14:paraId="514090C3" w14:textId="187AD84A" w:rsidR="000024A9" w:rsidRPr="00ED3120" w:rsidRDefault="000024A9" w:rsidP="00091678">
            <w:pPr>
              <w:rPr>
                <w:b/>
                <w:bCs/>
              </w:rPr>
            </w:pPr>
            <w:r w:rsidRPr="000024A9">
              <w:rPr>
                <w:b/>
                <w:bCs/>
              </w:rPr>
              <w:t>iii. Income tax return lodgement due date:</w:t>
            </w:r>
          </w:p>
        </w:tc>
      </w:tr>
      <w:tr w:rsidR="000024A9" w14:paraId="410FA2C5" w14:textId="77777777" w:rsidTr="00B916F7">
        <w:trPr>
          <w:trHeight w:val="340"/>
        </w:trPr>
        <w:tc>
          <w:tcPr>
            <w:tcW w:w="9854" w:type="dxa"/>
            <w:gridSpan w:val="4"/>
          </w:tcPr>
          <w:p w14:paraId="02E5B2F9" w14:textId="53E391F2" w:rsidR="000024A9" w:rsidRDefault="003D3FD4" w:rsidP="00091678">
            <w:sdt>
              <w:sdtPr>
                <w:id w:val="296034809"/>
                <w:placeholder>
                  <w:docPart w:val="F2451357D6FF486FA6AD905FA693B443"/>
                </w:placeholder>
                <w:showingPlcHdr/>
                <w:date>
                  <w:dateFormat w:val="d/MM/yyyy"/>
                  <w:lid w:val="en-AU"/>
                  <w:storeMappedDataAs w:val="dateTime"/>
                  <w:calendar w:val="gregorian"/>
                </w:date>
              </w:sdtPr>
              <w:sdtEndPr/>
              <w:sdtContent>
                <w:r w:rsidR="00CA7908" w:rsidRPr="001D7C5C">
                  <w:rPr>
                    <w:rStyle w:val="PlaceholderText"/>
                  </w:rPr>
                  <w:t>Click or tap to enter a date.</w:t>
                </w:r>
              </w:sdtContent>
            </w:sdt>
          </w:p>
        </w:tc>
      </w:tr>
      <w:tr w:rsidR="000024A9" w14:paraId="1682DA0A" w14:textId="77777777" w:rsidTr="00B916F7">
        <w:trPr>
          <w:trHeight w:val="340"/>
        </w:trPr>
        <w:tc>
          <w:tcPr>
            <w:tcW w:w="9854" w:type="dxa"/>
            <w:gridSpan w:val="4"/>
            <w:shd w:val="clear" w:color="auto" w:fill="E7E7E7" w:themeFill="background2"/>
            <w:vAlign w:val="center"/>
          </w:tcPr>
          <w:p w14:paraId="03CACF64" w14:textId="6793F06A" w:rsidR="000024A9" w:rsidRPr="000024A9" w:rsidRDefault="000024A9" w:rsidP="000024A9">
            <w:pPr>
              <w:rPr>
                <w:b/>
                <w:bCs/>
              </w:rPr>
            </w:pPr>
            <w:r w:rsidRPr="000024A9">
              <w:rPr>
                <w:b/>
                <w:bCs/>
              </w:rPr>
              <w:t>iv. Tax incentive(s) which are being sought in relation to the vessel for this income year (please tick all that apply).</w:t>
            </w:r>
          </w:p>
        </w:tc>
      </w:tr>
      <w:tr w:rsidR="000024A9" w14:paraId="1DD5F1E7" w14:textId="77777777" w:rsidTr="00B916F7">
        <w:trPr>
          <w:trHeight w:val="340"/>
        </w:trPr>
        <w:tc>
          <w:tcPr>
            <w:tcW w:w="3284" w:type="dxa"/>
            <w:vAlign w:val="center"/>
          </w:tcPr>
          <w:p w14:paraId="707D6992" w14:textId="71A01CF8" w:rsidR="000024A9" w:rsidRDefault="003D3FD4" w:rsidP="000024A9">
            <w:sdt>
              <w:sdtPr>
                <w:alias w:val="Accelerated depreciation"/>
                <w:tag w:val="Accelerated depreciation"/>
                <w:id w:val="92907249"/>
                <w14:checkbox>
                  <w14:checked w14:val="0"/>
                  <w14:checkedState w14:val="2612" w14:font="MS Gothic"/>
                  <w14:uncheckedState w14:val="2610" w14:font="MS Gothic"/>
                </w14:checkbox>
              </w:sdtPr>
              <w:sdtEndPr/>
              <w:sdtContent>
                <w:r w:rsidR="000024A9">
                  <w:rPr>
                    <w:rFonts w:ascii="MS Gothic" w:eastAsia="MS Gothic" w:hAnsi="MS Gothic" w:hint="eastAsia"/>
                  </w:rPr>
                  <w:t>☐</w:t>
                </w:r>
              </w:sdtContent>
            </w:sdt>
            <w:r w:rsidR="000024A9">
              <w:t xml:space="preserve">  </w:t>
            </w:r>
            <w:r w:rsidR="000024A9" w:rsidRPr="000024A9">
              <w:t>Accelerated depreciation</w:t>
            </w:r>
          </w:p>
        </w:tc>
        <w:tc>
          <w:tcPr>
            <w:tcW w:w="3285" w:type="dxa"/>
            <w:gridSpan w:val="2"/>
            <w:vAlign w:val="center"/>
          </w:tcPr>
          <w:p w14:paraId="1647F6E2" w14:textId="6B7C6E8A" w:rsidR="000024A9" w:rsidRDefault="003D3FD4" w:rsidP="000024A9">
            <w:sdt>
              <w:sdtPr>
                <w:alias w:val="Seafarer tax offset"/>
                <w:tag w:val="Seafarer tax offset"/>
                <w:id w:val="-576137864"/>
                <w14:checkbox>
                  <w14:checked w14:val="0"/>
                  <w14:checkedState w14:val="2612" w14:font="MS Gothic"/>
                  <w14:uncheckedState w14:val="2610" w14:font="MS Gothic"/>
                </w14:checkbox>
              </w:sdtPr>
              <w:sdtEndPr/>
              <w:sdtContent>
                <w:r w:rsidR="000024A9">
                  <w:rPr>
                    <w:rFonts w:ascii="MS Gothic" w:eastAsia="MS Gothic" w:hAnsi="MS Gothic" w:hint="eastAsia"/>
                  </w:rPr>
                  <w:t>☐</w:t>
                </w:r>
              </w:sdtContent>
            </w:sdt>
            <w:r w:rsidR="000024A9">
              <w:t xml:space="preserve">  </w:t>
            </w:r>
            <w:r w:rsidR="000024A9" w:rsidRPr="000024A9">
              <w:t>Seafarer tax offset</w:t>
            </w:r>
          </w:p>
        </w:tc>
        <w:tc>
          <w:tcPr>
            <w:tcW w:w="3285" w:type="dxa"/>
            <w:vAlign w:val="center"/>
          </w:tcPr>
          <w:p w14:paraId="7B8E5168" w14:textId="78668705" w:rsidR="000024A9" w:rsidRDefault="003D3FD4" w:rsidP="000024A9">
            <w:sdt>
              <w:sdtPr>
                <w:alias w:val="Roll over relief"/>
                <w:tag w:val="Roll over relief"/>
                <w:id w:val="-802925167"/>
                <w14:checkbox>
                  <w14:checked w14:val="0"/>
                  <w14:checkedState w14:val="2612" w14:font="MS Gothic"/>
                  <w14:uncheckedState w14:val="2610" w14:font="MS Gothic"/>
                </w14:checkbox>
              </w:sdtPr>
              <w:sdtEndPr/>
              <w:sdtContent>
                <w:r w:rsidR="000024A9">
                  <w:rPr>
                    <w:rFonts w:ascii="MS Gothic" w:eastAsia="MS Gothic" w:hAnsi="MS Gothic" w:hint="eastAsia"/>
                  </w:rPr>
                  <w:t>☐</w:t>
                </w:r>
              </w:sdtContent>
            </w:sdt>
            <w:r w:rsidR="000024A9">
              <w:t xml:space="preserve">  </w:t>
            </w:r>
            <w:r w:rsidR="000024A9" w:rsidRPr="000024A9">
              <w:t>Roll over relief</w:t>
            </w:r>
          </w:p>
        </w:tc>
      </w:tr>
    </w:tbl>
    <w:p w14:paraId="3FF0692F" w14:textId="77777777" w:rsidR="00CA7908" w:rsidRDefault="00CA7908" w:rsidP="00CA7908"/>
    <w:p w14:paraId="6A41CD71" w14:textId="77777777" w:rsidR="00CA7908" w:rsidRDefault="00CA7908">
      <w:pPr>
        <w:suppressAutoHyphens w:val="0"/>
        <w:rPr>
          <w:rFonts w:asciiTheme="majorHAnsi" w:eastAsiaTheme="majorEastAsia" w:hAnsiTheme="majorHAnsi" w:cstheme="majorBidi"/>
          <w:color w:val="081E3F"/>
          <w:sz w:val="36"/>
          <w:szCs w:val="26"/>
        </w:rPr>
      </w:pPr>
      <w:r>
        <w:br w:type="page"/>
      </w:r>
    </w:p>
    <w:p w14:paraId="5D369D95" w14:textId="04FFF40A" w:rsidR="00ED3120" w:rsidRDefault="000024A9" w:rsidP="000024A9">
      <w:pPr>
        <w:pStyle w:val="Heading2"/>
      </w:pPr>
      <w:r>
        <w:lastRenderedPageBreak/>
        <w:t>Part 4: Vessel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7"/>
        <w:gridCol w:w="30"/>
        <w:gridCol w:w="4897"/>
      </w:tblGrid>
      <w:tr w:rsidR="000024A9" w:rsidRPr="00ED3120" w14:paraId="7E478CC4" w14:textId="77777777" w:rsidTr="00B916F7">
        <w:trPr>
          <w:trHeight w:val="340"/>
        </w:trPr>
        <w:tc>
          <w:tcPr>
            <w:tcW w:w="9854" w:type="dxa"/>
            <w:gridSpan w:val="3"/>
            <w:shd w:val="clear" w:color="auto" w:fill="E7E7E7" w:themeFill="background2"/>
            <w:vAlign w:val="center"/>
          </w:tcPr>
          <w:p w14:paraId="0E340F9C" w14:textId="59E15A76" w:rsidR="000024A9" w:rsidRPr="00ED3120" w:rsidRDefault="000024A9" w:rsidP="00091678">
            <w:pPr>
              <w:rPr>
                <w:b/>
                <w:bCs/>
              </w:rPr>
            </w:pPr>
            <w:proofErr w:type="spellStart"/>
            <w:r w:rsidRPr="000024A9">
              <w:rPr>
                <w:b/>
                <w:bCs/>
              </w:rPr>
              <w:t>i</w:t>
            </w:r>
            <w:proofErr w:type="spellEnd"/>
            <w:r w:rsidRPr="000024A9">
              <w:rPr>
                <w:b/>
                <w:bCs/>
              </w:rPr>
              <w:t>. Name of the vessel:</w:t>
            </w:r>
          </w:p>
        </w:tc>
      </w:tr>
      <w:tr w:rsidR="000024A9" w14:paraId="52D8EE6B" w14:textId="77777777" w:rsidTr="00B916F7">
        <w:trPr>
          <w:trHeight w:val="340"/>
        </w:trPr>
        <w:tc>
          <w:tcPr>
            <w:tcW w:w="9854" w:type="dxa"/>
            <w:gridSpan w:val="3"/>
            <w:vAlign w:val="center"/>
          </w:tcPr>
          <w:p w14:paraId="2CBFBD96" w14:textId="41139D4B" w:rsidR="000024A9" w:rsidRDefault="003D3FD4" w:rsidP="00CA7908">
            <w:sdt>
              <w:sdtPr>
                <w:alias w:val="Name of the vessel"/>
                <w:tag w:val="Name of the vessel"/>
                <w:id w:val="-1411854963"/>
                <w:placeholder>
                  <w:docPart w:val="F18CF127A1874141A0B38F4F20398ACB"/>
                </w:placeholder>
                <w:showingPlcHdr/>
              </w:sdtPr>
              <w:sdtEndPr/>
              <w:sdtContent>
                <w:r w:rsidR="000024A9" w:rsidRPr="007746B4">
                  <w:rPr>
                    <w:rStyle w:val="PlaceholderText"/>
                  </w:rPr>
                  <w:t>Click or tap here to enter text.</w:t>
                </w:r>
              </w:sdtContent>
            </w:sdt>
          </w:p>
        </w:tc>
      </w:tr>
      <w:tr w:rsidR="005E7ACB" w:rsidRPr="00ED3120" w14:paraId="33113DE9" w14:textId="77777777" w:rsidTr="00B916F7">
        <w:trPr>
          <w:trHeight w:val="340"/>
        </w:trPr>
        <w:tc>
          <w:tcPr>
            <w:tcW w:w="9854" w:type="dxa"/>
            <w:gridSpan w:val="3"/>
            <w:shd w:val="clear" w:color="auto" w:fill="E7E7E7" w:themeFill="background2"/>
            <w:vAlign w:val="center"/>
          </w:tcPr>
          <w:p w14:paraId="07E9E560" w14:textId="6D4E38DD" w:rsidR="005E7ACB" w:rsidRPr="00ED3120" w:rsidRDefault="005E7ACB" w:rsidP="00091678">
            <w:pPr>
              <w:rPr>
                <w:b/>
                <w:bCs/>
              </w:rPr>
            </w:pPr>
            <w:r w:rsidRPr="005E7ACB">
              <w:rPr>
                <w:b/>
                <w:bCs/>
              </w:rPr>
              <w:t>ii. Australian Shipping Register:</w:t>
            </w:r>
          </w:p>
        </w:tc>
      </w:tr>
      <w:tr w:rsidR="000024A9" w14:paraId="3CE076CF" w14:textId="77777777" w:rsidTr="00B916F7">
        <w:trPr>
          <w:trHeight w:val="340"/>
        </w:trPr>
        <w:tc>
          <w:tcPr>
            <w:tcW w:w="4957" w:type="dxa"/>
            <w:gridSpan w:val="2"/>
            <w:vAlign w:val="center"/>
          </w:tcPr>
          <w:p w14:paraId="3780E9AA" w14:textId="14835E31" w:rsidR="000024A9" w:rsidRDefault="003D3FD4" w:rsidP="00CA7908">
            <w:sdt>
              <w:sdtPr>
                <w:alias w:val="General"/>
                <w:tag w:val="General"/>
                <w:id w:val="1957523180"/>
                <w14:checkbox>
                  <w14:checked w14:val="0"/>
                  <w14:checkedState w14:val="2612" w14:font="MS Gothic"/>
                  <w14:uncheckedState w14:val="2610" w14:font="MS Gothic"/>
                </w14:checkbox>
              </w:sdtPr>
              <w:sdtEndPr/>
              <w:sdtContent>
                <w:r w:rsidR="005E7ACB">
                  <w:rPr>
                    <w:rFonts w:ascii="MS Gothic" w:eastAsia="MS Gothic" w:hAnsi="MS Gothic" w:hint="eastAsia"/>
                  </w:rPr>
                  <w:t>☐</w:t>
                </w:r>
              </w:sdtContent>
            </w:sdt>
            <w:r w:rsidR="005E7ACB">
              <w:t xml:space="preserve">  General</w:t>
            </w:r>
          </w:p>
        </w:tc>
        <w:tc>
          <w:tcPr>
            <w:tcW w:w="4897" w:type="dxa"/>
            <w:vAlign w:val="center"/>
          </w:tcPr>
          <w:p w14:paraId="6790E650" w14:textId="17563943" w:rsidR="000024A9" w:rsidRDefault="003D3FD4" w:rsidP="00CA7908">
            <w:sdt>
              <w:sdtPr>
                <w:alias w:val="International"/>
                <w:tag w:val="International"/>
                <w:id w:val="-615211547"/>
                <w14:checkbox>
                  <w14:checked w14:val="0"/>
                  <w14:checkedState w14:val="2612" w14:font="MS Gothic"/>
                  <w14:uncheckedState w14:val="2610" w14:font="MS Gothic"/>
                </w14:checkbox>
              </w:sdtPr>
              <w:sdtEndPr/>
              <w:sdtContent>
                <w:r w:rsidR="005E7ACB">
                  <w:rPr>
                    <w:rFonts w:ascii="MS Gothic" w:eastAsia="MS Gothic" w:hAnsi="MS Gothic" w:hint="eastAsia"/>
                  </w:rPr>
                  <w:t>☐</w:t>
                </w:r>
              </w:sdtContent>
            </w:sdt>
            <w:r w:rsidR="005E7ACB">
              <w:t xml:space="preserve">  International</w:t>
            </w:r>
          </w:p>
        </w:tc>
      </w:tr>
      <w:tr w:rsidR="005E7ACB" w:rsidRPr="00ED3120" w14:paraId="56AD7980" w14:textId="77777777" w:rsidTr="00B916F7">
        <w:trPr>
          <w:trHeight w:val="340"/>
        </w:trPr>
        <w:tc>
          <w:tcPr>
            <w:tcW w:w="9854" w:type="dxa"/>
            <w:gridSpan w:val="3"/>
            <w:shd w:val="clear" w:color="auto" w:fill="E7E7E7" w:themeFill="background2"/>
            <w:vAlign w:val="center"/>
          </w:tcPr>
          <w:p w14:paraId="04A8B17B" w14:textId="47DABC35" w:rsidR="005E7ACB" w:rsidRPr="005E7ACB" w:rsidRDefault="005E7ACB" w:rsidP="00091678">
            <w:r w:rsidRPr="005E7ACB">
              <w:rPr>
                <w:b/>
                <w:bCs/>
              </w:rPr>
              <w:t>iii. Date of registration:</w:t>
            </w:r>
          </w:p>
        </w:tc>
      </w:tr>
      <w:tr w:rsidR="005E7ACB" w:rsidRPr="00ED3120" w14:paraId="50706E7F" w14:textId="77777777" w:rsidTr="00B916F7">
        <w:trPr>
          <w:trHeight w:val="340"/>
        </w:trPr>
        <w:tc>
          <w:tcPr>
            <w:tcW w:w="9854" w:type="dxa"/>
            <w:gridSpan w:val="3"/>
            <w:shd w:val="clear" w:color="auto" w:fill="auto"/>
            <w:vAlign w:val="center"/>
          </w:tcPr>
          <w:p w14:paraId="6E33B33F" w14:textId="6AE3B50B" w:rsidR="005E7ACB" w:rsidRDefault="003D3FD4" w:rsidP="00091678">
            <w:sdt>
              <w:sdtPr>
                <w:id w:val="-2139018030"/>
                <w:placeholder>
                  <w:docPart w:val="CEB78DC8F09D4DAA8F895B501C420ECF"/>
                </w:placeholder>
                <w:showingPlcHdr/>
                <w:date>
                  <w:dateFormat w:val="d/MM/yyyy"/>
                  <w:lid w:val="en-AU"/>
                  <w:storeMappedDataAs w:val="dateTime"/>
                  <w:calendar w:val="gregorian"/>
                </w:date>
              </w:sdtPr>
              <w:sdtEndPr/>
              <w:sdtContent>
                <w:r w:rsidR="005E7ACB" w:rsidRPr="001D7C5C">
                  <w:rPr>
                    <w:rStyle w:val="PlaceholderText"/>
                  </w:rPr>
                  <w:t>Click or tap to enter a date.</w:t>
                </w:r>
              </w:sdtContent>
            </w:sdt>
            <w:r w:rsidR="005E7ACB">
              <w:t xml:space="preserve">  to  </w:t>
            </w:r>
            <w:sdt>
              <w:sdtPr>
                <w:id w:val="875204377"/>
                <w:placeholder>
                  <w:docPart w:val="CEB78DC8F09D4DAA8F895B501C420ECF"/>
                </w:placeholder>
                <w:showingPlcHdr/>
                <w:date>
                  <w:dateFormat w:val="d/MM/yyyy"/>
                  <w:lid w:val="en-AU"/>
                  <w:storeMappedDataAs w:val="dateTime"/>
                  <w:calendar w:val="gregorian"/>
                </w:date>
              </w:sdtPr>
              <w:sdtEndPr/>
              <w:sdtContent>
                <w:r w:rsidR="00ED2168" w:rsidRPr="001D7C5C">
                  <w:rPr>
                    <w:rStyle w:val="PlaceholderText"/>
                  </w:rPr>
                  <w:t>Click or tap to enter a date.</w:t>
                </w:r>
              </w:sdtContent>
            </w:sdt>
          </w:p>
        </w:tc>
      </w:tr>
      <w:tr w:rsidR="00AE39FF" w:rsidRPr="00ED3120" w14:paraId="1C177928" w14:textId="77777777" w:rsidTr="00B916F7">
        <w:trPr>
          <w:trHeight w:val="340"/>
        </w:trPr>
        <w:tc>
          <w:tcPr>
            <w:tcW w:w="9854" w:type="dxa"/>
            <w:gridSpan w:val="3"/>
            <w:shd w:val="clear" w:color="auto" w:fill="E7E7E7" w:themeFill="background2"/>
            <w:vAlign w:val="center"/>
          </w:tcPr>
          <w:p w14:paraId="73E46584" w14:textId="35D7A6A8" w:rsidR="00AE39FF" w:rsidRDefault="00AE39FF" w:rsidP="005E7ACB">
            <w:r w:rsidRPr="005E7ACB">
              <w:rPr>
                <w:b/>
                <w:bCs/>
              </w:rPr>
              <w:t>iv. Vessel IMO number:</w:t>
            </w:r>
          </w:p>
        </w:tc>
      </w:tr>
      <w:tr w:rsidR="00AE39FF" w:rsidRPr="00ED3120" w14:paraId="496EF61F" w14:textId="77777777" w:rsidTr="00B916F7">
        <w:trPr>
          <w:trHeight w:val="340"/>
        </w:trPr>
        <w:tc>
          <w:tcPr>
            <w:tcW w:w="9854" w:type="dxa"/>
            <w:gridSpan w:val="3"/>
            <w:shd w:val="clear" w:color="auto" w:fill="auto"/>
            <w:vAlign w:val="center"/>
          </w:tcPr>
          <w:p w14:paraId="7F03A21C" w14:textId="39266C91" w:rsidR="00AE39FF" w:rsidRDefault="003D3FD4" w:rsidP="005E7ACB">
            <w:sdt>
              <w:sdtPr>
                <w:alias w:val="Vessel IMO number"/>
                <w:tag w:val="Vessel IMO number"/>
                <w:id w:val="-771160159"/>
                <w:placeholder>
                  <w:docPart w:val="A7C70CD7AEAE4D6AB304E59775F98BE6"/>
                </w:placeholder>
                <w:showingPlcHdr/>
              </w:sdtPr>
              <w:sdtEndPr/>
              <w:sdtContent>
                <w:r w:rsidR="00AE39FF" w:rsidRPr="007746B4">
                  <w:rPr>
                    <w:rStyle w:val="PlaceholderText"/>
                  </w:rPr>
                  <w:t>Click or tap here to enter text.</w:t>
                </w:r>
              </w:sdtContent>
            </w:sdt>
          </w:p>
        </w:tc>
      </w:tr>
      <w:tr w:rsidR="005E7ACB" w:rsidRPr="00ED3120" w14:paraId="63884345" w14:textId="77777777" w:rsidTr="00B916F7">
        <w:trPr>
          <w:trHeight w:val="340"/>
        </w:trPr>
        <w:tc>
          <w:tcPr>
            <w:tcW w:w="9854" w:type="dxa"/>
            <w:gridSpan w:val="3"/>
            <w:shd w:val="clear" w:color="auto" w:fill="E7E7E7" w:themeFill="background2"/>
            <w:vAlign w:val="center"/>
          </w:tcPr>
          <w:p w14:paraId="34611CBB" w14:textId="77777777" w:rsidR="005E7ACB" w:rsidRPr="005E7ACB" w:rsidRDefault="005E7ACB" w:rsidP="005E7ACB">
            <w:pPr>
              <w:rPr>
                <w:b/>
              </w:rPr>
            </w:pPr>
            <w:r w:rsidRPr="005E7ACB">
              <w:rPr>
                <w:b/>
              </w:rPr>
              <w:t>v. Gross tonnage:</w:t>
            </w:r>
          </w:p>
          <w:p w14:paraId="65901526" w14:textId="7535CD9D" w:rsidR="005E7ACB" w:rsidRDefault="005E7ACB" w:rsidP="005E7ACB">
            <w:r>
              <w:t>The application must be accompanied by a copy of the vessel’s Australian tonnage certificate</w:t>
            </w:r>
            <w:r w:rsidR="00473D2F">
              <w:t>.</w:t>
            </w:r>
          </w:p>
        </w:tc>
      </w:tr>
      <w:tr w:rsidR="005E7ACB" w:rsidRPr="00ED3120" w14:paraId="0E57F0D8" w14:textId="77777777" w:rsidTr="00B916F7">
        <w:trPr>
          <w:trHeight w:val="340"/>
        </w:trPr>
        <w:tc>
          <w:tcPr>
            <w:tcW w:w="9854" w:type="dxa"/>
            <w:gridSpan w:val="3"/>
            <w:shd w:val="clear" w:color="auto" w:fill="auto"/>
            <w:vAlign w:val="center"/>
          </w:tcPr>
          <w:p w14:paraId="72B46A1E" w14:textId="76241203" w:rsidR="005E7ACB" w:rsidRDefault="003D3FD4" w:rsidP="005E7ACB">
            <w:sdt>
              <w:sdtPr>
                <w:alias w:val="Gross tonnage"/>
                <w:tag w:val="Gross tonnage"/>
                <w:id w:val="-171488564"/>
                <w:placeholder>
                  <w:docPart w:val="0921497A74A844BEAB5AD78455215C55"/>
                </w:placeholder>
                <w:showingPlcHdr/>
              </w:sdtPr>
              <w:sdtEndPr/>
              <w:sdtContent>
                <w:r w:rsidR="005E7ACB" w:rsidRPr="007746B4">
                  <w:rPr>
                    <w:rStyle w:val="PlaceholderText"/>
                  </w:rPr>
                  <w:t>Click or tap here to enter text.</w:t>
                </w:r>
              </w:sdtContent>
            </w:sdt>
          </w:p>
        </w:tc>
      </w:tr>
      <w:tr w:rsidR="005E7ACB" w:rsidRPr="00ED3120" w14:paraId="6BE57335" w14:textId="77777777" w:rsidTr="00B916F7">
        <w:trPr>
          <w:trHeight w:val="340"/>
        </w:trPr>
        <w:tc>
          <w:tcPr>
            <w:tcW w:w="9854" w:type="dxa"/>
            <w:gridSpan w:val="3"/>
            <w:shd w:val="clear" w:color="auto" w:fill="E7E7E7" w:themeFill="background2"/>
            <w:vAlign w:val="center"/>
          </w:tcPr>
          <w:p w14:paraId="1745CD66" w14:textId="5F3A6E61" w:rsidR="005E7ACB" w:rsidRDefault="005E7ACB" w:rsidP="005E7ACB">
            <w:r w:rsidRPr="005E7ACB">
              <w:t>For vessels less than 500 tonnes, during the income year, has your vessel been, or will it be, used wholly or mainly for carrying shipping cargo to, from or within regional or remote Australia?</w:t>
            </w:r>
          </w:p>
        </w:tc>
      </w:tr>
      <w:tr w:rsidR="005E7ACB" w:rsidRPr="00ED3120" w14:paraId="16BCA023" w14:textId="77777777" w:rsidTr="00B916F7">
        <w:trPr>
          <w:trHeight w:val="340"/>
        </w:trPr>
        <w:tc>
          <w:tcPr>
            <w:tcW w:w="4927" w:type="dxa"/>
            <w:shd w:val="clear" w:color="auto" w:fill="auto"/>
            <w:vAlign w:val="center"/>
          </w:tcPr>
          <w:p w14:paraId="5320F1DD" w14:textId="57AFF73B" w:rsidR="005E7ACB" w:rsidRDefault="003D3FD4" w:rsidP="00CA7908">
            <w:sdt>
              <w:sdtPr>
                <w:alias w:val="Yes"/>
                <w:tag w:val="Yes"/>
                <w:id w:val="-1176340270"/>
                <w14:checkbox>
                  <w14:checked w14:val="0"/>
                  <w14:checkedState w14:val="2612" w14:font="MS Gothic"/>
                  <w14:uncheckedState w14:val="2610" w14:font="MS Gothic"/>
                </w14:checkbox>
              </w:sdtPr>
              <w:sdtEndPr/>
              <w:sdtContent>
                <w:r w:rsidR="005E7ACB">
                  <w:rPr>
                    <w:rFonts w:ascii="MS Gothic" w:eastAsia="MS Gothic" w:hAnsi="MS Gothic" w:hint="eastAsia"/>
                  </w:rPr>
                  <w:t>☐</w:t>
                </w:r>
              </w:sdtContent>
            </w:sdt>
            <w:r w:rsidR="005E7ACB">
              <w:t xml:space="preserve">  Yes</w:t>
            </w:r>
          </w:p>
        </w:tc>
        <w:tc>
          <w:tcPr>
            <w:tcW w:w="4927" w:type="dxa"/>
            <w:gridSpan w:val="2"/>
            <w:shd w:val="clear" w:color="auto" w:fill="auto"/>
            <w:vAlign w:val="center"/>
          </w:tcPr>
          <w:p w14:paraId="23E15668" w14:textId="70E4F73C" w:rsidR="005E7ACB" w:rsidRDefault="003D3FD4" w:rsidP="00CA7908">
            <w:sdt>
              <w:sdtPr>
                <w:alias w:val="No"/>
                <w:tag w:val="No"/>
                <w:id w:val="1610627630"/>
                <w14:checkbox>
                  <w14:checked w14:val="0"/>
                  <w14:checkedState w14:val="2612" w14:font="MS Gothic"/>
                  <w14:uncheckedState w14:val="2610" w14:font="MS Gothic"/>
                </w14:checkbox>
              </w:sdtPr>
              <w:sdtEndPr/>
              <w:sdtContent>
                <w:r w:rsidR="005E7ACB">
                  <w:rPr>
                    <w:rFonts w:ascii="MS Gothic" w:eastAsia="MS Gothic" w:hAnsi="MS Gothic" w:hint="eastAsia"/>
                  </w:rPr>
                  <w:t>☐</w:t>
                </w:r>
              </w:sdtContent>
            </w:sdt>
            <w:r w:rsidR="005E7ACB">
              <w:t xml:space="preserve">  No</w:t>
            </w:r>
          </w:p>
        </w:tc>
      </w:tr>
      <w:tr w:rsidR="005E7ACB" w:rsidRPr="00ED3120" w14:paraId="478ABA9D" w14:textId="77777777" w:rsidTr="00B916F7">
        <w:trPr>
          <w:trHeight w:val="340"/>
        </w:trPr>
        <w:tc>
          <w:tcPr>
            <w:tcW w:w="9854" w:type="dxa"/>
            <w:gridSpan w:val="3"/>
            <w:shd w:val="clear" w:color="auto" w:fill="E7E7E7" w:themeFill="background2"/>
            <w:vAlign w:val="center"/>
          </w:tcPr>
          <w:p w14:paraId="3667CF5C" w14:textId="7D2C639F" w:rsidR="005E7ACB" w:rsidRPr="005E7ACB" w:rsidRDefault="005E7ACB" w:rsidP="005E7ACB">
            <w:pPr>
              <w:rPr>
                <w:b/>
                <w:bCs/>
              </w:rPr>
            </w:pPr>
            <w:r w:rsidRPr="005E7ACB">
              <w:rPr>
                <w:b/>
                <w:bCs/>
              </w:rPr>
              <w:t>vi. Vessel type:</w:t>
            </w:r>
          </w:p>
        </w:tc>
      </w:tr>
      <w:tr w:rsidR="005E7ACB" w:rsidRPr="00ED3120" w14:paraId="5761148E" w14:textId="77777777" w:rsidTr="00B916F7">
        <w:trPr>
          <w:trHeight w:val="340"/>
        </w:trPr>
        <w:tc>
          <w:tcPr>
            <w:tcW w:w="9854" w:type="dxa"/>
            <w:gridSpan w:val="3"/>
            <w:shd w:val="clear" w:color="auto" w:fill="auto"/>
            <w:vAlign w:val="center"/>
          </w:tcPr>
          <w:p w14:paraId="08EBC13E" w14:textId="78885CE9" w:rsidR="005E7ACB" w:rsidRDefault="003D3FD4" w:rsidP="005E7ACB">
            <w:sdt>
              <w:sdtPr>
                <w:alias w:val="Vessel type"/>
                <w:tag w:val="Vessel type"/>
                <w:id w:val="969861242"/>
                <w:placeholder>
                  <w:docPart w:val="42F3F74FB6674F14A096E579D6732328"/>
                </w:placeholder>
                <w:showingPlcHdr/>
              </w:sdtPr>
              <w:sdtEndPr/>
              <w:sdtContent>
                <w:r w:rsidR="005E7ACB" w:rsidRPr="007746B4">
                  <w:rPr>
                    <w:rStyle w:val="PlaceholderText"/>
                  </w:rPr>
                  <w:t>Click or tap here to enter text.</w:t>
                </w:r>
              </w:sdtContent>
            </w:sdt>
          </w:p>
        </w:tc>
      </w:tr>
      <w:tr w:rsidR="005E7ACB" w:rsidRPr="00ED3120" w14:paraId="3AA48084" w14:textId="77777777" w:rsidTr="00B916F7">
        <w:trPr>
          <w:trHeight w:val="340"/>
        </w:trPr>
        <w:tc>
          <w:tcPr>
            <w:tcW w:w="9854" w:type="dxa"/>
            <w:gridSpan w:val="3"/>
            <w:shd w:val="clear" w:color="auto" w:fill="E7E7E7" w:themeFill="background2"/>
            <w:vAlign w:val="center"/>
          </w:tcPr>
          <w:p w14:paraId="5DE1CDE4" w14:textId="220FE54C" w:rsidR="005E7ACB" w:rsidRDefault="005E7ACB" w:rsidP="005E7ACB">
            <w:r w:rsidRPr="005E7ACB">
              <w:rPr>
                <w:b/>
                <w:bCs/>
              </w:rPr>
              <w:t>vii. Dates for which the certificate is sought:</w:t>
            </w:r>
          </w:p>
        </w:tc>
      </w:tr>
      <w:tr w:rsidR="005E7ACB" w:rsidRPr="00ED3120" w14:paraId="12D62FA6" w14:textId="77777777" w:rsidTr="009C1FA8">
        <w:trPr>
          <w:trHeight w:val="397"/>
        </w:trPr>
        <w:tc>
          <w:tcPr>
            <w:tcW w:w="9854" w:type="dxa"/>
            <w:gridSpan w:val="3"/>
            <w:shd w:val="clear" w:color="auto" w:fill="auto"/>
            <w:vAlign w:val="center"/>
          </w:tcPr>
          <w:p w14:paraId="6118C85D" w14:textId="5945ED39" w:rsidR="005E7ACB" w:rsidRDefault="003D3FD4" w:rsidP="005E7ACB">
            <w:sdt>
              <w:sdtPr>
                <w:id w:val="1401862513"/>
                <w:placeholder>
                  <w:docPart w:val="0DB4EFDBC5D4454B95E21729EE53277D"/>
                </w:placeholder>
                <w:showingPlcHdr/>
                <w:date>
                  <w:dateFormat w:val="d/MM/yyyy"/>
                  <w:lid w:val="en-AU"/>
                  <w:storeMappedDataAs w:val="dateTime"/>
                  <w:calendar w:val="gregorian"/>
                </w:date>
              </w:sdtPr>
              <w:sdtEndPr/>
              <w:sdtContent>
                <w:r w:rsidR="005E7ACB" w:rsidRPr="001D7C5C">
                  <w:rPr>
                    <w:rStyle w:val="PlaceholderText"/>
                  </w:rPr>
                  <w:t>Click or tap to enter a date.</w:t>
                </w:r>
              </w:sdtContent>
            </w:sdt>
            <w:r w:rsidR="005E7ACB">
              <w:t xml:space="preserve">  to  </w:t>
            </w:r>
            <w:sdt>
              <w:sdtPr>
                <w:id w:val="-1823723925"/>
                <w:placeholder>
                  <w:docPart w:val="0DB4EFDBC5D4454B95E21729EE53277D"/>
                </w:placeholder>
                <w:showingPlcHdr/>
                <w:date>
                  <w:dateFormat w:val="d/MM/yyyy"/>
                  <w:lid w:val="en-AU"/>
                  <w:storeMappedDataAs w:val="dateTime"/>
                  <w:calendar w:val="gregorian"/>
                </w:date>
              </w:sdtPr>
              <w:sdtEndPr/>
              <w:sdtContent>
                <w:r w:rsidR="00132A4A" w:rsidRPr="001D7C5C">
                  <w:rPr>
                    <w:rStyle w:val="PlaceholderText"/>
                  </w:rPr>
                  <w:t>Click or tap to enter a date.</w:t>
                </w:r>
              </w:sdtContent>
            </w:sdt>
          </w:p>
          <w:p w14:paraId="2A4944FC" w14:textId="77777777" w:rsidR="000E0CE7" w:rsidRDefault="000E0CE7" w:rsidP="005E7ACB">
            <w:pPr>
              <w:rPr>
                <w:sz w:val="18"/>
                <w:szCs w:val="18"/>
              </w:rPr>
            </w:pPr>
          </w:p>
          <w:p w14:paraId="49CB2EFB" w14:textId="0EAC68DA" w:rsidR="005E7ACB" w:rsidRPr="00581852" w:rsidRDefault="005E7ACB" w:rsidP="005E7ACB">
            <w:pPr>
              <w:rPr>
                <w:sz w:val="18"/>
                <w:szCs w:val="18"/>
              </w:rPr>
            </w:pPr>
            <w:r w:rsidRPr="005E7ACB">
              <w:rPr>
                <w:sz w:val="18"/>
                <w:szCs w:val="18"/>
              </w:rPr>
              <w:t xml:space="preserve">The certificate may apply from the start of the income year or a shorter period if the qualifying conditions are met from another date in that income year. If this is your first certificate in relation to the vessel, the certificate can only cover the last 3 months of the income year unless you have a notice for the vessel. Please refer to the </w:t>
            </w:r>
            <w:hyperlink r:id="rId14" w:history="1">
              <w:r w:rsidRPr="005E7ACB">
                <w:rPr>
                  <w:rStyle w:val="Hyperlink"/>
                  <w:sz w:val="18"/>
                  <w:szCs w:val="18"/>
                </w:rPr>
                <w:t>notice application form</w:t>
              </w:r>
            </w:hyperlink>
            <w:r w:rsidR="00581852" w:rsidRPr="00581852">
              <w:rPr>
                <w:rStyle w:val="Hyperlink"/>
                <w:color w:val="auto"/>
                <w:sz w:val="18"/>
                <w:szCs w:val="18"/>
                <w:u w:val="none"/>
              </w:rPr>
              <w:t>.</w:t>
            </w:r>
          </w:p>
        </w:tc>
      </w:tr>
      <w:tr w:rsidR="005E7ACB" w:rsidRPr="00ED3120" w14:paraId="5EE9C3D0" w14:textId="77777777" w:rsidTr="005E7ACB">
        <w:trPr>
          <w:trHeight w:val="397"/>
        </w:trPr>
        <w:tc>
          <w:tcPr>
            <w:tcW w:w="9854" w:type="dxa"/>
            <w:gridSpan w:val="3"/>
            <w:shd w:val="clear" w:color="auto" w:fill="E7E7E7" w:themeFill="background2"/>
            <w:vAlign w:val="center"/>
          </w:tcPr>
          <w:p w14:paraId="33AC3AA8" w14:textId="77777777" w:rsidR="005E7ACB" w:rsidRDefault="005E7ACB" w:rsidP="005E7ACB">
            <w:pPr>
              <w:rPr>
                <w:b/>
                <w:bCs/>
              </w:rPr>
            </w:pPr>
            <w:r w:rsidRPr="005E7ACB">
              <w:rPr>
                <w:b/>
                <w:bCs/>
              </w:rPr>
              <w:t>viii. Description of how the vessel was used during each day for which the certificate is sought:</w:t>
            </w:r>
          </w:p>
          <w:p w14:paraId="0855CEC3" w14:textId="2A009ED6" w:rsidR="005E7ACB" w:rsidRPr="005E7ACB" w:rsidRDefault="005E7ACB" w:rsidP="005E7ACB">
            <w:r w:rsidRPr="005E7ACB">
              <w:t>Summary of voyages undertaken or planned to be undertaken during the certificate year to establish trading or operating pattern and the nature of cargo and passengers carried or planned to be carried.</w:t>
            </w:r>
          </w:p>
        </w:tc>
      </w:tr>
      <w:tr w:rsidR="005E7ACB" w:rsidRPr="00ED3120" w14:paraId="294A3D3F" w14:textId="77777777" w:rsidTr="009C1FA8">
        <w:trPr>
          <w:trHeight w:val="397"/>
        </w:trPr>
        <w:tc>
          <w:tcPr>
            <w:tcW w:w="9854" w:type="dxa"/>
            <w:gridSpan w:val="3"/>
            <w:shd w:val="clear" w:color="auto" w:fill="auto"/>
            <w:vAlign w:val="center"/>
          </w:tcPr>
          <w:p w14:paraId="212F2925" w14:textId="439F0726" w:rsidR="005E7ACB" w:rsidRDefault="003D3FD4" w:rsidP="005E7ACB">
            <w:sdt>
              <w:sdtPr>
                <w:alias w:val="Description of how vessel was used"/>
                <w:tag w:val="Description of how vessel was used"/>
                <w:id w:val="-893888310"/>
                <w:placeholder>
                  <w:docPart w:val="FC9F52B6271D41789039271DF9F1D3C7"/>
                </w:placeholder>
                <w:showingPlcHdr/>
              </w:sdtPr>
              <w:sdtEndPr/>
              <w:sdtContent>
                <w:r w:rsidR="005E7ACB" w:rsidRPr="007746B4">
                  <w:rPr>
                    <w:rStyle w:val="PlaceholderText"/>
                  </w:rPr>
                  <w:t>Click or tap here to enter text.</w:t>
                </w:r>
              </w:sdtContent>
            </w:sdt>
          </w:p>
        </w:tc>
      </w:tr>
    </w:tbl>
    <w:p w14:paraId="4D18E9A3" w14:textId="77777777" w:rsidR="00CA7908" w:rsidRDefault="00CA7908" w:rsidP="00CA7908"/>
    <w:p w14:paraId="44F3D888" w14:textId="77777777" w:rsidR="00CA7908" w:rsidRDefault="00CA7908">
      <w:pPr>
        <w:suppressAutoHyphens w:val="0"/>
        <w:rPr>
          <w:rFonts w:asciiTheme="majorHAnsi" w:eastAsiaTheme="majorEastAsia" w:hAnsiTheme="majorHAnsi" w:cstheme="majorBidi"/>
          <w:color w:val="081E3F"/>
          <w:sz w:val="36"/>
          <w:szCs w:val="26"/>
        </w:rPr>
      </w:pPr>
      <w:r>
        <w:br w:type="page"/>
      </w:r>
    </w:p>
    <w:p w14:paraId="3BA577A9" w14:textId="4FC7F44C" w:rsidR="000024A9" w:rsidRDefault="00CA7908" w:rsidP="00CA7908">
      <w:pPr>
        <w:pStyle w:val="Heading2"/>
      </w:pPr>
      <w:r>
        <w:lastRenderedPageBreak/>
        <w:t>Part 5: Vessel details (optional)</w:t>
      </w:r>
    </w:p>
    <w:p w14:paraId="5B3FC038" w14:textId="4037E373" w:rsidR="00CA7908" w:rsidRPr="00CA7908" w:rsidRDefault="00CA7908" w:rsidP="00CA7908">
      <w:r w:rsidRPr="00CA7908">
        <w:t>Please complete the optional sections 5i and 5ii if you would like the certificate to set out days during the next income year for which relevant requirements are likely to be met. You will still need to apply for a certificate in the next income year in order to access the tax incentives.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54"/>
      </w:tblGrid>
      <w:tr w:rsidR="00CA7908" w:rsidRPr="005E7ACB" w14:paraId="6E20FD89" w14:textId="77777777" w:rsidTr="00B916F7">
        <w:trPr>
          <w:trHeight w:val="340"/>
        </w:trPr>
        <w:tc>
          <w:tcPr>
            <w:tcW w:w="9854" w:type="dxa"/>
            <w:shd w:val="clear" w:color="auto" w:fill="E7E7E7" w:themeFill="background2"/>
            <w:vAlign w:val="center"/>
          </w:tcPr>
          <w:p w14:paraId="0701E0FD" w14:textId="63ADB381" w:rsidR="00CA7908" w:rsidRPr="005E7ACB" w:rsidRDefault="00CA7908" w:rsidP="00091678">
            <w:proofErr w:type="spellStart"/>
            <w:r>
              <w:rPr>
                <w:b/>
                <w:bCs/>
              </w:rPr>
              <w:t>i</w:t>
            </w:r>
            <w:proofErr w:type="spellEnd"/>
            <w:r>
              <w:rPr>
                <w:b/>
                <w:bCs/>
              </w:rPr>
              <w:t xml:space="preserve">. </w:t>
            </w:r>
            <w:r w:rsidRPr="00CA7908">
              <w:rPr>
                <w:b/>
                <w:bCs/>
              </w:rPr>
              <w:t>Dates for which the certificate is likely to be sought:</w:t>
            </w:r>
          </w:p>
        </w:tc>
      </w:tr>
      <w:tr w:rsidR="00CA7908" w14:paraId="01376A64" w14:textId="77777777" w:rsidTr="00B916F7">
        <w:trPr>
          <w:trHeight w:val="340"/>
        </w:trPr>
        <w:tc>
          <w:tcPr>
            <w:tcW w:w="9854" w:type="dxa"/>
            <w:shd w:val="clear" w:color="auto" w:fill="auto"/>
            <w:vAlign w:val="center"/>
          </w:tcPr>
          <w:p w14:paraId="02AB5062" w14:textId="297F96F5" w:rsidR="00CA7908" w:rsidRDefault="003D3FD4" w:rsidP="00091678">
            <w:sdt>
              <w:sdtPr>
                <w:id w:val="-1468650741"/>
                <w:placeholder>
                  <w:docPart w:val="7DCC97EA842E49C1B8C6E02402732FF3"/>
                </w:placeholder>
                <w:showingPlcHdr/>
                <w:date>
                  <w:dateFormat w:val="d/MM/yyyy"/>
                  <w:lid w:val="en-AU"/>
                  <w:storeMappedDataAs w:val="dateTime"/>
                  <w:calendar w:val="gregorian"/>
                </w:date>
              </w:sdtPr>
              <w:sdtEndPr/>
              <w:sdtContent>
                <w:r w:rsidR="00CA7908" w:rsidRPr="001D7C5C">
                  <w:rPr>
                    <w:rStyle w:val="PlaceholderText"/>
                  </w:rPr>
                  <w:t>Click or tap to enter a date.</w:t>
                </w:r>
              </w:sdtContent>
            </w:sdt>
            <w:r w:rsidR="00CA7908">
              <w:t xml:space="preserve">  to  </w:t>
            </w:r>
            <w:sdt>
              <w:sdtPr>
                <w:id w:val="-1749500739"/>
                <w:placeholder>
                  <w:docPart w:val="7DCC97EA842E49C1B8C6E02402732FF3"/>
                </w:placeholder>
                <w:showingPlcHdr/>
                <w:date>
                  <w:dateFormat w:val="d/MM/yyyy"/>
                  <w:lid w:val="en-AU"/>
                  <w:storeMappedDataAs w:val="dateTime"/>
                  <w:calendar w:val="gregorian"/>
                </w:date>
              </w:sdtPr>
              <w:sdtEndPr/>
              <w:sdtContent>
                <w:r w:rsidR="00132A4A" w:rsidRPr="001D7C5C">
                  <w:rPr>
                    <w:rStyle w:val="PlaceholderText"/>
                  </w:rPr>
                  <w:t>Click or tap to enter a date.</w:t>
                </w:r>
              </w:sdtContent>
            </w:sdt>
          </w:p>
        </w:tc>
      </w:tr>
      <w:tr w:rsidR="00CA7908" w14:paraId="7C772462" w14:textId="77777777" w:rsidTr="00B916F7">
        <w:trPr>
          <w:trHeight w:val="340"/>
        </w:trPr>
        <w:tc>
          <w:tcPr>
            <w:tcW w:w="9854" w:type="dxa"/>
            <w:shd w:val="clear" w:color="auto" w:fill="E7E7E7" w:themeFill="background2"/>
            <w:vAlign w:val="center"/>
          </w:tcPr>
          <w:p w14:paraId="7000A36E" w14:textId="77777777" w:rsidR="00CA7908" w:rsidRPr="00CA7908" w:rsidRDefault="00CA7908" w:rsidP="00CA7908">
            <w:pPr>
              <w:rPr>
                <w:b/>
                <w:bCs/>
              </w:rPr>
            </w:pPr>
            <w:r w:rsidRPr="00CA7908">
              <w:rPr>
                <w:b/>
                <w:bCs/>
              </w:rPr>
              <w:t>ii. Description of how the vessel is likely to be used during each day for which the certificate is likely to be sought:</w:t>
            </w:r>
          </w:p>
          <w:p w14:paraId="37A97EED" w14:textId="638A9C3C" w:rsidR="00CA7908" w:rsidRDefault="00CA7908" w:rsidP="00CA7908">
            <w:r>
              <w:t>Summary of voyages planned to be undertaken during the next income year to establish trading or operating pattern and the nature of cargo and passengers planned to be carried.</w:t>
            </w:r>
          </w:p>
        </w:tc>
      </w:tr>
      <w:tr w:rsidR="00CA7908" w14:paraId="4B2E5082" w14:textId="77777777" w:rsidTr="00B916F7">
        <w:trPr>
          <w:trHeight w:val="340"/>
        </w:trPr>
        <w:tc>
          <w:tcPr>
            <w:tcW w:w="9854" w:type="dxa"/>
            <w:shd w:val="clear" w:color="auto" w:fill="auto"/>
            <w:vAlign w:val="center"/>
          </w:tcPr>
          <w:p w14:paraId="1A9E6FA8" w14:textId="26E00491" w:rsidR="00CA7908" w:rsidRDefault="003D3FD4" w:rsidP="00091678">
            <w:sdt>
              <w:sdtPr>
                <w:alias w:val="Description of how vessel was used"/>
                <w:tag w:val="Description of how vessel was used"/>
                <w:id w:val="-262226359"/>
                <w:placeholder>
                  <w:docPart w:val="0CAE280E163A4EF99D25EBEFB186E0DE"/>
                </w:placeholder>
                <w:showingPlcHdr/>
              </w:sdtPr>
              <w:sdtEndPr/>
              <w:sdtContent>
                <w:r w:rsidR="00CA7908" w:rsidRPr="007746B4">
                  <w:rPr>
                    <w:rStyle w:val="PlaceholderText"/>
                  </w:rPr>
                  <w:t>Click or tap here to enter text.</w:t>
                </w:r>
              </w:sdtContent>
            </w:sdt>
          </w:p>
        </w:tc>
      </w:tr>
    </w:tbl>
    <w:p w14:paraId="44881744" w14:textId="003609F3" w:rsidR="00CA7908" w:rsidRDefault="00CA7908" w:rsidP="00CA7908">
      <w:pPr>
        <w:pStyle w:val="Heading2"/>
      </w:pPr>
      <w:r>
        <w:t>Part 6: Declaration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7"/>
        <w:gridCol w:w="4927"/>
      </w:tblGrid>
      <w:tr w:rsidR="00CA7908" w14:paraId="2CF86756" w14:textId="77777777" w:rsidTr="00B916F7">
        <w:trPr>
          <w:trHeight w:val="340"/>
        </w:trPr>
        <w:tc>
          <w:tcPr>
            <w:tcW w:w="9854" w:type="dxa"/>
            <w:gridSpan w:val="2"/>
            <w:shd w:val="clear" w:color="auto" w:fill="E7E7E7" w:themeFill="background2"/>
            <w:vAlign w:val="center"/>
          </w:tcPr>
          <w:p w14:paraId="5C75C44B" w14:textId="1815D86F" w:rsidR="00CA7908" w:rsidRPr="006A31A5" w:rsidRDefault="00CA7908" w:rsidP="00CA7908">
            <w:pPr>
              <w:rPr>
                <w:b/>
                <w:bCs/>
              </w:rPr>
            </w:pPr>
            <w:r w:rsidRPr="006A31A5">
              <w:rPr>
                <w:b/>
                <w:bCs/>
              </w:rPr>
              <w:t>I am authorised to make this application on behalf of the entity whose applicant information appears in Part 1 of this form</w:t>
            </w:r>
          </w:p>
        </w:tc>
      </w:tr>
      <w:tr w:rsidR="00CA7908" w14:paraId="7833FF78" w14:textId="77777777" w:rsidTr="00B916F7">
        <w:trPr>
          <w:trHeight w:val="340"/>
        </w:trPr>
        <w:tc>
          <w:tcPr>
            <w:tcW w:w="4927" w:type="dxa"/>
            <w:shd w:val="clear" w:color="auto" w:fill="auto"/>
            <w:vAlign w:val="center"/>
          </w:tcPr>
          <w:p w14:paraId="50A10BE8" w14:textId="77777777" w:rsidR="00CA7908" w:rsidRDefault="003D3FD4" w:rsidP="00CA7908">
            <w:sdt>
              <w:sdtPr>
                <w:alias w:val="Yes"/>
                <w:tag w:val="Yes"/>
                <w:id w:val="-94789512"/>
                <w14:checkbox>
                  <w14:checked w14:val="0"/>
                  <w14:checkedState w14:val="2612" w14:font="MS Gothic"/>
                  <w14:uncheckedState w14:val="2610" w14:font="MS Gothic"/>
                </w14:checkbox>
              </w:sdtPr>
              <w:sdtEndPr/>
              <w:sdtContent>
                <w:r w:rsidR="00CA7908">
                  <w:rPr>
                    <w:rFonts w:ascii="MS Gothic" w:eastAsia="MS Gothic" w:hAnsi="MS Gothic" w:hint="eastAsia"/>
                  </w:rPr>
                  <w:t>☐</w:t>
                </w:r>
              </w:sdtContent>
            </w:sdt>
            <w:r w:rsidR="00CA7908">
              <w:t xml:space="preserve">  Yes</w:t>
            </w:r>
          </w:p>
        </w:tc>
        <w:tc>
          <w:tcPr>
            <w:tcW w:w="4927" w:type="dxa"/>
            <w:shd w:val="clear" w:color="auto" w:fill="auto"/>
            <w:vAlign w:val="center"/>
          </w:tcPr>
          <w:p w14:paraId="4D52AFED" w14:textId="77777777" w:rsidR="00CA7908" w:rsidRDefault="003D3FD4" w:rsidP="00CA7908">
            <w:sdt>
              <w:sdtPr>
                <w:alias w:val="No"/>
                <w:tag w:val="No"/>
                <w:id w:val="2081632963"/>
                <w14:checkbox>
                  <w14:checked w14:val="0"/>
                  <w14:checkedState w14:val="2612" w14:font="MS Gothic"/>
                  <w14:uncheckedState w14:val="2610" w14:font="MS Gothic"/>
                </w14:checkbox>
              </w:sdtPr>
              <w:sdtEndPr/>
              <w:sdtContent>
                <w:r w:rsidR="00CA7908">
                  <w:rPr>
                    <w:rFonts w:ascii="MS Gothic" w:eastAsia="MS Gothic" w:hAnsi="MS Gothic" w:hint="eastAsia"/>
                  </w:rPr>
                  <w:t>☐</w:t>
                </w:r>
              </w:sdtContent>
            </w:sdt>
            <w:r w:rsidR="00CA7908">
              <w:t xml:space="preserve">  No</w:t>
            </w:r>
          </w:p>
        </w:tc>
      </w:tr>
      <w:tr w:rsidR="00CA7908" w14:paraId="70B1A8B4" w14:textId="77777777" w:rsidTr="00B916F7">
        <w:trPr>
          <w:trHeight w:val="340"/>
        </w:trPr>
        <w:tc>
          <w:tcPr>
            <w:tcW w:w="9854" w:type="dxa"/>
            <w:gridSpan w:val="2"/>
            <w:shd w:val="clear" w:color="auto" w:fill="E7E7E7" w:themeFill="background2"/>
            <w:vAlign w:val="center"/>
          </w:tcPr>
          <w:p w14:paraId="4154E3BD" w14:textId="3E810BDC" w:rsidR="00CA7908" w:rsidRPr="006A31A5" w:rsidRDefault="00CA7908" w:rsidP="00CA7908">
            <w:pPr>
              <w:rPr>
                <w:b/>
                <w:bCs/>
              </w:rPr>
            </w:pPr>
            <w:r w:rsidRPr="006A31A5">
              <w:rPr>
                <w:b/>
                <w:bCs/>
              </w:rPr>
              <w:t>I declare that all the information I have given is true and correct.</w:t>
            </w:r>
          </w:p>
        </w:tc>
      </w:tr>
      <w:tr w:rsidR="00CA7908" w14:paraId="788E88AA" w14:textId="77777777" w:rsidTr="00B916F7">
        <w:trPr>
          <w:trHeight w:val="340"/>
        </w:trPr>
        <w:tc>
          <w:tcPr>
            <w:tcW w:w="4927" w:type="dxa"/>
            <w:shd w:val="clear" w:color="auto" w:fill="auto"/>
            <w:vAlign w:val="center"/>
          </w:tcPr>
          <w:p w14:paraId="704227E0" w14:textId="4AF22429" w:rsidR="00CA7908" w:rsidRDefault="003D3FD4" w:rsidP="00CA7908">
            <w:sdt>
              <w:sdtPr>
                <w:alias w:val="Yes"/>
                <w:tag w:val="Yes"/>
                <w:id w:val="1925442582"/>
                <w14:checkbox>
                  <w14:checked w14:val="0"/>
                  <w14:checkedState w14:val="2612" w14:font="MS Gothic"/>
                  <w14:uncheckedState w14:val="2610" w14:font="MS Gothic"/>
                </w14:checkbox>
              </w:sdtPr>
              <w:sdtEndPr/>
              <w:sdtContent>
                <w:r w:rsidR="00CA7908">
                  <w:rPr>
                    <w:rFonts w:ascii="MS Gothic" w:eastAsia="MS Gothic" w:hAnsi="MS Gothic" w:hint="eastAsia"/>
                  </w:rPr>
                  <w:t>☐</w:t>
                </w:r>
              </w:sdtContent>
            </w:sdt>
            <w:r w:rsidR="00CA7908">
              <w:t xml:space="preserve">  Yes</w:t>
            </w:r>
          </w:p>
        </w:tc>
        <w:tc>
          <w:tcPr>
            <w:tcW w:w="4927" w:type="dxa"/>
            <w:shd w:val="clear" w:color="auto" w:fill="auto"/>
            <w:vAlign w:val="center"/>
          </w:tcPr>
          <w:p w14:paraId="3500BE3A" w14:textId="466204DF" w:rsidR="00CA7908" w:rsidRDefault="003D3FD4" w:rsidP="00CA7908">
            <w:sdt>
              <w:sdtPr>
                <w:alias w:val="No"/>
                <w:tag w:val="No"/>
                <w:id w:val="1729113703"/>
                <w14:checkbox>
                  <w14:checked w14:val="0"/>
                  <w14:checkedState w14:val="2612" w14:font="MS Gothic"/>
                  <w14:uncheckedState w14:val="2610" w14:font="MS Gothic"/>
                </w14:checkbox>
              </w:sdtPr>
              <w:sdtEndPr/>
              <w:sdtContent>
                <w:r w:rsidR="00CA7908">
                  <w:rPr>
                    <w:rFonts w:ascii="MS Gothic" w:eastAsia="MS Gothic" w:hAnsi="MS Gothic" w:hint="eastAsia"/>
                  </w:rPr>
                  <w:t>☐</w:t>
                </w:r>
              </w:sdtContent>
            </w:sdt>
            <w:r w:rsidR="00CA7908">
              <w:t xml:space="preserve">  No</w:t>
            </w:r>
          </w:p>
        </w:tc>
      </w:tr>
      <w:tr w:rsidR="00CA7908" w14:paraId="5CC4996D" w14:textId="77777777" w:rsidTr="00B916F7">
        <w:trPr>
          <w:trHeight w:val="340"/>
        </w:trPr>
        <w:tc>
          <w:tcPr>
            <w:tcW w:w="4927" w:type="dxa"/>
            <w:shd w:val="clear" w:color="auto" w:fill="E7E7E7" w:themeFill="background2"/>
            <w:vAlign w:val="center"/>
          </w:tcPr>
          <w:p w14:paraId="22BC1442" w14:textId="19CE3436" w:rsidR="00CA7908" w:rsidRPr="00CA7908" w:rsidRDefault="00CA7908" w:rsidP="00CA7908">
            <w:pPr>
              <w:rPr>
                <w:b/>
                <w:bCs/>
              </w:rPr>
            </w:pPr>
            <w:proofErr w:type="spellStart"/>
            <w:r w:rsidRPr="00CA7908">
              <w:rPr>
                <w:b/>
                <w:bCs/>
              </w:rPr>
              <w:t>i</w:t>
            </w:r>
            <w:proofErr w:type="spellEnd"/>
            <w:r w:rsidRPr="00CA7908">
              <w:rPr>
                <w:b/>
                <w:bCs/>
              </w:rPr>
              <w:t>. Signature</w:t>
            </w:r>
          </w:p>
        </w:tc>
        <w:tc>
          <w:tcPr>
            <w:tcW w:w="4927" w:type="dxa"/>
            <w:shd w:val="clear" w:color="auto" w:fill="E7E7E7" w:themeFill="background2"/>
            <w:vAlign w:val="center"/>
          </w:tcPr>
          <w:p w14:paraId="2461F36E" w14:textId="2C45861C" w:rsidR="00CA7908" w:rsidRPr="00CA7908" w:rsidRDefault="00CA7908" w:rsidP="00CA7908">
            <w:pPr>
              <w:rPr>
                <w:b/>
                <w:bCs/>
              </w:rPr>
            </w:pPr>
            <w:r w:rsidRPr="00CA7908">
              <w:rPr>
                <w:b/>
                <w:bCs/>
              </w:rPr>
              <w:t>ii. Date</w:t>
            </w:r>
          </w:p>
        </w:tc>
      </w:tr>
      <w:tr w:rsidR="00CA7908" w14:paraId="08E6C7E0" w14:textId="77777777" w:rsidTr="00CA7908">
        <w:trPr>
          <w:trHeight w:val="719"/>
        </w:trPr>
        <w:tc>
          <w:tcPr>
            <w:tcW w:w="4927" w:type="dxa"/>
            <w:shd w:val="clear" w:color="auto" w:fill="auto"/>
            <w:vAlign w:val="center"/>
          </w:tcPr>
          <w:p w14:paraId="05115A7C" w14:textId="77777777" w:rsidR="00CA7908" w:rsidRDefault="00CA7908" w:rsidP="00CA7908"/>
        </w:tc>
        <w:sdt>
          <w:sdtPr>
            <w:id w:val="824236293"/>
            <w:placeholder>
              <w:docPart w:val="710D404E7D164D3A927433B99D26992F"/>
            </w:placeholder>
            <w:showingPlcHdr/>
            <w:date>
              <w:dateFormat w:val="d/MM/yyyy"/>
              <w:lid w:val="en-AU"/>
              <w:storeMappedDataAs w:val="dateTime"/>
              <w:calendar w:val="gregorian"/>
            </w:date>
          </w:sdtPr>
          <w:sdtEndPr/>
          <w:sdtContent>
            <w:tc>
              <w:tcPr>
                <w:tcW w:w="4927" w:type="dxa"/>
                <w:shd w:val="clear" w:color="auto" w:fill="auto"/>
                <w:vAlign w:val="center"/>
              </w:tcPr>
              <w:p w14:paraId="05C8F189" w14:textId="059D2ADC" w:rsidR="00CA7908" w:rsidRDefault="00CA7908" w:rsidP="00CA7908">
                <w:r w:rsidRPr="001D7C5C">
                  <w:rPr>
                    <w:rStyle w:val="PlaceholderText"/>
                  </w:rPr>
                  <w:t>Click or tap to enter a date.</w:t>
                </w:r>
              </w:p>
            </w:tc>
          </w:sdtContent>
        </w:sdt>
      </w:tr>
      <w:tr w:rsidR="00CA7908" w14:paraId="45E44CCC" w14:textId="77777777" w:rsidTr="00B916F7">
        <w:trPr>
          <w:trHeight w:val="340"/>
        </w:trPr>
        <w:tc>
          <w:tcPr>
            <w:tcW w:w="4927" w:type="dxa"/>
            <w:shd w:val="clear" w:color="auto" w:fill="E7E7E7" w:themeFill="background2"/>
            <w:vAlign w:val="center"/>
          </w:tcPr>
          <w:p w14:paraId="3E8FCBD1" w14:textId="56D643E2" w:rsidR="00CA7908" w:rsidRPr="00CA7908" w:rsidRDefault="00CA7908" w:rsidP="00CA7908">
            <w:pPr>
              <w:rPr>
                <w:b/>
                <w:bCs/>
              </w:rPr>
            </w:pPr>
            <w:r w:rsidRPr="00CA7908">
              <w:rPr>
                <w:b/>
                <w:bCs/>
              </w:rPr>
              <w:t>iii. Print Name</w:t>
            </w:r>
          </w:p>
        </w:tc>
        <w:tc>
          <w:tcPr>
            <w:tcW w:w="4927" w:type="dxa"/>
            <w:shd w:val="clear" w:color="auto" w:fill="E7E7E7" w:themeFill="background2"/>
            <w:vAlign w:val="center"/>
          </w:tcPr>
          <w:p w14:paraId="2D8AEE4A" w14:textId="7186A4F6" w:rsidR="00CA7908" w:rsidRPr="00CA7908" w:rsidRDefault="00CA7908" w:rsidP="00CA7908">
            <w:pPr>
              <w:rPr>
                <w:b/>
                <w:bCs/>
              </w:rPr>
            </w:pPr>
            <w:r w:rsidRPr="00CA7908">
              <w:rPr>
                <w:b/>
                <w:bCs/>
              </w:rPr>
              <w:t>iv. Position held (for example, director, public officer, CFO)</w:t>
            </w:r>
          </w:p>
        </w:tc>
      </w:tr>
      <w:tr w:rsidR="00CA7908" w14:paraId="3DC67CA5" w14:textId="77777777" w:rsidTr="00B916F7">
        <w:trPr>
          <w:trHeight w:val="340"/>
        </w:trPr>
        <w:tc>
          <w:tcPr>
            <w:tcW w:w="4927" w:type="dxa"/>
            <w:shd w:val="clear" w:color="auto" w:fill="auto"/>
            <w:vAlign w:val="center"/>
          </w:tcPr>
          <w:p w14:paraId="053A5F0F" w14:textId="41CC8A52" w:rsidR="00CA7908" w:rsidRDefault="003D3FD4" w:rsidP="00CA7908">
            <w:sdt>
              <w:sdtPr>
                <w:alias w:val="Name"/>
                <w:tag w:val="Name"/>
                <w:id w:val="-1955852919"/>
                <w:placeholder>
                  <w:docPart w:val="0B1F205594964E1CBBFE555F759800BC"/>
                </w:placeholder>
                <w:showingPlcHdr/>
              </w:sdtPr>
              <w:sdtEndPr/>
              <w:sdtContent>
                <w:r w:rsidR="00CA7908" w:rsidRPr="007746B4">
                  <w:rPr>
                    <w:rStyle w:val="PlaceholderText"/>
                  </w:rPr>
                  <w:t>Click or tap here to enter text.</w:t>
                </w:r>
              </w:sdtContent>
            </w:sdt>
          </w:p>
        </w:tc>
        <w:tc>
          <w:tcPr>
            <w:tcW w:w="4927" w:type="dxa"/>
            <w:shd w:val="clear" w:color="auto" w:fill="auto"/>
            <w:vAlign w:val="center"/>
          </w:tcPr>
          <w:p w14:paraId="2B5D8510" w14:textId="104CC6A5" w:rsidR="00CA7908" w:rsidRDefault="003D3FD4" w:rsidP="00CA7908">
            <w:sdt>
              <w:sdtPr>
                <w:alias w:val="Position held"/>
                <w:tag w:val="Position held"/>
                <w:id w:val="-304390452"/>
                <w:placeholder>
                  <w:docPart w:val="E0B5AE02AF644B6BB21EFA7DD7AFECAB"/>
                </w:placeholder>
                <w:showingPlcHdr/>
              </w:sdtPr>
              <w:sdtEndPr/>
              <w:sdtContent>
                <w:r w:rsidR="00CA7908" w:rsidRPr="007746B4">
                  <w:rPr>
                    <w:rStyle w:val="PlaceholderText"/>
                  </w:rPr>
                  <w:t>Click or tap here to enter text.</w:t>
                </w:r>
              </w:sdtContent>
            </w:sdt>
          </w:p>
        </w:tc>
      </w:tr>
    </w:tbl>
    <w:p w14:paraId="05979957" w14:textId="02882E89" w:rsidR="00CA7908" w:rsidRDefault="00CA7908" w:rsidP="00CA7908">
      <w:pPr>
        <w:pStyle w:val="Heading2"/>
      </w:pPr>
      <w:r>
        <w:t>Privacy collection notice</w:t>
      </w:r>
    </w:p>
    <w:p w14:paraId="44D8C828" w14:textId="10DAF1C5" w:rsidR="00CA7908" w:rsidRDefault="00CA7908" w:rsidP="00CA7908">
      <w:r>
        <w:t>The Department of Infrastructure, Transport, Regional Development, Communications</w:t>
      </w:r>
      <w:r w:rsidR="00952358">
        <w:t>, Sport</w:t>
      </w:r>
      <w:r>
        <w:t xml:space="preserve"> and the Arts (the department) is collecting your personal information in accordance with the </w:t>
      </w:r>
      <w:r w:rsidRPr="00237C0F">
        <w:rPr>
          <w:i/>
        </w:rPr>
        <w:t>Privacy Act 1988</w:t>
      </w:r>
      <w:r>
        <w:t xml:space="preserve"> and as authorised under the </w:t>
      </w:r>
      <w:r w:rsidRPr="00237C0F">
        <w:rPr>
          <w:i/>
        </w:rPr>
        <w:t>Shipping Reform (Tax Incentives) Act 2012</w:t>
      </w:r>
      <w:r>
        <w:t xml:space="preserve"> (“the Act”). </w:t>
      </w:r>
    </w:p>
    <w:p w14:paraId="4B837102" w14:textId="77777777" w:rsidR="00CA7908" w:rsidRDefault="00CA7908" w:rsidP="00CA7908">
      <w:r>
        <w:t>The department will use your personal information in connection with your application and for the purposes of the Act. The department may disclose your information (including personal information) to the Australian Taxation Office. Otherwise the department will not disclose your personal information except as authorised by law.</w:t>
      </w:r>
    </w:p>
    <w:p w14:paraId="3F569DD8" w14:textId="44615F50" w:rsidR="00CA7908" w:rsidRDefault="00CA7908" w:rsidP="00CA7908">
      <w:r>
        <w:t xml:space="preserve">The department will store your personal information securely and the department’s </w:t>
      </w:r>
      <w:hyperlink r:id="rId15" w:history="1">
        <w:r w:rsidRPr="00CA7908">
          <w:rPr>
            <w:rStyle w:val="Hyperlink"/>
          </w:rPr>
          <w:t>privacy policy</w:t>
        </w:r>
      </w:hyperlink>
      <w:r>
        <w:t xml:space="preserve"> contains information regarding complaint handling processes and how to access and/or seek correction of personal information held by the Department. For more information see </w:t>
      </w:r>
      <w:hyperlink r:id="rId16" w:history="1">
        <w:r w:rsidRPr="00CA7908">
          <w:rPr>
            <w:rStyle w:val="Hyperlink"/>
          </w:rPr>
          <w:t>Privacy | Department of Infrastructure, Transport, Regional Development, Communications</w:t>
        </w:r>
        <w:r w:rsidR="00952358">
          <w:rPr>
            <w:rStyle w:val="Hyperlink"/>
          </w:rPr>
          <w:t>, Sport</w:t>
        </w:r>
        <w:r w:rsidRPr="00CA7908">
          <w:rPr>
            <w:rStyle w:val="Hyperlink"/>
          </w:rPr>
          <w:t xml:space="preserve"> and the Arts</w:t>
        </w:r>
      </w:hyperlink>
      <w:r>
        <w:t>.</w:t>
      </w:r>
    </w:p>
    <w:p w14:paraId="65AD4ACC" w14:textId="207D2FC8" w:rsidR="00CA7908" w:rsidRPr="00CA7908" w:rsidRDefault="00CA7908" w:rsidP="00CA7908">
      <w:pPr>
        <w:rPr>
          <w:b/>
          <w:bCs/>
        </w:rPr>
      </w:pPr>
      <w:r w:rsidRPr="00CA7908">
        <w:rPr>
          <w:b/>
          <w:bCs/>
        </w:rPr>
        <w:t>Giving false or misleading information is a serious offence. Offences are set out under Part 7.4 of the Criminal Code for giving false or misleading information in applications or documents.</w:t>
      </w:r>
    </w:p>
    <w:sectPr w:rsidR="00CA7908" w:rsidRPr="00CA7908" w:rsidSect="00126CA8">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45E1E" w14:textId="77777777" w:rsidR="00740287" w:rsidRDefault="00740287" w:rsidP="008456D5">
      <w:pPr>
        <w:spacing w:before="0" w:after="0"/>
      </w:pPr>
      <w:r>
        <w:separator/>
      </w:r>
    </w:p>
  </w:endnote>
  <w:endnote w:type="continuationSeparator" w:id="0">
    <w:p w14:paraId="01FF6FEA" w14:textId="77777777" w:rsidR="00740287" w:rsidRDefault="00740287"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766B5" w14:textId="77777777" w:rsidR="00180B5B" w:rsidRDefault="00180B5B" w:rsidP="00180B5B">
    <w:pPr>
      <w:pStyle w:val="Footer"/>
      <w:spacing w:before="720"/>
      <w:jc w:val="right"/>
    </w:pPr>
    <w:r>
      <w:rPr>
        <w:noProof/>
        <w:lang w:eastAsia="en-AU"/>
      </w:rPr>
      <mc:AlternateContent>
        <mc:Choice Requires="wps">
          <w:drawing>
            <wp:inline distT="0" distB="0" distL="0" distR="0" wp14:anchorId="6D67D7D6" wp14:editId="43D01412">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99D4EE8"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6D67D7D6"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699D4EE8"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5F1BD0BE" w14:textId="77777777"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CD26" w14:textId="77777777" w:rsidR="00AB3238" w:rsidRDefault="00AB3238" w:rsidP="00AB3238">
    <w:pPr>
      <w:framePr w:w="11907" w:h="284" w:hSpace="181" w:wrap="around" w:vAnchor="page" w:hAnchor="page" w:yAlign="bottom"/>
      <w:spacing w:before="0" w:after="0"/>
    </w:pPr>
    <w:r>
      <w:rPr>
        <w:noProof/>
      </w:rPr>
      <w:drawing>
        <wp:inline distT="0" distB="0" distL="0" distR="0" wp14:anchorId="209EBC99" wp14:editId="04B60D0E">
          <wp:extent cx="7562850" cy="179922"/>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2DE1E7B0" w14:textId="17D29351" w:rsidR="00CA7908" w:rsidRPr="00654E6E" w:rsidRDefault="003D3FD4" w:rsidP="00CA7908">
    <w:pPr>
      <w:pStyle w:val="Footer"/>
      <w:tabs>
        <w:tab w:val="clear" w:pos="4513"/>
        <w:tab w:val="clear" w:pos="9026"/>
        <w:tab w:val="center" w:pos="4820"/>
        <w:tab w:val="right" w:pos="14742"/>
      </w:tabs>
      <w:spacing w:after="160"/>
      <w:jc w:val="right"/>
      <w:rPr>
        <w:color w:val="auto"/>
      </w:rPr>
    </w:pPr>
    <w:sdt>
      <w:sdtPr>
        <w:rPr>
          <w:color w:val="auto"/>
          <w:sz w:val="18"/>
          <w:szCs w:val="18"/>
          <w:lang w:val="en-US"/>
        </w:rPr>
        <w:alias w:val="Publish Date"/>
        <w:tag w:val=""/>
        <w:id w:val="1423845686"/>
        <w:placeholder>
          <w:docPart w:val="42F5139A36B743579BED7B14190D6185"/>
        </w:placeholder>
        <w:dataBinding w:prefixMappings="xmlns:ns0='http://schemas.microsoft.com/office/2006/coverPageProps' " w:xpath="/ns0:CoverPageProperties[1]/ns0:PublishDate[1]" w:storeItemID="{55AF091B-3C7A-41E3-B477-F2FDAA23CFDA}"/>
        <w:date w:fullDate="2025-03-26T00:00:00Z">
          <w:dateFormat w:val="MMMM yy"/>
          <w:lid w:val="en-AU"/>
          <w:storeMappedDataAs w:val="dateTime"/>
          <w:calendar w:val="gregorian"/>
        </w:date>
      </w:sdtPr>
      <w:sdtEndPr/>
      <w:sdtContent>
        <w:r w:rsidR="00CA7908">
          <w:rPr>
            <w:color w:val="auto"/>
            <w:sz w:val="18"/>
            <w:szCs w:val="18"/>
          </w:rPr>
          <w:t>March 25</w:t>
        </w:r>
      </w:sdtContent>
    </w:sdt>
    <w:r w:rsidR="00CA7908">
      <w:rPr>
        <w:color w:val="auto"/>
        <w:sz w:val="18"/>
        <w:szCs w:val="18"/>
        <w:lang w:val="en-US"/>
      </w:rPr>
      <w:t xml:space="preserve">  |  </w:t>
    </w:r>
    <w:r w:rsidR="00CA7908" w:rsidRPr="00654E6E">
      <w:rPr>
        <w:color w:val="auto"/>
        <w:sz w:val="18"/>
        <w:szCs w:val="18"/>
        <w:lang w:val="en-US"/>
      </w:rPr>
      <w:t xml:space="preserve">Page </w:t>
    </w:r>
    <w:r w:rsidR="00CA7908" w:rsidRPr="00654E6E">
      <w:rPr>
        <w:color w:val="auto"/>
        <w:sz w:val="18"/>
        <w:szCs w:val="18"/>
        <w:lang w:val="en-US"/>
      </w:rPr>
      <w:fldChar w:fldCharType="begin"/>
    </w:r>
    <w:r w:rsidR="00CA7908" w:rsidRPr="00654E6E">
      <w:rPr>
        <w:color w:val="auto"/>
        <w:sz w:val="18"/>
        <w:szCs w:val="18"/>
        <w:lang w:val="en-US"/>
      </w:rPr>
      <w:instrText xml:space="preserve"> PAGE   \* MERGEFORMAT </w:instrText>
    </w:r>
    <w:r w:rsidR="00CA7908" w:rsidRPr="00654E6E">
      <w:rPr>
        <w:color w:val="auto"/>
        <w:sz w:val="18"/>
        <w:szCs w:val="18"/>
        <w:lang w:val="en-US"/>
      </w:rPr>
      <w:fldChar w:fldCharType="separate"/>
    </w:r>
    <w:r w:rsidR="00CA7908">
      <w:rPr>
        <w:sz w:val="18"/>
        <w:szCs w:val="18"/>
        <w:lang w:val="en-US"/>
      </w:rPr>
      <w:t>1</w:t>
    </w:r>
    <w:r w:rsidR="00CA7908" w:rsidRPr="00654E6E">
      <w:rPr>
        <w:noProof/>
        <w:color w:val="auto"/>
        <w:sz w:val="18"/>
        <w:szCs w:val="18"/>
        <w:lang w:val="en-US"/>
      </w:rPr>
      <w:fldChar w:fldCharType="end"/>
    </w:r>
    <w:r w:rsidR="00CA7908" w:rsidRPr="00654E6E">
      <w:rPr>
        <w:noProof/>
        <w:color w:val="auto"/>
        <w:sz w:val="18"/>
        <w:szCs w:val="18"/>
        <w:lang w:val="en-US"/>
      </w:rPr>
      <w:t xml:space="preserve"> of </w:t>
    </w:r>
    <w:r w:rsidR="00CA7908" w:rsidRPr="00654E6E">
      <w:rPr>
        <w:noProof/>
        <w:color w:val="auto"/>
        <w:sz w:val="18"/>
        <w:szCs w:val="18"/>
        <w:lang w:val="en-US"/>
      </w:rPr>
      <w:fldChar w:fldCharType="begin"/>
    </w:r>
    <w:r w:rsidR="00CA7908" w:rsidRPr="00654E6E">
      <w:rPr>
        <w:noProof/>
        <w:color w:val="auto"/>
        <w:sz w:val="18"/>
        <w:szCs w:val="18"/>
        <w:lang w:val="en-US"/>
      </w:rPr>
      <w:instrText xml:space="preserve"> NUMPAGES   \* MERGEFORMAT </w:instrText>
    </w:r>
    <w:r w:rsidR="00CA7908" w:rsidRPr="00654E6E">
      <w:rPr>
        <w:noProof/>
        <w:color w:val="auto"/>
        <w:sz w:val="18"/>
        <w:szCs w:val="18"/>
        <w:lang w:val="en-US"/>
      </w:rPr>
      <w:fldChar w:fldCharType="separate"/>
    </w:r>
    <w:r w:rsidR="00CA7908">
      <w:rPr>
        <w:noProof/>
        <w:sz w:val="18"/>
        <w:szCs w:val="18"/>
        <w:lang w:val="en-US"/>
      </w:rPr>
      <w:t>4</w:t>
    </w:r>
    <w:r w:rsidR="00CA7908"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3014" w14:textId="77777777" w:rsidR="001D659E" w:rsidRDefault="009E7E52" w:rsidP="006B1647">
    <w:pPr>
      <w:framePr w:w="11907" w:h="284" w:hSpace="181" w:wrap="around" w:vAnchor="page" w:hAnchor="page" w:yAlign="bottom"/>
      <w:spacing w:before="0" w:after="0"/>
    </w:pPr>
    <w:r>
      <w:rPr>
        <w:noProof/>
      </w:rPr>
      <w:drawing>
        <wp:inline distT="0" distB="0" distL="0" distR="0" wp14:anchorId="05A5E8D1" wp14:editId="48E14A8E">
          <wp:extent cx="7562850" cy="179922"/>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3B18517F" w14:textId="0DCDD300" w:rsidR="006851B3" w:rsidRPr="00654E6E" w:rsidRDefault="003D3FD4" w:rsidP="00913C44">
    <w:pPr>
      <w:pStyle w:val="Footer"/>
      <w:tabs>
        <w:tab w:val="clear" w:pos="4513"/>
        <w:tab w:val="clear" w:pos="9026"/>
        <w:tab w:val="center" w:pos="4820"/>
        <w:tab w:val="right" w:pos="14742"/>
      </w:tabs>
      <w:spacing w:after="160"/>
      <w:jc w:val="right"/>
      <w:rPr>
        <w:color w:val="auto"/>
      </w:rPr>
    </w:pPr>
    <w:sdt>
      <w:sdtPr>
        <w:rPr>
          <w:color w:val="auto"/>
          <w:sz w:val="18"/>
          <w:szCs w:val="18"/>
          <w:lang w:val="en-US"/>
        </w:rPr>
        <w:alias w:val="Publish Date"/>
        <w:tag w:val=""/>
        <w:id w:val="2026595779"/>
        <w:placeholder>
          <w:docPart w:val="DAF287D75F1A4933B9301D6261D18D7B"/>
        </w:placeholder>
        <w:dataBinding w:prefixMappings="xmlns:ns0='http://schemas.microsoft.com/office/2006/coverPageProps' " w:xpath="/ns0:CoverPageProperties[1]/ns0:PublishDate[1]" w:storeItemID="{55AF091B-3C7A-41E3-B477-F2FDAA23CFDA}"/>
        <w:date w:fullDate="2025-03-26T00:00:00Z">
          <w:dateFormat w:val="MMMM yy"/>
          <w:lid w:val="en-AU"/>
          <w:storeMappedDataAs w:val="dateTime"/>
          <w:calendar w:val="gregorian"/>
        </w:date>
      </w:sdtPr>
      <w:sdtEndPr/>
      <w:sdtContent>
        <w:r w:rsidR="00CA7908">
          <w:rPr>
            <w:color w:val="auto"/>
            <w:sz w:val="18"/>
            <w:szCs w:val="18"/>
          </w:rPr>
          <w:t>March 25</w:t>
        </w:r>
      </w:sdtContent>
    </w:sdt>
    <w:r w:rsidR="00ED3120">
      <w:rPr>
        <w:color w:val="auto"/>
        <w:sz w:val="18"/>
        <w:szCs w:val="18"/>
        <w:lang w:val="en-US"/>
      </w:rPr>
      <w:t xml:space="preserve">  |  </w:t>
    </w:r>
    <w:r w:rsidR="006851B3" w:rsidRPr="00654E6E">
      <w:rPr>
        <w:color w:val="auto"/>
        <w:sz w:val="18"/>
        <w:szCs w:val="18"/>
        <w:lang w:val="en-US"/>
      </w:rPr>
      <w:t xml:space="preserve">Page </w:t>
    </w:r>
    <w:r w:rsidR="006851B3" w:rsidRPr="00654E6E">
      <w:rPr>
        <w:color w:val="auto"/>
        <w:sz w:val="18"/>
        <w:szCs w:val="18"/>
        <w:lang w:val="en-US"/>
      </w:rPr>
      <w:fldChar w:fldCharType="begin"/>
    </w:r>
    <w:r w:rsidR="006851B3" w:rsidRPr="00654E6E">
      <w:rPr>
        <w:color w:val="auto"/>
        <w:sz w:val="18"/>
        <w:szCs w:val="18"/>
        <w:lang w:val="en-US"/>
      </w:rPr>
      <w:instrText xml:space="preserve"> PAGE   \* MERGEFORMAT </w:instrText>
    </w:r>
    <w:r w:rsidR="006851B3" w:rsidRPr="00654E6E">
      <w:rPr>
        <w:color w:val="auto"/>
        <w:sz w:val="18"/>
        <w:szCs w:val="18"/>
        <w:lang w:val="en-US"/>
      </w:rPr>
      <w:fldChar w:fldCharType="separate"/>
    </w:r>
    <w:r w:rsidR="006851B3">
      <w:rPr>
        <w:color w:val="auto"/>
        <w:sz w:val="18"/>
        <w:szCs w:val="18"/>
        <w:lang w:val="en-US"/>
      </w:rPr>
      <w:t>3</w:t>
    </w:r>
    <w:r w:rsidR="006851B3" w:rsidRPr="00654E6E">
      <w:rPr>
        <w:noProof/>
        <w:color w:val="auto"/>
        <w:sz w:val="18"/>
        <w:szCs w:val="18"/>
        <w:lang w:val="en-US"/>
      </w:rPr>
      <w:fldChar w:fldCharType="end"/>
    </w:r>
    <w:r w:rsidR="006851B3" w:rsidRPr="00654E6E">
      <w:rPr>
        <w:noProof/>
        <w:color w:val="auto"/>
        <w:sz w:val="18"/>
        <w:szCs w:val="18"/>
        <w:lang w:val="en-US"/>
      </w:rPr>
      <w:t xml:space="preserve"> of </w:t>
    </w:r>
    <w:r w:rsidR="006851B3" w:rsidRPr="00654E6E">
      <w:rPr>
        <w:noProof/>
        <w:color w:val="auto"/>
        <w:sz w:val="18"/>
        <w:szCs w:val="18"/>
        <w:lang w:val="en-US"/>
      </w:rPr>
      <w:fldChar w:fldCharType="begin"/>
    </w:r>
    <w:r w:rsidR="006851B3" w:rsidRPr="00654E6E">
      <w:rPr>
        <w:noProof/>
        <w:color w:val="auto"/>
        <w:sz w:val="18"/>
        <w:szCs w:val="18"/>
        <w:lang w:val="en-US"/>
      </w:rPr>
      <w:instrText xml:space="preserve"> NUMPAGES   \* MERGEFORMAT </w:instrText>
    </w:r>
    <w:r w:rsidR="006851B3" w:rsidRPr="00654E6E">
      <w:rPr>
        <w:noProof/>
        <w:color w:val="auto"/>
        <w:sz w:val="18"/>
        <w:szCs w:val="18"/>
        <w:lang w:val="en-US"/>
      </w:rPr>
      <w:fldChar w:fldCharType="separate"/>
    </w:r>
    <w:r w:rsidR="006851B3">
      <w:rPr>
        <w:noProof/>
        <w:color w:val="auto"/>
        <w:sz w:val="18"/>
        <w:szCs w:val="18"/>
        <w:lang w:val="en-US"/>
      </w:rPr>
      <w:t>9</w:t>
    </w:r>
    <w:r w:rsidR="006851B3"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A9049" w14:textId="77777777" w:rsidR="00740287" w:rsidRPr="00EF7FF3" w:rsidRDefault="00740287" w:rsidP="005912BE">
      <w:pPr>
        <w:spacing w:before="300"/>
        <w:rPr>
          <w:color w:val="081E3E" w:themeColor="text2"/>
        </w:rPr>
      </w:pPr>
      <w:r w:rsidRPr="00EF7FF3">
        <w:rPr>
          <w:color w:val="081E3E" w:themeColor="text2"/>
        </w:rPr>
        <w:t>----------</w:t>
      </w:r>
    </w:p>
  </w:footnote>
  <w:footnote w:type="continuationSeparator" w:id="0">
    <w:p w14:paraId="4AD20500" w14:textId="77777777" w:rsidR="00740287" w:rsidRDefault="00740287" w:rsidP="008456D5">
      <w:pPr>
        <w:spacing w:before="0" w:after="0"/>
      </w:pPr>
      <w:r>
        <w:continuationSeparator/>
      </w:r>
    </w:p>
  </w:footnote>
  <w:footnote w:type="continuationNotice" w:id="1">
    <w:p w14:paraId="618A6A69" w14:textId="77777777" w:rsidR="00740287" w:rsidRDefault="0074028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E76A" w14:textId="258E9437" w:rsidR="00180B5B" w:rsidRDefault="003D3FD4" w:rsidP="00180B5B">
    <w:pPr>
      <w:pStyle w:val="Header"/>
      <w:spacing w:after="1320"/>
      <w:jc w:val="left"/>
    </w:pPr>
    <w:r>
      <w:fldChar w:fldCharType="begin"/>
    </w:r>
    <w:r>
      <w:instrText xml:space="preserve"> STYLEREF  "Heading 1" \l  \* </w:instrText>
    </w:r>
    <w:r>
      <w:instrText xml:space="preserve">MERGEFORMAT </w:instrText>
    </w:r>
    <w:r>
      <w:fldChar w:fldCharType="separate"/>
    </w:r>
    <w:r w:rsidR="00BF3D4E">
      <w:rPr>
        <w:noProof/>
      </w:rPr>
      <w:t>Shipping Reform (Tax Incentives) Act 2012</w:t>
    </w:r>
    <w:r>
      <w:rPr>
        <w:noProof/>
      </w:rPr>
      <w:fldChar w:fldCharType="end"/>
    </w:r>
  </w:p>
  <w:p w14:paraId="69828C98" w14:textId="77777777"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9AF40" w14:textId="77777777" w:rsidR="0029392C" w:rsidRDefault="00293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DD506" w14:textId="77777777" w:rsidR="00D2335F" w:rsidRDefault="00D2335F" w:rsidP="00D2335F">
    <w:pPr>
      <w:framePr w:w="11907" w:h="3062" w:wrap="around" w:vAnchor="page" w:hAnchor="page" w:x="12" w:yAlign="top" w:anchorLock="1"/>
      <w:spacing w:before="0" w:after="400"/>
    </w:pPr>
    <w:bookmarkStart w:id="2" w:name="_Hlk148680551"/>
    <w:r>
      <w:rPr>
        <w:noProof/>
      </w:rPr>
      <w:drawing>
        <wp:inline distT="0" distB="0" distL="0" distR="0" wp14:anchorId="571F92E6" wp14:editId="6277B8E5">
          <wp:extent cx="7553115" cy="19431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115" cy="1943100"/>
                  </a:xfrm>
                  <a:prstGeom prst="rect">
                    <a:avLst/>
                  </a:prstGeom>
                  <a:noFill/>
                  <a:ln>
                    <a:noFill/>
                  </a:ln>
                </pic:spPr>
              </pic:pic>
            </a:graphicData>
          </a:graphic>
        </wp:inline>
      </w:drawing>
    </w:r>
  </w:p>
  <w:bookmarkEnd w:id="2"/>
  <w:p w14:paraId="2510708A" w14:textId="77777777" w:rsidR="00FF5372" w:rsidRDefault="00FF5372" w:rsidP="00AA0024">
    <w:pPr>
      <w:framePr w:w="6521" w:h="1134" w:hSpace="181" w:wrap="around" w:vAnchor="page" w:hAnchor="page" w:x="1022" w:y="852" w:anchorLock="1"/>
      <w:spacing w:after="0"/>
      <w:rPr>
        <w:noProof/>
      </w:rPr>
    </w:pPr>
    <w:r>
      <w:rPr>
        <w:noProof/>
      </w:rPr>
      <w:drawing>
        <wp:inline distT="0" distB="0" distL="0" distR="0" wp14:anchorId="02BA33B4" wp14:editId="3C5E4480">
          <wp:extent cx="4068000" cy="669600"/>
          <wp:effectExtent l="0" t="0" r="0" b="0"/>
          <wp:docPr id="279" name="Picture 279" descr="Australian Government&#10;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068000" cy="669600"/>
                  </a:xfrm>
                  <a:prstGeom prst="rect">
                    <a:avLst/>
                  </a:prstGeom>
                  <a:noFill/>
                  <a:ln>
                    <a:noFill/>
                  </a:ln>
                </pic:spPr>
              </pic:pic>
            </a:graphicData>
          </a:graphic>
        </wp:inline>
      </w:drawing>
    </w:r>
  </w:p>
  <w:p w14:paraId="50C2412A" w14:textId="4F5FB0DA" w:rsidR="00D2335F" w:rsidRDefault="00D2335F" w:rsidP="00065852">
    <w:pPr>
      <w:framePr w:w="6237" w:h="1134" w:hSpace="181" w:wrap="around" w:vAnchor="page" w:hAnchor="page" w:x="1022" w:y="1135" w:anchorLock="1"/>
      <w:spacing w:after="0"/>
    </w:pPr>
  </w:p>
  <w:p w14:paraId="474AB702" w14:textId="77777777" w:rsidR="00D2335F" w:rsidRPr="0069753D" w:rsidRDefault="00D2335F"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1F80CB9"/>
    <w:multiLevelType w:val="hybridMultilevel"/>
    <w:tmpl w:val="AC90B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18"/>
  </w:num>
  <w:num w:numId="28">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EF"/>
    <w:rsid w:val="000024A9"/>
    <w:rsid w:val="0001430B"/>
    <w:rsid w:val="00024E97"/>
    <w:rsid w:val="00026D99"/>
    <w:rsid w:val="00032D92"/>
    <w:rsid w:val="000341E0"/>
    <w:rsid w:val="00060354"/>
    <w:rsid w:val="00062740"/>
    <w:rsid w:val="00067445"/>
    <w:rsid w:val="00072740"/>
    <w:rsid w:val="0009564F"/>
    <w:rsid w:val="000B08D1"/>
    <w:rsid w:val="000E0CE7"/>
    <w:rsid w:val="000E24BA"/>
    <w:rsid w:val="000E5674"/>
    <w:rsid w:val="000E7E9F"/>
    <w:rsid w:val="001101B1"/>
    <w:rsid w:val="001109C3"/>
    <w:rsid w:val="00126CA8"/>
    <w:rsid w:val="00132A4A"/>
    <w:rsid w:val="001349C6"/>
    <w:rsid w:val="00140888"/>
    <w:rsid w:val="001606C9"/>
    <w:rsid w:val="001653B4"/>
    <w:rsid w:val="00172D65"/>
    <w:rsid w:val="00180B5B"/>
    <w:rsid w:val="001D659E"/>
    <w:rsid w:val="001E1D59"/>
    <w:rsid w:val="001F6FC8"/>
    <w:rsid w:val="00203702"/>
    <w:rsid w:val="00217367"/>
    <w:rsid w:val="002179CC"/>
    <w:rsid w:val="00222611"/>
    <w:rsid w:val="002229F7"/>
    <w:rsid w:val="00224BE3"/>
    <w:rsid w:val="002254D5"/>
    <w:rsid w:val="0022611D"/>
    <w:rsid w:val="00234E65"/>
    <w:rsid w:val="00237B1D"/>
    <w:rsid w:val="00237C0F"/>
    <w:rsid w:val="0026422D"/>
    <w:rsid w:val="00266955"/>
    <w:rsid w:val="002773D1"/>
    <w:rsid w:val="00284164"/>
    <w:rsid w:val="0029392C"/>
    <w:rsid w:val="002959FB"/>
    <w:rsid w:val="002B3569"/>
    <w:rsid w:val="002B7197"/>
    <w:rsid w:val="002C266E"/>
    <w:rsid w:val="002D233D"/>
    <w:rsid w:val="002E1ADA"/>
    <w:rsid w:val="002F1D18"/>
    <w:rsid w:val="002F7111"/>
    <w:rsid w:val="003720E9"/>
    <w:rsid w:val="00372DCC"/>
    <w:rsid w:val="0038444F"/>
    <w:rsid w:val="003C625A"/>
    <w:rsid w:val="003D3FD4"/>
    <w:rsid w:val="003D6870"/>
    <w:rsid w:val="003E16B6"/>
    <w:rsid w:val="003E7191"/>
    <w:rsid w:val="003F1371"/>
    <w:rsid w:val="003F775D"/>
    <w:rsid w:val="00407D22"/>
    <w:rsid w:val="00407F11"/>
    <w:rsid w:val="00420F04"/>
    <w:rsid w:val="00427326"/>
    <w:rsid w:val="0043010E"/>
    <w:rsid w:val="00430511"/>
    <w:rsid w:val="00436294"/>
    <w:rsid w:val="00444F95"/>
    <w:rsid w:val="00450D0E"/>
    <w:rsid w:val="00454FED"/>
    <w:rsid w:val="00473D2F"/>
    <w:rsid w:val="00477E77"/>
    <w:rsid w:val="0048292A"/>
    <w:rsid w:val="00483596"/>
    <w:rsid w:val="0049153B"/>
    <w:rsid w:val="00496C6A"/>
    <w:rsid w:val="004A4EB9"/>
    <w:rsid w:val="004B2F68"/>
    <w:rsid w:val="004C3600"/>
    <w:rsid w:val="004C581F"/>
    <w:rsid w:val="004E1EB0"/>
    <w:rsid w:val="004E7AA6"/>
    <w:rsid w:val="004F77AA"/>
    <w:rsid w:val="00526674"/>
    <w:rsid w:val="00526CD7"/>
    <w:rsid w:val="00541213"/>
    <w:rsid w:val="00546218"/>
    <w:rsid w:val="005653A9"/>
    <w:rsid w:val="00573DCB"/>
    <w:rsid w:val="0057419C"/>
    <w:rsid w:val="00580E6C"/>
    <w:rsid w:val="00581852"/>
    <w:rsid w:val="00582A04"/>
    <w:rsid w:val="005912BE"/>
    <w:rsid w:val="005D50BC"/>
    <w:rsid w:val="005E7ACB"/>
    <w:rsid w:val="005F794B"/>
    <w:rsid w:val="00600898"/>
    <w:rsid w:val="00611CC1"/>
    <w:rsid w:val="006129D4"/>
    <w:rsid w:val="006335BA"/>
    <w:rsid w:val="00656333"/>
    <w:rsid w:val="006851B3"/>
    <w:rsid w:val="00686A7B"/>
    <w:rsid w:val="00697028"/>
    <w:rsid w:val="006A0F8A"/>
    <w:rsid w:val="006A266A"/>
    <w:rsid w:val="006A31A5"/>
    <w:rsid w:val="006B1647"/>
    <w:rsid w:val="006E1ECA"/>
    <w:rsid w:val="006E2A0E"/>
    <w:rsid w:val="006E504F"/>
    <w:rsid w:val="006F42E5"/>
    <w:rsid w:val="00740287"/>
    <w:rsid w:val="007A05BE"/>
    <w:rsid w:val="007A0CD1"/>
    <w:rsid w:val="007D7CD4"/>
    <w:rsid w:val="007E40AE"/>
    <w:rsid w:val="0080482C"/>
    <w:rsid w:val="008067A1"/>
    <w:rsid w:val="008153EF"/>
    <w:rsid w:val="00822023"/>
    <w:rsid w:val="00823E03"/>
    <w:rsid w:val="00833543"/>
    <w:rsid w:val="00835773"/>
    <w:rsid w:val="00840953"/>
    <w:rsid w:val="008456D5"/>
    <w:rsid w:val="0084634B"/>
    <w:rsid w:val="008500E4"/>
    <w:rsid w:val="00884E68"/>
    <w:rsid w:val="008919A0"/>
    <w:rsid w:val="008A1887"/>
    <w:rsid w:val="008A3E38"/>
    <w:rsid w:val="008B3901"/>
    <w:rsid w:val="008B6A81"/>
    <w:rsid w:val="008E2A0D"/>
    <w:rsid w:val="00913C44"/>
    <w:rsid w:val="0091522A"/>
    <w:rsid w:val="00924CF8"/>
    <w:rsid w:val="00946BCD"/>
    <w:rsid w:val="00952358"/>
    <w:rsid w:val="00981F9A"/>
    <w:rsid w:val="009909EC"/>
    <w:rsid w:val="0099647D"/>
    <w:rsid w:val="00996B8C"/>
    <w:rsid w:val="009B00F2"/>
    <w:rsid w:val="009D6C76"/>
    <w:rsid w:val="009E7E52"/>
    <w:rsid w:val="00A070A2"/>
    <w:rsid w:val="00A103B6"/>
    <w:rsid w:val="00A146EE"/>
    <w:rsid w:val="00A276C5"/>
    <w:rsid w:val="00A55479"/>
    <w:rsid w:val="00A623A4"/>
    <w:rsid w:val="00A70111"/>
    <w:rsid w:val="00A84ADF"/>
    <w:rsid w:val="00A95970"/>
    <w:rsid w:val="00AB3238"/>
    <w:rsid w:val="00AC4537"/>
    <w:rsid w:val="00AD4EF7"/>
    <w:rsid w:val="00AD7703"/>
    <w:rsid w:val="00AE1A3E"/>
    <w:rsid w:val="00AE39FF"/>
    <w:rsid w:val="00AE4F99"/>
    <w:rsid w:val="00B0484D"/>
    <w:rsid w:val="00B42AC2"/>
    <w:rsid w:val="00B666D4"/>
    <w:rsid w:val="00B800E2"/>
    <w:rsid w:val="00B916F7"/>
    <w:rsid w:val="00B9430D"/>
    <w:rsid w:val="00BB3AAC"/>
    <w:rsid w:val="00BB68A9"/>
    <w:rsid w:val="00BE198C"/>
    <w:rsid w:val="00BE3AD8"/>
    <w:rsid w:val="00BE5DEC"/>
    <w:rsid w:val="00BF19D6"/>
    <w:rsid w:val="00BF3D4E"/>
    <w:rsid w:val="00C01D47"/>
    <w:rsid w:val="00C0455C"/>
    <w:rsid w:val="00C10346"/>
    <w:rsid w:val="00C15F0D"/>
    <w:rsid w:val="00C247CE"/>
    <w:rsid w:val="00C27C02"/>
    <w:rsid w:val="00C5653D"/>
    <w:rsid w:val="00C57766"/>
    <w:rsid w:val="00C60146"/>
    <w:rsid w:val="00C76D5B"/>
    <w:rsid w:val="00CA5DD7"/>
    <w:rsid w:val="00CA7908"/>
    <w:rsid w:val="00CD233E"/>
    <w:rsid w:val="00CD6739"/>
    <w:rsid w:val="00CF6CFD"/>
    <w:rsid w:val="00CF763F"/>
    <w:rsid w:val="00CF78A5"/>
    <w:rsid w:val="00D02062"/>
    <w:rsid w:val="00D23311"/>
    <w:rsid w:val="00D2335F"/>
    <w:rsid w:val="00D26896"/>
    <w:rsid w:val="00D3125C"/>
    <w:rsid w:val="00D54C55"/>
    <w:rsid w:val="00D56075"/>
    <w:rsid w:val="00D5655E"/>
    <w:rsid w:val="00D62C1B"/>
    <w:rsid w:val="00D67DEB"/>
    <w:rsid w:val="00D71E3A"/>
    <w:rsid w:val="00D93AEC"/>
    <w:rsid w:val="00D96BC0"/>
    <w:rsid w:val="00DA6576"/>
    <w:rsid w:val="00DD09C2"/>
    <w:rsid w:val="00DD73BD"/>
    <w:rsid w:val="00DE4362"/>
    <w:rsid w:val="00DE4FE2"/>
    <w:rsid w:val="00E00CD9"/>
    <w:rsid w:val="00E04908"/>
    <w:rsid w:val="00E16D1E"/>
    <w:rsid w:val="00E2218A"/>
    <w:rsid w:val="00E26A00"/>
    <w:rsid w:val="00E30EB4"/>
    <w:rsid w:val="00E51F03"/>
    <w:rsid w:val="00E5444D"/>
    <w:rsid w:val="00E55BB2"/>
    <w:rsid w:val="00E70F26"/>
    <w:rsid w:val="00E74345"/>
    <w:rsid w:val="00E76EDF"/>
    <w:rsid w:val="00E800D9"/>
    <w:rsid w:val="00E94FDD"/>
    <w:rsid w:val="00E95BA5"/>
    <w:rsid w:val="00EB2268"/>
    <w:rsid w:val="00ED2168"/>
    <w:rsid w:val="00ED3120"/>
    <w:rsid w:val="00EF09B3"/>
    <w:rsid w:val="00EF7FF3"/>
    <w:rsid w:val="00F11869"/>
    <w:rsid w:val="00F13F6F"/>
    <w:rsid w:val="00F1428D"/>
    <w:rsid w:val="00F23E0F"/>
    <w:rsid w:val="00F23F32"/>
    <w:rsid w:val="00F244F2"/>
    <w:rsid w:val="00F472C5"/>
    <w:rsid w:val="00F52B4C"/>
    <w:rsid w:val="00F540E5"/>
    <w:rsid w:val="00F61B29"/>
    <w:rsid w:val="00F67CDB"/>
    <w:rsid w:val="00F76085"/>
    <w:rsid w:val="00FB5D36"/>
    <w:rsid w:val="00FC32B2"/>
    <w:rsid w:val="00FC34AF"/>
    <w:rsid w:val="00FE5BF1"/>
    <w:rsid w:val="00FF5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103DE3"/>
  <w15:chartTrackingRefBased/>
  <w15:docId w15:val="{48588EEF-D98B-49AA-B7E0-BD8390D5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6F7"/>
    <w:pPr>
      <w:suppressAutoHyphens/>
    </w:pPr>
    <w:rPr>
      <w:sz w:val="20"/>
    </w:r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basedOn w:val="Normal"/>
    <w:uiPriority w:val="99"/>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 w:type="character" w:styleId="FollowedHyperlink">
    <w:name w:val="FollowedHyperlink"/>
    <w:basedOn w:val="DefaultParagraphFont"/>
    <w:uiPriority w:val="99"/>
    <w:semiHidden/>
    <w:unhideWhenUsed/>
    <w:rsid w:val="00952358"/>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rastructure.gov.au/maritime/business/tax_incentives/index.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taxincentives@infrastructure.gov.a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frastructure.gov.au/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rastructure.gov.au/infrastructure-transport-vehicles/maritime/maritime-business/tax-incentives-australian-shipping/applying-tax-incen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infrastructure.gov.au/department/about/privacy-policy.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rastructure.gov.au/infrastructure-transport-vehicles/maritime/maritime-business/tax-incentives-australian-shipping/applying-tax-incentive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in\Box\Creative%20Services\_WIP\_RESOURCES\__Templates%20-%20Office%20(Word,%20Powerpoint)\&#9633;&#9633;March%202024%20batch\from%20Office%20in%20Citrix\Standard%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F287D75F1A4933B9301D6261D18D7B"/>
        <w:category>
          <w:name w:val="General"/>
          <w:gallery w:val="placeholder"/>
        </w:category>
        <w:types>
          <w:type w:val="bbPlcHdr"/>
        </w:types>
        <w:behaviors>
          <w:behavior w:val="content"/>
        </w:behaviors>
        <w:guid w:val="{99D42DD9-BD92-4996-AFE0-3AE8AC893F1C}"/>
      </w:docPartPr>
      <w:docPartBody>
        <w:p w:rsidR="002F5365" w:rsidRDefault="002F5365">
          <w:r w:rsidRPr="007746B4">
            <w:rPr>
              <w:rStyle w:val="PlaceholderText"/>
            </w:rPr>
            <w:t>[Publish Date]</w:t>
          </w:r>
        </w:p>
      </w:docPartBody>
    </w:docPart>
    <w:docPart>
      <w:docPartPr>
        <w:name w:val="7B78DCC2851549C4A4A482304F5FA151"/>
        <w:category>
          <w:name w:val="General"/>
          <w:gallery w:val="placeholder"/>
        </w:category>
        <w:types>
          <w:type w:val="bbPlcHdr"/>
        </w:types>
        <w:behaviors>
          <w:behavior w:val="content"/>
        </w:behaviors>
        <w:guid w:val="{9AE03F9E-4804-4EB4-B38D-925006A8B9E9}"/>
      </w:docPartPr>
      <w:docPartBody>
        <w:p w:rsidR="002F5365" w:rsidRDefault="003A567D" w:rsidP="003A567D">
          <w:pPr>
            <w:pStyle w:val="7B78DCC2851549C4A4A482304F5FA1513"/>
          </w:pPr>
          <w:r w:rsidRPr="007746B4">
            <w:rPr>
              <w:rStyle w:val="PlaceholderText"/>
            </w:rPr>
            <w:t>Click or tap here to enter text.</w:t>
          </w:r>
        </w:p>
      </w:docPartBody>
    </w:docPart>
    <w:docPart>
      <w:docPartPr>
        <w:name w:val="7CEB28B70AB04CAFB313CDD27DD57C6C"/>
        <w:category>
          <w:name w:val="General"/>
          <w:gallery w:val="placeholder"/>
        </w:category>
        <w:types>
          <w:type w:val="bbPlcHdr"/>
        </w:types>
        <w:behaviors>
          <w:behavior w:val="content"/>
        </w:behaviors>
        <w:guid w:val="{FF724D05-B6D0-458D-892C-02858FC616EF}"/>
      </w:docPartPr>
      <w:docPartBody>
        <w:p w:rsidR="002F5365" w:rsidRDefault="003A567D" w:rsidP="003A567D">
          <w:pPr>
            <w:pStyle w:val="7CEB28B70AB04CAFB313CDD27DD57C6C4"/>
          </w:pPr>
          <w:r w:rsidRPr="007746B4">
            <w:rPr>
              <w:rStyle w:val="PlaceholderText"/>
            </w:rPr>
            <w:t>Click or tap here to enter text.</w:t>
          </w:r>
        </w:p>
      </w:docPartBody>
    </w:docPart>
    <w:docPart>
      <w:docPartPr>
        <w:name w:val="705059C175414F1FA24340A45CB9280E"/>
        <w:category>
          <w:name w:val="General"/>
          <w:gallery w:val="placeholder"/>
        </w:category>
        <w:types>
          <w:type w:val="bbPlcHdr"/>
        </w:types>
        <w:behaviors>
          <w:behavior w:val="content"/>
        </w:behaviors>
        <w:guid w:val="{E85B3465-DC2F-4EBC-B2C1-0BBBD9B16183}"/>
      </w:docPartPr>
      <w:docPartBody>
        <w:p w:rsidR="002F5365" w:rsidRDefault="003A567D" w:rsidP="003A567D">
          <w:pPr>
            <w:pStyle w:val="705059C175414F1FA24340A45CB9280E4"/>
          </w:pPr>
          <w:r w:rsidRPr="007746B4">
            <w:rPr>
              <w:rStyle w:val="PlaceholderText"/>
            </w:rPr>
            <w:t>Click or tap here to enter text.</w:t>
          </w:r>
        </w:p>
      </w:docPartBody>
    </w:docPart>
    <w:docPart>
      <w:docPartPr>
        <w:name w:val="77BFF819E88549619AB70C620D6720BA"/>
        <w:category>
          <w:name w:val="General"/>
          <w:gallery w:val="placeholder"/>
        </w:category>
        <w:types>
          <w:type w:val="bbPlcHdr"/>
        </w:types>
        <w:behaviors>
          <w:behavior w:val="content"/>
        </w:behaviors>
        <w:guid w:val="{ADF2D068-224E-4B58-916E-F3C084CB43C6}"/>
      </w:docPartPr>
      <w:docPartBody>
        <w:p w:rsidR="002F5365" w:rsidRDefault="003A567D" w:rsidP="003A567D">
          <w:pPr>
            <w:pStyle w:val="77BFF819E88549619AB70C620D6720BA4"/>
          </w:pPr>
          <w:r w:rsidRPr="007746B4">
            <w:rPr>
              <w:rStyle w:val="PlaceholderText"/>
            </w:rPr>
            <w:t>Click or tap here to enter text.</w:t>
          </w:r>
        </w:p>
      </w:docPartBody>
    </w:docPart>
    <w:docPart>
      <w:docPartPr>
        <w:name w:val="597383245FDA40318F1645EB071F3BC0"/>
        <w:category>
          <w:name w:val="General"/>
          <w:gallery w:val="placeholder"/>
        </w:category>
        <w:types>
          <w:type w:val="bbPlcHdr"/>
        </w:types>
        <w:behaviors>
          <w:behavior w:val="content"/>
        </w:behaviors>
        <w:guid w:val="{14427978-3ACA-4734-A62A-E659D8AA7738}"/>
      </w:docPartPr>
      <w:docPartBody>
        <w:p w:rsidR="002F5365" w:rsidRDefault="003A567D" w:rsidP="003A567D">
          <w:pPr>
            <w:pStyle w:val="597383245FDA40318F1645EB071F3BC04"/>
          </w:pPr>
          <w:r w:rsidRPr="007746B4">
            <w:rPr>
              <w:rStyle w:val="PlaceholderText"/>
            </w:rPr>
            <w:t>Click or tap here to enter text.</w:t>
          </w:r>
        </w:p>
      </w:docPartBody>
    </w:docPart>
    <w:docPart>
      <w:docPartPr>
        <w:name w:val="1EE231FC432F4D81903D0870FF9315FC"/>
        <w:category>
          <w:name w:val="General"/>
          <w:gallery w:val="placeholder"/>
        </w:category>
        <w:types>
          <w:type w:val="bbPlcHdr"/>
        </w:types>
        <w:behaviors>
          <w:behavior w:val="content"/>
        </w:behaviors>
        <w:guid w:val="{77B6212B-F09D-49E0-8F5A-D9305F65089B}"/>
      </w:docPartPr>
      <w:docPartBody>
        <w:p w:rsidR="002F5365" w:rsidRDefault="003A567D" w:rsidP="003A567D">
          <w:pPr>
            <w:pStyle w:val="1EE231FC432F4D81903D0870FF9315FC4"/>
          </w:pPr>
          <w:r w:rsidRPr="007746B4">
            <w:rPr>
              <w:rStyle w:val="PlaceholderText"/>
            </w:rPr>
            <w:t>Click or tap here to enter text.</w:t>
          </w:r>
        </w:p>
      </w:docPartBody>
    </w:docPart>
    <w:docPart>
      <w:docPartPr>
        <w:name w:val="2A3C3B7F5F00425AB735F66EABA51DEE"/>
        <w:category>
          <w:name w:val="General"/>
          <w:gallery w:val="placeholder"/>
        </w:category>
        <w:types>
          <w:type w:val="bbPlcHdr"/>
        </w:types>
        <w:behaviors>
          <w:behavior w:val="content"/>
        </w:behaviors>
        <w:guid w:val="{E24E87A4-5A71-4B18-A825-398286976D32}"/>
      </w:docPartPr>
      <w:docPartBody>
        <w:p w:rsidR="002F5365" w:rsidRDefault="003A567D" w:rsidP="003A567D">
          <w:pPr>
            <w:pStyle w:val="2A3C3B7F5F00425AB735F66EABA51DEE4"/>
          </w:pPr>
          <w:r w:rsidRPr="007746B4">
            <w:rPr>
              <w:rStyle w:val="PlaceholderText"/>
            </w:rPr>
            <w:t>Click or tap here to enter text.</w:t>
          </w:r>
        </w:p>
      </w:docPartBody>
    </w:docPart>
    <w:docPart>
      <w:docPartPr>
        <w:name w:val="B22033AD25A748EC8B7FC6DF77F3F4AD"/>
        <w:category>
          <w:name w:val="General"/>
          <w:gallery w:val="placeholder"/>
        </w:category>
        <w:types>
          <w:type w:val="bbPlcHdr"/>
        </w:types>
        <w:behaviors>
          <w:behavior w:val="content"/>
        </w:behaviors>
        <w:guid w:val="{8894A27E-475D-4101-9C1D-6DA8866B4A99}"/>
      </w:docPartPr>
      <w:docPartBody>
        <w:p w:rsidR="002F5365" w:rsidRDefault="003A567D" w:rsidP="003A567D">
          <w:pPr>
            <w:pStyle w:val="B22033AD25A748EC8B7FC6DF77F3F4AD4"/>
          </w:pPr>
          <w:r w:rsidRPr="007746B4">
            <w:rPr>
              <w:rStyle w:val="PlaceholderText"/>
            </w:rPr>
            <w:t>Click or tap here to enter text.</w:t>
          </w:r>
        </w:p>
      </w:docPartBody>
    </w:docPart>
    <w:docPart>
      <w:docPartPr>
        <w:name w:val="5BFDA217C37D4D719EEC48BF7605F60C"/>
        <w:category>
          <w:name w:val="General"/>
          <w:gallery w:val="placeholder"/>
        </w:category>
        <w:types>
          <w:type w:val="bbPlcHdr"/>
        </w:types>
        <w:behaviors>
          <w:behavior w:val="content"/>
        </w:behaviors>
        <w:guid w:val="{6AF49AC0-F6EA-4CB1-8D5B-75CDFA0BE182}"/>
      </w:docPartPr>
      <w:docPartBody>
        <w:p w:rsidR="002F5365" w:rsidRDefault="003A567D" w:rsidP="003A567D">
          <w:pPr>
            <w:pStyle w:val="5BFDA217C37D4D719EEC48BF7605F60C4"/>
          </w:pPr>
          <w:r w:rsidRPr="007746B4">
            <w:rPr>
              <w:rStyle w:val="PlaceholderText"/>
            </w:rPr>
            <w:t>Click or tap here to enter text.</w:t>
          </w:r>
        </w:p>
      </w:docPartBody>
    </w:docPart>
    <w:docPart>
      <w:docPartPr>
        <w:name w:val="D0D037F726A94E3988555680B0D699A9"/>
        <w:category>
          <w:name w:val="General"/>
          <w:gallery w:val="placeholder"/>
        </w:category>
        <w:types>
          <w:type w:val="bbPlcHdr"/>
        </w:types>
        <w:behaviors>
          <w:behavior w:val="content"/>
        </w:behaviors>
        <w:guid w:val="{8FA0E75C-B264-42F2-9A8F-25241AE1B18C}"/>
      </w:docPartPr>
      <w:docPartBody>
        <w:p w:rsidR="002F5365" w:rsidRDefault="003A567D" w:rsidP="003A567D">
          <w:pPr>
            <w:pStyle w:val="D0D037F726A94E3988555680B0D699A94"/>
          </w:pPr>
          <w:r w:rsidRPr="007746B4">
            <w:rPr>
              <w:rStyle w:val="PlaceholderText"/>
            </w:rPr>
            <w:t>Click or tap here to enter text.</w:t>
          </w:r>
        </w:p>
      </w:docPartBody>
    </w:docPart>
    <w:docPart>
      <w:docPartPr>
        <w:name w:val="4F0BD89E930C46AEA3C83C1706E2B965"/>
        <w:category>
          <w:name w:val="General"/>
          <w:gallery w:val="placeholder"/>
        </w:category>
        <w:types>
          <w:type w:val="bbPlcHdr"/>
        </w:types>
        <w:behaviors>
          <w:behavior w:val="content"/>
        </w:behaviors>
        <w:guid w:val="{A48D0363-E597-4A44-A714-786C37AFDA49}"/>
      </w:docPartPr>
      <w:docPartBody>
        <w:p w:rsidR="002F5365" w:rsidRDefault="003A567D" w:rsidP="003A567D">
          <w:pPr>
            <w:pStyle w:val="4F0BD89E930C46AEA3C83C1706E2B9654"/>
          </w:pPr>
          <w:r w:rsidRPr="007746B4">
            <w:rPr>
              <w:rStyle w:val="PlaceholderText"/>
            </w:rPr>
            <w:t>Click or tap here to enter text.</w:t>
          </w:r>
        </w:p>
      </w:docPartBody>
    </w:docPart>
    <w:docPart>
      <w:docPartPr>
        <w:name w:val="DBDC110BC9E34D0BB0FDF977168AB388"/>
        <w:category>
          <w:name w:val="General"/>
          <w:gallery w:val="placeholder"/>
        </w:category>
        <w:types>
          <w:type w:val="bbPlcHdr"/>
        </w:types>
        <w:behaviors>
          <w:behavior w:val="content"/>
        </w:behaviors>
        <w:guid w:val="{3070BD40-1477-41C6-81C0-6162E87D8265}"/>
      </w:docPartPr>
      <w:docPartBody>
        <w:p w:rsidR="002F5365" w:rsidRDefault="003A567D" w:rsidP="003A567D">
          <w:pPr>
            <w:pStyle w:val="DBDC110BC9E34D0BB0FDF977168AB3884"/>
          </w:pPr>
          <w:r w:rsidRPr="007746B4">
            <w:rPr>
              <w:rStyle w:val="PlaceholderText"/>
            </w:rPr>
            <w:t>Click or tap here to enter text.</w:t>
          </w:r>
        </w:p>
      </w:docPartBody>
    </w:docPart>
    <w:docPart>
      <w:docPartPr>
        <w:name w:val="7C89F057CE1940DBBCF0618CA3B71318"/>
        <w:category>
          <w:name w:val="General"/>
          <w:gallery w:val="placeholder"/>
        </w:category>
        <w:types>
          <w:type w:val="bbPlcHdr"/>
        </w:types>
        <w:behaviors>
          <w:behavior w:val="content"/>
        </w:behaviors>
        <w:guid w:val="{99445C78-133D-4161-9EEA-1D08DBD524C3}"/>
      </w:docPartPr>
      <w:docPartBody>
        <w:p w:rsidR="002F5365" w:rsidRDefault="003A567D" w:rsidP="003A567D">
          <w:pPr>
            <w:pStyle w:val="7C89F057CE1940DBBCF0618CA3B713184"/>
          </w:pPr>
          <w:r w:rsidRPr="007746B4">
            <w:rPr>
              <w:rStyle w:val="PlaceholderText"/>
            </w:rPr>
            <w:t>Click or tap here to enter text.</w:t>
          </w:r>
        </w:p>
      </w:docPartBody>
    </w:docPart>
    <w:docPart>
      <w:docPartPr>
        <w:name w:val="040BE04B5B2D45C29F2508536F21F2AB"/>
        <w:category>
          <w:name w:val="General"/>
          <w:gallery w:val="placeholder"/>
        </w:category>
        <w:types>
          <w:type w:val="bbPlcHdr"/>
        </w:types>
        <w:behaviors>
          <w:behavior w:val="content"/>
        </w:behaviors>
        <w:guid w:val="{CE0DCC48-A1F4-4083-99A6-05B11CF89A9E}"/>
      </w:docPartPr>
      <w:docPartBody>
        <w:p w:rsidR="002F5365" w:rsidRDefault="003A567D" w:rsidP="003A567D">
          <w:pPr>
            <w:pStyle w:val="040BE04B5B2D45C29F2508536F21F2AB4"/>
          </w:pPr>
          <w:r w:rsidRPr="007746B4">
            <w:rPr>
              <w:rStyle w:val="PlaceholderText"/>
            </w:rPr>
            <w:t>Click or tap here to enter text.</w:t>
          </w:r>
        </w:p>
      </w:docPartBody>
    </w:docPart>
    <w:docPart>
      <w:docPartPr>
        <w:name w:val="E1105D6A73BF45A1B0DC9754A40C067D"/>
        <w:category>
          <w:name w:val="General"/>
          <w:gallery w:val="placeholder"/>
        </w:category>
        <w:types>
          <w:type w:val="bbPlcHdr"/>
        </w:types>
        <w:behaviors>
          <w:behavior w:val="content"/>
        </w:behaviors>
        <w:guid w:val="{CDF6F8BB-1416-401B-8BED-E3BDA2C1F127}"/>
      </w:docPartPr>
      <w:docPartBody>
        <w:p w:rsidR="002F5365" w:rsidRDefault="003A567D" w:rsidP="003A567D">
          <w:pPr>
            <w:pStyle w:val="E1105D6A73BF45A1B0DC9754A40C067D4"/>
          </w:pPr>
          <w:r w:rsidRPr="007746B4">
            <w:rPr>
              <w:rStyle w:val="PlaceholderText"/>
            </w:rPr>
            <w:t>Click or tap here to enter text.</w:t>
          </w:r>
        </w:p>
      </w:docPartBody>
    </w:docPart>
    <w:docPart>
      <w:docPartPr>
        <w:name w:val="E89BCDF3CABD4B5583EFA5496420C5F7"/>
        <w:category>
          <w:name w:val="General"/>
          <w:gallery w:val="placeholder"/>
        </w:category>
        <w:types>
          <w:type w:val="bbPlcHdr"/>
        </w:types>
        <w:behaviors>
          <w:behavior w:val="content"/>
        </w:behaviors>
        <w:guid w:val="{05BD989E-7961-4DC4-A3C1-6BE3F5320D0F}"/>
      </w:docPartPr>
      <w:docPartBody>
        <w:p w:rsidR="002F5365" w:rsidRDefault="003A567D" w:rsidP="003A567D">
          <w:pPr>
            <w:pStyle w:val="E89BCDF3CABD4B5583EFA5496420C5F74"/>
          </w:pPr>
          <w:r w:rsidRPr="007746B4">
            <w:rPr>
              <w:rStyle w:val="PlaceholderText"/>
            </w:rPr>
            <w:t>Click or tap here to enter text.</w:t>
          </w:r>
        </w:p>
      </w:docPartBody>
    </w:docPart>
    <w:docPart>
      <w:docPartPr>
        <w:name w:val="32ADDBA40D374AC5B090ADDCE06D33ED"/>
        <w:category>
          <w:name w:val="General"/>
          <w:gallery w:val="placeholder"/>
        </w:category>
        <w:types>
          <w:type w:val="bbPlcHdr"/>
        </w:types>
        <w:behaviors>
          <w:behavior w:val="content"/>
        </w:behaviors>
        <w:guid w:val="{F47EB8E9-8D69-4324-A1A1-6D7F01DD757A}"/>
      </w:docPartPr>
      <w:docPartBody>
        <w:p w:rsidR="002F5365" w:rsidRDefault="003A567D" w:rsidP="003A567D">
          <w:pPr>
            <w:pStyle w:val="32ADDBA40D374AC5B090ADDCE06D33ED4"/>
          </w:pPr>
          <w:r w:rsidRPr="007746B4">
            <w:rPr>
              <w:rStyle w:val="PlaceholderText"/>
            </w:rPr>
            <w:t>Click or tap here to enter text.</w:t>
          </w:r>
        </w:p>
      </w:docPartBody>
    </w:docPart>
    <w:docPart>
      <w:docPartPr>
        <w:name w:val="5CADA3E79EE54DA687609DF3CF71896A"/>
        <w:category>
          <w:name w:val="General"/>
          <w:gallery w:val="placeholder"/>
        </w:category>
        <w:types>
          <w:type w:val="bbPlcHdr"/>
        </w:types>
        <w:behaviors>
          <w:behavior w:val="content"/>
        </w:behaviors>
        <w:guid w:val="{CEE5B81C-C75D-4AE4-9E1A-40053A30E91D}"/>
      </w:docPartPr>
      <w:docPartBody>
        <w:p w:rsidR="00DD396F" w:rsidRDefault="003A567D" w:rsidP="003A567D">
          <w:pPr>
            <w:pStyle w:val="5CADA3E79EE54DA687609DF3CF71896A4"/>
          </w:pPr>
          <w:r w:rsidRPr="007746B4">
            <w:rPr>
              <w:rStyle w:val="PlaceholderText"/>
            </w:rPr>
            <w:t>Click or tap here to enter text.</w:t>
          </w:r>
        </w:p>
      </w:docPartBody>
    </w:docPart>
    <w:docPart>
      <w:docPartPr>
        <w:name w:val="154607568A914FE5AFD8E9CBD76CCD99"/>
        <w:category>
          <w:name w:val="General"/>
          <w:gallery w:val="placeholder"/>
        </w:category>
        <w:types>
          <w:type w:val="bbPlcHdr"/>
        </w:types>
        <w:behaviors>
          <w:behavior w:val="content"/>
        </w:behaviors>
        <w:guid w:val="{619D2D96-3DBE-43A0-B740-CC9F39077741}"/>
      </w:docPartPr>
      <w:docPartBody>
        <w:p w:rsidR="00DD396F" w:rsidRDefault="003A567D" w:rsidP="003A567D">
          <w:pPr>
            <w:pStyle w:val="154607568A914FE5AFD8E9CBD76CCD994"/>
          </w:pPr>
          <w:r w:rsidRPr="007746B4">
            <w:rPr>
              <w:rStyle w:val="PlaceholderText"/>
            </w:rPr>
            <w:t>Click or tap here to enter text.</w:t>
          </w:r>
        </w:p>
      </w:docPartBody>
    </w:docPart>
    <w:docPart>
      <w:docPartPr>
        <w:name w:val="F18CF127A1874141A0B38F4F20398ACB"/>
        <w:category>
          <w:name w:val="General"/>
          <w:gallery w:val="placeholder"/>
        </w:category>
        <w:types>
          <w:type w:val="bbPlcHdr"/>
        </w:types>
        <w:behaviors>
          <w:behavior w:val="content"/>
        </w:behaviors>
        <w:guid w:val="{73046DDD-75A2-4964-BFFC-0AF3B1127D1E}"/>
      </w:docPartPr>
      <w:docPartBody>
        <w:p w:rsidR="00DD396F" w:rsidRDefault="003A567D" w:rsidP="003A567D">
          <w:pPr>
            <w:pStyle w:val="F18CF127A1874141A0B38F4F20398ACB4"/>
          </w:pPr>
          <w:r w:rsidRPr="007746B4">
            <w:rPr>
              <w:rStyle w:val="PlaceholderText"/>
            </w:rPr>
            <w:t>Click or tap here to enter text.</w:t>
          </w:r>
        </w:p>
      </w:docPartBody>
    </w:docPart>
    <w:docPart>
      <w:docPartPr>
        <w:name w:val="CEB78DC8F09D4DAA8F895B501C420ECF"/>
        <w:category>
          <w:name w:val="General"/>
          <w:gallery w:val="placeholder"/>
        </w:category>
        <w:types>
          <w:type w:val="bbPlcHdr"/>
        </w:types>
        <w:behaviors>
          <w:behavior w:val="content"/>
        </w:behaviors>
        <w:guid w:val="{0F1C38BC-60B2-4C6E-8211-B957A3B226C3}"/>
      </w:docPartPr>
      <w:docPartBody>
        <w:p w:rsidR="00DD396F" w:rsidRDefault="003A567D" w:rsidP="003A567D">
          <w:pPr>
            <w:pStyle w:val="CEB78DC8F09D4DAA8F895B501C420ECF4"/>
          </w:pPr>
          <w:r w:rsidRPr="001D7C5C">
            <w:rPr>
              <w:rStyle w:val="PlaceholderText"/>
            </w:rPr>
            <w:t>Click or tap to enter a date.</w:t>
          </w:r>
        </w:p>
      </w:docPartBody>
    </w:docPart>
    <w:docPart>
      <w:docPartPr>
        <w:name w:val="0921497A74A844BEAB5AD78455215C55"/>
        <w:category>
          <w:name w:val="General"/>
          <w:gallery w:val="placeholder"/>
        </w:category>
        <w:types>
          <w:type w:val="bbPlcHdr"/>
        </w:types>
        <w:behaviors>
          <w:behavior w:val="content"/>
        </w:behaviors>
        <w:guid w:val="{42AB3727-3B12-4657-BEA7-9DD5D4CC9C8C}"/>
      </w:docPartPr>
      <w:docPartBody>
        <w:p w:rsidR="00DD396F" w:rsidRDefault="003A567D" w:rsidP="003A567D">
          <w:pPr>
            <w:pStyle w:val="0921497A74A844BEAB5AD78455215C554"/>
          </w:pPr>
          <w:r w:rsidRPr="007746B4">
            <w:rPr>
              <w:rStyle w:val="PlaceholderText"/>
            </w:rPr>
            <w:t>Click or tap here to enter text.</w:t>
          </w:r>
        </w:p>
      </w:docPartBody>
    </w:docPart>
    <w:docPart>
      <w:docPartPr>
        <w:name w:val="0DB4EFDBC5D4454B95E21729EE53277D"/>
        <w:category>
          <w:name w:val="General"/>
          <w:gallery w:val="placeholder"/>
        </w:category>
        <w:types>
          <w:type w:val="bbPlcHdr"/>
        </w:types>
        <w:behaviors>
          <w:behavior w:val="content"/>
        </w:behaviors>
        <w:guid w:val="{ED938657-3CA4-4221-B00A-0863967E7D29}"/>
      </w:docPartPr>
      <w:docPartBody>
        <w:p w:rsidR="00DD396F" w:rsidRDefault="003A567D" w:rsidP="003A567D">
          <w:pPr>
            <w:pStyle w:val="0DB4EFDBC5D4454B95E21729EE53277D4"/>
          </w:pPr>
          <w:r w:rsidRPr="001D7C5C">
            <w:rPr>
              <w:rStyle w:val="PlaceholderText"/>
            </w:rPr>
            <w:t>Click or tap to enter a date.</w:t>
          </w:r>
        </w:p>
      </w:docPartBody>
    </w:docPart>
    <w:docPart>
      <w:docPartPr>
        <w:name w:val="42F3F74FB6674F14A096E579D6732328"/>
        <w:category>
          <w:name w:val="General"/>
          <w:gallery w:val="placeholder"/>
        </w:category>
        <w:types>
          <w:type w:val="bbPlcHdr"/>
        </w:types>
        <w:behaviors>
          <w:behavior w:val="content"/>
        </w:behaviors>
        <w:guid w:val="{D2941DFA-D3E4-4B72-9566-FA2BA75FFC23}"/>
      </w:docPartPr>
      <w:docPartBody>
        <w:p w:rsidR="00DD396F" w:rsidRDefault="003A567D" w:rsidP="003A567D">
          <w:pPr>
            <w:pStyle w:val="42F3F74FB6674F14A096E579D67323284"/>
          </w:pPr>
          <w:r w:rsidRPr="007746B4">
            <w:rPr>
              <w:rStyle w:val="PlaceholderText"/>
            </w:rPr>
            <w:t>Click or tap here to enter text.</w:t>
          </w:r>
        </w:p>
      </w:docPartBody>
    </w:docPart>
    <w:docPart>
      <w:docPartPr>
        <w:name w:val="FC9F52B6271D41789039271DF9F1D3C7"/>
        <w:category>
          <w:name w:val="General"/>
          <w:gallery w:val="placeholder"/>
        </w:category>
        <w:types>
          <w:type w:val="bbPlcHdr"/>
        </w:types>
        <w:behaviors>
          <w:behavior w:val="content"/>
        </w:behaviors>
        <w:guid w:val="{44AA5140-A249-4A62-AFAA-AA209196D6D2}"/>
      </w:docPartPr>
      <w:docPartBody>
        <w:p w:rsidR="00DD396F" w:rsidRDefault="003A567D" w:rsidP="003A567D">
          <w:pPr>
            <w:pStyle w:val="FC9F52B6271D41789039271DF9F1D3C74"/>
          </w:pPr>
          <w:r w:rsidRPr="007746B4">
            <w:rPr>
              <w:rStyle w:val="PlaceholderText"/>
            </w:rPr>
            <w:t>Click or tap here to enter text.</w:t>
          </w:r>
        </w:p>
      </w:docPartBody>
    </w:docPart>
    <w:docPart>
      <w:docPartPr>
        <w:name w:val="7DCC97EA842E49C1B8C6E02402732FF3"/>
        <w:category>
          <w:name w:val="General"/>
          <w:gallery w:val="placeholder"/>
        </w:category>
        <w:types>
          <w:type w:val="bbPlcHdr"/>
        </w:types>
        <w:behaviors>
          <w:behavior w:val="content"/>
        </w:behaviors>
        <w:guid w:val="{43FA380D-E982-4D1F-8665-70DCB1DFBA1F}"/>
      </w:docPartPr>
      <w:docPartBody>
        <w:p w:rsidR="00DD396F" w:rsidRDefault="003A567D" w:rsidP="003A567D">
          <w:pPr>
            <w:pStyle w:val="7DCC97EA842E49C1B8C6E02402732FF34"/>
          </w:pPr>
          <w:r w:rsidRPr="001D7C5C">
            <w:rPr>
              <w:rStyle w:val="PlaceholderText"/>
            </w:rPr>
            <w:t>Click or tap to enter a date.</w:t>
          </w:r>
        </w:p>
      </w:docPartBody>
    </w:docPart>
    <w:docPart>
      <w:docPartPr>
        <w:name w:val="0CAE280E163A4EF99D25EBEFB186E0DE"/>
        <w:category>
          <w:name w:val="General"/>
          <w:gallery w:val="placeholder"/>
        </w:category>
        <w:types>
          <w:type w:val="bbPlcHdr"/>
        </w:types>
        <w:behaviors>
          <w:behavior w:val="content"/>
        </w:behaviors>
        <w:guid w:val="{B6A9EF98-F5FC-460E-80FE-F71DADE2B439}"/>
      </w:docPartPr>
      <w:docPartBody>
        <w:p w:rsidR="00DD396F" w:rsidRDefault="003A567D" w:rsidP="003A567D">
          <w:pPr>
            <w:pStyle w:val="0CAE280E163A4EF99D25EBEFB186E0DE4"/>
          </w:pPr>
          <w:r w:rsidRPr="007746B4">
            <w:rPr>
              <w:rStyle w:val="PlaceholderText"/>
            </w:rPr>
            <w:t>Click or tap here to enter text.</w:t>
          </w:r>
        </w:p>
      </w:docPartBody>
    </w:docPart>
    <w:docPart>
      <w:docPartPr>
        <w:name w:val="0B1F205594964E1CBBFE555F759800BC"/>
        <w:category>
          <w:name w:val="General"/>
          <w:gallery w:val="placeholder"/>
        </w:category>
        <w:types>
          <w:type w:val="bbPlcHdr"/>
        </w:types>
        <w:behaviors>
          <w:behavior w:val="content"/>
        </w:behaviors>
        <w:guid w:val="{30465CF1-1FB0-4A28-BBE7-AFB9F2EDB1EE}"/>
      </w:docPartPr>
      <w:docPartBody>
        <w:p w:rsidR="00DD396F" w:rsidRDefault="003A567D" w:rsidP="003A567D">
          <w:pPr>
            <w:pStyle w:val="0B1F205594964E1CBBFE555F759800BC4"/>
          </w:pPr>
          <w:r w:rsidRPr="007746B4">
            <w:rPr>
              <w:rStyle w:val="PlaceholderText"/>
            </w:rPr>
            <w:t>Click or tap here to enter text.</w:t>
          </w:r>
        </w:p>
      </w:docPartBody>
    </w:docPart>
    <w:docPart>
      <w:docPartPr>
        <w:name w:val="E0B5AE02AF644B6BB21EFA7DD7AFECAB"/>
        <w:category>
          <w:name w:val="General"/>
          <w:gallery w:val="placeholder"/>
        </w:category>
        <w:types>
          <w:type w:val="bbPlcHdr"/>
        </w:types>
        <w:behaviors>
          <w:behavior w:val="content"/>
        </w:behaviors>
        <w:guid w:val="{43039045-F584-4BD6-BC5E-4FB91F016BF0}"/>
      </w:docPartPr>
      <w:docPartBody>
        <w:p w:rsidR="00DD396F" w:rsidRDefault="003A567D" w:rsidP="003A567D">
          <w:pPr>
            <w:pStyle w:val="E0B5AE02AF644B6BB21EFA7DD7AFECAB4"/>
          </w:pPr>
          <w:r w:rsidRPr="007746B4">
            <w:rPr>
              <w:rStyle w:val="PlaceholderText"/>
            </w:rPr>
            <w:t>Click or tap here to enter text.</w:t>
          </w:r>
        </w:p>
      </w:docPartBody>
    </w:docPart>
    <w:docPart>
      <w:docPartPr>
        <w:name w:val="42F5139A36B743579BED7B14190D6185"/>
        <w:category>
          <w:name w:val="General"/>
          <w:gallery w:val="placeholder"/>
        </w:category>
        <w:types>
          <w:type w:val="bbPlcHdr"/>
        </w:types>
        <w:behaviors>
          <w:behavior w:val="content"/>
        </w:behaviors>
        <w:guid w:val="{D26AAD45-790E-4C56-973D-4AA480211C17}"/>
      </w:docPartPr>
      <w:docPartBody>
        <w:p w:rsidR="00DD396F" w:rsidRDefault="001F42DC" w:rsidP="001F42DC">
          <w:pPr>
            <w:pStyle w:val="42F5139A36B743579BED7B14190D6185"/>
          </w:pPr>
          <w:r w:rsidRPr="007746B4">
            <w:rPr>
              <w:rStyle w:val="PlaceholderText"/>
            </w:rPr>
            <w:t>[Publish Date]</w:t>
          </w:r>
        </w:p>
      </w:docPartBody>
    </w:docPart>
    <w:docPart>
      <w:docPartPr>
        <w:name w:val="F2451357D6FF486FA6AD905FA693B443"/>
        <w:category>
          <w:name w:val="General"/>
          <w:gallery w:val="placeholder"/>
        </w:category>
        <w:types>
          <w:type w:val="bbPlcHdr"/>
        </w:types>
        <w:behaviors>
          <w:behavior w:val="content"/>
        </w:behaviors>
        <w:guid w:val="{028AACB8-19FF-4386-BDE5-06B53C64A91B}"/>
      </w:docPartPr>
      <w:docPartBody>
        <w:p w:rsidR="00DD396F" w:rsidRDefault="003A567D" w:rsidP="003A567D">
          <w:pPr>
            <w:pStyle w:val="F2451357D6FF486FA6AD905FA693B4434"/>
          </w:pPr>
          <w:r w:rsidRPr="001D7C5C">
            <w:rPr>
              <w:rStyle w:val="PlaceholderText"/>
            </w:rPr>
            <w:t>Click or tap to enter a date.</w:t>
          </w:r>
        </w:p>
      </w:docPartBody>
    </w:docPart>
    <w:docPart>
      <w:docPartPr>
        <w:name w:val="710D404E7D164D3A927433B99D26992F"/>
        <w:category>
          <w:name w:val="General"/>
          <w:gallery w:val="placeholder"/>
        </w:category>
        <w:types>
          <w:type w:val="bbPlcHdr"/>
        </w:types>
        <w:behaviors>
          <w:behavior w:val="content"/>
        </w:behaviors>
        <w:guid w:val="{6A045CBD-A35E-4D00-A9CF-13F306AD714B}"/>
      </w:docPartPr>
      <w:docPartBody>
        <w:p w:rsidR="00DD396F" w:rsidRDefault="003A567D" w:rsidP="003A567D">
          <w:pPr>
            <w:pStyle w:val="710D404E7D164D3A927433B99D26992F3"/>
          </w:pPr>
          <w:r w:rsidRPr="001D7C5C">
            <w:rPr>
              <w:rStyle w:val="PlaceholderText"/>
            </w:rPr>
            <w:t>Click or tap to enter a date.</w:t>
          </w:r>
        </w:p>
      </w:docPartBody>
    </w:docPart>
    <w:docPart>
      <w:docPartPr>
        <w:name w:val="A7C70CD7AEAE4D6AB304E59775F98BE6"/>
        <w:category>
          <w:name w:val="General"/>
          <w:gallery w:val="placeholder"/>
        </w:category>
        <w:types>
          <w:type w:val="bbPlcHdr"/>
        </w:types>
        <w:behaviors>
          <w:behavior w:val="content"/>
        </w:behaviors>
        <w:guid w:val="{70700F26-8B8B-4EE3-BFCB-E704EA241357}"/>
      </w:docPartPr>
      <w:docPartBody>
        <w:p w:rsidR="00601E10" w:rsidRDefault="003A567D" w:rsidP="003A567D">
          <w:pPr>
            <w:pStyle w:val="A7C70CD7AEAE4D6AB304E59775F98BE63"/>
          </w:pPr>
          <w:r w:rsidRPr="007746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65"/>
    <w:rsid w:val="000B5025"/>
    <w:rsid w:val="001F42DC"/>
    <w:rsid w:val="001F6FC8"/>
    <w:rsid w:val="002F5365"/>
    <w:rsid w:val="0035505C"/>
    <w:rsid w:val="00381BEC"/>
    <w:rsid w:val="003A567D"/>
    <w:rsid w:val="003D6870"/>
    <w:rsid w:val="0043010E"/>
    <w:rsid w:val="005E47C4"/>
    <w:rsid w:val="00600898"/>
    <w:rsid w:val="00601E10"/>
    <w:rsid w:val="006B7515"/>
    <w:rsid w:val="006F03C8"/>
    <w:rsid w:val="007811A4"/>
    <w:rsid w:val="00A62156"/>
    <w:rsid w:val="00A7120C"/>
    <w:rsid w:val="00B83CFB"/>
    <w:rsid w:val="00D04DCF"/>
    <w:rsid w:val="00DD396F"/>
    <w:rsid w:val="00E76E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67D"/>
    <w:rPr>
      <w:color w:val="808080"/>
    </w:rPr>
  </w:style>
  <w:style w:type="paragraph" w:customStyle="1" w:styleId="5CADA3E79EE54DA687609DF3CF71896A">
    <w:name w:val="5CADA3E79EE54DA687609DF3CF71896A"/>
    <w:rsid w:val="001F42DC"/>
  </w:style>
  <w:style w:type="paragraph" w:customStyle="1" w:styleId="154607568A914FE5AFD8E9CBD76CCD99">
    <w:name w:val="154607568A914FE5AFD8E9CBD76CCD99"/>
    <w:rsid w:val="001F42DC"/>
  </w:style>
  <w:style w:type="paragraph" w:customStyle="1" w:styleId="E3B7258D8F5F4D1B967018423046E7A7">
    <w:name w:val="E3B7258D8F5F4D1B967018423046E7A7"/>
    <w:rsid w:val="001F42DC"/>
  </w:style>
  <w:style w:type="paragraph" w:customStyle="1" w:styleId="8ED78828D4EC41CFB83CD6AEAD663347">
    <w:name w:val="8ED78828D4EC41CFB83CD6AEAD663347"/>
    <w:rsid w:val="001F42DC"/>
  </w:style>
  <w:style w:type="paragraph" w:customStyle="1" w:styleId="DA153DCC96214849A442D13510FB13DD">
    <w:name w:val="DA153DCC96214849A442D13510FB13DD"/>
    <w:rsid w:val="001F42DC"/>
  </w:style>
  <w:style w:type="paragraph" w:customStyle="1" w:styleId="4CB4EB41326345D5BECA191E23B5C98A">
    <w:name w:val="4CB4EB41326345D5BECA191E23B5C98A"/>
    <w:rsid w:val="001F42DC"/>
  </w:style>
  <w:style w:type="paragraph" w:customStyle="1" w:styleId="3740B1045D6B46899AED9D7E2C15B4C4">
    <w:name w:val="3740B1045D6B46899AED9D7E2C15B4C4"/>
    <w:rsid w:val="001F42DC"/>
  </w:style>
  <w:style w:type="paragraph" w:customStyle="1" w:styleId="8B55B0DA5463427DAC0FED1677347180">
    <w:name w:val="8B55B0DA5463427DAC0FED1677347180"/>
    <w:rsid w:val="001F42DC"/>
  </w:style>
  <w:style w:type="paragraph" w:customStyle="1" w:styleId="60C81A71564B4C5E82D4E074A4428149">
    <w:name w:val="60C81A71564B4C5E82D4E074A4428149"/>
    <w:rsid w:val="001F42DC"/>
  </w:style>
  <w:style w:type="paragraph" w:customStyle="1" w:styleId="08B8E745E0BD4F0698C97CE779897B06">
    <w:name w:val="08B8E745E0BD4F0698C97CE779897B06"/>
    <w:rsid w:val="001F42DC"/>
  </w:style>
  <w:style w:type="paragraph" w:customStyle="1" w:styleId="997B2F1DDF6541A9AAF5E73A6A782507">
    <w:name w:val="997B2F1DDF6541A9AAF5E73A6A782507"/>
    <w:rsid w:val="001F42DC"/>
  </w:style>
  <w:style w:type="paragraph" w:customStyle="1" w:styleId="8C8638DEF4194E4DBC0348926FF65A97">
    <w:name w:val="8C8638DEF4194E4DBC0348926FF65A97"/>
    <w:rsid w:val="001F42DC"/>
  </w:style>
  <w:style w:type="paragraph" w:customStyle="1" w:styleId="36CD14A5860E44E592A1425767876EE3">
    <w:name w:val="36CD14A5860E44E592A1425767876EE3"/>
    <w:rsid w:val="001F42DC"/>
  </w:style>
  <w:style w:type="paragraph" w:customStyle="1" w:styleId="F18CF127A1874141A0B38F4F20398ACB">
    <w:name w:val="F18CF127A1874141A0B38F4F20398ACB"/>
    <w:rsid w:val="001F42DC"/>
  </w:style>
  <w:style w:type="paragraph" w:customStyle="1" w:styleId="CEB78DC8F09D4DAA8F895B501C420ECF">
    <w:name w:val="CEB78DC8F09D4DAA8F895B501C420ECF"/>
    <w:rsid w:val="001F42DC"/>
  </w:style>
  <w:style w:type="paragraph" w:customStyle="1" w:styleId="87CE7EA4C8E0419EA9570DC706D12C13">
    <w:name w:val="87CE7EA4C8E0419EA9570DC706D12C13"/>
    <w:rsid w:val="001F42DC"/>
  </w:style>
  <w:style w:type="paragraph" w:customStyle="1" w:styleId="02865F885AF042F283508F90BFC6D993">
    <w:name w:val="02865F885AF042F283508F90BFC6D993"/>
    <w:rsid w:val="001F42DC"/>
  </w:style>
  <w:style w:type="paragraph" w:customStyle="1" w:styleId="0921497A74A844BEAB5AD78455215C55">
    <w:name w:val="0921497A74A844BEAB5AD78455215C55"/>
    <w:rsid w:val="001F42DC"/>
  </w:style>
  <w:style w:type="paragraph" w:customStyle="1" w:styleId="0DB4EFDBC5D4454B95E21729EE53277D">
    <w:name w:val="0DB4EFDBC5D4454B95E21729EE53277D"/>
    <w:rsid w:val="001F42DC"/>
  </w:style>
  <w:style w:type="paragraph" w:customStyle="1" w:styleId="42F3F74FB6674F14A096E579D6732328">
    <w:name w:val="42F3F74FB6674F14A096E579D6732328"/>
    <w:rsid w:val="001F42DC"/>
  </w:style>
  <w:style w:type="paragraph" w:customStyle="1" w:styleId="FC9F52B6271D41789039271DF9F1D3C7">
    <w:name w:val="FC9F52B6271D41789039271DF9F1D3C7"/>
    <w:rsid w:val="001F42DC"/>
  </w:style>
  <w:style w:type="paragraph" w:customStyle="1" w:styleId="7DCC97EA842E49C1B8C6E02402732FF3">
    <w:name w:val="7DCC97EA842E49C1B8C6E02402732FF3"/>
    <w:rsid w:val="001F42DC"/>
  </w:style>
  <w:style w:type="paragraph" w:customStyle="1" w:styleId="0CAE280E163A4EF99D25EBEFB186E0DE">
    <w:name w:val="0CAE280E163A4EF99D25EBEFB186E0DE"/>
    <w:rsid w:val="001F42DC"/>
  </w:style>
  <w:style w:type="paragraph" w:customStyle="1" w:styleId="0B1F205594964E1CBBFE555F759800BC">
    <w:name w:val="0B1F205594964E1CBBFE555F759800BC"/>
    <w:rsid w:val="001F42DC"/>
  </w:style>
  <w:style w:type="paragraph" w:customStyle="1" w:styleId="E0B5AE02AF644B6BB21EFA7DD7AFECAB">
    <w:name w:val="E0B5AE02AF644B6BB21EFA7DD7AFECAB"/>
    <w:rsid w:val="001F42DC"/>
  </w:style>
  <w:style w:type="paragraph" w:customStyle="1" w:styleId="42F5139A36B743579BED7B14190D6185">
    <w:name w:val="42F5139A36B743579BED7B14190D6185"/>
    <w:rsid w:val="001F42DC"/>
  </w:style>
  <w:style w:type="paragraph" w:customStyle="1" w:styleId="ED9A42D1E345433986AEBC942B3EF728">
    <w:name w:val="ED9A42D1E345433986AEBC942B3EF728"/>
    <w:rsid w:val="001F42DC"/>
  </w:style>
  <w:style w:type="paragraph" w:customStyle="1" w:styleId="F2451357D6FF486FA6AD905FA693B443">
    <w:name w:val="F2451357D6FF486FA6AD905FA693B443"/>
    <w:rsid w:val="001F42DC"/>
  </w:style>
  <w:style w:type="paragraph" w:customStyle="1" w:styleId="7B78DCC2851549C4A4A482304F5FA151">
    <w:name w:val="7B78DCC2851549C4A4A482304F5FA15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CEB28B70AB04CAFB313CDD27DD57C6C">
    <w:name w:val="7CEB28B70AB04CAFB313CDD27DD57C6C"/>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05059C175414F1FA24340A45CB9280E">
    <w:name w:val="705059C175414F1FA24340A45CB9280E"/>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7BFF819E88549619AB70C620D6720BA">
    <w:name w:val="77BFF819E88549619AB70C620D6720BA"/>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97383245FDA40318F1645EB071F3BC0">
    <w:name w:val="597383245FDA40318F1645EB071F3BC0"/>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1EE231FC432F4D81903D0870FF9315FC">
    <w:name w:val="1EE231FC432F4D81903D0870FF9315FC"/>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2A3C3B7F5F00425AB735F66EABA51DEE">
    <w:name w:val="2A3C3B7F5F00425AB735F66EABA51DEE"/>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B22033AD25A748EC8B7FC6DF77F3F4AD">
    <w:name w:val="B22033AD25A748EC8B7FC6DF77F3F4AD"/>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BFDA217C37D4D719EEC48BF7605F60C">
    <w:name w:val="5BFDA217C37D4D719EEC48BF7605F60C"/>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D0D037F726A94E3988555680B0D699A9">
    <w:name w:val="D0D037F726A94E3988555680B0D699A9"/>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4F0BD89E930C46AEA3C83C1706E2B965">
    <w:name w:val="4F0BD89E930C46AEA3C83C1706E2B965"/>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DBDC110BC9E34D0BB0FDF977168AB388">
    <w:name w:val="DBDC110BC9E34D0BB0FDF977168AB388"/>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C89F057CE1940DBBCF0618CA3B71318">
    <w:name w:val="7C89F057CE1940DBBCF0618CA3B71318"/>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40BE04B5B2D45C29F2508536F21F2AB">
    <w:name w:val="040BE04B5B2D45C29F2508536F21F2AB"/>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1105D6A73BF45A1B0DC9754A40C067D">
    <w:name w:val="E1105D6A73BF45A1B0DC9754A40C067D"/>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89BCDF3CABD4B5583EFA5496420C5F7">
    <w:name w:val="E89BCDF3CABD4B5583EFA5496420C5F7"/>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32ADDBA40D374AC5B090ADDCE06D33ED">
    <w:name w:val="32ADDBA40D374AC5B090ADDCE06D33ED"/>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CADA3E79EE54DA687609DF3CF71896A1">
    <w:name w:val="5CADA3E79EE54DA687609DF3CF71896A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154607568A914FE5AFD8E9CBD76CCD991">
    <w:name w:val="154607568A914FE5AFD8E9CBD76CCD99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F2451357D6FF486FA6AD905FA693B4431">
    <w:name w:val="F2451357D6FF486FA6AD905FA693B443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F18CF127A1874141A0B38F4F20398ACB1">
    <w:name w:val="F18CF127A1874141A0B38F4F20398ACB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CEB78DC8F09D4DAA8F895B501C420ECF1">
    <w:name w:val="CEB78DC8F09D4DAA8F895B501C420ECF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87CE7EA4C8E0419EA9570DC706D12C131">
    <w:name w:val="87CE7EA4C8E0419EA9570DC706D12C13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921497A74A844BEAB5AD78455215C551">
    <w:name w:val="0921497A74A844BEAB5AD78455215C55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42F3F74FB6674F14A096E579D67323281">
    <w:name w:val="42F3F74FB6674F14A096E579D6732328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DB4EFDBC5D4454B95E21729EE53277D1">
    <w:name w:val="0DB4EFDBC5D4454B95E21729EE53277D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FC9F52B6271D41789039271DF9F1D3C71">
    <w:name w:val="FC9F52B6271D41789039271DF9F1D3C7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DCC97EA842E49C1B8C6E02402732FF31">
    <w:name w:val="7DCC97EA842E49C1B8C6E02402732FF3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B78DCC2851549C4A4A482304F5FA1514">
    <w:name w:val="7B78DCC2851549C4A4A482304F5FA1514"/>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CEB28B70AB04CAFB313CDD27DD57C6C3">
    <w:name w:val="7CEB28B70AB04CAFB313CDD27DD57C6C3"/>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05059C175414F1FA24340A45CB9280E3">
    <w:name w:val="705059C175414F1FA24340A45CB9280E3"/>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7BFF819E88549619AB70C620D6720BA3">
    <w:name w:val="77BFF819E88549619AB70C620D6720BA3"/>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97383245FDA40318F1645EB071F3BC03">
    <w:name w:val="597383245FDA40318F1645EB071F3BC03"/>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1EE231FC432F4D81903D0870FF9315FC3">
    <w:name w:val="1EE231FC432F4D81903D0870FF9315FC3"/>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2A3C3B7F5F00425AB735F66EABA51DEE3">
    <w:name w:val="2A3C3B7F5F00425AB735F66EABA51DEE3"/>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B22033AD25A748EC8B7FC6DF77F3F4AD3">
    <w:name w:val="B22033AD25A748EC8B7FC6DF77F3F4AD3"/>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BFDA217C37D4D719EEC48BF7605F60C3">
    <w:name w:val="5BFDA217C37D4D719EEC48BF7605F60C3"/>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D0D037F726A94E3988555680B0D699A93">
    <w:name w:val="D0D037F726A94E3988555680B0D699A93"/>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4F0BD89E930C46AEA3C83C1706E2B9653">
    <w:name w:val="4F0BD89E930C46AEA3C83C1706E2B9653"/>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DBDC110BC9E34D0BB0FDF977168AB3881">
    <w:name w:val="DBDC110BC9E34D0BB0FDF977168AB3881"/>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C89F057CE1940DBBCF0618CA3B713181">
    <w:name w:val="7C89F057CE1940DBBCF0618CA3B713181"/>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40BE04B5B2D45C29F2508536F21F2AB1">
    <w:name w:val="040BE04B5B2D45C29F2508536F21F2AB1"/>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1105D6A73BF45A1B0DC9754A40C067D1">
    <w:name w:val="E1105D6A73BF45A1B0DC9754A40C067D1"/>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89BCDF3CABD4B5583EFA5496420C5F71">
    <w:name w:val="E89BCDF3CABD4B5583EFA5496420C5F71"/>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32ADDBA40D374AC5B090ADDCE06D33ED1">
    <w:name w:val="32ADDBA40D374AC5B090ADDCE06D33ED1"/>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AFA68E5409E4F16838D97A6120C67086">
    <w:name w:val="EAFA68E5409E4F16838D97A6120C67086"/>
    <w:rsid w:val="002F5365"/>
    <w:pPr>
      <w:tabs>
        <w:tab w:val="center" w:pos="4513"/>
        <w:tab w:val="right" w:pos="9026"/>
      </w:tabs>
      <w:suppressAutoHyphens/>
      <w:spacing w:after="0" w:line="240" w:lineRule="auto"/>
    </w:pPr>
    <w:rPr>
      <w:rFonts w:eastAsiaTheme="minorHAnsi"/>
      <w:color w:val="000000" w:themeColor="text1"/>
      <w:kern w:val="0"/>
      <w:sz w:val="16"/>
      <w:szCs w:val="22"/>
      <w:lang w:eastAsia="en-US"/>
      <w14:ligatures w14:val="none"/>
    </w:rPr>
  </w:style>
  <w:style w:type="paragraph" w:customStyle="1" w:styleId="E687BC56BDC243279F5D67EF3D48A1CF6">
    <w:name w:val="E687BC56BDC243279F5D67EF3D48A1CF6"/>
    <w:rsid w:val="002F5365"/>
    <w:pPr>
      <w:tabs>
        <w:tab w:val="center" w:pos="4513"/>
        <w:tab w:val="right" w:pos="9026"/>
      </w:tabs>
      <w:suppressAutoHyphens/>
      <w:spacing w:after="0" w:line="240" w:lineRule="auto"/>
    </w:pPr>
    <w:rPr>
      <w:rFonts w:eastAsiaTheme="minorHAnsi"/>
      <w:color w:val="000000" w:themeColor="text1"/>
      <w:kern w:val="0"/>
      <w:sz w:val="16"/>
      <w:szCs w:val="22"/>
      <w:lang w:eastAsia="en-US"/>
      <w14:ligatures w14:val="none"/>
    </w:rPr>
  </w:style>
  <w:style w:type="paragraph" w:customStyle="1" w:styleId="0CAE280E163A4EF99D25EBEFB186E0DE1">
    <w:name w:val="0CAE280E163A4EF99D25EBEFB186E0DE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10D404E7D164D3A927433B99D26992F">
    <w:name w:val="710D404E7D164D3A927433B99D26992F"/>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B1F205594964E1CBBFE555F759800BC1">
    <w:name w:val="0B1F205594964E1CBBFE555F759800BC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0B5AE02AF644B6BB21EFA7DD7AFECAB1">
    <w:name w:val="E0B5AE02AF644B6BB21EFA7DD7AFECAB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A7C70CD7AEAE4D6AB304E59775F98BE6">
    <w:name w:val="A7C70CD7AEAE4D6AB304E59775F98BE6"/>
    <w:rsid w:val="00B83CFB"/>
  </w:style>
  <w:style w:type="paragraph" w:customStyle="1" w:styleId="7B78DCC2851549C4A4A482304F5FA1511">
    <w:name w:val="7B78DCC2851549C4A4A482304F5FA151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CEB28B70AB04CAFB313CDD27DD57C6C1">
    <w:name w:val="7CEB28B70AB04CAFB313CDD27DD57C6C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05059C175414F1FA24340A45CB9280E1">
    <w:name w:val="705059C175414F1FA24340A45CB9280E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7BFF819E88549619AB70C620D6720BA1">
    <w:name w:val="77BFF819E88549619AB70C620D6720BA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97383245FDA40318F1645EB071F3BC01">
    <w:name w:val="597383245FDA40318F1645EB071F3BC0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1EE231FC432F4D81903D0870FF9315FC1">
    <w:name w:val="1EE231FC432F4D81903D0870FF9315FC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2A3C3B7F5F00425AB735F66EABA51DEE1">
    <w:name w:val="2A3C3B7F5F00425AB735F66EABA51DEE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B22033AD25A748EC8B7FC6DF77F3F4AD1">
    <w:name w:val="B22033AD25A748EC8B7FC6DF77F3F4AD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BFDA217C37D4D719EEC48BF7605F60C1">
    <w:name w:val="5BFDA217C37D4D719EEC48BF7605F60C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D0D037F726A94E3988555680B0D699A91">
    <w:name w:val="D0D037F726A94E3988555680B0D699A9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4F0BD89E930C46AEA3C83C1706E2B9651">
    <w:name w:val="4F0BD89E930C46AEA3C83C1706E2B965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DBDC110BC9E34D0BB0FDF977168AB3882">
    <w:name w:val="DBDC110BC9E34D0BB0FDF977168AB388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C89F057CE1940DBBCF0618CA3B713182">
    <w:name w:val="7C89F057CE1940DBBCF0618CA3B71318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40BE04B5B2D45C29F2508536F21F2AB2">
    <w:name w:val="040BE04B5B2D45C29F2508536F21F2AB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1105D6A73BF45A1B0DC9754A40C067D2">
    <w:name w:val="E1105D6A73BF45A1B0DC9754A40C067D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89BCDF3CABD4B5583EFA5496420C5F72">
    <w:name w:val="E89BCDF3CABD4B5583EFA5496420C5F7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32ADDBA40D374AC5B090ADDCE06D33ED2">
    <w:name w:val="32ADDBA40D374AC5B090ADDCE06D33ED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CADA3E79EE54DA687609DF3CF71896A2">
    <w:name w:val="5CADA3E79EE54DA687609DF3CF71896A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154607568A914FE5AFD8E9CBD76CCD992">
    <w:name w:val="154607568A914FE5AFD8E9CBD76CCD99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F2451357D6FF486FA6AD905FA693B4432">
    <w:name w:val="F2451357D6FF486FA6AD905FA693B443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F18CF127A1874141A0B38F4F20398ACB2">
    <w:name w:val="F18CF127A1874141A0B38F4F20398ACB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CEB78DC8F09D4DAA8F895B501C420ECF2">
    <w:name w:val="CEB78DC8F09D4DAA8F895B501C420ECF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A7C70CD7AEAE4D6AB304E59775F98BE61">
    <w:name w:val="A7C70CD7AEAE4D6AB304E59775F98BE6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921497A74A844BEAB5AD78455215C552">
    <w:name w:val="0921497A74A844BEAB5AD78455215C55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42F3F74FB6674F14A096E579D67323282">
    <w:name w:val="42F3F74FB6674F14A096E579D6732328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DB4EFDBC5D4454B95E21729EE53277D2">
    <w:name w:val="0DB4EFDBC5D4454B95E21729EE53277D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FC9F52B6271D41789039271DF9F1D3C72">
    <w:name w:val="FC9F52B6271D41789039271DF9F1D3C7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DCC97EA842E49C1B8C6E02402732FF32">
    <w:name w:val="7DCC97EA842E49C1B8C6E02402732FF3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CAE280E163A4EF99D25EBEFB186E0DE2">
    <w:name w:val="0CAE280E163A4EF99D25EBEFB186E0DE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10D404E7D164D3A927433B99D26992F1">
    <w:name w:val="710D404E7D164D3A927433B99D26992F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B1F205594964E1CBBFE555F759800BC2">
    <w:name w:val="0B1F205594964E1CBBFE555F759800BC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0B5AE02AF644B6BB21EFA7DD7AFECAB2">
    <w:name w:val="E0B5AE02AF644B6BB21EFA7DD7AFECAB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B78DCC2851549C4A4A482304F5FA1512">
    <w:name w:val="7B78DCC2851549C4A4A482304F5FA1512"/>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7CEB28B70AB04CAFB313CDD27DD57C6C2">
    <w:name w:val="7CEB28B70AB04CAFB313CDD27DD57C6C2"/>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705059C175414F1FA24340A45CB9280E2">
    <w:name w:val="705059C175414F1FA24340A45CB9280E2"/>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77BFF819E88549619AB70C620D6720BA2">
    <w:name w:val="77BFF819E88549619AB70C620D6720BA2"/>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597383245FDA40318F1645EB071F3BC02">
    <w:name w:val="597383245FDA40318F1645EB071F3BC02"/>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1EE231FC432F4D81903D0870FF9315FC2">
    <w:name w:val="1EE231FC432F4D81903D0870FF9315FC2"/>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2A3C3B7F5F00425AB735F66EABA51DEE2">
    <w:name w:val="2A3C3B7F5F00425AB735F66EABA51DEE2"/>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B22033AD25A748EC8B7FC6DF77F3F4AD2">
    <w:name w:val="B22033AD25A748EC8B7FC6DF77F3F4AD2"/>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5BFDA217C37D4D719EEC48BF7605F60C2">
    <w:name w:val="5BFDA217C37D4D719EEC48BF7605F60C2"/>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D0D037F726A94E3988555680B0D699A92">
    <w:name w:val="D0D037F726A94E3988555680B0D699A92"/>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4F0BD89E930C46AEA3C83C1706E2B9652">
    <w:name w:val="4F0BD89E930C46AEA3C83C1706E2B9652"/>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DBDC110BC9E34D0BB0FDF977168AB3883">
    <w:name w:val="DBDC110BC9E34D0BB0FDF977168AB388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7C89F057CE1940DBBCF0618CA3B713183">
    <w:name w:val="7C89F057CE1940DBBCF0618CA3B71318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040BE04B5B2D45C29F2508536F21F2AB3">
    <w:name w:val="040BE04B5B2D45C29F2508536F21F2AB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E1105D6A73BF45A1B0DC9754A40C067D3">
    <w:name w:val="E1105D6A73BF45A1B0DC9754A40C067D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E89BCDF3CABD4B5583EFA5496420C5F73">
    <w:name w:val="E89BCDF3CABD4B5583EFA5496420C5F7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32ADDBA40D374AC5B090ADDCE06D33ED3">
    <w:name w:val="32ADDBA40D374AC5B090ADDCE06D33ED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5CADA3E79EE54DA687609DF3CF71896A3">
    <w:name w:val="5CADA3E79EE54DA687609DF3CF71896A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154607568A914FE5AFD8E9CBD76CCD993">
    <w:name w:val="154607568A914FE5AFD8E9CBD76CCD99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F2451357D6FF486FA6AD905FA693B4433">
    <w:name w:val="F2451357D6FF486FA6AD905FA693B443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F18CF127A1874141A0B38F4F20398ACB3">
    <w:name w:val="F18CF127A1874141A0B38F4F20398ACB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CEB78DC8F09D4DAA8F895B501C420ECF3">
    <w:name w:val="CEB78DC8F09D4DAA8F895B501C420ECF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A7C70CD7AEAE4D6AB304E59775F98BE62">
    <w:name w:val="A7C70CD7AEAE4D6AB304E59775F98BE62"/>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0921497A74A844BEAB5AD78455215C553">
    <w:name w:val="0921497A74A844BEAB5AD78455215C55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42F3F74FB6674F14A096E579D67323283">
    <w:name w:val="42F3F74FB6674F14A096E579D6732328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0DB4EFDBC5D4454B95E21729EE53277D3">
    <w:name w:val="0DB4EFDBC5D4454B95E21729EE53277D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FC9F52B6271D41789039271DF9F1D3C73">
    <w:name w:val="FC9F52B6271D41789039271DF9F1D3C7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7DCC97EA842E49C1B8C6E02402732FF33">
    <w:name w:val="7DCC97EA842E49C1B8C6E02402732FF3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0CAE280E163A4EF99D25EBEFB186E0DE3">
    <w:name w:val="0CAE280E163A4EF99D25EBEFB186E0DE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710D404E7D164D3A927433B99D26992F2">
    <w:name w:val="710D404E7D164D3A927433B99D26992F2"/>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0B1F205594964E1CBBFE555F759800BC3">
    <w:name w:val="0B1F205594964E1CBBFE555F759800BC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E0B5AE02AF644B6BB21EFA7DD7AFECAB3">
    <w:name w:val="E0B5AE02AF644B6BB21EFA7DD7AFECAB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7B78DCC2851549C4A4A482304F5FA1513">
    <w:name w:val="7B78DCC2851549C4A4A482304F5FA151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7CEB28B70AB04CAFB313CDD27DD57C6C4">
    <w:name w:val="7CEB28B70AB04CAFB313CDD27DD57C6C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705059C175414F1FA24340A45CB9280E4">
    <w:name w:val="705059C175414F1FA24340A45CB9280E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77BFF819E88549619AB70C620D6720BA4">
    <w:name w:val="77BFF819E88549619AB70C620D6720BA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597383245FDA40318F1645EB071F3BC04">
    <w:name w:val="597383245FDA40318F1645EB071F3BC0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1EE231FC432F4D81903D0870FF9315FC4">
    <w:name w:val="1EE231FC432F4D81903D0870FF9315FC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2A3C3B7F5F00425AB735F66EABA51DEE4">
    <w:name w:val="2A3C3B7F5F00425AB735F66EABA51DEE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B22033AD25A748EC8B7FC6DF77F3F4AD4">
    <w:name w:val="B22033AD25A748EC8B7FC6DF77F3F4AD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5BFDA217C37D4D719EEC48BF7605F60C4">
    <w:name w:val="5BFDA217C37D4D719EEC48BF7605F60C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D0D037F726A94E3988555680B0D699A94">
    <w:name w:val="D0D037F726A94E3988555680B0D699A9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4F0BD89E930C46AEA3C83C1706E2B9654">
    <w:name w:val="4F0BD89E930C46AEA3C83C1706E2B965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DBDC110BC9E34D0BB0FDF977168AB3884">
    <w:name w:val="DBDC110BC9E34D0BB0FDF977168AB388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7C89F057CE1940DBBCF0618CA3B713184">
    <w:name w:val="7C89F057CE1940DBBCF0618CA3B71318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040BE04B5B2D45C29F2508536F21F2AB4">
    <w:name w:val="040BE04B5B2D45C29F2508536F21F2AB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E1105D6A73BF45A1B0DC9754A40C067D4">
    <w:name w:val="E1105D6A73BF45A1B0DC9754A40C067D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E89BCDF3CABD4B5583EFA5496420C5F74">
    <w:name w:val="E89BCDF3CABD4B5583EFA5496420C5F7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32ADDBA40D374AC5B090ADDCE06D33ED4">
    <w:name w:val="32ADDBA40D374AC5B090ADDCE06D33ED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5CADA3E79EE54DA687609DF3CF71896A4">
    <w:name w:val="5CADA3E79EE54DA687609DF3CF71896A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154607568A914FE5AFD8E9CBD76CCD994">
    <w:name w:val="154607568A914FE5AFD8E9CBD76CCD99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F2451357D6FF486FA6AD905FA693B4434">
    <w:name w:val="F2451357D6FF486FA6AD905FA693B443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F18CF127A1874141A0B38F4F20398ACB4">
    <w:name w:val="F18CF127A1874141A0B38F4F20398ACB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CEB78DC8F09D4DAA8F895B501C420ECF4">
    <w:name w:val="CEB78DC8F09D4DAA8F895B501C420ECF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A7C70CD7AEAE4D6AB304E59775F98BE63">
    <w:name w:val="A7C70CD7AEAE4D6AB304E59775F98BE6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0921497A74A844BEAB5AD78455215C554">
    <w:name w:val="0921497A74A844BEAB5AD78455215C55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42F3F74FB6674F14A096E579D67323284">
    <w:name w:val="42F3F74FB6674F14A096E579D6732328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0DB4EFDBC5D4454B95E21729EE53277D4">
    <w:name w:val="0DB4EFDBC5D4454B95E21729EE53277D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FC9F52B6271D41789039271DF9F1D3C74">
    <w:name w:val="FC9F52B6271D41789039271DF9F1D3C7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7DCC97EA842E49C1B8C6E02402732FF34">
    <w:name w:val="7DCC97EA842E49C1B8C6E02402732FF3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0CAE280E163A4EF99D25EBEFB186E0DE4">
    <w:name w:val="0CAE280E163A4EF99D25EBEFB186E0DE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710D404E7D164D3A927433B99D26992F3">
    <w:name w:val="710D404E7D164D3A927433B99D26992F3"/>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0B1F205594964E1CBBFE555F759800BC4">
    <w:name w:val="0B1F205594964E1CBBFE555F759800BC4"/>
    <w:rsid w:val="003A567D"/>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E0B5AE02AF644B6BB21EFA7DD7AFECAB4">
    <w:name w:val="E0B5AE02AF644B6BB21EFA7DD7AFECAB4"/>
    <w:rsid w:val="003A567D"/>
    <w:pPr>
      <w:suppressAutoHyphens/>
      <w:spacing w:before="160" w:after="80" w:line="240" w:lineRule="auto"/>
    </w:pPr>
    <w:rPr>
      <w:rFonts w:eastAsiaTheme="minorHAnsi"/>
      <w:color w:val="000000" w:themeColor="text1"/>
      <w:kern w:val="0"/>
      <w:sz w:val="20"/>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2025-03-26T00:00:00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3.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23FCB5-9D83-491D-8DCD-51643A8D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portrait.dotx</Template>
  <TotalTime>439</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 Title</vt:lpstr>
    </vt:vector>
  </TitlesOfParts>
  <Company>Department of Infrastructure &amp; Regional Development</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Belinda Seaman</dc:creator>
  <cp:keywords/>
  <dc:description/>
  <cp:lastModifiedBy>NGUYEN, Zoey</cp:lastModifiedBy>
  <cp:revision>35</cp:revision>
  <cp:lastPrinted>2025-03-19T22:54:00Z</cp:lastPrinted>
  <dcterms:created xsi:type="dcterms:W3CDTF">2025-03-19T22:10:00Z</dcterms:created>
  <dcterms:modified xsi:type="dcterms:W3CDTF">2025-05-27T22:00:00Z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