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2C396" w14:textId="77777777" w:rsidR="0048364F" w:rsidRPr="00552A7B" w:rsidRDefault="00223834" w:rsidP="0048364F">
      <w:pPr>
        <w:pStyle w:val="Session"/>
      </w:pPr>
      <w:bookmarkStart w:id="0" w:name="_GoBack"/>
      <w:bookmarkEnd w:id="0"/>
      <w:r>
        <w:t>2022-</w:t>
      </w:r>
      <w:r w:rsidR="00C24EE9">
        <w:t>202</w:t>
      </w:r>
      <w:r w:rsidR="00F84DCF">
        <w:t>3</w:t>
      </w:r>
    </w:p>
    <w:p w14:paraId="30A2C397" w14:textId="77777777" w:rsidR="0048364F" w:rsidRDefault="0048364F" w:rsidP="0048364F">
      <w:pPr>
        <w:rPr>
          <w:sz w:val="28"/>
        </w:rPr>
      </w:pPr>
    </w:p>
    <w:p w14:paraId="30A2C398" w14:textId="77777777" w:rsidR="0048364F" w:rsidRDefault="0048364F" w:rsidP="0048364F">
      <w:pPr>
        <w:rPr>
          <w:sz w:val="28"/>
        </w:rPr>
      </w:pPr>
      <w:r>
        <w:rPr>
          <w:sz w:val="28"/>
        </w:rPr>
        <w:t>The Parliament of the</w:t>
      </w:r>
    </w:p>
    <w:p w14:paraId="30A2C399" w14:textId="77777777" w:rsidR="0048364F" w:rsidRDefault="0048364F" w:rsidP="0048364F">
      <w:pPr>
        <w:rPr>
          <w:sz w:val="28"/>
        </w:rPr>
      </w:pPr>
      <w:r>
        <w:rPr>
          <w:sz w:val="28"/>
        </w:rPr>
        <w:t>Commonwealth of Australia</w:t>
      </w:r>
    </w:p>
    <w:p w14:paraId="30A2C39A" w14:textId="77777777" w:rsidR="0048364F" w:rsidRDefault="0048364F" w:rsidP="0048364F">
      <w:pPr>
        <w:rPr>
          <w:sz w:val="28"/>
        </w:rPr>
      </w:pPr>
    </w:p>
    <w:p w14:paraId="30A2C39B" w14:textId="77777777" w:rsidR="0048364F" w:rsidRDefault="0048364F" w:rsidP="0048364F">
      <w:pPr>
        <w:pStyle w:val="House"/>
      </w:pPr>
      <w:r>
        <w:t>HOUSE OF REPRESENTATIVES/THE SENATE</w:t>
      </w:r>
    </w:p>
    <w:p w14:paraId="30A2C39C" w14:textId="77777777" w:rsidR="0048364F" w:rsidRDefault="0048364F" w:rsidP="0048364F"/>
    <w:p w14:paraId="30A2C39D" w14:textId="77777777" w:rsidR="0048364F" w:rsidRDefault="0048364F" w:rsidP="0048364F"/>
    <w:p w14:paraId="30A2C39E" w14:textId="77777777" w:rsidR="0048364F" w:rsidRDefault="0048364F" w:rsidP="0048364F"/>
    <w:p w14:paraId="30A2C39F" w14:textId="77777777" w:rsidR="0048364F" w:rsidRDefault="0048364F" w:rsidP="0048364F"/>
    <w:p w14:paraId="30A2C3A0" w14:textId="77777777" w:rsidR="0048364F" w:rsidRDefault="0048364F" w:rsidP="0048364F">
      <w:pPr>
        <w:rPr>
          <w:sz w:val="19"/>
        </w:rPr>
      </w:pPr>
    </w:p>
    <w:p w14:paraId="30A2C3A1" w14:textId="77777777" w:rsidR="0048364F" w:rsidRDefault="0048364F" w:rsidP="0048364F">
      <w:pPr>
        <w:rPr>
          <w:sz w:val="19"/>
        </w:rPr>
      </w:pPr>
    </w:p>
    <w:p w14:paraId="30A2C3A2" w14:textId="77777777" w:rsidR="0048364F" w:rsidRDefault="0048364F" w:rsidP="0048364F">
      <w:pPr>
        <w:rPr>
          <w:sz w:val="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303"/>
      </w:tblGrid>
      <w:tr w:rsidR="00EA79E5" w14:paraId="30A2C3A5" w14:textId="77777777" w:rsidTr="00EA79E5">
        <w:tc>
          <w:tcPr>
            <w:tcW w:w="5000" w:type="pct"/>
            <w:shd w:val="clear" w:color="auto" w:fill="auto"/>
          </w:tcPr>
          <w:p w14:paraId="30A2C3A3" w14:textId="77777777" w:rsidR="00EA79E5" w:rsidRDefault="00EA79E5" w:rsidP="00EA79E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30A2C3A4" w14:textId="77777777" w:rsidR="00EA79E5" w:rsidRPr="00EA79E5" w:rsidRDefault="00EA79E5" w:rsidP="00EA79E5">
            <w:pPr>
              <w:rPr>
                <w:b/>
                <w:sz w:val="20"/>
              </w:rPr>
            </w:pPr>
          </w:p>
        </w:tc>
      </w:tr>
    </w:tbl>
    <w:p w14:paraId="30A2C3A6" w14:textId="77777777" w:rsidR="0048364F" w:rsidRDefault="0048364F" w:rsidP="0048364F">
      <w:pPr>
        <w:rPr>
          <w:sz w:val="19"/>
        </w:rPr>
      </w:pPr>
    </w:p>
    <w:p w14:paraId="30A2C3A7" w14:textId="77777777" w:rsidR="00EA79E5" w:rsidRDefault="00EA79E5" w:rsidP="0048364F">
      <w:pPr>
        <w:rPr>
          <w:sz w:val="19"/>
        </w:rPr>
      </w:pPr>
    </w:p>
    <w:p w14:paraId="30A2C3A8" w14:textId="77777777" w:rsidR="0048364F" w:rsidRDefault="00F84DCF" w:rsidP="0048364F">
      <w:pPr>
        <w:pStyle w:val="ShortT"/>
      </w:pPr>
      <w:r>
        <w:rPr>
          <w:rFonts w:cs="Arial"/>
          <w:szCs w:val="22"/>
        </w:rPr>
        <w:t>Special Recreational Vessels Amendment</w:t>
      </w:r>
      <w:r w:rsidR="00C164CA">
        <w:t xml:space="preserve"> Bill 20</w:t>
      </w:r>
      <w:r w:rsidR="009E186E">
        <w:t>2</w:t>
      </w:r>
      <w:r>
        <w:t>3</w:t>
      </w:r>
    </w:p>
    <w:p w14:paraId="30A2C3A9" w14:textId="77777777" w:rsidR="0048364F" w:rsidRDefault="0048364F" w:rsidP="0048364F"/>
    <w:p w14:paraId="30A2C3AA" w14:textId="77777777" w:rsidR="008B6270" w:rsidRDefault="008B6270" w:rsidP="0048364F">
      <w:pPr>
        <w:rPr>
          <w:rFonts w:eastAsia="Times New Roman" w:cs="Times New Roman"/>
          <w:b/>
          <w:sz w:val="40"/>
          <w:lang w:eastAsia="en-AU"/>
        </w:rPr>
      </w:pPr>
      <w:r>
        <w:rPr>
          <w:rFonts w:eastAsia="Times New Roman" w:cs="Times New Roman"/>
          <w:b/>
          <w:sz w:val="40"/>
          <w:lang w:eastAsia="en-AU"/>
        </w:rPr>
        <w:t>No.      , 2023</w:t>
      </w:r>
    </w:p>
    <w:p w14:paraId="30A2C3AB" w14:textId="77777777" w:rsidR="0048364F" w:rsidRDefault="0048364F" w:rsidP="0048364F"/>
    <w:p w14:paraId="30A2C3AC" w14:textId="77777777" w:rsidR="0048364F" w:rsidRDefault="0048364F" w:rsidP="00F84DCF">
      <w:pPr>
        <w:pStyle w:val="Portfolio"/>
      </w:pPr>
      <w:r>
        <w:t>(</w:t>
      </w:r>
      <w:r w:rsidR="00F84DCF">
        <w:t>Infrastructure, Transport, Regional Development, Communications and the Arts</w:t>
      </w:r>
      <w:r>
        <w:t>)</w:t>
      </w:r>
    </w:p>
    <w:p w14:paraId="30A2C3AD" w14:textId="77777777" w:rsidR="0048364F" w:rsidRDefault="0048364F" w:rsidP="0048364F"/>
    <w:p w14:paraId="30A2C3AE" w14:textId="77777777" w:rsidR="0048364F" w:rsidRDefault="0048364F" w:rsidP="0048364F"/>
    <w:p w14:paraId="30A2C3AF" w14:textId="77777777" w:rsidR="0048364F" w:rsidRDefault="0048364F" w:rsidP="0048364F"/>
    <w:p w14:paraId="30A2C3B0" w14:textId="77777777" w:rsidR="0048364F" w:rsidRDefault="0048364F" w:rsidP="0048364F">
      <w:pPr>
        <w:pStyle w:val="LongT"/>
      </w:pPr>
      <w:r>
        <w:t xml:space="preserve">A Bill for an Act to </w:t>
      </w:r>
      <w:r w:rsidR="004540F4">
        <w:t>amend</w:t>
      </w:r>
      <w:r w:rsidR="001E6C1D">
        <w:t xml:space="preserve"> the </w:t>
      </w:r>
      <w:r w:rsidR="001E6C1D">
        <w:rPr>
          <w:i/>
        </w:rPr>
        <w:t>Special Recreational Vessels Act 2019</w:t>
      </w:r>
      <w:r>
        <w:t>, and for related purposes</w:t>
      </w:r>
    </w:p>
    <w:p w14:paraId="30A2C3B1" w14:textId="77777777" w:rsidR="0048364F" w:rsidRPr="00EA79E5" w:rsidRDefault="0048364F" w:rsidP="0048364F">
      <w:pPr>
        <w:pStyle w:val="Header"/>
        <w:tabs>
          <w:tab w:val="clear" w:pos="4150"/>
          <w:tab w:val="clear" w:pos="8307"/>
        </w:tabs>
      </w:pPr>
      <w:r w:rsidRPr="00EA79E5">
        <w:rPr>
          <w:rStyle w:val="CharAmSchNo"/>
        </w:rPr>
        <w:t xml:space="preserve"> </w:t>
      </w:r>
      <w:r w:rsidRPr="00EA79E5">
        <w:rPr>
          <w:rStyle w:val="CharAmSchText"/>
        </w:rPr>
        <w:t xml:space="preserve"> </w:t>
      </w:r>
    </w:p>
    <w:p w14:paraId="30A2C3B2" w14:textId="77777777" w:rsidR="0048364F" w:rsidRPr="00EA79E5" w:rsidRDefault="0048364F" w:rsidP="0048364F">
      <w:pPr>
        <w:pStyle w:val="Header"/>
        <w:tabs>
          <w:tab w:val="clear" w:pos="4150"/>
          <w:tab w:val="clear" w:pos="8307"/>
        </w:tabs>
      </w:pPr>
      <w:r w:rsidRPr="00EA79E5">
        <w:rPr>
          <w:rStyle w:val="CharAmPartNo"/>
        </w:rPr>
        <w:t xml:space="preserve"> </w:t>
      </w:r>
      <w:r w:rsidRPr="00EA79E5">
        <w:rPr>
          <w:rStyle w:val="CharAmPartText"/>
        </w:rPr>
        <w:t xml:space="preserve"> </w:t>
      </w:r>
    </w:p>
    <w:p w14:paraId="30A2C3B3" w14:textId="77777777" w:rsidR="0048364F" w:rsidRDefault="0048364F" w:rsidP="0048364F">
      <w:pPr>
        <w:sectPr w:rsidR="0048364F" w:rsidSect="004540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30A2C3B4" w14:textId="77777777" w:rsidR="0048364F" w:rsidRPr="007A1328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0A2C3B5" w14:textId="77777777" w:rsidR="00EA79E5" w:rsidRDefault="00EA79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EA79E5">
        <w:rPr>
          <w:noProof/>
        </w:rPr>
        <w:tab/>
      </w:r>
      <w:r w:rsidRPr="00EA79E5">
        <w:rPr>
          <w:noProof/>
        </w:rPr>
        <w:fldChar w:fldCharType="begin"/>
      </w:r>
      <w:r w:rsidRPr="00EA79E5">
        <w:rPr>
          <w:noProof/>
        </w:rPr>
        <w:instrText xml:space="preserve"> PAGEREF _Toc128055770 \h </w:instrText>
      </w:r>
      <w:r w:rsidRPr="00EA79E5">
        <w:rPr>
          <w:noProof/>
        </w:rPr>
      </w:r>
      <w:r w:rsidRPr="00EA79E5">
        <w:rPr>
          <w:noProof/>
        </w:rPr>
        <w:fldChar w:fldCharType="separate"/>
      </w:r>
      <w:r w:rsidR="002B27D7">
        <w:rPr>
          <w:noProof/>
        </w:rPr>
        <w:t>1</w:t>
      </w:r>
      <w:r w:rsidRPr="00EA79E5">
        <w:rPr>
          <w:noProof/>
        </w:rPr>
        <w:fldChar w:fldCharType="end"/>
      </w:r>
    </w:p>
    <w:p w14:paraId="30A2C3B6" w14:textId="77777777" w:rsidR="00EA79E5" w:rsidRDefault="00EA79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A79E5">
        <w:rPr>
          <w:noProof/>
        </w:rPr>
        <w:tab/>
      </w:r>
      <w:r w:rsidRPr="00EA79E5">
        <w:rPr>
          <w:noProof/>
        </w:rPr>
        <w:fldChar w:fldCharType="begin"/>
      </w:r>
      <w:r w:rsidRPr="00EA79E5">
        <w:rPr>
          <w:noProof/>
        </w:rPr>
        <w:instrText xml:space="preserve"> PAGEREF _Toc128055771 \h </w:instrText>
      </w:r>
      <w:r w:rsidRPr="00EA79E5">
        <w:rPr>
          <w:noProof/>
        </w:rPr>
      </w:r>
      <w:r w:rsidRPr="00EA79E5">
        <w:rPr>
          <w:noProof/>
        </w:rPr>
        <w:fldChar w:fldCharType="separate"/>
      </w:r>
      <w:r w:rsidR="002B27D7">
        <w:rPr>
          <w:noProof/>
        </w:rPr>
        <w:t>1</w:t>
      </w:r>
      <w:r w:rsidRPr="00EA79E5">
        <w:rPr>
          <w:noProof/>
        </w:rPr>
        <w:fldChar w:fldCharType="end"/>
      </w:r>
    </w:p>
    <w:p w14:paraId="30A2C3B7" w14:textId="77777777" w:rsidR="00EA79E5" w:rsidRDefault="00EA79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EA79E5">
        <w:rPr>
          <w:noProof/>
        </w:rPr>
        <w:tab/>
      </w:r>
      <w:r w:rsidRPr="00EA79E5">
        <w:rPr>
          <w:noProof/>
        </w:rPr>
        <w:fldChar w:fldCharType="begin"/>
      </w:r>
      <w:r w:rsidRPr="00EA79E5">
        <w:rPr>
          <w:noProof/>
        </w:rPr>
        <w:instrText xml:space="preserve"> PAGEREF _Toc128055772 \h </w:instrText>
      </w:r>
      <w:r w:rsidRPr="00EA79E5">
        <w:rPr>
          <w:noProof/>
        </w:rPr>
      </w:r>
      <w:r w:rsidRPr="00EA79E5">
        <w:rPr>
          <w:noProof/>
        </w:rPr>
        <w:fldChar w:fldCharType="separate"/>
      </w:r>
      <w:r w:rsidR="002B27D7">
        <w:rPr>
          <w:noProof/>
        </w:rPr>
        <w:t>2</w:t>
      </w:r>
      <w:r w:rsidRPr="00EA79E5">
        <w:rPr>
          <w:noProof/>
        </w:rPr>
        <w:fldChar w:fldCharType="end"/>
      </w:r>
    </w:p>
    <w:p w14:paraId="30A2C3B8" w14:textId="77777777" w:rsidR="00EA79E5" w:rsidRDefault="00EA79E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EA79E5">
        <w:rPr>
          <w:b w:val="0"/>
          <w:noProof/>
          <w:sz w:val="18"/>
        </w:rPr>
        <w:tab/>
      </w:r>
      <w:r w:rsidRPr="00EA79E5">
        <w:rPr>
          <w:b w:val="0"/>
          <w:noProof/>
          <w:sz w:val="18"/>
        </w:rPr>
        <w:fldChar w:fldCharType="begin"/>
      </w:r>
      <w:r w:rsidRPr="00EA79E5">
        <w:rPr>
          <w:b w:val="0"/>
          <w:noProof/>
          <w:sz w:val="18"/>
        </w:rPr>
        <w:instrText xml:space="preserve"> PAGEREF _Toc128055773 \h </w:instrText>
      </w:r>
      <w:r w:rsidRPr="00EA79E5">
        <w:rPr>
          <w:b w:val="0"/>
          <w:noProof/>
          <w:sz w:val="18"/>
        </w:rPr>
      </w:r>
      <w:r w:rsidRPr="00EA79E5">
        <w:rPr>
          <w:b w:val="0"/>
          <w:noProof/>
          <w:sz w:val="18"/>
        </w:rPr>
        <w:fldChar w:fldCharType="separate"/>
      </w:r>
      <w:r w:rsidR="002B27D7">
        <w:rPr>
          <w:b w:val="0"/>
          <w:noProof/>
          <w:sz w:val="18"/>
        </w:rPr>
        <w:t>3</w:t>
      </w:r>
      <w:r w:rsidRPr="00EA79E5">
        <w:rPr>
          <w:b w:val="0"/>
          <w:noProof/>
          <w:sz w:val="18"/>
        </w:rPr>
        <w:fldChar w:fldCharType="end"/>
      </w:r>
    </w:p>
    <w:p w14:paraId="30A2C3B9" w14:textId="77777777" w:rsidR="00EA79E5" w:rsidRDefault="00EA79E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Special Recreational Vessels Act 2019</w:t>
      </w:r>
      <w:r w:rsidRPr="00EA79E5">
        <w:rPr>
          <w:i w:val="0"/>
          <w:noProof/>
          <w:sz w:val="18"/>
        </w:rPr>
        <w:tab/>
      </w:r>
      <w:r w:rsidRPr="00EA79E5">
        <w:rPr>
          <w:i w:val="0"/>
          <w:noProof/>
          <w:sz w:val="18"/>
        </w:rPr>
        <w:fldChar w:fldCharType="begin"/>
      </w:r>
      <w:r w:rsidRPr="00EA79E5">
        <w:rPr>
          <w:i w:val="0"/>
          <w:noProof/>
          <w:sz w:val="18"/>
        </w:rPr>
        <w:instrText xml:space="preserve"> PAGEREF _Toc128055774 \h </w:instrText>
      </w:r>
      <w:r w:rsidRPr="00EA79E5">
        <w:rPr>
          <w:i w:val="0"/>
          <w:noProof/>
          <w:sz w:val="18"/>
        </w:rPr>
      </w:r>
      <w:r w:rsidRPr="00EA79E5">
        <w:rPr>
          <w:i w:val="0"/>
          <w:noProof/>
          <w:sz w:val="18"/>
        </w:rPr>
        <w:fldChar w:fldCharType="separate"/>
      </w:r>
      <w:r w:rsidR="002B27D7">
        <w:rPr>
          <w:i w:val="0"/>
          <w:noProof/>
          <w:sz w:val="18"/>
        </w:rPr>
        <w:t>3</w:t>
      </w:r>
      <w:r w:rsidRPr="00EA79E5">
        <w:rPr>
          <w:i w:val="0"/>
          <w:noProof/>
          <w:sz w:val="18"/>
        </w:rPr>
        <w:fldChar w:fldCharType="end"/>
      </w:r>
    </w:p>
    <w:p w14:paraId="30A2C3BA" w14:textId="77777777" w:rsidR="00055B5C" w:rsidRDefault="00EA79E5" w:rsidP="0048364F">
      <w:r>
        <w:fldChar w:fldCharType="end"/>
      </w:r>
    </w:p>
    <w:p w14:paraId="30A2C3BB" w14:textId="77777777" w:rsidR="00060FF9" w:rsidRDefault="00060FF9" w:rsidP="0048364F"/>
    <w:p w14:paraId="30A2C3BC" w14:textId="77777777" w:rsidR="00FE7F93" w:rsidRDefault="00FE7F93" w:rsidP="0048364F">
      <w:pPr>
        <w:sectPr w:rsidR="00FE7F93" w:rsidSect="004540F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30A2C3BD" w14:textId="77777777" w:rsidR="0048364F" w:rsidRDefault="0048364F" w:rsidP="00EA79E5">
      <w:pPr>
        <w:pStyle w:val="Page1"/>
      </w:pPr>
      <w:r>
        <w:lastRenderedPageBreak/>
        <w:t xml:space="preserve">A Bill for an Act to </w:t>
      </w:r>
      <w:r w:rsidR="00FA13EE">
        <w:t>amend</w:t>
      </w:r>
      <w:r w:rsidR="008B6270">
        <w:t xml:space="preserve"> the </w:t>
      </w:r>
      <w:r w:rsidR="008B6270">
        <w:rPr>
          <w:i/>
        </w:rPr>
        <w:t>Special Recreational Vessels Act 2019</w:t>
      </w:r>
      <w:r w:rsidR="008B6270">
        <w:t>, and for related purposes</w:t>
      </w:r>
    </w:p>
    <w:p w14:paraId="30A2C3BE" w14:textId="77777777" w:rsidR="0048364F" w:rsidRDefault="0048364F" w:rsidP="004540F4">
      <w:pPr>
        <w:spacing w:before="240" w:line="240" w:lineRule="auto"/>
        <w:rPr>
          <w:sz w:val="32"/>
        </w:rPr>
      </w:pPr>
      <w:r>
        <w:rPr>
          <w:sz w:val="32"/>
        </w:rPr>
        <w:t>The Parliament of Australia enacts:</w:t>
      </w:r>
    </w:p>
    <w:p w14:paraId="30A2C3BF" w14:textId="77777777" w:rsidR="0048364F" w:rsidRDefault="0048364F" w:rsidP="004540F4">
      <w:pPr>
        <w:pStyle w:val="ActHead5"/>
      </w:pPr>
      <w:bookmarkStart w:id="1" w:name="_Toc128055770"/>
      <w:r w:rsidRPr="00EA79E5">
        <w:rPr>
          <w:rStyle w:val="CharSectno"/>
        </w:rPr>
        <w:t>1</w:t>
      </w:r>
      <w:r>
        <w:t xml:space="preserve">  Short title</w:t>
      </w:r>
      <w:bookmarkEnd w:id="1"/>
    </w:p>
    <w:p w14:paraId="30A2C3C0" w14:textId="77777777" w:rsidR="0048364F" w:rsidRDefault="0048364F" w:rsidP="004540F4">
      <w:pPr>
        <w:pStyle w:val="subsection"/>
      </w:pPr>
      <w:r>
        <w:tab/>
      </w:r>
      <w:r>
        <w:tab/>
        <w:t xml:space="preserve">This Act </w:t>
      </w:r>
      <w:r w:rsidR="00275197">
        <w:t xml:space="preserve">is </w:t>
      </w:r>
      <w:r>
        <w:t xml:space="preserve">the </w:t>
      </w:r>
      <w:r w:rsidR="001E6C1D" w:rsidRPr="001E6C1D">
        <w:rPr>
          <w:i/>
        </w:rPr>
        <w:t>Special Recreational Vessels Amendment</w:t>
      </w:r>
      <w:r w:rsidR="00EE3E36">
        <w:rPr>
          <w:i/>
        </w:rPr>
        <w:t xml:space="preserve"> Act 20</w:t>
      </w:r>
      <w:r w:rsidR="009E186E">
        <w:rPr>
          <w:i/>
        </w:rPr>
        <w:t>2</w:t>
      </w:r>
      <w:r w:rsidR="001E6C1D">
        <w:rPr>
          <w:i/>
        </w:rPr>
        <w:t>3</w:t>
      </w:r>
      <w:r>
        <w:t>.</w:t>
      </w:r>
    </w:p>
    <w:p w14:paraId="30A2C3C1" w14:textId="77777777" w:rsidR="0048364F" w:rsidRDefault="0048364F" w:rsidP="004540F4">
      <w:pPr>
        <w:pStyle w:val="ActHead5"/>
      </w:pPr>
      <w:bookmarkStart w:id="2" w:name="_Toc128055771"/>
      <w:r w:rsidRPr="00EA79E5">
        <w:rPr>
          <w:rStyle w:val="CharSectno"/>
        </w:rPr>
        <w:t>2</w:t>
      </w:r>
      <w:r>
        <w:t xml:space="preserve">  Commencement</w:t>
      </w:r>
      <w:bookmarkEnd w:id="2"/>
    </w:p>
    <w:p w14:paraId="30A2C3C2" w14:textId="77777777" w:rsidR="008B6270" w:rsidRDefault="008B6270" w:rsidP="004540F4">
      <w:pPr>
        <w:pStyle w:val="subsection"/>
      </w:pPr>
      <w:r>
        <w:tab/>
        <w:t>(1)</w:t>
      </w:r>
      <w:r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30A2C3C3" w14:textId="77777777" w:rsidR="008B6270" w:rsidRDefault="008B6270" w:rsidP="004540F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6"/>
        <w:gridCol w:w="3931"/>
        <w:gridCol w:w="1624"/>
      </w:tblGrid>
      <w:tr w:rsidR="008B6270" w14:paraId="30A2C3C5" w14:textId="77777777" w:rsidTr="0002760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30A2C3C4" w14:textId="77777777" w:rsidR="008B6270" w:rsidRPr="00416235" w:rsidRDefault="008B6270" w:rsidP="004540F4">
            <w:pPr>
              <w:pStyle w:val="TableHeading"/>
            </w:pPr>
            <w:r w:rsidRPr="00416235">
              <w:lastRenderedPageBreak/>
              <w:t>Commencement information</w:t>
            </w:r>
          </w:p>
        </w:tc>
      </w:tr>
      <w:tr w:rsidR="008B6270" w:rsidRPr="00416235" w14:paraId="30A2C3C9" w14:textId="77777777" w:rsidTr="0002760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0A2C3C6" w14:textId="77777777" w:rsidR="008B6270" w:rsidRPr="00416235" w:rsidRDefault="008B6270" w:rsidP="004540F4">
            <w:pPr>
              <w:pStyle w:val="TableHeading"/>
            </w:pPr>
            <w:r w:rsidRPr="00416235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0A2C3C7" w14:textId="77777777" w:rsidR="008B6270" w:rsidRPr="00416235" w:rsidRDefault="008B6270" w:rsidP="004540F4">
            <w:pPr>
              <w:pStyle w:val="TableHeading"/>
            </w:pPr>
            <w:r w:rsidRPr="00416235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0A2C3C8" w14:textId="77777777" w:rsidR="008B6270" w:rsidRPr="00416235" w:rsidRDefault="008B6270" w:rsidP="004540F4">
            <w:pPr>
              <w:pStyle w:val="TableHeading"/>
            </w:pPr>
            <w:r w:rsidRPr="00416235">
              <w:t>Column 3</w:t>
            </w:r>
          </w:p>
        </w:tc>
      </w:tr>
      <w:tr w:rsidR="008B6270" w14:paraId="30A2C3CD" w14:textId="77777777" w:rsidTr="0002760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0A2C3CA" w14:textId="77777777" w:rsidR="008B6270" w:rsidRPr="00416235" w:rsidRDefault="008B6270" w:rsidP="004540F4">
            <w:pPr>
              <w:pStyle w:val="TableHeading"/>
            </w:pPr>
            <w:r w:rsidRPr="00416235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0A2C3CB" w14:textId="77777777" w:rsidR="008B6270" w:rsidRPr="00416235" w:rsidRDefault="008B6270" w:rsidP="004540F4">
            <w:pPr>
              <w:pStyle w:val="TableHeading"/>
            </w:pPr>
            <w:r w:rsidRPr="00416235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0A2C3CC" w14:textId="77777777" w:rsidR="008B6270" w:rsidRPr="00416235" w:rsidRDefault="008B6270" w:rsidP="004540F4">
            <w:pPr>
              <w:pStyle w:val="TableHeading"/>
            </w:pPr>
            <w:r w:rsidRPr="00416235">
              <w:t>Date/Details</w:t>
            </w:r>
          </w:p>
        </w:tc>
      </w:tr>
      <w:tr w:rsidR="008B6270" w14:paraId="30A2C3D1" w14:textId="77777777" w:rsidTr="0002760A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A2C3CE" w14:textId="77777777" w:rsidR="008B6270" w:rsidRDefault="008B6270" w:rsidP="004540F4">
            <w:pPr>
              <w:pStyle w:val="Tabletext"/>
            </w:pPr>
            <w:r>
              <w:t>1.  The whole of this Act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A2C3CF" w14:textId="77777777" w:rsidR="008B6270" w:rsidRDefault="00402FCB" w:rsidP="004540F4">
            <w:pPr>
              <w:pStyle w:val="Tabletext"/>
            </w:pPr>
            <w:r w:rsidRPr="00402FCB">
              <w:t>The day after this Act receives the Royal Assent.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A2C3D0" w14:textId="77777777" w:rsidR="008B6270" w:rsidRDefault="008B6270" w:rsidP="004540F4">
            <w:pPr>
              <w:pStyle w:val="Tabletext"/>
            </w:pPr>
          </w:p>
        </w:tc>
      </w:tr>
    </w:tbl>
    <w:p w14:paraId="30A2C3D2" w14:textId="77777777" w:rsidR="008B6270" w:rsidRPr="001E6DD6" w:rsidRDefault="008B6270" w:rsidP="004540F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14:paraId="30A2C3D3" w14:textId="77777777" w:rsidR="0048364F" w:rsidRDefault="008B6270" w:rsidP="00360FA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>olumn 3 of the table is not part of this Act. Information may be inserted in this column, or information in it may be edited, in any published version of this Act.</w:t>
      </w:r>
    </w:p>
    <w:p w14:paraId="30A2C3D4" w14:textId="77777777" w:rsidR="0048364F" w:rsidRDefault="0048364F" w:rsidP="004540F4">
      <w:pPr>
        <w:pStyle w:val="ActHead5"/>
      </w:pPr>
      <w:bookmarkStart w:id="3" w:name="_Toc128055772"/>
      <w:r w:rsidRPr="00EA79E5">
        <w:rPr>
          <w:rStyle w:val="CharSectno"/>
        </w:rPr>
        <w:t>3</w:t>
      </w:r>
      <w:r>
        <w:t xml:space="preserve">  Schedules</w:t>
      </w:r>
      <w:bookmarkEnd w:id="3"/>
    </w:p>
    <w:p w14:paraId="30A2C3D5" w14:textId="77777777" w:rsidR="0048364F" w:rsidRDefault="0048364F" w:rsidP="004540F4">
      <w:pPr>
        <w:pStyle w:val="subsection"/>
      </w:pPr>
      <w:r>
        <w:tab/>
      </w:r>
      <w:r>
        <w:tab/>
      </w:r>
      <w:r w:rsidR="00202618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30A2C3D6" w14:textId="77777777" w:rsidR="008D3E94" w:rsidRPr="004540F4" w:rsidRDefault="0048364F" w:rsidP="004540F4">
      <w:pPr>
        <w:pStyle w:val="ActHead6"/>
        <w:pageBreakBefore/>
      </w:pPr>
      <w:bookmarkStart w:id="4" w:name="_Toc128055773"/>
      <w:r w:rsidRPr="00EA79E5">
        <w:rPr>
          <w:rStyle w:val="CharAmSchNo"/>
        </w:rPr>
        <w:lastRenderedPageBreak/>
        <w:t>Schedule 1</w:t>
      </w:r>
      <w:r>
        <w:t>—</w:t>
      </w:r>
      <w:r w:rsidR="002F6EE7" w:rsidRPr="00EA79E5">
        <w:rPr>
          <w:rStyle w:val="CharAmSchText"/>
        </w:rPr>
        <w:t>Amendments</w:t>
      </w:r>
      <w:bookmarkEnd w:id="4"/>
    </w:p>
    <w:p w14:paraId="30A2C3D7" w14:textId="77777777" w:rsidR="004540F4" w:rsidRPr="00EA79E5" w:rsidRDefault="004540F4" w:rsidP="004540F4">
      <w:pPr>
        <w:pStyle w:val="Header"/>
      </w:pPr>
      <w:r w:rsidRPr="00EA79E5">
        <w:rPr>
          <w:rStyle w:val="CharAmPartNo"/>
        </w:rPr>
        <w:t xml:space="preserve"> </w:t>
      </w:r>
      <w:r w:rsidRPr="00EA79E5">
        <w:rPr>
          <w:rStyle w:val="CharAmPartText"/>
        </w:rPr>
        <w:t xml:space="preserve"> </w:t>
      </w:r>
    </w:p>
    <w:p w14:paraId="30A2C3D8" w14:textId="77777777" w:rsidR="008D3E94" w:rsidRDefault="002F6EE7" w:rsidP="004540F4">
      <w:pPr>
        <w:pStyle w:val="ActHead9"/>
      </w:pPr>
      <w:bookmarkStart w:id="5" w:name="_Toc128055774"/>
      <w:r w:rsidRPr="002F6EE7">
        <w:t>Special Recreational Vessels Act 2019</w:t>
      </w:r>
      <w:bookmarkEnd w:id="5"/>
    </w:p>
    <w:p w14:paraId="30A2C3D9" w14:textId="77777777" w:rsidR="002F6EE7" w:rsidRDefault="002F6EE7" w:rsidP="004540F4">
      <w:pPr>
        <w:pStyle w:val="ItemHead"/>
      </w:pPr>
      <w:r>
        <w:t xml:space="preserve">1  </w:t>
      </w:r>
      <w:r w:rsidR="004540F4">
        <w:t>Section 1</w:t>
      </w:r>
      <w:r>
        <w:t>7</w:t>
      </w:r>
    </w:p>
    <w:p w14:paraId="30A2C3DA" w14:textId="77777777" w:rsidR="002F6EE7" w:rsidRPr="002F6EE7" w:rsidRDefault="002F6EE7" w:rsidP="004540F4">
      <w:pPr>
        <w:pStyle w:val="Item"/>
      </w:pPr>
      <w:r>
        <w:t>Omit “2023”, substitute “2025”.</w:t>
      </w:r>
    </w:p>
    <w:sectPr w:rsidR="002F6EE7" w:rsidRPr="002F6EE7" w:rsidSect="004540F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/>
      <w:pgMar w:top="1871" w:right="2410" w:bottom="4537" w:left="2410" w:header="720" w:footer="3402" w:gutter="0"/>
      <w:lnNumType w:countBy="1" w:distance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2C3DD" w14:textId="77777777" w:rsidR="00F84DCF" w:rsidRDefault="00F84DCF" w:rsidP="0048364F">
      <w:pPr>
        <w:spacing w:line="240" w:lineRule="auto"/>
      </w:pPr>
      <w:r>
        <w:separator/>
      </w:r>
    </w:p>
  </w:endnote>
  <w:endnote w:type="continuationSeparator" w:id="0">
    <w:p w14:paraId="30A2C3DE" w14:textId="77777777" w:rsidR="00F84DCF" w:rsidRDefault="00F84DC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2C3E1" w14:textId="77777777" w:rsidR="00F84DCF" w:rsidRPr="005F1388" w:rsidRDefault="00F84DCF" w:rsidP="004540F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2F5A80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30A2C41E" wp14:editId="30A2C41F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16" name="Text Box 1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A2C438" w14:textId="77777777" w:rsidR="00F84DCF" w:rsidRPr="00324EB0" w:rsidRDefault="00F84DCF" w:rsidP="00F84D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B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B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2C41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alt="Sec-Footerevenpage" style="position:absolute;left:0;text-align:left;margin-left:0;margin-top:120.75pt;width:454.55pt;height:31.15pt;z-index:-2516510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" stroked="f" strokeweight=".5pt">
              <v:textbox>
                <w:txbxContent>
                  <w:p w14:paraId="30A2C438" w14:textId="77777777" w:rsidR="00F84DCF" w:rsidRPr="00324EB0" w:rsidRDefault="00F84DCF" w:rsidP="00F84DC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BD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BD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2C3E2" w14:textId="77777777" w:rsidR="00F84DCF" w:rsidRDefault="00F84DCF" w:rsidP="004540F4">
    <w:pPr>
      <w:pStyle w:val="Footer"/>
      <w:spacing w:before="120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F84DCF" w14:paraId="30A2C3E4" w14:textId="77777777" w:rsidTr="00F84DCF">
      <w:tc>
        <w:tcPr>
          <w:tcW w:w="7303" w:type="dxa"/>
        </w:tcPr>
        <w:p w14:paraId="30A2C3E3" w14:textId="77777777" w:rsidR="00F84DCF" w:rsidRDefault="00F84DCF" w:rsidP="00F84DCF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30A2C3E5" w14:textId="77777777" w:rsidR="00F84DCF" w:rsidRPr="005F1388" w:rsidRDefault="00F84DC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F5A80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30A2C420" wp14:editId="30A2C421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14" name="Text Box 14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A2C439" w14:textId="4EB03453" w:rsidR="00F84DCF" w:rsidRPr="00324EB0" w:rsidRDefault="00F84DCF" w:rsidP="00F84D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B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B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4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2C42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alt="Sec-Footerprimary" style="position:absolute;margin-left:0;margin-top:120.7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" stroked="f" strokeweight=".5pt">
              <v:textbox>
                <w:txbxContent>
                  <w:p w14:paraId="30A2C439" w14:textId="4EB03453" w:rsidR="00F84DCF" w:rsidRPr="00324EB0" w:rsidRDefault="00F84DCF" w:rsidP="00F84DC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BD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BD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4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2C3E7" w14:textId="77777777" w:rsidR="00F84DCF" w:rsidRPr="00ED79B6" w:rsidRDefault="00F84DCF" w:rsidP="004540F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2C3EA" w14:textId="77777777" w:rsidR="00F84DCF" w:rsidRDefault="00F84DCF" w:rsidP="004540F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84DCF" w14:paraId="30A2C3EE" w14:textId="77777777" w:rsidTr="00F84DCF">
      <w:tc>
        <w:tcPr>
          <w:tcW w:w="646" w:type="dxa"/>
        </w:tcPr>
        <w:p w14:paraId="30A2C3EB" w14:textId="77777777" w:rsidR="00F84DCF" w:rsidRDefault="00F84DCF" w:rsidP="00F84DCF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0A2C3EC" w14:textId="77777777" w:rsidR="00F84DCF" w:rsidRDefault="00F84DCF" w:rsidP="00F84DCF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77754">
            <w:rPr>
              <w:i/>
              <w:sz w:val="18"/>
            </w:rPr>
            <w:t>Special Recreational Vessels Amendment Bill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30A2C3ED" w14:textId="77777777" w:rsidR="00F84DCF" w:rsidRDefault="00F84DCF" w:rsidP="00F84DC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end"/>
          </w:r>
        </w:p>
      </w:tc>
    </w:tr>
    <w:tr w:rsidR="00F84DCF" w14:paraId="30A2C3F0" w14:textId="77777777" w:rsidTr="00F84DCF">
      <w:tc>
        <w:tcPr>
          <w:tcW w:w="7303" w:type="dxa"/>
          <w:gridSpan w:val="3"/>
        </w:tcPr>
        <w:p w14:paraId="30A2C3EF" w14:textId="77777777" w:rsidR="00F84DCF" w:rsidRDefault="00F84DCF" w:rsidP="00F84DC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30A2C3F1" w14:textId="77777777" w:rsidR="00F84DCF" w:rsidRDefault="00F84DCF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30A2C426" wp14:editId="30A2C427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20" name="Text Box 20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A2C43C" w14:textId="77777777" w:rsidR="00F84DCF" w:rsidRPr="00324EB0" w:rsidRDefault="00F84DCF" w:rsidP="00F84D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B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B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2C42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alt="Sec-Footerevenpage" style="position:absolute;margin-left:0;margin-top:120.75pt;width:454.55pt;height:31.15pt;z-index:-2516428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" stroked="f" strokeweight=".5pt">
              <v:textbox>
                <w:txbxContent>
                  <w:p w14:paraId="30A2C43C" w14:textId="77777777" w:rsidR="00F84DCF" w:rsidRPr="00324EB0" w:rsidRDefault="00F84DCF" w:rsidP="00F84DC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BD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BD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2C3F2" w14:textId="77777777" w:rsidR="00F84DCF" w:rsidRDefault="00F84DCF" w:rsidP="004540F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84DCF" w14:paraId="30A2C3F6" w14:textId="77777777" w:rsidTr="00F84DCF">
      <w:tc>
        <w:tcPr>
          <w:tcW w:w="1247" w:type="dxa"/>
        </w:tcPr>
        <w:p w14:paraId="30A2C3F3" w14:textId="77777777" w:rsidR="00F84DCF" w:rsidRDefault="00F84DCF" w:rsidP="00F84DCF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0A2C3F4" w14:textId="77777777" w:rsidR="00F84DCF" w:rsidRDefault="00F84DCF" w:rsidP="00F84DCF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77754">
            <w:rPr>
              <w:i/>
              <w:sz w:val="18"/>
            </w:rPr>
            <w:t>Special Recreational Vessels Amendment Bill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0A2C3F5" w14:textId="77777777" w:rsidR="00F84DCF" w:rsidRDefault="00F84DCF" w:rsidP="00F84DC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84DCF" w14:paraId="30A2C3F8" w14:textId="77777777" w:rsidTr="00F84DCF">
      <w:tc>
        <w:tcPr>
          <w:tcW w:w="7303" w:type="dxa"/>
          <w:gridSpan w:val="3"/>
        </w:tcPr>
        <w:p w14:paraId="30A2C3F7" w14:textId="77777777" w:rsidR="00F84DCF" w:rsidRDefault="00F84DCF" w:rsidP="00F84DCF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30A2C3F9" w14:textId="77777777" w:rsidR="00F84DCF" w:rsidRPr="00ED79B6" w:rsidRDefault="00F84DCF" w:rsidP="00055B5C">
    <w:pPr>
      <w:rPr>
        <w:sz w:val="18"/>
      </w:rPr>
    </w:pPr>
    <w:r w:rsidRPr="002F5A80">
      <w:rPr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30A2C428" wp14:editId="30A2C429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18" name="Text Box 18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A2C43D" w14:textId="132AC7EA" w:rsidR="00F84DCF" w:rsidRPr="00324EB0" w:rsidRDefault="00F84DCF" w:rsidP="00F84D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B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B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4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2C42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3" type="#_x0000_t202" alt="Sec-Footerprimary" style="position:absolute;margin-left:0;margin-top:120.75pt;width:454.55pt;height:31.15pt;z-index:-2516469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" stroked="f" strokeweight=".5pt">
              <v:textbox>
                <w:txbxContent>
                  <w:p w14:paraId="30A2C43D" w14:textId="132AC7EA" w:rsidR="00F84DCF" w:rsidRPr="00324EB0" w:rsidRDefault="00F84DCF" w:rsidP="00F84DC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BD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BD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4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2C401" w14:textId="77777777" w:rsidR="00F84DCF" w:rsidRPr="00A961C4" w:rsidRDefault="00F84DCF" w:rsidP="004540F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84DCF" w14:paraId="30A2C405" w14:textId="77777777" w:rsidTr="00F84DCF">
      <w:tc>
        <w:tcPr>
          <w:tcW w:w="646" w:type="dxa"/>
        </w:tcPr>
        <w:p w14:paraId="30A2C402" w14:textId="77777777" w:rsidR="00F84DCF" w:rsidRDefault="00F84DCF" w:rsidP="00F84DC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0A2C403" w14:textId="77777777" w:rsidR="00F84DCF" w:rsidRDefault="00F84DCF" w:rsidP="00F84DC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77754">
            <w:rPr>
              <w:i/>
              <w:sz w:val="18"/>
            </w:rPr>
            <w:t>Special Recreational Vessels Amendment Bill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47" w:type="dxa"/>
        </w:tcPr>
        <w:p w14:paraId="30A2C404" w14:textId="77777777" w:rsidR="00F84DCF" w:rsidRDefault="00F84DCF" w:rsidP="00F84DC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end"/>
          </w:r>
        </w:p>
      </w:tc>
    </w:tr>
    <w:tr w:rsidR="00F84DCF" w14:paraId="30A2C407" w14:textId="77777777" w:rsidTr="00F84DCF">
      <w:tc>
        <w:tcPr>
          <w:tcW w:w="7303" w:type="dxa"/>
          <w:gridSpan w:val="3"/>
        </w:tcPr>
        <w:p w14:paraId="30A2C406" w14:textId="77777777" w:rsidR="00F84DCF" w:rsidRDefault="00F84DCF" w:rsidP="00F84DC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t xml:space="preserve"> </w:t>
          </w:r>
        </w:p>
      </w:tc>
    </w:tr>
  </w:tbl>
  <w:p w14:paraId="30A2C408" w14:textId="77777777" w:rsidR="00F84DCF" w:rsidRPr="00A961C4" w:rsidRDefault="00F84DCF" w:rsidP="00055B5C">
    <w:pPr>
      <w:rPr>
        <w:i/>
        <w:sz w:val="18"/>
      </w:rPr>
    </w:pPr>
    <w:r w:rsidRPr="002F5A80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85888" behindDoc="1" locked="1" layoutInCell="1" allowOverlap="1" wp14:anchorId="30A2C42E" wp14:editId="30A2C42F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26" name="Text Box 2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A2C440" w14:textId="00EA37D7" w:rsidR="00F84DCF" w:rsidRPr="00324EB0" w:rsidRDefault="00F84DCF" w:rsidP="00F84D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B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B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4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2C42E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6" type="#_x0000_t202" alt="Sec-Footerevenpage" style="position:absolute;margin-left:0;margin-top:120.75pt;width:454.55pt;height:31.15pt;z-index:-2516305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" stroked="f" strokeweight=".5pt">
              <v:textbox>
                <w:txbxContent>
                  <w:p w14:paraId="30A2C440" w14:textId="00EA37D7" w:rsidR="00F84DCF" w:rsidRPr="00324EB0" w:rsidRDefault="00F84DCF" w:rsidP="00F84DC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BD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BD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4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2C409" w14:textId="77777777" w:rsidR="00F84DCF" w:rsidRPr="00A961C4" w:rsidRDefault="00F84DCF" w:rsidP="004540F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84DCF" w14:paraId="30A2C40D" w14:textId="77777777" w:rsidTr="00F84DCF">
      <w:tc>
        <w:tcPr>
          <w:tcW w:w="1247" w:type="dxa"/>
        </w:tcPr>
        <w:p w14:paraId="30A2C40A" w14:textId="77777777" w:rsidR="00F84DCF" w:rsidRDefault="00F84DCF" w:rsidP="00F84DC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0A2C40B" w14:textId="77777777" w:rsidR="00F84DCF" w:rsidRDefault="00F84DCF" w:rsidP="00F84DC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77754">
            <w:rPr>
              <w:i/>
              <w:sz w:val="18"/>
            </w:rPr>
            <w:t>Special Recreational Vessels Amendment Bill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46" w:type="dxa"/>
        </w:tcPr>
        <w:p w14:paraId="30A2C40C" w14:textId="77777777" w:rsidR="00F84DCF" w:rsidRDefault="00F84DCF" w:rsidP="00F84DC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F84DCF" w14:paraId="30A2C40F" w14:textId="77777777" w:rsidTr="00F84DCF">
      <w:tc>
        <w:tcPr>
          <w:tcW w:w="7303" w:type="dxa"/>
          <w:gridSpan w:val="3"/>
        </w:tcPr>
        <w:p w14:paraId="30A2C40E" w14:textId="77777777" w:rsidR="00F84DCF" w:rsidRDefault="00F84DCF" w:rsidP="00F84DCF">
          <w:pPr>
            <w:rPr>
              <w:sz w:val="18"/>
            </w:rPr>
          </w:pPr>
          <w:r w:rsidRPr="007A1328">
            <w:rPr>
              <w:i/>
              <w:sz w:val="18"/>
            </w:rPr>
            <w:t xml:space="preserve"> </w:t>
          </w:r>
        </w:p>
      </w:tc>
    </w:tr>
  </w:tbl>
  <w:p w14:paraId="30A2C410" w14:textId="77777777" w:rsidR="00F84DCF" w:rsidRPr="00055B5C" w:rsidRDefault="00F84DCF" w:rsidP="00055B5C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81792" behindDoc="1" locked="1" layoutInCell="1" allowOverlap="1" wp14:anchorId="30A2C430" wp14:editId="30A2C431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24" name="Text Box 24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A2C441" w14:textId="22874584" w:rsidR="00F84DCF" w:rsidRPr="00324EB0" w:rsidRDefault="00F84DCF" w:rsidP="00F84D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B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B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4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2C430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alt="Sec-Footerprimary" style="position:absolute;margin-left:0;margin-top:120.75pt;width:454.55pt;height:31.15pt;z-index:-2516346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" stroked="f" strokeweight=".5pt">
              <v:textbox>
                <w:txbxContent>
                  <w:p w14:paraId="30A2C441" w14:textId="22874584" w:rsidR="00F84DCF" w:rsidRPr="00324EB0" w:rsidRDefault="00F84DCF" w:rsidP="00F84DC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BD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BD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4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2C412" w14:textId="77777777" w:rsidR="00F84DCF" w:rsidRPr="00A961C4" w:rsidRDefault="00F84DCF" w:rsidP="004540F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84DCF" w14:paraId="30A2C416" w14:textId="77777777" w:rsidTr="00F84DCF">
      <w:tc>
        <w:tcPr>
          <w:tcW w:w="1247" w:type="dxa"/>
        </w:tcPr>
        <w:p w14:paraId="30A2C413" w14:textId="77777777" w:rsidR="00F84DCF" w:rsidRDefault="00F84DCF" w:rsidP="00F84DC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0A2C414" w14:textId="77777777" w:rsidR="00F84DCF" w:rsidRDefault="00F84DCF" w:rsidP="00F84DC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77754">
            <w:rPr>
              <w:i/>
              <w:sz w:val="18"/>
            </w:rPr>
            <w:t>Special Recreational Vessels Amendment Bill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46" w:type="dxa"/>
        </w:tcPr>
        <w:p w14:paraId="30A2C415" w14:textId="77777777" w:rsidR="00F84DCF" w:rsidRDefault="00F84DCF" w:rsidP="00F84DC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F84DCF" w14:paraId="30A2C418" w14:textId="77777777" w:rsidTr="00F84DCF">
      <w:tc>
        <w:tcPr>
          <w:tcW w:w="7303" w:type="dxa"/>
          <w:gridSpan w:val="3"/>
        </w:tcPr>
        <w:p w14:paraId="30A2C417" w14:textId="77777777" w:rsidR="00F84DCF" w:rsidRDefault="00F84DCF" w:rsidP="00F84DCF">
          <w:pPr>
            <w:rPr>
              <w:sz w:val="18"/>
            </w:rPr>
          </w:pPr>
          <w:r w:rsidRPr="007A1328">
            <w:rPr>
              <w:i/>
              <w:sz w:val="18"/>
            </w:rPr>
            <w:t xml:space="preserve"> </w:t>
          </w:r>
        </w:p>
      </w:tc>
    </w:tr>
  </w:tbl>
  <w:p w14:paraId="30A2C419" w14:textId="77777777" w:rsidR="00F84DCF" w:rsidRPr="00A961C4" w:rsidRDefault="00F84DCF" w:rsidP="00055B5C">
    <w:pPr>
      <w:jc w:val="right"/>
      <w:rPr>
        <w:i/>
        <w:sz w:val="18"/>
      </w:rPr>
    </w:pPr>
    <w:r w:rsidRPr="002F5A80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30A2C434" wp14:editId="30A2C435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22" name="Text Box 22" descr="Sec-Footer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A2C443" w14:textId="77777777" w:rsidR="00F84DCF" w:rsidRPr="00324EB0" w:rsidRDefault="00F84DCF" w:rsidP="00F84D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B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B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2C434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9" type="#_x0000_t202" alt="Sec-Footerfirstpage" style="position:absolute;left:0;text-align:left;margin-left:0;margin-top:120.75pt;width:454.55pt;height:31.15pt;z-index:-2516387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" stroked="f" strokeweight=".5pt">
              <v:textbox>
                <w:txbxContent>
                  <w:p w14:paraId="30A2C443" w14:textId="77777777" w:rsidR="00F84DCF" w:rsidRPr="00324EB0" w:rsidRDefault="00F84DCF" w:rsidP="00F84DC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BD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BD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2C3DB" w14:textId="77777777" w:rsidR="00F84DCF" w:rsidRDefault="00F84DCF" w:rsidP="0048364F">
      <w:pPr>
        <w:spacing w:line="240" w:lineRule="auto"/>
      </w:pPr>
      <w:r>
        <w:separator/>
      </w:r>
    </w:p>
  </w:footnote>
  <w:footnote w:type="continuationSeparator" w:id="0">
    <w:p w14:paraId="30A2C3DC" w14:textId="77777777" w:rsidR="00F84DCF" w:rsidRDefault="00F84DC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2C3DF" w14:textId="77777777" w:rsidR="00F84DCF" w:rsidRPr="005F1388" w:rsidRDefault="00F84DCF" w:rsidP="00D477C3">
    <w:pPr>
      <w:pStyle w:val="Header"/>
      <w:tabs>
        <w:tab w:val="clear" w:pos="4150"/>
        <w:tab w:val="clear" w:pos="8307"/>
      </w:tabs>
      <w:spacing w:after="12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30A2C41A" wp14:editId="30A2C41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5" name="Text Box 1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A2C436" w14:textId="77777777" w:rsidR="00F84DCF" w:rsidRPr="00324EB0" w:rsidRDefault="00F84DCF" w:rsidP="00F84D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B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B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2C41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alt="Sec-Headerevenpage" style="position:absolute;margin-left:0;margin-top:-25pt;width:454.55pt;height:31.15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" stroked="f" strokeweight=".5pt">
              <v:textbox>
                <w:txbxContent>
                  <w:p w14:paraId="30A2C436" w14:textId="77777777" w:rsidR="00F84DCF" w:rsidRPr="00324EB0" w:rsidRDefault="00F84DCF" w:rsidP="00F84DC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BD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BD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2C3E0" w14:textId="77777777" w:rsidR="00F84DCF" w:rsidRPr="005F1388" w:rsidRDefault="00F84DCF" w:rsidP="00D477C3">
    <w:pPr>
      <w:pStyle w:val="Header"/>
      <w:tabs>
        <w:tab w:val="clear" w:pos="4150"/>
        <w:tab w:val="clear" w:pos="8307"/>
      </w:tabs>
      <w:spacing w:after="12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0A2C41C" wp14:editId="30A2C41D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A2C437" w14:textId="001F87EE" w:rsidR="00F84DCF" w:rsidRPr="00324EB0" w:rsidRDefault="00F84DCF" w:rsidP="00F84D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B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B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4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2C41C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alt="Sec-Headerprimary" style="position:absolute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" stroked="f" strokeweight=".5pt">
              <v:textbox>
                <w:txbxContent>
                  <w:p w14:paraId="30A2C437" w14:textId="001F87EE" w:rsidR="00F84DCF" w:rsidRPr="00324EB0" w:rsidRDefault="00F84DCF" w:rsidP="00F84DC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BD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BD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4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2C3E6" w14:textId="77777777" w:rsidR="00F84DCF" w:rsidRPr="005F1388" w:rsidRDefault="00F84DC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2C3E8" w14:textId="77777777" w:rsidR="00F84DCF" w:rsidRPr="00ED79B6" w:rsidRDefault="00F84DCF" w:rsidP="00D477C3">
    <w:pPr>
      <w:pBdr>
        <w:bottom w:val="single" w:sz="6" w:space="1" w:color="auto"/>
      </w:pBdr>
      <w:spacing w:before="1000" w:after="12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30A2C422" wp14:editId="30A2C42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9" name="Text Box 19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A2C43A" w14:textId="77777777" w:rsidR="00F84DCF" w:rsidRPr="00324EB0" w:rsidRDefault="00F84DCF" w:rsidP="00F84D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B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B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2C422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0" type="#_x0000_t202" alt="Sec-Headerevenpage" style="position:absolute;margin-left:0;margin-top:-25pt;width:454.55pt;height:31.15pt;z-index:-2516449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" stroked="f" strokeweight=".5pt">
              <v:textbox>
                <w:txbxContent>
                  <w:p w14:paraId="30A2C43A" w14:textId="77777777" w:rsidR="00F84DCF" w:rsidRPr="00324EB0" w:rsidRDefault="00F84DCF" w:rsidP="00F84DC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BD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BD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2C3E9" w14:textId="77777777" w:rsidR="00F84DCF" w:rsidRPr="00ED79B6" w:rsidRDefault="00F84DCF" w:rsidP="00D477C3">
    <w:pPr>
      <w:pBdr>
        <w:bottom w:val="single" w:sz="6" w:space="1" w:color="auto"/>
      </w:pBdr>
      <w:spacing w:before="1000" w:after="12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30A2C424" wp14:editId="30A2C425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7" name="Text Box 1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A2C43B" w14:textId="5BF11D58" w:rsidR="00F84DCF" w:rsidRPr="00324EB0" w:rsidRDefault="00F84DCF" w:rsidP="00F84D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B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B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4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2C42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alt="Sec-Headerprimary" style="position:absolute;margin-left:0;margin-top:-25pt;width:454.55pt;height:31.15pt;z-index:-2516490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" stroked="f" strokeweight=".5pt">
              <v:textbox>
                <w:txbxContent>
                  <w:p w14:paraId="30A2C43B" w14:textId="5BF11D58" w:rsidR="00F84DCF" w:rsidRPr="00324EB0" w:rsidRDefault="00F84DCF" w:rsidP="00F84DC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BD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BD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4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2C3FA" w14:textId="77777777" w:rsidR="00F84DCF" w:rsidRPr="00ED79B6" w:rsidRDefault="00F84DC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2C3FB" w14:textId="5054B8FA" w:rsidR="00F84DCF" w:rsidRPr="00A961C4" w:rsidRDefault="00F84DCF" w:rsidP="0048364F">
    <w:pPr>
      <w:rPr>
        <w:b/>
        <w:sz w:val="20"/>
      </w:rPr>
    </w:pPr>
    <w:r w:rsidRPr="002F5A80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83840" behindDoc="1" locked="1" layoutInCell="1" allowOverlap="1" wp14:anchorId="30A2C42A" wp14:editId="30A2C42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A2C43E" w14:textId="1FF21559" w:rsidR="00F84DCF" w:rsidRPr="00324EB0" w:rsidRDefault="00F84DCF" w:rsidP="00F84D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B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B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4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2C42A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4" type="#_x0000_t202" alt="Sec-Headerevenpage" style="position:absolute;margin-left:0;margin-top:-25pt;width:454.55pt;height:31.15pt;z-index:-2516326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" stroked="f" strokeweight=".5pt">
              <v:textbox>
                <w:txbxContent>
                  <w:p w14:paraId="30A2C43E" w14:textId="1FF21559" w:rsidR="00F84DCF" w:rsidRPr="00324EB0" w:rsidRDefault="00F84DCF" w:rsidP="00F84DC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BD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BD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4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30A2C3FC" w14:textId="65FD6184" w:rsidR="00F84DCF" w:rsidRPr="00A961C4" w:rsidRDefault="00F84DC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0A2C3FD" w14:textId="77777777" w:rsidR="00F84DCF" w:rsidRPr="00A961C4" w:rsidRDefault="00F84DC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2C3FE" w14:textId="5AE6204E" w:rsidR="00F84DCF" w:rsidRPr="00A961C4" w:rsidRDefault="00F84DCF" w:rsidP="0048364F">
    <w:pPr>
      <w:jc w:val="right"/>
      <w:rPr>
        <w:sz w:val="20"/>
      </w:rPr>
    </w:pPr>
    <w:r w:rsidRPr="002F5A80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30A2C42C" wp14:editId="30A2C42D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3" name="Text Box 23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A2C43F" w14:textId="5F9B61BD" w:rsidR="00F84DCF" w:rsidRPr="00324EB0" w:rsidRDefault="00F84DCF" w:rsidP="00F84D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B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B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4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2C42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5" type="#_x0000_t202" alt="Sec-Headerprimary" style="position:absolute;left:0;text-align:left;margin-left:0;margin-top:-25pt;width:454.55pt;height:31.15pt;z-index:-2516367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" stroked="f" strokeweight=".5pt">
              <v:textbox>
                <w:txbxContent>
                  <w:p w14:paraId="30A2C43F" w14:textId="5F9B61BD" w:rsidR="00F84DCF" w:rsidRPr="00324EB0" w:rsidRDefault="00F84DCF" w:rsidP="00F84DC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BD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BD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4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604C46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04C4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0A2C3FF" w14:textId="3B84B41A" w:rsidR="00F84DCF" w:rsidRPr="00A961C4" w:rsidRDefault="00F84DC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0A2C400" w14:textId="77777777" w:rsidR="00F84DCF" w:rsidRPr="00A961C4" w:rsidRDefault="00F84DC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2C411" w14:textId="77777777" w:rsidR="00F84DCF" w:rsidRPr="00A961C4" w:rsidRDefault="00F84DCF" w:rsidP="0048364F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30A2C432" wp14:editId="30A2C43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A2C442" w14:textId="2BCAC858" w:rsidR="00F84DCF" w:rsidRPr="00324EB0" w:rsidRDefault="00F84DCF" w:rsidP="00F84D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B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6B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775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4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2C43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8" type="#_x0000_t202" alt="Sec-Headerfirstpage" style="position:absolute;margin-left:0;margin-top:-25pt;width:454.55pt;height:31.15pt;z-index:-2516408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" stroked="f" strokeweight=".5pt">
              <v:textbox>
                <w:txbxContent>
                  <w:p w14:paraId="30A2C442" w14:textId="2BCAC858" w:rsidR="00F84DCF" w:rsidRPr="00324EB0" w:rsidRDefault="00F84DCF" w:rsidP="00F84DC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BD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6BD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775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4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CF"/>
    <w:rsid w:val="00004574"/>
    <w:rsid w:val="000113BC"/>
    <w:rsid w:val="00011D3E"/>
    <w:rsid w:val="000136AF"/>
    <w:rsid w:val="000417C9"/>
    <w:rsid w:val="00055B5C"/>
    <w:rsid w:val="00056391"/>
    <w:rsid w:val="00060FF9"/>
    <w:rsid w:val="000614BF"/>
    <w:rsid w:val="000A4158"/>
    <w:rsid w:val="000B1FD2"/>
    <w:rsid w:val="000D05EF"/>
    <w:rsid w:val="000D65A5"/>
    <w:rsid w:val="000F21C1"/>
    <w:rsid w:val="000F316E"/>
    <w:rsid w:val="00101D90"/>
    <w:rsid w:val="0010718C"/>
    <w:rsid w:val="0010745C"/>
    <w:rsid w:val="001131B6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633C"/>
    <w:rsid w:val="001B7A5D"/>
    <w:rsid w:val="001C2418"/>
    <w:rsid w:val="001C69C4"/>
    <w:rsid w:val="001E3590"/>
    <w:rsid w:val="001E6C1D"/>
    <w:rsid w:val="001E7407"/>
    <w:rsid w:val="00201D27"/>
    <w:rsid w:val="00202618"/>
    <w:rsid w:val="00223834"/>
    <w:rsid w:val="00230F71"/>
    <w:rsid w:val="00240749"/>
    <w:rsid w:val="00263820"/>
    <w:rsid w:val="00275197"/>
    <w:rsid w:val="00277754"/>
    <w:rsid w:val="00293B89"/>
    <w:rsid w:val="00297ECB"/>
    <w:rsid w:val="002B27D7"/>
    <w:rsid w:val="002B5A30"/>
    <w:rsid w:val="002C373D"/>
    <w:rsid w:val="002D043A"/>
    <w:rsid w:val="002D395A"/>
    <w:rsid w:val="002F5A80"/>
    <w:rsid w:val="002F6EE7"/>
    <w:rsid w:val="003415D3"/>
    <w:rsid w:val="00350417"/>
    <w:rsid w:val="00352B0F"/>
    <w:rsid w:val="00360FAA"/>
    <w:rsid w:val="00373874"/>
    <w:rsid w:val="00375C6C"/>
    <w:rsid w:val="00391251"/>
    <w:rsid w:val="003A7B3C"/>
    <w:rsid w:val="003B192D"/>
    <w:rsid w:val="003B4E3D"/>
    <w:rsid w:val="003B7391"/>
    <w:rsid w:val="003C5F2B"/>
    <w:rsid w:val="003D0BFE"/>
    <w:rsid w:val="003D5700"/>
    <w:rsid w:val="003D6B86"/>
    <w:rsid w:val="00402FCB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540F4"/>
    <w:rsid w:val="0048196B"/>
    <w:rsid w:val="0048364F"/>
    <w:rsid w:val="00486D05"/>
    <w:rsid w:val="00496F97"/>
    <w:rsid w:val="004C7C8C"/>
    <w:rsid w:val="004E2A4A"/>
    <w:rsid w:val="004F0D23"/>
    <w:rsid w:val="004F1FAC"/>
    <w:rsid w:val="004F5728"/>
    <w:rsid w:val="00516B8D"/>
    <w:rsid w:val="00537FBC"/>
    <w:rsid w:val="00543469"/>
    <w:rsid w:val="00545D52"/>
    <w:rsid w:val="00551B54"/>
    <w:rsid w:val="00584811"/>
    <w:rsid w:val="00593AA6"/>
    <w:rsid w:val="00594161"/>
    <w:rsid w:val="00594749"/>
    <w:rsid w:val="005A0D92"/>
    <w:rsid w:val="005B4067"/>
    <w:rsid w:val="005C3F41"/>
    <w:rsid w:val="005E152A"/>
    <w:rsid w:val="005F11B1"/>
    <w:rsid w:val="00600219"/>
    <w:rsid w:val="00604C46"/>
    <w:rsid w:val="006167FD"/>
    <w:rsid w:val="00641DE5"/>
    <w:rsid w:val="00656F0C"/>
    <w:rsid w:val="00657CE5"/>
    <w:rsid w:val="00663D04"/>
    <w:rsid w:val="00677CC2"/>
    <w:rsid w:val="00681F92"/>
    <w:rsid w:val="006842C2"/>
    <w:rsid w:val="00685F42"/>
    <w:rsid w:val="00686524"/>
    <w:rsid w:val="0069207B"/>
    <w:rsid w:val="006A4B23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1303"/>
    <w:rsid w:val="007634AD"/>
    <w:rsid w:val="007715C9"/>
    <w:rsid w:val="00774EDD"/>
    <w:rsid w:val="007757EC"/>
    <w:rsid w:val="007A6E42"/>
    <w:rsid w:val="007B30AA"/>
    <w:rsid w:val="007E7D4A"/>
    <w:rsid w:val="008006CC"/>
    <w:rsid w:val="00807F18"/>
    <w:rsid w:val="00831E8D"/>
    <w:rsid w:val="00856A31"/>
    <w:rsid w:val="00857D6B"/>
    <w:rsid w:val="008754D0"/>
    <w:rsid w:val="00876322"/>
    <w:rsid w:val="00877D48"/>
    <w:rsid w:val="00882D62"/>
    <w:rsid w:val="00883781"/>
    <w:rsid w:val="00885570"/>
    <w:rsid w:val="00893958"/>
    <w:rsid w:val="008A2E77"/>
    <w:rsid w:val="008B6270"/>
    <w:rsid w:val="008C6F6F"/>
    <w:rsid w:val="008D0EE0"/>
    <w:rsid w:val="008D3E94"/>
    <w:rsid w:val="008D4371"/>
    <w:rsid w:val="008F4F1C"/>
    <w:rsid w:val="008F77C4"/>
    <w:rsid w:val="008F7EBC"/>
    <w:rsid w:val="009103F3"/>
    <w:rsid w:val="00932377"/>
    <w:rsid w:val="00943221"/>
    <w:rsid w:val="00967042"/>
    <w:rsid w:val="0098255A"/>
    <w:rsid w:val="009845BE"/>
    <w:rsid w:val="009969C9"/>
    <w:rsid w:val="009E186E"/>
    <w:rsid w:val="009F7BD0"/>
    <w:rsid w:val="00A048FF"/>
    <w:rsid w:val="00A10775"/>
    <w:rsid w:val="00A11345"/>
    <w:rsid w:val="00A231E2"/>
    <w:rsid w:val="00A36C48"/>
    <w:rsid w:val="00A41E0B"/>
    <w:rsid w:val="00A55631"/>
    <w:rsid w:val="00A5692C"/>
    <w:rsid w:val="00A64912"/>
    <w:rsid w:val="00A70A74"/>
    <w:rsid w:val="00A84758"/>
    <w:rsid w:val="00A87DDA"/>
    <w:rsid w:val="00AA3795"/>
    <w:rsid w:val="00AA4DEF"/>
    <w:rsid w:val="00AC1E75"/>
    <w:rsid w:val="00AD5641"/>
    <w:rsid w:val="00AE1088"/>
    <w:rsid w:val="00AE65F3"/>
    <w:rsid w:val="00AF1BA4"/>
    <w:rsid w:val="00B032D8"/>
    <w:rsid w:val="00B32BE2"/>
    <w:rsid w:val="00B33B3C"/>
    <w:rsid w:val="00B6382D"/>
    <w:rsid w:val="00BA5026"/>
    <w:rsid w:val="00BB40BF"/>
    <w:rsid w:val="00BC0CD1"/>
    <w:rsid w:val="00BE719A"/>
    <w:rsid w:val="00BE720A"/>
    <w:rsid w:val="00BF0461"/>
    <w:rsid w:val="00BF4944"/>
    <w:rsid w:val="00BF56D4"/>
    <w:rsid w:val="00C03699"/>
    <w:rsid w:val="00C04409"/>
    <w:rsid w:val="00C067E5"/>
    <w:rsid w:val="00C164CA"/>
    <w:rsid w:val="00C176CF"/>
    <w:rsid w:val="00C24EE9"/>
    <w:rsid w:val="00C42BF8"/>
    <w:rsid w:val="00C460AE"/>
    <w:rsid w:val="00C50043"/>
    <w:rsid w:val="00C54E84"/>
    <w:rsid w:val="00C7573B"/>
    <w:rsid w:val="00C76CF3"/>
    <w:rsid w:val="00C76F7B"/>
    <w:rsid w:val="00CA216F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E2002"/>
    <w:rsid w:val="00DF7AE9"/>
    <w:rsid w:val="00E05704"/>
    <w:rsid w:val="00E24D66"/>
    <w:rsid w:val="00E33AAC"/>
    <w:rsid w:val="00E37760"/>
    <w:rsid w:val="00E54292"/>
    <w:rsid w:val="00E74DC7"/>
    <w:rsid w:val="00E84ECA"/>
    <w:rsid w:val="00E87699"/>
    <w:rsid w:val="00E947C6"/>
    <w:rsid w:val="00EA79E5"/>
    <w:rsid w:val="00EB510C"/>
    <w:rsid w:val="00ED0992"/>
    <w:rsid w:val="00ED492F"/>
    <w:rsid w:val="00EE3E36"/>
    <w:rsid w:val="00EF2E3A"/>
    <w:rsid w:val="00F047E2"/>
    <w:rsid w:val="00F078DC"/>
    <w:rsid w:val="00F13E86"/>
    <w:rsid w:val="00F17B00"/>
    <w:rsid w:val="00F36BD0"/>
    <w:rsid w:val="00F508E6"/>
    <w:rsid w:val="00F677A9"/>
    <w:rsid w:val="00F84CF5"/>
    <w:rsid w:val="00F84DCF"/>
    <w:rsid w:val="00F92D35"/>
    <w:rsid w:val="00FA13EE"/>
    <w:rsid w:val="00FA420B"/>
    <w:rsid w:val="00FD1E13"/>
    <w:rsid w:val="00FD1F85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0A2C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540F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2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2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2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subsection"/>
    <w:link w:val="Heading5Char"/>
    <w:qFormat/>
    <w:rsid w:val="008B6270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27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2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2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2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540F4"/>
  </w:style>
  <w:style w:type="paragraph" w:customStyle="1" w:styleId="OPCParaBase">
    <w:name w:val="OPCParaBase"/>
    <w:qFormat/>
    <w:rsid w:val="004540F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540F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540F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540F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540F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540F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540F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540F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540F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540F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540F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540F4"/>
  </w:style>
  <w:style w:type="paragraph" w:customStyle="1" w:styleId="Blocks">
    <w:name w:val="Blocks"/>
    <w:aliases w:val="bb"/>
    <w:basedOn w:val="OPCParaBase"/>
    <w:qFormat/>
    <w:rsid w:val="004540F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540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540F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540F4"/>
    <w:rPr>
      <w:i/>
    </w:rPr>
  </w:style>
  <w:style w:type="paragraph" w:customStyle="1" w:styleId="BoxList">
    <w:name w:val="BoxList"/>
    <w:aliases w:val="bl"/>
    <w:basedOn w:val="BoxText"/>
    <w:qFormat/>
    <w:rsid w:val="004540F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540F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540F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540F4"/>
    <w:pPr>
      <w:ind w:left="1985" w:hanging="851"/>
    </w:pPr>
  </w:style>
  <w:style w:type="character" w:customStyle="1" w:styleId="CharAmPartNo">
    <w:name w:val="CharAmPartNo"/>
    <w:basedOn w:val="OPCCharBase"/>
    <w:qFormat/>
    <w:rsid w:val="004540F4"/>
  </w:style>
  <w:style w:type="character" w:customStyle="1" w:styleId="CharAmPartText">
    <w:name w:val="CharAmPartText"/>
    <w:basedOn w:val="OPCCharBase"/>
    <w:qFormat/>
    <w:rsid w:val="004540F4"/>
  </w:style>
  <w:style w:type="character" w:customStyle="1" w:styleId="CharAmSchNo">
    <w:name w:val="CharAmSchNo"/>
    <w:basedOn w:val="OPCCharBase"/>
    <w:qFormat/>
    <w:rsid w:val="004540F4"/>
  </w:style>
  <w:style w:type="character" w:customStyle="1" w:styleId="CharAmSchText">
    <w:name w:val="CharAmSchText"/>
    <w:basedOn w:val="OPCCharBase"/>
    <w:qFormat/>
    <w:rsid w:val="004540F4"/>
  </w:style>
  <w:style w:type="character" w:customStyle="1" w:styleId="CharBoldItalic">
    <w:name w:val="CharBoldItalic"/>
    <w:basedOn w:val="OPCCharBase"/>
    <w:uiPriority w:val="1"/>
    <w:qFormat/>
    <w:rsid w:val="004540F4"/>
    <w:rPr>
      <w:b/>
      <w:i/>
    </w:rPr>
  </w:style>
  <w:style w:type="character" w:customStyle="1" w:styleId="CharChapNo">
    <w:name w:val="CharChapNo"/>
    <w:basedOn w:val="OPCCharBase"/>
    <w:uiPriority w:val="1"/>
    <w:qFormat/>
    <w:rsid w:val="004540F4"/>
  </w:style>
  <w:style w:type="character" w:customStyle="1" w:styleId="CharChapText">
    <w:name w:val="CharChapText"/>
    <w:basedOn w:val="OPCCharBase"/>
    <w:uiPriority w:val="1"/>
    <w:qFormat/>
    <w:rsid w:val="004540F4"/>
  </w:style>
  <w:style w:type="character" w:customStyle="1" w:styleId="CharDivNo">
    <w:name w:val="CharDivNo"/>
    <w:basedOn w:val="OPCCharBase"/>
    <w:uiPriority w:val="1"/>
    <w:qFormat/>
    <w:rsid w:val="004540F4"/>
  </w:style>
  <w:style w:type="character" w:customStyle="1" w:styleId="CharDivText">
    <w:name w:val="CharDivText"/>
    <w:basedOn w:val="OPCCharBase"/>
    <w:uiPriority w:val="1"/>
    <w:qFormat/>
    <w:rsid w:val="004540F4"/>
  </w:style>
  <w:style w:type="character" w:customStyle="1" w:styleId="CharItalic">
    <w:name w:val="CharItalic"/>
    <w:basedOn w:val="OPCCharBase"/>
    <w:uiPriority w:val="1"/>
    <w:qFormat/>
    <w:rsid w:val="004540F4"/>
    <w:rPr>
      <w:i/>
    </w:rPr>
  </w:style>
  <w:style w:type="character" w:customStyle="1" w:styleId="CharPartNo">
    <w:name w:val="CharPartNo"/>
    <w:basedOn w:val="OPCCharBase"/>
    <w:uiPriority w:val="1"/>
    <w:qFormat/>
    <w:rsid w:val="004540F4"/>
  </w:style>
  <w:style w:type="character" w:customStyle="1" w:styleId="CharPartText">
    <w:name w:val="CharPartText"/>
    <w:basedOn w:val="OPCCharBase"/>
    <w:uiPriority w:val="1"/>
    <w:qFormat/>
    <w:rsid w:val="004540F4"/>
  </w:style>
  <w:style w:type="character" w:customStyle="1" w:styleId="CharSectno">
    <w:name w:val="CharSectno"/>
    <w:basedOn w:val="OPCCharBase"/>
    <w:qFormat/>
    <w:rsid w:val="004540F4"/>
  </w:style>
  <w:style w:type="character" w:customStyle="1" w:styleId="CharSubdNo">
    <w:name w:val="CharSubdNo"/>
    <w:basedOn w:val="OPCCharBase"/>
    <w:uiPriority w:val="1"/>
    <w:qFormat/>
    <w:rsid w:val="004540F4"/>
  </w:style>
  <w:style w:type="character" w:customStyle="1" w:styleId="CharSubdText">
    <w:name w:val="CharSubdText"/>
    <w:basedOn w:val="OPCCharBase"/>
    <w:uiPriority w:val="1"/>
    <w:qFormat/>
    <w:rsid w:val="004540F4"/>
  </w:style>
  <w:style w:type="paragraph" w:customStyle="1" w:styleId="CTA--">
    <w:name w:val="CTA --"/>
    <w:basedOn w:val="OPCParaBase"/>
    <w:next w:val="Normal"/>
    <w:rsid w:val="004540F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540F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540F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540F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540F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540F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540F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540F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540F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540F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540F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540F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540F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540F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540F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540F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540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540F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540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540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540F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540F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540F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540F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540F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540F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540F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540F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540F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540F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540F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540F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540F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540F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540F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540F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540F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540F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540F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540F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540F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540F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540F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540F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540F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540F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540F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540F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540F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540F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540F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540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540F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540F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540F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540F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540F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540F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4540F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540F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540F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540F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540F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540F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540F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540F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540F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540F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540F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540F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540F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540F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540F4"/>
    <w:rPr>
      <w:sz w:val="16"/>
    </w:rPr>
  </w:style>
  <w:style w:type="table" w:customStyle="1" w:styleId="CFlag">
    <w:name w:val="CFlag"/>
    <w:basedOn w:val="TableNormal"/>
    <w:uiPriority w:val="99"/>
    <w:rsid w:val="004540F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540F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540F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540F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540F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540F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540F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540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540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540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540F4"/>
    <w:pPr>
      <w:spacing w:before="120"/>
    </w:pPr>
  </w:style>
  <w:style w:type="paragraph" w:customStyle="1" w:styleId="TableTextEndNotes">
    <w:name w:val="TableTextEndNotes"/>
    <w:aliases w:val="Tten"/>
    <w:basedOn w:val="Normal"/>
    <w:rsid w:val="004540F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540F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540F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540F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540F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540F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540F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540F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540F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540F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540F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540F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540F4"/>
  </w:style>
  <w:style w:type="character" w:customStyle="1" w:styleId="CharSubPartNoCASA">
    <w:name w:val="CharSubPartNo(CASA)"/>
    <w:basedOn w:val="OPCCharBase"/>
    <w:uiPriority w:val="1"/>
    <w:rsid w:val="004540F4"/>
  </w:style>
  <w:style w:type="paragraph" w:customStyle="1" w:styleId="ENoteTTIndentHeadingSub">
    <w:name w:val="ENoteTTIndentHeadingSub"/>
    <w:aliases w:val="enTTHis"/>
    <w:basedOn w:val="OPCParaBase"/>
    <w:rsid w:val="004540F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540F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540F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540F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5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4540F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540F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540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540F4"/>
    <w:rPr>
      <w:sz w:val="22"/>
    </w:rPr>
  </w:style>
  <w:style w:type="paragraph" w:customStyle="1" w:styleId="SOTextNote">
    <w:name w:val="SO TextNote"/>
    <w:aliases w:val="sont"/>
    <w:basedOn w:val="SOText"/>
    <w:qFormat/>
    <w:rsid w:val="004540F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540F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540F4"/>
    <w:rPr>
      <w:sz w:val="22"/>
    </w:rPr>
  </w:style>
  <w:style w:type="paragraph" w:customStyle="1" w:styleId="FileName">
    <w:name w:val="FileName"/>
    <w:basedOn w:val="Normal"/>
    <w:rsid w:val="004540F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540F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540F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540F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540F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540F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540F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540F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540F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540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540F4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4540F4"/>
  </w:style>
  <w:style w:type="character" w:customStyle="1" w:styleId="Heading5Char">
    <w:name w:val="Heading 5 Char"/>
    <w:basedOn w:val="DefaultParagraphFont"/>
    <w:link w:val="Heading5"/>
    <w:rsid w:val="008B6270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B627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B627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B62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2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2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270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27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27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2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2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9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293</Words>
  <Characters>1675</Characters>
  <Application>Microsoft Office Word</Application>
  <DocSecurity>6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2022-12-19T00:15:00Z</cp:lastPrinted>
  <dcterms:created xsi:type="dcterms:W3CDTF">2023-02-28T23:21:00Z</dcterms:created>
  <dcterms:modified xsi:type="dcterms:W3CDTF">2023-02-28T23:21:00Z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Special Recreational Vessels Amendment Bill 2023</vt:lpwstr>
  </property>
  <property fmtid="{D5CDD505-2E9C-101B-9397-08002B2CF9AE}" pid="3" name="ActNo">
    <vt:lpwstr/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EXPOSURE DRAFT</vt:lpwstr>
  </property>
  <property fmtid="{D5CDD505-2E9C-101B-9397-08002B2CF9AE}" pid="9" name="ID">
    <vt:lpwstr>OPC8239</vt:lpwstr>
  </property>
  <property fmtid="{D5CDD505-2E9C-101B-9397-08002B2CF9AE}" pid="10" name="TrimID">
    <vt:lpwstr>PC:D23/2362</vt:lpwstr>
  </property>
</Properties>
</file>