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942573"/>
    <w:bookmarkStart w:id="1" w:name="_Hlk148942357"/>
    <w:bookmarkStart w:id="2" w:name="_Hlk150152067"/>
    <w:p w14:paraId="2DAC1413" w14:textId="77777777" w:rsidR="001D659E" w:rsidRPr="0069753D" w:rsidRDefault="004535F2" w:rsidP="00140888">
      <w:pPr>
        <w:pStyle w:val="SecurityMarker"/>
        <w:framePr w:w="11873" w:h="465" w:hRule="exact" w:hSpace="181" w:wrap="around" w:vAnchor="page" w:hAnchor="page" w:x="29" w:y="353" w:anchorLock="1"/>
        <w:tabs>
          <w:tab w:val="center" w:pos="4932"/>
          <w:tab w:val="left" w:pos="7290"/>
        </w:tabs>
        <w:rPr>
          <w:color w:val="FF0000"/>
        </w:rPr>
      </w:pPr>
      <w:sdt>
        <w:sdtPr>
          <w:rPr>
            <w:shd w:val="clear" w:color="auto" w:fill="auto"/>
          </w:rPr>
          <w:alias w:val="SecClass"/>
          <w:tag w:val="SecClass"/>
          <w:id w:val="-1644493544"/>
          <w:placeholder>
            <w:docPart w:val="4D2718EE8FE54F5C93C5BF1CD5D89CD9"/>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427326">
            <w:rPr>
              <w:shd w:val="clear" w:color="auto" w:fill="auto"/>
            </w:rPr>
            <w:t>OFFICIAL</w:t>
          </w:r>
        </w:sdtContent>
      </w:sdt>
      <w:bookmarkEnd w:id="0"/>
    </w:p>
    <w:bookmarkEnd w:id="1"/>
    <w:p w14:paraId="3D8AE608" w14:textId="66FFBE39" w:rsidR="001651A8" w:rsidRPr="00AD429C" w:rsidRDefault="004535F2" w:rsidP="004F77AA">
      <w:pPr>
        <w:pStyle w:val="Title"/>
        <w:spacing w:before="0"/>
        <w:rPr>
          <w:sz w:val="56"/>
        </w:rPr>
      </w:pPr>
      <w:sdt>
        <w:sdtPr>
          <w:rPr>
            <w:sz w:val="56"/>
          </w:rPr>
          <w:alias w:val="Title"/>
          <w:tag w:val=""/>
          <w:id w:val="975726233"/>
          <w:placeholder>
            <w:docPart w:val="5D86487D97614856BD9B0A7D634C362E"/>
          </w:placeholder>
          <w:dataBinding w:prefixMappings="xmlns:ns0='http://purl.org/dc/elements/1.1/' xmlns:ns1='http://schemas.openxmlformats.org/package/2006/metadata/core-properties' " w:xpath="/ns1:coreProperties[1]/ns0:title[1]" w:storeItemID="{6C3C8BC8-F283-45AE-878A-BAB7291924A1}"/>
          <w:text/>
        </w:sdtPr>
        <w:sdtEndPr/>
        <w:sdtContent>
          <w:r w:rsidR="009358C3">
            <w:rPr>
              <w:sz w:val="56"/>
            </w:rPr>
            <w:t>Teams Privacy Collection Notice</w:t>
          </w:r>
        </w:sdtContent>
      </w:sdt>
    </w:p>
    <w:p w14:paraId="14A7A58A" w14:textId="77777777" w:rsidR="00DE4FE2" w:rsidRDefault="00DE4FE2" w:rsidP="00D02062">
      <w:pPr>
        <w:pBdr>
          <w:bottom w:val="single" w:sz="4" w:space="1" w:color="C0D48F" w:themeColor="accent5"/>
        </w:pBdr>
      </w:pPr>
    </w:p>
    <w:p w14:paraId="7E86506F" w14:textId="0BC7EC2C" w:rsidR="00B85162" w:rsidRDefault="00B85162" w:rsidP="00B85162">
      <w:r>
        <w:t>The Department uses Microsoft Teams (</w:t>
      </w:r>
      <w:r>
        <w:rPr>
          <w:b/>
        </w:rPr>
        <w:t>Teams</w:t>
      </w:r>
      <w:r>
        <w:t>) a cloud-based</w:t>
      </w:r>
      <w:r w:rsidR="000B64CD">
        <w:t xml:space="preserve"> web and</w:t>
      </w:r>
      <w:r>
        <w:t xml:space="preserve"> video conferencing solution developed by Microsoft to organise and host web meeting</w:t>
      </w:r>
      <w:r w:rsidR="005536AF">
        <w:t>s.</w:t>
      </w:r>
      <w:r>
        <w:t xml:space="preserve"> </w:t>
      </w:r>
    </w:p>
    <w:p w14:paraId="01C8A019" w14:textId="77777777" w:rsidR="00B85162" w:rsidRDefault="00B85162" w:rsidP="00B85162">
      <w:r>
        <w:t xml:space="preserve">The Department may use the recording function in </w:t>
      </w:r>
      <w:r w:rsidR="005536AF">
        <w:t>Teams</w:t>
      </w:r>
      <w:r>
        <w:t xml:space="preserve"> to make video and audio recordings of web meetings (</w:t>
      </w:r>
      <w:r w:rsidRPr="008D2325">
        <w:rPr>
          <w:b/>
        </w:rPr>
        <w:t>meeting recording</w:t>
      </w:r>
      <w:r>
        <w:t>)</w:t>
      </w:r>
      <w:r w:rsidR="005536AF">
        <w:t>,</w:t>
      </w:r>
      <w:r>
        <w:t xml:space="preserve"> obtain autogenerated transcripts of web meetings, as well as </w:t>
      </w:r>
      <w:r w:rsidR="005536AF">
        <w:t>generate meeting summaries from recordings and transcripts</w:t>
      </w:r>
      <w:r>
        <w:t>.</w:t>
      </w:r>
    </w:p>
    <w:p w14:paraId="08B2969C" w14:textId="77777777" w:rsidR="00B85162" w:rsidRDefault="00B85162" w:rsidP="005536AF">
      <w:r>
        <w:t xml:space="preserve">Before a </w:t>
      </w:r>
      <w:r w:rsidR="005536AF">
        <w:t>r</w:t>
      </w:r>
      <w:r>
        <w:t>ecording</w:t>
      </w:r>
      <w:r w:rsidR="005536AF">
        <w:t xml:space="preserve"> or transcription</w:t>
      </w:r>
      <w:r>
        <w:t xml:space="preserve"> starts, </w:t>
      </w:r>
      <w:r w:rsidRPr="00B93F01">
        <w:t>a</w:t>
      </w:r>
      <w:r>
        <w:t>n on-screen message appears</w:t>
      </w:r>
      <w:r w:rsidR="005536AF">
        <w:t xml:space="preserve"> notifying attendees that a recording or transcription has started</w:t>
      </w:r>
      <w:r>
        <w:t>. The host of the meeting should also make an announcement that the meeting will be recorded.</w:t>
      </w:r>
    </w:p>
    <w:p w14:paraId="464882A4" w14:textId="77777777" w:rsidR="00B85162" w:rsidRDefault="00B85162" w:rsidP="00B85162">
      <w:r>
        <w:t>Meeting p</w:t>
      </w:r>
      <w:r w:rsidRPr="00B93F01">
        <w:t>articipants are considered to consent to the recording by continuing to participate in the meeting.</w:t>
      </w:r>
    </w:p>
    <w:p w14:paraId="66C89F3D" w14:textId="77777777" w:rsidR="00B85162" w:rsidRDefault="00B85162" w:rsidP="00B85162">
      <w:r>
        <w:t>When recording a web meeting, the Department will collect the following personal information about you:</w:t>
      </w:r>
    </w:p>
    <w:p w14:paraId="3991D7A1" w14:textId="77777777" w:rsidR="00B85162" w:rsidRDefault="00B85162" w:rsidP="00B85162">
      <w:pPr>
        <w:pStyle w:val="Listparagraphbullets"/>
      </w:pPr>
      <w:r>
        <w:t>your contact details, these being your name, email address and phone number;</w:t>
      </w:r>
    </w:p>
    <w:p w14:paraId="2B0A079E" w14:textId="77777777" w:rsidR="00B85162" w:rsidRDefault="00B85162" w:rsidP="00B85162">
      <w:pPr>
        <w:pStyle w:val="Listparagraphbullets"/>
      </w:pPr>
      <w:r>
        <w:t xml:space="preserve">your image (if you have your camera turned on) and audio of your voice (if you choose to speak during the meeting); and </w:t>
      </w:r>
    </w:p>
    <w:p w14:paraId="3AD300DB" w14:textId="0196859A" w:rsidR="00B85162" w:rsidRDefault="00B85162" w:rsidP="00B85162">
      <w:pPr>
        <w:pStyle w:val="Listparagraphbullets"/>
      </w:pPr>
      <w:r>
        <w:t xml:space="preserve">information and </w:t>
      </w:r>
      <w:r w:rsidR="00BB6830">
        <w:t>opinion,</w:t>
      </w:r>
      <w:r>
        <w:t xml:space="preserve"> you share during the meeting, whether verbally</w:t>
      </w:r>
      <w:r w:rsidR="005536AF">
        <w:t xml:space="preserve"> or</w:t>
      </w:r>
      <w:r>
        <w:t xml:space="preserve"> through the chat function. </w:t>
      </w:r>
    </w:p>
    <w:p w14:paraId="4BD49DD6" w14:textId="77777777" w:rsidR="00B85162" w:rsidRDefault="00B85162" w:rsidP="00B85162">
      <w:r>
        <w:t xml:space="preserve">It is not possible to participate in a </w:t>
      </w:r>
      <w:r w:rsidR="005536AF">
        <w:t>Teams</w:t>
      </w:r>
      <w:r>
        <w:t xml:space="preserve"> meeting unless you provide your name, email address or phone number. If you do not want to provide other personal information you can either choose to leave the </w:t>
      </w:r>
      <w:r w:rsidR="005536AF">
        <w:t>Teams</w:t>
      </w:r>
      <w:r>
        <w:t xml:space="preserve"> meeting, or you may choose to join the meeting but turn off your camera and/or elect not to speak during the meeting.</w:t>
      </w:r>
    </w:p>
    <w:p w14:paraId="36B7F123" w14:textId="77777777" w:rsidR="00B85162" w:rsidRDefault="00B85162" w:rsidP="00B85162">
      <w:r>
        <w:t>The Department is collecting this personal information about you for the primary purpose of conducting the web meeting in connection with performing its functions. The meeting recordings and transcripts may be used to:</w:t>
      </w:r>
    </w:p>
    <w:p w14:paraId="49AA8FC0" w14:textId="77777777" w:rsidR="00B85162" w:rsidRDefault="00B85162" w:rsidP="00B85162">
      <w:pPr>
        <w:pStyle w:val="Listparagraphbullets"/>
      </w:pPr>
      <w:r>
        <w:t>provide a record of the web meeting;</w:t>
      </w:r>
    </w:p>
    <w:p w14:paraId="2F598FE5" w14:textId="77777777" w:rsidR="00B85162" w:rsidRDefault="00B85162" w:rsidP="00B85162">
      <w:pPr>
        <w:pStyle w:val="Listparagraphbullets"/>
      </w:pPr>
      <w:r>
        <w:t>assist with (or provide an alternative to) minute-taking;</w:t>
      </w:r>
    </w:p>
    <w:p w14:paraId="19F20130" w14:textId="77777777" w:rsidR="00B85162" w:rsidRDefault="00B85162" w:rsidP="00B85162">
      <w:pPr>
        <w:pStyle w:val="Listparagraphbullets"/>
      </w:pPr>
      <w:r>
        <w:t>provide training to staff; and</w:t>
      </w:r>
    </w:p>
    <w:p w14:paraId="74243C5E" w14:textId="77777777" w:rsidR="00B85162" w:rsidRDefault="00B85162" w:rsidP="00B85162">
      <w:pPr>
        <w:pStyle w:val="Listparagraphbullets"/>
      </w:pPr>
      <w:r>
        <w:t>enable absent staff to catch-up on the meeting discussion.</w:t>
      </w:r>
    </w:p>
    <w:p w14:paraId="2D2CC940" w14:textId="77777777" w:rsidR="00B85162" w:rsidRDefault="00B85162" w:rsidP="00B85162">
      <w:r>
        <w:t>If a meeting recording or transcript is proposed to be used for other purposes, then the meeting host will advise at the start of the meeting or in the meeting invitation.</w:t>
      </w:r>
    </w:p>
    <w:p w14:paraId="2A3173B1" w14:textId="3F8E5261" w:rsidR="00B85162" w:rsidRDefault="00B85162" w:rsidP="00B85162">
      <w:r>
        <w:t>Other than sharing meeting recordings and / or transcripts with meeting participants or invitees who were unable to attend the meeting (including external invitees where these invitees are not based overseas), meeting recordings and</w:t>
      </w:r>
      <w:r w:rsidR="00D41454">
        <w:t xml:space="preserve"> </w:t>
      </w:r>
      <w:r>
        <w:t>/</w:t>
      </w:r>
      <w:r w:rsidR="00D41454">
        <w:t xml:space="preserve"> </w:t>
      </w:r>
      <w:r>
        <w:t>or transcripts will otherwise not be disclosed to third parties unless permitted by law.</w:t>
      </w:r>
    </w:p>
    <w:p w14:paraId="4630262A" w14:textId="7B9E8E6F" w:rsidR="00B85162" w:rsidRDefault="00B85162" w:rsidP="00B85162">
      <w:r>
        <w:t>Meeting recordings and /or transcripts should only be shared with meeting participants or invitees, in circumstances where information in the meeting record or transcript can be kept confidential and /</w:t>
      </w:r>
      <w:r w:rsidR="004A2D60">
        <w:t xml:space="preserve"> </w:t>
      </w:r>
      <w:r>
        <w:t xml:space="preserve">or is </w:t>
      </w:r>
      <w:r>
        <w:lastRenderedPageBreak/>
        <w:t>protected from unauthorised access, use and / or disclosure. Meeting recordings and /</w:t>
      </w:r>
      <w:r w:rsidR="006C6B72">
        <w:t xml:space="preserve"> </w:t>
      </w:r>
      <w:r>
        <w:t xml:space="preserve">or transcripts will only be shared with persons or entities external to the Department and / or are not </w:t>
      </w:r>
      <w:r w:rsidR="00654120">
        <w:t xml:space="preserve">labelled </w:t>
      </w:r>
      <w:r>
        <w:t xml:space="preserve">‘Official’ (as defined in the </w:t>
      </w:r>
      <w:r>
        <w:rPr>
          <w:i/>
        </w:rPr>
        <w:t>Public Governance, Performance and Accountability Act 2013</w:t>
      </w:r>
      <w:r>
        <w:t xml:space="preserve">) </w:t>
      </w:r>
      <w:r w:rsidRPr="0016544F">
        <w:t>where such persons or entities are subject to an obligation to keep the information confidential. Meeting record</w:t>
      </w:r>
      <w:r>
        <w:t xml:space="preserve">ings or </w:t>
      </w:r>
      <w:r w:rsidRPr="0016544F">
        <w:t>transcripts should not be disclosed externally to the Department, including to any third parties to the Department, unless (and to the extent that) such disclosure is permitted by law</w:t>
      </w:r>
      <w:r w:rsidRPr="0016544F">
        <w:rPr>
          <w:i/>
        </w:rPr>
        <w:t xml:space="preserve">. </w:t>
      </w:r>
    </w:p>
    <w:p w14:paraId="4035036E" w14:textId="42B979BC" w:rsidR="00B85162" w:rsidRDefault="00B85162" w:rsidP="00B85162">
      <w:r>
        <w:t>The Department will store meeting recordings and transcripts securely</w:t>
      </w:r>
      <w:r w:rsidR="00273D42">
        <w:t xml:space="preserve"> on the meeting host’s OneDrive</w:t>
      </w:r>
      <w:r>
        <w:t xml:space="preserve">. </w:t>
      </w:r>
    </w:p>
    <w:p w14:paraId="1B7E0CAB" w14:textId="3E5B14C8" w:rsidR="00D2335F" w:rsidRPr="00D659E9" w:rsidRDefault="00B85162" w:rsidP="004535F2">
      <w:r>
        <w:t xml:space="preserve">The Department’s </w:t>
      </w:r>
      <w:hyperlink r:id="rId12" w:history="1">
        <w:r w:rsidRPr="00523D80">
          <w:rPr>
            <w:rStyle w:val="Hyperlink"/>
          </w:rPr>
          <w:t>privacy policy</w:t>
        </w:r>
      </w:hyperlink>
      <w:r>
        <w:t xml:space="preserve"> contains information regarding complaint handling processes and how to access and/or seek correction of personal information held by the Department. For more information see </w:t>
      </w:r>
      <w:hyperlink r:id="rId13" w:history="1">
        <w:r w:rsidR="000B64CD" w:rsidRPr="00780B6B">
          <w:rPr>
            <w:rStyle w:val="Hyperlink"/>
          </w:rPr>
          <w:t>Privacy | Department of Infrastructure, Transport, Regional Development, Communications, Sport and the Arts.</w:t>
        </w:r>
      </w:hyperlink>
      <w:bookmarkStart w:id="3" w:name="_Hlk159929407"/>
      <w:bookmarkStart w:id="4" w:name="_Hlk159929398"/>
      <w:bookmarkStart w:id="5" w:name="_GoBack"/>
      <w:bookmarkEnd w:id="5"/>
    </w:p>
    <w:bookmarkEnd w:id="3"/>
    <w:bookmarkEnd w:id="4"/>
    <w:bookmarkEnd w:id="2"/>
    <w:sectPr w:rsidR="00D2335F" w:rsidRPr="00D659E9" w:rsidSect="00D2335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79551" w14:textId="77777777" w:rsidR="00B85162" w:rsidRDefault="00B85162" w:rsidP="008456D5">
      <w:pPr>
        <w:spacing w:before="0" w:after="0"/>
      </w:pPr>
      <w:r>
        <w:separator/>
      </w:r>
    </w:p>
  </w:endnote>
  <w:endnote w:type="continuationSeparator" w:id="0">
    <w:p w14:paraId="7D57C735" w14:textId="77777777" w:rsidR="00B85162" w:rsidRDefault="00B8516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C72F" w14:textId="77777777" w:rsidR="001B0066" w:rsidRDefault="001B0066" w:rsidP="00180B5B">
    <w:pPr>
      <w:pStyle w:val="Footer"/>
      <w:spacing w:before="720"/>
      <w:jc w:val="right"/>
    </w:pPr>
    <w:r>
      <w:rPr>
        <w:noProof/>
        <w:lang w:eastAsia="en-AU"/>
      </w:rPr>
      <mc:AlternateContent>
        <mc:Choice Requires="wps">
          <w:drawing>
            <wp:inline distT="0" distB="0" distL="0" distR="0" wp14:anchorId="6047B595" wp14:editId="3A0DF171">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5DAB1BA" w14:textId="77777777" w:rsidR="001B0066" w:rsidRPr="007A05BE" w:rsidRDefault="001B0066"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6047B595"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65DAB1BA" w14:textId="77777777" w:rsidR="001B0066" w:rsidRPr="007A05BE" w:rsidRDefault="001B0066"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439D2C77" w14:textId="77777777" w:rsidR="001B0066" w:rsidRDefault="001B00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E6A0" w14:textId="1D4C380A" w:rsidR="001B0066" w:rsidRPr="003C67CE" w:rsidRDefault="004535F2" w:rsidP="00AB3238">
    <w:pPr>
      <w:pStyle w:val="SecurityMarker"/>
    </w:pPr>
    <w:r>
      <w:fldChar w:fldCharType="begin"/>
    </w:r>
    <w:r>
      <w:instrText xml:space="preserve"> STYLEREF  "Security Marker"  \* MERGEFORMAT </w:instrText>
    </w:r>
    <w:r>
      <w:fldChar w:fldCharType="separate"/>
    </w:r>
    <w:r>
      <w:rPr>
        <w:noProof/>
      </w:rPr>
      <w:t>OFFICIAL</w:t>
    </w:r>
    <w:r>
      <w:rPr>
        <w:noProof/>
      </w:rPr>
      <w:fldChar w:fldCharType="end"/>
    </w:r>
  </w:p>
  <w:p w14:paraId="53D591EB" w14:textId="77777777" w:rsidR="001B0066" w:rsidRDefault="001B0066" w:rsidP="00AB3238">
    <w:pPr>
      <w:framePr w:w="11907" w:h="284" w:hSpace="181" w:wrap="around" w:vAnchor="page" w:hAnchor="page" w:yAlign="bottom"/>
      <w:spacing w:before="0" w:after="0"/>
    </w:pPr>
    <w:r>
      <w:rPr>
        <w:noProof/>
      </w:rPr>
      <w:drawing>
        <wp:inline distT="0" distB="0" distL="0" distR="0" wp14:anchorId="43F44D7F" wp14:editId="0E4DEBFD">
          <wp:extent cx="7562850" cy="179922"/>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434BBFB5" w14:textId="77777777" w:rsidR="001B0066" w:rsidRPr="00654E6E" w:rsidRDefault="004535F2"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dataBinding w:prefixMappings="xmlns:ns0='http://purl.org/dc/elements/1.1/' xmlns:ns1='http://schemas.openxmlformats.org/package/2006/metadata/core-properties' " w:xpath="/ns1:coreProperties[1]/ns0:title[1]" w:storeItemID="{6C3C8BC8-F283-45AE-878A-BAB7291924A1}"/>
        <w:text/>
      </w:sdtPr>
      <w:sdtEndPr/>
      <w:sdtContent>
        <w:r w:rsidR="00B85162">
          <w:rPr>
            <w:color w:val="auto"/>
            <w:sz w:val="18"/>
            <w:szCs w:val="18"/>
            <w:lang w:val="en-US"/>
          </w:rPr>
          <w:t>Teams Privacy Collection Notice</w:t>
        </w:r>
      </w:sdtContent>
    </w:sdt>
    <w:r w:rsidR="001B0066" w:rsidRPr="00654E6E">
      <w:rPr>
        <w:color w:val="auto"/>
        <w:sz w:val="18"/>
        <w:szCs w:val="18"/>
        <w:lang w:val="en-US"/>
      </w:rPr>
      <w:tab/>
    </w:r>
    <w:r w:rsidR="001B0066" w:rsidRPr="00654E6E">
      <w:rPr>
        <w:color w:val="auto"/>
        <w:sz w:val="18"/>
        <w:szCs w:val="18"/>
        <w:lang w:val="en-US"/>
      </w:rPr>
      <w:tab/>
      <w:t xml:space="preserve">Page </w:t>
    </w:r>
    <w:r w:rsidR="001B0066" w:rsidRPr="00654E6E">
      <w:rPr>
        <w:color w:val="auto"/>
        <w:sz w:val="18"/>
        <w:szCs w:val="18"/>
        <w:lang w:val="en-US"/>
      </w:rPr>
      <w:fldChar w:fldCharType="begin"/>
    </w:r>
    <w:r w:rsidR="001B0066" w:rsidRPr="00654E6E">
      <w:rPr>
        <w:color w:val="auto"/>
        <w:sz w:val="18"/>
        <w:szCs w:val="18"/>
        <w:lang w:val="en-US"/>
      </w:rPr>
      <w:instrText xml:space="preserve"> PAGE   \* MERGEFORMAT </w:instrText>
    </w:r>
    <w:r w:rsidR="001B0066" w:rsidRPr="00654E6E">
      <w:rPr>
        <w:color w:val="auto"/>
        <w:sz w:val="18"/>
        <w:szCs w:val="18"/>
        <w:lang w:val="en-US"/>
      </w:rPr>
      <w:fldChar w:fldCharType="separate"/>
    </w:r>
    <w:r w:rsidR="001B0066">
      <w:rPr>
        <w:color w:val="auto"/>
        <w:sz w:val="18"/>
        <w:szCs w:val="18"/>
        <w:lang w:val="en-US"/>
      </w:rPr>
      <w:t>3</w:t>
    </w:r>
    <w:r w:rsidR="001B0066" w:rsidRPr="00654E6E">
      <w:rPr>
        <w:noProof/>
        <w:color w:val="auto"/>
        <w:sz w:val="18"/>
        <w:szCs w:val="18"/>
        <w:lang w:val="en-US"/>
      </w:rPr>
      <w:fldChar w:fldCharType="end"/>
    </w:r>
    <w:r w:rsidR="001B0066" w:rsidRPr="00654E6E">
      <w:rPr>
        <w:noProof/>
        <w:color w:val="auto"/>
        <w:sz w:val="18"/>
        <w:szCs w:val="18"/>
        <w:lang w:val="en-US"/>
      </w:rPr>
      <w:t xml:space="preserve"> of </w:t>
    </w:r>
    <w:r w:rsidR="001B0066" w:rsidRPr="00654E6E">
      <w:rPr>
        <w:noProof/>
        <w:color w:val="auto"/>
        <w:sz w:val="18"/>
        <w:szCs w:val="18"/>
        <w:lang w:val="en-US"/>
      </w:rPr>
      <w:fldChar w:fldCharType="begin"/>
    </w:r>
    <w:r w:rsidR="001B0066" w:rsidRPr="00654E6E">
      <w:rPr>
        <w:noProof/>
        <w:color w:val="auto"/>
        <w:sz w:val="18"/>
        <w:szCs w:val="18"/>
        <w:lang w:val="en-US"/>
      </w:rPr>
      <w:instrText xml:space="preserve"> NUMPAGES   \* MERGEFORMAT </w:instrText>
    </w:r>
    <w:r w:rsidR="001B0066" w:rsidRPr="00654E6E">
      <w:rPr>
        <w:noProof/>
        <w:color w:val="auto"/>
        <w:sz w:val="18"/>
        <w:szCs w:val="18"/>
        <w:lang w:val="en-US"/>
      </w:rPr>
      <w:fldChar w:fldCharType="separate"/>
    </w:r>
    <w:r w:rsidR="001B0066">
      <w:rPr>
        <w:noProof/>
        <w:color w:val="auto"/>
        <w:sz w:val="18"/>
        <w:szCs w:val="18"/>
        <w:lang w:val="en-US"/>
      </w:rPr>
      <w:t>9</w:t>
    </w:r>
    <w:r w:rsidR="001B0066"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7E9C" w14:textId="382040E5" w:rsidR="001B0066" w:rsidRPr="003C67CE" w:rsidRDefault="004535F2" w:rsidP="001D659E">
    <w:pPr>
      <w:pStyle w:val="SecurityMarker"/>
    </w:pPr>
    <w:r>
      <w:fldChar w:fldCharType="begin"/>
    </w:r>
    <w:r>
      <w:instrText xml:space="preserve"> STYLEREF  "Security Marker"  \* MERGEFORMAT </w:instrText>
    </w:r>
    <w:r>
      <w:fldChar w:fldCharType="separate"/>
    </w:r>
    <w:r>
      <w:rPr>
        <w:noProof/>
      </w:rPr>
      <w:t>OFFICIAL</w:t>
    </w:r>
    <w:r>
      <w:rPr>
        <w:noProof/>
      </w:rPr>
      <w:fldChar w:fldCharType="end"/>
    </w:r>
  </w:p>
  <w:p w14:paraId="5D12FFE9" w14:textId="77777777" w:rsidR="001B0066" w:rsidRDefault="001B0066" w:rsidP="006B1647">
    <w:pPr>
      <w:framePr w:w="11907" w:h="284" w:hSpace="181" w:wrap="around" w:vAnchor="page" w:hAnchor="page" w:yAlign="bottom"/>
      <w:spacing w:before="0" w:after="0"/>
    </w:pPr>
    <w:r>
      <w:rPr>
        <w:noProof/>
      </w:rPr>
      <w:drawing>
        <wp:inline distT="0" distB="0" distL="0" distR="0" wp14:anchorId="4AD89A36" wp14:editId="72A0EDB8">
          <wp:extent cx="7562850" cy="179922"/>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3CF0744C" w14:textId="77777777" w:rsidR="001B0066" w:rsidRPr="00654E6E" w:rsidRDefault="004535F2"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B85162">
          <w:rPr>
            <w:color w:val="auto"/>
            <w:sz w:val="18"/>
            <w:szCs w:val="18"/>
            <w:lang w:val="en-US"/>
          </w:rPr>
          <w:t>Teams Privacy Collection Notice</w:t>
        </w:r>
      </w:sdtContent>
    </w:sdt>
    <w:r w:rsidR="001B0066" w:rsidRPr="00654E6E">
      <w:rPr>
        <w:color w:val="auto"/>
        <w:sz w:val="18"/>
        <w:szCs w:val="18"/>
        <w:lang w:val="en-US"/>
      </w:rPr>
      <w:tab/>
    </w:r>
    <w:r w:rsidR="001B0066" w:rsidRPr="00654E6E">
      <w:rPr>
        <w:color w:val="auto"/>
        <w:sz w:val="18"/>
        <w:szCs w:val="18"/>
        <w:lang w:val="en-US"/>
      </w:rPr>
      <w:tab/>
      <w:t xml:space="preserve">Page </w:t>
    </w:r>
    <w:r w:rsidR="001B0066" w:rsidRPr="00654E6E">
      <w:rPr>
        <w:color w:val="auto"/>
        <w:sz w:val="18"/>
        <w:szCs w:val="18"/>
        <w:lang w:val="en-US"/>
      </w:rPr>
      <w:fldChar w:fldCharType="begin"/>
    </w:r>
    <w:r w:rsidR="001B0066" w:rsidRPr="00654E6E">
      <w:rPr>
        <w:color w:val="auto"/>
        <w:sz w:val="18"/>
        <w:szCs w:val="18"/>
        <w:lang w:val="en-US"/>
      </w:rPr>
      <w:instrText xml:space="preserve"> PAGE   \* MERGEFORMAT </w:instrText>
    </w:r>
    <w:r w:rsidR="001B0066" w:rsidRPr="00654E6E">
      <w:rPr>
        <w:color w:val="auto"/>
        <w:sz w:val="18"/>
        <w:szCs w:val="18"/>
        <w:lang w:val="en-US"/>
      </w:rPr>
      <w:fldChar w:fldCharType="separate"/>
    </w:r>
    <w:r w:rsidR="001B0066">
      <w:rPr>
        <w:color w:val="auto"/>
        <w:sz w:val="18"/>
        <w:szCs w:val="18"/>
        <w:lang w:val="en-US"/>
      </w:rPr>
      <w:t>3</w:t>
    </w:r>
    <w:r w:rsidR="001B0066" w:rsidRPr="00654E6E">
      <w:rPr>
        <w:noProof/>
        <w:color w:val="auto"/>
        <w:sz w:val="18"/>
        <w:szCs w:val="18"/>
        <w:lang w:val="en-US"/>
      </w:rPr>
      <w:fldChar w:fldCharType="end"/>
    </w:r>
    <w:r w:rsidR="001B0066" w:rsidRPr="00654E6E">
      <w:rPr>
        <w:noProof/>
        <w:color w:val="auto"/>
        <w:sz w:val="18"/>
        <w:szCs w:val="18"/>
        <w:lang w:val="en-US"/>
      </w:rPr>
      <w:t xml:space="preserve"> of </w:t>
    </w:r>
    <w:r w:rsidR="001B0066" w:rsidRPr="00654E6E">
      <w:rPr>
        <w:noProof/>
        <w:color w:val="auto"/>
        <w:sz w:val="18"/>
        <w:szCs w:val="18"/>
        <w:lang w:val="en-US"/>
      </w:rPr>
      <w:fldChar w:fldCharType="begin"/>
    </w:r>
    <w:r w:rsidR="001B0066" w:rsidRPr="00654E6E">
      <w:rPr>
        <w:noProof/>
        <w:color w:val="auto"/>
        <w:sz w:val="18"/>
        <w:szCs w:val="18"/>
        <w:lang w:val="en-US"/>
      </w:rPr>
      <w:instrText xml:space="preserve"> NUMPAGES   \* MERGEFORMAT </w:instrText>
    </w:r>
    <w:r w:rsidR="001B0066" w:rsidRPr="00654E6E">
      <w:rPr>
        <w:noProof/>
        <w:color w:val="auto"/>
        <w:sz w:val="18"/>
        <w:szCs w:val="18"/>
        <w:lang w:val="en-US"/>
      </w:rPr>
      <w:fldChar w:fldCharType="separate"/>
    </w:r>
    <w:r w:rsidR="001B0066">
      <w:rPr>
        <w:noProof/>
        <w:color w:val="auto"/>
        <w:sz w:val="18"/>
        <w:szCs w:val="18"/>
        <w:lang w:val="en-US"/>
      </w:rPr>
      <w:t>9</w:t>
    </w:r>
    <w:r w:rsidR="001B0066"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025C8" w14:textId="77777777" w:rsidR="00B85162" w:rsidRPr="00EF7FF3" w:rsidRDefault="00B85162" w:rsidP="005912BE">
      <w:pPr>
        <w:spacing w:before="300"/>
        <w:rPr>
          <w:color w:val="081E3E" w:themeColor="text2"/>
        </w:rPr>
      </w:pPr>
      <w:r w:rsidRPr="00EF7FF3">
        <w:rPr>
          <w:color w:val="081E3E" w:themeColor="text2"/>
        </w:rPr>
        <w:t>----------</w:t>
      </w:r>
    </w:p>
  </w:footnote>
  <w:footnote w:type="continuationSeparator" w:id="0">
    <w:p w14:paraId="26F4C402" w14:textId="77777777" w:rsidR="00B85162" w:rsidRDefault="00B85162" w:rsidP="008456D5">
      <w:pPr>
        <w:spacing w:before="0" w:after="0"/>
      </w:pPr>
      <w:r>
        <w:continuationSeparator/>
      </w:r>
    </w:p>
  </w:footnote>
  <w:footnote w:type="continuationNotice" w:id="1">
    <w:p w14:paraId="65B7C927" w14:textId="77777777" w:rsidR="00B85162" w:rsidRDefault="00B8516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C4E7" w14:textId="77777777" w:rsidR="001B0066" w:rsidRDefault="004535F2" w:rsidP="00180B5B">
    <w:pPr>
      <w:pStyle w:val="Header"/>
      <w:spacing w:after="1320"/>
      <w:jc w:val="left"/>
    </w:pPr>
    <w:r>
      <w:fldChar w:fldCharType="begin"/>
    </w:r>
    <w:r>
      <w:instrText xml:space="preserve"> STYLEREF  "Heading 1" \l  \* MERGEFORMAT </w:instrText>
    </w:r>
    <w:r>
      <w:fldChar w:fldCharType="separate"/>
    </w:r>
    <w:r w:rsidR="00B85162">
      <w:rPr>
        <w:noProof/>
      </w:rPr>
      <w:t>Document Control [Note: this not part of the template]</w:t>
    </w:r>
    <w:r>
      <w:rPr>
        <w:noProof/>
      </w:rPr>
      <w:fldChar w:fldCharType="end"/>
    </w:r>
  </w:p>
  <w:p w14:paraId="470FB247" w14:textId="77777777" w:rsidR="001B0066" w:rsidRDefault="001B00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9EAF" w14:textId="01582F03" w:rsidR="001B0066" w:rsidRDefault="004535F2" w:rsidP="001D659E">
    <w:pPr>
      <w:pStyle w:val="SecurityMarker"/>
    </w:pPr>
    <w:r>
      <w:fldChar w:fldCharType="begin"/>
    </w:r>
    <w:r>
      <w:instrText xml:space="preserve"> STYLEREF  "Security Marker"  \* MERGEFORMAT </w:instrText>
    </w:r>
    <w:r>
      <w:fldChar w:fldCharType="separate"/>
    </w:r>
    <w:r>
      <w:rPr>
        <w:noProof/>
      </w:rPr>
      <w:t>OFFICIAL</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0916" w14:textId="77777777" w:rsidR="001B0066" w:rsidRDefault="001B0066" w:rsidP="00D2335F">
    <w:pPr>
      <w:framePr w:w="11907" w:h="3062" w:wrap="around" w:vAnchor="page" w:hAnchor="page" w:x="12" w:yAlign="top" w:anchorLock="1"/>
      <w:spacing w:before="0" w:after="400"/>
    </w:pPr>
    <w:bookmarkStart w:id="6" w:name="_Hlk148680551"/>
    <w:r>
      <w:rPr>
        <w:noProof/>
      </w:rPr>
      <w:drawing>
        <wp:inline distT="0" distB="0" distL="0" distR="0" wp14:anchorId="5E62FD22" wp14:editId="1695F259">
          <wp:extent cx="7553115" cy="19431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6"/>
  <w:p w14:paraId="63BA66B5" w14:textId="77777777" w:rsidR="009B1BBE" w:rsidRDefault="009B1BBE" w:rsidP="009B1BBE">
    <w:pPr>
      <w:framePr w:w="6521" w:h="1134" w:hSpace="181" w:wrap="around" w:vAnchor="page" w:hAnchor="page" w:x="1022" w:y="852" w:anchorLock="1"/>
      <w:spacing w:after="0"/>
      <w:rPr>
        <w:noProof/>
      </w:rPr>
    </w:pPr>
    <w:r>
      <w:rPr>
        <w:noProof/>
      </w:rPr>
      <w:drawing>
        <wp:inline distT="0" distB="0" distL="0" distR="0" wp14:anchorId="117EF084" wp14:editId="4DDDA390">
          <wp:extent cx="4068000" cy="669600"/>
          <wp:effectExtent l="0" t="0" r="0" b="0"/>
          <wp:docPr id="2" name="Picture 2" descr="Australian Government&#10;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068000" cy="669600"/>
                  </a:xfrm>
                  <a:prstGeom prst="rect">
                    <a:avLst/>
                  </a:prstGeom>
                  <a:noFill/>
                  <a:ln>
                    <a:noFill/>
                  </a:ln>
                </pic:spPr>
              </pic:pic>
            </a:graphicData>
          </a:graphic>
        </wp:inline>
      </w:drawing>
    </w:r>
  </w:p>
  <w:p w14:paraId="0103262B" w14:textId="77777777" w:rsidR="001B0066" w:rsidRPr="0069753D" w:rsidRDefault="001B0066"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E3D70"/>
    <w:multiLevelType w:val="hybridMultilevel"/>
    <w:tmpl w:val="7C72A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F0E0080"/>
    <w:multiLevelType w:val="hybridMultilevel"/>
    <w:tmpl w:val="B2864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1"/>
  </w:num>
  <w:num w:numId="28">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0"/>
  </w:num>
  <w:num w:numId="31">
    <w:abstractNumId w:val="10"/>
  </w:num>
  <w:num w:numId="32">
    <w:abstractNumId w:val="1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62"/>
    <w:rsid w:val="0001430B"/>
    <w:rsid w:val="00024E97"/>
    <w:rsid w:val="000341E0"/>
    <w:rsid w:val="00060354"/>
    <w:rsid w:val="00067445"/>
    <w:rsid w:val="00072740"/>
    <w:rsid w:val="0009564F"/>
    <w:rsid w:val="000B08D1"/>
    <w:rsid w:val="000B64CD"/>
    <w:rsid w:val="000E24BA"/>
    <w:rsid w:val="000E5674"/>
    <w:rsid w:val="000E7E9F"/>
    <w:rsid w:val="001109C3"/>
    <w:rsid w:val="001349C6"/>
    <w:rsid w:val="00140888"/>
    <w:rsid w:val="001606C9"/>
    <w:rsid w:val="001649FE"/>
    <w:rsid w:val="001651A8"/>
    <w:rsid w:val="001653B4"/>
    <w:rsid w:val="00180B5B"/>
    <w:rsid w:val="001B0066"/>
    <w:rsid w:val="001B1AEF"/>
    <w:rsid w:val="001D4B7D"/>
    <w:rsid w:val="001D659E"/>
    <w:rsid w:val="001E1D59"/>
    <w:rsid w:val="001E35BB"/>
    <w:rsid w:val="00203702"/>
    <w:rsid w:val="002179CC"/>
    <w:rsid w:val="00222611"/>
    <w:rsid w:val="002229F7"/>
    <w:rsid w:val="00224BE3"/>
    <w:rsid w:val="002254D5"/>
    <w:rsid w:val="0022611D"/>
    <w:rsid w:val="00234E65"/>
    <w:rsid w:val="0026422D"/>
    <w:rsid w:val="00266955"/>
    <w:rsid w:val="00273D42"/>
    <w:rsid w:val="002773D1"/>
    <w:rsid w:val="00284164"/>
    <w:rsid w:val="002959FB"/>
    <w:rsid w:val="002B3569"/>
    <w:rsid w:val="002B7197"/>
    <w:rsid w:val="002D233D"/>
    <w:rsid w:val="002E1ADA"/>
    <w:rsid w:val="002F59FB"/>
    <w:rsid w:val="002F7111"/>
    <w:rsid w:val="00335D6D"/>
    <w:rsid w:val="003720E9"/>
    <w:rsid w:val="00372DCC"/>
    <w:rsid w:val="0038444F"/>
    <w:rsid w:val="003963D0"/>
    <w:rsid w:val="0039763E"/>
    <w:rsid w:val="003A6085"/>
    <w:rsid w:val="003C625A"/>
    <w:rsid w:val="003E16B6"/>
    <w:rsid w:val="003F1371"/>
    <w:rsid w:val="003F775D"/>
    <w:rsid w:val="00420F04"/>
    <w:rsid w:val="00427326"/>
    <w:rsid w:val="00430511"/>
    <w:rsid w:val="00436294"/>
    <w:rsid w:val="00450D0E"/>
    <w:rsid w:val="004535F2"/>
    <w:rsid w:val="00454FED"/>
    <w:rsid w:val="00477E77"/>
    <w:rsid w:val="0048292A"/>
    <w:rsid w:val="00483596"/>
    <w:rsid w:val="0049153B"/>
    <w:rsid w:val="004A2D60"/>
    <w:rsid w:val="004A4EB9"/>
    <w:rsid w:val="004C3600"/>
    <w:rsid w:val="004E1EB0"/>
    <w:rsid w:val="004F77AA"/>
    <w:rsid w:val="004F7A9D"/>
    <w:rsid w:val="00526674"/>
    <w:rsid w:val="00526CD7"/>
    <w:rsid w:val="00541213"/>
    <w:rsid w:val="00546218"/>
    <w:rsid w:val="005536AF"/>
    <w:rsid w:val="005653A9"/>
    <w:rsid w:val="0057419C"/>
    <w:rsid w:val="00580E6C"/>
    <w:rsid w:val="00582A04"/>
    <w:rsid w:val="005912BE"/>
    <w:rsid w:val="005D50BC"/>
    <w:rsid w:val="005F794B"/>
    <w:rsid w:val="00611CC1"/>
    <w:rsid w:val="006335BA"/>
    <w:rsid w:val="00646AFE"/>
    <w:rsid w:val="00654120"/>
    <w:rsid w:val="006851B3"/>
    <w:rsid w:val="00686A7B"/>
    <w:rsid w:val="006A0F8A"/>
    <w:rsid w:val="006A13C0"/>
    <w:rsid w:val="006A266A"/>
    <w:rsid w:val="006B1647"/>
    <w:rsid w:val="006B53EB"/>
    <w:rsid w:val="006C6B72"/>
    <w:rsid w:val="006E1ECA"/>
    <w:rsid w:val="006E2A0E"/>
    <w:rsid w:val="006F1E54"/>
    <w:rsid w:val="006F42E5"/>
    <w:rsid w:val="00723A04"/>
    <w:rsid w:val="00780B6B"/>
    <w:rsid w:val="007A05BE"/>
    <w:rsid w:val="007A0CD1"/>
    <w:rsid w:val="007D7CD4"/>
    <w:rsid w:val="007E40AE"/>
    <w:rsid w:val="0080482C"/>
    <w:rsid w:val="008067A1"/>
    <w:rsid w:val="00823E03"/>
    <w:rsid w:val="00833543"/>
    <w:rsid w:val="00835773"/>
    <w:rsid w:val="00837F37"/>
    <w:rsid w:val="00840953"/>
    <w:rsid w:val="008456D5"/>
    <w:rsid w:val="0084634B"/>
    <w:rsid w:val="008477F1"/>
    <w:rsid w:val="008500E4"/>
    <w:rsid w:val="00884E68"/>
    <w:rsid w:val="008A1887"/>
    <w:rsid w:val="008A3E38"/>
    <w:rsid w:val="008B3901"/>
    <w:rsid w:val="008B6A81"/>
    <w:rsid w:val="008C5C62"/>
    <w:rsid w:val="008E2A0D"/>
    <w:rsid w:val="00924CF8"/>
    <w:rsid w:val="009358C3"/>
    <w:rsid w:val="00946BCD"/>
    <w:rsid w:val="00981F9A"/>
    <w:rsid w:val="009909EC"/>
    <w:rsid w:val="0099647D"/>
    <w:rsid w:val="00996B8C"/>
    <w:rsid w:val="009B00F2"/>
    <w:rsid w:val="009B1BBE"/>
    <w:rsid w:val="009D6C76"/>
    <w:rsid w:val="009E7E52"/>
    <w:rsid w:val="00A070A2"/>
    <w:rsid w:val="00A103B6"/>
    <w:rsid w:val="00A128A4"/>
    <w:rsid w:val="00A146EE"/>
    <w:rsid w:val="00A55479"/>
    <w:rsid w:val="00A61FCD"/>
    <w:rsid w:val="00A70111"/>
    <w:rsid w:val="00A75725"/>
    <w:rsid w:val="00A84ADF"/>
    <w:rsid w:val="00A95970"/>
    <w:rsid w:val="00AB3238"/>
    <w:rsid w:val="00AC4537"/>
    <w:rsid w:val="00AD429C"/>
    <w:rsid w:val="00AD4EF7"/>
    <w:rsid w:val="00AD7703"/>
    <w:rsid w:val="00AE1A3E"/>
    <w:rsid w:val="00AE4F99"/>
    <w:rsid w:val="00B0484D"/>
    <w:rsid w:val="00B42AC2"/>
    <w:rsid w:val="00B666D4"/>
    <w:rsid w:val="00B800E2"/>
    <w:rsid w:val="00B85162"/>
    <w:rsid w:val="00B9430D"/>
    <w:rsid w:val="00BA5C19"/>
    <w:rsid w:val="00BB3AAC"/>
    <w:rsid w:val="00BB6830"/>
    <w:rsid w:val="00BB68A9"/>
    <w:rsid w:val="00BE198C"/>
    <w:rsid w:val="00BE3AD8"/>
    <w:rsid w:val="00BE5DEC"/>
    <w:rsid w:val="00BF19D6"/>
    <w:rsid w:val="00C0455C"/>
    <w:rsid w:val="00C10346"/>
    <w:rsid w:val="00C15F0D"/>
    <w:rsid w:val="00C27C02"/>
    <w:rsid w:val="00C364D2"/>
    <w:rsid w:val="00C5653D"/>
    <w:rsid w:val="00C57766"/>
    <w:rsid w:val="00C60146"/>
    <w:rsid w:val="00CD233E"/>
    <w:rsid w:val="00CD3CA9"/>
    <w:rsid w:val="00CD6739"/>
    <w:rsid w:val="00CF05A2"/>
    <w:rsid w:val="00CF6CFD"/>
    <w:rsid w:val="00CF763F"/>
    <w:rsid w:val="00CF78A5"/>
    <w:rsid w:val="00D02062"/>
    <w:rsid w:val="00D23311"/>
    <w:rsid w:val="00D2335F"/>
    <w:rsid w:val="00D26896"/>
    <w:rsid w:val="00D3125C"/>
    <w:rsid w:val="00D35B7A"/>
    <w:rsid w:val="00D41454"/>
    <w:rsid w:val="00D56075"/>
    <w:rsid w:val="00D5655E"/>
    <w:rsid w:val="00D62C1B"/>
    <w:rsid w:val="00D67DEB"/>
    <w:rsid w:val="00D71E3A"/>
    <w:rsid w:val="00D75844"/>
    <w:rsid w:val="00D93AEC"/>
    <w:rsid w:val="00D96BC0"/>
    <w:rsid w:val="00DA6576"/>
    <w:rsid w:val="00DD09C2"/>
    <w:rsid w:val="00DD73BD"/>
    <w:rsid w:val="00DE4362"/>
    <w:rsid w:val="00DE4FE2"/>
    <w:rsid w:val="00E00CD9"/>
    <w:rsid w:val="00E04908"/>
    <w:rsid w:val="00E2218A"/>
    <w:rsid w:val="00E30EB4"/>
    <w:rsid w:val="00E51F03"/>
    <w:rsid w:val="00E5444D"/>
    <w:rsid w:val="00E55BB2"/>
    <w:rsid w:val="00E64392"/>
    <w:rsid w:val="00E70F26"/>
    <w:rsid w:val="00E800D9"/>
    <w:rsid w:val="00E94FDD"/>
    <w:rsid w:val="00E95BA5"/>
    <w:rsid w:val="00E964F4"/>
    <w:rsid w:val="00EB3021"/>
    <w:rsid w:val="00EB6461"/>
    <w:rsid w:val="00EF7FF3"/>
    <w:rsid w:val="00F11869"/>
    <w:rsid w:val="00F1428D"/>
    <w:rsid w:val="00F472C5"/>
    <w:rsid w:val="00F67CDB"/>
    <w:rsid w:val="00F80BF5"/>
    <w:rsid w:val="00FA58F3"/>
    <w:rsid w:val="00FB5D36"/>
    <w:rsid w:val="00FC32B2"/>
    <w:rsid w:val="00FC34AF"/>
    <w:rsid w:val="00FE22B5"/>
    <w:rsid w:val="00FE4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ABBFAA"/>
  <w15:chartTrackingRefBased/>
  <w15:docId w15:val="{34C48021-FB5C-422A-84AE-0D938F2C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character" w:customStyle="1" w:styleId="ListParagraphChar">
    <w:name w:val="List Paragraph Char"/>
    <w:basedOn w:val="DefaultParagraphFont"/>
    <w:link w:val="ListParagraph"/>
    <w:uiPriority w:val="34"/>
    <w:locked/>
    <w:rsid w:val="001B0066"/>
  </w:style>
  <w:style w:type="paragraph" w:customStyle="1" w:styleId="Listparagraphbullets">
    <w:name w:val="List paragraph—bullets"/>
    <w:basedOn w:val="ListParagraph"/>
    <w:qFormat/>
    <w:rsid w:val="00B85162"/>
    <w:pPr>
      <w:numPr>
        <w:numId w:val="33"/>
      </w:numPr>
      <w:suppressAutoHyphens w:val="0"/>
      <w:spacing w:before="0" w:after="160"/>
      <w:ind w:left="567" w:hanging="567"/>
    </w:pPr>
    <w:rPr>
      <w:rFonts w:ascii="Calibri" w:hAnsi="Calibri"/>
      <w:color w:val="auto"/>
      <w:lang w:eastAsia="zh-TW"/>
    </w:rPr>
  </w:style>
  <w:style w:type="character" w:styleId="FollowedHyperlink">
    <w:name w:val="FollowedHyperlink"/>
    <w:basedOn w:val="DefaultParagraphFont"/>
    <w:uiPriority w:val="99"/>
    <w:semiHidden/>
    <w:unhideWhenUsed/>
    <w:rsid w:val="000B64CD"/>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88901">
      <w:bodyDiv w:val="1"/>
      <w:marLeft w:val="0"/>
      <w:marRight w:val="0"/>
      <w:marTop w:val="0"/>
      <w:marBottom w:val="0"/>
      <w:divBdr>
        <w:top w:val="none" w:sz="0" w:space="0" w:color="auto"/>
        <w:left w:val="none" w:sz="0" w:space="0" w:color="auto"/>
        <w:bottom w:val="none" w:sz="0" w:space="0" w:color="auto"/>
        <w:right w:val="none" w:sz="0" w:space="0" w:color="auto"/>
      </w:divBdr>
    </w:div>
    <w:div w:id="12775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frastructure.gov.au/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infrastructure.gov.au/department/about/privacy-policy.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egal,%20FOI,%20Privacy\Privacy%20Collection%20Notice%20-%20Submiss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2718EE8FE54F5C93C5BF1CD5D89CD9"/>
        <w:category>
          <w:name w:val="General"/>
          <w:gallery w:val="placeholder"/>
        </w:category>
        <w:types>
          <w:type w:val="bbPlcHdr"/>
        </w:types>
        <w:behaviors>
          <w:behavior w:val="content"/>
        </w:behaviors>
        <w:guid w:val="{FCE20828-E521-490E-A376-961F80CCB1A5}"/>
      </w:docPartPr>
      <w:docPartBody>
        <w:p w:rsidR="00733027" w:rsidRDefault="00733027">
          <w:pPr>
            <w:pStyle w:val="4D2718EE8FE54F5C93C5BF1CD5D89CD9"/>
          </w:pPr>
          <w:r w:rsidRPr="007F2826">
            <w:rPr>
              <w:rStyle w:val="PlaceholderText"/>
            </w:rPr>
            <w:t>Choose an item.</w:t>
          </w:r>
        </w:p>
      </w:docPartBody>
    </w:docPart>
    <w:docPart>
      <w:docPartPr>
        <w:name w:val="5D86487D97614856BD9B0A7D634C362E"/>
        <w:category>
          <w:name w:val="General"/>
          <w:gallery w:val="placeholder"/>
        </w:category>
        <w:types>
          <w:type w:val="bbPlcHdr"/>
        </w:types>
        <w:behaviors>
          <w:behavior w:val="content"/>
        </w:behaviors>
        <w:guid w:val="{32598EC6-16B6-4397-87D3-6F895ABE316B}"/>
      </w:docPartPr>
      <w:docPartBody>
        <w:p w:rsidR="00733027" w:rsidRDefault="00733027">
          <w:pPr>
            <w:pStyle w:val="5D86487D97614856BD9B0A7D634C362E"/>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27"/>
    <w:rsid w:val="00733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D2718EE8FE54F5C93C5BF1CD5D89CD9">
    <w:name w:val="4D2718EE8FE54F5C93C5BF1CD5D89CD9"/>
  </w:style>
  <w:style w:type="paragraph" w:customStyle="1" w:styleId="5D86487D97614856BD9B0A7D634C362E">
    <w:name w:val="5D86487D97614856BD9B0A7D634C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40DBD3B3F14F408BD24DB151985CE3" ma:contentTypeVersion="4" ma:contentTypeDescription="Create a new document." ma:contentTypeScope="" ma:versionID="fbf733ed1a10ade01e8a7ad3268381cf">
  <xsd:schema xmlns:xsd="http://www.w3.org/2001/XMLSchema" xmlns:xs="http://www.w3.org/2001/XMLSchema" xmlns:p="http://schemas.microsoft.com/office/2006/metadata/properties" xmlns:ns3="6576d91f-c9e9-4947-a3d7-a61f72220494" targetNamespace="http://schemas.microsoft.com/office/2006/metadata/properties" ma:root="true" ma:fieldsID="ce98b91070d747d7e4b5738acedb3dea" ns3:_="">
    <xsd:import namespace="6576d91f-c9e9-4947-a3d7-a61f722204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6d91f-c9e9-4947-a3d7-a61f722204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ED7BEB-D09C-4BE2-8F5F-E4D731E68878}">
  <ds:schemaRefs>
    <ds:schemaRef ds:uri="http://purl.org/dc/elements/1.1/"/>
    <ds:schemaRef ds:uri="http://schemas.microsoft.com/office/2006/metadata/properties"/>
    <ds:schemaRef ds:uri="http://purl.org/dc/terms/"/>
    <ds:schemaRef ds:uri="6576d91f-c9e9-4947-a3d7-a61f7222049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598F876-B82B-4912-BFB9-AD5243A43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6d91f-c9e9-4947-a3d7-a61f72220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5.xml><?xml version="1.0" encoding="utf-8"?>
<ds:datastoreItem xmlns:ds="http://schemas.openxmlformats.org/officeDocument/2006/customXml" ds:itemID="{03FCCC3E-2F46-4BD9-AA13-B3C1614E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Privacy Collection Notice - Submissions.dotx</Template>
  <TotalTime>0</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Teams Privacy Collection Notice</vt:lpstr>
    </vt:vector>
  </TitlesOfParts>
  <Company>Department of Infrastructure &amp; Regional Development</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Teams Privacy Collection Notice</dc:title>
  <dc:subject/>
  <dc:creator>Australian Government, Department of Infrastructure, Transport, Regional Development, Communications, Sport and the Arts</dc:creator>
  <cp:keywords/>
  <dc:description/>
  <cp:revision>2</cp:revision>
  <dcterms:created xsi:type="dcterms:W3CDTF">2025-08-05T00:29:00Z</dcterms:created>
  <dcterms:modified xsi:type="dcterms:W3CDTF">2025-08-05T00:29:00Z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0x0101002E40DBD3B3F14F408BD24DB151985CE3</vt:lpwstr>
  </property>
</Properties>
</file>