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CAF29" w14:textId="77777777" w:rsidR="008456D5" w:rsidRDefault="00996B8C" w:rsidP="00996B8C">
      <w:pPr>
        <w:spacing w:before="0"/>
        <w:ind w:left="-1020"/>
      </w:pPr>
      <w:r>
        <w:rPr>
          <w:noProof/>
          <w:lang w:eastAsia="en-AU"/>
        </w:rPr>
        <w:drawing>
          <wp:inline distT="0" distB="0" distL="0" distR="0" wp14:anchorId="10F2284B" wp14:editId="35007952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8A4C4" w14:textId="77777777" w:rsidR="00F6511B" w:rsidRDefault="00F6511B" w:rsidP="00F6511B">
      <w:pPr>
        <w:pStyle w:val="AreaHeading"/>
        <w:spacing w:before="240" w:after="120"/>
      </w:pPr>
      <w:r>
        <w:t>Brisbane AIrport Post Implementation Review Advisory FORUM</w:t>
      </w:r>
    </w:p>
    <w:p w14:paraId="1942AC5F" w14:textId="0CEB48A9" w:rsidR="007B5702" w:rsidRDefault="00E74417" w:rsidP="007B5702">
      <w:pPr>
        <w:pStyle w:val="Title"/>
        <w:spacing w:before="240"/>
        <w:jc w:val="center"/>
      </w:pPr>
      <w:r>
        <w:t>Meeting Minutes – BAPAF</w:t>
      </w:r>
    </w:p>
    <w:p w14:paraId="1E05CA33" w14:textId="316BEF7C" w:rsidR="007A0008" w:rsidRPr="00BE3AD8" w:rsidRDefault="008B7ECC" w:rsidP="007B5702">
      <w:pPr>
        <w:pStyle w:val="Title"/>
        <w:spacing w:before="240"/>
        <w:jc w:val="center"/>
      </w:pPr>
      <w:r>
        <w:t>6</w:t>
      </w:r>
      <w:r w:rsidR="00937AB1">
        <w:t xml:space="preserve"> </w:t>
      </w:r>
      <w:r>
        <w:t>Decem</w:t>
      </w:r>
      <w:r w:rsidR="00937AB1">
        <w:t>ber</w:t>
      </w:r>
      <w:r w:rsidR="00E74417">
        <w:t xml:space="preserve"> 2021</w:t>
      </w:r>
    </w:p>
    <w:p w14:paraId="5F2AB595" w14:textId="77777777" w:rsidR="00E95BA5" w:rsidRDefault="00E95BA5" w:rsidP="00D02062">
      <w:pPr>
        <w:pStyle w:val="Heading1"/>
        <w:sectPr w:rsidR="00E95BA5" w:rsidSect="00996B8C">
          <w:headerReference w:type="even" r:id="rId14"/>
          <w:footerReference w:type="even" r:id="rId15"/>
          <w:footerReference w:type="default" r:id="rId16"/>
          <w:footerReference w:type="first" r:id="rId17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tbl>
      <w:tblPr>
        <w:tblStyle w:val="DefaultTable1"/>
        <w:tblW w:w="5000" w:type="pct"/>
        <w:tblLook w:val="0620" w:firstRow="1" w:lastRow="0" w:firstColumn="0" w:lastColumn="0" w:noHBand="1" w:noVBand="1"/>
        <w:tblDescription w:val="Meeting details"/>
      </w:tblPr>
      <w:tblGrid>
        <w:gridCol w:w="2502"/>
        <w:gridCol w:w="4831"/>
        <w:gridCol w:w="1280"/>
        <w:gridCol w:w="1251"/>
      </w:tblGrid>
      <w:tr w:rsidR="00327FCD" w:rsidRPr="009222F2" w14:paraId="7B37ED1B" w14:textId="77777777" w:rsidTr="00327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bookmarkEnd w:id="0"/>
          <w:p w14:paraId="0484F1AB" w14:textId="77777777" w:rsidR="00327FCD" w:rsidRPr="00327FCD" w:rsidRDefault="00327FCD" w:rsidP="00327FCD">
            <w:pPr>
              <w:spacing w:before="0" w:after="0"/>
              <w:rPr>
                <w:b w:val="0"/>
                <w:sz w:val="2"/>
                <w:szCs w:val="2"/>
              </w:rPr>
            </w:pPr>
            <w:r w:rsidRPr="00327FCD">
              <w:rPr>
                <w:b w:val="0"/>
                <w:sz w:val="2"/>
                <w:szCs w:val="2"/>
              </w:rPr>
              <w:t>Meeting details</w:t>
            </w:r>
          </w:p>
        </w:tc>
      </w:tr>
      <w:tr w:rsidR="00327FCD" w:rsidRPr="009222F2" w14:paraId="56A25852" w14:textId="77777777" w:rsidTr="00327FCD">
        <w:trPr>
          <w:trHeight w:val="214"/>
        </w:trPr>
        <w:tc>
          <w:tcPr>
            <w:tcW w:w="1268" w:type="pct"/>
            <w:shd w:val="clear" w:color="auto" w:fill="E7E7E7" w:themeFill="background2"/>
            <w:noWrap/>
          </w:tcPr>
          <w:p w14:paraId="2B9029A8" w14:textId="77777777" w:rsidR="00327FCD" w:rsidRPr="0042365E" w:rsidRDefault="00327FCD" w:rsidP="00327FCD">
            <w:pPr>
              <w:rPr>
                <w:b/>
              </w:rPr>
            </w:pPr>
            <w:r w:rsidRPr="0042365E">
              <w:rPr>
                <w:b/>
              </w:rPr>
              <w:t>DATE</w:t>
            </w:r>
          </w:p>
        </w:tc>
        <w:tc>
          <w:tcPr>
            <w:tcW w:w="3732" w:type="pct"/>
            <w:gridSpan w:val="3"/>
            <w:shd w:val="clear" w:color="auto" w:fill="E7E7E7" w:themeFill="background2"/>
            <w:noWrap/>
          </w:tcPr>
          <w:p w14:paraId="549AEDD1" w14:textId="77777777" w:rsidR="00327FCD" w:rsidRPr="0042365E" w:rsidRDefault="00327FCD" w:rsidP="00327FCD">
            <w:pPr>
              <w:rPr>
                <w:b/>
              </w:rPr>
            </w:pPr>
            <w:r w:rsidRPr="0042365E">
              <w:rPr>
                <w:b/>
              </w:rPr>
              <w:t>LOCATION</w:t>
            </w:r>
          </w:p>
        </w:tc>
      </w:tr>
      <w:tr w:rsidR="009222F2" w:rsidRPr="009222F2" w14:paraId="40F4E206" w14:textId="77777777" w:rsidTr="00327FCD">
        <w:trPr>
          <w:trHeight w:val="442"/>
        </w:trPr>
        <w:tc>
          <w:tcPr>
            <w:tcW w:w="1268" w:type="pct"/>
            <w:noWrap/>
            <w:hideMark/>
          </w:tcPr>
          <w:p w14:paraId="2D23231F" w14:textId="55A5A582" w:rsidR="009222F2" w:rsidRPr="009222F2" w:rsidRDefault="00304E0C" w:rsidP="008B7ECC">
            <w:pPr>
              <w:pStyle w:val="CoverDate"/>
              <w:rPr>
                <w:b w:val="0"/>
              </w:rPr>
            </w:pPr>
            <w:sdt>
              <w:sdtPr>
                <w:rPr>
                  <w:b w:val="0"/>
                  <w:color w:val="auto"/>
                </w:rPr>
                <w:alias w:val="Publish Date"/>
                <w:tag w:val=""/>
                <w:id w:val="452527336"/>
                <w:placeholder>
                  <w:docPart w:val="C3168274AEF141A2B1D812EA489F744B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1-12-06T00:00:00Z"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8B7ECC">
                  <w:rPr>
                    <w:b w:val="0"/>
                    <w:color w:val="auto"/>
                  </w:rPr>
                  <w:t>6</w:t>
                </w:r>
                <w:r w:rsidR="00937AB1">
                  <w:rPr>
                    <w:b w:val="0"/>
                    <w:color w:val="auto"/>
                  </w:rPr>
                  <w:t xml:space="preserve"> </w:t>
                </w:r>
                <w:r w:rsidR="008B7ECC">
                  <w:rPr>
                    <w:b w:val="0"/>
                    <w:color w:val="auto"/>
                  </w:rPr>
                  <w:t>December</w:t>
                </w:r>
                <w:r w:rsidR="00F6511B" w:rsidRPr="00F6511B">
                  <w:rPr>
                    <w:b w:val="0"/>
                    <w:color w:val="auto"/>
                  </w:rPr>
                  <w:t xml:space="preserve"> 2021</w:t>
                </w:r>
              </w:sdtContent>
            </w:sdt>
          </w:p>
        </w:tc>
        <w:tc>
          <w:tcPr>
            <w:tcW w:w="3732" w:type="pct"/>
            <w:gridSpan w:val="3"/>
            <w:noWrap/>
            <w:hideMark/>
          </w:tcPr>
          <w:p w14:paraId="076B785B" w14:textId="22B672E7" w:rsidR="009222F2" w:rsidRPr="009222F2" w:rsidRDefault="00F6511B" w:rsidP="00F6511B">
            <w:r>
              <w:t>Brisbane, Queensland</w:t>
            </w:r>
          </w:p>
        </w:tc>
      </w:tr>
      <w:tr w:rsidR="009222F2" w:rsidRPr="009222F2" w14:paraId="4EF7ACEC" w14:textId="77777777" w:rsidTr="00327FCD">
        <w:trPr>
          <w:trHeight w:val="256"/>
        </w:trPr>
        <w:tc>
          <w:tcPr>
            <w:tcW w:w="3717" w:type="pct"/>
            <w:gridSpan w:val="2"/>
            <w:shd w:val="clear" w:color="auto" w:fill="E7E7E7" w:themeFill="background2"/>
            <w:noWrap/>
            <w:hideMark/>
          </w:tcPr>
          <w:p w14:paraId="0D8FC50B" w14:textId="77777777" w:rsidR="009222F2" w:rsidRPr="009222F2" w:rsidRDefault="009222F2" w:rsidP="009222F2">
            <w:pPr>
              <w:rPr>
                <w:b/>
              </w:rPr>
            </w:pPr>
            <w:r w:rsidRPr="009222F2">
              <w:rPr>
                <w:b/>
              </w:rPr>
              <w:t>MEETING TITLE</w:t>
            </w:r>
          </w:p>
        </w:tc>
        <w:tc>
          <w:tcPr>
            <w:tcW w:w="649" w:type="pct"/>
            <w:shd w:val="clear" w:color="auto" w:fill="E7E7E7" w:themeFill="background2"/>
            <w:noWrap/>
            <w:hideMark/>
          </w:tcPr>
          <w:p w14:paraId="5F86E7B3" w14:textId="77777777" w:rsidR="009222F2" w:rsidRPr="009222F2" w:rsidRDefault="009222F2" w:rsidP="009222F2">
            <w:pPr>
              <w:rPr>
                <w:b/>
              </w:rPr>
            </w:pPr>
            <w:r w:rsidRPr="009222F2">
              <w:rPr>
                <w:b/>
              </w:rPr>
              <w:t>START TIME</w:t>
            </w:r>
          </w:p>
        </w:tc>
        <w:tc>
          <w:tcPr>
            <w:tcW w:w="634" w:type="pct"/>
            <w:shd w:val="clear" w:color="auto" w:fill="E7E7E7" w:themeFill="background2"/>
            <w:noWrap/>
            <w:hideMark/>
          </w:tcPr>
          <w:p w14:paraId="55739A6A" w14:textId="77777777" w:rsidR="009222F2" w:rsidRPr="009222F2" w:rsidRDefault="009222F2" w:rsidP="009222F2">
            <w:pPr>
              <w:rPr>
                <w:b/>
              </w:rPr>
            </w:pPr>
            <w:r w:rsidRPr="009222F2">
              <w:rPr>
                <w:b/>
              </w:rPr>
              <w:t>END TIME</w:t>
            </w:r>
          </w:p>
        </w:tc>
      </w:tr>
      <w:tr w:rsidR="009222F2" w:rsidRPr="009222F2" w14:paraId="115F785A" w14:textId="77777777" w:rsidTr="00327FCD">
        <w:trPr>
          <w:trHeight w:val="442"/>
        </w:trPr>
        <w:tc>
          <w:tcPr>
            <w:tcW w:w="3717" w:type="pct"/>
            <w:gridSpan w:val="2"/>
            <w:noWrap/>
            <w:hideMark/>
          </w:tcPr>
          <w:p w14:paraId="0EB1C077" w14:textId="0DA3A68E" w:rsidR="009222F2" w:rsidRPr="009222F2" w:rsidRDefault="00F6511B" w:rsidP="00EC7565">
            <w:r w:rsidRPr="00D35E97">
              <w:t>B</w:t>
            </w:r>
            <w:r>
              <w:t xml:space="preserve">risbane Airport Post Implementation Review Advisory Forum (BAPAF) </w:t>
            </w:r>
            <w:r w:rsidR="008B7ECC">
              <w:t>Meeting #05</w:t>
            </w:r>
          </w:p>
        </w:tc>
        <w:tc>
          <w:tcPr>
            <w:tcW w:w="649" w:type="pct"/>
            <w:noWrap/>
          </w:tcPr>
          <w:p w14:paraId="543149D4" w14:textId="64F09192" w:rsidR="009222F2" w:rsidRPr="009222F2" w:rsidRDefault="008B7ECC" w:rsidP="009222F2">
            <w:r>
              <w:t>10:00a</w:t>
            </w:r>
            <w:r w:rsidR="00F6511B">
              <w:t>m</w:t>
            </w:r>
          </w:p>
        </w:tc>
        <w:tc>
          <w:tcPr>
            <w:tcW w:w="634" w:type="pct"/>
            <w:noWrap/>
          </w:tcPr>
          <w:p w14:paraId="01EA377D" w14:textId="443215A6" w:rsidR="009222F2" w:rsidRPr="009222F2" w:rsidRDefault="008B7ECC" w:rsidP="009222F2">
            <w:r>
              <w:t>12:52</w:t>
            </w:r>
            <w:r w:rsidR="00F6511B">
              <w:t>pm</w:t>
            </w:r>
          </w:p>
        </w:tc>
      </w:tr>
    </w:tbl>
    <w:p w14:paraId="1698C22F" w14:textId="77777777" w:rsidR="009222F2" w:rsidRPr="009222F2" w:rsidRDefault="009222F2" w:rsidP="009222F2">
      <w:pPr>
        <w:pStyle w:val="Heading2"/>
      </w:pPr>
      <w:r>
        <w:rPr>
          <w:lang w:val="en-US"/>
        </w:rPr>
        <w:t>Minutes</w:t>
      </w:r>
    </w:p>
    <w:tbl>
      <w:tblPr>
        <w:tblStyle w:val="DefaultTable1"/>
        <w:tblW w:w="5000" w:type="pct"/>
        <w:tblLook w:val="0620" w:firstRow="1" w:lastRow="0" w:firstColumn="0" w:lastColumn="0" w:noHBand="1" w:noVBand="1"/>
        <w:tblDescription w:val="Meeting minutes on agenda items"/>
      </w:tblPr>
      <w:tblGrid>
        <w:gridCol w:w="9864"/>
      </w:tblGrid>
      <w:tr w:rsidR="00327FCD" w:rsidRPr="009222F2" w14:paraId="21D79477" w14:textId="77777777" w:rsidTr="00454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tcW w:w="5000" w:type="pct"/>
            <w:shd w:val="clear" w:color="auto" w:fill="auto"/>
          </w:tcPr>
          <w:p w14:paraId="7D5E3300" w14:textId="77777777" w:rsidR="00327FCD" w:rsidRPr="00454CC7" w:rsidRDefault="00327FCD" w:rsidP="00327FCD">
            <w:pPr>
              <w:spacing w:before="0" w:after="0"/>
              <w:rPr>
                <w:b w:val="0"/>
                <w:sz w:val="2"/>
                <w:szCs w:val="2"/>
              </w:rPr>
            </w:pPr>
            <w:r w:rsidRPr="00454CC7">
              <w:rPr>
                <w:b w:val="0"/>
                <w:sz w:val="2"/>
                <w:szCs w:val="2"/>
              </w:rPr>
              <w:t>Meeting Minutes</w:t>
            </w:r>
          </w:p>
        </w:tc>
      </w:tr>
      <w:tr w:rsidR="00F6511B" w:rsidRPr="009222F2" w14:paraId="295A4F5A" w14:textId="77777777" w:rsidTr="00F6511B">
        <w:trPr>
          <w:trHeight w:val="258"/>
        </w:trPr>
        <w:tc>
          <w:tcPr>
            <w:tcW w:w="5000" w:type="pct"/>
            <w:shd w:val="clear" w:color="auto" w:fill="E7E7E7" w:themeFill="background2"/>
          </w:tcPr>
          <w:p w14:paraId="666770AB" w14:textId="7C1F7AF8" w:rsidR="00F6511B" w:rsidRPr="009222F2" w:rsidRDefault="00F6511B" w:rsidP="005B5C35">
            <w:pPr>
              <w:rPr>
                <w:b/>
              </w:rPr>
            </w:pPr>
            <w:r w:rsidRPr="009222F2">
              <w:rPr>
                <w:b/>
              </w:rPr>
              <w:t xml:space="preserve">Agenda Item 1:  </w:t>
            </w:r>
            <w:r w:rsidR="005B5C35">
              <w:rPr>
                <w:b/>
              </w:rPr>
              <w:t>I</w:t>
            </w:r>
            <w:r>
              <w:rPr>
                <w:b/>
              </w:rPr>
              <w:t>ntroduction</w:t>
            </w:r>
          </w:p>
        </w:tc>
      </w:tr>
      <w:tr w:rsidR="009222F2" w:rsidRPr="009222F2" w14:paraId="213A9296" w14:textId="77777777" w:rsidTr="00327FCD">
        <w:trPr>
          <w:trHeight w:val="453"/>
        </w:trPr>
        <w:tc>
          <w:tcPr>
            <w:tcW w:w="5000" w:type="pct"/>
            <w:hideMark/>
          </w:tcPr>
          <w:p w14:paraId="10B145E3" w14:textId="77777777" w:rsidR="00CC155D" w:rsidRPr="00CC155D" w:rsidRDefault="00CC155D" w:rsidP="00CC155D">
            <w:pPr>
              <w:numPr>
                <w:ilvl w:val="0"/>
                <w:numId w:val="28"/>
              </w:numPr>
              <w:rPr>
                <w:lang w:val="x-none"/>
              </w:rPr>
            </w:pPr>
            <w:r w:rsidRPr="00CC155D">
              <w:rPr>
                <w:lang w:val="en-US"/>
              </w:rPr>
              <w:t>The Chair, Mr. Musgrove, opened the meeting at 10:00am and welcomed Members to the meeting.</w:t>
            </w:r>
          </w:p>
          <w:p w14:paraId="7BD2C544" w14:textId="77777777" w:rsidR="00CC155D" w:rsidRPr="00CC155D" w:rsidRDefault="00CC155D" w:rsidP="00CC155D">
            <w:pPr>
              <w:rPr>
                <w:lang w:val="en-GB"/>
              </w:rPr>
            </w:pPr>
            <w:r w:rsidRPr="00CC155D">
              <w:rPr>
                <w:i/>
                <w:lang w:val="en-GB"/>
              </w:rPr>
              <w:t>Refer to Attachment A for attendance</w:t>
            </w:r>
            <w:r w:rsidRPr="00CC155D">
              <w:rPr>
                <w:lang w:val="en-GB"/>
              </w:rPr>
              <w:t>.</w:t>
            </w:r>
          </w:p>
          <w:p w14:paraId="5FE6BD8F" w14:textId="77777777" w:rsidR="00CC155D" w:rsidRPr="00CC155D" w:rsidRDefault="00CC155D" w:rsidP="00CC155D">
            <w:pPr>
              <w:numPr>
                <w:ilvl w:val="0"/>
                <w:numId w:val="28"/>
              </w:numPr>
              <w:rPr>
                <w:lang w:val="x-none"/>
              </w:rPr>
            </w:pPr>
            <w:r w:rsidRPr="00CC155D">
              <w:rPr>
                <w:lang w:val="en-US"/>
              </w:rPr>
              <w:t>Members accepted the agenda for the 6 December 2021 BAPAF meeting.</w:t>
            </w:r>
          </w:p>
          <w:p w14:paraId="3202FA88" w14:textId="77777777" w:rsidR="00CC155D" w:rsidRPr="00CC155D" w:rsidRDefault="00CC155D" w:rsidP="00CC155D">
            <w:pPr>
              <w:numPr>
                <w:ilvl w:val="0"/>
                <w:numId w:val="28"/>
              </w:numPr>
              <w:rPr>
                <w:lang w:val="x-none"/>
              </w:rPr>
            </w:pPr>
            <w:r w:rsidRPr="00CC155D">
              <w:rPr>
                <w:lang w:val="en-US"/>
              </w:rPr>
              <w:t>Members accepted the Minutes of the 22 November 2021 meeting without any amendments.</w:t>
            </w:r>
          </w:p>
          <w:p w14:paraId="3751F63E" w14:textId="77777777" w:rsidR="00CC155D" w:rsidRPr="00CC155D" w:rsidRDefault="00CC155D" w:rsidP="00CC155D">
            <w:pPr>
              <w:numPr>
                <w:ilvl w:val="0"/>
                <w:numId w:val="28"/>
              </w:numPr>
              <w:rPr>
                <w:lang w:val="en-US"/>
              </w:rPr>
            </w:pPr>
            <w:r w:rsidRPr="00CC155D">
              <w:rPr>
                <w:lang w:val="en-US"/>
              </w:rPr>
              <w:t>The Chair noted 385 public submissions had been received by the submission closing date on 26 November 2021. The Membership discussed the key issues raised in the submissions.</w:t>
            </w:r>
          </w:p>
          <w:p w14:paraId="5E608343" w14:textId="77777777" w:rsidR="00CC155D" w:rsidRPr="00CC155D" w:rsidRDefault="00CC155D" w:rsidP="00CC155D">
            <w:pPr>
              <w:numPr>
                <w:ilvl w:val="0"/>
                <w:numId w:val="28"/>
              </w:numPr>
              <w:rPr>
                <w:lang w:val="x-none"/>
              </w:rPr>
            </w:pPr>
            <w:r w:rsidRPr="00CC155D">
              <w:rPr>
                <w:lang w:val="en-US"/>
              </w:rPr>
              <w:t>The Chair noted progress against Action Items arising from the 12 November and 22 November 2021 meetings.</w:t>
            </w:r>
          </w:p>
          <w:p w14:paraId="379879E8" w14:textId="77777777" w:rsidR="00CC155D" w:rsidRPr="00CC155D" w:rsidRDefault="00CC155D" w:rsidP="00CC155D">
            <w:pPr>
              <w:ind w:left="284" w:hanging="284"/>
              <w:rPr>
                <w:i/>
                <w:lang w:val="en-US"/>
              </w:rPr>
            </w:pPr>
            <w:r w:rsidRPr="00CC155D">
              <w:rPr>
                <w:i/>
                <w:lang w:val="en-US"/>
              </w:rPr>
              <w:t>Refer to Attachment B for active and completed Action Items.</w:t>
            </w:r>
          </w:p>
          <w:p w14:paraId="6E648476" w14:textId="01E80E2E" w:rsidR="00B550EE" w:rsidRPr="00B550EE" w:rsidRDefault="00B550EE" w:rsidP="00C36EC5">
            <w:pPr>
              <w:ind w:left="284" w:hanging="284"/>
            </w:pPr>
          </w:p>
        </w:tc>
      </w:tr>
      <w:tr w:rsidR="00F6511B" w:rsidRPr="009222F2" w14:paraId="2F3BBF15" w14:textId="77777777" w:rsidTr="00F6511B">
        <w:trPr>
          <w:trHeight w:val="258"/>
        </w:trPr>
        <w:tc>
          <w:tcPr>
            <w:tcW w:w="5000" w:type="pct"/>
            <w:shd w:val="clear" w:color="auto" w:fill="E7E7E7" w:themeFill="background2"/>
          </w:tcPr>
          <w:p w14:paraId="45FA527F" w14:textId="6FA6BF50" w:rsidR="00F6511B" w:rsidRPr="00491453" w:rsidRDefault="00A05106" w:rsidP="00325239">
            <w:pPr>
              <w:rPr>
                <w:b/>
              </w:rPr>
            </w:pPr>
            <w:r w:rsidRPr="000A3279">
              <w:rPr>
                <w:b/>
              </w:rPr>
              <w:t xml:space="preserve">Agenda Item 2: </w:t>
            </w:r>
            <w:r>
              <w:rPr>
                <w:b/>
              </w:rPr>
              <w:t xml:space="preserve"> </w:t>
            </w:r>
            <w:r w:rsidRPr="000A3279">
              <w:rPr>
                <w:b/>
              </w:rPr>
              <w:t>Technical briefing – Qantas Airways Limited</w:t>
            </w:r>
          </w:p>
        </w:tc>
      </w:tr>
      <w:tr w:rsidR="009222F2" w:rsidRPr="009222F2" w14:paraId="57216C36" w14:textId="77777777" w:rsidTr="00327FCD">
        <w:trPr>
          <w:trHeight w:val="453"/>
        </w:trPr>
        <w:tc>
          <w:tcPr>
            <w:tcW w:w="5000" w:type="pct"/>
            <w:hideMark/>
          </w:tcPr>
          <w:p w14:paraId="1488AF60" w14:textId="77777777" w:rsidR="00CC155D" w:rsidRPr="00DA3642" w:rsidRDefault="00CC155D" w:rsidP="00CC155D">
            <w:pPr>
              <w:pStyle w:val="Bullet1"/>
              <w:numPr>
                <w:ilvl w:val="0"/>
                <w:numId w:val="0"/>
              </w:numPr>
              <w:ind w:left="284" w:hanging="284"/>
              <w:rPr>
                <w:lang w:val="en-US"/>
              </w:rPr>
            </w:pPr>
            <w:r w:rsidRPr="00491453">
              <w:rPr>
                <w:lang w:val="en-US"/>
              </w:rPr>
              <w:t>Representatives from</w:t>
            </w:r>
            <w:r>
              <w:rPr>
                <w:lang w:val="en-US"/>
              </w:rPr>
              <w:t xml:space="preserve"> Qantas Airways Limited briefed the Forum and answered questions on: </w:t>
            </w:r>
          </w:p>
          <w:p w14:paraId="5ABCBC28" w14:textId="77777777" w:rsidR="00CC155D" w:rsidRPr="00DA3642" w:rsidRDefault="00CC155D" w:rsidP="00CC155D">
            <w:pPr>
              <w:pStyle w:val="Bullet1"/>
            </w:pPr>
            <w:r w:rsidRPr="00DA3642">
              <w:t xml:space="preserve">Industry experience with changes to Brisbane airspace design and airport operations, including operating modes and arrival and departure procedures; and </w:t>
            </w:r>
          </w:p>
          <w:p w14:paraId="6E1FDAFF" w14:textId="158B32E9" w:rsidR="002C20B3" w:rsidRPr="00491453" w:rsidRDefault="00CC155D" w:rsidP="00CC155D">
            <w:pPr>
              <w:pStyle w:val="Bullet1"/>
            </w:pPr>
            <w:r w:rsidRPr="00DA3642">
              <w:t>Tailwind operations.</w:t>
            </w:r>
          </w:p>
        </w:tc>
      </w:tr>
      <w:tr w:rsidR="00F6511B" w:rsidRPr="009222F2" w14:paraId="374035C3" w14:textId="77777777" w:rsidTr="00F6511B">
        <w:trPr>
          <w:trHeight w:val="258"/>
        </w:trPr>
        <w:tc>
          <w:tcPr>
            <w:tcW w:w="5000" w:type="pct"/>
            <w:shd w:val="clear" w:color="auto" w:fill="E7E7E7" w:themeFill="background2"/>
          </w:tcPr>
          <w:p w14:paraId="38412BF5" w14:textId="1BC217CF" w:rsidR="00F6511B" w:rsidRPr="009222F2" w:rsidRDefault="0064771E" w:rsidP="00EB030A">
            <w:pPr>
              <w:rPr>
                <w:b/>
              </w:rPr>
            </w:pPr>
            <w:r>
              <w:rPr>
                <w:b/>
              </w:rPr>
              <w:t>Agenda Item 3</w:t>
            </w:r>
            <w:r w:rsidRPr="009222F2">
              <w:rPr>
                <w:b/>
              </w:rPr>
              <w:t xml:space="preserve">:  </w:t>
            </w:r>
            <w:r w:rsidR="00EB030A" w:rsidRPr="000A3279">
              <w:rPr>
                <w:b/>
              </w:rPr>
              <w:t>Technical briefing – Australian Airline Pilots’ Association</w:t>
            </w:r>
          </w:p>
        </w:tc>
      </w:tr>
      <w:tr w:rsidR="009222F2" w:rsidRPr="009222F2" w14:paraId="5ECE1F0C" w14:textId="77777777" w:rsidTr="00327FCD">
        <w:trPr>
          <w:trHeight w:val="453"/>
        </w:trPr>
        <w:tc>
          <w:tcPr>
            <w:tcW w:w="5000" w:type="pct"/>
            <w:hideMark/>
          </w:tcPr>
          <w:p w14:paraId="1B495ACA" w14:textId="77777777" w:rsidR="00CC155D" w:rsidRPr="000433DD" w:rsidRDefault="00CC155D" w:rsidP="00CC155D">
            <w:pPr>
              <w:pStyle w:val="Bullet1"/>
              <w:numPr>
                <w:ilvl w:val="0"/>
                <w:numId w:val="0"/>
              </w:numPr>
              <w:ind w:left="284" w:hanging="284"/>
              <w:rPr>
                <w:lang w:val="en-US"/>
              </w:rPr>
            </w:pPr>
            <w:r>
              <w:rPr>
                <w:lang w:val="en-US"/>
              </w:rPr>
              <w:t xml:space="preserve">A representative from </w:t>
            </w:r>
            <w:r w:rsidRPr="00C94355">
              <w:rPr>
                <w:lang w:val="en-US"/>
              </w:rPr>
              <w:t>Australian Airline Pilots’ Association briefed the Forum</w:t>
            </w:r>
            <w:r>
              <w:rPr>
                <w:lang w:val="en-US"/>
              </w:rPr>
              <w:t xml:space="preserve"> and answered questions</w:t>
            </w:r>
            <w:r w:rsidRPr="00C94355">
              <w:rPr>
                <w:lang w:val="en-US"/>
              </w:rPr>
              <w:t xml:space="preserve"> on</w:t>
            </w:r>
            <w:r w:rsidRPr="000433DD">
              <w:rPr>
                <w:lang w:val="en-US"/>
              </w:rPr>
              <w:t>:</w:t>
            </w:r>
          </w:p>
          <w:p w14:paraId="682CC767" w14:textId="77777777" w:rsidR="00CC155D" w:rsidRDefault="00CC155D" w:rsidP="00CC155D">
            <w:pPr>
              <w:pStyle w:val="Bullet1"/>
            </w:pPr>
            <w:r>
              <w:t xml:space="preserve">Background on </w:t>
            </w:r>
            <w:proofErr w:type="spellStart"/>
            <w:r>
              <w:t>AusALPA</w:t>
            </w:r>
            <w:proofErr w:type="spellEnd"/>
            <w:r>
              <w:t>; and</w:t>
            </w:r>
          </w:p>
          <w:p w14:paraId="2E96808B" w14:textId="18EABA53" w:rsidR="00C43EBF" w:rsidRPr="002C20B3" w:rsidRDefault="00CC155D" w:rsidP="00CC155D">
            <w:pPr>
              <w:pStyle w:val="Bullet1"/>
            </w:pPr>
            <w:r>
              <w:t>Member experience with Brisbane airport operations, with a particular focus on safety of aircraft operations.</w:t>
            </w:r>
          </w:p>
        </w:tc>
      </w:tr>
      <w:tr w:rsidR="00325239" w:rsidRPr="009222F2" w14:paraId="5DFA0AB3" w14:textId="77777777" w:rsidTr="00325239">
        <w:trPr>
          <w:trHeight w:val="453"/>
        </w:trPr>
        <w:tc>
          <w:tcPr>
            <w:tcW w:w="5000" w:type="pct"/>
            <w:shd w:val="clear" w:color="auto" w:fill="E7E7E7" w:themeFill="background2"/>
          </w:tcPr>
          <w:p w14:paraId="248A054C" w14:textId="77CDCD6D" w:rsidR="00325239" w:rsidRPr="0028780C" w:rsidRDefault="00B815BB" w:rsidP="00443D4B">
            <w:r>
              <w:rPr>
                <w:b/>
              </w:rPr>
              <w:lastRenderedPageBreak/>
              <w:t>Agenda Item 4</w:t>
            </w:r>
            <w:r w:rsidRPr="009222F2">
              <w:rPr>
                <w:b/>
              </w:rPr>
              <w:t xml:space="preserve">:  </w:t>
            </w:r>
            <w:r w:rsidR="00EB030A" w:rsidRPr="000A3279">
              <w:rPr>
                <w:b/>
              </w:rPr>
              <w:t xml:space="preserve">Technical briefing – </w:t>
            </w:r>
            <w:r w:rsidR="00EB030A" w:rsidRPr="00251AEC">
              <w:rPr>
                <w:b/>
              </w:rPr>
              <w:t>Virgin Australia</w:t>
            </w:r>
          </w:p>
        </w:tc>
      </w:tr>
      <w:tr w:rsidR="00325239" w:rsidRPr="009222F2" w14:paraId="79C04F22" w14:textId="77777777" w:rsidTr="00327FCD">
        <w:trPr>
          <w:trHeight w:val="453"/>
        </w:trPr>
        <w:tc>
          <w:tcPr>
            <w:tcW w:w="5000" w:type="pct"/>
          </w:tcPr>
          <w:p w14:paraId="0E724932" w14:textId="77777777" w:rsidR="004B1F35" w:rsidRPr="00A43E6B" w:rsidRDefault="004B1F35" w:rsidP="004B1F35">
            <w:pPr>
              <w:pStyle w:val="Bullet1"/>
              <w:numPr>
                <w:ilvl w:val="0"/>
                <w:numId w:val="0"/>
              </w:numPr>
              <w:ind w:left="284" w:hanging="284"/>
              <w:rPr>
                <w:lang w:val="en-US"/>
              </w:rPr>
            </w:pPr>
            <w:r w:rsidRPr="00A43E6B">
              <w:rPr>
                <w:lang w:val="en-US"/>
              </w:rPr>
              <w:t>Representatives from Virgin Australia briefed the Forum and answered questions on:</w:t>
            </w:r>
          </w:p>
          <w:p w14:paraId="516EB54A" w14:textId="77777777" w:rsidR="004B1F35" w:rsidRPr="00A43E6B" w:rsidRDefault="004B1F35" w:rsidP="004B1F35">
            <w:pPr>
              <w:pStyle w:val="Bullet1"/>
            </w:pPr>
            <w:r w:rsidRPr="00A43E6B">
              <w:t xml:space="preserve">Industry experience with changes to Brisbane airspace design and airport operations, including operating modes and arrival and departure procedures; and </w:t>
            </w:r>
          </w:p>
          <w:p w14:paraId="2F3AB1B6" w14:textId="1F2DC595" w:rsidR="00B94649" w:rsidRPr="009222F2" w:rsidRDefault="004B1F35" w:rsidP="004B1F35">
            <w:pPr>
              <w:pStyle w:val="Bullet1"/>
            </w:pPr>
            <w:r w:rsidRPr="00A43E6B">
              <w:t>Tailwind operations.</w:t>
            </w:r>
          </w:p>
        </w:tc>
      </w:tr>
      <w:tr w:rsidR="00443D4B" w:rsidRPr="00325239" w14:paraId="5CB5D28B" w14:textId="77777777" w:rsidTr="004D4410">
        <w:trPr>
          <w:trHeight w:val="453"/>
        </w:trPr>
        <w:tc>
          <w:tcPr>
            <w:tcW w:w="5000" w:type="pct"/>
            <w:shd w:val="clear" w:color="auto" w:fill="E7E7E7" w:themeFill="background2"/>
          </w:tcPr>
          <w:p w14:paraId="2176916D" w14:textId="5C0D4D35" w:rsidR="00443D4B" w:rsidRPr="00325239" w:rsidRDefault="00B815BB" w:rsidP="004D4410">
            <w:pPr>
              <w:pStyle w:val="Bullet1"/>
              <w:numPr>
                <w:ilvl w:val="0"/>
                <w:numId w:val="0"/>
              </w:numPr>
              <w:ind w:left="284" w:hanging="284"/>
              <w:rPr>
                <w:lang w:val="en-GB"/>
              </w:rPr>
            </w:pPr>
            <w:r w:rsidRPr="00EF04FC">
              <w:rPr>
                <w:b/>
                <w:color w:val="auto"/>
              </w:rPr>
              <w:t xml:space="preserve">Agenda Item </w:t>
            </w:r>
            <w:r w:rsidRPr="00EF04FC">
              <w:rPr>
                <w:b/>
                <w:color w:val="auto"/>
                <w:lang w:val="en-US"/>
              </w:rPr>
              <w:t>5</w:t>
            </w:r>
            <w:r w:rsidRPr="00EF04FC">
              <w:rPr>
                <w:b/>
                <w:color w:val="auto"/>
              </w:rPr>
              <w:t xml:space="preserve">:  </w:t>
            </w:r>
            <w:r w:rsidR="00EB030A" w:rsidRPr="00660A75">
              <w:rPr>
                <w:b/>
              </w:rPr>
              <w:t>BAPAF Progress Report to the Deputy Prime Minister</w:t>
            </w:r>
          </w:p>
        </w:tc>
      </w:tr>
      <w:tr w:rsidR="00443D4B" w:rsidRPr="00325239" w14:paraId="2F00C91E" w14:textId="77777777" w:rsidTr="004D4410">
        <w:trPr>
          <w:trHeight w:val="453"/>
        </w:trPr>
        <w:tc>
          <w:tcPr>
            <w:tcW w:w="5000" w:type="pct"/>
          </w:tcPr>
          <w:p w14:paraId="39848FBC" w14:textId="77777777" w:rsidR="004B1F35" w:rsidRPr="00A43E6B" w:rsidRDefault="004B1F35" w:rsidP="004B1F35">
            <w:pPr>
              <w:pStyle w:val="Bullet1"/>
            </w:pPr>
            <w:r>
              <w:rPr>
                <w:lang w:val="en-US"/>
              </w:rPr>
              <w:t>The Forum refined the content and structure of the draft first quarterly Progress Report to the Deputy Prime Minister, based on information and briefing provided to the Forum to date.</w:t>
            </w:r>
          </w:p>
          <w:p w14:paraId="578F496D" w14:textId="2D8AF817" w:rsidR="00443D4B" w:rsidRPr="00325239" w:rsidRDefault="004B1F35" w:rsidP="004B1F35">
            <w:pPr>
              <w:pStyle w:val="Bullet1"/>
            </w:pPr>
            <w:r>
              <w:rPr>
                <w:lang w:val="en-US"/>
              </w:rPr>
              <w:t xml:space="preserve">The Forum agreed to </w:t>
            </w:r>
            <w:proofErr w:type="spellStart"/>
            <w:r>
              <w:rPr>
                <w:lang w:val="en-US"/>
              </w:rPr>
              <w:t>finalise</w:t>
            </w:r>
            <w:proofErr w:type="spellEnd"/>
            <w:r>
              <w:rPr>
                <w:lang w:val="en-US"/>
              </w:rPr>
              <w:t xml:space="preserve"> drafting of the Progress Report at their next meeting.</w:t>
            </w:r>
          </w:p>
        </w:tc>
      </w:tr>
      <w:tr w:rsidR="00EB030A" w:rsidRPr="00325239" w14:paraId="2C395459" w14:textId="77777777" w:rsidTr="00A11BB4">
        <w:trPr>
          <w:trHeight w:val="453"/>
        </w:trPr>
        <w:tc>
          <w:tcPr>
            <w:tcW w:w="5000" w:type="pct"/>
            <w:shd w:val="clear" w:color="auto" w:fill="E7E7E7" w:themeFill="background2"/>
          </w:tcPr>
          <w:p w14:paraId="717B8F67" w14:textId="61C4112F" w:rsidR="00EB030A" w:rsidRPr="00325239" w:rsidRDefault="00EB030A" w:rsidP="00A11BB4">
            <w:pPr>
              <w:pStyle w:val="Bullet1"/>
              <w:numPr>
                <w:ilvl w:val="0"/>
                <w:numId w:val="0"/>
              </w:numPr>
              <w:ind w:left="284" w:hanging="284"/>
              <w:rPr>
                <w:lang w:val="en-GB"/>
              </w:rPr>
            </w:pPr>
            <w:r w:rsidRPr="00EF04FC">
              <w:rPr>
                <w:b/>
                <w:color w:val="auto"/>
              </w:rPr>
              <w:t xml:space="preserve">Agenda Item </w:t>
            </w:r>
            <w:r>
              <w:rPr>
                <w:b/>
                <w:color w:val="auto"/>
                <w:lang w:val="en-US"/>
              </w:rPr>
              <w:t>6</w:t>
            </w:r>
            <w:r w:rsidRPr="00EF04FC">
              <w:rPr>
                <w:b/>
                <w:color w:val="auto"/>
              </w:rPr>
              <w:t xml:space="preserve">:  </w:t>
            </w:r>
            <w:r w:rsidRPr="00EF04FC">
              <w:rPr>
                <w:b/>
                <w:color w:val="auto"/>
                <w:lang w:val="en-GB"/>
              </w:rPr>
              <w:t>General business</w:t>
            </w:r>
          </w:p>
        </w:tc>
      </w:tr>
      <w:tr w:rsidR="00EB030A" w:rsidRPr="00325239" w14:paraId="0CF1E25A" w14:textId="77777777" w:rsidTr="00A11BB4">
        <w:trPr>
          <w:trHeight w:val="453"/>
        </w:trPr>
        <w:tc>
          <w:tcPr>
            <w:tcW w:w="5000" w:type="pct"/>
          </w:tcPr>
          <w:p w14:paraId="2400C4D6" w14:textId="77777777" w:rsidR="004B1F35" w:rsidRDefault="004B1F35" w:rsidP="004B1F35">
            <w:pPr>
              <w:pStyle w:val="Bullet1"/>
            </w:pPr>
            <w:r w:rsidRPr="002129E2">
              <w:t>The Chair confirme</w:t>
            </w:r>
            <w:r>
              <w:t xml:space="preserve">d the next meeting </w:t>
            </w:r>
            <w:r w:rsidRPr="002129E2">
              <w:t xml:space="preserve">will be held on </w:t>
            </w:r>
            <w:r>
              <w:t>Monday 21</w:t>
            </w:r>
            <w:r w:rsidRPr="002129E2">
              <w:t xml:space="preserve"> </w:t>
            </w:r>
            <w:r>
              <w:t>December</w:t>
            </w:r>
            <w:r w:rsidRPr="002129E2">
              <w:t xml:space="preserve"> 2021,</w:t>
            </w:r>
            <w:r>
              <w:rPr>
                <w:lang w:val="en-US"/>
              </w:rPr>
              <w:t xml:space="preserve"> from</w:t>
            </w:r>
            <w:r w:rsidRPr="002129E2">
              <w:t xml:space="preserve"> </w:t>
            </w:r>
            <w:r>
              <w:t>1</w:t>
            </w:r>
            <w:r w:rsidRPr="002129E2">
              <w:t>:00</w:t>
            </w:r>
            <w:r>
              <w:rPr>
                <w:lang w:val="en-US"/>
              </w:rPr>
              <w:t>p</w:t>
            </w:r>
            <w:r>
              <w:t>m to 4</w:t>
            </w:r>
            <w:r w:rsidRPr="002129E2">
              <w:t>:00pm.</w:t>
            </w:r>
          </w:p>
          <w:p w14:paraId="2E65A82F" w14:textId="4C8C159E" w:rsidR="00EB030A" w:rsidRPr="00325239" w:rsidRDefault="004B1F35" w:rsidP="004B1F35">
            <w:pPr>
              <w:pStyle w:val="Bullet1"/>
            </w:pPr>
            <w:r w:rsidRPr="00325239">
              <w:t xml:space="preserve">The </w:t>
            </w:r>
            <w:r>
              <w:t>Chair closed the meeting at 12:</w:t>
            </w:r>
            <w:r>
              <w:rPr>
                <w:lang w:val="en-US"/>
              </w:rPr>
              <w:t>52</w:t>
            </w:r>
            <w:r>
              <w:t>pm.</w:t>
            </w:r>
          </w:p>
        </w:tc>
      </w:tr>
    </w:tbl>
    <w:p w14:paraId="3D79E11C" w14:textId="77777777" w:rsidR="0023550D" w:rsidRDefault="0023550D" w:rsidP="009222F2">
      <w:pPr>
        <w:pStyle w:val="Heading2"/>
        <w:rPr>
          <w:lang w:val="en-US"/>
        </w:rPr>
      </w:pPr>
    </w:p>
    <w:p w14:paraId="07BDBEF9" w14:textId="77777777" w:rsidR="0023550D" w:rsidRDefault="0023550D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</w:pPr>
      <w:r>
        <w:rPr>
          <w:lang w:val="en-US"/>
        </w:rPr>
        <w:br w:type="page"/>
      </w:r>
    </w:p>
    <w:p w14:paraId="03AC1313" w14:textId="77777777" w:rsidR="00FC0C31" w:rsidRDefault="00FC0C31" w:rsidP="00FC0C31">
      <w:pPr>
        <w:pStyle w:val="Heading2"/>
        <w:jc w:val="right"/>
        <w:rPr>
          <w:lang w:val="en-US"/>
        </w:rPr>
      </w:pPr>
      <w:r>
        <w:rPr>
          <w:lang w:val="en-US"/>
        </w:rPr>
        <w:lastRenderedPageBreak/>
        <w:t>ATTACHMENT A</w:t>
      </w:r>
    </w:p>
    <w:p w14:paraId="7B646AD5" w14:textId="77777777" w:rsidR="00FC0C31" w:rsidRPr="00FC0C31" w:rsidRDefault="00FC0C31" w:rsidP="00FC0C31">
      <w:pPr>
        <w:suppressAutoHyphens w:val="0"/>
        <w:rPr>
          <w:rFonts w:asciiTheme="majorHAnsi" w:eastAsiaTheme="majorEastAsia" w:hAnsiTheme="majorHAnsi" w:cstheme="majorBidi"/>
          <w:b/>
          <w:color w:val="081E3E" w:themeColor="text2"/>
          <w:sz w:val="36"/>
          <w:szCs w:val="26"/>
          <w:lang w:val="en-US"/>
        </w:rPr>
      </w:pPr>
      <w:r w:rsidRPr="00FC0C31">
        <w:rPr>
          <w:rFonts w:asciiTheme="majorHAnsi" w:eastAsiaTheme="majorEastAsia" w:hAnsiTheme="majorHAnsi" w:cstheme="majorBidi"/>
          <w:b/>
          <w:color w:val="081E3E" w:themeColor="text2"/>
          <w:sz w:val="36"/>
          <w:szCs w:val="26"/>
          <w:lang w:val="en-US"/>
        </w:rPr>
        <w:t>Attendees</w:t>
      </w:r>
    </w:p>
    <w:tbl>
      <w:tblPr>
        <w:tblStyle w:val="DefaultTable1"/>
        <w:tblW w:w="5000" w:type="pct"/>
        <w:tblLook w:val="0620" w:firstRow="1" w:lastRow="0" w:firstColumn="0" w:lastColumn="0" w:noHBand="1" w:noVBand="1"/>
      </w:tblPr>
      <w:tblGrid>
        <w:gridCol w:w="3543"/>
        <w:gridCol w:w="6321"/>
      </w:tblGrid>
      <w:tr w:rsidR="00FC0C31" w:rsidRPr="009222F2" w14:paraId="3FE59980" w14:textId="77777777" w:rsidTr="006A7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tcW w:w="5000" w:type="pct"/>
            <w:gridSpan w:val="2"/>
            <w:noWrap/>
            <w:hideMark/>
          </w:tcPr>
          <w:p w14:paraId="566370A7" w14:textId="77777777" w:rsidR="00FC0C31" w:rsidRPr="009222F2" w:rsidRDefault="00FC0C31" w:rsidP="006A78E7">
            <w:pPr>
              <w:rPr>
                <w:b w:val="0"/>
              </w:rPr>
            </w:pPr>
            <w:r w:rsidRPr="00FC0C31">
              <w:rPr>
                <w:color w:val="auto"/>
              </w:rPr>
              <w:t>BRISBANE AIRPORT POST IMPLEMENTATION REVIEW ADVISORY FORUM</w:t>
            </w:r>
          </w:p>
        </w:tc>
      </w:tr>
      <w:tr w:rsidR="00FC0C31" w:rsidRPr="009222F2" w14:paraId="2D7A3679" w14:textId="77777777" w:rsidTr="00E002EF">
        <w:trPr>
          <w:trHeight w:val="57"/>
        </w:trPr>
        <w:tc>
          <w:tcPr>
            <w:tcW w:w="1796" w:type="pct"/>
          </w:tcPr>
          <w:p w14:paraId="663E8D61" w14:textId="77777777" w:rsidR="00FC0C31" w:rsidRPr="009222F2" w:rsidRDefault="00FC0C31" w:rsidP="006A78E7">
            <w:r>
              <w:t>Mr Ross Musgrove</w:t>
            </w:r>
          </w:p>
        </w:tc>
        <w:tc>
          <w:tcPr>
            <w:tcW w:w="3204" w:type="pct"/>
          </w:tcPr>
          <w:p w14:paraId="08C29FD4" w14:textId="77777777" w:rsidR="00FC0C31" w:rsidRPr="009222F2" w:rsidRDefault="00FC0C31" w:rsidP="006A78E7">
            <w:r>
              <w:t>Chair</w:t>
            </w:r>
          </w:p>
        </w:tc>
      </w:tr>
      <w:tr w:rsidR="00FC0C31" w:rsidRPr="009222F2" w14:paraId="4BEBD77A" w14:textId="77777777" w:rsidTr="00E002EF">
        <w:trPr>
          <w:trHeight w:val="57"/>
        </w:trPr>
        <w:tc>
          <w:tcPr>
            <w:tcW w:w="1796" w:type="pct"/>
          </w:tcPr>
          <w:p w14:paraId="44888B1C" w14:textId="77777777" w:rsidR="00FC0C31" w:rsidRPr="009222F2" w:rsidRDefault="00FC0C31" w:rsidP="006A78E7">
            <w:r>
              <w:t>Mr Robert Borbidge AO</w:t>
            </w:r>
          </w:p>
        </w:tc>
        <w:tc>
          <w:tcPr>
            <w:tcW w:w="3204" w:type="pct"/>
          </w:tcPr>
          <w:p w14:paraId="454D9221" w14:textId="77777777" w:rsidR="00FC0C31" w:rsidRPr="009222F2" w:rsidRDefault="00FC0C31" w:rsidP="006A78E7">
            <w:r>
              <w:t>Member</w:t>
            </w:r>
          </w:p>
        </w:tc>
      </w:tr>
      <w:tr w:rsidR="00FC0C31" w:rsidRPr="009222F2" w14:paraId="0720ED35" w14:textId="77777777" w:rsidTr="00E002EF">
        <w:trPr>
          <w:trHeight w:val="57"/>
        </w:trPr>
        <w:tc>
          <w:tcPr>
            <w:tcW w:w="1796" w:type="pct"/>
          </w:tcPr>
          <w:p w14:paraId="31B634D8" w14:textId="77777777" w:rsidR="00FC0C31" w:rsidRPr="009222F2" w:rsidRDefault="00FC0C31" w:rsidP="006A78E7">
            <w:r>
              <w:t>Ms Claire Moore</w:t>
            </w:r>
          </w:p>
        </w:tc>
        <w:tc>
          <w:tcPr>
            <w:tcW w:w="3204" w:type="pct"/>
          </w:tcPr>
          <w:p w14:paraId="36160DEC" w14:textId="77777777" w:rsidR="00FC0C31" w:rsidRPr="009222F2" w:rsidRDefault="00FC0C31" w:rsidP="006A78E7">
            <w:r>
              <w:t>Member</w:t>
            </w:r>
          </w:p>
        </w:tc>
      </w:tr>
      <w:tr w:rsidR="00FC0C31" w:rsidRPr="009222F2" w14:paraId="4E83AD59" w14:textId="77777777" w:rsidTr="00E002EF">
        <w:trPr>
          <w:trHeight w:val="57"/>
        </w:trPr>
        <w:tc>
          <w:tcPr>
            <w:tcW w:w="1796" w:type="pct"/>
          </w:tcPr>
          <w:p w14:paraId="1538AEE6" w14:textId="77777777" w:rsidR="00FC0C31" w:rsidRDefault="00FC0C31" w:rsidP="006A78E7">
            <w:r>
              <w:t>Mr Nigel Chamier AM</w:t>
            </w:r>
          </w:p>
        </w:tc>
        <w:tc>
          <w:tcPr>
            <w:tcW w:w="3204" w:type="pct"/>
          </w:tcPr>
          <w:p w14:paraId="3A9A5A36" w14:textId="77777777" w:rsidR="00FC0C31" w:rsidRPr="009222F2" w:rsidRDefault="00FC0C31" w:rsidP="006A78E7">
            <w:r>
              <w:t>Member</w:t>
            </w:r>
          </w:p>
        </w:tc>
      </w:tr>
      <w:tr w:rsidR="00FC0C31" w:rsidRPr="009222F2" w14:paraId="1F3B2FA7" w14:textId="77777777" w:rsidTr="00E002EF">
        <w:trPr>
          <w:trHeight w:val="57"/>
        </w:trPr>
        <w:tc>
          <w:tcPr>
            <w:tcW w:w="1796" w:type="pct"/>
          </w:tcPr>
          <w:p w14:paraId="2C9E001B" w14:textId="77777777" w:rsidR="00FC0C31" w:rsidRDefault="00FC0C31" w:rsidP="006A78E7">
            <w:r>
              <w:t>Professor Douglas Baker</w:t>
            </w:r>
          </w:p>
        </w:tc>
        <w:tc>
          <w:tcPr>
            <w:tcW w:w="3204" w:type="pct"/>
          </w:tcPr>
          <w:p w14:paraId="4476DE4E" w14:textId="77777777" w:rsidR="00FC0C31" w:rsidRPr="009222F2" w:rsidRDefault="00FC0C31" w:rsidP="006A78E7">
            <w:r>
              <w:t>Member</w:t>
            </w:r>
          </w:p>
        </w:tc>
      </w:tr>
    </w:tbl>
    <w:p w14:paraId="3C9FE0ED" w14:textId="77777777" w:rsidR="00FC0C31" w:rsidRDefault="00FC0C31" w:rsidP="00FC0C31">
      <w:pPr>
        <w:suppressAutoHyphens w:val="0"/>
      </w:pPr>
    </w:p>
    <w:p w14:paraId="5C84B3F8" w14:textId="77777777" w:rsidR="00FC0C31" w:rsidRDefault="00FC0C31" w:rsidP="00FC0C31">
      <w:pPr>
        <w:suppressAutoHyphens w:val="0"/>
        <w:sectPr w:rsidR="00FC0C31" w:rsidSect="00FC0C31">
          <w:footerReference w:type="default" r:id="rId18"/>
          <w:type w:val="continuous"/>
          <w:pgSz w:w="11906" w:h="16838" w:code="9"/>
          <w:pgMar w:top="1021" w:right="1021" w:bottom="1021" w:left="1021" w:header="510" w:footer="567" w:gutter="0"/>
          <w:cols w:space="708"/>
          <w:titlePg/>
          <w:docGrid w:linePitch="360"/>
        </w:sectPr>
      </w:pPr>
    </w:p>
    <w:tbl>
      <w:tblPr>
        <w:tblStyle w:val="DefaultTable1"/>
        <w:tblW w:w="5000" w:type="pct"/>
        <w:tblLook w:val="0620" w:firstRow="1" w:lastRow="0" w:firstColumn="0" w:lastColumn="0" w:noHBand="1" w:noVBand="1"/>
      </w:tblPr>
      <w:tblGrid>
        <w:gridCol w:w="9864"/>
      </w:tblGrid>
      <w:tr w:rsidR="00FC0C31" w:rsidRPr="009222F2" w14:paraId="15C2DADB" w14:textId="77777777" w:rsidTr="006A7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tcW w:w="5000" w:type="pct"/>
            <w:noWrap/>
            <w:hideMark/>
          </w:tcPr>
          <w:p w14:paraId="69F9230F" w14:textId="141330F9" w:rsidR="00FC0C31" w:rsidRPr="009222F2" w:rsidRDefault="003E76BE" w:rsidP="003E76BE">
            <w:pPr>
              <w:rPr>
                <w:b w:val="0"/>
              </w:rPr>
            </w:pPr>
            <w:r>
              <w:rPr>
                <w:color w:val="auto"/>
              </w:rPr>
              <w:t>INVITED GUESTS</w:t>
            </w:r>
          </w:p>
        </w:tc>
      </w:tr>
      <w:tr w:rsidR="00EC7565" w:rsidRPr="009222F2" w14:paraId="6BBB49C8" w14:textId="77777777" w:rsidTr="00EC7565">
        <w:trPr>
          <w:trHeight w:val="57"/>
        </w:trPr>
        <w:tc>
          <w:tcPr>
            <w:tcW w:w="5000" w:type="pct"/>
          </w:tcPr>
          <w:p w14:paraId="558F0B8F" w14:textId="2BC27245" w:rsidR="00EC7565" w:rsidRPr="00955B81" w:rsidRDefault="00016AF6" w:rsidP="00955B81">
            <w:r>
              <w:rPr>
                <w:lang w:val="en-US"/>
              </w:rPr>
              <w:t xml:space="preserve">Qantas Airways Limited representatives </w:t>
            </w:r>
            <w:r w:rsidR="00955B81">
              <w:t xml:space="preserve">attended to brief the Forum on Agenda Item 2 </w:t>
            </w:r>
          </w:p>
        </w:tc>
      </w:tr>
      <w:tr w:rsidR="00EB030A" w:rsidRPr="009222F2" w14:paraId="48468955" w14:textId="77777777" w:rsidTr="00EC7565">
        <w:trPr>
          <w:trHeight w:val="57"/>
        </w:trPr>
        <w:tc>
          <w:tcPr>
            <w:tcW w:w="5000" w:type="pct"/>
          </w:tcPr>
          <w:p w14:paraId="14382094" w14:textId="6F8F80B4" w:rsidR="00EB030A" w:rsidRDefault="00016AF6" w:rsidP="00955B81">
            <w:r w:rsidRPr="00C94355">
              <w:rPr>
                <w:lang w:val="en-US"/>
              </w:rPr>
              <w:t>Australian Airline Pilots’ Association</w:t>
            </w:r>
            <w:r>
              <w:rPr>
                <w:lang w:val="en-US"/>
              </w:rPr>
              <w:t xml:space="preserve"> representative </w:t>
            </w:r>
            <w:r>
              <w:t>attended to brief the Forum on Agenda Item 3</w:t>
            </w:r>
          </w:p>
        </w:tc>
      </w:tr>
      <w:tr w:rsidR="00955B81" w:rsidRPr="009222F2" w14:paraId="5D72EEBC" w14:textId="77777777" w:rsidTr="00EC7565">
        <w:trPr>
          <w:trHeight w:val="57"/>
        </w:trPr>
        <w:tc>
          <w:tcPr>
            <w:tcW w:w="5000" w:type="pct"/>
          </w:tcPr>
          <w:p w14:paraId="25D452A3" w14:textId="21F780FC" w:rsidR="00955B81" w:rsidRPr="00955B81" w:rsidRDefault="00016AF6" w:rsidP="007E2D66">
            <w:r w:rsidRPr="00A43E6B">
              <w:rPr>
                <w:lang w:val="en-US"/>
              </w:rPr>
              <w:t>Virgin Australia</w:t>
            </w:r>
            <w:r>
              <w:rPr>
                <w:lang w:val="en-US"/>
              </w:rPr>
              <w:t xml:space="preserve"> representatives </w:t>
            </w:r>
            <w:r>
              <w:t xml:space="preserve">attended to brief the Forum on Agenda Item </w:t>
            </w:r>
            <w:r w:rsidR="00284179">
              <w:t>4</w:t>
            </w:r>
          </w:p>
        </w:tc>
      </w:tr>
    </w:tbl>
    <w:p w14:paraId="0564E82E" w14:textId="77777777" w:rsidR="00FC0C31" w:rsidRDefault="00FC0C31" w:rsidP="00FC0C31">
      <w:pPr>
        <w:suppressAutoHyphens w:val="0"/>
      </w:pPr>
    </w:p>
    <w:tbl>
      <w:tblPr>
        <w:tblStyle w:val="DefaultTable1"/>
        <w:tblW w:w="5000" w:type="pct"/>
        <w:tblLook w:val="0620" w:firstRow="1" w:lastRow="0" w:firstColumn="0" w:lastColumn="0" w:noHBand="1" w:noVBand="1"/>
      </w:tblPr>
      <w:tblGrid>
        <w:gridCol w:w="9864"/>
      </w:tblGrid>
      <w:tr w:rsidR="00FC0C31" w:rsidRPr="009222F2" w14:paraId="07F0B48E" w14:textId="77777777" w:rsidTr="006A7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tcW w:w="5000" w:type="pct"/>
            <w:noWrap/>
            <w:hideMark/>
          </w:tcPr>
          <w:p w14:paraId="0B2BEDE7" w14:textId="77777777" w:rsidR="00FC0C31" w:rsidRDefault="00FC0C31" w:rsidP="006A78E7">
            <w:pPr>
              <w:rPr>
                <w:color w:val="auto"/>
              </w:rPr>
            </w:pPr>
            <w:r>
              <w:rPr>
                <w:color w:val="auto"/>
              </w:rPr>
              <w:t>DEPARTMENT OF INFRASTRUCTURE, TRANSPORT, REGIONAL DEVELOPMENT AND COMMUNICATIONS</w:t>
            </w:r>
          </w:p>
          <w:p w14:paraId="2F526B72" w14:textId="7964ADBD" w:rsidR="00FC0C31" w:rsidRPr="009222F2" w:rsidRDefault="00FC0C31" w:rsidP="006A78E7">
            <w:pPr>
              <w:rPr>
                <w:b w:val="0"/>
              </w:rPr>
            </w:pPr>
            <w:r>
              <w:rPr>
                <w:color w:val="auto"/>
              </w:rPr>
              <w:t>SECRETARIAT</w:t>
            </w:r>
            <w:r w:rsidR="0077383B">
              <w:rPr>
                <w:color w:val="auto"/>
              </w:rPr>
              <w:t xml:space="preserve"> (via Microsoft Teams)</w:t>
            </w:r>
          </w:p>
        </w:tc>
      </w:tr>
      <w:tr w:rsidR="00EC7565" w:rsidRPr="009222F2" w14:paraId="3F579552" w14:textId="77777777" w:rsidTr="00EC7565">
        <w:trPr>
          <w:trHeight w:val="57"/>
        </w:trPr>
        <w:tc>
          <w:tcPr>
            <w:tcW w:w="5000" w:type="pct"/>
          </w:tcPr>
          <w:p w14:paraId="41539A69" w14:textId="5F4682A5" w:rsidR="00EC7565" w:rsidRPr="009222F2" w:rsidRDefault="00EC7565" w:rsidP="006A78E7">
            <w:r>
              <w:t>Officials from the Department of Infrastructure, Transport, Regional Development and Communications were present at the meeting to provide Secretariat functions</w:t>
            </w:r>
          </w:p>
        </w:tc>
      </w:tr>
    </w:tbl>
    <w:p w14:paraId="19FB5565" w14:textId="77777777" w:rsidR="00FC0C31" w:rsidRDefault="00FC0C31" w:rsidP="00FC0C31">
      <w:pPr>
        <w:suppressAutoHyphens w:val="0"/>
      </w:pPr>
    </w:p>
    <w:p w14:paraId="5E9E2255" w14:textId="77777777" w:rsidR="00EC7565" w:rsidRDefault="00EC7565">
      <w:pPr>
        <w:suppressAutoHyphens w:val="0"/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</w:pPr>
      <w:r>
        <w:rPr>
          <w:lang w:val="en-US"/>
        </w:rPr>
        <w:br w:type="page"/>
      </w:r>
    </w:p>
    <w:p w14:paraId="78B6FFA2" w14:textId="6C539C40" w:rsidR="005B5C35" w:rsidRDefault="005B5C35" w:rsidP="005B5C35">
      <w:pPr>
        <w:pStyle w:val="Heading2"/>
        <w:jc w:val="right"/>
        <w:rPr>
          <w:lang w:val="en-US"/>
        </w:rPr>
      </w:pPr>
      <w:r>
        <w:rPr>
          <w:lang w:val="en-US"/>
        </w:rPr>
        <w:lastRenderedPageBreak/>
        <w:t>ATTACHMENT B</w:t>
      </w:r>
    </w:p>
    <w:p w14:paraId="609A83B1" w14:textId="77777777" w:rsidR="00E03CC9" w:rsidRPr="00E03CC9" w:rsidRDefault="00E03CC9" w:rsidP="00E03CC9">
      <w:pPr>
        <w:keepNext/>
        <w:keepLines/>
        <w:spacing w:before="320" w:after="160"/>
        <w:outlineLvl w:val="1"/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</w:pPr>
      <w:r w:rsidRPr="00E03CC9"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  <w:t>Action Items – new</w:t>
      </w:r>
    </w:p>
    <w:tbl>
      <w:tblPr>
        <w:tblStyle w:val="DefaultTable11"/>
        <w:tblW w:w="4958" w:type="pct"/>
        <w:tblLook w:val="0600" w:firstRow="0" w:lastRow="0" w:firstColumn="0" w:lastColumn="0" w:noHBand="1" w:noVBand="1"/>
      </w:tblPr>
      <w:tblGrid>
        <w:gridCol w:w="4820"/>
        <w:gridCol w:w="1397"/>
        <w:gridCol w:w="1336"/>
        <w:gridCol w:w="2228"/>
      </w:tblGrid>
      <w:tr w:rsidR="00E03CC9" w:rsidRPr="00E03CC9" w14:paraId="4726C1B4" w14:textId="77777777" w:rsidTr="00A42904">
        <w:trPr>
          <w:trHeight w:val="526"/>
          <w:tblHeader/>
        </w:trPr>
        <w:tc>
          <w:tcPr>
            <w:tcW w:w="2464" w:type="pct"/>
            <w:tcBorders>
              <w:bottom w:val="single" w:sz="4" w:space="0" w:color="4BB3B5" w:themeColor="accent2"/>
            </w:tcBorders>
            <w:shd w:val="clear" w:color="auto" w:fill="E7E7E7" w:themeFill="background2"/>
          </w:tcPr>
          <w:p w14:paraId="22BB1351" w14:textId="77777777" w:rsidR="00E03CC9" w:rsidRPr="00E03CC9" w:rsidRDefault="00E03CC9" w:rsidP="00E03CC9">
            <w:pPr>
              <w:rPr>
                <w:b/>
              </w:rPr>
            </w:pPr>
            <w:r w:rsidRPr="00E03CC9">
              <w:rPr>
                <w:b/>
              </w:rPr>
              <w:t xml:space="preserve">ITEM </w:t>
            </w:r>
          </w:p>
        </w:tc>
        <w:tc>
          <w:tcPr>
            <w:tcW w:w="714" w:type="pct"/>
            <w:tcBorders>
              <w:bottom w:val="single" w:sz="4" w:space="0" w:color="4BB3B5" w:themeColor="accent2"/>
            </w:tcBorders>
            <w:shd w:val="clear" w:color="auto" w:fill="E7E7E7" w:themeFill="background2"/>
          </w:tcPr>
          <w:p w14:paraId="7DE0C11F" w14:textId="77777777" w:rsidR="00E03CC9" w:rsidRPr="00E03CC9" w:rsidRDefault="00E03CC9" w:rsidP="00E03CC9">
            <w:pPr>
              <w:rPr>
                <w:b/>
              </w:rPr>
            </w:pPr>
            <w:r w:rsidRPr="00E03CC9">
              <w:rPr>
                <w:b/>
              </w:rPr>
              <w:t>TIMEFRAME</w:t>
            </w:r>
          </w:p>
        </w:tc>
        <w:tc>
          <w:tcPr>
            <w:tcW w:w="683" w:type="pct"/>
            <w:tcBorders>
              <w:bottom w:val="single" w:sz="4" w:space="0" w:color="4BB3B5" w:themeColor="accent2"/>
            </w:tcBorders>
            <w:shd w:val="clear" w:color="auto" w:fill="E7E7E7" w:themeFill="background2"/>
          </w:tcPr>
          <w:p w14:paraId="325DB308" w14:textId="77777777" w:rsidR="00E03CC9" w:rsidRPr="00E03CC9" w:rsidRDefault="00E03CC9" w:rsidP="00E03CC9">
            <w:pPr>
              <w:rPr>
                <w:b/>
              </w:rPr>
            </w:pPr>
            <w:r w:rsidRPr="00E03CC9">
              <w:rPr>
                <w:b/>
              </w:rPr>
              <w:t xml:space="preserve">RESPONSIBLE PARTY </w:t>
            </w:r>
          </w:p>
        </w:tc>
        <w:tc>
          <w:tcPr>
            <w:tcW w:w="1139" w:type="pct"/>
            <w:tcBorders>
              <w:bottom w:val="single" w:sz="4" w:space="0" w:color="4BB3B5" w:themeColor="accent2"/>
            </w:tcBorders>
            <w:shd w:val="clear" w:color="auto" w:fill="E7E7E7" w:themeFill="background2"/>
          </w:tcPr>
          <w:p w14:paraId="4FA9FB9E" w14:textId="77777777" w:rsidR="00E03CC9" w:rsidRPr="00E03CC9" w:rsidRDefault="00E03CC9" w:rsidP="00E03CC9">
            <w:pPr>
              <w:rPr>
                <w:b/>
              </w:rPr>
            </w:pPr>
            <w:r w:rsidRPr="00E03CC9">
              <w:rPr>
                <w:b/>
              </w:rPr>
              <w:t xml:space="preserve">STATUS </w:t>
            </w:r>
          </w:p>
        </w:tc>
      </w:tr>
      <w:tr w:rsidR="00E03CC9" w:rsidRPr="00E03CC9" w14:paraId="499B742A" w14:textId="77777777" w:rsidTr="00A42904">
        <w:trPr>
          <w:trHeight w:val="453"/>
        </w:trPr>
        <w:tc>
          <w:tcPr>
            <w:tcW w:w="2464" w:type="pct"/>
            <w:tcBorders>
              <w:bottom w:val="nil"/>
            </w:tcBorders>
            <w:hideMark/>
          </w:tcPr>
          <w:p w14:paraId="34E1E00C" w14:textId="3A23E811" w:rsidR="00E03CC9" w:rsidRPr="00E03CC9" w:rsidRDefault="009E214C" w:rsidP="00E03CC9">
            <w:pPr>
              <w:ind w:left="284" w:hanging="284"/>
              <w:rPr>
                <w:color w:val="auto"/>
                <w:lang w:val="x-none"/>
              </w:rPr>
            </w:pPr>
            <w:r>
              <w:rPr>
                <w:color w:val="auto"/>
                <w:lang w:val="en-US"/>
              </w:rPr>
              <w:t>6.  Arising from meeting on 6 December</w:t>
            </w:r>
            <w:r w:rsidR="00E03CC9" w:rsidRPr="00E03CC9">
              <w:rPr>
                <w:color w:val="auto"/>
                <w:lang w:val="en-US"/>
              </w:rPr>
              <w:t xml:space="preserve">: </w:t>
            </w:r>
          </w:p>
        </w:tc>
        <w:tc>
          <w:tcPr>
            <w:tcW w:w="714" w:type="pct"/>
            <w:tcBorders>
              <w:bottom w:val="nil"/>
            </w:tcBorders>
          </w:tcPr>
          <w:p w14:paraId="585CF50A" w14:textId="77777777" w:rsidR="00E03CC9" w:rsidRPr="00E03CC9" w:rsidRDefault="00E03CC9" w:rsidP="00E03CC9">
            <w:pPr>
              <w:spacing w:before="0" w:after="0"/>
              <w:rPr>
                <w:color w:val="auto"/>
              </w:rPr>
            </w:pPr>
          </w:p>
        </w:tc>
        <w:tc>
          <w:tcPr>
            <w:tcW w:w="683" w:type="pct"/>
            <w:tcBorders>
              <w:bottom w:val="nil"/>
            </w:tcBorders>
          </w:tcPr>
          <w:p w14:paraId="013161D2" w14:textId="77777777" w:rsidR="00E03CC9" w:rsidRPr="00E03CC9" w:rsidRDefault="00E03CC9" w:rsidP="00E03CC9">
            <w:pPr>
              <w:spacing w:before="0" w:after="0"/>
              <w:rPr>
                <w:color w:val="auto"/>
              </w:rPr>
            </w:pPr>
          </w:p>
        </w:tc>
        <w:tc>
          <w:tcPr>
            <w:tcW w:w="1139" w:type="pct"/>
            <w:tcBorders>
              <w:bottom w:val="nil"/>
            </w:tcBorders>
          </w:tcPr>
          <w:p w14:paraId="5E8258F4" w14:textId="77777777" w:rsidR="00E03CC9" w:rsidRPr="00E03CC9" w:rsidRDefault="00E03CC9" w:rsidP="00E03CC9"/>
        </w:tc>
      </w:tr>
      <w:tr w:rsidR="00E03CC9" w:rsidRPr="00E03CC9" w14:paraId="5A15AE08" w14:textId="77777777" w:rsidTr="00A42904">
        <w:trPr>
          <w:trHeight w:val="453"/>
        </w:trPr>
        <w:tc>
          <w:tcPr>
            <w:tcW w:w="2464" w:type="pct"/>
            <w:tcBorders>
              <w:top w:val="nil"/>
              <w:bottom w:val="nil"/>
            </w:tcBorders>
            <w:shd w:val="clear" w:color="auto" w:fill="auto"/>
          </w:tcPr>
          <w:p w14:paraId="6BC4474C" w14:textId="38EF158D" w:rsidR="00E03CC9" w:rsidRPr="00E03CC9" w:rsidRDefault="003A1062" w:rsidP="00E03CC9">
            <w:pPr>
              <w:numPr>
                <w:ilvl w:val="7"/>
                <w:numId w:val="11"/>
              </w:numPr>
              <w:ind w:left="579"/>
              <w:rPr>
                <w:color w:val="auto"/>
                <w:lang w:val="en-GB"/>
              </w:rPr>
            </w:pPr>
            <w:r w:rsidRPr="003A1062">
              <w:rPr>
                <w:lang w:val="en-US"/>
              </w:rPr>
              <w:t>Secretariat to provide Forum with a list of international airports allowed to operate above 5 knots</w:t>
            </w:r>
            <w:r w:rsidR="00E03CC9" w:rsidRPr="00E03CC9">
              <w:rPr>
                <w:lang w:val="en-US"/>
              </w:rPr>
              <w:t>.</w:t>
            </w:r>
          </w:p>
        </w:tc>
        <w:tc>
          <w:tcPr>
            <w:tcW w:w="714" w:type="pct"/>
            <w:tcBorders>
              <w:top w:val="nil"/>
              <w:bottom w:val="nil"/>
            </w:tcBorders>
          </w:tcPr>
          <w:p w14:paraId="63F018DB" w14:textId="6FFBB527" w:rsidR="00E03CC9" w:rsidRPr="00E03CC9" w:rsidRDefault="009E214C" w:rsidP="00E03CC9">
            <w:pPr>
              <w:spacing w:after="0"/>
              <w:rPr>
                <w:color w:val="auto"/>
              </w:rPr>
            </w:pPr>
            <w:r>
              <w:rPr>
                <w:color w:val="auto"/>
              </w:rPr>
              <w:t>by meeting 21</w:t>
            </w:r>
            <w:r w:rsidR="00E03CC9" w:rsidRPr="00E03CC9">
              <w:rPr>
                <w:color w:val="auto"/>
              </w:rPr>
              <w:t>/12/21</w:t>
            </w:r>
          </w:p>
        </w:tc>
        <w:tc>
          <w:tcPr>
            <w:tcW w:w="683" w:type="pct"/>
            <w:tcBorders>
              <w:top w:val="nil"/>
              <w:bottom w:val="nil"/>
            </w:tcBorders>
          </w:tcPr>
          <w:p w14:paraId="0CF67948" w14:textId="77777777" w:rsidR="00E03CC9" w:rsidRPr="00E03CC9" w:rsidRDefault="00E03CC9" w:rsidP="00E03CC9">
            <w:pPr>
              <w:spacing w:after="0"/>
              <w:rPr>
                <w:color w:val="auto"/>
              </w:rPr>
            </w:pPr>
            <w:r w:rsidRPr="00E03CC9">
              <w:rPr>
                <w:color w:val="auto"/>
              </w:rPr>
              <w:t>Secretariat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14:paraId="66976BF6" w14:textId="77777777" w:rsidR="00E03CC9" w:rsidRPr="00E03CC9" w:rsidRDefault="00E03CC9" w:rsidP="00E03CC9">
            <w:pPr>
              <w:rPr>
                <w:color w:val="auto"/>
              </w:rPr>
            </w:pPr>
          </w:p>
        </w:tc>
      </w:tr>
    </w:tbl>
    <w:p w14:paraId="2B49748A" w14:textId="77777777" w:rsidR="00E03CC9" w:rsidRPr="00E03CC9" w:rsidRDefault="00E03CC9" w:rsidP="00E03CC9">
      <w:pPr>
        <w:keepNext/>
        <w:keepLines/>
        <w:spacing w:before="320" w:after="160"/>
        <w:outlineLvl w:val="1"/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</w:pPr>
      <w:r w:rsidRPr="00E03CC9">
        <w:rPr>
          <w:rFonts w:asciiTheme="majorHAnsi" w:eastAsiaTheme="majorEastAsia" w:hAnsiTheme="majorHAnsi" w:cstheme="majorBidi"/>
          <w:color w:val="081E3E" w:themeColor="text2"/>
          <w:sz w:val="36"/>
          <w:szCs w:val="26"/>
          <w:lang w:val="en-US"/>
        </w:rPr>
        <w:t>Action Items – active or completed</w:t>
      </w:r>
    </w:p>
    <w:tbl>
      <w:tblPr>
        <w:tblStyle w:val="DefaultTable11"/>
        <w:tblW w:w="4958" w:type="pct"/>
        <w:tblLook w:val="0600" w:firstRow="0" w:lastRow="0" w:firstColumn="0" w:lastColumn="0" w:noHBand="1" w:noVBand="1"/>
        <w:tblDescription w:val="Items for action"/>
      </w:tblPr>
      <w:tblGrid>
        <w:gridCol w:w="4820"/>
        <w:gridCol w:w="1397"/>
        <w:gridCol w:w="1336"/>
        <w:gridCol w:w="2228"/>
      </w:tblGrid>
      <w:tr w:rsidR="00E03CC9" w:rsidRPr="00E03CC9" w14:paraId="2F70AAFA" w14:textId="77777777" w:rsidTr="00A42904">
        <w:trPr>
          <w:trHeight w:val="526"/>
          <w:tblHeader/>
        </w:trPr>
        <w:tc>
          <w:tcPr>
            <w:tcW w:w="2464" w:type="pct"/>
            <w:tcBorders>
              <w:bottom w:val="single" w:sz="4" w:space="0" w:color="4BB3B5" w:themeColor="accent2"/>
            </w:tcBorders>
            <w:shd w:val="clear" w:color="auto" w:fill="E7E7E7" w:themeFill="background2"/>
          </w:tcPr>
          <w:p w14:paraId="3C08A84D" w14:textId="77777777" w:rsidR="00E03CC9" w:rsidRPr="00E03CC9" w:rsidRDefault="00E03CC9" w:rsidP="00E03CC9">
            <w:pPr>
              <w:rPr>
                <w:b/>
              </w:rPr>
            </w:pPr>
            <w:r w:rsidRPr="00E03CC9">
              <w:rPr>
                <w:b/>
              </w:rPr>
              <w:t xml:space="preserve">ITEM </w:t>
            </w:r>
          </w:p>
        </w:tc>
        <w:tc>
          <w:tcPr>
            <w:tcW w:w="714" w:type="pct"/>
            <w:tcBorders>
              <w:bottom w:val="single" w:sz="4" w:space="0" w:color="4BB3B5" w:themeColor="accent2"/>
            </w:tcBorders>
            <w:shd w:val="clear" w:color="auto" w:fill="E7E7E7" w:themeFill="background2"/>
          </w:tcPr>
          <w:p w14:paraId="332D6778" w14:textId="77777777" w:rsidR="00E03CC9" w:rsidRPr="00E03CC9" w:rsidRDefault="00E03CC9" w:rsidP="00E03CC9">
            <w:pPr>
              <w:rPr>
                <w:b/>
              </w:rPr>
            </w:pPr>
            <w:r w:rsidRPr="00E03CC9">
              <w:rPr>
                <w:b/>
              </w:rPr>
              <w:t>TIMEFRAME</w:t>
            </w:r>
          </w:p>
        </w:tc>
        <w:tc>
          <w:tcPr>
            <w:tcW w:w="683" w:type="pct"/>
            <w:tcBorders>
              <w:bottom w:val="single" w:sz="4" w:space="0" w:color="4BB3B5" w:themeColor="accent2"/>
            </w:tcBorders>
            <w:shd w:val="clear" w:color="auto" w:fill="E7E7E7" w:themeFill="background2"/>
          </w:tcPr>
          <w:p w14:paraId="6FE723BC" w14:textId="77777777" w:rsidR="00E03CC9" w:rsidRPr="00E03CC9" w:rsidRDefault="00E03CC9" w:rsidP="00E03CC9">
            <w:pPr>
              <w:rPr>
                <w:b/>
              </w:rPr>
            </w:pPr>
            <w:r w:rsidRPr="00E03CC9">
              <w:rPr>
                <w:b/>
              </w:rPr>
              <w:t xml:space="preserve">RESPONSIBLE PARTY </w:t>
            </w:r>
          </w:p>
        </w:tc>
        <w:tc>
          <w:tcPr>
            <w:tcW w:w="1139" w:type="pct"/>
            <w:tcBorders>
              <w:bottom w:val="single" w:sz="4" w:space="0" w:color="4BB3B5" w:themeColor="accent2"/>
            </w:tcBorders>
            <w:shd w:val="clear" w:color="auto" w:fill="E7E7E7" w:themeFill="background2"/>
          </w:tcPr>
          <w:p w14:paraId="1152C588" w14:textId="77777777" w:rsidR="00E03CC9" w:rsidRPr="00E03CC9" w:rsidRDefault="00E03CC9" w:rsidP="00E03CC9">
            <w:pPr>
              <w:rPr>
                <w:b/>
              </w:rPr>
            </w:pPr>
            <w:r w:rsidRPr="00E03CC9">
              <w:rPr>
                <w:b/>
              </w:rPr>
              <w:t xml:space="preserve">STATUS </w:t>
            </w:r>
          </w:p>
        </w:tc>
      </w:tr>
      <w:tr w:rsidR="00E03CC9" w:rsidRPr="00E03CC9" w14:paraId="5F3D44F1" w14:textId="77777777" w:rsidTr="00A42904">
        <w:trPr>
          <w:trHeight w:val="453"/>
        </w:trPr>
        <w:tc>
          <w:tcPr>
            <w:tcW w:w="2464" w:type="pct"/>
            <w:tcBorders>
              <w:bottom w:val="nil"/>
            </w:tcBorders>
            <w:hideMark/>
          </w:tcPr>
          <w:p w14:paraId="105C17FC" w14:textId="77777777" w:rsidR="00E03CC9" w:rsidRPr="00E03CC9" w:rsidRDefault="00E03CC9" w:rsidP="00E03CC9">
            <w:pPr>
              <w:ind w:left="284" w:hanging="284"/>
              <w:rPr>
                <w:color w:val="auto"/>
                <w:lang w:val="x-none"/>
              </w:rPr>
            </w:pPr>
            <w:r w:rsidRPr="00E03CC9">
              <w:rPr>
                <w:color w:val="auto"/>
                <w:lang w:val="en-US"/>
              </w:rPr>
              <w:t xml:space="preserve">2.  </w:t>
            </w:r>
            <w:r w:rsidRPr="00744E9F">
              <w:rPr>
                <w:lang w:val="en-US" w:eastAsia="en-AU"/>
              </w:rPr>
              <w:t>From meeting on 11 October 2021 - The Forum requested that Airservices Australia provide them with:</w:t>
            </w:r>
          </w:p>
        </w:tc>
        <w:tc>
          <w:tcPr>
            <w:tcW w:w="714" w:type="pct"/>
            <w:tcBorders>
              <w:bottom w:val="nil"/>
            </w:tcBorders>
          </w:tcPr>
          <w:p w14:paraId="3810C5E3" w14:textId="77777777" w:rsidR="00E03CC9" w:rsidRPr="00E03CC9" w:rsidRDefault="00E03CC9" w:rsidP="00E03CC9">
            <w:pPr>
              <w:spacing w:before="0" w:after="0"/>
              <w:rPr>
                <w:color w:val="auto"/>
              </w:rPr>
            </w:pPr>
            <w:r w:rsidRPr="00744E9F">
              <w:rPr>
                <w:lang w:val="en-US" w:eastAsia="en-AU"/>
              </w:rPr>
              <w:t>by second meeting on 25/10/21</w:t>
            </w:r>
          </w:p>
        </w:tc>
        <w:tc>
          <w:tcPr>
            <w:tcW w:w="683" w:type="pct"/>
            <w:tcBorders>
              <w:bottom w:val="nil"/>
            </w:tcBorders>
          </w:tcPr>
          <w:p w14:paraId="768456CD" w14:textId="77777777" w:rsidR="00E03CC9" w:rsidRPr="00E03CC9" w:rsidRDefault="00E03CC9" w:rsidP="00E03CC9">
            <w:pPr>
              <w:spacing w:before="0" w:after="0"/>
              <w:rPr>
                <w:color w:val="auto"/>
              </w:rPr>
            </w:pPr>
            <w:r w:rsidRPr="00744E9F">
              <w:rPr>
                <w:lang w:val="en-US" w:eastAsia="en-AU"/>
              </w:rPr>
              <w:t>Airservices Australia</w:t>
            </w:r>
          </w:p>
        </w:tc>
        <w:tc>
          <w:tcPr>
            <w:tcW w:w="1139" w:type="pct"/>
            <w:tcBorders>
              <w:bottom w:val="nil"/>
            </w:tcBorders>
          </w:tcPr>
          <w:p w14:paraId="4E02DF4C" w14:textId="77777777" w:rsidR="00E03CC9" w:rsidRPr="00E03CC9" w:rsidRDefault="00E03CC9" w:rsidP="00E03CC9"/>
        </w:tc>
      </w:tr>
      <w:tr w:rsidR="00E03CC9" w:rsidRPr="00E40F5B" w14:paraId="7D86D8DB" w14:textId="77777777" w:rsidTr="00A42904">
        <w:trPr>
          <w:trHeight w:val="453"/>
        </w:trPr>
        <w:tc>
          <w:tcPr>
            <w:tcW w:w="2464" w:type="pct"/>
            <w:tcBorders>
              <w:top w:val="nil"/>
              <w:bottom w:val="single" w:sz="4" w:space="0" w:color="4BB3B5" w:themeColor="accent2"/>
            </w:tcBorders>
          </w:tcPr>
          <w:p w14:paraId="4C8AC5B0" w14:textId="77777777" w:rsidR="00E03CC9" w:rsidRPr="00E03CC9" w:rsidRDefault="00E03CC9" w:rsidP="00E03CC9">
            <w:pPr>
              <w:numPr>
                <w:ilvl w:val="7"/>
                <w:numId w:val="39"/>
              </w:numPr>
              <w:ind w:left="641"/>
              <w:rPr>
                <w:lang w:val="en-GB"/>
              </w:rPr>
            </w:pPr>
            <w:r w:rsidRPr="00744E9F">
              <w:rPr>
                <w:lang w:val="en-US" w:eastAsia="en-AU"/>
              </w:rPr>
              <w:t xml:space="preserve">A timeline of all matters considered and approvals issued to date on changes to Brisbane airspace as a result of the new parallel runway operations. </w:t>
            </w:r>
          </w:p>
        </w:tc>
        <w:tc>
          <w:tcPr>
            <w:tcW w:w="714" w:type="pct"/>
            <w:tcBorders>
              <w:top w:val="nil"/>
              <w:bottom w:val="single" w:sz="4" w:space="0" w:color="4BB3B5" w:themeColor="accent2"/>
            </w:tcBorders>
          </w:tcPr>
          <w:p w14:paraId="02CEDF9C" w14:textId="77777777" w:rsidR="00E03CC9" w:rsidRPr="00E03CC9" w:rsidRDefault="00E03CC9" w:rsidP="00E03CC9">
            <w:pPr>
              <w:spacing w:before="0" w:after="0"/>
            </w:pPr>
          </w:p>
        </w:tc>
        <w:tc>
          <w:tcPr>
            <w:tcW w:w="683" w:type="pct"/>
            <w:tcBorders>
              <w:top w:val="nil"/>
              <w:bottom w:val="single" w:sz="4" w:space="0" w:color="4BB3B5" w:themeColor="accent2"/>
            </w:tcBorders>
          </w:tcPr>
          <w:p w14:paraId="55652203" w14:textId="77777777" w:rsidR="00E03CC9" w:rsidRPr="00E03CC9" w:rsidRDefault="00E03CC9" w:rsidP="00E03CC9">
            <w:pPr>
              <w:spacing w:before="0" w:after="0"/>
            </w:pPr>
          </w:p>
        </w:tc>
        <w:tc>
          <w:tcPr>
            <w:tcW w:w="1139" w:type="pct"/>
            <w:tcBorders>
              <w:top w:val="nil"/>
              <w:bottom w:val="single" w:sz="4" w:space="0" w:color="4BB3B5" w:themeColor="accent2"/>
            </w:tcBorders>
            <w:shd w:val="clear" w:color="auto" w:fill="auto"/>
          </w:tcPr>
          <w:p w14:paraId="23D6ABBB" w14:textId="4341374F" w:rsidR="00E03CC9" w:rsidRPr="00E40F5B" w:rsidRDefault="00E03CC9" w:rsidP="00E03CC9">
            <w:pPr>
              <w:rPr>
                <w:b/>
                <w:lang w:val="en-US" w:eastAsia="en-AU"/>
              </w:rPr>
            </w:pPr>
            <w:r w:rsidRPr="00E40F5B">
              <w:rPr>
                <w:b/>
                <w:lang w:val="en-US" w:eastAsia="en-AU"/>
              </w:rPr>
              <w:t>Completed on 18/11/21</w:t>
            </w:r>
            <w:r w:rsidR="006171A9">
              <w:rPr>
                <w:b/>
                <w:lang w:val="en-US" w:eastAsia="en-AU"/>
              </w:rPr>
              <w:t>.</w:t>
            </w:r>
          </w:p>
        </w:tc>
      </w:tr>
      <w:tr w:rsidR="00E03CC9" w:rsidRPr="00E03CC9" w14:paraId="0CE2FBA8" w14:textId="77777777" w:rsidTr="00A42904">
        <w:trPr>
          <w:trHeight w:val="453"/>
        </w:trPr>
        <w:tc>
          <w:tcPr>
            <w:tcW w:w="2464" w:type="pct"/>
            <w:tcBorders>
              <w:top w:val="single" w:sz="4" w:space="0" w:color="4BB3B5" w:themeColor="accent2"/>
              <w:bottom w:val="nil"/>
            </w:tcBorders>
          </w:tcPr>
          <w:p w14:paraId="393A450B" w14:textId="77777777" w:rsidR="00E03CC9" w:rsidRPr="00E03CC9" w:rsidRDefault="00E03CC9" w:rsidP="00E03CC9">
            <w:pPr>
              <w:ind w:left="284" w:hanging="284"/>
              <w:rPr>
                <w:lang w:val="en-GB"/>
              </w:rPr>
            </w:pPr>
            <w:r w:rsidRPr="00E03CC9">
              <w:rPr>
                <w:lang w:val="en-GB"/>
              </w:rPr>
              <w:t>4.  Arising from the 12 November meeting:</w:t>
            </w:r>
          </w:p>
        </w:tc>
        <w:tc>
          <w:tcPr>
            <w:tcW w:w="714" w:type="pct"/>
            <w:tcBorders>
              <w:top w:val="single" w:sz="4" w:space="0" w:color="4BB3B5" w:themeColor="accent2"/>
              <w:bottom w:val="nil"/>
            </w:tcBorders>
          </w:tcPr>
          <w:p w14:paraId="0B7777AA" w14:textId="77777777" w:rsidR="00E03CC9" w:rsidRPr="00E03CC9" w:rsidRDefault="00E03CC9" w:rsidP="00E03CC9">
            <w:pPr>
              <w:spacing w:before="0" w:after="0"/>
            </w:pPr>
          </w:p>
        </w:tc>
        <w:tc>
          <w:tcPr>
            <w:tcW w:w="683" w:type="pct"/>
            <w:tcBorders>
              <w:top w:val="single" w:sz="4" w:space="0" w:color="4BB3B5" w:themeColor="accent2"/>
              <w:bottom w:val="nil"/>
            </w:tcBorders>
          </w:tcPr>
          <w:p w14:paraId="01365EDF" w14:textId="77777777" w:rsidR="00E03CC9" w:rsidRPr="00E03CC9" w:rsidRDefault="00E03CC9" w:rsidP="00E03CC9">
            <w:pPr>
              <w:spacing w:before="0" w:after="0"/>
            </w:pPr>
          </w:p>
        </w:tc>
        <w:tc>
          <w:tcPr>
            <w:tcW w:w="1139" w:type="pct"/>
            <w:tcBorders>
              <w:top w:val="single" w:sz="4" w:space="0" w:color="4BB3B5" w:themeColor="accent2"/>
              <w:bottom w:val="nil"/>
            </w:tcBorders>
          </w:tcPr>
          <w:p w14:paraId="1DE247A3" w14:textId="77777777" w:rsidR="00E03CC9" w:rsidRPr="00E03CC9" w:rsidRDefault="00E03CC9" w:rsidP="00E03CC9"/>
        </w:tc>
      </w:tr>
      <w:tr w:rsidR="00E03CC9" w:rsidRPr="00E03CC9" w14:paraId="017E2708" w14:textId="77777777" w:rsidTr="00A42904">
        <w:trPr>
          <w:trHeight w:val="453"/>
        </w:trPr>
        <w:tc>
          <w:tcPr>
            <w:tcW w:w="2464" w:type="pct"/>
            <w:tcBorders>
              <w:top w:val="nil"/>
              <w:bottom w:val="nil"/>
            </w:tcBorders>
          </w:tcPr>
          <w:p w14:paraId="7ADD06ED" w14:textId="77777777" w:rsidR="00E03CC9" w:rsidRPr="00E03CC9" w:rsidRDefault="00E03CC9" w:rsidP="00E03CC9">
            <w:pPr>
              <w:numPr>
                <w:ilvl w:val="7"/>
                <w:numId w:val="38"/>
              </w:numPr>
              <w:ind w:left="714" w:hanging="357"/>
              <w:rPr>
                <w:color w:val="auto"/>
                <w:lang w:val="x-none" w:eastAsia="en-AU"/>
              </w:rPr>
            </w:pPr>
            <w:r w:rsidRPr="00744E9F">
              <w:rPr>
                <w:lang w:val="en-US" w:eastAsia="en-AU"/>
              </w:rPr>
              <w:t>Provide Forum with information on the Sydney Airport compensation fund introduced in the 1990s.</w:t>
            </w:r>
          </w:p>
        </w:tc>
        <w:tc>
          <w:tcPr>
            <w:tcW w:w="714" w:type="pct"/>
            <w:tcBorders>
              <w:top w:val="nil"/>
              <w:bottom w:val="nil"/>
            </w:tcBorders>
          </w:tcPr>
          <w:p w14:paraId="0C5F9EB6" w14:textId="77777777" w:rsidR="00E03CC9" w:rsidRPr="00E03CC9" w:rsidRDefault="00E03CC9" w:rsidP="00E03CC9">
            <w:pPr>
              <w:rPr>
                <w:color w:val="auto"/>
                <w:lang w:val="x-none"/>
              </w:rPr>
            </w:pPr>
            <w:r w:rsidRPr="00E03CC9">
              <w:rPr>
                <w:color w:val="auto"/>
                <w:lang w:val="x-none"/>
              </w:rPr>
              <w:t>by meeting on 22/11/21</w:t>
            </w:r>
          </w:p>
        </w:tc>
        <w:tc>
          <w:tcPr>
            <w:tcW w:w="683" w:type="pct"/>
            <w:tcBorders>
              <w:top w:val="nil"/>
              <w:bottom w:val="nil"/>
            </w:tcBorders>
          </w:tcPr>
          <w:p w14:paraId="4B585780" w14:textId="77777777" w:rsidR="00E03CC9" w:rsidRPr="00E03CC9" w:rsidRDefault="00E03CC9" w:rsidP="00E03CC9">
            <w:pPr>
              <w:rPr>
                <w:color w:val="auto"/>
                <w:lang w:val="x-none"/>
              </w:rPr>
            </w:pPr>
            <w:r w:rsidRPr="00E03CC9">
              <w:rPr>
                <w:color w:val="auto"/>
                <w:lang w:val="x-none"/>
              </w:rPr>
              <w:t>Secretariat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14:paraId="1721A9DC" w14:textId="77777777" w:rsidR="00E03CC9" w:rsidRPr="00E03CC9" w:rsidRDefault="00E03CC9" w:rsidP="00E03CC9">
            <w:pPr>
              <w:rPr>
                <w:b/>
                <w:color w:val="auto"/>
              </w:rPr>
            </w:pPr>
            <w:r w:rsidRPr="00E03CC9">
              <w:rPr>
                <w:b/>
                <w:color w:val="auto"/>
              </w:rPr>
              <w:t>Note prepared by Department of Infrastructure circulated to Forum on 19/11/21.</w:t>
            </w:r>
          </w:p>
        </w:tc>
      </w:tr>
      <w:tr w:rsidR="00E03CC9" w:rsidRPr="00E03CC9" w14:paraId="646FEF80" w14:textId="77777777" w:rsidTr="00A42904">
        <w:trPr>
          <w:trHeight w:val="453"/>
        </w:trPr>
        <w:tc>
          <w:tcPr>
            <w:tcW w:w="2464" w:type="pct"/>
            <w:tcBorders>
              <w:top w:val="nil"/>
              <w:bottom w:val="nil"/>
            </w:tcBorders>
          </w:tcPr>
          <w:p w14:paraId="5FAC03AB" w14:textId="77777777" w:rsidR="00E03CC9" w:rsidRPr="00E03CC9" w:rsidRDefault="00E03CC9" w:rsidP="00E03CC9">
            <w:pPr>
              <w:numPr>
                <w:ilvl w:val="7"/>
                <w:numId w:val="38"/>
              </w:numPr>
              <w:ind w:left="641"/>
              <w:rPr>
                <w:lang w:val="x-none" w:eastAsia="en-AU"/>
              </w:rPr>
            </w:pPr>
            <w:r w:rsidRPr="00E03CC9">
              <w:rPr>
                <w:lang w:val="en-US" w:eastAsia="en-AU"/>
              </w:rPr>
              <w:t>Seek the provision of the following information from Airservices Australia and Brisbane Airport Corporation, where possible:</w:t>
            </w:r>
          </w:p>
          <w:p w14:paraId="6515A5F0" w14:textId="77777777" w:rsidR="00E03CC9" w:rsidRPr="00E03CC9" w:rsidRDefault="00E03CC9" w:rsidP="00E03CC9">
            <w:pPr>
              <w:numPr>
                <w:ilvl w:val="1"/>
                <w:numId w:val="30"/>
              </w:numPr>
              <w:ind w:left="1077" w:hanging="357"/>
              <w:rPr>
                <w:lang w:val="x-none" w:eastAsia="en-AU"/>
              </w:rPr>
            </w:pPr>
            <w:r w:rsidRPr="00E03CC9">
              <w:rPr>
                <w:lang w:val="en-US" w:eastAsia="en-AU"/>
              </w:rPr>
              <w:t>The assumptions used in modelling flight paths and airspace operations in the 2006/07 Major Development Plan and Environmental Impact Statement (MDP/EIS).</w:t>
            </w:r>
          </w:p>
          <w:p w14:paraId="0A8BE64C" w14:textId="77777777" w:rsidR="00E03CC9" w:rsidRPr="00E03CC9" w:rsidRDefault="00E03CC9" w:rsidP="00E03CC9">
            <w:pPr>
              <w:numPr>
                <w:ilvl w:val="1"/>
                <w:numId w:val="30"/>
              </w:numPr>
              <w:ind w:left="1077" w:hanging="357"/>
              <w:rPr>
                <w:lang w:val="x-none" w:eastAsia="en-AU"/>
              </w:rPr>
            </w:pPr>
            <w:r w:rsidRPr="00E03CC9">
              <w:rPr>
                <w:lang w:val="en-US" w:eastAsia="en-AU"/>
              </w:rPr>
              <w:t>Advice on whether operating models in the MDP/EIS relied on use of tailwinds up to 10 knots.</w:t>
            </w:r>
          </w:p>
          <w:p w14:paraId="2F284274" w14:textId="3CA342DD" w:rsidR="00E03CC9" w:rsidRPr="00E03CC9" w:rsidRDefault="00E03CC9" w:rsidP="00394F4F">
            <w:pPr>
              <w:numPr>
                <w:ilvl w:val="1"/>
                <w:numId w:val="30"/>
              </w:numPr>
              <w:ind w:left="1077" w:hanging="357"/>
              <w:rPr>
                <w:lang w:val="en-GB"/>
              </w:rPr>
            </w:pPr>
            <w:r w:rsidRPr="00E03CC9">
              <w:rPr>
                <w:lang w:val="en-US" w:eastAsia="en-AU"/>
              </w:rPr>
              <w:t>The number of flights per day on each flight path into and from Brisbane Airport.</w:t>
            </w:r>
          </w:p>
        </w:tc>
        <w:tc>
          <w:tcPr>
            <w:tcW w:w="714" w:type="pct"/>
            <w:tcBorders>
              <w:top w:val="nil"/>
              <w:bottom w:val="nil"/>
            </w:tcBorders>
          </w:tcPr>
          <w:p w14:paraId="368A1FE0" w14:textId="77777777" w:rsidR="00E03CC9" w:rsidRPr="00E03CC9" w:rsidRDefault="00E03CC9" w:rsidP="00E03CC9">
            <w:r w:rsidRPr="00E03CC9">
              <w:t>by meeting on 22/11/21</w:t>
            </w:r>
          </w:p>
        </w:tc>
        <w:tc>
          <w:tcPr>
            <w:tcW w:w="683" w:type="pct"/>
            <w:tcBorders>
              <w:top w:val="nil"/>
              <w:bottom w:val="nil"/>
            </w:tcBorders>
          </w:tcPr>
          <w:p w14:paraId="6BF5B601" w14:textId="77777777" w:rsidR="00E03CC9" w:rsidRPr="00E03CC9" w:rsidRDefault="00E03CC9" w:rsidP="00E03CC9">
            <w:r w:rsidRPr="00E03CC9">
              <w:t>Secretariat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14:paraId="4C543834" w14:textId="77777777" w:rsidR="00E03CC9" w:rsidRPr="00E03CC9" w:rsidRDefault="00E03CC9" w:rsidP="00E03CC9">
            <w:pPr>
              <w:rPr>
                <w:b/>
              </w:rPr>
            </w:pPr>
            <w:r w:rsidRPr="00E03CC9">
              <w:rPr>
                <w:b/>
              </w:rPr>
              <w:t>Secretariat sent request for information to Brisbane Airport Corporation and Airservices Australia on 18/11/21.</w:t>
            </w:r>
          </w:p>
          <w:p w14:paraId="15F7D1A2" w14:textId="77777777" w:rsidR="00E03CC9" w:rsidRDefault="00E03CC9" w:rsidP="00E03CC9">
            <w:pPr>
              <w:rPr>
                <w:b/>
              </w:rPr>
            </w:pPr>
          </w:p>
          <w:p w14:paraId="37AAD99B" w14:textId="77777777" w:rsidR="00C53A5F" w:rsidRDefault="00C53A5F" w:rsidP="00E03CC9">
            <w:pPr>
              <w:rPr>
                <w:b/>
              </w:rPr>
            </w:pPr>
          </w:p>
          <w:p w14:paraId="55FCF5D6" w14:textId="22ABFBC8" w:rsidR="00E73F54" w:rsidRPr="00E03CC9" w:rsidRDefault="00C53A5F" w:rsidP="00E03CC9">
            <w:pPr>
              <w:rPr>
                <w:b/>
              </w:rPr>
            </w:pPr>
            <w:r w:rsidRPr="00377647">
              <w:rPr>
                <w:b/>
              </w:rPr>
              <w:t>Secretariat circulated information from Brisbane Airport Corporation on 6/12/21</w:t>
            </w:r>
            <w:r w:rsidR="002E7CDA">
              <w:rPr>
                <w:b/>
              </w:rPr>
              <w:t>.</w:t>
            </w:r>
            <w:bookmarkStart w:id="1" w:name="_GoBack"/>
            <w:bookmarkEnd w:id="1"/>
          </w:p>
        </w:tc>
      </w:tr>
      <w:tr w:rsidR="00E03CC9" w:rsidRPr="00E03CC9" w14:paraId="3491984C" w14:textId="77777777" w:rsidTr="00A42904">
        <w:trPr>
          <w:trHeight w:val="453"/>
        </w:trPr>
        <w:tc>
          <w:tcPr>
            <w:tcW w:w="2464" w:type="pct"/>
            <w:tcBorders>
              <w:top w:val="nil"/>
              <w:bottom w:val="nil"/>
            </w:tcBorders>
          </w:tcPr>
          <w:p w14:paraId="7BF7BA9A" w14:textId="77777777" w:rsidR="00E03CC9" w:rsidRPr="00744E9F" w:rsidRDefault="00E03CC9" w:rsidP="00E03CC9">
            <w:pPr>
              <w:numPr>
                <w:ilvl w:val="7"/>
                <w:numId w:val="40"/>
              </w:numPr>
              <w:ind w:left="641"/>
              <w:rPr>
                <w:lang w:val="en-GB"/>
              </w:rPr>
            </w:pPr>
            <w:r w:rsidRPr="00E03CC9">
              <w:rPr>
                <w:lang w:val="en-US" w:eastAsia="en-AU"/>
              </w:rPr>
              <w:t>Follow up with Airservices Australia on the outstanding request for a</w:t>
            </w:r>
            <w:r w:rsidRPr="00E03CC9">
              <w:rPr>
                <w:lang w:val="x-none"/>
              </w:rPr>
              <w:t xml:space="preserve"> timeline of all matters considered and approvals issued to date on changes to Brisbane airspace as a result of the new parallel runway operations.</w:t>
            </w:r>
          </w:p>
          <w:p w14:paraId="3543FCC2" w14:textId="7862A8EE" w:rsidR="00744E9F" w:rsidRPr="00E03CC9" w:rsidRDefault="00744E9F" w:rsidP="00744E9F">
            <w:pPr>
              <w:rPr>
                <w:lang w:val="en-GB"/>
              </w:rPr>
            </w:pPr>
          </w:p>
        </w:tc>
        <w:tc>
          <w:tcPr>
            <w:tcW w:w="714" w:type="pct"/>
            <w:tcBorders>
              <w:top w:val="nil"/>
              <w:bottom w:val="nil"/>
            </w:tcBorders>
          </w:tcPr>
          <w:p w14:paraId="0C44709A" w14:textId="77777777" w:rsidR="00E03CC9" w:rsidRPr="00E03CC9" w:rsidRDefault="00E03CC9" w:rsidP="00E03CC9">
            <w:r w:rsidRPr="00E03CC9">
              <w:t>by meeting on 22/11/21</w:t>
            </w:r>
          </w:p>
        </w:tc>
        <w:tc>
          <w:tcPr>
            <w:tcW w:w="683" w:type="pct"/>
            <w:tcBorders>
              <w:top w:val="nil"/>
              <w:bottom w:val="nil"/>
            </w:tcBorders>
          </w:tcPr>
          <w:p w14:paraId="38A07A6B" w14:textId="77777777" w:rsidR="00E03CC9" w:rsidRPr="00E03CC9" w:rsidRDefault="00E03CC9" w:rsidP="00E03CC9">
            <w:r w:rsidRPr="00E03CC9">
              <w:t>Secretariat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14:paraId="7E3946B6" w14:textId="08700704" w:rsidR="00377647" w:rsidRDefault="00377647" w:rsidP="00E03CC9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Secretariat followed up with Airservices on 16/11/21</w:t>
            </w:r>
            <w:r w:rsidR="006171A9">
              <w:rPr>
                <w:b/>
                <w:color w:val="auto"/>
              </w:rPr>
              <w:t>.</w:t>
            </w:r>
          </w:p>
          <w:p w14:paraId="3D1F0933" w14:textId="77777777" w:rsidR="00377647" w:rsidRDefault="00377647" w:rsidP="00E03CC9">
            <w:pPr>
              <w:rPr>
                <w:b/>
                <w:color w:val="auto"/>
              </w:rPr>
            </w:pPr>
          </w:p>
          <w:p w14:paraId="7F8536BB" w14:textId="76C7E009" w:rsidR="00E03CC9" w:rsidRPr="00E03CC9" w:rsidRDefault="00E03CC9" w:rsidP="00E03CC9"/>
        </w:tc>
      </w:tr>
      <w:tr w:rsidR="009E214C" w:rsidRPr="00E03CC9" w14:paraId="3A5A58A2" w14:textId="77777777" w:rsidTr="000C144C">
        <w:trPr>
          <w:trHeight w:val="453"/>
        </w:trPr>
        <w:tc>
          <w:tcPr>
            <w:tcW w:w="2464" w:type="pct"/>
            <w:tcBorders>
              <w:bottom w:val="nil"/>
            </w:tcBorders>
            <w:hideMark/>
          </w:tcPr>
          <w:p w14:paraId="1507A9DC" w14:textId="77777777" w:rsidR="00744E9F" w:rsidRDefault="00744E9F" w:rsidP="000C144C">
            <w:pPr>
              <w:ind w:left="284" w:hanging="284"/>
              <w:rPr>
                <w:color w:val="auto"/>
                <w:lang w:val="en-US"/>
              </w:rPr>
            </w:pPr>
          </w:p>
          <w:p w14:paraId="72C2698E" w14:textId="77777777" w:rsidR="00744E9F" w:rsidRDefault="00744E9F" w:rsidP="000C144C">
            <w:pPr>
              <w:ind w:left="284" w:hanging="284"/>
              <w:rPr>
                <w:color w:val="auto"/>
                <w:lang w:val="en-US"/>
              </w:rPr>
            </w:pPr>
          </w:p>
          <w:p w14:paraId="6E81FD77" w14:textId="77777777" w:rsidR="00744E9F" w:rsidRDefault="00744E9F" w:rsidP="000C144C">
            <w:pPr>
              <w:ind w:left="284" w:hanging="284"/>
              <w:rPr>
                <w:color w:val="auto"/>
                <w:lang w:val="en-US"/>
              </w:rPr>
            </w:pPr>
          </w:p>
          <w:p w14:paraId="357ED176" w14:textId="6A698E38" w:rsidR="009E214C" w:rsidRPr="00E03CC9" w:rsidRDefault="009E214C" w:rsidP="000C144C">
            <w:pPr>
              <w:ind w:left="284" w:hanging="284"/>
              <w:rPr>
                <w:color w:val="auto"/>
                <w:lang w:val="x-none"/>
              </w:rPr>
            </w:pPr>
            <w:r w:rsidRPr="00E03CC9">
              <w:rPr>
                <w:color w:val="auto"/>
                <w:lang w:val="en-US"/>
              </w:rPr>
              <w:t xml:space="preserve">5.  Arising from meeting on 22 November: </w:t>
            </w:r>
          </w:p>
        </w:tc>
        <w:tc>
          <w:tcPr>
            <w:tcW w:w="714" w:type="pct"/>
            <w:tcBorders>
              <w:bottom w:val="nil"/>
            </w:tcBorders>
          </w:tcPr>
          <w:p w14:paraId="5D3672EF" w14:textId="77777777" w:rsidR="009E214C" w:rsidRPr="00E03CC9" w:rsidRDefault="009E214C" w:rsidP="000C144C">
            <w:pPr>
              <w:spacing w:before="0" w:after="0"/>
              <w:rPr>
                <w:color w:val="auto"/>
              </w:rPr>
            </w:pPr>
          </w:p>
        </w:tc>
        <w:tc>
          <w:tcPr>
            <w:tcW w:w="683" w:type="pct"/>
            <w:tcBorders>
              <w:bottom w:val="nil"/>
            </w:tcBorders>
          </w:tcPr>
          <w:p w14:paraId="0CE41737" w14:textId="77777777" w:rsidR="009E214C" w:rsidRPr="00E03CC9" w:rsidRDefault="009E214C" w:rsidP="000C144C">
            <w:pPr>
              <w:spacing w:before="0" w:after="0"/>
              <w:rPr>
                <w:color w:val="auto"/>
              </w:rPr>
            </w:pPr>
          </w:p>
        </w:tc>
        <w:tc>
          <w:tcPr>
            <w:tcW w:w="1139" w:type="pct"/>
            <w:tcBorders>
              <w:bottom w:val="nil"/>
            </w:tcBorders>
          </w:tcPr>
          <w:p w14:paraId="255B4B09" w14:textId="77777777" w:rsidR="009E214C" w:rsidRPr="00E03CC9" w:rsidRDefault="009E214C" w:rsidP="000C144C"/>
        </w:tc>
      </w:tr>
      <w:tr w:rsidR="009E214C" w:rsidRPr="00E03CC9" w14:paraId="521B4CBC" w14:textId="77777777" w:rsidTr="000C144C">
        <w:trPr>
          <w:trHeight w:val="453"/>
        </w:trPr>
        <w:tc>
          <w:tcPr>
            <w:tcW w:w="2464" w:type="pct"/>
            <w:tcBorders>
              <w:top w:val="nil"/>
              <w:bottom w:val="nil"/>
            </w:tcBorders>
            <w:shd w:val="clear" w:color="auto" w:fill="auto"/>
          </w:tcPr>
          <w:p w14:paraId="370719D1" w14:textId="77777777" w:rsidR="009E214C" w:rsidRPr="00E03CC9" w:rsidRDefault="009E214C" w:rsidP="009E214C">
            <w:pPr>
              <w:numPr>
                <w:ilvl w:val="7"/>
                <w:numId w:val="47"/>
              </w:numPr>
              <w:ind w:left="603" w:hanging="283"/>
              <w:rPr>
                <w:color w:val="auto"/>
                <w:lang w:val="en-GB"/>
              </w:rPr>
            </w:pPr>
            <w:r w:rsidRPr="00E03CC9">
              <w:rPr>
                <w:lang w:val="en-US"/>
              </w:rPr>
              <w:t>Secretariat to provide Forum with copies of reports on airspace reviews prepared by groups similar to the Forum.</w:t>
            </w:r>
          </w:p>
        </w:tc>
        <w:tc>
          <w:tcPr>
            <w:tcW w:w="714" w:type="pct"/>
            <w:tcBorders>
              <w:top w:val="nil"/>
              <w:bottom w:val="nil"/>
            </w:tcBorders>
          </w:tcPr>
          <w:p w14:paraId="26762E09" w14:textId="77777777" w:rsidR="009E214C" w:rsidRPr="00E03CC9" w:rsidRDefault="009E214C" w:rsidP="000C144C">
            <w:pPr>
              <w:spacing w:after="0"/>
              <w:rPr>
                <w:color w:val="auto"/>
              </w:rPr>
            </w:pPr>
            <w:r w:rsidRPr="00E03CC9">
              <w:rPr>
                <w:color w:val="auto"/>
              </w:rPr>
              <w:t>by meeting 6/12/21</w:t>
            </w:r>
          </w:p>
        </w:tc>
        <w:tc>
          <w:tcPr>
            <w:tcW w:w="683" w:type="pct"/>
            <w:tcBorders>
              <w:top w:val="nil"/>
              <w:bottom w:val="nil"/>
            </w:tcBorders>
          </w:tcPr>
          <w:p w14:paraId="1ED0D135" w14:textId="77777777" w:rsidR="009E214C" w:rsidRPr="00E03CC9" w:rsidRDefault="009E214C" w:rsidP="000C144C">
            <w:pPr>
              <w:spacing w:after="0"/>
              <w:rPr>
                <w:color w:val="auto"/>
              </w:rPr>
            </w:pPr>
            <w:r w:rsidRPr="00E03CC9">
              <w:rPr>
                <w:color w:val="auto"/>
              </w:rPr>
              <w:t>Secretariat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14:paraId="4BF6B219" w14:textId="4B79123D" w:rsidR="009E214C" w:rsidRPr="00E03CC9" w:rsidRDefault="00744E9F" w:rsidP="000C144C">
            <w:pPr>
              <w:rPr>
                <w:color w:val="auto"/>
              </w:rPr>
            </w:pPr>
            <w:r w:rsidRPr="00C72C88">
              <w:rPr>
                <w:b/>
                <w:color w:val="auto"/>
              </w:rPr>
              <w:t>Completed on 30/11/21</w:t>
            </w:r>
            <w:r w:rsidR="006171A9">
              <w:rPr>
                <w:b/>
                <w:color w:val="auto"/>
              </w:rPr>
              <w:t>.</w:t>
            </w:r>
          </w:p>
        </w:tc>
      </w:tr>
      <w:tr w:rsidR="009E214C" w:rsidRPr="00E03CC9" w14:paraId="5A7A763B" w14:textId="77777777" w:rsidTr="000C144C">
        <w:trPr>
          <w:trHeight w:val="453"/>
        </w:trPr>
        <w:tc>
          <w:tcPr>
            <w:tcW w:w="2464" w:type="pct"/>
            <w:tcBorders>
              <w:top w:val="nil"/>
              <w:bottom w:val="single" w:sz="4" w:space="0" w:color="4BB3B5" w:themeColor="accent2"/>
            </w:tcBorders>
          </w:tcPr>
          <w:p w14:paraId="7C5BB876" w14:textId="77777777" w:rsidR="009E214C" w:rsidRPr="00E03CC9" w:rsidRDefault="009E214C" w:rsidP="000C144C">
            <w:pPr>
              <w:numPr>
                <w:ilvl w:val="7"/>
                <w:numId w:val="11"/>
              </w:numPr>
              <w:ind w:left="579"/>
              <w:rPr>
                <w:lang w:val="en-GB"/>
              </w:rPr>
            </w:pPr>
            <w:r w:rsidRPr="00E03CC9">
              <w:rPr>
                <w:lang w:val="en-US"/>
              </w:rPr>
              <w:t>Secretariat to identify and source existing research into the potential for water contamination as a result of aircraft movements.</w:t>
            </w:r>
          </w:p>
        </w:tc>
        <w:tc>
          <w:tcPr>
            <w:tcW w:w="714" w:type="pct"/>
            <w:tcBorders>
              <w:top w:val="nil"/>
              <w:bottom w:val="single" w:sz="4" w:space="0" w:color="4BB3B5" w:themeColor="accent2"/>
            </w:tcBorders>
          </w:tcPr>
          <w:p w14:paraId="65C083D8" w14:textId="77777777" w:rsidR="009E214C" w:rsidRPr="00E03CC9" w:rsidRDefault="009E214C" w:rsidP="000C144C">
            <w:pPr>
              <w:spacing w:after="0"/>
            </w:pPr>
            <w:r w:rsidRPr="00E03CC9">
              <w:rPr>
                <w:color w:val="auto"/>
              </w:rPr>
              <w:t>by first meeting in 2022</w:t>
            </w:r>
          </w:p>
        </w:tc>
        <w:tc>
          <w:tcPr>
            <w:tcW w:w="683" w:type="pct"/>
            <w:tcBorders>
              <w:top w:val="nil"/>
              <w:bottom w:val="single" w:sz="4" w:space="0" w:color="4BB3B5" w:themeColor="accent2"/>
            </w:tcBorders>
          </w:tcPr>
          <w:p w14:paraId="258EF4C6" w14:textId="77777777" w:rsidR="009E214C" w:rsidRPr="00E03CC9" w:rsidRDefault="009E214C" w:rsidP="000C144C">
            <w:pPr>
              <w:spacing w:after="0"/>
            </w:pPr>
            <w:r w:rsidRPr="00E03CC9">
              <w:rPr>
                <w:color w:val="auto"/>
              </w:rPr>
              <w:t>Secretariat</w:t>
            </w:r>
          </w:p>
        </w:tc>
        <w:tc>
          <w:tcPr>
            <w:tcW w:w="1139" w:type="pct"/>
            <w:tcBorders>
              <w:top w:val="nil"/>
              <w:bottom w:val="single" w:sz="4" w:space="0" w:color="4BB3B5" w:themeColor="accent2"/>
            </w:tcBorders>
            <w:shd w:val="clear" w:color="auto" w:fill="auto"/>
          </w:tcPr>
          <w:p w14:paraId="78511AB4" w14:textId="03E9B914" w:rsidR="009E214C" w:rsidRPr="00744E9F" w:rsidRDefault="00744E9F" w:rsidP="000C144C">
            <w:pPr>
              <w:rPr>
                <w:b/>
              </w:rPr>
            </w:pPr>
            <w:r w:rsidRPr="00744E9F">
              <w:rPr>
                <w:b/>
              </w:rPr>
              <w:t>In progress</w:t>
            </w:r>
            <w:r w:rsidR="006171A9">
              <w:rPr>
                <w:b/>
              </w:rPr>
              <w:t>.</w:t>
            </w:r>
          </w:p>
        </w:tc>
      </w:tr>
    </w:tbl>
    <w:p w14:paraId="29575ECF" w14:textId="6E73448B" w:rsidR="00334AC1" w:rsidRDefault="00334AC1" w:rsidP="00334AC1">
      <w:pPr>
        <w:rPr>
          <w:lang w:val="en-US"/>
        </w:rPr>
      </w:pPr>
    </w:p>
    <w:sectPr w:rsidR="00334AC1" w:rsidSect="00394F4F">
      <w:type w:val="continuous"/>
      <w:pgSz w:w="11906" w:h="16838" w:code="9"/>
      <w:pgMar w:top="1021" w:right="1021" w:bottom="709" w:left="1021" w:header="510" w:footer="50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FE4C2" w14:textId="77777777" w:rsidR="00304E0C" w:rsidRDefault="00304E0C" w:rsidP="008456D5">
      <w:pPr>
        <w:spacing w:before="0" w:after="0"/>
      </w:pPr>
      <w:r>
        <w:separator/>
      </w:r>
    </w:p>
  </w:endnote>
  <w:endnote w:type="continuationSeparator" w:id="0">
    <w:p w14:paraId="7EF09F41" w14:textId="77777777" w:rsidR="00304E0C" w:rsidRDefault="00304E0C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680EA" w14:textId="77777777"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3D366D77" wp14:editId="6C12556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0D5BF2" w14:textId="77777777"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366D7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14:paraId="080D5BF2" w14:textId="77777777"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16635532" wp14:editId="7BC80D8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3D380A8" w14:textId="23532631" w:rsidR="00180B5B" w:rsidRDefault="008B7ECC" w:rsidP="00180B5B">
                              <w:pPr>
                                <w:pStyle w:val="Footer"/>
                              </w:pPr>
                              <w:r>
                                <w:t>Meeting Minutes – BAPAF 6 December 2021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35532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3D380A8" w14:textId="23532631" w:rsidR="00180B5B" w:rsidRDefault="008B7ECC" w:rsidP="00180B5B">
                        <w:pPr>
                          <w:pStyle w:val="Footer"/>
                        </w:pPr>
                        <w:r>
                          <w:t>Meeting Minutes – BAPAF 6 December 2021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44BC780B" wp14:editId="0D56233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3FBBC" w14:textId="77777777"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C922AC2" wp14:editId="4E7F214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9D3442" w14:textId="1E4CA408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386203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22A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129D3442" w14:textId="1E4CA408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386203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7E2C8199" wp14:editId="0C74BE8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532E6F3" w14:textId="65FBF795" w:rsidR="007A05BE" w:rsidRDefault="008B7ECC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Meeting Minutes – BAPAF 6 December 2021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2C8199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532E6F3" w14:textId="65FBF795" w:rsidR="007A05BE" w:rsidRDefault="008B7ECC" w:rsidP="007A05BE">
                        <w:pPr>
                          <w:pStyle w:val="Footer"/>
                          <w:jc w:val="right"/>
                        </w:pPr>
                        <w:r>
                          <w:t>Meeting Minutes – BAPAF 6 December 2021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75BCE7F9" wp14:editId="6B1C337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2" name="Picture 2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C04C5" w14:textId="16DED7E9" w:rsidR="00D02062" w:rsidRPr="00386203" w:rsidRDefault="00D02062" w:rsidP="00386203">
    <w:pPr>
      <w:pStyle w:val="Footer"/>
      <w:spacing w:before="720"/>
      <w:jc w:val="center"/>
      <w:rPr>
        <w:sz w:val="20"/>
      </w:rPr>
    </w:pPr>
    <w:r w:rsidRPr="00386203"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33F04250" wp14:editId="232CD34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463E60" w14:textId="4D96D920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2E7CDA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042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left:0;text-align:left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51463E60" w14:textId="4D96D920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2E7CDA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386203"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09B2FB74" wp14:editId="326559B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291263" w14:textId="3E2EECCB" w:rsidR="00D02062" w:rsidRDefault="00D02062" w:rsidP="00D02062">
                          <w:pPr>
                            <w:pStyle w:val="Footer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B2FB74" id="Text Box 7" o:spid="_x0000_s1031" type="#_x0000_t202" alt="Title: background - Description: background" style="position:absolute;left:0;text-align:left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p w14:paraId="70291263" w14:textId="3E2EECCB" w:rsidR="00D02062" w:rsidRDefault="00D02062" w:rsidP="00D02062">
                    <w:pPr>
                      <w:pStyle w:val="Footer"/>
                      <w:jc w:val="righ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386203">
      <w:rPr>
        <w:noProof/>
        <w:sz w:val="20"/>
        <w:lang w:eastAsia="en-AU"/>
      </w:rPr>
      <w:drawing>
        <wp:anchor distT="0" distB="0" distL="114300" distR="114300" simplePos="0" relativeHeight="251674624" behindDoc="1" locked="1" layoutInCell="1" allowOverlap="1" wp14:anchorId="7530CE99" wp14:editId="6C72B81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5" name="Picture 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6AC26" w14:textId="77777777" w:rsidR="00386203" w:rsidRDefault="00386203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4864" behindDoc="1" locked="1" layoutInCell="1" allowOverlap="1" wp14:anchorId="0D57301C" wp14:editId="64DD50D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8" name="Text Box 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8D787A" w14:textId="437D3320" w:rsidR="00386203" w:rsidRPr="007A05BE" w:rsidRDefault="00386203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2E7CDA">
                            <w:rPr>
                              <w:rStyle w:val="PageNumber"/>
                              <w:noProof/>
                            </w:rPr>
                            <w:t>5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7301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Title: background - Description: background" style="position:absolute;margin-left:28.15pt;margin-top:0;width:79.35pt;height:42.5pt;z-index:-2516316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7/y3q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558D787A" w14:textId="437D3320" w:rsidR="00386203" w:rsidRPr="007A05BE" w:rsidRDefault="00386203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2E7CDA">
                      <w:rPr>
                        <w:rStyle w:val="PageNumber"/>
                        <w:noProof/>
                      </w:rPr>
                      <w:t>5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3840" behindDoc="1" locked="1" layoutInCell="1" allowOverlap="1" wp14:anchorId="19739B42" wp14:editId="0317E13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9" name="Text Box 9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58803454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F374674" w14:textId="6D5C0E23" w:rsidR="00386203" w:rsidRDefault="00783F93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Mee</w:t>
                              </w:r>
                              <w:r w:rsidR="008B7ECC">
                                <w:t>ting Minutes – BAPAF 6 December</w:t>
                              </w:r>
                              <w:r>
                                <w:t xml:space="preserve"> 2021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739B42" id="Text Box 9" o:spid="_x0000_s1033" type="#_x0000_t202" alt="Title: background - Description: background" style="position:absolute;margin-left:288.95pt;margin-top:0;width:340.15pt;height:42.5pt;z-index:-2516326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Jsqqk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588034540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F374674" w14:textId="6D5C0E23" w:rsidR="00386203" w:rsidRDefault="00783F93" w:rsidP="007A05BE">
                        <w:pPr>
                          <w:pStyle w:val="Footer"/>
                          <w:jc w:val="right"/>
                        </w:pPr>
                        <w:r>
                          <w:t>Mee</w:t>
                        </w:r>
                        <w:r w:rsidR="008B7ECC">
                          <w:t>ting Minutes – BAPAF 6 December</w:t>
                        </w:r>
                        <w:r>
                          <w:t xml:space="preserve"> 2021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82816" behindDoc="1" locked="1" layoutInCell="1" allowOverlap="1" wp14:anchorId="46278ADD" wp14:editId="76072D9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0" name="Picture 10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80E02" w14:textId="77777777" w:rsidR="00304E0C" w:rsidRPr="005912BE" w:rsidRDefault="00304E0C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2CF563D8" w14:textId="77777777" w:rsidR="00304E0C" w:rsidRDefault="00304E0C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766C4" w14:textId="5D03BD86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E29C2"/>
    <w:multiLevelType w:val="hybridMultilevel"/>
    <w:tmpl w:val="F684D0F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8A25679"/>
    <w:multiLevelType w:val="multilevel"/>
    <w:tmpl w:val="58C4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D621AED"/>
    <w:multiLevelType w:val="multilevel"/>
    <w:tmpl w:val="C2EED61A"/>
    <w:numStyleLink w:val="NumberedHeadings"/>
  </w:abstractNum>
  <w:abstractNum w:abstractNumId="14" w15:restartNumberingAfterBreak="0">
    <w:nsid w:val="0F210946"/>
    <w:multiLevelType w:val="hybridMultilevel"/>
    <w:tmpl w:val="F8A0C2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8F0382"/>
    <w:multiLevelType w:val="hybridMultilevel"/>
    <w:tmpl w:val="A022A2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C6D6B"/>
    <w:multiLevelType w:val="hybridMultilevel"/>
    <w:tmpl w:val="CE3EE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75135"/>
    <w:multiLevelType w:val="hybridMultilevel"/>
    <w:tmpl w:val="4FA8672A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8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40733C6"/>
    <w:multiLevelType w:val="hybridMultilevel"/>
    <w:tmpl w:val="7F844FC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AA51938"/>
    <w:multiLevelType w:val="multilevel"/>
    <w:tmpl w:val="298C34E4"/>
    <w:numStyleLink w:val="AppendixNumbers"/>
  </w:abstractNum>
  <w:abstractNum w:abstractNumId="21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173295E"/>
    <w:multiLevelType w:val="multilevel"/>
    <w:tmpl w:val="D4E4D7E2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o"/>
      <w:lvlJc w:val="left"/>
      <w:pPr>
        <w:ind w:left="568" w:hanging="284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432E04A5"/>
    <w:multiLevelType w:val="hybridMultilevel"/>
    <w:tmpl w:val="E91098BA"/>
    <w:lvl w:ilvl="0" w:tplc="9F7E24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291C79"/>
    <w:multiLevelType w:val="hybridMultilevel"/>
    <w:tmpl w:val="1944C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403B7"/>
    <w:multiLevelType w:val="hybridMultilevel"/>
    <w:tmpl w:val="B27491AE"/>
    <w:lvl w:ilvl="0" w:tplc="5DE8FE9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D4BF7"/>
    <w:multiLevelType w:val="hybridMultilevel"/>
    <w:tmpl w:val="288E14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C65ED"/>
    <w:multiLevelType w:val="hybridMultilevel"/>
    <w:tmpl w:val="1CCE6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2120FA2"/>
    <w:multiLevelType w:val="hybridMultilevel"/>
    <w:tmpl w:val="BB08B1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893E5B"/>
    <w:multiLevelType w:val="hybridMultilevel"/>
    <w:tmpl w:val="AE4C42EE"/>
    <w:lvl w:ilvl="0" w:tplc="0C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304F1F"/>
    <w:multiLevelType w:val="hybridMultilevel"/>
    <w:tmpl w:val="1B785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D01FE"/>
    <w:multiLevelType w:val="hybridMultilevel"/>
    <w:tmpl w:val="48540D32"/>
    <w:lvl w:ilvl="0" w:tplc="057261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3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8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9"/>
  </w:num>
  <w:num w:numId="26">
    <w:abstractNumId w:val="23"/>
  </w:num>
  <w:num w:numId="27">
    <w:abstractNumId w:val="12"/>
  </w:num>
  <w:num w:numId="28">
    <w:abstractNumId w:val="14"/>
  </w:num>
  <w:num w:numId="29">
    <w:abstractNumId w:val="25"/>
  </w:num>
  <w:num w:numId="30">
    <w:abstractNumId w:val="32"/>
  </w:num>
  <w:num w:numId="31">
    <w:abstractNumId w:val="30"/>
  </w:num>
  <w:num w:numId="32">
    <w:abstractNumId w:val="10"/>
  </w:num>
  <w:num w:numId="33">
    <w:abstractNumId w:val="16"/>
  </w:num>
  <w:num w:numId="34">
    <w:abstractNumId w:val="31"/>
  </w:num>
  <w:num w:numId="35">
    <w:abstractNumId w:val="26"/>
  </w:num>
  <w:num w:numId="36">
    <w:abstractNumId w:val="22"/>
  </w:num>
  <w:num w:numId="37">
    <w:abstractNumId w:val="24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3"/>
    </w:lvlOverride>
  </w:num>
  <w:num w:numId="41">
    <w:abstractNumId w:val="17"/>
  </w:num>
  <w:num w:numId="42">
    <w:abstractNumId w:val="22"/>
  </w:num>
  <w:num w:numId="43">
    <w:abstractNumId w:val="22"/>
  </w:num>
  <w:num w:numId="44">
    <w:abstractNumId w:val="22"/>
  </w:num>
  <w:num w:numId="45">
    <w:abstractNumId w:val="27"/>
  </w:num>
  <w:num w:numId="46">
    <w:abstractNumId w:val="15"/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F6"/>
    <w:rsid w:val="0001430B"/>
    <w:rsid w:val="00014BFE"/>
    <w:rsid w:val="00016AF6"/>
    <w:rsid w:val="000879ED"/>
    <w:rsid w:val="000E24BA"/>
    <w:rsid w:val="000E5674"/>
    <w:rsid w:val="001349C6"/>
    <w:rsid w:val="0017286F"/>
    <w:rsid w:val="00180B5B"/>
    <w:rsid w:val="00207372"/>
    <w:rsid w:val="00207E6A"/>
    <w:rsid w:val="002129E2"/>
    <w:rsid w:val="002254D5"/>
    <w:rsid w:val="0022611D"/>
    <w:rsid w:val="0023550D"/>
    <w:rsid w:val="002555D8"/>
    <w:rsid w:val="0026422D"/>
    <w:rsid w:val="00282F8E"/>
    <w:rsid w:val="00284164"/>
    <w:rsid w:val="00284179"/>
    <w:rsid w:val="0028780C"/>
    <w:rsid w:val="0029302C"/>
    <w:rsid w:val="002B3569"/>
    <w:rsid w:val="002B7197"/>
    <w:rsid w:val="002C20B3"/>
    <w:rsid w:val="002E1ADA"/>
    <w:rsid w:val="002E7CDA"/>
    <w:rsid w:val="00304E0C"/>
    <w:rsid w:val="00325239"/>
    <w:rsid w:val="00327FCD"/>
    <w:rsid w:val="00334AC1"/>
    <w:rsid w:val="003720E9"/>
    <w:rsid w:val="00373ABD"/>
    <w:rsid w:val="00374AF9"/>
    <w:rsid w:val="00377647"/>
    <w:rsid w:val="00386203"/>
    <w:rsid w:val="00394F4F"/>
    <w:rsid w:val="0039680F"/>
    <w:rsid w:val="003A1062"/>
    <w:rsid w:val="003C625A"/>
    <w:rsid w:val="003D78A8"/>
    <w:rsid w:val="003E76BE"/>
    <w:rsid w:val="003F775D"/>
    <w:rsid w:val="00420F04"/>
    <w:rsid w:val="0042365E"/>
    <w:rsid w:val="00443D4B"/>
    <w:rsid w:val="0044739A"/>
    <w:rsid w:val="00450D0E"/>
    <w:rsid w:val="00454CC7"/>
    <w:rsid w:val="00477E77"/>
    <w:rsid w:val="00491453"/>
    <w:rsid w:val="004B1F35"/>
    <w:rsid w:val="004B400C"/>
    <w:rsid w:val="004E1286"/>
    <w:rsid w:val="004F77AA"/>
    <w:rsid w:val="00517983"/>
    <w:rsid w:val="00541213"/>
    <w:rsid w:val="00546218"/>
    <w:rsid w:val="005653A9"/>
    <w:rsid w:val="00571AB7"/>
    <w:rsid w:val="005912BE"/>
    <w:rsid w:val="005A38E7"/>
    <w:rsid w:val="005B5C35"/>
    <w:rsid w:val="005C1EF4"/>
    <w:rsid w:val="005E7BD3"/>
    <w:rsid w:val="005F794B"/>
    <w:rsid w:val="00611CC1"/>
    <w:rsid w:val="006171A9"/>
    <w:rsid w:val="00636F5D"/>
    <w:rsid w:val="0064771E"/>
    <w:rsid w:val="00686A7B"/>
    <w:rsid w:val="006A266A"/>
    <w:rsid w:val="006E04CC"/>
    <w:rsid w:val="006E1ECA"/>
    <w:rsid w:val="006E2081"/>
    <w:rsid w:val="007145B7"/>
    <w:rsid w:val="00716B12"/>
    <w:rsid w:val="00732516"/>
    <w:rsid w:val="00744E9F"/>
    <w:rsid w:val="007656F6"/>
    <w:rsid w:val="0077383B"/>
    <w:rsid w:val="00783B67"/>
    <w:rsid w:val="00783EB1"/>
    <w:rsid w:val="00783F93"/>
    <w:rsid w:val="007A05BE"/>
    <w:rsid w:val="007B5702"/>
    <w:rsid w:val="007E2D66"/>
    <w:rsid w:val="008067A1"/>
    <w:rsid w:val="00824A6B"/>
    <w:rsid w:val="00830647"/>
    <w:rsid w:val="008434F0"/>
    <w:rsid w:val="008456D5"/>
    <w:rsid w:val="0084634B"/>
    <w:rsid w:val="008A1887"/>
    <w:rsid w:val="008B6A81"/>
    <w:rsid w:val="008B7ECC"/>
    <w:rsid w:val="008E1459"/>
    <w:rsid w:val="008E2A0D"/>
    <w:rsid w:val="00922019"/>
    <w:rsid w:val="009222F2"/>
    <w:rsid w:val="0092709E"/>
    <w:rsid w:val="00937AB1"/>
    <w:rsid w:val="00955B81"/>
    <w:rsid w:val="00964DAB"/>
    <w:rsid w:val="009909EC"/>
    <w:rsid w:val="00996B8C"/>
    <w:rsid w:val="009B00F2"/>
    <w:rsid w:val="009D03E2"/>
    <w:rsid w:val="009E214C"/>
    <w:rsid w:val="00A05106"/>
    <w:rsid w:val="00A070A2"/>
    <w:rsid w:val="00A11402"/>
    <w:rsid w:val="00A146EE"/>
    <w:rsid w:val="00A224A1"/>
    <w:rsid w:val="00A26EBF"/>
    <w:rsid w:val="00A5174C"/>
    <w:rsid w:val="00A53FB9"/>
    <w:rsid w:val="00A55479"/>
    <w:rsid w:val="00A758FC"/>
    <w:rsid w:val="00A95970"/>
    <w:rsid w:val="00AB60BC"/>
    <w:rsid w:val="00AD7703"/>
    <w:rsid w:val="00B0484D"/>
    <w:rsid w:val="00B1564F"/>
    <w:rsid w:val="00B23426"/>
    <w:rsid w:val="00B42AC2"/>
    <w:rsid w:val="00B550EE"/>
    <w:rsid w:val="00B815BB"/>
    <w:rsid w:val="00B94649"/>
    <w:rsid w:val="00BB3AAC"/>
    <w:rsid w:val="00BE3AD8"/>
    <w:rsid w:val="00BE6678"/>
    <w:rsid w:val="00BF0E3F"/>
    <w:rsid w:val="00C36EC5"/>
    <w:rsid w:val="00C43EBF"/>
    <w:rsid w:val="00C53A5F"/>
    <w:rsid w:val="00CC155D"/>
    <w:rsid w:val="00CD233E"/>
    <w:rsid w:val="00CF4B8C"/>
    <w:rsid w:val="00CF6CFD"/>
    <w:rsid w:val="00D02062"/>
    <w:rsid w:val="00D508D6"/>
    <w:rsid w:val="00D5655E"/>
    <w:rsid w:val="00DA06C9"/>
    <w:rsid w:val="00DE0F9E"/>
    <w:rsid w:val="00DE4362"/>
    <w:rsid w:val="00DE4FE2"/>
    <w:rsid w:val="00E002EF"/>
    <w:rsid w:val="00E03CC9"/>
    <w:rsid w:val="00E04908"/>
    <w:rsid w:val="00E2218A"/>
    <w:rsid w:val="00E40F5B"/>
    <w:rsid w:val="00E70168"/>
    <w:rsid w:val="00E73F54"/>
    <w:rsid w:val="00E74417"/>
    <w:rsid w:val="00E86195"/>
    <w:rsid w:val="00E94FDD"/>
    <w:rsid w:val="00E95BA5"/>
    <w:rsid w:val="00EB030A"/>
    <w:rsid w:val="00EC7565"/>
    <w:rsid w:val="00F11869"/>
    <w:rsid w:val="00F1428D"/>
    <w:rsid w:val="00F61389"/>
    <w:rsid w:val="00F6511B"/>
    <w:rsid w:val="00F67CDB"/>
    <w:rsid w:val="00FC0C31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536DD"/>
  <w15:chartTrackingRefBased/>
  <w15:docId w15:val="{1C0A8A26-F643-495F-B41A-FB66196D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22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2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2F2"/>
    <w:rPr>
      <w:kern w:val="1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2F2"/>
    <w:rPr>
      <w:b/>
      <w:bCs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2F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F2"/>
    <w:rPr>
      <w:rFonts w:ascii="Segoe UI" w:hAnsi="Segoe UI" w:cs="Segoe UI"/>
      <w:kern w:val="12"/>
      <w:sz w:val="18"/>
      <w:szCs w:val="18"/>
    </w:rPr>
  </w:style>
  <w:style w:type="paragraph" w:styleId="ListParagraph">
    <w:name w:val="List Paragraph"/>
    <w:basedOn w:val="Normal"/>
    <w:uiPriority w:val="99"/>
    <w:unhideWhenUsed/>
    <w:qFormat/>
    <w:rsid w:val="0028780C"/>
    <w:pPr>
      <w:ind w:left="720"/>
      <w:contextualSpacing/>
    </w:pPr>
  </w:style>
  <w:style w:type="table" w:customStyle="1" w:styleId="DefaultTable11">
    <w:name w:val="Default Table 11"/>
    <w:basedOn w:val="TableNormal"/>
    <w:uiPriority w:val="99"/>
    <w:rsid w:val="00E03CC9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6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168274AEF141A2B1D812EA489F7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E3C50-CED4-4E4C-AFE3-348802BE025C}"/>
      </w:docPartPr>
      <w:docPartBody>
        <w:p w:rsidR="00301C4E" w:rsidRDefault="004C1B0B">
          <w:pPr>
            <w:pStyle w:val="C3168274AEF141A2B1D812EA489F744B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0B"/>
    <w:rsid w:val="00301C4E"/>
    <w:rsid w:val="004C1B0B"/>
    <w:rsid w:val="00922C24"/>
    <w:rsid w:val="00BA2064"/>
    <w:rsid w:val="00C8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C4E"/>
    <w:rPr>
      <w:color w:val="808080"/>
    </w:rPr>
  </w:style>
  <w:style w:type="paragraph" w:customStyle="1" w:styleId="796ABFE4D3114DA9B22DCDA11CA96CA0">
    <w:name w:val="796ABFE4D3114DA9B22DCDA11CA96CA0"/>
  </w:style>
  <w:style w:type="paragraph" w:customStyle="1" w:styleId="C3168274AEF141A2B1D812EA489F744B">
    <w:name w:val="C3168274AEF141A2B1D812EA489F744B"/>
  </w:style>
  <w:style w:type="paragraph" w:customStyle="1" w:styleId="6B93758791684F139424DD6F4A8079F8">
    <w:name w:val="6B93758791684F139424DD6F4A8079F8"/>
  </w:style>
  <w:style w:type="paragraph" w:customStyle="1" w:styleId="535145FF7E834089AC8B05F8867CA990">
    <w:name w:val="535145FF7E834089AC8B05F8867CA990"/>
  </w:style>
  <w:style w:type="paragraph" w:customStyle="1" w:styleId="12FF5C475AA04E2FBB6632178EF56E67">
    <w:name w:val="12FF5C475AA04E2FBB6632178EF56E67"/>
  </w:style>
  <w:style w:type="paragraph" w:customStyle="1" w:styleId="D684B592C7664B919AAA2E859ACC1D86">
    <w:name w:val="D684B592C7664B919AAA2E859ACC1D86"/>
  </w:style>
  <w:style w:type="paragraph" w:customStyle="1" w:styleId="863A40932AAA420F98CD89D841FD316F">
    <w:name w:val="863A40932AAA420F98CD89D841FD316F"/>
    <w:rsid w:val="00301C4E"/>
  </w:style>
  <w:style w:type="paragraph" w:customStyle="1" w:styleId="39FE15267FE3470D824688D1971B5669">
    <w:name w:val="39FE15267FE3470D824688D1971B5669"/>
    <w:rsid w:val="00301C4E"/>
  </w:style>
  <w:style w:type="paragraph" w:customStyle="1" w:styleId="5EBA3219C0D7424E92111D5D97556308">
    <w:name w:val="5EBA3219C0D7424E92111D5D97556308"/>
    <w:rsid w:val="00301C4E"/>
  </w:style>
  <w:style w:type="paragraph" w:customStyle="1" w:styleId="2CE2F86DC7F14C2E828697CD7532683D">
    <w:name w:val="2CE2F86DC7F14C2E828697CD7532683D"/>
    <w:rsid w:val="00301C4E"/>
  </w:style>
  <w:style w:type="paragraph" w:customStyle="1" w:styleId="AF65F501AE014FC9897D246033FF6F9B">
    <w:name w:val="AF65F501AE014FC9897D246033FF6F9B"/>
    <w:rsid w:val="00301C4E"/>
  </w:style>
  <w:style w:type="paragraph" w:customStyle="1" w:styleId="6CC56E438DC54445BFA9818E196B4174">
    <w:name w:val="6CC56E438DC54445BFA9818E196B4174"/>
    <w:rsid w:val="00301C4E"/>
  </w:style>
  <w:style w:type="paragraph" w:customStyle="1" w:styleId="2BF7C2A1057041E4A0EAC86198338EAC">
    <w:name w:val="2BF7C2A1057041E4A0EAC86198338EAC"/>
    <w:rsid w:val="00301C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2021-12-06T00:00:00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rtal Document" ma:contentTypeID="0x010100AE95D2B399BF4146B0EC0511B4A8E02E00EA2AD8E795E05F4F857A8950D0CA209F" ma:contentTypeVersion="91" ma:contentTypeDescription="Create a new document that can be stored in TRIM" ma:contentTypeScope="" ma:versionID="249083fd9394ab19fc43cabb4167185b">
  <xsd:schema xmlns:xsd="http://www.w3.org/2001/XMLSchema" xmlns:xs="http://www.w3.org/2001/XMLSchema" xmlns:p="http://schemas.microsoft.com/office/2006/metadata/properties" xmlns:ns2="57001f58-d950-4461-b2c5-66a74a7bcdaa" xmlns:ns3="ec607d0d-75d2-42c5-a6d6-fe4b9e4806a8" targetNamespace="http://schemas.microsoft.com/office/2006/metadata/properties" ma:root="true" ma:fieldsID="550b65f66d7e88a57d39a34d12fffc7a" ns2:_="" ns3:_="">
    <xsd:import namespace="57001f58-d950-4461-b2c5-66a74a7bcdaa"/>
    <xsd:import namespace="ec607d0d-75d2-42c5-a6d6-fe4b9e4806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ivPortalsDescription" minOccurs="0"/>
                <xsd:element ref="ns3:DivPortalsContentReviewDate" minOccurs="0"/>
                <xsd:element ref="ns3:DivPortalsIsInTRIM" minOccurs="0"/>
                <xsd:element ref="ns3:DivPortalsDocumen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01f58-d950-4461-b2c5-66a74a7bcd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7d0d-75d2-42c5-a6d6-fe4b9e4806a8" elementFormDefault="qualified">
    <xsd:import namespace="http://schemas.microsoft.com/office/2006/documentManagement/types"/>
    <xsd:import namespace="http://schemas.microsoft.com/office/infopath/2007/PartnerControls"/>
    <xsd:element name="DivPortalsDescription" ma:index="11" nillable="true" ma:displayName="Description" ma:internalName="DivPortalsDescription">
      <xsd:simpleType>
        <xsd:restriction base="dms:Note"/>
      </xsd:simpleType>
    </xsd:element>
    <xsd:element name="DivPortalsContentReviewDate" ma:index="12" nillable="true" ma:displayName="Content Review Date" ma:description="Used by the DivPortals artefacts solution for storing the next content review date." ma:format="DateOnly" ma:internalName="DivPortalsContentReviewDate">
      <xsd:simpleType>
        <xsd:restriction base="dms:DateTime"/>
      </xsd:simpleType>
    </xsd:element>
    <xsd:element name="DivPortalsIsInTRIM" ma:index="13" nillable="true" ma:displayName="Is In TRIM" ma:default="0" ma:internalName="DivPortalsIsInTRIM">
      <xsd:simpleType>
        <xsd:restriction base="dms:Boolean"/>
      </xsd:simpleType>
    </xsd:element>
    <xsd:element name="DivPortalsDocumentOwner" ma:index="14" nillable="true" ma:displayName="Owner" ma:internalName="DivPortalsDocumentOwn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PortalsContentReviewDate xmlns="ec607d0d-75d2-42c5-a6d6-fe4b9e4806a8" xsi:nil="true"/>
    <DivPortalsIsInTRIM xmlns="ec607d0d-75d2-42c5-a6d6-fe4b9e4806a8">false</DivPortalsIsInTRIM>
    <DivPortalsDocumentOwner xmlns="ec607d0d-75d2-42c5-a6d6-fe4b9e4806a8" xsi:nil="true"/>
    <DivPortalsDescription xmlns="ec607d0d-75d2-42c5-a6d6-fe4b9e4806a8" xsi:nil="true"/>
    <_dlc_DocId xmlns="57001f58-d950-4461-b2c5-66a74a7bcdaa">PTP5C5MXX52N-569248732-142</_dlc_DocId>
    <_dlc_DocIdUrl xmlns="57001f58-d950-4461-b2c5-66a74a7bcdaa">
      <Url>http://portals/entr/the-department/managing-risk/_layouts/15/DocIdRedir.aspx?ID=PTP5C5MXX52N-569248732-142</Url>
      <Description>PTP5C5MXX52N-569248732-142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5C18C1-CF04-4FDD-89E4-5193446F6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01f58-d950-4461-b2c5-66a74a7bcdaa"/>
    <ds:schemaRef ds:uri="ec607d0d-75d2-42c5-a6d6-fe4b9e480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CBAB25-47D5-48E9-ADF8-4C4F673A705A}">
  <ds:schemaRefs>
    <ds:schemaRef ds:uri="http://schemas.microsoft.com/office/2006/metadata/properties"/>
    <ds:schemaRef ds:uri="http://schemas.microsoft.com/office/infopath/2007/PartnerControls"/>
    <ds:schemaRef ds:uri="ec607d0d-75d2-42c5-a6d6-fe4b9e4806a8"/>
    <ds:schemaRef ds:uri="57001f58-d950-4461-b2c5-66a74a7bcdaa"/>
  </ds:schemaRefs>
</ds:datastoreItem>
</file>

<file path=customXml/itemProps4.xml><?xml version="1.0" encoding="utf-8"?>
<ds:datastoreItem xmlns:ds="http://schemas.openxmlformats.org/officeDocument/2006/customXml" ds:itemID="{42A9502A-CDDC-4A62-9E26-D5E384B367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FE0B47-8FFE-4186-B86E-54A472CE034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AD094B6-A632-4F58-9CDF-E0A1BBAB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Meeting Minutes.dotx</Template>
  <TotalTime>93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– BAPAF 6 December 2021</vt:lpstr>
    </vt:vector>
  </TitlesOfParts>
  <Company>Department of Infrastructure &amp; Regional Development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– BAPAF 6 December 2021</dc:title>
  <dc:subject/>
  <dc:creator>BAPAF Secretariat</dc:creator>
  <cp:keywords/>
  <dc:description/>
  <cp:lastModifiedBy>BAPAF Secretariat</cp:lastModifiedBy>
  <cp:revision>26</cp:revision>
  <cp:lastPrinted>2021-11-05T01:05:00Z</cp:lastPrinted>
  <dcterms:created xsi:type="dcterms:W3CDTF">2021-12-15T04:47:00Z</dcterms:created>
  <dcterms:modified xsi:type="dcterms:W3CDTF">2021-12-20T03:46:00Z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0x010100AE95D2B399BF4146B0EC0511B4A8E02E00EA2AD8E795E05F4F857A8950D0CA209F</vt:lpwstr>
  </property>
  <property fmtid="{D5CDD505-2E9C-101B-9397-08002B2CF9AE}" pid="3" name="_dlc_DocIdItemGuid">
    <vt:lpwstr>7bf27b58-b0e8-455e-8df2-39b30315e2db</vt:lpwstr>
  </property>
</Properties>
</file>