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F412E" w14:textId="77777777" w:rsidR="008456D5" w:rsidRDefault="00996B8C" w:rsidP="009A31DA">
      <w:pPr>
        <w:spacing w:before="0" w:after="240"/>
        <w:ind w:left="-1020"/>
      </w:pPr>
      <w:r>
        <w:rPr>
          <w:noProof/>
        </w:rPr>
        <w:drawing>
          <wp:inline distT="0" distB="0" distL="0" distR="0" wp14:anchorId="5AA0ED5E" wp14:editId="6ABF211D">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alias w:val="Tajuk"/>
        <w:tag w:val=""/>
        <w:id w:val="975726233"/>
        <w:placeholder>
          <w:docPart w:val="CBCB3196F0A943FB8F946444AB951F6E"/>
        </w:placeholder>
        <w:dataBinding w:prefixMappings="xmlns:ns0='http://purl.org/dc/elements/1.1/' xmlns:ns1='http://schemas.openxmlformats.org/package/2006/metadata/core-properties' " w:xpath="/ns1:coreProperties[1]/ns0:title[1]" w:storeItemID="{6C3C8BC8-F283-45AE-878A-BAB7291924A1}"/>
        <w:text/>
      </w:sdtPr>
      <w:sdtEndPr/>
      <w:sdtContent>
        <w:p w14:paraId="778CD645" w14:textId="64C34AD4" w:rsidR="007A0008" w:rsidRPr="00BE3AD8" w:rsidRDefault="00717FC0" w:rsidP="009A31DA">
          <w:pPr>
            <w:pStyle w:val="Title"/>
            <w:spacing w:before="0"/>
            <w:outlineLvl w:val="0"/>
          </w:pPr>
          <w:r>
            <w:t>Perkhidmatan pengangkutan</w:t>
          </w:r>
        </w:p>
      </w:sdtContent>
    </w:sdt>
    <w:p w14:paraId="710501DC" w14:textId="77777777" w:rsidR="00DE4FE2" w:rsidRPr="00BE3AD8" w:rsidRDefault="00A02D24" w:rsidP="00BE3AD8">
      <w:pPr>
        <w:pStyle w:val="Subtitle"/>
      </w:pPr>
      <w:r>
        <w:t>Disampaikan oleh Jabatan Pengangkutan di Wilayah Lautan Hindi</w:t>
      </w:r>
    </w:p>
    <w:sdt>
      <w:sdtPr>
        <w:alias w:val="Tarikh Diterbitkan"/>
        <w:tag w:val=""/>
        <w:id w:val="452527336"/>
        <w:placeholder>
          <w:docPart w:val="D1A846125AF44268A9B9E46E39F0AC71"/>
        </w:placeholder>
        <w:dataBinding w:prefixMappings="xmlns:ns0='http://schemas.microsoft.com/office/2006/coverPageProps' " w:xpath="/ns0:CoverPageProperties[1]/ns0:PublishDate[1]" w:storeItemID="{55AF091B-3C7A-41E3-B477-F2FDAA23CFDA}"/>
        <w:date w:fullDate="2022-04-01T00:00:00Z">
          <w:dateFormat w:val="d/MM/yyyy"/>
          <w:lid w:val="ms-MY"/>
          <w:storeMappedDataAs w:val="dateTime"/>
          <w:calendar w:val="gregorian"/>
        </w:date>
      </w:sdtPr>
      <w:sdtEndPr/>
      <w:sdtContent>
        <w:p w14:paraId="68254B3B" w14:textId="77777777" w:rsidR="00DE4FE2" w:rsidRDefault="005011E0" w:rsidP="00DE4FE2">
          <w:pPr>
            <w:pStyle w:val="CoverDate"/>
          </w:pPr>
          <w:r>
            <w:t>1/04/2022</w:t>
          </w:r>
        </w:p>
      </w:sdtContent>
    </w:sdt>
    <w:p w14:paraId="79C40F71" w14:textId="77777777" w:rsidR="00DE4FE2" w:rsidRDefault="00DE4FE2" w:rsidP="00D02062">
      <w:pPr>
        <w:pBdr>
          <w:bottom w:val="single" w:sz="4" w:space="1" w:color="C0D48F" w:themeColor="accent5"/>
        </w:pBdr>
      </w:pPr>
    </w:p>
    <w:p w14:paraId="7191494D" w14:textId="77777777" w:rsidR="00E95BA5" w:rsidRDefault="00E95BA5" w:rsidP="0090710F">
      <w:pPr>
        <w:sectPr w:rsidR="00E95BA5" w:rsidSect="00996B8C">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567" w:gutter="0"/>
          <w:cols w:space="708"/>
          <w:titlePg/>
          <w:docGrid w:linePitch="360"/>
          <w15:footnoteColumns w:val="1"/>
        </w:sectPr>
      </w:pPr>
      <w:bookmarkStart w:id="0" w:name="_Toc49855348"/>
    </w:p>
    <w:bookmarkEnd w:id="0"/>
    <w:p w14:paraId="6DB5F47F" w14:textId="77777777" w:rsidR="00A02D24" w:rsidRDefault="0072112B" w:rsidP="009A31DA">
      <w:pPr>
        <w:pStyle w:val="Heading2"/>
      </w:pPr>
      <w:r>
        <w:t>Perkhidmatan</w:t>
      </w:r>
    </w:p>
    <w:p w14:paraId="7871B122" w14:textId="77777777" w:rsidR="005D1F03" w:rsidRPr="00F754EA" w:rsidRDefault="005D1F03" w:rsidP="005D1F03">
      <w:pPr>
        <w:spacing w:after="120"/>
        <w:ind w:right="-142"/>
      </w:pPr>
      <w:r>
        <w:t>Jabatan Pengangkutan Western Australia, bagi pihak dan dibiayai sepenuhnya oleh Kerajaan Australia, menyokong secara keseluruhannya objektif menyediakan sistem pengangkutan yang cekap, selamat, berkesan dan saksama di Wilayah Lautan Hindi. Melalui nasihat, perkhidmatan dan sokongan yang diberikan, aturan ini bertujuan mencapai ketekalan setakat yang boleh dengan sistem pengangkutan di Western Australia.</w:t>
      </w:r>
    </w:p>
    <w:p w14:paraId="3CA54F13" w14:textId="77777777" w:rsidR="00D02062" w:rsidRDefault="0090710F" w:rsidP="009A31DA">
      <w:pPr>
        <w:pStyle w:val="Heading2"/>
      </w:pPr>
      <w:r>
        <w:t>Apakah ertinya bagi saya?</w:t>
      </w:r>
    </w:p>
    <w:p w14:paraId="2CD77122" w14:textId="77777777" w:rsidR="005D1F03" w:rsidRPr="00BE4236" w:rsidRDefault="005D1F03" w:rsidP="005D1F03">
      <w:pPr>
        <w:spacing w:after="120"/>
      </w:pPr>
      <w:r>
        <w:t>Kerajaan Australia mewajibkan semua kenderaan bermotor didaftarkan. Maksudnya, jika anda memiliki kereta, motosikal atau kenderaan lasak (ATV), anda perlu mendaftarkan kenderaan itu dengan Pejabat Pendaftaran Kenderaan Bermotor di tempat anda atau jika anda memiliki bot, daftarkan terus dengan Jabatan Pengangkutan.</w:t>
      </w:r>
    </w:p>
    <w:p w14:paraId="601BE809" w14:textId="77777777" w:rsidR="005D1F03" w:rsidRPr="00BE4236" w:rsidRDefault="005D1F03" w:rsidP="005D1F03">
      <w:pPr>
        <w:spacing w:after="120"/>
      </w:pPr>
      <w:r>
        <w:t>Jabatan Pengangkutan juga menyokong pengeluaran lesen pemandu untuk digunakan dengan kenderaan berdaftar.</w:t>
      </w:r>
    </w:p>
    <w:p w14:paraId="29A19470" w14:textId="77777777" w:rsidR="005D1F03" w:rsidRPr="00BE4236" w:rsidRDefault="005D1F03" w:rsidP="005D1F03">
      <w:pPr>
        <w:spacing w:after="120"/>
      </w:pPr>
      <w:r>
        <w:t>Semua lesen dan pendaftaran bagi Pulau Christmas diproses di Pentadbiran Wilayah Lautan Hindi. Shire Kepulauan Cocos (Keeling) memproses lesen dan mendaftarkan kenderaan bermotor untuk Kepulauan Cocos (Keeling).</w:t>
      </w:r>
    </w:p>
    <w:p w14:paraId="36C84722" w14:textId="77777777" w:rsidR="005D1F03" w:rsidRPr="00BE4236" w:rsidRDefault="005D1F03" w:rsidP="005D1F03">
      <w:pPr>
        <w:spacing w:after="120"/>
      </w:pPr>
      <w:r>
        <w:t>Jabatan Pengangkutan juga menyediakan khidmat nasihat dan perkhidmatan yang berkait tidak hanya dengan pelesenan kenderaan, tetapi juga piawaian keselamatan kenderaan, keselamatan laut, teksi dan kenderaan sewa khas, penerbangan, muatan dan penyelesaian pengangkutan alternatif.</w:t>
      </w:r>
    </w:p>
    <w:p w14:paraId="3C5DB0E7" w14:textId="3A162C9E" w:rsidR="0090710F" w:rsidRDefault="0090710F" w:rsidP="009A31DA">
      <w:pPr>
        <w:pStyle w:val="Heading2"/>
      </w:pPr>
      <w:r>
        <w:t>Untuk mendapatkan maklumat selanjutnya</w:t>
      </w:r>
    </w:p>
    <w:tbl>
      <w:tblPr>
        <w:tblStyle w:val="DefaultTable1"/>
        <w:tblW w:w="5000" w:type="pct"/>
        <w:tblLook w:val="04E0" w:firstRow="1" w:lastRow="1" w:firstColumn="1" w:lastColumn="0" w:noHBand="0" w:noVBand="1"/>
        <w:tblDescription w:val="Untuk mendapatkan maklumat selanjutnya"/>
      </w:tblPr>
      <w:tblGrid>
        <w:gridCol w:w="3983"/>
        <w:gridCol w:w="5881"/>
      </w:tblGrid>
      <w:tr w:rsidR="0090710F" w14:paraId="5E4FD460" w14:textId="77777777" w:rsidTr="009A31D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715867AE" w14:textId="77777777" w:rsidR="0090710F" w:rsidRDefault="0090710F">
            <w:bookmarkStart w:id="1" w:name="_GoBack"/>
            <w:r>
              <w:t>Saluran</w:t>
            </w:r>
          </w:p>
        </w:tc>
        <w:tc>
          <w:tcPr>
            <w:tcW w:w="2981" w:type="pct"/>
          </w:tcPr>
          <w:p w14:paraId="678E6F47" w14:textId="77777777" w:rsidR="0090710F" w:rsidRDefault="0090710F">
            <w:pPr>
              <w:cnfStyle w:val="100000000000" w:firstRow="1" w:lastRow="0" w:firstColumn="0" w:lastColumn="0" w:oddVBand="0" w:evenVBand="0" w:oddHBand="0" w:evenHBand="0" w:firstRowFirstColumn="0" w:firstRowLastColumn="0" w:lastRowFirstColumn="0" w:lastRowLastColumn="0"/>
            </w:pPr>
            <w:r>
              <w:t>Butir-butir perhubungan</w:t>
            </w:r>
          </w:p>
        </w:tc>
      </w:tr>
      <w:tr w:rsidR="0090710F" w14:paraId="3B2888E7" w14:textId="77777777" w:rsidTr="009A31DA">
        <w:trPr>
          <w:cantSplit/>
        </w:trPr>
        <w:tc>
          <w:tcPr>
            <w:cnfStyle w:val="001000000000" w:firstRow="0" w:lastRow="0" w:firstColumn="1" w:lastColumn="0" w:oddVBand="0" w:evenVBand="0" w:oddHBand="0" w:evenHBand="0" w:firstRowFirstColumn="0" w:firstRowLastColumn="0" w:lastRowFirstColumn="0" w:lastRowLastColumn="0"/>
            <w:tcW w:w="2019" w:type="pct"/>
          </w:tcPr>
          <w:p w14:paraId="3793620F" w14:textId="77777777" w:rsidR="0090710F" w:rsidRDefault="005D1F03" w:rsidP="002E1ADA">
            <w:r>
              <w:t>Pulau Christmas – Telefon</w:t>
            </w:r>
          </w:p>
        </w:tc>
        <w:tc>
          <w:tcPr>
            <w:tcW w:w="2981" w:type="pct"/>
          </w:tcPr>
          <w:p w14:paraId="2C25A49B" w14:textId="77777777" w:rsidR="0090710F" w:rsidRDefault="005D1F03" w:rsidP="00173D41">
            <w:pPr>
              <w:cnfStyle w:val="000000000000" w:firstRow="0" w:lastRow="0" w:firstColumn="0" w:lastColumn="0" w:oddVBand="0" w:evenVBand="0" w:oddHBand="0" w:evenHBand="0" w:firstRowFirstColumn="0" w:firstRowLastColumn="0" w:lastRowFirstColumn="0" w:lastRowLastColumn="0"/>
            </w:pPr>
            <w:r>
              <w:t>08 9164 7901 sambungan 8522</w:t>
            </w:r>
          </w:p>
        </w:tc>
      </w:tr>
      <w:tr w:rsidR="005D1F03" w14:paraId="24A10597" w14:textId="77777777" w:rsidTr="009A31D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1D18E168" w14:textId="77777777" w:rsidR="005D1F03" w:rsidRDefault="005D1F03" w:rsidP="002E1ADA">
            <w:r>
              <w:t>Kepulauan Cocos (Keeling)</w:t>
            </w:r>
          </w:p>
          <w:p w14:paraId="5E8C244D" w14:textId="77777777" w:rsidR="005D1F03" w:rsidRDefault="005D1F03" w:rsidP="002E1ADA">
            <w:r>
              <w:t>Pulau Home – Telefon</w:t>
            </w:r>
          </w:p>
          <w:p w14:paraId="41598FCA" w14:textId="77777777" w:rsidR="005D1F03" w:rsidRDefault="005D1F03" w:rsidP="002E1ADA">
            <w:r>
              <w:t>Pulau West – Telefon</w:t>
            </w:r>
          </w:p>
        </w:tc>
        <w:tc>
          <w:tcPr>
            <w:tcW w:w="2981" w:type="pct"/>
          </w:tcPr>
          <w:p w14:paraId="23EE0EDA" w14:textId="77777777" w:rsidR="005D1F03" w:rsidRDefault="005D1F03" w:rsidP="00173D41">
            <w:pPr>
              <w:cnfStyle w:val="000000010000" w:firstRow="0" w:lastRow="0" w:firstColumn="0" w:lastColumn="0" w:oddVBand="0" w:evenVBand="0" w:oddHBand="0" w:evenHBand="1" w:firstRowFirstColumn="0" w:firstRowLastColumn="0" w:lastRowFirstColumn="0" w:lastRowLastColumn="0"/>
            </w:pPr>
          </w:p>
          <w:p w14:paraId="7EBC8C32" w14:textId="77777777" w:rsidR="005D1F03" w:rsidRDefault="005D1F03" w:rsidP="00173D41">
            <w:pPr>
              <w:cnfStyle w:val="000000010000" w:firstRow="0" w:lastRow="0" w:firstColumn="0" w:lastColumn="0" w:oddVBand="0" w:evenVBand="0" w:oddHBand="0" w:evenHBand="1" w:firstRowFirstColumn="0" w:firstRowLastColumn="0" w:lastRowFirstColumn="0" w:lastRowLastColumn="0"/>
            </w:pPr>
            <w:r>
              <w:t>08 9162 6649</w:t>
            </w:r>
          </w:p>
          <w:p w14:paraId="225B538D" w14:textId="77777777" w:rsidR="005D1F03" w:rsidRDefault="005D1F03" w:rsidP="00173D41">
            <w:pPr>
              <w:cnfStyle w:val="000000010000" w:firstRow="0" w:lastRow="0" w:firstColumn="0" w:lastColumn="0" w:oddVBand="0" w:evenVBand="0" w:oddHBand="0" w:evenHBand="1" w:firstRowFirstColumn="0" w:firstRowLastColumn="0" w:lastRowFirstColumn="0" w:lastRowLastColumn="0"/>
            </w:pPr>
            <w:r>
              <w:t>08 9162 6740</w:t>
            </w:r>
          </w:p>
        </w:tc>
      </w:tr>
      <w:tr w:rsidR="0090710F" w14:paraId="5DD858DC" w14:textId="77777777" w:rsidTr="009A31DA">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506042A1" w14:textId="77777777" w:rsidR="0090710F" w:rsidRPr="005D1F03" w:rsidRDefault="005D1F03" w:rsidP="002E1ADA">
            <w:pPr>
              <w:rPr>
                <w:b w:val="0"/>
              </w:rPr>
            </w:pPr>
            <w:r>
              <w:rPr>
                <w:b w:val="0"/>
              </w:rPr>
              <w:t>Laman web</w:t>
            </w:r>
          </w:p>
        </w:tc>
        <w:tc>
          <w:tcPr>
            <w:tcW w:w="2981" w:type="pct"/>
          </w:tcPr>
          <w:p w14:paraId="17E8ECFD" w14:textId="77777777" w:rsidR="005D1F03" w:rsidRPr="005D1F03" w:rsidRDefault="003E2FB3" w:rsidP="005D1F03">
            <w:pPr>
              <w:cnfStyle w:val="010000000000" w:firstRow="0" w:lastRow="1" w:firstColumn="0" w:lastColumn="0" w:oddVBand="0" w:evenVBand="0" w:oddHBand="0" w:evenHBand="0" w:firstRowFirstColumn="0" w:firstRowLastColumn="0" w:lastRowFirstColumn="0" w:lastRowLastColumn="0"/>
              <w:rPr>
                <w:b w:val="0"/>
              </w:rPr>
            </w:pPr>
            <w:hyperlink r:id="rId15" w:history="1">
              <w:r w:rsidR="003A4307">
                <w:rPr>
                  <w:rStyle w:val="Hyperlink"/>
                  <w:b w:val="0"/>
                </w:rPr>
                <w:t>www.transport.wa.gov.au</w:t>
              </w:r>
            </w:hyperlink>
          </w:p>
        </w:tc>
      </w:tr>
      <w:bookmarkEnd w:id="1"/>
    </w:tbl>
    <w:p w14:paraId="4FD5DD8B" w14:textId="77777777" w:rsidR="00F11869" w:rsidRDefault="00F11869" w:rsidP="009A31DA">
      <w:pPr>
        <w:suppressAutoHyphens w:val="0"/>
        <w:spacing w:before="0" w:after="0"/>
      </w:pPr>
    </w:p>
    <w:sectPr w:rsidR="00F11869" w:rsidSect="0090710F">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C571" w14:textId="77777777" w:rsidR="00743097" w:rsidRDefault="00743097" w:rsidP="008456D5">
      <w:pPr>
        <w:spacing w:before="0" w:after="0"/>
      </w:pPr>
      <w:r>
        <w:separator/>
      </w:r>
    </w:p>
  </w:endnote>
  <w:endnote w:type="continuationSeparator" w:id="0">
    <w:p w14:paraId="75C21FD8" w14:textId="77777777" w:rsidR="00743097" w:rsidRDefault="0074309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CB66" w14:textId="25B13FD9"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E499F" w14:textId="4911FF77" w:rsidR="008456D5" w:rsidRDefault="008456D5"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6FF3" w14:textId="77777777" w:rsidR="00D02062" w:rsidRDefault="00D02062" w:rsidP="00D02062">
    <w:pPr>
      <w:pStyle w:val="Footer"/>
      <w:spacing w:before="720"/>
    </w:pPr>
    <w:r>
      <w:rPr>
        <w:noProof/>
      </w:rPr>
      <mc:AlternateContent>
        <mc:Choice Requires="wps">
          <w:drawing>
            <wp:anchor distT="0" distB="0" distL="114300" distR="114300" simplePos="0" relativeHeight="251676672" behindDoc="1" locked="1" layoutInCell="1" allowOverlap="1" wp14:anchorId="105DE73F" wp14:editId="7D7D0698">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6E12898"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A4307">
                            <w:rPr>
                              <w:rStyle w:val="PageNumber"/>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05DE73F"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SNGwIAAC0EAAAOAAAAZHJzL2Uyb0RvYy54bWysU01v2zAMvQ/YfxB0X+w0adYZcYqsRYYB&#10;RVsgHXpWZCk2IIsapcTOfv0oOR9Ft9Owi0yKND/ee5rf9q1he4W+AVvy8SjnTFkJVWO3Jf/xsvp0&#10;w5kPwlbCgFUlPyjPbxcfP8w7V6grqMFUChkVsb7oXMnrEFyRZV7WqhV+BE5ZCmrAVgRycZtVKDqq&#10;3prsKs9nWQdYOQSpvKfb+yHIF6m+1kqGJ629CsyUnGYL6cR0buKZLeai2KJwdSOPY4h/mKIVjaWm&#10;51L3Igi2w+aPUm0jETzoMJLQZqB1I1XagbYZ5++2WdfCqbQLgePdGSb//8rKx/3aPSML/VfoicAI&#10;SOd84eky7tNrbOOXJmUUJwgPZ9hUH5iMP+X559mUQpJi15Mv0aYy2eVvhz58U9CyaJQciZaEltg/&#10;+DCknlJiMwurxphEjbGsK/lscp2nH84RKm4s9bjMGq3Qb3rWVCWfnvbYQHWg9RAG5r2Tq4ZmeBA+&#10;PAskqmlskm94okMboF5wtDirAX/97T7mEwMU5awj6ZTc/9wJVJyZ75a4iTo7GZiM2fQmz+l6k7zJ&#10;jBzy7K69A9LlmJ6Ik8mkWwzmZGqE9pX0vYz9KCSspK4l35zMuzBImd6HVMtlSiJdOREe7NrJWDri&#10;GbF96V8FuiMBgah7hJO8RPGOhyF3YGK5C6CbRFJEeMDzCDxpMtF8fD9R9G/9lHV55YvfAAAA//8D&#10;AFBLAwQUAAYACAAAACEARenxuNwAAAAEAQAADwAAAGRycy9kb3ducmV2LnhtbEyPQUvDQBCF74L/&#10;YRnBS7G7CtEQMykiCAqitJb2us2OSUh2Nuxu2+ivd+tFLwOP93jvm3Ix2UEcyIfOMcL1XIEgrp3p&#10;uEFYfzxd5SBC1Gz04JgQvijAojo/K3Vh3JGXdFjFRqQSDoVGaGMcCylD3ZLVYe5G4uR9Om91TNI3&#10;0nh9TOV2kDdK3UqrO04LrR7psaW6X+0tQv8WfL6lTG26af36/d7Pnl/kDPHyYnq4BxFpin9hOOEn&#10;dKgS087t2QQxIKRH4u89eVl+B2KHkGcKZFXK//DVDwAAAP//AwBQSwECLQAUAAYACAAAACEAtoM4&#10;kv4AAADhAQAAEwAAAAAAAAAAAAAAAAAAAAAAW0NvbnRlbnRfVHlwZXNdLnhtbFBLAQItABQABgAI&#10;AAAAIQA4/SH/1gAAAJQBAAALAAAAAAAAAAAAAAAAAC8BAABfcmVscy8ucmVsc1BLAQItABQABgAI&#10;AAAAIQBLYZSNGwIAAC0EAAAOAAAAAAAAAAAAAAAAAC4CAABkcnMvZTJvRG9jLnhtbFBLAQItABQA&#10;BgAIAAAAIQBF6fG43AAAAAQBAAAPAAAAAAAAAAAAAAAAAHUEAABkcnMvZG93bnJldi54bWxQSwUG&#10;AAAAAAQABADzAAAAfgUAAAAA&#10;" filled="f" stroked="f" strokeweight=".5pt">
              <v:textbox inset="0,0,18mm,10mm">
                <w:txbxContent>
                  <w:p w14:paraId="56E12898"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A4307">
                      <w:rPr>
                        <w:rStyle w:val="PageNumber"/>
                      </w:rPr>
                      <w:t>1</w:t>
                    </w:r>
                    <w:r w:rsidRPr="007A05BE">
                      <w:rPr>
                        <w:rStyle w:val="PageNumber"/>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75648" behindDoc="1" locked="1" layoutInCell="1" allowOverlap="1" wp14:anchorId="4072E397" wp14:editId="1291E0C4">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ajuk"/>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AEEEDD9" w14:textId="39FEFB55" w:rsidR="00D02062" w:rsidRDefault="00717FC0" w:rsidP="00D02062">
                              <w:pPr>
                                <w:pStyle w:val="Footer"/>
                                <w:jc w:val="right"/>
                              </w:pPr>
                              <w:r>
                                <w:t>Perkhidmatan pengangkutan</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72E397"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YGQIAAC4EAAAOAAAAZHJzL2Uyb0RvYy54bWysU11r2zAUfR/sPwi9L3aaNnQmTslaMgal&#10;LaSjz4osxQZZV7tSYme/fldynIxuT2Mv8rXu9zlHi7u+Neyg0DdgSz6d5JwpK6Fq7K7k31/Xn245&#10;80HYShiwquRH5fnd8uOHRecKdQU1mEohoyLWF50reR2CK7LMy1q1wk/AKUtODdiKQL+4yyoUHVVv&#10;TXaV5/OsA6wcglTe0+3D4OTLVF9rJcOz1l4FZkpOs4V0Yjq38cyWC1HsULi6kacxxD9M0YrGUtNz&#10;qQcRBNtj80eptpEIHnSYSGgz0LqRKu1A20zzd9tsauFU2oXA8e4Mk/9/ZeXTYeNekIX+C/REYASk&#10;c77wdBn36TW28UuTMvIThMczbKoPTNLl9YyYyMklyXcz+zy/Trhml2yHPnxV0LJolByJloSWODz6&#10;QB0pdAyJzSysG2MSNcayruTz2U2eEs4eyjCWEi+zRiv02541FU0x7rGF6kjrIQzMeyfXDc3wKHx4&#10;EUhU09gk3/BMhzZAveBkcVYD/vzbfYwnBsjLWUfSKbn/sReoODPfLHETdTYamIxpnt8mhLbpdzYf&#10;8LL79h5ImFN6I04mk3IxmNHUCO0bCXwVG5JLWEltS74dzfswaJkeiFSrVQoiYTkRHu3GyVg6AhrB&#10;fe3fBLoTA4G4e4JRX6J4R8QQO1Cx2gfQTWIpQjwAekKeRJnIOz2gqPrf/1PU5ZkvfwEAAP//AwBQ&#10;SwMEFAAGAAgAAAAhAPq0CoPaAAAABAEAAA8AAABkcnMvZG93bnJldi54bWxMj8FOwzAQRO9I/IO1&#10;lbhRuwVKFOJUFRI3DqRw6c2NN3FUe23Fbpvy9Rgu9LLSaEYzb6v15Cw74RgHTxIWcwEMqfV6oF7C&#10;1+fbfQEsJkVaWU8o4YIR1vXtTaVK7c/U4GmbepZLKJZKgkkplJzH1qBTce4DUvY6PzqVshx7rkd1&#10;zuXO8qUQK+7UQHnBqICvBtvD9ugkNPYDL91m+bz7fn88iNCFxtBOyrvZtHkBlnBK/2H4xc/oUGem&#10;vT+SjsxKyI+kv5u9VSEegO0lFE8CeF3xa/j6BwAA//8DAFBLAQItABQABgAIAAAAIQC2gziS/gAA&#10;AOEBAAATAAAAAAAAAAAAAAAAAAAAAABbQ29udGVudF9UeXBlc10ueG1sUEsBAi0AFAAGAAgAAAAh&#10;ADj9If/WAAAAlAEAAAsAAAAAAAAAAAAAAAAALwEAAF9yZWxzLy5yZWxzUEsBAi0AFAAGAAgAAAAh&#10;ALMSzhgZAgAALgQAAA4AAAAAAAAAAAAAAAAALgIAAGRycy9lMm9Eb2MueG1sUEsBAi0AFAAGAAgA&#10;AAAhAPq0CoPaAAAABAEAAA8AAAAAAAAAAAAAAAAAcwQAAGRycy9kb3ducmV2LnhtbFBLBQYAAAAA&#10;BAAEAPMAAAB6BQAAAAA=&#10;" filled="f" stroked="f" strokeweight=".5pt">
              <v:textbox inset="0,0,28mm,10mm">
                <w:txbxContent>
                  <w:sdt>
                    <w:sdtPr>
                      <w:alias w:val="Tajuk"/>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AEEEDD9" w14:textId="39FEFB55" w:rsidR="00D02062" w:rsidRDefault="00717FC0" w:rsidP="00D02062">
                        <w:pPr>
                          <w:pStyle w:val="Footer"/>
                          <w:jc w:val="right"/>
                        </w:pPr>
                        <w:r>
                          <w:t>Perkhidmatan pengangkutan</w:t>
                        </w:r>
                      </w:p>
                    </w:sdtContent>
                  </w:sdt>
                </w:txbxContent>
              </v:textbox>
              <w10:wrap anchorx="page" anchory="page"/>
              <w10:anchorlock/>
            </v:shape>
          </w:pict>
        </mc:Fallback>
      </mc:AlternateContent>
    </w:r>
    <w:r>
      <w:rPr>
        <w:noProof/>
      </w:rPr>
      <w:drawing>
        <wp:anchor distT="0" distB="0" distL="114300" distR="114300" simplePos="0" relativeHeight="251674624" behindDoc="1" locked="1" layoutInCell="1" allowOverlap="1" wp14:anchorId="01686891" wp14:editId="1D804058">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3BCAC" w14:textId="77777777" w:rsidR="00743097" w:rsidRPr="005912BE" w:rsidRDefault="00743097" w:rsidP="005912BE">
      <w:pPr>
        <w:spacing w:before="300"/>
        <w:rPr>
          <w:color w:val="4BB3B5" w:themeColor="accent2"/>
        </w:rPr>
      </w:pPr>
      <w:r>
        <w:rPr>
          <w:color w:val="4BB3B5" w:themeColor="accent2"/>
        </w:rPr>
        <w:t>----------</w:t>
      </w:r>
    </w:p>
  </w:footnote>
  <w:footnote w:type="continuationSeparator" w:id="0">
    <w:p w14:paraId="01722F8C" w14:textId="77777777" w:rsidR="00743097" w:rsidRDefault="0074309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215E" w14:textId="77777777" w:rsidR="00180B5B" w:rsidRDefault="00A146EE" w:rsidP="00180B5B">
    <w:pPr>
      <w:pStyle w:val="Header"/>
      <w:spacing w:after="1320"/>
      <w:jc w:val="left"/>
    </w:pPr>
    <w:r>
      <w:fldChar w:fldCharType="begin"/>
    </w:r>
    <w:r>
      <w:instrText xml:space="preserve"> STYLEREF  "Heading 1" \l  \* MERGEFORMAT </w:instrText>
    </w:r>
    <w:r>
      <w:fldChar w:fldCharType="separate"/>
    </w:r>
    <w:r w:rsidR="003A0C35">
      <w:rPr>
        <w:b/>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48F7" w14:textId="005FFD4E" w:rsidR="007A05BE" w:rsidRDefault="00E2218A" w:rsidP="00546218">
    <w:pPr>
      <w:pStyle w:val="Header"/>
      <w:spacing w:after="1320"/>
    </w:pPr>
    <w:r>
      <w:fldChar w:fldCharType="begin"/>
    </w:r>
    <w:r>
      <w:instrText xml:space="preserve"> STYLEREF  "Heading 1" \l  \* MERGEFORMAT </w:instrText>
    </w:r>
    <w:r>
      <w:fldChar w:fldCharType="separate"/>
    </w:r>
    <w:r w:rsidR="009A31DA">
      <w:rPr>
        <w:b/>
        <w:bCs/>
        <w:noProof/>
        <w:lang w:val="en-US"/>
      </w:rPr>
      <w:t>Error! No text of specified style in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3"/>
    <w:rsid w:val="0001430B"/>
    <w:rsid w:val="000E24BA"/>
    <w:rsid w:val="000E5674"/>
    <w:rsid w:val="001349C6"/>
    <w:rsid w:val="00173D41"/>
    <w:rsid w:val="00180B5B"/>
    <w:rsid w:val="002254D5"/>
    <w:rsid w:val="0022611D"/>
    <w:rsid w:val="00254AFC"/>
    <w:rsid w:val="0026422D"/>
    <w:rsid w:val="00277BDC"/>
    <w:rsid w:val="00284164"/>
    <w:rsid w:val="002B3569"/>
    <w:rsid w:val="002B7197"/>
    <w:rsid w:val="002C5311"/>
    <w:rsid w:val="002E1ADA"/>
    <w:rsid w:val="00302ACF"/>
    <w:rsid w:val="003720E9"/>
    <w:rsid w:val="003A0C35"/>
    <w:rsid w:val="003A4307"/>
    <w:rsid w:val="003C625A"/>
    <w:rsid w:val="003E2FB3"/>
    <w:rsid w:val="003F775D"/>
    <w:rsid w:val="00420F04"/>
    <w:rsid w:val="00450D0E"/>
    <w:rsid w:val="00460C64"/>
    <w:rsid w:val="00477E77"/>
    <w:rsid w:val="004C322F"/>
    <w:rsid w:val="004F77AA"/>
    <w:rsid w:val="00500CB3"/>
    <w:rsid w:val="005011E0"/>
    <w:rsid w:val="00541213"/>
    <w:rsid w:val="00546218"/>
    <w:rsid w:val="005653A9"/>
    <w:rsid w:val="005912BE"/>
    <w:rsid w:val="005A7436"/>
    <w:rsid w:val="005D1F03"/>
    <w:rsid w:val="005F794B"/>
    <w:rsid w:val="00611CC1"/>
    <w:rsid w:val="00617FE3"/>
    <w:rsid w:val="00686A7B"/>
    <w:rsid w:val="006A266A"/>
    <w:rsid w:val="006A281A"/>
    <w:rsid w:val="006C31A3"/>
    <w:rsid w:val="006E1ECA"/>
    <w:rsid w:val="00717FC0"/>
    <w:rsid w:val="0072112B"/>
    <w:rsid w:val="00743097"/>
    <w:rsid w:val="007A05BE"/>
    <w:rsid w:val="008067A1"/>
    <w:rsid w:val="008456D5"/>
    <w:rsid w:val="0084634B"/>
    <w:rsid w:val="00897489"/>
    <w:rsid w:val="008A1887"/>
    <w:rsid w:val="008B6A81"/>
    <w:rsid w:val="008E2A0D"/>
    <w:rsid w:val="0090710F"/>
    <w:rsid w:val="009909EC"/>
    <w:rsid w:val="00996B8C"/>
    <w:rsid w:val="009A31DA"/>
    <w:rsid w:val="009B00F2"/>
    <w:rsid w:val="00A02D24"/>
    <w:rsid w:val="00A070A2"/>
    <w:rsid w:val="00A146EE"/>
    <w:rsid w:val="00A55479"/>
    <w:rsid w:val="00A95970"/>
    <w:rsid w:val="00AD7703"/>
    <w:rsid w:val="00B0484D"/>
    <w:rsid w:val="00B42AC2"/>
    <w:rsid w:val="00B86F1B"/>
    <w:rsid w:val="00BB3AAC"/>
    <w:rsid w:val="00BE1127"/>
    <w:rsid w:val="00BE3AD8"/>
    <w:rsid w:val="00C2009B"/>
    <w:rsid w:val="00CD233E"/>
    <w:rsid w:val="00CF6CFD"/>
    <w:rsid w:val="00D02062"/>
    <w:rsid w:val="00D5655E"/>
    <w:rsid w:val="00DE4362"/>
    <w:rsid w:val="00DE4FE2"/>
    <w:rsid w:val="00E04908"/>
    <w:rsid w:val="00E2218A"/>
    <w:rsid w:val="00E4443E"/>
    <w:rsid w:val="00E94FDD"/>
    <w:rsid w:val="00E95BA5"/>
    <w:rsid w:val="00EC282D"/>
    <w:rsid w:val="00F11869"/>
    <w:rsid w:val="00F1428D"/>
    <w:rsid w:val="00F604D3"/>
    <w:rsid w:val="00F67CDB"/>
    <w:rsid w:val="00FC32B2"/>
    <w:rsid w:val="00FC34AF"/>
    <w:rsid w:val="00FE56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EB5FB"/>
  <w15:chartTrackingRefBased/>
  <w15:docId w15:val="{2506894B-90D1-45FD-87AD-2A8DA3B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ms-MY"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transport.wa.gov.au/"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B3196F0A943FB8F946444AB951F6E"/>
        <w:category>
          <w:name w:val="General"/>
          <w:gallery w:val="placeholder"/>
        </w:category>
        <w:types>
          <w:type w:val="bbPlcHdr"/>
        </w:types>
        <w:behaviors>
          <w:behavior w:val="content"/>
        </w:behaviors>
        <w:guid w:val="{899FF772-D2C9-48FF-BD4E-B6569701ACA0}"/>
      </w:docPartPr>
      <w:docPartBody>
        <w:p w:rsidR="00B0669D" w:rsidRDefault="00B0669D">
          <w:pPr>
            <w:pStyle w:val="CBCB3196F0A943FB8F946444AB951F6E"/>
          </w:pPr>
          <w:r w:rsidRPr="00EC51DD">
            <w:rPr>
              <w:rStyle w:val="PlaceholderText"/>
            </w:rPr>
            <w:t>[Title]</w:t>
          </w:r>
        </w:p>
      </w:docPartBody>
    </w:docPart>
    <w:docPart>
      <w:docPartPr>
        <w:name w:val="D1A846125AF44268A9B9E46E39F0AC71"/>
        <w:category>
          <w:name w:val="General"/>
          <w:gallery w:val="placeholder"/>
        </w:category>
        <w:types>
          <w:type w:val="bbPlcHdr"/>
        </w:types>
        <w:behaviors>
          <w:behavior w:val="content"/>
        </w:behaviors>
        <w:guid w:val="{24709BC5-2DAB-44ED-B19D-70B8584B818F}"/>
      </w:docPartPr>
      <w:docPartBody>
        <w:p w:rsidR="00B0669D" w:rsidRDefault="00B0669D">
          <w:pPr>
            <w:pStyle w:val="D1A846125AF44268A9B9E46E39F0AC71"/>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9D"/>
    <w:rsid w:val="006F4729"/>
    <w:rsid w:val="008E4D4E"/>
    <w:rsid w:val="00B06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CB3196F0A943FB8F946444AB951F6E">
    <w:name w:val="CBCB3196F0A943FB8F946444AB951F6E"/>
  </w:style>
  <w:style w:type="paragraph" w:customStyle="1" w:styleId="D1A846125AF44268A9B9E46E39F0AC71">
    <w:name w:val="D1A846125AF44268A9B9E46E39F0A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800780-53EE-4F78-948B-962246F7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33</TotalTime>
  <Pages>1</Pages>
  <Words>214</Words>
  <Characters>1560</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Perkhidmatan pengangkutan</vt:lpstr>
    </vt:vector>
  </TitlesOfParts>
  <Company>Department of Infrastructure, Transport, Regional Development and Communications</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Perkhidmatan pengangkutan</dc:title>
  <dc:subject/>
  <dc:creator>Department of Infrastructure, Transport, Regional Development and Communications</dc:creator>
  <cp:keywords/>
  <dc:description/>
  <cp:lastModifiedBy>HALL Theresa</cp:lastModifiedBy>
  <cp:revision>6</cp:revision>
  <dcterms:created xsi:type="dcterms:W3CDTF">2022-04-04T12:09:00Z</dcterms:created>
  <dcterms:modified xsi:type="dcterms:W3CDTF">2022-06-22T07:24:00Z</dcterms:modified>
</cp:coreProperties>
</file>