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Pr="007E1CBD" w:rsidRDefault="00996B8C" w:rsidP="00996B8C">
      <w:pPr>
        <w:spacing w:before="0"/>
        <w:ind w:left="-1020"/>
        <w:rPr>
          <w:lang w:val="ms-MY"/>
        </w:rPr>
      </w:pPr>
      <w:r w:rsidRPr="007E1CBD">
        <w:rPr>
          <w:noProof/>
          <w:lang w:eastAsia="en-AU"/>
        </w:rPr>
        <w:drawing>
          <wp:inline distT="0" distB="0" distL="0" distR="0" wp14:anchorId="765801D6" wp14:editId="285E1FBA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lang w:val="ms-MY"/>
        </w:r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0008" w:rsidRPr="007E1CBD" w:rsidRDefault="00DB02F0" w:rsidP="004F77AA">
          <w:pPr>
            <w:pStyle w:val="Title"/>
            <w:spacing w:before="0"/>
            <w:rPr>
              <w:lang w:val="ms-MY"/>
            </w:rPr>
          </w:pPr>
          <w:r w:rsidRPr="007E1CBD">
            <w:rPr>
              <w:lang w:val="ms-MY"/>
            </w:rPr>
            <w:t>Serbis Transport</w:t>
          </w:r>
        </w:p>
      </w:sdtContent>
    </w:sdt>
    <w:p w:rsidR="00DE4FE2" w:rsidRPr="007E1CBD" w:rsidRDefault="00DB02F0" w:rsidP="00BE3AD8">
      <w:pPr>
        <w:pStyle w:val="Subtitle"/>
        <w:rPr>
          <w:lang w:val="ms-MY"/>
        </w:rPr>
      </w:pPr>
      <w:r w:rsidRPr="007E1CBD">
        <w:rPr>
          <w:lang w:val="ms-MY"/>
        </w:rPr>
        <w:t xml:space="preserve">Disampaikan oleh </w:t>
      </w:r>
      <w:r w:rsidR="005D1F03" w:rsidRPr="007E1CBD">
        <w:rPr>
          <w:lang w:val="ms-MY"/>
        </w:rPr>
        <w:t xml:space="preserve">Department of Transport </w:t>
      </w:r>
      <w:r w:rsidRPr="007E1CBD">
        <w:rPr>
          <w:lang w:val="ms-MY"/>
        </w:rPr>
        <w:t>di</w:t>
      </w:r>
      <w:r w:rsidR="0072112B" w:rsidRPr="007E1CBD">
        <w:rPr>
          <w:lang w:val="ms-MY"/>
        </w:rPr>
        <w:t xml:space="preserve"> </w:t>
      </w:r>
      <w:r w:rsidR="005D1F03" w:rsidRPr="007E1CBD">
        <w:rPr>
          <w:lang w:val="ms-MY"/>
        </w:rPr>
        <w:br/>
      </w:r>
      <w:r w:rsidR="0072112B" w:rsidRPr="007E1CBD">
        <w:rPr>
          <w:lang w:val="ms-MY"/>
        </w:rPr>
        <w:t>Indian 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:rsidR="00DE4FE2" w:rsidRPr="007E1CBD" w:rsidRDefault="005011E0" w:rsidP="00DE4FE2">
          <w:pPr>
            <w:pStyle w:val="CoverDate"/>
            <w:rPr>
              <w:lang w:val="ms-MY"/>
            </w:rPr>
          </w:pPr>
          <w:r w:rsidRPr="007E1CBD">
            <w:rPr>
              <w:lang w:val="ms-MY"/>
            </w:rPr>
            <w:t>April</w:t>
          </w:r>
          <w:r w:rsidR="00C2009B" w:rsidRPr="007E1CBD">
            <w:rPr>
              <w:lang w:val="ms-MY"/>
            </w:rPr>
            <w:t xml:space="preserve"> 2022</w:t>
          </w:r>
        </w:p>
      </w:sdtContent>
    </w:sdt>
    <w:p w:rsidR="00DE4FE2" w:rsidRPr="007E1CBD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:rsidR="00E95BA5" w:rsidRPr="007E1CBD" w:rsidRDefault="00E95BA5" w:rsidP="0090710F">
      <w:pPr>
        <w:rPr>
          <w:lang w:val="ms-MY"/>
        </w:rPr>
        <w:sectPr w:rsidR="00E95BA5" w:rsidRPr="007E1CBD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:rsidR="00A02D24" w:rsidRPr="007E1CBD" w:rsidRDefault="0072112B" w:rsidP="00E855FF">
      <w:pPr>
        <w:pStyle w:val="Heading2"/>
        <w:rPr>
          <w:lang w:val="ms-MY"/>
        </w:rPr>
      </w:pPr>
      <w:r w:rsidRPr="007E1CBD">
        <w:rPr>
          <w:lang w:val="ms-MY"/>
        </w:rPr>
        <w:t>Ser</w:t>
      </w:r>
      <w:r w:rsidR="00DB02F0" w:rsidRPr="007E1CBD">
        <w:rPr>
          <w:lang w:val="ms-MY"/>
        </w:rPr>
        <w:t>bis</w:t>
      </w:r>
    </w:p>
    <w:p w:rsidR="005D1F03" w:rsidRPr="007E1CBD" w:rsidRDefault="005D1F03" w:rsidP="005D1F03">
      <w:pPr>
        <w:spacing w:after="120"/>
        <w:ind w:right="-142"/>
        <w:rPr>
          <w:lang w:val="ms-MY"/>
        </w:rPr>
      </w:pPr>
      <w:r w:rsidRPr="007E1CBD">
        <w:rPr>
          <w:lang w:val="ms-MY"/>
        </w:rPr>
        <w:t>Western Australian Department of Transport</w:t>
      </w:r>
      <w:r w:rsidR="00897489" w:rsidRPr="007E1CBD">
        <w:rPr>
          <w:lang w:val="ms-MY"/>
        </w:rPr>
        <w:t>,</w:t>
      </w:r>
      <w:r w:rsidRPr="007E1CBD">
        <w:rPr>
          <w:lang w:val="ms-MY"/>
        </w:rPr>
        <w:t xml:space="preserve"> </w:t>
      </w:r>
      <w:r w:rsidR="007E1CBD">
        <w:rPr>
          <w:lang w:val="ms-MY"/>
        </w:rPr>
        <w:t>bagi pihak – dan dengan duit bantuan sepenuhnya oleh – Kerajaan Australia, menyokong tujuan keseluruhnya untuk menyediakan sistem transport yang boleh diharap, selamat, efektif dan adil di I</w:t>
      </w:r>
      <w:r w:rsidRPr="007E1CBD">
        <w:rPr>
          <w:lang w:val="ms-MY"/>
        </w:rPr>
        <w:t xml:space="preserve">ndian Ocean Territories. </w:t>
      </w:r>
      <w:r w:rsidR="007E1CBD">
        <w:rPr>
          <w:lang w:val="ms-MY"/>
        </w:rPr>
        <w:t xml:space="preserve">Melalui persediaan nasihat, serbis dan sokongan, pengurusan ini bertujuan untuk menghasilkan </w:t>
      </w:r>
      <w:r w:rsidRPr="007E1CBD">
        <w:rPr>
          <w:lang w:val="ms-MY"/>
        </w:rPr>
        <w:t xml:space="preserve"> </w:t>
      </w:r>
      <w:r w:rsidR="007E1CBD">
        <w:rPr>
          <w:lang w:val="ms-MY"/>
        </w:rPr>
        <w:t xml:space="preserve">ketetapan dimana boleh dengan sistem transport Australia Barat. </w:t>
      </w:r>
    </w:p>
    <w:p w:rsidR="00D02062" w:rsidRPr="007E1CBD" w:rsidRDefault="007E1CBD" w:rsidP="00E855FF">
      <w:pPr>
        <w:pStyle w:val="Heading2"/>
        <w:rPr>
          <w:lang w:val="ms-MY"/>
        </w:rPr>
      </w:pPr>
      <w:r>
        <w:rPr>
          <w:lang w:val="ms-MY"/>
        </w:rPr>
        <w:t>Apa maksudnya ini untuk saya</w:t>
      </w:r>
      <w:r w:rsidR="0090710F" w:rsidRPr="007E1CBD">
        <w:rPr>
          <w:lang w:val="ms-MY"/>
        </w:rPr>
        <w:t>?</w:t>
      </w:r>
    </w:p>
    <w:p w:rsidR="005D1F03" w:rsidRPr="007E1CBD" w:rsidRDefault="007E1CBD" w:rsidP="005D1F03">
      <w:pPr>
        <w:spacing w:after="120"/>
        <w:rPr>
          <w:lang w:val="ms-MY"/>
        </w:rPr>
      </w:pPr>
      <w:r>
        <w:rPr>
          <w:lang w:val="ms-MY"/>
        </w:rPr>
        <w:t xml:space="preserve">Kerajaan Australia memerlukan semua kenderaan dengan motor untuk direjista. Ini bermaksud yang kalau kamu mempunyai kereta, motorsekel atau roda 4 ATV, anda diperlukan untuk rejista kereta anda dengan </w:t>
      </w:r>
      <w:r w:rsidR="00511E7A">
        <w:rPr>
          <w:lang w:val="ms-MY"/>
        </w:rPr>
        <w:t xml:space="preserve">opis </w:t>
      </w:r>
      <w:r w:rsidR="005D1F03" w:rsidRPr="007E1CBD">
        <w:rPr>
          <w:lang w:val="ms-MY"/>
        </w:rPr>
        <w:t xml:space="preserve">Motor Vehicle Registry </w:t>
      </w:r>
      <w:r w:rsidR="00511E7A">
        <w:rPr>
          <w:lang w:val="ms-MY"/>
        </w:rPr>
        <w:t xml:space="preserve">tempatan atau kalau anda mempunyai sekoci, langsung dengan </w:t>
      </w:r>
      <w:r w:rsidR="00617FE3" w:rsidRPr="007E1CBD">
        <w:rPr>
          <w:lang w:val="ms-MY"/>
        </w:rPr>
        <w:t>Department of Transport</w:t>
      </w:r>
      <w:r w:rsidR="005D1F03" w:rsidRPr="007E1CBD">
        <w:rPr>
          <w:lang w:val="ms-MY"/>
        </w:rPr>
        <w:t>.</w:t>
      </w:r>
    </w:p>
    <w:p w:rsidR="005D1F03" w:rsidRPr="007E1CBD" w:rsidRDefault="005D1F03" w:rsidP="005D1F03">
      <w:pPr>
        <w:spacing w:after="120"/>
        <w:rPr>
          <w:lang w:val="ms-MY"/>
        </w:rPr>
      </w:pPr>
      <w:r w:rsidRPr="007E1CBD">
        <w:rPr>
          <w:lang w:val="ms-MY"/>
        </w:rPr>
        <w:t xml:space="preserve">Department of Transport </w:t>
      </w:r>
      <w:r w:rsidR="00511E7A">
        <w:rPr>
          <w:lang w:val="ms-MY"/>
        </w:rPr>
        <w:t xml:space="preserve">juga menyokong mengeluaran lesen driver untuk orang-orang menggunakan di kereta yang direjista. </w:t>
      </w:r>
    </w:p>
    <w:p w:rsidR="005D1F03" w:rsidRPr="007E1CBD" w:rsidRDefault="00511E7A" w:rsidP="005D1F03">
      <w:pPr>
        <w:spacing w:after="120"/>
        <w:rPr>
          <w:lang w:val="ms-MY"/>
        </w:rPr>
      </w:pPr>
      <w:r>
        <w:rPr>
          <w:lang w:val="ms-MY"/>
        </w:rPr>
        <w:t xml:space="preserve">Semua lesen dan rejistresen untuk Pulu Christmas diproses di </w:t>
      </w:r>
      <w:r w:rsidR="005D1F03" w:rsidRPr="007E1CBD">
        <w:rPr>
          <w:lang w:val="ms-MY"/>
        </w:rPr>
        <w:t xml:space="preserve">Indian Ocean Territories Administration. Shire of Cocos (Keeling) Islands </w:t>
      </w:r>
      <w:r>
        <w:rPr>
          <w:lang w:val="ms-MY"/>
        </w:rPr>
        <w:t xml:space="preserve">menjalankan serbis memproses lesen dan rejistresen kereta untuk Pulu </w:t>
      </w:r>
      <w:r w:rsidR="005D1F03" w:rsidRPr="007E1CBD">
        <w:rPr>
          <w:lang w:val="ms-MY"/>
        </w:rPr>
        <w:t>Cocos (Keeling).</w:t>
      </w:r>
    </w:p>
    <w:p w:rsidR="005D1F03" w:rsidRPr="007E1CBD" w:rsidRDefault="005D1F03" w:rsidP="005D1F03">
      <w:pPr>
        <w:spacing w:after="120"/>
        <w:rPr>
          <w:lang w:val="ms-MY"/>
        </w:rPr>
      </w:pPr>
      <w:r w:rsidRPr="007E1CBD">
        <w:rPr>
          <w:lang w:val="ms-MY"/>
        </w:rPr>
        <w:t xml:space="preserve">Department of Transport </w:t>
      </w:r>
      <w:r w:rsidR="00511E7A">
        <w:rPr>
          <w:lang w:val="ms-MY"/>
        </w:rPr>
        <w:t>juga memberi akses terhadap nasihat dan serbis yang bukan hanya berkenaan dengan lesen kereta, tetapi juga tahap keselamatan</w:t>
      </w:r>
      <w:r w:rsidRPr="007E1CBD">
        <w:rPr>
          <w:lang w:val="ms-MY"/>
        </w:rPr>
        <w:t xml:space="preserve"> </w:t>
      </w:r>
      <w:r w:rsidR="00511E7A">
        <w:rPr>
          <w:lang w:val="ms-MY"/>
        </w:rPr>
        <w:t xml:space="preserve">kenderaan, keselamatan dilaut, taxi dan charter, penerbangan, freight dan penyelesaian </w:t>
      </w:r>
      <w:r w:rsidR="002F6B84">
        <w:rPr>
          <w:lang w:val="ms-MY"/>
        </w:rPr>
        <w:t>transport</w:t>
      </w:r>
      <w:r w:rsidR="00511E7A">
        <w:rPr>
          <w:lang w:val="ms-MY"/>
        </w:rPr>
        <w:t xml:space="preserve"> cara lain</w:t>
      </w:r>
      <w:r w:rsidRPr="007E1CBD">
        <w:rPr>
          <w:lang w:val="ms-MY"/>
        </w:rPr>
        <w:t>.</w:t>
      </w:r>
    </w:p>
    <w:p w:rsidR="0090710F" w:rsidRPr="007E1CBD" w:rsidRDefault="00511E7A" w:rsidP="00E855FF">
      <w:pPr>
        <w:pStyle w:val="Heading2"/>
        <w:rPr>
          <w:lang w:val="ms-MY"/>
        </w:rPr>
      </w:pPr>
      <w:r>
        <w:rPr>
          <w:lang w:val="ms-MY"/>
        </w:rPr>
        <w:t>Untuk keterangan lebih lanjut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RPr="007E1CBD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Pr="007E1CBD" w:rsidRDefault="00511E7A">
            <w:pPr>
              <w:rPr>
                <w:lang w:val="ms-MY"/>
              </w:rPr>
            </w:pPr>
            <w:r>
              <w:rPr>
                <w:lang w:val="ms-MY"/>
              </w:rPr>
              <w:t>Bahgian</w:t>
            </w:r>
          </w:p>
        </w:tc>
        <w:tc>
          <w:tcPr>
            <w:tcW w:w="2981" w:type="pct"/>
          </w:tcPr>
          <w:p w:rsidR="0090710F" w:rsidRPr="007E1CBD" w:rsidRDefault="00511E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Keterangan Hubungan</w:t>
            </w:r>
          </w:p>
        </w:tc>
      </w:tr>
      <w:tr w:rsidR="0090710F" w:rsidRPr="007E1CBD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Pr="007E1CBD" w:rsidRDefault="00511E7A" w:rsidP="00511E7A">
            <w:pPr>
              <w:rPr>
                <w:lang w:val="ms-MY"/>
              </w:rPr>
            </w:pPr>
            <w:r>
              <w:rPr>
                <w:lang w:val="ms-MY"/>
              </w:rPr>
              <w:t xml:space="preserve">Pulu </w:t>
            </w:r>
            <w:r w:rsidR="005D1F03" w:rsidRPr="007E1CBD">
              <w:rPr>
                <w:lang w:val="ms-MY"/>
              </w:rPr>
              <w:t>Christmas - T</w:t>
            </w:r>
            <w:r>
              <w:rPr>
                <w:lang w:val="ms-MY"/>
              </w:rPr>
              <w:t>alipun</w:t>
            </w:r>
          </w:p>
        </w:tc>
        <w:tc>
          <w:tcPr>
            <w:tcW w:w="2981" w:type="pct"/>
          </w:tcPr>
          <w:p w:rsidR="0090710F" w:rsidRPr="007E1CBD" w:rsidRDefault="005D1F03" w:rsidP="0017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7E1CBD">
              <w:rPr>
                <w:lang w:val="ms-MY"/>
              </w:rPr>
              <w:t>08 9164 7901 ext 8522</w:t>
            </w:r>
          </w:p>
        </w:tc>
      </w:tr>
      <w:tr w:rsidR="005D1F03" w:rsidRPr="007E1CBD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5D1F03" w:rsidRPr="007E1CBD" w:rsidRDefault="00511E7A" w:rsidP="002E1ADA">
            <w:pPr>
              <w:rPr>
                <w:lang w:val="ms-MY"/>
              </w:rPr>
            </w:pPr>
            <w:r>
              <w:rPr>
                <w:lang w:val="ms-MY"/>
              </w:rPr>
              <w:t>Pulu Cocos (Keeling)</w:t>
            </w:r>
          </w:p>
          <w:p w:rsidR="005D1F03" w:rsidRPr="007E1CBD" w:rsidRDefault="005D1F03" w:rsidP="002E1ADA">
            <w:pPr>
              <w:rPr>
                <w:lang w:val="ms-MY"/>
              </w:rPr>
            </w:pPr>
            <w:r w:rsidRPr="007E1CBD">
              <w:rPr>
                <w:lang w:val="ms-MY"/>
              </w:rPr>
              <w:t xml:space="preserve">Home Island – </w:t>
            </w:r>
            <w:r w:rsidR="00511E7A">
              <w:rPr>
                <w:lang w:val="ms-MY"/>
              </w:rPr>
              <w:t>Talipun</w:t>
            </w:r>
          </w:p>
          <w:p w:rsidR="005D1F03" w:rsidRPr="007E1CBD" w:rsidRDefault="00511E7A" w:rsidP="00511E7A">
            <w:pPr>
              <w:rPr>
                <w:lang w:val="ms-MY"/>
              </w:rPr>
            </w:pPr>
            <w:r>
              <w:rPr>
                <w:lang w:val="ms-MY"/>
              </w:rPr>
              <w:t>Pulu Panjang</w:t>
            </w:r>
            <w:r w:rsidR="005D1F03" w:rsidRPr="007E1CBD">
              <w:rPr>
                <w:lang w:val="ms-MY"/>
              </w:rPr>
              <w:t xml:space="preserve"> - </w:t>
            </w:r>
            <w:r>
              <w:rPr>
                <w:lang w:val="ms-MY"/>
              </w:rPr>
              <w:t>Talipun</w:t>
            </w:r>
          </w:p>
        </w:tc>
        <w:tc>
          <w:tcPr>
            <w:tcW w:w="2981" w:type="pct"/>
          </w:tcPr>
          <w:p w:rsidR="005D1F03" w:rsidRPr="007E1CBD" w:rsidRDefault="005D1F03" w:rsidP="00173D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</w:p>
          <w:p w:rsidR="005D1F03" w:rsidRPr="007E1CBD" w:rsidRDefault="005D1F03" w:rsidP="00173D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r w:rsidRPr="007E1CBD">
              <w:rPr>
                <w:lang w:val="ms-MY"/>
              </w:rPr>
              <w:t>08 9162 6649</w:t>
            </w:r>
          </w:p>
          <w:p w:rsidR="005D1F03" w:rsidRPr="007E1CBD" w:rsidRDefault="005D1F03" w:rsidP="00173D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r w:rsidRPr="007E1CBD">
              <w:rPr>
                <w:lang w:val="ms-MY"/>
              </w:rPr>
              <w:t>08 9162 6740</w:t>
            </w:r>
          </w:p>
        </w:tc>
      </w:tr>
      <w:tr w:rsidR="0090710F" w:rsidRPr="007E1CBD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Pr="007E1CBD" w:rsidRDefault="005D1F03" w:rsidP="002E1ADA">
            <w:pPr>
              <w:rPr>
                <w:b w:val="0"/>
                <w:lang w:val="ms-MY"/>
              </w:rPr>
            </w:pPr>
            <w:r w:rsidRPr="007E1CBD">
              <w:rPr>
                <w:b w:val="0"/>
                <w:lang w:val="ms-MY"/>
              </w:rPr>
              <w:t>Website</w:t>
            </w:r>
          </w:p>
        </w:tc>
        <w:tc>
          <w:tcPr>
            <w:tcW w:w="2981" w:type="pct"/>
          </w:tcPr>
          <w:p w:rsidR="005D1F03" w:rsidRPr="007E1CBD" w:rsidRDefault="00C50EFD" w:rsidP="005D1F0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hyperlink r:id="rId15" w:history="1">
              <w:r w:rsidR="005D1F03" w:rsidRPr="007E1CBD">
                <w:rPr>
                  <w:rStyle w:val="Hyperlink"/>
                  <w:b w:val="0"/>
                  <w:lang w:val="ms-MY"/>
                </w:rPr>
                <w:t>www.transport.wa.gov.au</w:t>
              </w:r>
            </w:hyperlink>
          </w:p>
        </w:tc>
      </w:tr>
    </w:tbl>
    <w:p w:rsidR="00F11869" w:rsidRPr="007E1CBD" w:rsidRDefault="00F11869" w:rsidP="00E855FF">
      <w:pPr>
        <w:suppressAutoHyphens w:val="0"/>
        <w:spacing w:before="0" w:after="0"/>
        <w:rPr>
          <w:lang w:val="ms-MY"/>
        </w:rPr>
      </w:pPr>
      <w:bookmarkStart w:id="1" w:name="_GoBack"/>
      <w:bookmarkEnd w:id="1"/>
    </w:p>
    <w:sectPr w:rsidR="00F11869" w:rsidRPr="007E1CBD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B3" w:rsidRDefault="00500CB3" w:rsidP="008456D5">
      <w:pPr>
        <w:spacing w:before="0" w:after="0"/>
      </w:pPr>
      <w:r>
        <w:separator/>
      </w:r>
    </w:p>
  </w:endnote>
  <w:endnote w:type="continuationSeparator" w:id="0">
    <w:p w:rsidR="00500CB3" w:rsidRDefault="00500CB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60144FCB" wp14:editId="0646121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44FC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492FB831" wp14:editId="46BA1B7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80B5B" w:rsidRDefault="00DB02F0" w:rsidP="00180B5B">
                              <w:pPr>
                                <w:pStyle w:val="Footer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Transport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2FB831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80B5B" w:rsidRDefault="00DB02F0" w:rsidP="00180B5B">
                        <w:pPr>
                          <w:pStyle w:val="Footer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Transport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6CBCCB78" wp14:editId="21D6A49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2761C23" wp14:editId="4822434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2F6B84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61C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2F6B84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57BEF74" wp14:editId="5E9E2E3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A05BE" w:rsidRDefault="00DB02F0" w:rsidP="007A05BE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Transport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7BEF74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A05BE" w:rsidRDefault="00DB02F0" w:rsidP="007A05BE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Transport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75602EEC" wp14:editId="05F51B5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1" name="Picture 1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D69F725" wp14:editId="253B0F9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2F6B84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9F7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2F6B84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D138AA" wp14:editId="2677CFC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02062" w:rsidRDefault="00DB02F0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Transport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138AA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02062" w:rsidRDefault="00DB02F0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Transport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D6B3FCA" wp14:editId="767B063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B3" w:rsidRPr="005912BE" w:rsidRDefault="00500CB3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:rsidR="00500CB3" w:rsidRDefault="00500CB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E855FF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E24BA"/>
    <w:rsid w:val="000E5674"/>
    <w:rsid w:val="001349C6"/>
    <w:rsid w:val="00173D41"/>
    <w:rsid w:val="00180B5B"/>
    <w:rsid w:val="001B2656"/>
    <w:rsid w:val="002254D5"/>
    <w:rsid w:val="0022611D"/>
    <w:rsid w:val="0026422D"/>
    <w:rsid w:val="00277BDC"/>
    <w:rsid w:val="00284164"/>
    <w:rsid w:val="002B3569"/>
    <w:rsid w:val="002B7197"/>
    <w:rsid w:val="002E1ADA"/>
    <w:rsid w:val="002F6B84"/>
    <w:rsid w:val="00302ACF"/>
    <w:rsid w:val="003720E9"/>
    <w:rsid w:val="003A4307"/>
    <w:rsid w:val="003C625A"/>
    <w:rsid w:val="003F775D"/>
    <w:rsid w:val="00420F04"/>
    <w:rsid w:val="00450D0E"/>
    <w:rsid w:val="00460C64"/>
    <w:rsid w:val="00477E77"/>
    <w:rsid w:val="004C322F"/>
    <w:rsid w:val="004F77AA"/>
    <w:rsid w:val="00500CB3"/>
    <w:rsid w:val="005011E0"/>
    <w:rsid w:val="00511E7A"/>
    <w:rsid w:val="00541213"/>
    <w:rsid w:val="00546218"/>
    <w:rsid w:val="005653A9"/>
    <w:rsid w:val="005912BE"/>
    <w:rsid w:val="005A7436"/>
    <w:rsid w:val="005D1F03"/>
    <w:rsid w:val="005F794B"/>
    <w:rsid w:val="00611CC1"/>
    <w:rsid w:val="00617FE3"/>
    <w:rsid w:val="006654A7"/>
    <w:rsid w:val="00686A7B"/>
    <w:rsid w:val="006A266A"/>
    <w:rsid w:val="006A281A"/>
    <w:rsid w:val="006C31A3"/>
    <w:rsid w:val="006E1ECA"/>
    <w:rsid w:val="0072112B"/>
    <w:rsid w:val="007A05BE"/>
    <w:rsid w:val="007E1CBD"/>
    <w:rsid w:val="008067A1"/>
    <w:rsid w:val="008456D5"/>
    <w:rsid w:val="0084634B"/>
    <w:rsid w:val="00897489"/>
    <w:rsid w:val="008A1887"/>
    <w:rsid w:val="008B6A81"/>
    <w:rsid w:val="008E2A0D"/>
    <w:rsid w:val="0090710F"/>
    <w:rsid w:val="009909EC"/>
    <w:rsid w:val="00996B8C"/>
    <w:rsid w:val="009B00F2"/>
    <w:rsid w:val="00A02D24"/>
    <w:rsid w:val="00A070A2"/>
    <w:rsid w:val="00A146EE"/>
    <w:rsid w:val="00A55479"/>
    <w:rsid w:val="00A95970"/>
    <w:rsid w:val="00AD7703"/>
    <w:rsid w:val="00B0484D"/>
    <w:rsid w:val="00B42AC2"/>
    <w:rsid w:val="00BB3AAC"/>
    <w:rsid w:val="00BE3AD8"/>
    <w:rsid w:val="00C2009B"/>
    <w:rsid w:val="00CD233E"/>
    <w:rsid w:val="00CF6CFD"/>
    <w:rsid w:val="00D02062"/>
    <w:rsid w:val="00D5655E"/>
    <w:rsid w:val="00DB02F0"/>
    <w:rsid w:val="00DE4362"/>
    <w:rsid w:val="00DE4FE2"/>
    <w:rsid w:val="00E04908"/>
    <w:rsid w:val="00E2218A"/>
    <w:rsid w:val="00E855FF"/>
    <w:rsid w:val="00E94FDD"/>
    <w:rsid w:val="00E95BA5"/>
    <w:rsid w:val="00EC282D"/>
    <w:rsid w:val="00F11869"/>
    <w:rsid w:val="00F1428D"/>
    <w:rsid w:val="00F604D3"/>
    <w:rsid w:val="00F67CDB"/>
    <w:rsid w:val="00FC32B2"/>
    <w:rsid w:val="00FC34AF"/>
    <w:rsid w:val="00FE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transport.wa.gov.au/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1C5774-7A13-40EA-905B-F2D10632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159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Transport</vt:lpstr>
    </vt:vector>
  </TitlesOfParts>
  <Company>Department of Infrastructure, Transport, Regional Development and Communications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Transport</dc:title>
  <dc:subject/>
  <dc:creator>Department of Infrastructure, Transport, Regional Development and Communications</dc:creator>
  <cp:keywords/>
  <dc:description/>
  <cp:lastModifiedBy>HALL Theresa</cp:lastModifiedBy>
  <cp:revision>7</cp:revision>
  <dcterms:created xsi:type="dcterms:W3CDTF">2022-06-22T06:53:00Z</dcterms:created>
  <dcterms:modified xsi:type="dcterms:W3CDTF">2022-07-04T02:27:00Z</dcterms:modified>
</cp:coreProperties>
</file>