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1419F4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F2" w:rsidRPr="001419F4" w:rsidRDefault="00EF2EBE" w:rsidP="00E23CB1">
      <w:pPr>
        <w:pStyle w:val="Heading1"/>
      </w:pPr>
      <w:r w:rsidRPr="001419F4">
        <w:rPr>
          <w:rFonts w:hint="eastAsia"/>
        </w:rPr>
        <w:t>交通运输服务</w:t>
      </w:r>
    </w:p>
    <w:p w:rsidR="00DE4FE2" w:rsidRPr="001419F4" w:rsidRDefault="00EF2EBE" w:rsidP="00BE3AD8">
      <w:pPr>
        <w:pStyle w:val="Subtitle"/>
        <w:rPr>
          <w:rFonts w:asciiTheme="majorEastAsia" w:eastAsiaTheme="majorEastAsia" w:hAnsiTheme="majorEastAsia"/>
        </w:rPr>
      </w:pPr>
      <w:r w:rsidRPr="001419F4">
        <w:rPr>
          <w:rFonts w:asciiTheme="majorEastAsia" w:eastAsiaTheme="majorEastAsia" w:hAnsiTheme="majorEastAsia" w:hint="eastAsia"/>
        </w:rPr>
        <w:t>由交通运输部</w:t>
      </w:r>
      <w:r w:rsidR="00396673">
        <w:rPr>
          <w:rFonts w:asciiTheme="majorEastAsia" w:eastAsiaTheme="majorEastAsia" w:hAnsiTheme="majorEastAsia" w:hint="eastAsia"/>
        </w:rPr>
        <w:t>在</w:t>
      </w:r>
      <w:r w:rsidR="00396673" w:rsidRPr="001419F4">
        <w:rPr>
          <w:rFonts w:asciiTheme="majorEastAsia" w:eastAsiaTheme="majorEastAsia" w:hAnsiTheme="majorEastAsia" w:hint="eastAsia"/>
        </w:rPr>
        <w:t>印度洋领地</w:t>
      </w:r>
      <w:r w:rsidRPr="001419F4">
        <w:rPr>
          <w:rFonts w:asciiTheme="majorEastAsia" w:eastAsiaTheme="majorEastAsia" w:hAnsiTheme="majorEastAsia" w:hint="eastAsia"/>
        </w:rPr>
        <w:t>提供</w:t>
      </w:r>
    </w:p>
    <w:p w:rsidR="00DE4FE2" w:rsidRDefault="00EF2EBE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5C37D2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5C37D2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A02D24" w:rsidRDefault="00EF2EBE" w:rsidP="00E23CB1">
      <w:pPr>
        <w:pStyle w:val="Heading2"/>
      </w:pPr>
      <w:proofErr w:type="spellStart"/>
      <w:r>
        <w:rPr>
          <w:rFonts w:ascii="Microsoft YaHei" w:eastAsia="Microsoft YaHei" w:hAnsi="Microsoft YaHei" w:cs="Microsoft YaHei" w:hint="eastAsia"/>
        </w:rPr>
        <w:t>服务</w:t>
      </w:r>
      <w:proofErr w:type="spellEnd"/>
    </w:p>
    <w:p w:rsidR="005D1F03" w:rsidRPr="00F754EA" w:rsidRDefault="00EF2EBE" w:rsidP="005D1F03">
      <w:pPr>
        <w:spacing w:after="120"/>
        <w:ind w:right="-142"/>
      </w:pPr>
      <w:r>
        <w:rPr>
          <w:rFonts w:hint="eastAsia"/>
        </w:rPr>
        <w:t>西澳州交通运输部获澳大利亚联邦政府全款资助</w:t>
      </w:r>
      <w:r w:rsidR="00396673">
        <w:rPr>
          <w:rFonts w:hint="eastAsia"/>
        </w:rPr>
        <w:t>，</w:t>
      </w:r>
      <w:r>
        <w:rPr>
          <w:rFonts w:hint="eastAsia"/>
        </w:rPr>
        <w:t>并代表联邦</w:t>
      </w:r>
      <w:r w:rsidR="00396673">
        <w:rPr>
          <w:rFonts w:hint="eastAsia"/>
        </w:rPr>
        <w:t>政府</w:t>
      </w:r>
      <w:r>
        <w:rPr>
          <w:rFonts w:hint="eastAsia"/>
        </w:rPr>
        <w:t>在印度洋领地提供服务，</w:t>
      </w:r>
      <w:r w:rsidR="001039A9">
        <w:rPr>
          <w:rFonts w:hint="eastAsia"/>
        </w:rPr>
        <w:t>帮助</w:t>
      </w:r>
      <w:r>
        <w:rPr>
          <w:rFonts w:hint="eastAsia"/>
        </w:rPr>
        <w:t>实现</w:t>
      </w:r>
      <w:r w:rsidR="00920E5C">
        <w:rPr>
          <w:rFonts w:hint="eastAsia"/>
        </w:rPr>
        <w:t>提供</w:t>
      </w:r>
      <w:r>
        <w:rPr>
          <w:rFonts w:hint="eastAsia"/>
        </w:rPr>
        <w:t>高效、安全</w:t>
      </w:r>
      <w:r w:rsidR="00431C08">
        <w:rPr>
          <w:rFonts w:hint="eastAsia"/>
        </w:rPr>
        <w:t>、有效和</w:t>
      </w:r>
      <w:r>
        <w:rPr>
          <w:rFonts w:hint="eastAsia"/>
        </w:rPr>
        <w:t>公平的交通运输体系这一总体目标。通过</w:t>
      </w:r>
      <w:r w:rsidR="000C61BA">
        <w:rPr>
          <w:rFonts w:hint="eastAsia"/>
        </w:rPr>
        <w:t>提供</w:t>
      </w:r>
      <w:r>
        <w:rPr>
          <w:rFonts w:hint="eastAsia"/>
        </w:rPr>
        <w:t>建议、服务和支持，尽量</w:t>
      </w:r>
      <w:r w:rsidR="000C61BA">
        <w:rPr>
          <w:rFonts w:hint="eastAsia"/>
        </w:rPr>
        <w:t>达到</w:t>
      </w:r>
      <w:r>
        <w:rPr>
          <w:rFonts w:hint="eastAsia"/>
        </w:rPr>
        <w:t>与西澳州的交通运输标准保持一致。</w:t>
      </w:r>
    </w:p>
    <w:p w:rsidR="00D02062" w:rsidRPr="00C52143" w:rsidRDefault="00C52143" w:rsidP="00E23CB1">
      <w:pPr>
        <w:pStyle w:val="Heading2"/>
        <w:rPr>
          <w:rFonts w:eastAsiaTheme="majorEastAsia"/>
        </w:rPr>
      </w:pPr>
      <w:r>
        <w:rPr>
          <w:rFonts w:eastAsiaTheme="majorEastAsia" w:hint="eastAsia"/>
        </w:rPr>
        <w:t>这</w:t>
      </w:r>
      <w:r w:rsidR="00F336A6" w:rsidRPr="00F336A6">
        <w:rPr>
          <w:rFonts w:eastAsiaTheme="majorEastAsia" w:hint="eastAsia"/>
        </w:rPr>
        <w:t>对我意味着什么？</w:t>
      </w:r>
    </w:p>
    <w:p w:rsidR="005D1F03" w:rsidRPr="00BE4236" w:rsidRDefault="00EF2EBE" w:rsidP="005D1F03">
      <w:pPr>
        <w:spacing w:after="120"/>
      </w:pPr>
      <w:r>
        <w:rPr>
          <w:rFonts w:hint="eastAsia"/>
        </w:rPr>
        <w:t>澳大利亚联邦政府要求机</w:t>
      </w:r>
      <w:r w:rsidR="00031751">
        <w:rPr>
          <w:rFonts w:hint="eastAsia"/>
        </w:rPr>
        <w:t>动</w:t>
      </w:r>
      <w:r>
        <w:rPr>
          <w:rFonts w:hint="eastAsia"/>
        </w:rPr>
        <w:t>车辆必须登记。即是说，汽车、摩托车或全地形车</w:t>
      </w:r>
      <w:r>
        <w:rPr>
          <w:rFonts w:hint="eastAsia"/>
        </w:rPr>
        <w:t xml:space="preserve"> (ATV)</w:t>
      </w:r>
      <w:r>
        <w:rPr>
          <w:rFonts w:hint="eastAsia"/>
        </w:rPr>
        <w:t>车主需要在当地机动车登记处登记，船主需直接到交通运输部登记。</w:t>
      </w:r>
    </w:p>
    <w:p w:rsidR="005D1F03" w:rsidRPr="00BE4236" w:rsidRDefault="00EF2EBE" w:rsidP="005D1F03">
      <w:pPr>
        <w:spacing w:after="120"/>
      </w:pPr>
      <w:r>
        <w:rPr>
          <w:rFonts w:hint="eastAsia"/>
        </w:rPr>
        <w:t>交通运输部还负责给</w:t>
      </w:r>
      <w:r w:rsidR="007D701E">
        <w:rPr>
          <w:rFonts w:hint="eastAsia"/>
        </w:rPr>
        <w:t>驾驶</w:t>
      </w:r>
      <w:r>
        <w:rPr>
          <w:rFonts w:hint="eastAsia"/>
        </w:rPr>
        <w:t>登记车辆</w:t>
      </w:r>
      <w:r w:rsidR="007D701E">
        <w:rPr>
          <w:rFonts w:hint="eastAsia"/>
        </w:rPr>
        <w:t>的人员</w:t>
      </w:r>
      <w:r>
        <w:rPr>
          <w:rFonts w:hint="eastAsia"/>
        </w:rPr>
        <w:t>颁发驾驶执照。</w:t>
      </w:r>
    </w:p>
    <w:p w:rsidR="005D1F03" w:rsidRPr="00BE4236" w:rsidRDefault="00EF2EBE" w:rsidP="005D1F03">
      <w:pPr>
        <w:spacing w:after="120"/>
      </w:pPr>
      <w:r>
        <w:rPr>
          <w:rFonts w:hint="eastAsia"/>
        </w:rPr>
        <w:t>印度洋领地政府负责圣诞岛的执照颁发和</w:t>
      </w:r>
      <w:r w:rsidR="005B1FD5">
        <w:rPr>
          <w:rFonts w:hint="eastAsia"/>
        </w:rPr>
        <w:t>车辆</w:t>
      </w:r>
      <w:r>
        <w:rPr>
          <w:rFonts w:hint="eastAsia"/>
        </w:rPr>
        <w:t>登记事宜。科科斯（基林）群岛郡政府负责科科斯（基林）群岛的</w:t>
      </w:r>
      <w:r w:rsidR="0059518D">
        <w:rPr>
          <w:rFonts w:hint="eastAsia"/>
        </w:rPr>
        <w:t>执照颁发和</w:t>
      </w:r>
      <w:r>
        <w:rPr>
          <w:rFonts w:hint="eastAsia"/>
        </w:rPr>
        <w:t>机动车</w:t>
      </w:r>
      <w:r w:rsidR="0059518D">
        <w:rPr>
          <w:rFonts w:hint="eastAsia"/>
        </w:rPr>
        <w:t>辆</w:t>
      </w:r>
      <w:r>
        <w:rPr>
          <w:rFonts w:hint="eastAsia"/>
        </w:rPr>
        <w:t>登记工作。</w:t>
      </w:r>
    </w:p>
    <w:p w:rsidR="005D1F03" w:rsidRPr="00BE4236" w:rsidRDefault="00EF2EBE" w:rsidP="005D1F03">
      <w:pPr>
        <w:spacing w:after="120"/>
      </w:pPr>
      <w:r>
        <w:rPr>
          <w:rFonts w:hint="eastAsia"/>
        </w:rPr>
        <w:t>除</w:t>
      </w:r>
      <w:r w:rsidR="00796A44">
        <w:rPr>
          <w:rFonts w:hint="eastAsia"/>
        </w:rPr>
        <w:t>车辆</w:t>
      </w:r>
      <w:r>
        <w:rPr>
          <w:rFonts w:hint="eastAsia"/>
        </w:rPr>
        <w:t>证照登记相关建议和服务外，交通运输部还提供车辆安全标准、海上安全、出租车和包车、航空、货运和替代运输方案等方面的咨询和配套服务。</w:t>
      </w:r>
    </w:p>
    <w:p w:rsidR="0090710F" w:rsidRDefault="00EF2EBE" w:rsidP="00E23CB1">
      <w:pPr>
        <w:pStyle w:val="Heading2"/>
      </w:pPr>
      <w:proofErr w:type="spellStart"/>
      <w:r>
        <w:rPr>
          <w:rFonts w:ascii="Microsoft YaHei" w:eastAsia="Microsoft YaHei" w:hAnsi="Microsoft YaHei" w:cs="Microsoft YaHei" w:hint="eastAsia"/>
        </w:rPr>
        <w:t>更多信息</w:t>
      </w:r>
      <w:bookmarkStart w:id="1" w:name="_GoBack"/>
      <w:bookmarkEnd w:id="1"/>
      <w:proofErr w:type="spellEnd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42594E" w:rsidTr="005C37D2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2016DF" w:rsidRDefault="00796A44" w:rsidP="00796A44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2016DF" w:rsidRDefault="00EF2EBE" w:rsidP="005C37D2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42594E" w:rsidTr="005C37D2">
        <w:tc>
          <w:tcPr>
            <w:tcW w:w="2019" w:type="pct"/>
            <w:shd w:val="clear" w:color="auto" w:fill="auto"/>
          </w:tcPr>
          <w:p w:rsidR="0090710F" w:rsidRPr="002016DF" w:rsidRDefault="00EF2EBE" w:rsidP="005C37D2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圣诞岛</w:t>
            </w:r>
            <w:r>
              <w:rPr>
                <w:rFonts w:hint="eastAsia"/>
                <w:b/>
              </w:rPr>
              <w:t xml:space="preserve"> - 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90710F" w:rsidRPr="002016DF" w:rsidRDefault="00EF2EBE" w:rsidP="005C37D2">
            <w:pPr>
              <w:spacing w:before="80"/>
            </w:pPr>
            <w:r>
              <w:rPr>
                <w:rFonts w:hint="eastAsia"/>
              </w:rPr>
              <w:t xml:space="preserve">08 9164 7901 </w:t>
            </w:r>
            <w:r>
              <w:rPr>
                <w:rFonts w:hint="eastAsia"/>
              </w:rPr>
              <w:t>转</w:t>
            </w:r>
            <w:r>
              <w:rPr>
                <w:rFonts w:hint="eastAsia"/>
              </w:rPr>
              <w:t xml:space="preserve"> 8522</w:t>
            </w:r>
          </w:p>
        </w:tc>
      </w:tr>
      <w:tr w:rsidR="0042594E" w:rsidTr="005C37D2">
        <w:tc>
          <w:tcPr>
            <w:tcW w:w="2019" w:type="pct"/>
            <w:shd w:val="clear" w:color="auto" w:fill="F2F2F2"/>
          </w:tcPr>
          <w:p w:rsidR="005D1F03" w:rsidRPr="002016DF" w:rsidRDefault="00EF2EBE" w:rsidP="005C37D2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科科斯（基林）群岛</w:t>
            </w:r>
          </w:p>
          <w:p w:rsidR="005D1F03" w:rsidRPr="002016DF" w:rsidRDefault="00EF2EBE" w:rsidP="005C37D2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主岛——电话</w:t>
            </w:r>
          </w:p>
          <w:p w:rsidR="005D1F03" w:rsidRPr="002016DF" w:rsidRDefault="00EF2EBE" w:rsidP="005C37D2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西岛——电话</w:t>
            </w:r>
          </w:p>
        </w:tc>
        <w:tc>
          <w:tcPr>
            <w:tcW w:w="2981" w:type="pct"/>
            <w:shd w:val="clear" w:color="auto" w:fill="F2F2F2"/>
          </w:tcPr>
          <w:p w:rsidR="005D1F03" w:rsidRPr="002016DF" w:rsidRDefault="005D1F03" w:rsidP="005C37D2">
            <w:pPr>
              <w:spacing w:before="80"/>
            </w:pPr>
          </w:p>
          <w:p w:rsidR="005D1F03" w:rsidRPr="002016DF" w:rsidRDefault="00EF2EBE" w:rsidP="005C37D2">
            <w:pPr>
              <w:spacing w:before="80"/>
            </w:pPr>
            <w:r>
              <w:rPr>
                <w:rFonts w:hint="eastAsia"/>
              </w:rPr>
              <w:t>08 9162 6649</w:t>
            </w:r>
          </w:p>
          <w:p w:rsidR="005D1F03" w:rsidRPr="002016DF" w:rsidRDefault="00EF2EBE" w:rsidP="005C37D2">
            <w:pPr>
              <w:spacing w:before="80"/>
            </w:pPr>
            <w:r>
              <w:rPr>
                <w:rFonts w:hint="eastAsia"/>
              </w:rPr>
              <w:t>08 9162 6740</w:t>
            </w:r>
          </w:p>
        </w:tc>
      </w:tr>
      <w:tr w:rsidR="0042594E" w:rsidTr="005C37D2">
        <w:tc>
          <w:tcPr>
            <w:tcW w:w="2019" w:type="pct"/>
            <w:shd w:val="clear" w:color="auto" w:fill="F2F6E8"/>
          </w:tcPr>
          <w:p w:rsidR="0090710F" w:rsidRPr="002016DF" w:rsidRDefault="00EF2EBE" w:rsidP="005C37D2">
            <w:pPr>
              <w:spacing w:before="80"/>
            </w:pPr>
            <w:r>
              <w:rPr>
                <w:rFonts w:hint="eastAsia"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5D1F03" w:rsidRPr="002016DF" w:rsidRDefault="00E23CB1" w:rsidP="005C37D2">
            <w:pPr>
              <w:spacing w:before="80"/>
            </w:pPr>
            <w:hyperlink r:id="rId15" w:history="1">
              <w:r w:rsidR="00EF2EBE">
                <w:rPr>
                  <w:rStyle w:val="Hyperlink"/>
                  <w:rFonts w:hint="eastAsia"/>
                </w:rPr>
                <w:t>www.transport.wa.gov.au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5C37D2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7AC" w:rsidRDefault="00E947AC">
      <w:pPr>
        <w:spacing w:before="0" w:after="0"/>
      </w:pPr>
      <w:r>
        <w:separator/>
      </w:r>
    </w:p>
  </w:endnote>
  <w:endnote w:type="continuationSeparator" w:id="0">
    <w:p w:rsidR="00E947AC" w:rsidRDefault="00E947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E23CB1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F336A6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EF2EBE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EF2EBE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EF2EBE" w:rsidP="00180B5B">
                <w:pPr>
                  <w:pStyle w:val="Footer"/>
                </w:pPr>
                <w:r>
                  <w:rPr>
                    <w:rFonts w:hint="eastAsia"/>
                  </w:rPr>
                  <w:t>交通运输服务</w:t>
                </w:r>
              </w:p>
            </w:txbxContent>
          </v:textbox>
          <w10:wrap anchorx="page" anchory="page"/>
          <w10:anchorlock/>
        </v:shape>
      </w:pict>
    </w:r>
    <w:r w:rsidR="001419F4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E23CB1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74.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F336A6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EF2EBE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173D41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478.3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EF2EBE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交通运输服务</w:t>
                </w:r>
              </w:p>
            </w:txbxContent>
          </v:textbox>
          <w10:wrap anchorx="page" anchory="page"/>
          <w10:anchorlock/>
        </v:shape>
      </w:pict>
    </w:r>
    <w:r w:rsidR="001419F4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1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E23CB1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74.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F336A6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EF2EBE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1B7378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478.3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EF2EBE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交通运输服务</w:t>
                </w:r>
              </w:p>
            </w:txbxContent>
          </v:textbox>
          <w10:wrap anchorx="page" anchory="page"/>
          <w10:anchorlock/>
        </v:shape>
      </w:pict>
    </w:r>
    <w:r w:rsidR="001419F4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3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7AC" w:rsidRDefault="00E947AC">
      <w:pPr>
        <w:spacing w:before="0" w:after="0"/>
      </w:pPr>
      <w:r>
        <w:separator/>
      </w:r>
    </w:p>
  </w:footnote>
  <w:footnote w:type="continuationSeparator" w:id="0">
    <w:p w:rsidR="00E947AC" w:rsidRDefault="00E947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E23CB1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3CB1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173D41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430B"/>
    <w:rsid w:val="00031751"/>
    <w:rsid w:val="000A42F2"/>
    <w:rsid w:val="000C61BA"/>
    <w:rsid w:val="000E24BA"/>
    <w:rsid w:val="000E5674"/>
    <w:rsid w:val="001039A9"/>
    <w:rsid w:val="001349C6"/>
    <w:rsid w:val="001419F4"/>
    <w:rsid w:val="00173D41"/>
    <w:rsid w:val="00180B5B"/>
    <w:rsid w:val="001B7378"/>
    <w:rsid w:val="002016DF"/>
    <w:rsid w:val="002254D5"/>
    <w:rsid w:val="0022611D"/>
    <w:rsid w:val="00261E65"/>
    <w:rsid w:val="0026422D"/>
    <w:rsid w:val="00277592"/>
    <w:rsid w:val="00277BDC"/>
    <w:rsid w:val="00284164"/>
    <w:rsid w:val="002B3569"/>
    <w:rsid w:val="002B7197"/>
    <w:rsid w:val="002E1ADA"/>
    <w:rsid w:val="00302ACF"/>
    <w:rsid w:val="003720E9"/>
    <w:rsid w:val="00373284"/>
    <w:rsid w:val="00396673"/>
    <w:rsid w:val="003A4307"/>
    <w:rsid w:val="003C625A"/>
    <w:rsid w:val="003F775D"/>
    <w:rsid w:val="00420F04"/>
    <w:rsid w:val="0042594E"/>
    <w:rsid w:val="00431C08"/>
    <w:rsid w:val="00450D0E"/>
    <w:rsid w:val="00460C64"/>
    <w:rsid w:val="00477E77"/>
    <w:rsid w:val="004C322F"/>
    <w:rsid w:val="004F77AA"/>
    <w:rsid w:val="00500CB3"/>
    <w:rsid w:val="005011E0"/>
    <w:rsid w:val="00541213"/>
    <w:rsid w:val="00546218"/>
    <w:rsid w:val="005653A9"/>
    <w:rsid w:val="005912BE"/>
    <w:rsid w:val="0059518D"/>
    <w:rsid w:val="005A7436"/>
    <w:rsid w:val="005B1FD5"/>
    <w:rsid w:val="005C37D2"/>
    <w:rsid w:val="005D1F03"/>
    <w:rsid w:val="005F794B"/>
    <w:rsid w:val="00611CC1"/>
    <w:rsid w:val="00617FE3"/>
    <w:rsid w:val="00686A7B"/>
    <w:rsid w:val="006A266A"/>
    <w:rsid w:val="006A281A"/>
    <w:rsid w:val="006C31A3"/>
    <w:rsid w:val="006E1ECA"/>
    <w:rsid w:val="0072112B"/>
    <w:rsid w:val="00796A44"/>
    <w:rsid w:val="007A05BE"/>
    <w:rsid w:val="007D701E"/>
    <w:rsid w:val="008067A1"/>
    <w:rsid w:val="008456D5"/>
    <w:rsid w:val="0084634B"/>
    <w:rsid w:val="00897489"/>
    <w:rsid w:val="008A1887"/>
    <w:rsid w:val="008B6A81"/>
    <w:rsid w:val="008E249C"/>
    <w:rsid w:val="008E2A0D"/>
    <w:rsid w:val="0090710F"/>
    <w:rsid w:val="00920E5C"/>
    <w:rsid w:val="009909EC"/>
    <w:rsid w:val="00993935"/>
    <w:rsid w:val="00996B8C"/>
    <w:rsid w:val="009B00F2"/>
    <w:rsid w:val="00A02D24"/>
    <w:rsid w:val="00A070A2"/>
    <w:rsid w:val="00A146EE"/>
    <w:rsid w:val="00A435B5"/>
    <w:rsid w:val="00A55479"/>
    <w:rsid w:val="00A95970"/>
    <w:rsid w:val="00AC11DE"/>
    <w:rsid w:val="00AD7703"/>
    <w:rsid w:val="00B0484D"/>
    <w:rsid w:val="00B42AC2"/>
    <w:rsid w:val="00BB3AAC"/>
    <w:rsid w:val="00BE3AD8"/>
    <w:rsid w:val="00BE4236"/>
    <w:rsid w:val="00C2009B"/>
    <w:rsid w:val="00C52143"/>
    <w:rsid w:val="00CD233E"/>
    <w:rsid w:val="00CF6CFD"/>
    <w:rsid w:val="00D02062"/>
    <w:rsid w:val="00D37CDB"/>
    <w:rsid w:val="00D5655E"/>
    <w:rsid w:val="00DE4362"/>
    <w:rsid w:val="00DE4FE2"/>
    <w:rsid w:val="00E04908"/>
    <w:rsid w:val="00E2218A"/>
    <w:rsid w:val="00E23CB1"/>
    <w:rsid w:val="00E947AC"/>
    <w:rsid w:val="00E94FDD"/>
    <w:rsid w:val="00E95BA5"/>
    <w:rsid w:val="00EC282D"/>
    <w:rsid w:val="00EF2EBE"/>
    <w:rsid w:val="00F11869"/>
    <w:rsid w:val="00F1428D"/>
    <w:rsid w:val="00F32C0E"/>
    <w:rsid w:val="00F336A6"/>
    <w:rsid w:val="00F604D3"/>
    <w:rsid w:val="00F67CDB"/>
    <w:rsid w:val="00F754EA"/>
    <w:rsid w:val="00FC32B2"/>
    <w:rsid w:val="00FC34AF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68DFD57F-62EC-4D07-A8A7-2D74C3A7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E23CB1"/>
    <w:pPr>
      <w:spacing w:before="480" w:after="360"/>
      <w:outlineLvl w:val="0"/>
    </w:pPr>
    <w:rPr>
      <w:rFonts w:asciiTheme="majorEastAsia" w:eastAsiaTheme="majorEastAsia" w:hAnsiTheme="maj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E23CB1"/>
    <w:rPr>
      <w:rFonts w:asciiTheme="majorEastAsia" w:eastAsiaTheme="majorEastAsia" w:hAnsiTheme="majorEastAsia"/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Revision">
    <w:name w:val="Revision"/>
    <w:hidden/>
    <w:uiPriority w:val="99"/>
    <w:semiHidden/>
    <w:rsid w:val="00A435B5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5B5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B5"/>
    <w:rPr>
      <w:color w:val="000000"/>
      <w:kern w:val="12"/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transport.wa.gov.au/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E74F6D-5089-406D-B011-E6F4572E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53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services</vt:lpstr>
    </vt:vector>
  </TitlesOfParts>
  <Company>Department of Infrastructure, Transport, Regional Development and Communications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services</dc:title>
  <dc:creator>Department of Infrastructure, Transport, Regional Development and Communications</dc:creator>
  <cp:lastModifiedBy>HALL Theresa</cp:lastModifiedBy>
  <cp:revision>8</cp:revision>
  <cp:lastPrinted>1899-12-31T13:00:00Z</cp:lastPrinted>
  <dcterms:created xsi:type="dcterms:W3CDTF">2022-04-02T05:53:00Z</dcterms:created>
  <dcterms:modified xsi:type="dcterms:W3CDTF">2022-07-01T02:09:00Z</dcterms:modified>
</cp:coreProperties>
</file>