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BF46E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2E1AAC7F" wp14:editId="50583FEE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DACE738" w14:textId="66A95BC7" w:rsidR="007A0008" w:rsidRPr="00BE3AD8" w:rsidRDefault="00D04D15" w:rsidP="00E154A4">
          <w:pPr>
            <w:pStyle w:val="Title"/>
            <w:spacing w:before="240"/>
            <w:outlineLvl w:val="0"/>
          </w:pPr>
          <w:r w:rsidRPr="00D04D15">
            <w:t>Perkhidmatan Latihan Dan Pembangunan Tenaga Kerj</w:t>
          </w:r>
          <w:r>
            <w:t>a</w:t>
          </w:r>
        </w:p>
      </w:sdtContent>
    </w:sdt>
    <w:p w14:paraId="7D2F1F37" w14:textId="3C7EA87E" w:rsidR="00DE4FE2" w:rsidRPr="00BE3AD8" w:rsidRDefault="00A02D24" w:rsidP="00BE3AD8">
      <w:pPr>
        <w:pStyle w:val="Subtitle"/>
      </w:pPr>
      <w:r>
        <w:t>Disampaikan oleh Jabatan Latihan Dan Pembangunan Tenaga Kerja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13CD72F3" w14:textId="77777777" w:rsidR="00DE4FE2" w:rsidRDefault="00D37245" w:rsidP="00DE4FE2">
          <w:pPr>
            <w:pStyle w:val="CoverDate"/>
          </w:pPr>
          <w:r>
            <w:t>1/04/2022</w:t>
          </w:r>
        </w:p>
      </w:sdtContent>
    </w:sdt>
    <w:p w14:paraId="4BBF9264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0F5FF66D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6F7D5CE1" w14:textId="77777777" w:rsidR="00A02D24" w:rsidRDefault="001144FA" w:rsidP="00E154A4">
      <w:pPr>
        <w:pStyle w:val="Heading2"/>
      </w:pPr>
      <w:r>
        <w:t>Perkhidmatan</w:t>
      </w:r>
    </w:p>
    <w:p w14:paraId="3761272A" w14:textId="6212B78C" w:rsidR="0090710F" w:rsidRDefault="00420430" w:rsidP="0090710F">
      <w:r>
        <w:t>Jabatan Latihan Dan Pembangunan Tenaga Kerja, bagi pihak dan dibiayai sepenuhnya oleh Kerajaan Australia, menyediakan perkhidmatan yang berikut untuk membantu:</w:t>
      </w:r>
    </w:p>
    <w:p w14:paraId="252840D0" w14:textId="77777777" w:rsidR="00420430" w:rsidRDefault="00E67E74" w:rsidP="00685ED6">
      <w:pPr>
        <w:pStyle w:val="Bullet1"/>
      </w:pPr>
      <w:r>
        <w:t>membina tenaga kerja di Wilayah Lautan Hindi supaya mereka dapat memenuhi keperluan industri dan komuniti secara amnya</w:t>
      </w:r>
    </w:p>
    <w:p w14:paraId="144B3B24" w14:textId="77777777" w:rsidR="00420430" w:rsidRDefault="00E67E74" w:rsidP="00685ED6">
      <w:pPr>
        <w:pStyle w:val="Bullet1"/>
      </w:pPr>
      <w:r>
        <w:t>menyediakan maklumat tentang latihan dan mengajar penduduk di sini beberapa kemahiran.</w:t>
      </w:r>
    </w:p>
    <w:p w14:paraId="252883CF" w14:textId="77777777" w:rsidR="00D02062" w:rsidRDefault="0090710F" w:rsidP="00E154A4">
      <w:pPr>
        <w:pStyle w:val="Heading2"/>
      </w:pPr>
      <w:r>
        <w:t>Apakah ertinya bagi saya?</w:t>
      </w:r>
    </w:p>
    <w:p w14:paraId="1E556ABA" w14:textId="77777777" w:rsidR="0090710F" w:rsidRDefault="00420430" w:rsidP="0090710F">
      <w:r>
        <w:t>Sebagai penduduk di Wilayah Lautan Hindi, anda berpeluang mengikuti Pendidikan Dan Latihan Vokasional melalui pekerjaan dan latihan di institusi.</w:t>
      </w:r>
      <w:bookmarkStart w:id="1" w:name="_GoBack"/>
      <w:bookmarkEnd w:id="1"/>
    </w:p>
    <w:p w14:paraId="4DEC22D5" w14:textId="77777777" w:rsidR="00420430" w:rsidRDefault="00420430" w:rsidP="0090710F">
      <w:r>
        <w:t>Anda boleh menggunakan peluang menjadi perantis atau pelatih melalui pemberi khidmat latihan berkumpulan atau aturan pekerjaan langsung.</w:t>
      </w:r>
    </w:p>
    <w:p w14:paraId="7701273B" w14:textId="10FEB332" w:rsidR="00420430" w:rsidRDefault="00420430" w:rsidP="0090710F">
      <w:r>
        <w:t>Persatuan Latihan Berkumpulan Lautan Hindi juga boleh membantu anda memenuhi keperluan Pendidikan Dan Latihan Vokasional yang lain.</w:t>
      </w:r>
    </w:p>
    <w:p w14:paraId="024B0B2F" w14:textId="27241845" w:rsidR="0090710F" w:rsidRDefault="0090710F" w:rsidP="00E154A4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90710F" w14:paraId="324ED8CB" w14:textId="77777777" w:rsidTr="00E154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3F8AA39" w14:textId="77777777" w:rsidR="0090710F" w:rsidRDefault="0090710F">
            <w:r>
              <w:t>Saluran</w:t>
            </w:r>
          </w:p>
        </w:tc>
        <w:tc>
          <w:tcPr>
            <w:tcW w:w="2981" w:type="pct"/>
          </w:tcPr>
          <w:p w14:paraId="45A6FD43" w14:textId="77777777" w:rsidR="0090710F" w:rsidRDefault="0090710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90710F" w14:paraId="2621BCEE" w14:textId="77777777" w:rsidTr="00E154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15DFBB57" w14:textId="77777777" w:rsidR="0090710F" w:rsidRDefault="0090710F" w:rsidP="002E1ADA">
            <w:r>
              <w:t>Telefon</w:t>
            </w:r>
          </w:p>
        </w:tc>
        <w:tc>
          <w:tcPr>
            <w:tcW w:w="2981" w:type="pct"/>
          </w:tcPr>
          <w:p w14:paraId="4322B90B" w14:textId="77777777" w:rsidR="0090710F" w:rsidRDefault="00737AE8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08 6551 5342</w:t>
            </w:r>
          </w:p>
        </w:tc>
      </w:tr>
      <w:tr w:rsidR="0090710F" w14:paraId="62B0C9C0" w14:textId="77777777" w:rsidTr="00E154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759B972" w14:textId="77777777" w:rsidR="0090710F" w:rsidRDefault="0090710F" w:rsidP="002E1ADA">
            <w:r>
              <w:t>Laman web</w:t>
            </w:r>
          </w:p>
        </w:tc>
        <w:tc>
          <w:tcPr>
            <w:tcW w:w="2981" w:type="pct"/>
          </w:tcPr>
          <w:p w14:paraId="482C3317" w14:textId="77777777" w:rsidR="00420430" w:rsidRDefault="00E154A4" w:rsidP="0042043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hyperlink r:id="rId15" w:history="1">
              <w:r w:rsidR="00577A51">
                <w:rPr>
                  <w:rStyle w:val="Hyperlink"/>
                </w:rPr>
                <w:t>www.dtwd.wa.gov.au</w:t>
              </w:r>
            </w:hyperlink>
          </w:p>
        </w:tc>
      </w:tr>
      <w:tr w:rsidR="0090710F" w14:paraId="3346F207" w14:textId="77777777" w:rsidTr="00E154A4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3338C722" w14:textId="77777777" w:rsidR="0090710F" w:rsidRDefault="00420430" w:rsidP="002E1ADA">
            <w:r>
              <w:t>Pejabat perantisan</w:t>
            </w:r>
          </w:p>
        </w:tc>
        <w:tc>
          <w:tcPr>
            <w:tcW w:w="2981" w:type="pct"/>
          </w:tcPr>
          <w:p w14:paraId="243C2AE9" w14:textId="77777777" w:rsidR="0090710F" w:rsidRDefault="00420430" w:rsidP="002E1A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08 6551 5499</w:t>
            </w:r>
          </w:p>
        </w:tc>
      </w:tr>
      <w:tr w:rsidR="0090710F" w14:paraId="7773B4AA" w14:textId="77777777" w:rsidTr="00E154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43BFD806" w14:textId="77777777" w:rsidR="0090710F" w:rsidRDefault="00420430" w:rsidP="002E1ADA">
            <w:r>
              <w:t>E-mel</w:t>
            </w:r>
          </w:p>
        </w:tc>
        <w:tc>
          <w:tcPr>
            <w:tcW w:w="2981" w:type="pct"/>
          </w:tcPr>
          <w:p w14:paraId="31CF4415" w14:textId="77777777" w:rsidR="00420430" w:rsidRPr="00E67E74" w:rsidRDefault="00E154A4" w:rsidP="00420430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577A51">
                <w:rPr>
                  <w:rStyle w:val="Hyperlink"/>
                  <w:b w:val="0"/>
                </w:rPr>
                <w:t>apprenticeshipoffice@dtwd.wa.gov.au</w:t>
              </w:r>
            </w:hyperlink>
          </w:p>
        </w:tc>
      </w:tr>
    </w:tbl>
    <w:p w14:paraId="2CE6D233" w14:textId="77777777" w:rsidR="00F11869" w:rsidRDefault="00F11869" w:rsidP="00E154A4">
      <w:pPr>
        <w:suppressAutoHyphens w:val="0"/>
        <w:spacing w:before="0" w:after="0"/>
      </w:pPr>
    </w:p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687CD" w14:textId="77777777" w:rsidR="00B12D19" w:rsidRDefault="00B12D19" w:rsidP="008456D5">
      <w:pPr>
        <w:spacing w:before="0" w:after="0"/>
      </w:pPr>
      <w:r>
        <w:separator/>
      </w:r>
    </w:p>
  </w:endnote>
  <w:endnote w:type="continuationSeparator" w:id="0">
    <w:p w14:paraId="656F722C" w14:textId="77777777" w:rsidR="00B12D19" w:rsidRDefault="00B12D19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2F59E" w14:textId="5B3239F6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17FC68" w14:textId="2289F676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9DEF7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7BD469DE" wp14:editId="1EEE5612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9B92D79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577A51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7BD469D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49B92D79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577A51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3868C416" wp14:editId="263747C7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83DDF73" w14:textId="6DC00BF5" w:rsidR="00D02062" w:rsidRDefault="00D04D15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Latihan Dan Pembangunan Tenaga Kerja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3868C416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83DDF73" w14:textId="6DC00BF5" w:rsidR="00D02062" w:rsidRDefault="00D04D15" w:rsidP="00D02062">
                        <w:pPr>
                          <w:pStyle w:val="Footer"/>
                          <w:jc w:val="right"/>
                        </w:pPr>
                        <w:r>
                          <w:t>Perkhidmatan Latihan Dan Pembangunan Tenaga Kerja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31C95138" wp14:editId="133DA67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23605D" w14:textId="77777777" w:rsidR="00B12D19" w:rsidRPr="005912BE" w:rsidRDefault="00B12D19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713F9D99" w14:textId="77777777" w:rsidR="00B12D19" w:rsidRDefault="00B12D19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0D5741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910CA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E7389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B910CA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13375CBC"/>
    <w:multiLevelType w:val="hybridMultilevel"/>
    <w:tmpl w:val="CCDA4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A51938"/>
    <w:multiLevelType w:val="multilevel"/>
    <w:tmpl w:val="298C34E4"/>
    <w:numStyleLink w:val="AppendixNumbers"/>
  </w:abstractNum>
  <w:abstractNum w:abstractNumId="15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7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1"/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E24BA"/>
    <w:rsid w:val="000E5674"/>
    <w:rsid w:val="001144FA"/>
    <w:rsid w:val="001349C6"/>
    <w:rsid w:val="00180B5B"/>
    <w:rsid w:val="002250FC"/>
    <w:rsid w:val="002254D5"/>
    <w:rsid w:val="0022611D"/>
    <w:rsid w:val="002621C3"/>
    <w:rsid w:val="0026422D"/>
    <w:rsid w:val="00284164"/>
    <w:rsid w:val="002B3569"/>
    <w:rsid w:val="002B7197"/>
    <w:rsid w:val="002E1ADA"/>
    <w:rsid w:val="003720E9"/>
    <w:rsid w:val="003C625A"/>
    <w:rsid w:val="003F775D"/>
    <w:rsid w:val="00420430"/>
    <w:rsid w:val="00420F04"/>
    <w:rsid w:val="00450D0E"/>
    <w:rsid w:val="00477E77"/>
    <w:rsid w:val="004F77AA"/>
    <w:rsid w:val="00500CB3"/>
    <w:rsid w:val="00541213"/>
    <w:rsid w:val="00546218"/>
    <w:rsid w:val="005653A9"/>
    <w:rsid w:val="00577A51"/>
    <w:rsid w:val="005912BE"/>
    <w:rsid w:val="005F794B"/>
    <w:rsid w:val="00611CC1"/>
    <w:rsid w:val="00685ED6"/>
    <w:rsid w:val="00686A7B"/>
    <w:rsid w:val="006A266A"/>
    <w:rsid w:val="006E1ECA"/>
    <w:rsid w:val="00737AE8"/>
    <w:rsid w:val="007A05BE"/>
    <w:rsid w:val="008067A1"/>
    <w:rsid w:val="008456D5"/>
    <w:rsid w:val="0084634B"/>
    <w:rsid w:val="00856422"/>
    <w:rsid w:val="008742B9"/>
    <w:rsid w:val="008A1887"/>
    <w:rsid w:val="008A4D71"/>
    <w:rsid w:val="008B6A81"/>
    <w:rsid w:val="008E2A0D"/>
    <w:rsid w:val="0090710F"/>
    <w:rsid w:val="009909EC"/>
    <w:rsid w:val="00996B8C"/>
    <w:rsid w:val="009B00F2"/>
    <w:rsid w:val="00A02D24"/>
    <w:rsid w:val="00A070A2"/>
    <w:rsid w:val="00A146EE"/>
    <w:rsid w:val="00A346FE"/>
    <w:rsid w:val="00A4759B"/>
    <w:rsid w:val="00A55479"/>
    <w:rsid w:val="00A95970"/>
    <w:rsid w:val="00AD7703"/>
    <w:rsid w:val="00B0484D"/>
    <w:rsid w:val="00B12D19"/>
    <w:rsid w:val="00B42AC2"/>
    <w:rsid w:val="00B910CA"/>
    <w:rsid w:val="00BB3AAC"/>
    <w:rsid w:val="00BE3AD8"/>
    <w:rsid w:val="00CD233E"/>
    <w:rsid w:val="00CF6CFD"/>
    <w:rsid w:val="00D02062"/>
    <w:rsid w:val="00D04D15"/>
    <w:rsid w:val="00D14A25"/>
    <w:rsid w:val="00D37245"/>
    <w:rsid w:val="00D5655E"/>
    <w:rsid w:val="00DE4362"/>
    <w:rsid w:val="00DE4FE2"/>
    <w:rsid w:val="00E04908"/>
    <w:rsid w:val="00E154A4"/>
    <w:rsid w:val="00E2218A"/>
    <w:rsid w:val="00E5341E"/>
    <w:rsid w:val="00E67E74"/>
    <w:rsid w:val="00E94FDD"/>
    <w:rsid w:val="00E95BA5"/>
    <w:rsid w:val="00F06883"/>
    <w:rsid w:val="00F11869"/>
    <w:rsid w:val="00F1428D"/>
    <w:rsid w:val="00F25DB9"/>
    <w:rsid w:val="00F64F8D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2871FC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  <w:style w:type="paragraph" w:styleId="ListParagraph">
    <w:name w:val="List Paragraph"/>
    <w:basedOn w:val="Normal"/>
    <w:uiPriority w:val="99"/>
    <w:unhideWhenUsed/>
    <w:qFormat/>
    <w:rsid w:val="00685E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apprenticeshipoffice@dtwd.wa.gov.a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://www.dtwd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B0669D" w:rsidRDefault="00B0669D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B0669D" w:rsidRDefault="00B0669D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69D"/>
    <w:rsid w:val="002F553C"/>
    <w:rsid w:val="00B0669D"/>
    <w:rsid w:val="00CB6AC7"/>
    <w:rsid w:val="00D35D96"/>
    <w:rsid w:val="00D9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69F20FF-D847-4FCF-8FDF-D2938B711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4</TotalTime>
  <Pages>1</Pages>
  <Words>157</Words>
  <Characters>1119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Latihan Dan Pembangunan Tenaga Kerja</vt:lpstr>
    </vt:vector>
  </TitlesOfParts>
  <Company>Department of Infrastructure, Transport, Regional Development and Communications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Latihan Dan Pembangunan Tenaga Kerja</dc:title>
  <dc:subject/>
  <dc:creator>Department of Infrastructure, Transport, Regional Development and Communications</dc:creator>
  <cp:keywords/>
  <dc:description/>
  <cp:lastModifiedBy>HALL Theresa</cp:lastModifiedBy>
  <cp:revision>4</cp:revision>
  <dcterms:created xsi:type="dcterms:W3CDTF">2022-04-04T12:08:00Z</dcterms:created>
  <dcterms:modified xsi:type="dcterms:W3CDTF">2022-06-22T07:31:00Z</dcterms:modified>
</cp:coreProperties>
</file>