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BE3AD8" w:rsidRDefault="00420430" w:rsidP="00E82040">
          <w:pPr>
            <w:pStyle w:val="Heading1"/>
          </w:pPr>
          <w:r w:rsidRPr="00E82040">
            <w:t>Training and Workforce Development</w:t>
          </w:r>
          <w:r w:rsidR="0090710F" w:rsidRPr="00E82040">
            <w:t xml:space="preserve"> services</w:t>
          </w:r>
        </w:p>
      </w:sdtContent>
    </w:sdt>
    <w:p w:rsidR="00DE4FE2" w:rsidRPr="00BE3AD8" w:rsidRDefault="00A02D24" w:rsidP="00BE3AD8">
      <w:pPr>
        <w:pStyle w:val="Subtitle"/>
      </w:pPr>
      <w:r>
        <w:t>Delivered by</w:t>
      </w:r>
      <w:r w:rsidR="00420430">
        <w:t xml:space="preserve"> the Department of Training and Workforce Development</w:t>
      </w:r>
      <w:r w:rsidR="001144FA">
        <w:t xml:space="preserve"> in the Indian 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Default="00D37245" w:rsidP="00DE4FE2">
          <w:pPr>
            <w:pStyle w:val="CoverDate"/>
          </w:pPr>
          <w:r>
            <w:t>April 2022</w:t>
          </w:r>
        </w:p>
      </w:sdtContent>
    </w:sdt>
    <w:p w:rsidR="00DE4FE2" w:rsidRDefault="00DE4FE2" w:rsidP="00D02062">
      <w:pPr>
        <w:pBdr>
          <w:bottom w:val="single" w:sz="4" w:space="1" w:color="C0D48F" w:themeColor="accent5"/>
        </w:pBdr>
      </w:pPr>
    </w:p>
    <w:p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2" w:name="_Toc49855348"/>
    </w:p>
    <w:bookmarkEnd w:id="2"/>
    <w:p w:rsidR="00A02D24" w:rsidRDefault="001144FA" w:rsidP="00E82040">
      <w:pPr>
        <w:pStyle w:val="Heading2"/>
      </w:pPr>
      <w:r>
        <w:t>S</w:t>
      </w:r>
      <w:r w:rsidR="00A02D24">
        <w:t>ervices</w:t>
      </w:r>
    </w:p>
    <w:p w:rsidR="0090710F" w:rsidRDefault="00420430" w:rsidP="0090710F">
      <w:r>
        <w:t>The Department of Training and Workforce Development</w:t>
      </w:r>
      <w:r w:rsidR="008742B9">
        <w:t>,</w:t>
      </w:r>
      <w:r w:rsidR="0090710F">
        <w:t xml:space="preserve"> </w:t>
      </w:r>
      <w:r w:rsidR="002250FC">
        <w:t>on behalf of – and fully funded by –</w:t>
      </w:r>
      <w:r w:rsidR="00A02D24">
        <w:t xml:space="preserve"> the </w:t>
      </w:r>
      <w:r w:rsidR="0090710F">
        <w:t>Australian Government</w:t>
      </w:r>
      <w:r w:rsidR="008742B9">
        <w:t xml:space="preserve">, </w:t>
      </w:r>
      <w:r>
        <w:t xml:space="preserve"> provides the following services to assist:</w:t>
      </w:r>
    </w:p>
    <w:p w:rsidR="00420430" w:rsidRDefault="00E67E74" w:rsidP="00685ED6">
      <w:pPr>
        <w:pStyle w:val="Bullet1"/>
      </w:pPr>
      <w:r>
        <w:t>t</w:t>
      </w:r>
      <w:r w:rsidR="00420430">
        <w:t>he Territories in building their workforce to meet the needs of industry and the community generally</w:t>
      </w:r>
    </w:p>
    <w:p w:rsidR="00420430" w:rsidRDefault="00E67E74" w:rsidP="00685ED6">
      <w:pPr>
        <w:pStyle w:val="Bullet1"/>
      </w:pPr>
      <w:r>
        <w:t>w</w:t>
      </w:r>
      <w:r w:rsidR="00420430">
        <w:t xml:space="preserve">ith </w:t>
      </w:r>
      <w:r w:rsidR="00D14A25">
        <w:rPr>
          <w:lang w:val="en-US"/>
        </w:rPr>
        <w:t xml:space="preserve">training </w:t>
      </w:r>
      <w:r w:rsidR="00D14A25" w:rsidRPr="00737AE8">
        <w:rPr>
          <w:lang w:val="en-US"/>
        </w:rPr>
        <w:t>information</w:t>
      </w:r>
      <w:r w:rsidR="00737AE8" w:rsidRPr="00737AE8">
        <w:rPr>
          <w:lang w:val="en-US"/>
        </w:rPr>
        <w:t xml:space="preserve"> </w:t>
      </w:r>
      <w:r w:rsidRPr="00737AE8">
        <w:rPr>
          <w:lang w:val="en-US"/>
        </w:rPr>
        <w:t>and</w:t>
      </w:r>
      <w:r>
        <w:rPr>
          <w:lang w:val="en-US"/>
        </w:rPr>
        <w:t xml:space="preserve"> </w:t>
      </w:r>
      <w:r w:rsidR="00D14A25">
        <w:rPr>
          <w:lang w:val="en-US"/>
        </w:rPr>
        <w:t xml:space="preserve">the </w:t>
      </w:r>
      <w:r w:rsidR="00420430">
        <w:t>skills acquisition of residents.</w:t>
      </w:r>
    </w:p>
    <w:p w:rsidR="00D02062" w:rsidRDefault="0090710F" w:rsidP="00E82040">
      <w:pPr>
        <w:pStyle w:val="Heading2"/>
      </w:pPr>
      <w:r>
        <w:t>What does this mean for me?</w:t>
      </w:r>
    </w:p>
    <w:p w:rsidR="0090710F" w:rsidRDefault="00420430" w:rsidP="0090710F">
      <w:r>
        <w:t>As a Territories resident, you have access to Vocational Education and Training opportunities through employment and institutional</w:t>
      </w:r>
      <w:r w:rsidR="008742B9">
        <w:t>-</w:t>
      </w:r>
      <w:r>
        <w:t>based training.</w:t>
      </w:r>
    </w:p>
    <w:p w:rsidR="00420430" w:rsidRDefault="00420430" w:rsidP="0090710F">
      <w:r>
        <w:t>You can access apprenticeship and traineeship opportunities through a group training provider or direct employment arrangements.</w:t>
      </w:r>
    </w:p>
    <w:p w:rsidR="00420430" w:rsidRDefault="00420430" w:rsidP="0090710F">
      <w:r>
        <w:t>The Indian Ocean Group Training Association can also assist you in accessing other Vocational Education Training requirements.</w:t>
      </w:r>
    </w:p>
    <w:p w:rsidR="0090710F" w:rsidRDefault="0090710F" w:rsidP="00DB54BD">
      <w:pPr>
        <w:pStyle w:val="Heading2"/>
      </w:pPr>
      <w:r>
        <w:t>For more information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90710F">
            <w:r>
              <w:t>Area</w:t>
            </w:r>
          </w:p>
        </w:tc>
        <w:tc>
          <w:tcPr>
            <w:tcW w:w="2981" w:type="pct"/>
          </w:tcPr>
          <w:p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90710F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90710F" w:rsidP="002E1ADA">
            <w:r>
              <w:t>Telephone</w:t>
            </w:r>
          </w:p>
        </w:tc>
        <w:tc>
          <w:tcPr>
            <w:tcW w:w="2981" w:type="pct"/>
          </w:tcPr>
          <w:p w:rsidR="0090710F" w:rsidRDefault="00737AE8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08 6551 </w:t>
            </w:r>
            <w:r w:rsidR="00856422">
              <w:t>5</w:t>
            </w:r>
            <w:r w:rsidR="00856422" w:rsidRPr="00856422">
              <w:t>342</w:t>
            </w:r>
          </w:p>
        </w:tc>
      </w:tr>
      <w:tr w:rsidR="0090710F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90710F" w:rsidP="002E1ADA">
            <w:r>
              <w:t>Website</w:t>
            </w:r>
          </w:p>
        </w:tc>
        <w:tc>
          <w:tcPr>
            <w:tcW w:w="2981" w:type="pct"/>
          </w:tcPr>
          <w:p w:rsidR="00420430" w:rsidRDefault="00581581" w:rsidP="004204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420430" w:rsidRPr="00E10441">
                <w:rPr>
                  <w:rStyle w:val="Hyperlink"/>
                </w:rPr>
                <w:t>www.dtwd.wa.gov.au</w:t>
              </w:r>
            </w:hyperlink>
          </w:p>
        </w:tc>
      </w:tr>
      <w:tr w:rsidR="0090710F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420430" w:rsidP="002E1ADA">
            <w:r>
              <w:t>Apprenticeship office</w:t>
            </w:r>
          </w:p>
        </w:tc>
        <w:tc>
          <w:tcPr>
            <w:tcW w:w="2981" w:type="pct"/>
          </w:tcPr>
          <w:p w:rsidR="0090710F" w:rsidRDefault="00420430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08 6551 5499</w:t>
            </w:r>
          </w:p>
        </w:tc>
      </w:tr>
      <w:tr w:rsidR="0090710F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420430" w:rsidP="002E1ADA">
            <w:r>
              <w:t>Email</w:t>
            </w:r>
          </w:p>
        </w:tc>
        <w:tc>
          <w:tcPr>
            <w:tcW w:w="2981" w:type="pct"/>
          </w:tcPr>
          <w:p w:rsidR="00420430" w:rsidRPr="00E67E74" w:rsidRDefault="00581581" w:rsidP="0042043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E67E74" w:rsidRPr="00E67E74">
                <w:rPr>
                  <w:rStyle w:val="Hyperlink"/>
                  <w:b w:val="0"/>
                </w:rPr>
                <w:t>apprenticeshipoffice@dtwd.wa.gov.au</w:t>
              </w:r>
            </w:hyperlink>
          </w:p>
        </w:tc>
      </w:tr>
    </w:tbl>
    <w:p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59B" w:rsidRDefault="00A4759B" w:rsidP="008456D5">
      <w:pPr>
        <w:spacing w:before="0" w:after="0"/>
      </w:pPr>
      <w:r>
        <w:separator/>
      </w:r>
    </w:p>
  </w:endnote>
  <w:endnote w:type="continuationSeparator" w:id="0">
    <w:p w:rsidR="00A4759B" w:rsidRDefault="00A4759B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bookmarkStart w:id="0" w:name="_GoBack"/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577A51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bookmarkStart w:id="1" w:name="_GoBack"/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577A51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420430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Training and Workforce Development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420430" w:rsidP="00D02062">
                        <w:pPr>
                          <w:pStyle w:val="Footer"/>
                          <w:jc w:val="right"/>
                        </w:pPr>
                        <w:r>
                          <w:t>Training and Workforce Development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59B" w:rsidRPr="005912BE" w:rsidRDefault="00A4759B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A4759B" w:rsidRDefault="00A4759B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E2218A" w:rsidP="00546218">
    <w:pPr>
      <w:pStyle w:val="Header"/>
      <w:spacing w:after="1320"/>
    </w:pPr>
    <w:fldSimple w:instr=" STYLEREF  &quot;Heading 1&quot; \l  \* MERGEFORMAT ">
      <w:r w:rsidR="00DB54BD" w:rsidRPr="00DB54BD">
        <w:rPr>
          <w:b/>
          <w:bCs/>
          <w:noProof/>
          <w:lang w:val="en-US"/>
        </w:rPr>
        <w:t>Training and Workforce Development services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3375CBC"/>
    <w:multiLevelType w:val="hybridMultilevel"/>
    <w:tmpl w:val="CCDA4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E24BA"/>
    <w:rsid w:val="000E5674"/>
    <w:rsid w:val="001144FA"/>
    <w:rsid w:val="001349C6"/>
    <w:rsid w:val="00180B5B"/>
    <w:rsid w:val="002250FC"/>
    <w:rsid w:val="002254D5"/>
    <w:rsid w:val="0022611D"/>
    <w:rsid w:val="002621C3"/>
    <w:rsid w:val="0026422D"/>
    <w:rsid w:val="00276678"/>
    <w:rsid w:val="00284164"/>
    <w:rsid w:val="002B3569"/>
    <w:rsid w:val="002B7197"/>
    <w:rsid w:val="002E1ADA"/>
    <w:rsid w:val="003720E9"/>
    <w:rsid w:val="003C625A"/>
    <w:rsid w:val="003F775D"/>
    <w:rsid w:val="00420430"/>
    <w:rsid w:val="00420F04"/>
    <w:rsid w:val="00450D0E"/>
    <w:rsid w:val="00477E77"/>
    <w:rsid w:val="004F77AA"/>
    <w:rsid w:val="00500CB3"/>
    <w:rsid w:val="00541213"/>
    <w:rsid w:val="00546218"/>
    <w:rsid w:val="005653A9"/>
    <w:rsid w:val="00577A51"/>
    <w:rsid w:val="00581581"/>
    <w:rsid w:val="005912BE"/>
    <w:rsid w:val="005F794B"/>
    <w:rsid w:val="00611CC1"/>
    <w:rsid w:val="00685ED6"/>
    <w:rsid w:val="00686A7B"/>
    <w:rsid w:val="006A266A"/>
    <w:rsid w:val="006E1ECA"/>
    <w:rsid w:val="00737AE8"/>
    <w:rsid w:val="007A05BE"/>
    <w:rsid w:val="008067A1"/>
    <w:rsid w:val="008456D5"/>
    <w:rsid w:val="0084634B"/>
    <w:rsid w:val="00856422"/>
    <w:rsid w:val="008742B9"/>
    <w:rsid w:val="008A1887"/>
    <w:rsid w:val="008B6A81"/>
    <w:rsid w:val="008E2A0D"/>
    <w:rsid w:val="0090710F"/>
    <w:rsid w:val="009909EC"/>
    <w:rsid w:val="00996B8C"/>
    <w:rsid w:val="009B00F2"/>
    <w:rsid w:val="00A02D24"/>
    <w:rsid w:val="00A070A2"/>
    <w:rsid w:val="00A146EE"/>
    <w:rsid w:val="00A4759B"/>
    <w:rsid w:val="00A55479"/>
    <w:rsid w:val="00A95970"/>
    <w:rsid w:val="00AD7703"/>
    <w:rsid w:val="00B0484D"/>
    <w:rsid w:val="00B42AC2"/>
    <w:rsid w:val="00BB3AAC"/>
    <w:rsid w:val="00BE3AD8"/>
    <w:rsid w:val="00CD233E"/>
    <w:rsid w:val="00CF6CFD"/>
    <w:rsid w:val="00D02062"/>
    <w:rsid w:val="00D14A25"/>
    <w:rsid w:val="00D37245"/>
    <w:rsid w:val="00D5655E"/>
    <w:rsid w:val="00DB54BD"/>
    <w:rsid w:val="00DE4362"/>
    <w:rsid w:val="00DE4FE2"/>
    <w:rsid w:val="00E04908"/>
    <w:rsid w:val="00E2218A"/>
    <w:rsid w:val="00E67E74"/>
    <w:rsid w:val="00E82040"/>
    <w:rsid w:val="00E94FDD"/>
    <w:rsid w:val="00E95BA5"/>
    <w:rsid w:val="00F06883"/>
    <w:rsid w:val="00F11869"/>
    <w:rsid w:val="00F1428D"/>
    <w:rsid w:val="00F25DB9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E82040"/>
    <w:pPr>
      <w:spacing w:before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4BD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82040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B54BD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685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pprenticeshipoffice@dtwd.wa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dtwd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2F553C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A6E360-763E-4E57-BDAF-6208F6B4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4</TotalTime>
  <Pages>1</Pages>
  <Words>166</Words>
  <Characters>1042</Characters>
  <Application>Microsoft Office Word</Application>
  <DocSecurity>0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and Workforce Development services</vt:lpstr>
    </vt:vector>
  </TitlesOfParts>
  <Company>Department of Infrastructure, Transport, Regional Development and Communications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and Workforce Development services</dc:title>
  <dc:subject/>
  <dc:creator>Department of Infrastructure, Transport, Regional Development and Communications</dc:creator>
  <cp:keywords/>
  <dc:description/>
  <cp:lastModifiedBy>HALL Theresa</cp:lastModifiedBy>
  <cp:revision>10</cp:revision>
  <dcterms:created xsi:type="dcterms:W3CDTF">2022-01-18T07:25:00Z</dcterms:created>
  <dcterms:modified xsi:type="dcterms:W3CDTF">2022-06-28T03:14:00Z</dcterms:modified>
</cp:coreProperties>
</file>