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0A4C99" w:rsidRDefault="00996B8C" w:rsidP="00996B8C">
      <w:pPr>
        <w:spacing w:before="0"/>
        <w:ind w:left="-1020"/>
        <w:rPr>
          <w:lang w:val="ms-MY"/>
        </w:rPr>
      </w:pPr>
      <w:r w:rsidRPr="000A4C99"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0A4C99" w:rsidRDefault="00143CE2" w:rsidP="005B4800">
          <w:pPr>
            <w:pStyle w:val="Heading1"/>
          </w:pPr>
          <w:r w:rsidRPr="005B4800">
            <w:t xml:space="preserve">Serbis </w:t>
          </w:r>
          <w:r w:rsidR="00335596" w:rsidRPr="005B4800">
            <w:t>Public Trustee</w:t>
          </w:r>
        </w:p>
      </w:sdtContent>
    </w:sdt>
    <w:p w:rsidR="00DE4FE2" w:rsidRPr="000A4C99" w:rsidRDefault="000A4C99" w:rsidP="00BE3AD8">
      <w:pPr>
        <w:pStyle w:val="Subtitle"/>
        <w:rPr>
          <w:lang w:val="ms-MY"/>
        </w:rPr>
      </w:pPr>
      <w:r w:rsidRPr="000A4C99">
        <w:rPr>
          <w:lang w:val="ms-MY"/>
        </w:rPr>
        <w:t xml:space="preserve">Disampaikan oleh </w:t>
      </w:r>
      <w:r w:rsidR="00335596" w:rsidRPr="000A4C99">
        <w:rPr>
          <w:lang w:val="ms-MY"/>
        </w:rPr>
        <w:t xml:space="preserve">Department of Justice – </w:t>
      </w:r>
      <w:r w:rsidR="00CC6FDB" w:rsidRPr="000A4C99">
        <w:rPr>
          <w:lang w:val="ms-MY"/>
        </w:rPr>
        <w:br/>
      </w:r>
      <w:r w:rsidR="00335596" w:rsidRPr="000A4C99">
        <w:rPr>
          <w:lang w:val="ms-MY"/>
        </w:rPr>
        <w:t>Public Trustee</w:t>
      </w:r>
      <w:r w:rsidR="00443270" w:rsidRPr="000A4C99">
        <w:rPr>
          <w:lang w:val="ms-MY"/>
        </w:rPr>
        <w:t xml:space="preserve"> </w:t>
      </w:r>
      <w:r w:rsidRPr="000A4C99">
        <w:rPr>
          <w:lang w:val="ms-MY"/>
        </w:rPr>
        <w:t xml:space="preserve">di </w:t>
      </w:r>
      <w:r w:rsidR="00443270" w:rsidRPr="000A4C99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0A4C99" w:rsidRDefault="000A0829" w:rsidP="00DE4FE2">
          <w:pPr>
            <w:pStyle w:val="CoverDate"/>
            <w:rPr>
              <w:lang w:val="ms-MY"/>
            </w:rPr>
          </w:pPr>
          <w:r w:rsidRPr="000A4C99">
            <w:rPr>
              <w:lang w:val="ms-MY"/>
            </w:rPr>
            <w:t>April</w:t>
          </w:r>
          <w:r w:rsidR="00EE54EA" w:rsidRPr="000A4C99">
            <w:rPr>
              <w:lang w:val="ms-MY"/>
            </w:rPr>
            <w:t xml:space="preserve"> 2022</w:t>
          </w:r>
        </w:p>
      </w:sdtContent>
    </w:sdt>
    <w:p w:rsidR="00DE4FE2" w:rsidRPr="000A4C99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0A4C99" w:rsidRDefault="00E95BA5" w:rsidP="0090710F">
      <w:pPr>
        <w:rPr>
          <w:lang w:val="ms-MY"/>
        </w:rPr>
        <w:sectPr w:rsidR="00E95BA5" w:rsidRPr="000A4C99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335596" w:rsidRPr="000A4C99" w:rsidRDefault="00443270" w:rsidP="00202E9E">
      <w:pPr>
        <w:pStyle w:val="Heading2"/>
        <w:rPr>
          <w:lang w:val="ms-MY"/>
        </w:rPr>
      </w:pPr>
      <w:r w:rsidRPr="000A4C99">
        <w:rPr>
          <w:lang w:val="ms-MY"/>
        </w:rPr>
        <w:t>S</w:t>
      </w:r>
      <w:r w:rsidR="00335596" w:rsidRPr="000A4C99">
        <w:rPr>
          <w:lang w:val="ms-MY"/>
        </w:rPr>
        <w:t>er</w:t>
      </w:r>
      <w:r w:rsidR="000A4C99" w:rsidRPr="000A4C99">
        <w:rPr>
          <w:lang w:val="ms-MY"/>
        </w:rPr>
        <w:t>bis</w:t>
      </w:r>
    </w:p>
    <w:p w:rsidR="00335596" w:rsidRPr="000A4C99" w:rsidRDefault="00335596" w:rsidP="00335596">
      <w:pPr>
        <w:rPr>
          <w:lang w:val="ms-MY"/>
        </w:rPr>
      </w:pPr>
      <w:r w:rsidRPr="000A4C99">
        <w:rPr>
          <w:lang w:val="ms-MY"/>
        </w:rPr>
        <w:t>Department of Justic</w:t>
      </w:r>
      <w:r w:rsidR="0073200C" w:rsidRPr="000A4C99">
        <w:rPr>
          <w:lang w:val="ms-MY"/>
        </w:rPr>
        <w:t>e – Public Trustee</w:t>
      </w:r>
      <w:r w:rsidR="00BF3A0F" w:rsidRPr="000A4C99">
        <w:rPr>
          <w:lang w:val="ms-MY"/>
        </w:rPr>
        <w:t>,</w:t>
      </w:r>
      <w:r w:rsidR="0073200C" w:rsidRPr="000A4C99">
        <w:rPr>
          <w:lang w:val="ms-MY"/>
        </w:rPr>
        <w:t xml:space="preserve"> </w:t>
      </w:r>
      <w:r w:rsidR="000A4C99">
        <w:rPr>
          <w:lang w:val="ms-MY"/>
        </w:rPr>
        <w:t>bagi pihak</w:t>
      </w:r>
      <w:r w:rsidR="0073200C" w:rsidRPr="000A4C99">
        <w:rPr>
          <w:lang w:val="ms-MY"/>
        </w:rPr>
        <w:t xml:space="preserve"> – </w:t>
      </w:r>
      <w:r w:rsidR="000A4C99">
        <w:rPr>
          <w:lang w:val="ms-MY"/>
        </w:rPr>
        <w:t>dan dengan duit bantuan</w:t>
      </w:r>
      <w:bookmarkStart w:id="1" w:name="_GoBack"/>
      <w:bookmarkEnd w:id="1"/>
      <w:r w:rsidR="000A4C99">
        <w:rPr>
          <w:lang w:val="ms-MY"/>
        </w:rPr>
        <w:t xml:space="preserve"> sepenuhnya oleh </w:t>
      </w:r>
      <w:r w:rsidR="0073200C" w:rsidRPr="000A4C99">
        <w:rPr>
          <w:lang w:val="ms-MY"/>
        </w:rPr>
        <w:t>–</w:t>
      </w:r>
      <w:r w:rsidRPr="000A4C99">
        <w:rPr>
          <w:lang w:val="ms-MY"/>
        </w:rPr>
        <w:t xml:space="preserve"> </w:t>
      </w:r>
      <w:r w:rsidR="000A4C99">
        <w:rPr>
          <w:lang w:val="ms-MY"/>
        </w:rPr>
        <w:t xml:space="preserve">Kerajaan </w:t>
      </w:r>
      <w:r w:rsidRPr="000A4C99">
        <w:rPr>
          <w:lang w:val="ms-MY"/>
        </w:rPr>
        <w:t>Australia</w:t>
      </w:r>
      <w:r w:rsidR="000A4C99">
        <w:rPr>
          <w:lang w:val="ms-MY"/>
        </w:rPr>
        <w:t>, menyediakan serbis untuk memastikan ada akses berkualiti tinggi di Territories untuk serbis trustee (wali atau pemengan amanah) dan pengurusan harta.</w:t>
      </w:r>
    </w:p>
    <w:p w:rsidR="00335596" w:rsidRPr="000A4C99" w:rsidRDefault="000A4C99" w:rsidP="00202E9E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335596" w:rsidRPr="000A4C99">
        <w:rPr>
          <w:lang w:val="ms-MY"/>
        </w:rPr>
        <w:t>?</w:t>
      </w:r>
    </w:p>
    <w:p w:rsidR="00335596" w:rsidRPr="000A4C99" w:rsidRDefault="000A4C99" w:rsidP="00335596">
      <w:pPr>
        <w:rPr>
          <w:lang w:val="ms-MY"/>
        </w:rPr>
      </w:pPr>
      <w:r>
        <w:rPr>
          <w:lang w:val="ms-MY"/>
        </w:rPr>
        <w:t>Sebagai penduduk di Terri</w:t>
      </w:r>
      <w:r w:rsidR="00335596" w:rsidRPr="000A4C99">
        <w:rPr>
          <w:lang w:val="ms-MY"/>
        </w:rPr>
        <w:t>itories</w:t>
      </w:r>
      <w:r>
        <w:rPr>
          <w:lang w:val="ms-MY"/>
        </w:rPr>
        <w:t xml:space="preserve">, anda mempunyai akses ke serbis trustee dan pengurusan harta daripada </w:t>
      </w:r>
      <w:r w:rsidR="00335596" w:rsidRPr="000A4C99">
        <w:rPr>
          <w:lang w:val="ms-MY"/>
        </w:rPr>
        <w:t>Public Trustee</w:t>
      </w:r>
      <w:r w:rsidR="00BF3A0F" w:rsidRPr="000A4C99">
        <w:rPr>
          <w:lang w:val="ms-MY"/>
        </w:rPr>
        <w:t>,</w:t>
      </w:r>
      <w:r w:rsidR="00335596" w:rsidRPr="000A4C99">
        <w:rPr>
          <w:lang w:val="ms-MY"/>
        </w:rPr>
        <w:t xml:space="preserve"> </w:t>
      </w:r>
      <w:r>
        <w:rPr>
          <w:lang w:val="ms-MY"/>
        </w:rPr>
        <w:t>kalau diperlukan</w:t>
      </w:r>
      <w:r w:rsidR="00335596" w:rsidRPr="000A4C99">
        <w:rPr>
          <w:lang w:val="ms-MY"/>
        </w:rPr>
        <w:t xml:space="preserve">. </w:t>
      </w:r>
      <w:r>
        <w:rPr>
          <w:lang w:val="ms-MY"/>
        </w:rPr>
        <w:t>Serbis ini temasuk</w:t>
      </w:r>
      <w:r w:rsidR="00335596" w:rsidRPr="000A4C99">
        <w:rPr>
          <w:lang w:val="ms-MY"/>
        </w:rPr>
        <w:t>:</w:t>
      </w:r>
    </w:p>
    <w:p w:rsidR="00335596" w:rsidRPr="000A4C99" w:rsidRDefault="000A4C99" w:rsidP="00335596">
      <w:pPr>
        <w:pStyle w:val="Bullet1"/>
        <w:rPr>
          <w:lang w:val="ms-MY"/>
        </w:rPr>
      </w:pPr>
      <w:r>
        <w:rPr>
          <w:lang w:val="ms-MY"/>
        </w:rPr>
        <w:t>Pengurusan trust (wali atau pemegang amanah)</w:t>
      </w:r>
    </w:p>
    <w:p w:rsidR="00335596" w:rsidRPr="000A4C99" w:rsidRDefault="0046008B" w:rsidP="00335596">
      <w:pPr>
        <w:pStyle w:val="Bullet1"/>
        <w:rPr>
          <w:lang w:val="ms-MY"/>
        </w:rPr>
      </w:pPr>
      <w:r>
        <w:rPr>
          <w:lang w:val="ms-MY"/>
        </w:rPr>
        <w:t>Pengurusan warisan si mati</w:t>
      </w:r>
    </w:p>
    <w:p w:rsidR="00335596" w:rsidRPr="000A4C99" w:rsidRDefault="0046008B" w:rsidP="00335596">
      <w:pPr>
        <w:pStyle w:val="Bullet1"/>
        <w:rPr>
          <w:lang w:val="ms-MY"/>
        </w:rPr>
      </w:pPr>
      <w:r>
        <w:rPr>
          <w:lang w:val="ms-MY"/>
        </w:rPr>
        <w:t>Sokongan Pengurusan Pribadi</w:t>
      </w:r>
    </w:p>
    <w:p w:rsidR="00335596" w:rsidRPr="000A4C99" w:rsidRDefault="0046008B" w:rsidP="00335596">
      <w:pPr>
        <w:pStyle w:val="Bullet1"/>
        <w:rPr>
          <w:lang w:val="ms-MY"/>
        </w:rPr>
      </w:pPr>
      <w:r>
        <w:rPr>
          <w:lang w:val="ms-MY"/>
        </w:rPr>
        <w:t>Penyiapan wasiat dan serbis penjagaan selamat</w:t>
      </w:r>
      <w:r w:rsidR="00335596" w:rsidRPr="000A4C99">
        <w:rPr>
          <w:lang w:val="ms-MY"/>
        </w:rPr>
        <w:t>.</w:t>
      </w:r>
    </w:p>
    <w:p w:rsidR="00335596" w:rsidRPr="000A4C99" w:rsidRDefault="0046008B" w:rsidP="00202E9E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335596" w:rsidRPr="000A4C99" w:rsidTr="00B5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Pr="000A4C99" w:rsidRDefault="0046008B" w:rsidP="00B56802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335596" w:rsidRPr="000A4C99" w:rsidRDefault="0046008B" w:rsidP="00B56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335596" w:rsidRPr="000A4C99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Pr="000A4C99" w:rsidRDefault="0046008B" w:rsidP="0046008B">
            <w:pPr>
              <w:rPr>
                <w:lang w:val="ms-MY"/>
              </w:rPr>
            </w:pPr>
            <w:r>
              <w:rPr>
                <w:lang w:val="ms-MY"/>
              </w:rPr>
              <w:t xml:space="preserve">Talipun </w:t>
            </w:r>
            <w:r w:rsidR="00335596" w:rsidRPr="000A4C99">
              <w:rPr>
                <w:lang w:val="ms-MY"/>
              </w:rPr>
              <w:t xml:space="preserve">– </w:t>
            </w:r>
            <w:r>
              <w:rPr>
                <w:lang w:val="ms-MY"/>
              </w:rPr>
              <w:t>Pertanyaan baru</w:t>
            </w:r>
          </w:p>
        </w:tc>
        <w:tc>
          <w:tcPr>
            <w:tcW w:w="2981" w:type="pct"/>
          </w:tcPr>
          <w:p w:rsidR="00335596" w:rsidRPr="000A4C99" w:rsidRDefault="00335596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0A4C99">
              <w:rPr>
                <w:lang w:val="ms-MY"/>
              </w:rPr>
              <w:t xml:space="preserve">1300 746 116 </w:t>
            </w:r>
          </w:p>
        </w:tc>
      </w:tr>
      <w:tr w:rsidR="00335596" w:rsidRPr="000A4C99" w:rsidTr="00B5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Pr="000A4C99" w:rsidRDefault="00335596" w:rsidP="0046008B">
            <w:pPr>
              <w:rPr>
                <w:lang w:val="ms-MY"/>
              </w:rPr>
            </w:pPr>
            <w:r w:rsidRPr="000A4C99">
              <w:rPr>
                <w:lang w:val="ms-MY"/>
              </w:rPr>
              <w:t>T</w:t>
            </w:r>
            <w:r w:rsidR="0046008B">
              <w:rPr>
                <w:lang w:val="ms-MY"/>
              </w:rPr>
              <w:t>alipun</w:t>
            </w:r>
            <w:r w:rsidRPr="000A4C99">
              <w:rPr>
                <w:lang w:val="ms-MY"/>
              </w:rPr>
              <w:t xml:space="preserve"> – </w:t>
            </w:r>
            <w:r w:rsidR="0046008B">
              <w:rPr>
                <w:lang w:val="ms-MY"/>
              </w:rPr>
              <w:t>orang yang diwakilkan</w:t>
            </w:r>
          </w:p>
        </w:tc>
        <w:tc>
          <w:tcPr>
            <w:tcW w:w="2981" w:type="pct"/>
          </w:tcPr>
          <w:p w:rsidR="00335596" w:rsidRPr="000A4C99" w:rsidRDefault="00335596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0A4C99">
              <w:rPr>
                <w:lang w:val="ms-MY"/>
              </w:rPr>
              <w:t>1300 746 212</w:t>
            </w:r>
          </w:p>
        </w:tc>
      </w:tr>
      <w:tr w:rsidR="00335596" w:rsidRPr="000A4C99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Pr="000A4C99" w:rsidRDefault="00335596" w:rsidP="00B56802">
            <w:pPr>
              <w:rPr>
                <w:lang w:val="ms-MY"/>
              </w:rPr>
            </w:pPr>
            <w:r w:rsidRPr="000A4C99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:rsidR="00335596" w:rsidRPr="000A4C99" w:rsidRDefault="005B4800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335596" w:rsidRPr="000A4C99">
                <w:rPr>
                  <w:rStyle w:val="Hyperlink"/>
                  <w:lang w:val="ms-MY"/>
                </w:rPr>
                <w:t>public.trustee@justice.wa.gov.au</w:t>
              </w:r>
            </w:hyperlink>
          </w:p>
        </w:tc>
      </w:tr>
      <w:tr w:rsidR="00335596" w:rsidRPr="000A4C99" w:rsidTr="00B568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Pr="000A4C99" w:rsidRDefault="00335596" w:rsidP="00B56802">
            <w:pPr>
              <w:rPr>
                <w:lang w:val="ms-MY"/>
              </w:rPr>
            </w:pPr>
            <w:r w:rsidRPr="000A4C99">
              <w:rPr>
                <w:lang w:val="ms-MY"/>
              </w:rPr>
              <w:t xml:space="preserve">Website </w:t>
            </w:r>
          </w:p>
        </w:tc>
        <w:tc>
          <w:tcPr>
            <w:tcW w:w="2981" w:type="pct"/>
          </w:tcPr>
          <w:p w:rsidR="00335596" w:rsidRPr="000A4C99" w:rsidRDefault="005B4800" w:rsidP="00B568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335596" w:rsidRPr="000A4C99">
                <w:rPr>
                  <w:rStyle w:val="Hyperlink"/>
                  <w:b w:val="0"/>
                  <w:lang w:val="ms-MY"/>
                </w:rPr>
                <w:t>www.wa.gov.au/organisation/department-of-justice/public-trustee</w:t>
              </w:r>
            </w:hyperlink>
          </w:p>
        </w:tc>
      </w:tr>
    </w:tbl>
    <w:p w:rsidR="00F11869" w:rsidRPr="000A4C99" w:rsidRDefault="00F11869" w:rsidP="00335596">
      <w:pPr>
        <w:rPr>
          <w:lang w:val="ms-MY"/>
        </w:rPr>
      </w:pPr>
    </w:p>
    <w:sectPr w:rsidR="00F11869" w:rsidRPr="000A4C9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143CE2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Public Trustee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143CE2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Public Trustee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90710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90710F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143CE2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Public Trustee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143CE2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Public Trustee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56C3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56C33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143CE2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Public Trustee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143CE2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Public Trustee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90710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A0829"/>
    <w:rsid w:val="000A4C99"/>
    <w:rsid w:val="000E24BA"/>
    <w:rsid w:val="000E5674"/>
    <w:rsid w:val="001349C6"/>
    <w:rsid w:val="00143CE2"/>
    <w:rsid w:val="00180B5B"/>
    <w:rsid w:val="001B1E00"/>
    <w:rsid w:val="00202E9E"/>
    <w:rsid w:val="002254D5"/>
    <w:rsid w:val="0022611D"/>
    <w:rsid w:val="0026422D"/>
    <w:rsid w:val="00284164"/>
    <w:rsid w:val="002B3569"/>
    <w:rsid w:val="002B7197"/>
    <w:rsid w:val="002E1ADA"/>
    <w:rsid w:val="00335596"/>
    <w:rsid w:val="003720E9"/>
    <w:rsid w:val="003C625A"/>
    <w:rsid w:val="003F775D"/>
    <w:rsid w:val="00420F04"/>
    <w:rsid w:val="00443270"/>
    <w:rsid w:val="00450D0E"/>
    <w:rsid w:val="0046008B"/>
    <w:rsid w:val="00464AD9"/>
    <w:rsid w:val="00477E77"/>
    <w:rsid w:val="004F77AA"/>
    <w:rsid w:val="00500CB3"/>
    <w:rsid w:val="00541213"/>
    <w:rsid w:val="00546218"/>
    <w:rsid w:val="005653A9"/>
    <w:rsid w:val="005912BE"/>
    <w:rsid w:val="005B4800"/>
    <w:rsid w:val="005F794B"/>
    <w:rsid w:val="00611CC1"/>
    <w:rsid w:val="00686A7B"/>
    <w:rsid w:val="006A266A"/>
    <w:rsid w:val="006E1ECA"/>
    <w:rsid w:val="0073200C"/>
    <w:rsid w:val="00756C33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A070A2"/>
    <w:rsid w:val="00A146EE"/>
    <w:rsid w:val="00A55479"/>
    <w:rsid w:val="00A95970"/>
    <w:rsid w:val="00AD7703"/>
    <w:rsid w:val="00B0484D"/>
    <w:rsid w:val="00B172F7"/>
    <w:rsid w:val="00B42AC2"/>
    <w:rsid w:val="00BB3AAC"/>
    <w:rsid w:val="00BE3AD8"/>
    <w:rsid w:val="00BF3A0F"/>
    <w:rsid w:val="00C47236"/>
    <w:rsid w:val="00CC6FDB"/>
    <w:rsid w:val="00CD233E"/>
    <w:rsid w:val="00CF6CFD"/>
    <w:rsid w:val="00D02062"/>
    <w:rsid w:val="00D5655E"/>
    <w:rsid w:val="00DE4362"/>
    <w:rsid w:val="00DE485A"/>
    <w:rsid w:val="00DE4FE2"/>
    <w:rsid w:val="00E04908"/>
    <w:rsid w:val="00E2218A"/>
    <w:rsid w:val="00E94FDD"/>
    <w:rsid w:val="00E95BA5"/>
    <w:rsid w:val="00EE54EA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5B4800"/>
    <w:pPr>
      <w:spacing w:before="360" w:after="36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4800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justice/public-trust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public.trustee@justice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D043A2" w:rsidRDefault="00D043A2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D043A2" w:rsidRDefault="00D043A2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A2"/>
    <w:rsid w:val="00D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FBCC8C-4200-4A70-B32A-61096ACD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Public Trustee</vt:lpstr>
    </vt:vector>
  </TitlesOfParts>
  <Company>Department of Infrastructure, Transport, Regional Development and Communications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Public Trustee</dc:title>
  <dc:subject/>
  <dc:creator>Department of Infrastructure, Transport, Regional Development and Communications</dc:creator>
  <cp:keywords/>
  <dc:description/>
  <cp:lastModifiedBy>HALL Theresa</cp:lastModifiedBy>
  <cp:revision>6</cp:revision>
  <dcterms:created xsi:type="dcterms:W3CDTF">2022-06-17T01:42:00Z</dcterms:created>
  <dcterms:modified xsi:type="dcterms:W3CDTF">2022-07-04T01:23:00Z</dcterms:modified>
</cp:coreProperties>
</file>