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7419" w14:textId="77777777" w:rsidR="008456D5" w:rsidRPr="00534F2E" w:rsidRDefault="00996B8C" w:rsidP="00996B8C">
      <w:pPr>
        <w:spacing w:before="0"/>
        <w:ind w:left="-1020"/>
        <w:rPr>
          <w:lang w:val="ms-MY"/>
        </w:rPr>
      </w:pPr>
      <w:bookmarkStart w:id="0" w:name="_GoBack"/>
      <w:bookmarkEnd w:id="0"/>
      <w:r w:rsidRPr="00534F2E">
        <w:rPr>
          <w:noProof/>
          <w:lang w:eastAsia="en-AU"/>
        </w:rPr>
        <w:drawing>
          <wp:inline distT="0" distB="0" distL="0" distR="0" wp14:anchorId="1CB8CF8F" wp14:editId="78FF6EA6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18A1CD" w14:textId="3E65FA23" w:rsidR="007A0008" w:rsidRPr="00534F2E" w:rsidRDefault="00534F2E" w:rsidP="002C4B07">
          <w:pPr>
            <w:pStyle w:val="Heading1"/>
          </w:pPr>
          <w:r w:rsidRPr="002C4B07">
            <w:t xml:space="preserve">Serbis </w:t>
          </w:r>
          <w:r w:rsidR="002261F2" w:rsidRPr="002C4B07">
            <w:t>Local G</w:t>
          </w:r>
          <w:r w:rsidR="000E243A" w:rsidRPr="002C4B07">
            <w:t xml:space="preserve">overnment </w:t>
          </w:r>
          <w:r w:rsidRPr="002C4B07">
            <w:t>Grants Commission</w:t>
          </w:r>
        </w:p>
      </w:sdtContent>
    </w:sdt>
    <w:p w14:paraId="25040486" w14:textId="20A58F70" w:rsidR="00DE4FE2" w:rsidRPr="00534F2E" w:rsidRDefault="00534F2E" w:rsidP="00BE3AD8">
      <w:pPr>
        <w:pStyle w:val="Subtitle"/>
        <w:rPr>
          <w:lang w:val="ms-MY"/>
        </w:rPr>
      </w:pPr>
      <w:r w:rsidRPr="00534F2E">
        <w:rPr>
          <w:lang w:val="ms-MY"/>
        </w:rPr>
        <w:t xml:space="preserve">Disampaikan oleh </w:t>
      </w:r>
      <w:r w:rsidR="00BA0E83" w:rsidRPr="00534F2E">
        <w:rPr>
          <w:lang w:val="ms-MY"/>
        </w:rPr>
        <w:t xml:space="preserve">Western Australian </w:t>
      </w:r>
      <w:r w:rsidR="002261F2" w:rsidRPr="00534F2E">
        <w:rPr>
          <w:lang w:val="ms-MY"/>
        </w:rPr>
        <w:t xml:space="preserve">Local Government Grants Commission </w:t>
      </w:r>
      <w:r w:rsidRPr="00534F2E">
        <w:rPr>
          <w:lang w:val="ms-MY"/>
        </w:rPr>
        <w:t>di India</w:t>
      </w:r>
      <w:r w:rsidR="00D455C3">
        <w:rPr>
          <w:lang w:val="ms-MY"/>
        </w:rPr>
        <w:t>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262E545C" w14:textId="77777777" w:rsidR="00DE4FE2" w:rsidRPr="00534F2E" w:rsidRDefault="00114750" w:rsidP="00DE4FE2">
          <w:pPr>
            <w:pStyle w:val="CoverDate"/>
            <w:rPr>
              <w:lang w:val="ms-MY"/>
            </w:rPr>
          </w:pPr>
          <w:r w:rsidRPr="00534F2E">
            <w:rPr>
              <w:lang w:val="ms-MY"/>
            </w:rPr>
            <w:t>April</w:t>
          </w:r>
          <w:r w:rsidR="005D19BA" w:rsidRPr="00534F2E">
            <w:rPr>
              <w:lang w:val="ms-MY"/>
            </w:rPr>
            <w:t xml:space="preserve"> 2022</w:t>
          </w:r>
        </w:p>
      </w:sdtContent>
    </w:sdt>
    <w:p w14:paraId="5A67126E" w14:textId="77777777" w:rsidR="00DE4FE2" w:rsidRPr="00534F2E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3F3AEAF7" w14:textId="77777777" w:rsidR="00E95BA5" w:rsidRPr="00534F2E" w:rsidRDefault="00E95BA5" w:rsidP="0090710F">
      <w:pPr>
        <w:rPr>
          <w:lang w:val="ms-MY"/>
        </w:rPr>
        <w:sectPr w:rsidR="00E95BA5" w:rsidRPr="00534F2E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5254D9E0" w14:textId="72B8CDB4" w:rsidR="00A02D24" w:rsidRPr="00534F2E" w:rsidRDefault="001144FA" w:rsidP="002C4B07">
      <w:pPr>
        <w:pStyle w:val="Heading2"/>
        <w:rPr>
          <w:lang w:val="ms-MY"/>
        </w:rPr>
      </w:pPr>
      <w:r w:rsidRPr="00534F2E">
        <w:rPr>
          <w:lang w:val="ms-MY"/>
        </w:rPr>
        <w:t>S</w:t>
      </w:r>
      <w:r w:rsidR="00A02D24" w:rsidRPr="00534F2E">
        <w:rPr>
          <w:lang w:val="ms-MY"/>
        </w:rPr>
        <w:t>er</w:t>
      </w:r>
      <w:r w:rsidR="00534F2E" w:rsidRPr="00534F2E">
        <w:rPr>
          <w:lang w:val="ms-MY"/>
        </w:rPr>
        <w:t>bis</w:t>
      </w:r>
    </w:p>
    <w:p w14:paraId="1C373F8B" w14:textId="3213882E" w:rsidR="002F77C5" w:rsidRPr="00534F2E" w:rsidRDefault="002261F2" w:rsidP="000E243A">
      <w:pPr>
        <w:tabs>
          <w:tab w:val="left" w:pos="0"/>
          <w:tab w:val="left" w:pos="1418"/>
          <w:tab w:val="left" w:pos="2127"/>
          <w:tab w:val="left" w:pos="2835"/>
        </w:tabs>
        <w:rPr>
          <w:lang w:val="ms-MY"/>
        </w:rPr>
      </w:pPr>
      <w:r w:rsidRPr="00534F2E">
        <w:rPr>
          <w:lang w:val="ms-MY"/>
        </w:rPr>
        <w:t>Western Australian Local Government Grants Commission</w:t>
      </w:r>
      <w:r w:rsidR="00191026" w:rsidRPr="00534F2E">
        <w:rPr>
          <w:lang w:val="ms-MY"/>
        </w:rPr>
        <w:t>,</w:t>
      </w:r>
      <w:r w:rsidRPr="00534F2E">
        <w:rPr>
          <w:lang w:val="ms-MY"/>
        </w:rPr>
        <w:t xml:space="preserve"> </w:t>
      </w:r>
      <w:r w:rsidR="001A5527">
        <w:rPr>
          <w:lang w:val="ms-MY"/>
        </w:rPr>
        <w:t>bagi pihak</w:t>
      </w:r>
      <w:r w:rsidR="00B05707" w:rsidRPr="00534F2E">
        <w:rPr>
          <w:lang w:val="ms-MY"/>
        </w:rPr>
        <w:t xml:space="preserve"> – </w:t>
      </w:r>
      <w:r w:rsidR="001A5527">
        <w:rPr>
          <w:lang w:val="ms-MY"/>
        </w:rPr>
        <w:t>d</w:t>
      </w:r>
      <w:r w:rsidR="00B05707" w:rsidRPr="00534F2E">
        <w:rPr>
          <w:lang w:val="ms-MY"/>
        </w:rPr>
        <w:t>an</w:t>
      </w:r>
      <w:r w:rsidR="001A5527">
        <w:rPr>
          <w:lang w:val="ms-MY"/>
        </w:rPr>
        <w:t xml:space="preserve"> dengan duit bantuan sepenuhnya oleh </w:t>
      </w:r>
      <w:r w:rsidR="00B05707" w:rsidRPr="00534F2E">
        <w:rPr>
          <w:lang w:val="ms-MY"/>
        </w:rPr>
        <w:t>–</w:t>
      </w:r>
      <w:r w:rsidR="00A02D24" w:rsidRPr="00534F2E">
        <w:rPr>
          <w:lang w:val="ms-MY"/>
        </w:rPr>
        <w:t xml:space="preserve"> </w:t>
      </w:r>
      <w:r w:rsidR="001A5527">
        <w:rPr>
          <w:lang w:val="ms-MY"/>
        </w:rPr>
        <w:t>Kerajaan Australia, menyediakan serbis-serbis berikut</w:t>
      </w:r>
      <w:r w:rsidR="000E243A" w:rsidRPr="00534F2E">
        <w:rPr>
          <w:lang w:val="ms-MY"/>
        </w:rPr>
        <w:t>:</w:t>
      </w:r>
    </w:p>
    <w:p w14:paraId="0E8D70D2" w14:textId="5F184265" w:rsidR="002261F2" w:rsidRPr="00534F2E" w:rsidRDefault="00375A4C" w:rsidP="002261F2">
      <w:pPr>
        <w:pStyle w:val="Bullet1"/>
        <w:rPr>
          <w:lang w:val="ms-MY"/>
        </w:rPr>
      </w:pPr>
      <w:r>
        <w:rPr>
          <w:lang w:val="ms-MY"/>
        </w:rPr>
        <w:t>Penentuan</w:t>
      </w:r>
      <w:r w:rsidR="002261F2" w:rsidRPr="00534F2E">
        <w:rPr>
          <w:lang w:val="ms-MY"/>
        </w:rPr>
        <w:t xml:space="preserve"> </w:t>
      </w:r>
      <w:r>
        <w:rPr>
          <w:lang w:val="ms-MY"/>
        </w:rPr>
        <w:t xml:space="preserve">duit bantuan biasa </w:t>
      </w:r>
      <w:r w:rsidR="002261F2" w:rsidRPr="00534F2E">
        <w:rPr>
          <w:lang w:val="ms-MY"/>
        </w:rPr>
        <w:t xml:space="preserve">Commonwealth </w:t>
      </w:r>
      <w:r>
        <w:rPr>
          <w:lang w:val="ms-MY"/>
        </w:rPr>
        <w:t xml:space="preserve">sesuai dengan </w:t>
      </w:r>
      <w:r w:rsidR="002261F2" w:rsidRPr="00534F2E">
        <w:rPr>
          <w:i/>
          <w:lang w:val="ms-MY"/>
        </w:rPr>
        <w:t xml:space="preserve">Local Government (Financial Assistance) Act 1995 </w:t>
      </w:r>
      <w:r w:rsidR="002261F2" w:rsidRPr="00534F2E">
        <w:rPr>
          <w:lang w:val="ms-MY"/>
        </w:rPr>
        <w:t xml:space="preserve">(Cth) (the Act) </w:t>
      </w:r>
      <w:r>
        <w:rPr>
          <w:lang w:val="ms-MY"/>
        </w:rPr>
        <w:t xml:space="preserve">untuk kerajaan tempatan </w:t>
      </w:r>
      <w:r w:rsidR="00D455C3">
        <w:rPr>
          <w:lang w:val="ms-MY"/>
        </w:rPr>
        <w:t>Territories</w:t>
      </w:r>
    </w:p>
    <w:p w14:paraId="632DDA0A" w14:textId="604A525B" w:rsidR="002261F2" w:rsidRPr="00534F2E" w:rsidRDefault="00375A4C" w:rsidP="00375A4C">
      <w:pPr>
        <w:pStyle w:val="Bullet1"/>
      </w:pPr>
      <w:r w:rsidRPr="00375A4C">
        <w:rPr>
          <w:lang w:val="ms-MY"/>
        </w:rPr>
        <w:t xml:space="preserve">Menjalankan </w:t>
      </w:r>
      <w:r>
        <w:rPr>
          <w:lang w:val="ms-MY"/>
        </w:rPr>
        <w:t>pengomongan umum mengenai</w:t>
      </w:r>
      <w:r w:rsidRPr="00375A4C">
        <w:rPr>
          <w:lang w:val="ms-MY"/>
        </w:rPr>
        <w:t xml:space="preserve"> proses penentuan </w:t>
      </w:r>
      <w:r>
        <w:rPr>
          <w:lang w:val="ms-MY"/>
        </w:rPr>
        <w:t>duit bantuan</w:t>
      </w:r>
      <w:r w:rsidRPr="00375A4C">
        <w:rPr>
          <w:lang w:val="ms-MY"/>
        </w:rPr>
        <w:t xml:space="preserve"> dengan kerajaan tempatan </w:t>
      </w:r>
      <w:r w:rsidR="00D455C3">
        <w:rPr>
          <w:lang w:val="ms-MY"/>
        </w:rPr>
        <w:t>Territories</w:t>
      </w:r>
      <w:r w:rsidRPr="00375A4C">
        <w:rPr>
          <w:lang w:val="ms-MY"/>
        </w:rPr>
        <w:t xml:space="preserve"> </w:t>
      </w:r>
      <w:r>
        <w:rPr>
          <w:lang w:val="ms-MY"/>
        </w:rPr>
        <w:t>menurut</w:t>
      </w:r>
      <w:r w:rsidRPr="00375A4C">
        <w:rPr>
          <w:lang w:val="ms-MY"/>
        </w:rPr>
        <w:t xml:space="preserve"> Akta dan menasihati </w:t>
      </w:r>
      <w:r>
        <w:rPr>
          <w:lang w:val="ms-MY"/>
        </w:rPr>
        <w:t xml:space="preserve">Commonwealth Minister </w:t>
      </w:r>
      <w:r w:rsidRPr="00375A4C">
        <w:rPr>
          <w:lang w:val="ms-MY"/>
        </w:rPr>
        <w:t>tentang se</w:t>
      </w:r>
      <w:r>
        <w:rPr>
          <w:lang w:val="ms-MY"/>
        </w:rPr>
        <w:t>gala</w:t>
      </w:r>
      <w:r w:rsidRPr="00375A4C">
        <w:rPr>
          <w:lang w:val="ms-MY"/>
        </w:rPr>
        <w:t xml:space="preserve"> perkara yang </w:t>
      </w:r>
      <w:r>
        <w:rPr>
          <w:lang w:val="ms-MY"/>
        </w:rPr>
        <w:t>menguatirkan</w:t>
      </w:r>
      <w:r w:rsidRPr="00375A4C">
        <w:rPr>
          <w:lang w:val="ms-MY"/>
        </w:rPr>
        <w:t xml:space="preserve"> yang di</w:t>
      </w:r>
      <w:r>
        <w:rPr>
          <w:lang w:val="ms-MY"/>
        </w:rPr>
        <w:t xml:space="preserve">timbulkan </w:t>
      </w:r>
      <w:r w:rsidRPr="00375A4C">
        <w:rPr>
          <w:lang w:val="ms-MY"/>
        </w:rPr>
        <w:t xml:space="preserve">oleh kerajaan tempatan </w:t>
      </w:r>
      <w:r w:rsidR="00D455C3">
        <w:rPr>
          <w:lang w:val="ms-MY"/>
        </w:rPr>
        <w:t>Territories</w:t>
      </w:r>
      <w:r w:rsidRPr="00375A4C">
        <w:rPr>
          <w:lang w:val="ms-MY"/>
        </w:rPr>
        <w:t>.</w:t>
      </w:r>
    </w:p>
    <w:p w14:paraId="7112A2D9" w14:textId="3FF70C72" w:rsidR="00D02062" w:rsidRPr="00534F2E" w:rsidRDefault="00534F2E" w:rsidP="002C4B07">
      <w:pPr>
        <w:pStyle w:val="Heading2"/>
        <w:rPr>
          <w:lang w:val="ms-MY"/>
        </w:rPr>
      </w:pPr>
      <w:r w:rsidRPr="00534F2E">
        <w:rPr>
          <w:lang w:val="ms-MY"/>
        </w:rPr>
        <w:t>Apa maksudnya ini untuk saya</w:t>
      </w:r>
      <w:r w:rsidR="0090710F" w:rsidRPr="00534F2E">
        <w:rPr>
          <w:lang w:val="ms-MY"/>
        </w:rPr>
        <w:t>?</w:t>
      </w:r>
    </w:p>
    <w:p w14:paraId="72FE4A47" w14:textId="5F58BE9B" w:rsidR="000E243A" w:rsidRPr="00534F2E" w:rsidRDefault="00375A4C" w:rsidP="000E243A">
      <w:pPr>
        <w:pStyle w:val="Bullet1"/>
        <w:rPr>
          <w:lang w:val="ms-MY"/>
        </w:rPr>
      </w:pPr>
      <w:r>
        <w:rPr>
          <w:lang w:val="ms-MY"/>
        </w:rPr>
        <w:t xml:space="preserve">Kerajaan tempatan boleh menyokong pemberian serbis kepada masyarakat-masyarakat melalui bantuan keuwangan </w:t>
      </w:r>
      <w:r w:rsidR="002261F2" w:rsidRPr="00534F2E">
        <w:rPr>
          <w:lang w:val="ms-MY"/>
        </w:rPr>
        <w:t>Commonwealth.</w:t>
      </w:r>
    </w:p>
    <w:p w14:paraId="207471EB" w14:textId="34E16400" w:rsidR="0090710F" w:rsidRPr="00534F2E" w:rsidRDefault="00534F2E" w:rsidP="002C4B07">
      <w:pPr>
        <w:pStyle w:val="Heading2"/>
        <w:rPr>
          <w:lang w:val="ms-MY"/>
        </w:rPr>
      </w:pPr>
      <w:r w:rsidRPr="00534F2E"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534F2E" w14:paraId="60B28521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E42FC0B" w14:textId="2D3ABD12" w:rsidR="0090710F" w:rsidRPr="00534F2E" w:rsidRDefault="00534F2E">
            <w:pPr>
              <w:rPr>
                <w:lang w:val="ms-MY"/>
              </w:rPr>
            </w:pPr>
            <w:r w:rsidRPr="00534F2E"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5ACC0A43" w14:textId="52661C55" w:rsidR="0090710F" w:rsidRPr="00534F2E" w:rsidRDefault="00534F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34F2E">
              <w:rPr>
                <w:lang w:val="ms-MY"/>
              </w:rPr>
              <w:t xml:space="preserve">Keterangan Hubungan </w:t>
            </w:r>
          </w:p>
        </w:tc>
      </w:tr>
      <w:tr w:rsidR="0090710F" w:rsidRPr="00534F2E" w14:paraId="443B67A9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BAA2632" w14:textId="77777777" w:rsidR="0090710F" w:rsidRPr="00534F2E" w:rsidRDefault="0090710F" w:rsidP="002E1ADA">
            <w:pPr>
              <w:rPr>
                <w:lang w:val="ms-MY"/>
              </w:rPr>
            </w:pPr>
            <w:r w:rsidRPr="00534F2E">
              <w:rPr>
                <w:lang w:val="ms-MY"/>
              </w:rPr>
              <w:t>Telephone</w:t>
            </w:r>
          </w:p>
        </w:tc>
        <w:tc>
          <w:tcPr>
            <w:tcW w:w="2981" w:type="pct"/>
          </w:tcPr>
          <w:p w14:paraId="09881286" w14:textId="4339ACD8" w:rsidR="0090710F" w:rsidRPr="00534F2E" w:rsidRDefault="002261F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34F2E">
              <w:rPr>
                <w:lang w:val="ms-MY"/>
              </w:rPr>
              <w:t xml:space="preserve">08 </w:t>
            </w:r>
            <w:r w:rsidR="004B5757" w:rsidRPr="00534F2E">
              <w:rPr>
                <w:lang w:val="ms-MY"/>
              </w:rPr>
              <w:t>6552 7300</w:t>
            </w:r>
          </w:p>
        </w:tc>
      </w:tr>
      <w:tr w:rsidR="0090710F" w:rsidRPr="00534F2E" w14:paraId="4D0B0093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6049516" w14:textId="77777777" w:rsidR="0090710F" w:rsidRPr="00534F2E" w:rsidRDefault="00214082" w:rsidP="002E1ADA">
            <w:pPr>
              <w:rPr>
                <w:lang w:val="ms-MY"/>
              </w:rPr>
            </w:pPr>
            <w:r w:rsidRPr="00534F2E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68D84CE6" w14:textId="215B52C5" w:rsidR="000E243A" w:rsidRPr="00534F2E" w:rsidRDefault="00C000F8" w:rsidP="000E2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4B5757" w:rsidRPr="00534F2E">
                <w:rPr>
                  <w:rStyle w:val="Hyperlink"/>
                  <w:lang w:val="ms-MY"/>
                </w:rPr>
                <w:t>grants.commission@dlgsc.wa.gov.au</w:t>
              </w:r>
            </w:hyperlink>
            <w:r w:rsidR="004B5757" w:rsidRPr="00534F2E">
              <w:rPr>
                <w:rStyle w:val="Hyperlink"/>
                <w:lang w:val="ms-MY"/>
              </w:rPr>
              <w:t xml:space="preserve"> </w:t>
            </w:r>
          </w:p>
        </w:tc>
      </w:tr>
      <w:tr w:rsidR="0090710F" w:rsidRPr="00534F2E" w14:paraId="1369FA7C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A21EC42" w14:textId="77777777" w:rsidR="0090710F" w:rsidRPr="00534F2E" w:rsidRDefault="00214082" w:rsidP="002E1ADA">
            <w:pPr>
              <w:rPr>
                <w:lang w:val="ms-MY"/>
              </w:rPr>
            </w:pPr>
            <w:r w:rsidRPr="00534F2E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4271662F" w14:textId="77777777" w:rsidR="002261F2" w:rsidRPr="00534F2E" w:rsidRDefault="00C000F8" w:rsidP="002261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anchor="grants" w:history="1">
              <w:r w:rsidR="002261F2" w:rsidRPr="00534F2E">
                <w:rPr>
                  <w:rStyle w:val="Hyperlink"/>
                  <w:b w:val="0"/>
                  <w:lang w:val="ms-MY"/>
                </w:rPr>
                <w:t>https://www.dlgsc.wa.gov.au/local-government/local-governments/boards-and-commissions#grants</w:t>
              </w:r>
            </w:hyperlink>
          </w:p>
        </w:tc>
      </w:tr>
    </w:tbl>
    <w:p w14:paraId="63BB1F9E" w14:textId="77777777" w:rsidR="00F11869" w:rsidRPr="00534F2E" w:rsidRDefault="00F11869">
      <w:pPr>
        <w:suppressAutoHyphens w:val="0"/>
        <w:rPr>
          <w:lang w:val="ms-MY"/>
        </w:rPr>
      </w:pPr>
    </w:p>
    <w:sectPr w:rsidR="00F11869" w:rsidRPr="00534F2E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3EF5" w14:textId="77777777" w:rsidR="00C514DE" w:rsidRDefault="00C514DE" w:rsidP="008456D5">
      <w:pPr>
        <w:spacing w:before="0" w:after="0"/>
      </w:pPr>
      <w:r>
        <w:separator/>
      </w:r>
    </w:p>
  </w:endnote>
  <w:endnote w:type="continuationSeparator" w:id="0">
    <w:p w14:paraId="695BCEE6" w14:textId="77777777" w:rsidR="00C514DE" w:rsidRDefault="00C514DE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783C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2B703AB7" wp14:editId="0B8938E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ADF5AE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03AB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78ADF5AE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A59A9A6" wp14:editId="4CCE1F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D12E9A4" w14:textId="3CEDACD8" w:rsidR="00180B5B" w:rsidRDefault="00534F2E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Local Government Grants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9A9A6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D12E9A4" w14:textId="3CEDACD8" w:rsidR="00180B5B" w:rsidRDefault="00534F2E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Local Government Grants Commission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1A8AC03F" wp14:editId="57FDE80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13069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BB6F1F" wp14:editId="2BA2C78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D3264C" w14:textId="62502094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375A4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B6F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43D3264C" w14:textId="62502094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375A4C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ECDB35B" wp14:editId="546662B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9F66AC6" w14:textId="527117C0" w:rsidR="007A05BE" w:rsidRDefault="00534F2E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Local Government Grants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CDB35B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9F66AC6" w14:textId="527117C0" w:rsidR="007A05BE" w:rsidRDefault="00534F2E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Local Government Grants Commission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6E57984" wp14:editId="5C73ACE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D1EF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CBCB56A" wp14:editId="4E8896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FD5F7C" w14:textId="5AFE700E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D455C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CB5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5FD5F7C" w14:textId="5AFE700E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D455C3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90C0529" wp14:editId="0D2EE5B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C76841" w14:textId="0B2BE74E" w:rsidR="00D02062" w:rsidRDefault="00534F2E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Local Government Grants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C0529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C76841" w14:textId="0B2BE74E" w:rsidR="00D02062" w:rsidRDefault="00534F2E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Local Government Grants Commission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B2E6B13" wp14:editId="1ECEA57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1BA1" w14:textId="77777777" w:rsidR="00C514DE" w:rsidRPr="005912BE" w:rsidRDefault="00C514DE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D43746D" w14:textId="77777777" w:rsidR="00C514DE" w:rsidRDefault="00C514DE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7452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F3127" w14:textId="4FCABFBB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375A4C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76ABE"/>
    <w:rsid w:val="000C22F2"/>
    <w:rsid w:val="000E243A"/>
    <w:rsid w:val="000E24BA"/>
    <w:rsid w:val="000E5674"/>
    <w:rsid w:val="001144FA"/>
    <w:rsid w:val="00114750"/>
    <w:rsid w:val="001349C6"/>
    <w:rsid w:val="00180B5B"/>
    <w:rsid w:val="00191026"/>
    <w:rsid w:val="001A5527"/>
    <w:rsid w:val="001E38F2"/>
    <w:rsid w:val="00214082"/>
    <w:rsid w:val="002254D5"/>
    <w:rsid w:val="0022611D"/>
    <w:rsid w:val="002261F2"/>
    <w:rsid w:val="0026422D"/>
    <w:rsid w:val="00284164"/>
    <w:rsid w:val="002B3569"/>
    <w:rsid w:val="002B7197"/>
    <w:rsid w:val="002C4B07"/>
    <w:rsid w:val="002E1ADA"/>
    <w:rsid w:val="002F77C5"/>
    <w:rsid w:val="00337D74"/>
    <w:rsid w:val="003720E9"/>
    <w:rsid w:val="00375A4C"/>
    <w:rsid w:val="003C625A"/>
    <w:rsid w:val="003F775D"/>
    <w:rsid w:val="00420F04"/>
    <w:rsid w:val="00422381"/>
    <w:rsid w:val="00450D0E"/>
    <w:rsid w:val="00477E77"/>
    <w:rsid w:val="004928F8"/>
    <w:rsid w:val="004B5757"/>
    <w:rsid w:val="004F77AA"/>
    <w:rsid w:val="00500CB3"/>
    <w:rsid w:val="00534F2E"/>
    <w:rsid w:val="00541213"/>
    <w:rsid w:val="00546218"/>
    <w:rsid w:val="00546723"/>
    <w:rsid w:val="005653A9"/>
    <w:rsid w:val="005912BE"/>
    <w:rsid w:val="005D19BA"/>
    <w:rsid w:val="005F794B"/>
    <w:rsid w:val="00611CC1"/>
    <w:rsid w:val="006602C8"/>
    <w:rsid w:val="00686A7B"/>
    <w:rsid w:val="006A266A"/>
    <w:rsid w:val="006E1ECA"/>
    <w:rsid w:val="006E2224"/>
    <w:rsid w:val="007A05BE"/>
    <w:rsid w:val="008067A1"/>
    <w:rsid w:val="008456D5"/>
    <w:rsid w:val="0084634B"/>
    <w:rsid w:val="00880A0C"/>
    <w:rsid w:val="008A1887"/>
    <w:rsid w:val="008B6A81"/>
    <w:rsid w:val="008D2C85"/>
    <w:rsid w:val="008E2A0D"/>
    <w:rsid w:val="0090710F"/>
    <w:rsid w:val="00932693"/>
    <w:rsid w:val="009750C5"/>
    <w:rsid w:val="009909EC"/>
    <w:rsid w:val="00996B8C"/>
    <w:rsid w:val="009B00F2"/>
    <w:rsid w:val="00A02D24"/>
    <w:rsid w:val="00A070A2"/>
    <w:rsid w:val="00A146EE"/>
    <w:rsid w:val="00A55479"/>
    <w:rsid w:val="00A95970"/>
    <w:rsid w:val="00AD7703"/>
    <w:rsid w:val="00B0484D"/>
    <w:rsid w:val="00B05707"/>
    <w:rsid w:val="00B42AC2"/>
    <w:rsid w:val="00BA0E83"/>
    <w:rsid w:val="00BB3AAC"/>
    <w:rsid w:val="00BE3AD8"/>
    <w:rsid w:val="00C000F8"/>
    <w:rsid w:val="00C02C98"/>
    <w:rsid w:val="00C26660"/>
    <w:rsid w:val="00C514DE"/>
    <w:rsid w:val="00CD233E"/>
    <w:rsid w:val="00CF6CFD"/>
    <w:rsid w:val="00D02062"/>
    <w:rsid w:val="00D455C3"/>
    <w:rsid w:val="00D5655E"/>
    <w:rsid w:val="00DE1D43"/>
    <w:rsid w:val="00DE4362"/>
    <w:rsid w:val="00DE4FE2"/>
    <w:rsid w:val="00E04908"/>
    <w:rsid w:val="00E14509"/>
    <w:rsid w:val="00E2218A"/>
    <w:rsid w:val="00E36F36"/>
    <w:rsid w:val="00E94FDD"/>
    <w:rsid w:val="00E95BA5"/>
    <w:rsid w:val="00F11869"/>
    <w:rsid w:val="00F1428D"/>
    <w:rsid w:val="00F26A0E"/>
    <w:rsid w:val="00F67CDB"/>
    <w:rsid w:val="00FC32B2"/>
    <w:rsid w:val="00FC34AF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79602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2C4B07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C4B07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757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lgsc.wa.gov.au/local-government/local-governments/boards-and-commissio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grants.commission@dlgsc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01CCC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4F4519-EBB1-4195-9387-6CEE284D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76</TotalTime>
  <Pages>1</Pages>
  <Words>140</Words>
  <Characters>1148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Local Government Grants Commission</vt:lpstr>
    </vt:vector>
  </TitlesOfParts>
  <Company>Department of Infrastructure, Transport, Regional Development and Communications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Local Government Grants Commission</dc:title>
  <dc:subject/>
  <dc:creator>Department of Infrastructure, Transport, Regional Development and Communications</dc:creator>
  <cp:keywords/>
  <dc:description/>
  <cp:lastModifiedBy>HALL Theresa</cp:lastModifiedBy>
  <cp:revision>9</cp:revision>
  <dcterms:created xsi:type="dcterms:W3CDTF">2022-05-18T02:14:00Z</dcterms:created>
  <dcterms:modified xsi:type="dcterms:W3CDTF">2022-07-04T01:17:00Z</dcterms:modified>
</cp:coreProperties>
</file>