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07146" w14:textId="77777777" w:rsidR="008456D5" w:rsidRDefault="00996B8C" w:rsidP="00996B8C">
      <w:pPr>
        <w:spacing w:before="0"/>
        <w:ind w:left="-1020"/>
      </w:pPr>
      <w:r>
        <w:rPr>
          <w:noProof/>
        </w:rPr>
        <w:drawing>
          <wp:inline distT="0" distB="0" distL="0" distR="0" wp14:anchorId="4DA9A248" wp14:editId="7FC38017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ajuk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4966D43" w14:textId="095374AE" w:rsidR="007A0008" w:rsidRPr="00BE3AD8" w:rsidRDefault="00BC4846" w:rsidP="00450BB8">
          <w:pPr>
            <w:pStyle w:val="Title"/>
            <w:spacing w:before="0"/>
            <w:outlineLvl w:val="0"/>
          </w:pPr>
          <w:r>
            <w:t xml:space="preserve">Perkhidmatan </w:t>
          </w:r>
          <w:r w:rsidR="0089626D">
            <w:t>Legal Aid</w:t>
          </w:r>
        </w:p>
      </w:sdtContent>
    </w:sdt>
    <w:p w14:paraId="69EA6D38" w14:textId="77777777" w:rsidR="00DE4FE2" w:rsidRPr="00BE3AD8" w:rsidRDefault="0089626D" w:rsidP="00BE3AD8">
      <w:pPr>
        <w:pStyle w:val="Subtitle"/>
      </w:pPr>
      <w:r>
        <w:t>Disampaikan oleh Legal Aid Western Australia di Wilayah Lautan Hindi</w:t>
      </w:r>
    </w:p>
    <w:sdt>
      <w:sdtPr>
        <w:alias w:val="Tarikh Diterbitkan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d/MM/yyyy"/>
          <w:lid w:val="ms-MY"/>
          <w:storeMappedDataAs w:val="dateTime"/>
          <w:calendar w:val="gregorian"/>
        </w:date>
      </w:sdtPr>
      <w:sdtEndPr/>
      <w:sdtContent>
        <w:p w14:paraId="616CDAED" w14:textId="77777777" w:rsidR="00DE4FE2" w:rsidRDefault="005B34ED" w:rsidP="00DE4FE2">
          <w:pPr>
            <w:pStyle w:val="CoverDate"/>
          </w:pPr>
          <w:r>
            <w:t>1/04/2022</w:t>
          </w:r>
        </w:p>
      </w:sdtContent>
    </w:sdt>
    <w:p w14:paraId="2817B148" w14:textId="77777777" w:rsidR="00DE4FE2" w:rsidRDefault="00DE4FE2" w:rsidP="00D02062">
      <w:pPr>
        <w:pBdr>
          <w:bottom w:val="single" w:sz="4" w:space="1" w:color="C0D48F" w:themeColor="accent5"/>
        </w:pBdr>
      </w:pPr>
    </w:p>
    <w:p w14:paraId="2FF8E250" w14:textId="77777777" w:rsidR="00E95BA5" w:rsidRDefault="00E95BA5" w:rsidP="0090710F">
      <w:pPr>
        <w:sectPr w:rsidR="00E95BA5" w:rsidSect="00996B8C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2" w:name="_Toc49855348"/>
    </w:p>
    <w:bookmarkEnd w:id="2"/>
    <w:p w14:paraId="7A0ED1A7" w14:textId="77777777" w:rsidR="0089626D" w:rsidRPr="00A400DF" w:rsidRDefault="00EB7A8A" w:rsidP="00450BB8">
      <w:pPr>
        <w:pStyle w:val="Heading2"/>
      </w:pPr>
      <w:r>
        <w:t>Perkhidmatan</w:t>
      </w:r>
    </w:p>
    <w:p w14:paraId="258DF585" w14:textId="77777777" w:rsidR="0089626D" w:rsidRDefault="0089626D" w:rsidP="0089626D">
      <w:r>
        <w:t>Legal Aid Western Australia, bagi pihak dan dibiayai sepenuhnya oleh Kerajaan Australia, menyediakan perkhidmatan yang berikut di Wilayah Lautan Hindi:</w:t>
      </w:r>
    </w:p>
    <w:p w14:paraId="5210C0EA" w14:textId="77777777" w:rsidR="0089626D" w:rsidRPr="00143E2F" w:rsidRDefault="00143E2F" w:rsidP="0089626D">
      <w:pPr>
        <w:pStyle w:val="Bullet1"/>
      </w:pPr>
      <w:r>
        <w:t>Perkhidmatan peguam bertugas</w:t>
      </w:r>
    </w:p>
    <w:p w14:paraId="67C5A36D" w14:textId="77777777" w:rsidR="00143E2F" w:rsidRPr="00143E2F" w:rsidRDefault="00F55577" w:rsidP="004E6A23">
      <w:pPr>
        <w:pStyle w:val="Bullet1"/>
      </w:pPr>
      <w:r>
        <w:t>biro nasihat guaman (nasihat guaman, maklumat dan rujukan)</w:t>
      </w:r>
    </w:p>
    <w:p w14:paraId="241B854F" w14:textId="77777777" w:rsidR="0089626D" w:rsidRPr="0017435E" w:rsidRDefault="00F55577" w:rsidP="0089626D">
      <w:pPr>
        <w:pStyle w:val="Bullet1"/>
      </w:pPr>
      <w:r>
        <w:t>tugas-tugas guaman (bantuan kecil dan pembelaan)</w:t>
      </w:r>
    </w:p>
    <w:p w14:paraId="4ED5F314" w14:textId="77777777" w:rsidR="004E6A23" w:rsidRPr="004E6A23" w:rsidRDefault="00F55577" w:rsidP="004E6A23">
      <w:pPr>
        <w:pStyle w:val="Bullet1"/>
      </w:pPr>
      <w:r>
        <w:rPr>
          <w:color w:val="auto"/>
        </w:rPr>
        <w:t>perwakilan undang-undang menurut bantuan guaman yang diberikan</w:t>
      </w:r>
    </w:p>
    <w:p w14:paraId="00DB15C5" w14:textId="77777777" w:rsidR="00143E2F" w:rsidRDefault="00F55577" w:rsidP="004E6A23">
      <w:pPr>
        <w:pStyle w:val="Bullet1"/>
      </w:pPr>
      <w:r>
        <w:t>pendidikan undang-undang untuk komuniti</w:t>
      </w:r>
    </w:p>
    <w:p w14:paraId="6FDECF53" w14:textId="77777777" w:rsidR="0089626D" w:rsidRPr="00A400DF" w:rsidRDefault="0089626D" w:rsidP="00450BB8">
      <w:pPr>
        <w:pStyle w:val="Heading2"/>
      </w:pPr>
      <w:r>
        <w:t>Apakah ertinya bagi saya?</w:t>
      </w:r>
    </w:p>
    <w:p w14:paraId="51C49C29" w14:textId="77777777" w:rsidR="00A400DF" w:rsidRDefault="0089626D" w:rsidP="0089626D">
      <w:r>
        <w:t>Peguam cara daripada Legal Aid WA berkunjung ke Pulau Christmas dari semasa ke semasa dan ke Kepulauan Cocos (Keeling) sekurang-kurangnya sekali setiap tahun. Bergantung pada keadaan diri anda, anda mungkin diberi nasihat guaman, maklumat, rujukan, tugas guaman (bantuan kecil dan pembelaan) atau perwakilan undang-undang.</w:t>
      </w:r>
    </w:p>
    <w:p w14:paraId="7EA7C3C2" w14:textId="1FE7B722" w:rsidR="0089626D" w:rsidRDefault="0089626D" w:rsidP="0089626D">
      <w:r>
        <w:t xml:space="preserve">Perkhidmatan peguam bertugas juga disediakan di </w:t>
      </w:r>
      <w:r w:rsidR="00BC4846">
        <w:t>m</w:t>
      </w:r>
      <w:r w:rsidR="00E517F4">
        <w:t xml:space="preserve">ahkamah </w:t>
      </w:r>
      <w:r>
        <w:t>dan seorang pembantu guaman berada di Pulau Christmas dua hari seminggu.</w:t>
      </w:r>
    </w:p>
    <w:p w14:paraId="050DD4C7" w14:textId="77777777" w:rsidR="00F55577" w:rsidRDefault="0089626D" w:rsidP="0089626D">
      <w:r>
        <w:t xml:space="preserve">Perkhidmatan pendidikan undang-undang disediakan melalui ceramah kepada komuniti, rencana dalam surat berita The Islander dan The Atoll, risalah dan kit bantu diri. Maklumat tentang pelbagai hal undang-undang yang menjejaskan orang ramai, antara lainnya undang-undang jenayah, undang-undang keluarga dan undang-undang sivil, juga disediakan di laman web Legal Aid, iaitu </w:t>
      </w:r>
      <w:hyperlink r:id="rId15" w:history="1">
        <w:r>
          <w:rPr>
            <w:rStyle w:val="Hyperlink"/>
          </w:rPr>
          <w:t>www.legalaid.wa.gov.au</w:t>
        </w:r>
      </w:hyperlink>
      <w:r>
        <w:t>.</w:t>
      </w:r>
    </w:p>
    <w:p w14:paraId="7EA88DF6" w14:textId="77777777" w:rsidR="0089626D" w:rsidRPr="00A400DF" w:rsidRDefault="004470ED" w:rsidP="00450BB8">
      <w:pPr>
        <w:pStyle w:val="Heading2"/>
      </w:pPr>
      <w:r>
        <w:t>Untuk mendapatkan maklumat selanjutnya</w:t>
      </w:r>
    </w:p>
    <w:tbl>
      <w:tblPr>
        <w:tblStyle w:val="DefaultTable1"/>
        <w:tblW w:w="5000" w:type="pct"/>
        <w:tblLook w:val="04E0" w:firstRow="1" w:lastRow="1" w:firstColumn="1" w:lastColumn="0" w:noHBand="0" w:noVBand="1"/>
        <w:tblDescription w:val="Untuk mendapatkan maklumat selanjutnya"/>
      </w:tblPr>
      <w:tblGrid>
        <w:gridCol w:w="3983"/>
        <w:gridCol w:w="5881"/>
      </w:tblGrid>
      <w:tr w:rsidR="0089626D" w14:paraId="7D301F8A" w14:textId="77777777" w:rsidTr="00450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235B1500" w14:textId="77777777" w:rsidR="0089626D" w:rsidRDefault="0089626D" w:rsidP="00B56802">
            <w:r>
              <w:t>Saluran</w:t>
            </w:r>
          </w:p>
        </w:tc>
        <w:tc>
          <w:tcPr>
            <w:tcW w:w="2981" w:type="pct"/>
          </w:tcPr>
          <w:p w14:paraId="78415393" w14:textId="77777777" w:rsidR="0089626D" w:rsidRDefault="0089626D" w:rsidP="00B568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Butir-butir perhubungan</w:t>
            </w:r>
          </w:p>
        </w:tc>
      </w:tr>
      <w:tr w:rsidR="0089626D" w14:paraId="5FECF786" w14:textId="77777777" w:rsidTr="00450BB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3A36FC20" w14:textId="77777777" w:rsidR="0089626D" w:rsidRDefault="0089626D" w:rsidP="00B56802">
            <w:r>
              <w:t>Telefon</w:t>
            </w:r>
          </w:p>
        </w:tc>
        <w:tc>
          <w:tcPr>
            <w:tcW w:w="2981" w:type="pct"/>
          </w:tcPr>
          <w:p w14:paraId="6A732F5D" w14:textId="77777777" w:rsidR="0089626D" w:rsidRDefault="0089626D" w:rsidP="00B568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08 9261 6222</w:t>
            </w:r>
          </w:p>
        </w:tc>
      </w:tr>
      <w:tr w:rsidR="0089626D" w14:paraId="3A0F0385" w14:textId="77777777" w:rsidTr="00450B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20E0A95F" w14:textId="77777777" w:rsidR="0089626D" w:rsidRDefault="0089626D" w:rsidP="00B56802">
            <w:r>
              <w:t>E-mel</w:t>
            </w:r>
          </w:p>
        </w:tc>
        <w:tc>
          <w:tcPr>
            <w:tcW w:w="2981" w:type="pct"/>
          </w:tcPr>
          <w:p w14:paraId="65CE653F" w14:textId="77777777" w:rsidR="0089626D" w:rsidRDefault="00EE6833" w:rsidP="00B568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6" w:history="1">
              <w:r w:rsidR="00E772E6">
                <w:rPr>
                  <w:rStyle w:val="Hyperlink"/>
                </w:rPr>
                <w:t>info@legalaid.wa.gov.au</w:t>
              </w:r>
            </w:hyperlink>
          </w:p>
        </w:tc>
      </w:tr>
      <w:tr w:rsidR="0089626D" w14:paraId="36700B66" w14:textId="77777777" w:rsidTr="00450BB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6D06D2CA" w14:textId="77777777" w:rsidR="0089626D" w:rsidRDefault="0089626D" w:rsidP="00B56802">
            <w:r>
              <w:t>Perkhidmatan khusus oleh Legal Aid</w:t>
            </w:r>
          </w:p>
        </w:tc>
        <w:tc>
          <w:tcPr>
            <w:tcW w:w="2981" w:type="pct"/>
          </w:tcPr>
          <w:p w14:paraId="39D1888B" w14:textId="77777777" w:rsidR="0089626D" w:rsidRDefault="0089626D" w:rsidP="00B568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 xml:space="preserve">08 9261 6356 atau </w:t>
            </w:r>
            <w:hyperlink r:id="rId17" w:history="1">
              <w:r>
                <w:rPr>
                  <w:rStyle w:val="Hyperlink"/>
                </w:rPr>
                <w:t>info@legalaid.wa.gov.au</w:t>
              </w:r>
            </w:hyperlink>
          </w:p>
        </w:tc>
      </w:tr>
      <w:tr w:rsidR="0089626D" w14:paraId="072D1DAE" w14:textId="77777777" w:rsidTr="00450BB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037205CD" w14:textId="77777777" w:rsidR="0089626D" w:rsidRDefault="0089626D" w:rsidP="00B56802">
            <w:r>
              <w:t>Laman web</w:t>
            </w:r>
          </w:p>
        </w:tc>
        <w:tc>
          <w:tcPr>
            <w:tcW w:w="2981" w:type="pct"/>
          </w:tcPr>
          <w:p w14:paraId="4855305C" w14:textId="77777777" w:rsidR="0089626D" w:rsidRPr="00A773CB" w:rsidRDefault="00EE6833" w:rsidP="00B5680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hyperlink r:id="rId18" w:history="1">
              <w:r w:rsidR="00E772E6">
                <w:rPr>
                  <w:rStyle w:val="Hyperlink"/>
                  <w:b w:val="0"/>
                </w:rPr>
                <w:t>www.legalaid.wa.gov.au</w:t>
              </w:r>
            </w:hyperlink>
          </w:p>
        </w:tc>
      </w:tr>
    </w:tbl>
    <w:p w14:paraId="68D85109" w14:textId="77777777" w:rsidR="00F11869" w:rsidRDefault="00F11869" w:rsidP="00450BB8">
      <w:pPr>
        <w:spacing w:before="0" w:after="0"/>
      </w:pPr>
    </w:p>
    <w:sectPr w:rsidR="00F11869" w:rsidSect="0090710F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EED41" w14:textId="77777777" w:rsidR="00B82D88" w:rsidRDefault="00B82D88" w:rsidP="008456D5">
      <w:pPr>
        <w:spacing w:before="0" w:after="0"/>
      </w:pPr>
      <w:r>
        <w:separator/>
      </w:r>
    </w:p>
  </w:endnote>
  <w:endnote w:type="continuationSeparator" w:id="0">
    <w:p w14:paraId="0CC6D007" w14:textId="77777777" w:rsidR="00B82D88" w:rsidRDefault="00B82D88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C9493" w14:textId="768EE1A6" w:rsidR="00180B5B" w:rsidRDefault="00180B5B" w:rsidP="00180B5B">
    <w:pPr>
      <w:pStyle w:val="Footer"/>
      <w:spacing w:before="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78CAE" w14:textId="66EA4EF1" w:rsidR="008456D5" w:rsidRDefault="008456D5" w:rsidP="00546218">
    <w:pPr>
      <w:pStyle w:val="Footer"/>
      <w:spacing w:befor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0269F" w14:textId="77777777" w:rsidR="00D02062" w:rsidRDefault="00D02062" w:rsidP="00D02062">
    <w:pPr>
      <w:pStyle w:val="Footer"/>
      <w:spacing w:before="720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2FDAAE48" wp14:editId="735CCC48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bookmarkStart w:id="0" w:name="_GoBack"/>
                        <w:p w14:paraId="56D5B509" w14:textId="77777777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E772E6">
                            <w:rPr>
                              <w:rStyle w:val="PageNumber"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DAAE4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bookmarkStart w:id="1" w:name="_GoBack"/>
                  <w:p w14:paraId="56D5B509" w14:textId="77777777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E772E6">
                      <w:rPr>
                        <w:rStyle w:val="PageNumber"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  <w:bookmarkEnd w:id="1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4A15D4FA" wp14:editId="4298472C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ajuk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D25E618" w14:textId="4CBF650C" w:rsidR="00D02062" w:rsidRDefault="00BC4846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Perkhidmatan Legal Aid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15D4FA" id="Text Box 7" o:spid="_x0000_s1027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ajuk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D25E618" w14:textId="4CBF650C" w:rsidR="00D02062" w:rsidRDefault="00BC4846" w:rsidP="00D02062">
                        <w:pPr>
                          <w:pStyle w:val="Footer"/>
                          <w:jc w:val="right"/>
                        </w:pPr>
                        <w:r>
                          <w:t>Perkhidmatan Legal Aid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1" locked="1" layoutInCell="1" allowOverlap="1" wp14:anchorId="66EF4058" wp14:editId="0384564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3" name="Picture 13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7EA03" w14:textId="77777777" w:rsidR="00B82D88" w:rsidRPr="005912BE" w:rsidRDefault="00B82D88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52FB00B0" w14:textId="77777777" w:rsidR="00B82D88" w:rsidRDefault="00B82D88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0F958" w14:textId="77777777"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E517F4">
      <w:rPr>
        <w:b/>
        <w:bCs/>
        <w:noProof/>
        <w:lang w:val="en-US"/>
      </w:rPr>
      <w:t>Error! No text of specified style in document.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7840A" w14:textId="2AB8284A" w:rsidR="007A05BE" w:rsidRDefault="00E2218A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450BB8">
      <w:rPr>
        <w:b/>
        <w:bCs/>
        <w:noProof/>
        <w:lang w:val="en-US"/>
      </w:rPr>
      <w:t>Error! No text of specified style in document.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1430B"/>
    <w:rsid w:val="000C06A1"/>
    <w:rsid w:val="000E24BA"/>
    <w:rsid w:val="000E5674"/>
    <w:rsid w:val="001349C6"/>
    <w:rsid w:val="00143E2F"/>
    <w:rsid w:val="00180B5B"/>
    <w:rsid w:val="002254D5"/>
    <w:rsid w:val="0022611D"/>
    <w:rsid w:val="00235794"/>
    <w:rsid w:val="0026422D"/>
    <w:rsid w:val="00284164"/>
    <w:rsid w:val="002B3569"/>
    <w:rsid w:val="002B7197"/>
    <w:rsid w:val="002E1ADA"/>
    <w:rsid w:val="00340602"/>
    <w:rsid w:val="00343484"/>
    <w:rsid w:val="003711AD"/>
    <w:rsid w:val="003720E9"/>
    <w:rsid w:val="003C625A"/>
    <w:rsid w:val="003F775D"/>
    <w:rsid w:val="00420F04"/>
    <w:rsid w:val="00446830"/>
    <w:rsid w:val="004470ED"/>
    <w:rsid w:val="00450BB8"/>
    <w:rsid w:val="00450D0E"/>
    <w:rsid w:val="00477E77"/>
    <w:rsid w:val="004E6A23"/>
    <w:rsid w:val="004F77AA"/>
    <w:rsid w:val="00500CB3"/>
    <w:rsid w:val="00541213"/>
    <w:rsid w:val="00546218"/>
    <w:rsid w:val="0054784D"/>
    <w:rsid w:val="005653A9"/>
    <w:rsid w:val="005912BE"/>
    <w:rsid w:val="005B34ED"/>
    <w:rsid w:val="005C1E77"/>
    <w:rsid w:val="005F794B"/>
    <w:rsid w:val="00611CC1"/>
    <w:rsid w:val="00686A7B"/>
    <w:rsid w:val="006A266A"/>
    <w:rsid w:val="006E1ECA"/>
    <w:rsid w:val="007A05BE"/>
    <w:rsid w:val="008067A1"/>
    <w:rsid w:val="008456D5"/>
    <w:rsid w:val="0084634B"/>
    <w:rsid w:val="0089626D"/>
    <w:rsid w:val="008A1887"/>
    <w:rsid w:val="008B6A81"/>
    <w:rsid w:val="008E2A0D"/>
    <w:rsid w:val="0090710F"/>
    <w:rsid w:val="009909EC"/>
    <w:rsid w:val="00996B8C"/>
    <w:rsid w:val="009B00F2"/>
    <w:rsid w:val="00A070A2"/>
    <w:rsid w:val="00A146EE"/>
    <w:rsid w:val="00A400DF"/>
    <w:rsid w:val="00A55479"/>
    <w:rsid w:val="00A95970"/>
    <w:rsid w:val="00AD7703"/>
    <w:rsid w:val="00B0484D"/>
    <w:rsid w:val="00B42AC2"/>
    <w:rsid w:val="00B82D88"/>
    <w:rsid w:val="00BB3AAC"/>
    <w:rsid w:val="00BC4846"/>
    <w:rsid w:val="00BE3AD8"/>
    <w:rsid w:val="00BE5D09"/>
    <w:rsid w:val="00C848F9"/>
    <w:rsid w:val="00CD233E"/>
    <w:rsid w:val="00CF6CFD"/>
    <w:rsid w:val="00D02062"/>
    <w:rsid w:val="00D5655E"/>
    <w:rsid w:val="00DE4362"/>
    <w:rsid w:val="00DE4FE2"/>
    <w:rsid w:val="00E04908"/>
    <w:rsid w:val="00E2218A"/>
    <w:rsid w:val="00E517F4"/>
    <w:rsid w:val="00E772E6"/>
    <w:rsid w:val="00E94FDD"/>
    <w:rsid w:val="00E95BA5"/>
    <w:rsid w:val="00EB3352"/>
    <w:rsid w:val="00EB57EC"/>
    <w:rsid w:val="00EB7A8A"/>
    <w:rsid w:val="00EE6833"/>
    <w:rsid w:val="00EF38DE"/>
    <w:rsid w:val="00F11869"/>
    <w:rsid w:val="00F1428D"/>
    <w:rsid w:val="00F332A9"/>
    <w:rsid w:val="00F55577"/>
    <w:rsid w:val="00F67CDB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2D083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ms-MY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6833"/>
    <w:pPr>
      <w:suppressAutoHyphens/>
    </w:pPr>
    <w:rPr>
      <w:kern w:val="1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0BB8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0BB8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legalaid.wa.gov.au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mailto:info@legalaid.wa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legalaid.wa.gov.au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legalaid.wa.gov.au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7341EB" w:rsidRDefault="007341EB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7341EB" w:rsidRDefault="007341EB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1EB"/>
    <w:rsid w:val="00202B88"/>
    <w:rsid w:val="005671C2"/>
    <w:rsid w:val="007341EB"/>
    <w:rsid w:val="00A5394B"/>
    <w:rsid w:val="00EC2DD5"/>
    <w:rsid w:val="00F8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F154FE-236C-49D0-A989-C0AF9C509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6</TotalTime>
  <Pages>1</Pages>
  <Words>209</Words>
  <Characters>1604</Characters>
  <Application>Microsoft Office Word</Application>
  <DocSecurity>0</DocSecurity>
  <Lines>34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Perkhidmatan Legal Aid</vt:lpstr>
    </vt:vector>
  </TitlesOfParts>
  <Company>Department of Infrastructure, Transport, Regional Development and Communications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Perkhidmatan Legal Aid</dc:title>
  <dc:subject/>
  <dc:creator>Department of Infrastructure, Transport, Regional Development and Communications</dc:creator>
  <cp:keywords/>
  <dc:description/>
  <cp:lastModifiedBy>HALL Theresa</cp:lastModifiedBy>
  <cp:revision>6</cp:revision>
  <dcterms:created xsi:type="dcterms:W3CDTF">2022-04-04T11:45:00Z</dcterms:created>
  <dcterms:modified xsi:type="dcterms:W3CDTF">2022-06-22T06:10:00Z</dcterms:modified>
</cp:coreProperties>
</file>