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Pr="005A5EA5" w:rsidRDefault="00996B8C" w:rsidP="00996B8C">
      <w:pPr>
        <w:spacing w:before="0"/>
        <w:ind w:left="-1020"/>
        <w:rPr>
          <w:lang w:val="ms-MY"/>
        </w:rPr>
      </w:pPr>
      <w:r w:rsidRPr="005A5EA5"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5A5EA5" w:rsidRDefault="000F47EB" w:rsidP="00561243">
          <w:pPr>
            <w:pStyle w:val="Heading1"/>
          </w:pPr>
          <w:r w:rsidRPr="00561243">
            <w:t xml:space="preserve">Serbis </w:t>
          </w:r>
          <w:r w:rsidR="0089626D" w:rsidRPr="00561243">
            <w:t>Legal Aid</w:t>
          </w:r>
        </w:p>
      </w:sdtContent>
    </w:sdt>
    <w:p w:rsidR="00DE4FE2" w:rsidRPr="005A5EA5" w:rsidRDefault="000F47EB" w:rsidP="00BE3AD8">
      <w:pPr>
        <w:pStyle w:val="Subtitle"/>
        <w:rPr>
          <w:lang w:val="ms-MY"/>
        </w:rPr>
      </w:pPr>
      <w:r w:rsidRPr="005A5EA5">
        <w:rPr>
          <w:lang w:val="ms-MY"/>
        </w:rPr>
        <w:t>Disampaikan oleh</w:t>
      </w:r>
      <w:r w:rsidR="0089626D" w:rsidRPr="005A5EA5">
        <w:rPr>
          <w:lang w:val="ms-MY"/>
        </w:rPr>
        <w:t xml:space="preserve"> Legal Aid Western Australia</w:t>
      </w:r>
      <w:r w:rsidR="00EB7A8A" w:rsidRPr="005A5EA5">
        <w:rPr>
          <w:lang w:val="ms-MY"/>
        </w:rPr>
        <w:t xml:space="preserve"> </w:t>
      </w:r>
      <w:r w:rsidRPr="005A5EA5">
        <w:rPr>
          <w:lang w:val="ms-MY"/>
        </w:rPr>
        <w:t>di India</w:t>
      </w:r>
      <w:r w:rsidR="004E2BF5">
        <w:rPr>
          <w:lang w:val="ms-MY"/>
        </w:rPr>
        <w:t>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Pr="005A5EA5" w:rsidRDefault="005B34ED" w:rsidP="00DE4FE2">
          <w:pPr>
            <w:pStyle w:val="CoverDate"/>
            <w:rPr>
              <w:lang w:val="ms-MY"/>
            </w:rPr>
          </w:pPr>
          <w:r w:rsidRPr="005A5EA5">
            <w:rPr>
              <w:lang w:val="ms-MY"/>
            </w:rPr>
            <w:t>April</w:t>
          </w:r>
          <w:r w:rsidR="00343484" w:rsidRPr="005A5EA5">
            <w:rPr>
              <w:lang w:val="ms-MY"/>
            </w:rPr>
            <w:t xml:space="preserve"> 2022</w:t>
          </w:r>
        </w:p>
      </w:sdtContent>
    </w:sdt>
    <w:p w:rsidR="00DE4FE2" w:rsidRPr="005A5EA5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:rsidR="00E95BA5" w:rsidRPr="005A5EA5" w:rsidRDefault="00E95BA5" w:rsidP="0090710F">
      <w:pPr>
        <w:rPr>
          <w:lang w:val="ms-MY"/>
        </w:rPr>
        <w:sectPr w:rsidR="00E95BA5" w:rsidRPr="005A5E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89626D" w:rsidRPr="00496C5D" w:rsidRDefault="00EB7A8A" w:rsidP="00496C5D">
      <w:pPr>
        <w:pStyle w:val="Heading2"/>
      </w:pPr>
      <w:r w:rsidRPr="00496C5D">
        <w:t>Ser</w:t>
      </w:r>
      <w:r w:rsidR="000F47EB" w:rsidRPr="00496C5D">
        <w:t>bis</w:t>
      </w:r>
    </w:p>
    <w:p w:rsidR="0089626D" w:rsidRPr="005A5EA5" w:rsidRDefault="0089626D" w:rsidP="0089626D">
      <w:pPr>
        <w:rPr>
          <w:lang w:val="ms-MY"/>
        </w:rPr>
      </w:pPr>
      <w:r w:rsidRPr="005A5EA5">
        <w:rPr>
          <w:lang w:val="ms-MY"/>
        </w:rPr>
        <w:t>Legal Aid</w:t>
      </w:r>
      <w:r w:rsidR="005C1E77" w:rsidRPr="005A5EA5">
        <w:rPr>
          <w:lang w:val="ms-MY"/>
        </w:rPr>
        <w:t xml:space="preserve"> Western Australia</w:t>
      </w:r>
      <w:r w:rsidR="00C848F9" w:rsidRPr="005A5EA5">
        <w:rPr>
          <w:lang w:val="ms-MY"/>
        </w:rPr>
        <w:t>,</w:t>
      </w:r>
      <w:r w:rsidR="005C1E77" w:rsidRPr="005A5EA5">
        <w:rPr>
          <w:lang w:val="ms-MY"/>
        </w:rPr>
        <w:t xml:space="preserve"> </w:t>
      </w:r>
      <w:r w:rsidR="000F47EB" w:rsidRPr="005A5EA5">
        <w:rPr>
          <w:lang w:val="ms-MY"/>
        </w:rPr>
        <w:t>bagi pihak</w:t>
      </w:r>
      <w:r w:rsidR="005C1E77" w:rsidRPr="005A5EA5">
        <w:rPr>
          <w:lang w:val="ms-MY"/>
        </w:rPr>
        <w:t xml:space="preserve"> –</w:t>
      </w:r>
      <w:r w:rsidRPr="005A5EA5">
        <w:rPr>
          <w:lang w:val="ms-MY"/>
        </w:rPr>
        <w:t xml:space="preserve"> </w:t>
      </w:r>
      <w:r w:rsidR="000F47EB" w:rsidRPr="005A5EA5">
        <w:rPr>
          <w:lang w:val="ms-MY"/>
        </w:rPr>
        <w:t>d</w:t>
      </w:r>
      <w:r w:rsidRPr="005A5EA5">
        <w:rPr>
          <w:lang w:val="ms-MY"/>
        </w:rPr>
        <w:t>an</w:t>
      </w:r>
      <w:r w:rsidR="000F47EB" w:rsidRPr="005A5EA5">
        <w:rPr>
          <w:lang w:val="ms-MY"/>
        </w:rPr>
        <w:t xml:space="preserve"> dengan duit bantuan sepenuhnya oleh </w:t>
      </w:r>
      <w:r w:rsidR="005C1E77" w:rsidRPr="005A5EA5">
        <w:rPr>
          <w:lang w:val="ms-MY"/>
        </w:rPr>
        <w:t>–</w:t>
      </w:r>
      <w:r w:rsidRPr="005A5EA5">
        <w:rPr>
          <w:lang w:val="ms-MY"/>
        </w:rPr>
        <w:t xml:space="preserve"> </w:t>
      </w:r>
      <w:r w:rsidR="000F47EB" w:rsidRPr="005A5EA5">
        <w:rPr>
          <w:lang w:val="ms-MY"/>
        </w:rPr>
        <w:t>Kerajaan Australia, menyediakan serbis-serbis berikut di India</w:t>
      </w:r>
      <w:r w:rsidR="004E2BF5">
        <w:rPr>
          <w:lang w:val="ms-MY"/>
        </w:rPr>
        <w:t>n Ocean Territories</w:t>
      </w:r>
      <w:r w:rsidRPr="005A5EA5">
        <w:rPr>
          <w:lang w:val="ms-MY"/>
        </w:rPr>
        <w:t>:</w:t>
      </w:r>
    </w:p>
    <w:p w:rsidR="0089626D" w:rsidRPr="005A5EA5" w:rsidRDefault="00F34D3D" w:rsidP="0089626D">
      <w:pPr>
        <w:pStyle w:val="Bullet1"/>
        <w:rPr>
          <w:lang w:val="ms-MY"/>
        </w:rPr>
      </w:pPr>
      <w:r>
        <w:rPr>
          <w:lang w:val="ms-MY"/>
        </w:rPr>
        <w:t>serbis lawyer bertugas</w:t>
      </w:r>
    </w:p>
    <w:p w:rsidR="00143E2F" w:rsidRPr="005A5EA5" w:rsidRDefault="00F34D3D" w:rsidP="004E6A23">
      <w:pPr>
        <w:pStyle w:val="Bullet1"/>
        <w:rPr>
          <w:lang w:val="ms-MY"/>
        </w:rPr>
      </w:pPr>
      <w:r>
        <w:rPr>
          <w:lang w:val="ms-MY"/>
        </w:rPr>
        <w:t xml:space="preserve">nasihat undang-undang </w:t>
      </w:r>
      <w:r w:rsidR="00143E2F" w:rsidRPr="005A5EA5">
        <w:rPr>
          <w:lang w:val="ms-MY"/>
        </w:rPr>
        <w:t>bureau (</w:t>
      </w:r>
      <w:r>
        <w:rPr>
          <w:lang w:val="ms-MY"/>
        </w:rPr>
        <w:t>nasihat undang-undang, keterangan dan rujukan</w:t>
      </w:r>
      <w:r w:rsidR="004E6A23" w:rsidRPr="005A5EA5">
        <w:rPr>
          <w:lang w:val="ms-MY"/>
        </w:rPr>
        <w:t>)</w:t>
      </w:r>
    </w:p>
    <w:p w:rsidR="0089626D" w:rsidRPr="005A5EA5" w:rsidRDefault="00F34D3D" w:rsidP="0089626D">
      <w:pPr>
        <w:pStyle w:val="Bullet1"/>
        <w:rPr>
          <w:lang w:val="ms-MY"/>
        </w:rPr>
      </w:pPr>
      <w:r>
        <w:rPr>
          <w:lang w:val="ms-MY"/>
        </w:rPr>
        <w:t>tugas undang-undang</w:t>
      </w:r>
      <w:r w:rsidR="0089626D" w:rsidRPr="005A5EA5">
        <w:rPr>
          <w:lang w:val="ms-MY"/>
        </w:rPr>
        <w:t xml:space="preserve"> </w:t>
      </w:r>
      <w:r w:rsidR="00143E2F" w:rsidRPr="005A5EA5">
        <w:rPr>
          <w:lang w:val="ms-MY"/>
        </w:rPr>
        <w:t>(</w:t>
      </w:r>
      <w:r>
        <w:rPr>
          <w:lang w:val="ms-MY"/>
        </w:rPr>
        <w:t>bantuan kecil dan advokasi</w:t>
      </w:r>
      <w:r w:rsidR="00143E2F" w:rsidRPr="005A5EA5">
        <w:rPr>
          <w:lang w:val="ms-MY"/>
        </w:rPr>
        <w:t>)</w:t>
      </w:r>
    </w:p>
    <w:p w:rsidR="004E6A23" w:rsidRPr="005A5EA5" w:rsidRDefault="00F34D3D" w:rsidP="004E6A23">
      <w:pPr>
        <w:pStyle w:val="Bullet1"/>
        <w:rPr>
          <w:lang w:val="ms-MY"/>
        </w:rPr>
      </w:pPr>
      <w:r>
        <w:rPr>
          <w:color w:val="auto"/>
          <w:lang w:val="ms-MY"/>
        </w:rPr>
        <w:t>perwakilan</w:t>
      </w:r>
      <w:r w:rsidR="00833386">
        <w:rPr>
          <w:color w:val="auto"/>
          <w:lang w:val="ms-MY"/>
        </w:rPr>
        <w:t xml:space="preserve"> undang-undang sesuai untuk pemberian </w:t>
      </w:r>
      <w:r w:rsidR="004E6A23" w:rsidRPr="005A5EA5">
        <w:rPr>
          <w:color w:val="auto"/>
          <w:lang w:val="ms-MY"/>
        </w:rPr>
        <w:t>legal aid</w:t>
      </w:r>
    </w:p>
    <w:p w:rsidR="00143E2F" w:rsidRDefault="00F34D3D" w:rsidP="004E6A23">
      <w:pPr>
        <w:pStyle w:val="Bullet1"/>
        <w:rPr>
          <w:lang w:val="ms-MY"/>
        </w:rPr>
      </w:pPr>
      <w:r>
        <w:rPr>
          <w:lang w:val="ms-MY"/>
        </w:rPr>
        <w:t>pendidikan undang-undang masyarakat</w:t>
      </w:r>
      <w:r w:rsidR="00343484" w:rsidRPr="005A5EA5">
        <w:rPr>
          <w:lang w:val="ms-MY"/>
        </w:rPr>
        <w:t>.</w:t>
      </w:r>
    </w:p>
    <w:p w:rsidR="0089626D" w:rsidRPr="00496C5D" w:rsidRDefault="00833386" w:rsidP="00496C5D">
      <w:pPr>
        <w:pStyle w:val="Heading2"/>
      </w:pPr>
      <w:r w:rsidRPr="00496C5D">
        <w:t>Apa maksudnya ini untuk saya</w:t>
      </w:r>
      <w:r w:rsidR="0089626D" w:rsidRPr="00496C5D">
        <w:t>?</w:t>
      </w:r>
    </w:p>
    <w:p w:rsidR="00A400DF" w:rsidRPr="005A5EA5" w:rsidRDefault="00495B55" w:rsidP="0089626D">
      <w:pPr>
        <w:rPr>
          <w:lang w:val="ms-MY"/>
        </w:rPr>
      </w:pPr>
      <w:r>
        <w:rPr>
          <w:lang w:val="ms-MY"/>
        </w:rPr>
        <w:t xml:space="preserve">Seorang </w:t>
      </w:r>
      <w:r w:rsidR="0089626D" w:rsidRPr="005A5EA5">
        <w:rPr>
          <w:lang w:val="ms-MY"/>
        </w:rPr>
        <w:t xml:space="preserve">solicitor </w:t>
      </w:r>
      <w:r>
        <w:rPr>
          <w:lang w:val="ms-MY"/>
        </w:rPr>
        <w:t>daripada L</w:t>
      </w:r>
      <w:r w:rsidR="0089626D" w:rsidRPr="005A5EA5">
        <w:rPr>
          <w:lang w:val="ms-MY"/>
        </w:rPr>
        <w:t xml:space="preserve">egal Aid </w:t>
      </w:r>
      <w:r w:rsidR="004E6A23" w:rsidRPr="005A5EA5">
        <w:rPr>
          <w:lang w:val="ms-MY"/>
        </w:rPr>
        <w:t xml:space="preserve">WA </w:t>
      </w:r>
      <w:r>
        <w:rPr>
          <w:lang w:val="ms-MY"/>
        </w:rPr>
        <w:t xml:space="preserve">sering melawat Pulu </w:t>
      </w:r>
      <w:r w:rsidR="0089626D" w:rsidRPr="005A5EA5">
        <w:rPr>
          <w:lang w:val="ms-MY"/>
        </w:rPr>
        <w:t xml:space="preserve">Christmas Island, </w:t>
      </w:r>
      <w:r>
        <w:rPr>
          <w:lang w:val="ms-MY"/>
        </w:rPr>
        <w:t>dan melawat Pulu Cocos (Keeling) sekurang-kurangnya sekali setahun. Tergantung dengan keadaan anda, kamu mungkin boleh diberikan nasihat undang-undang, keterangan, rujukan, tugas undang-undang (b</w:t>
      </w:r>
      <w:bookmarkStart w:id="1" w:name="_GoBack"/>
      <w:bookmarkEnd w:id="1"/>
      <w:r>
        <w:rPr>
          <w:lang w:val="ms-MY"/>
        </w:rPr>
        <w:t>antuan kecil dan advokasi) atau perwakilan undang-undang</w:t>
      </w:r>
      <w:r w:rsidR="004E6A23" w:rsidRPr="005A5EA5">
        <w:rPr>
          <w:lang w:val="ms-MY"/>
        </w:rPr>
        <w:t>.</w:t>
      </w:r>
    </w:p>
    <w:p w:rsidR="0089626D" w:rsidRPr="005A5EA5" w:rsidRDefault="00495B55" w:rsidP="0089626D">
      <w:pPr>
        <w:rPr>
          <w:lang w:val="ms-MY"/>
        </w:rPr>
      </w:pPr>
      <w:r>
        <w:rPr>
          <w:lang w:val="ms-MY"/>
        </w:rPr>
        <w:t>Serbis lawyer bertugas juga disediakan di Mahkamah, dan seorang paralegal disediakan di Pulu Christmas dua hari setiap minggu</w:t>
      </w:r>
      <w:r w:rsidR="00A400DF" w:rsidRPr="005A5EA5">
        <w:rPr>
          <w:lang w:val="ms-MY"/>
        </w:rPr>
        <w:t>.</w:t>
      </w:r>
    </w:p>
    <w:p w:rsidR="00F55577" w:rsidRPr="005A5EA5" w:rsidRDefault="00495B55" w:rsidP="0089626D">
      <w:pPr>
        <w:rPr>
          <w:lang w:val="ms-MY"/>
        </w:rPr>
      </w:pPr>
      <w:r>
        <w:rPr>
          <w:lang w:val="ms-MY"/>
        </w:rPr>
        <w:t xml:space="preserve">Serbis pendidikan undang-undang disediakan melalui pengomongan masyarakat, majalah dalam suratkabar The Islander dan The Atoll, </w:t>
      </w:r>
      <w:r w:rsidR="0089626D" w:rsidRPr="005A5EA5">
        <w:rPr>
          <w:lang w:val="ms-MY"/>
        </w:rPr>
        <w:t>pamphlet</w:t>
      </w:r>
      <w:r>
        <w:rPr>
          <w:lang w:val="ms-MY"/>
        </w:rPr>
        <w:t xml:space="preserve"> dan kita bantuan-diri. Keterangan terhadap berbagai perkara perundangan yang melibatkan orang, temasuk und</w:t>
      </w:r>
      <w:r w:rsidR="00AC39B8">
        <w:rPr>
          <w:lang w:val="ms-MY"/>
        </w:rPr>
        <w:t>ang-undang jenayah, undang-undan</w:t>
      </w:r>
      <w:r>
        <w:rPr>
          <w:lang w:val="ms-MY"/>
        </w:rPr>
        <w:t>g keluarga dan undang-undang awam, juga disediakan daripada website Legal Aid di</w:t>
      </w:r>
      <w:r w:rsidR="004470ED" w:rsidRPr="005A5EA5">
        <w:rPr>
          <w:lang w:val="ms-MY"/>
        </w:rPr>
        <w:t xml:space="preserve"> </w:t>
      </w:r>
      <w:hyperlink r:id="rId15" w:history="1">
        <w:r w:rsidR="00F55577" w:rsidRPr="005A5EA5">
          <w:rPr>
            <w:rStyle w:val="Hyperlink"/>
            <w:lang w:val="ms-MY"/>
          </w:rPr>
          <w:t>www.legalaid.wa.gov.au</w:t>
        </w:r>
      </w:hyperlink>
      <w:r w:rsidR="00F55577" w:rsidRPr="005A5EA5">
        <w:rPr>
          <w:lang w:val="ms-MY"/>
        </w:rPr>
        <w:t>.</w:t>
      </w:r>
    </w:p>
    <w:p w:rsidR="00495B55" w:rsidRPr="00496C5D" w:rsidRDefault="00495B55" w:rsidP="00496C5D">
      <w:pPr>
        <w:pStyle w:val="Heading2"/>
      </w:pPr>
      <w:r w:rsidRPr="00496C5D"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89626D" w:rsidRPr="005A5EA5" w:rsidTr="00B56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89626D" w:rsidRPr="005A5EA5" w:rsidRDefault="00495B55" w:rsidP="00B56802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:rsidR="0089626D" w:rsidRPr="005A5EA5" w:rsidRDefault="00495B55" w:rsidP="00495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89626D" w:rsidRPr="005A5EA5" w:rsidTr="00B56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89626D" w:rsidRPr="005A5EA5" w:rsidRDefault="00495B55" w:rsidP="00B56802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:rsidR="0089626D" w:rsidRPr="005A5EA5" w:rsidRDefault="0089626D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5A5EA5">
              <w:rPr>
                <w:lang w:val="ms-MY"/>
              </w:rPr>
              <w:t>08 9261 6222</w:t>
            </w:r>
          </w:p>
        </w:tc>
      </w:tr>
      <w:tr w:rsidR="0089626D" w:rsidRPr="005A5EA5" w:rsidTr="00B5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89626D" w:rsidRPr="005A5EA5" w:rsidRDefault="0089626D" w:rsidP="00B56802">
            <w:pPr>
              <w:rPr>
                <w:lang w:val="ms-MY"/>
              </w:rPr>
            </w:pPr>
            <w:r w:rsidRPr="005A5EA5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:rsidR="0089626D" w:rsidRPr="005A5EA5" w:rsidRDefault="00496C5D" w:rsidP="00B56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6" w:history="1">
              <w:r w:rsidR="0089626D" w:rsidRPr="005A5EA5">
                <w:rPr>
                  <w:rStyle w:val="Hyperlink"/>
                  <w:lang w:val="ms-MY"/>
                </w:rPr>
                <w:t>info@legalaid.wa.gov.au</w:t>
              </w:r>
            </w:hyperlink>
          </w:p>
        </w:tc>
      </w:tr>
      <w:tr w:rsidR="0089626D" w:rsidRPr="005A5EA5" w:rsidTr="00B56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89626D" w:rsidRPr="005A5EA5" w:rsidRDefault="00495B55" w:rsidP="00B56802">
            <w:pPr>
              <w:rPr>
                <w:lang w:val="ms-MY"/>
              </w:rPr>
            </w:pPr>
            <w:r>
              <w:rPr>
                <w:lang w:val="ms-MY"/>
              </w:rPr>
              <w:t>Serbis khas Legal Aid</w:t>
            </w:r>
          </w:p>
        </w:tc>
        <w:tc>
          <w:tcPr>
            <w:tcW w:w="2981" w:type="pct"/>
          </w:tcPr>
          <w:p w:rsidR="0089626D" w:rsidRPr="005A5EA5" w:rsidRDefault="0089626D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ms-MY"/>
              </w:rPr>
            </w:pPr>
            <w:r w:rsidRPr="005A5EA5">
              <w:rPr>
                <w:lang w:val="ms-MY"/>
              </w:rPr>
              <w:t xml:space="preserve">08 </w:t>
            </w:r>
            <w:r w:rsidR="004E6A23" w:rsidRPr="005A5EA5">
              <w:rPr>
                <w:lang w:val="ms-MY"/>
              </w:rPr>
              <w:t xml:space="preserve">9261 6356 </w:t>
            </w:r>
            <w:r w:rsidRPr="005A5EA5">
              <w:rPr>
                <w:lang w:val="ms-MY"/>
              </w:rPr>
              <w:t xml:space="preserve">or </w:t>
            </w:r>
            <w:hyperlink r:id="rId17" w:history="1">
              <w:r w:rsidRPr="005A5EA5">
                <w:rPr>
                  <w:rStyle w:val="Hyperlink"/>
                  <w:lang w:val="ms-MY"/>
                </w:rPr>
                <w:t>info@legalaid.wa.gov.au</w:t>
              </w:r>
            </w:hyperlink>
          </w:p>
        </w:tc>
      </w:tr>
      <w:tr w:rsidR="0089626D" w:rsidRPr="005A5EA5" w:rsidTr="00B568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89626D" w:rsidRPr="005A5EA5" w:rsidRDefault="0089626D" w:rsidP="00B56802">
            <w:pPr>
              <w:rPr>
                <w:lang w:val="ms-MY"/>
              </w:rPr>
            </w:pPr>
            <w:r w:rsidRPr="005A5EA5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:rsidR="0089626D" w:rsidRPr="005A5EA5" w:rsidRDefault="00496C5D" w:rsidP="00B568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8" w:history="1">
              <w:r w:rsidR="0089626D" w:rsidRPr="005A5EA5">
                <w:rPr>
                  <w:rStyle w:val="Hyperlink"/>
                  <w:b w:val="0"/>
                  <w:lang w:val="ms-MY"/>
                </w:rPr>
                <w:t>www.legalaid.wa.gov.au</w:t>
              </w:r>
            </w:hyperlink>
          </w:p>
        </w:tc>
      </w:tr>
    </w:tbl>
    <w:p w:rsidR="00F11869" w:rsidRPr="005A5EA5" w:rsidRDefault="00F11869" w:rsidP="00EF38DE">
      <w:pPr>
        <w:rPr>
          <w:lang w:val="ms-MY"/>
        </w:rPr>
      </w:pPr>
    </w:p>
    <w:sectPr w:rsidR="00F11869" w:rsidRPr="005A5EA5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A9" w:rsidRDefault="00F332A9" w:rsidP="008456D5">
      <w:pPr>
        <w:spacing w:before="0" w:after="0"/>
      </w:pPr>
      <w:r>
        <w:separator/>
      </w:r>
    </w:p>
  </w:endnote>
  <w:endnote w:type="continuationSeparator" w:id="0">
    <w:p w:rsidR="00F332A9" w:rsidRDefault="00F332A9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0F47EB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Legal Aid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0F47EB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Legal Aid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AC39B8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AC39B8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0F47EB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Legal Aid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0F47EB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Legal Aid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AC39B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AC39B8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0F47EB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Legal Aid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0F47EB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Legal Aid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A9" w:rsidRPr="005912BE" w:rsidRDefault="00F332A9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F332A9" w:rsidRDefault="00F332A9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fldSimple w:instr=" STYLEREF  &quot;Heading 1&quot; \l  \* MERGEFORMAT ">
      <w:r w:rsidR="00496C5D" w:rsidRPr="00496C5D">
        <w:rPr>
          <w:b/>
          <w:bCs/>
          <w:noProof/>
          <w:lang w:val="en-US"/>
        </w:rPr>
        <w:t>Serbis Legal Aid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0F47EB"/>
    <w:rsid w:val="001349C6"/>
    <w:rsid w:val="00143E2F"/>
    <w:rsid w:val="00180B5B"/>
    <w:rsid w:val="002254D5"/>
    <w:rsid w:val="0022611D"/>
    <w:rsid w:val="00235794"/>
    <w:rsid w:val="0026422D"/>
    <w:rsid w:val="00284164"/>
    <w:rsid w:val="002B3569"/>
    <w:rsid w:val="002B7197"/>
    <w:rsid w:val="002E1ADA"/>
    <w:rsid w:val="00340602"/>
    <w:rsid w:val="00343484"/>
    <w:rsid w:val="003711AD"/>
    <w:rsid w:val="003720E9"/>
    <w:rsid w:val="003C625A"/>
    <w:rsid w:val="003F775D"/>
    <w:rsid w:val="00420F04"/>
    <w:rsid w:val="004470ED"/>
    <w:rsid w:val="00450D0E"/>
    <w:rsid w:val="00477E77"/>
    <w:rsid w:val="00495B55"/>
    <w:rsid w:val="00496C5D"/>
    <w:rsid w:val="004E2BF5"/>
    <w:rsid w:val="004E6A23"/>
    <w:rsid w:val="004F77AA"/>
    <w:rsid w:val="00500CB3"/>
    <w:rsid w:val="00541213"/>
    <w:rsid w:val="00546218"/>
    <w:rsid w:val="0054784D"/>
    <w:rsid w:val="00561243"/>
    <w:rsid w:val="005653A9"/>
    <w:rsid w:val="005912BE"/>
    <w:rsid w:val="005A5EA5"/>
    <w:rsid w:val="005B34ED"/>
    <w:rsid w:val="005C1E77"/>
    <w:rsid w:val="005F794B"/>
    <w:rsid w:val="00611CC1"/>
    <w:rsid w:val="00686A7B"/>
    <w:rsid w:val="006A266A"/>
    <w:rsid w:val="006E1ECA"/>
    <w:rsid w:val="007A05BE"/>
    <w:rsid w:val="008067A1"/>
    <w:rsid w:val="00833386"/>
    <w:rsid w:val="008456D5"/>
    <w:rsid w:val="0084634B"/>
    <w:rsid w:val="0089626D"/>
    <w:rsid w:val="008A1887"/>
    <w:rsid w:val="008B6A81"/>
    <w:rsid w:val="008E2A0D"/>
    <w:rsid w:val="0090710F"/>
    <w:rsid w:val="009909EC"/>
    <w:rsid w:val="00996B8C"/>
    <w:rsid w:val="009B00F2"/>
    <w:rsid w:val="00A070A2"/>
    <w:rsid w:val="00A146EE"/>
    <w:rsid w:val="00A400DF"/>
    <w:rsid w:val="00A55479"/>
    <w:rsid w:val="00A95970"/>
    <w:rsid w:val="00AC39B8"/>
    <w:rsid w:val="00AD7703"/>
    <w:rsid w:val="00B0484D"/>
    <w:rsid w:val="00B42AC2"/>
    <w:rsid w:val="00BB3AAC"/>
    <w:rsid w:val="00BE3AD8"/>
    <w:rsid w:val="00C848F9"/>
    <w:rsid w:val="00CD233E"/>
    <w:rsid w:val="00CF6CFD"/>
    <w:rsid w:val="00D02062"/>
    <w:rsid w:val="00D5655E"/>
    <w:rsid w:val="00DE4362"/>
    <w:rsid w:val="00DE4FE2"/>
    <w:rsid w:val="00E04908"/>
    <w:rsid w:val="00E2218A"/>
    <w:rsid w:val="00E772E6"/>
    <w:rsid w:val="00E94FDD"/>
    <w:rsid w:val="00E95BA5"/>
    <w:rsid w:val="00EB3352"/>
    <w:rsid w:val="00EB57EC"/>
    <w:rsid w:val="00EB7A8A"/>
    <w:rsid w:val="00EF38DE"/>
    <w:rsid w:val="00F11869"/>
    <w:rsid w:val="00F1428D"/>
    <w:rsid w:val="00F332A9"/>
    <w:rsid w:val="00F34D3D"/>
    <w:rsid w:val="00F55577"/>
    <w:rsid w:val="00F67CDB"/>
    <w:rsid w:val="00F7451C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561243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C5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  <w:lang w:val="ms-MY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61243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496C5D"/>
    <w:rPr>
      <w:rFonts w:asciiTheme="majorHAnsi" w:eastAsiaTheme="majorEastAsia" w:hAnsiTheme="majorHAnsi" w:cstheme="majorBidi"/>
      <w:color w:val="081E3E" w:themeColor="text2"/>
      <w:kern w:val="12"/>
      <w:sz w:val="36"/>
      <w:szCs w:val="26"/>
      <w:lang w:val="ms-MY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legalaid.wa.gov.au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info@legalaid.w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legalaid.wa.gov.a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legalaid.wa.gov.a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7341EB" w:rsidRDefault="007341EB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7341EB" w:rsidRDefault="007341EB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EB"/>
    <w:rsid w:val="00202B88"/>
    <w:rsid w:val="007341EB"/>
    <w:rsid w:val="00EC2DD5"/>
    <w:rsid w:val="00F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A3612A-27DE-4C18-8B78-4DAE2AC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47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Legal Aid</vt:lpstr>
    </vt:vector>
  </TitlesOfParts>
  <Company>Department of Infrastructure, Transport, Regional Development and Communications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Legal Aid</dc:title>
  <dc:subject/>
  <dc:creator>Department of Infrastructure, Transport, Regional Development and Communications</dc:creator>
  <cp:keywords/>
  <dc:description/>
  <cp:lastModifiedBy>HALL Theresa</cp:lastModifiedBy>
  <cp:revision>8</cp:revision>
  <dcterms:created xsi:type="dcterms:W3CDTF">2022-05-18T00:36:00Z</dcterms:created>
  <dcterms:modified xsi:type="dcterms:W3CDTF">2022-07-04T00:28:00Z</dcterms:modified>
</cp:coreProperties>
</file>