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Default="00996B8C" w:rsidP="00996B8C">
      <w:pPr>
        <w:spacing w:before="0"/>
        <w:ind w:left="-1020"/>
      </w:pPr>
      <w:r>
        <w:rPr>
          <w:noProof/>
          <w:lang w:eastAsia="en-AU"/>
        </w:rPr>
        <w:drawing>
          <wp:inline distT="0" distB="0" distL="0" distR="0" wp14:anchorId="765801D6" wp14:editId="285E1FBA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A0008" w:rsidRPr="00BE3AD8" w:rsidRDefault="00F06971" w:rsidP="00001C20">
          <w:pPr>
            <w:pStyle w:val="Heading1"/>
          </w:pPr>
          <w:r w:rsidRPr="00001C20">
            <w:t>Health and disability</w:t>
          </w:r>
          <w:r w:rsidR="0090710F" w:rsidRPr="00001C20">
            <w:t xml:space="preserve"> services</w:t>
          </w:r>
          <w:r w:rsidRPr="00001C20">
            <w:t xml:space="preserve"> complaints</w:t>
          </w:r>
        </w:p>
      </w:sdtContent>
    </w:sdt>
    <w:p w:rsidR="00DE4FE2" w:rsidRPr="00BE3AD8" w:rsidRDefault="00A02D24" w:rsidP="00BE3AD8">
      <w:pPr>
        <w:pStyle w:val="Subtitle"/>
      </w:pPr>
      <w:r>
        <w:t>Delivered by</w:t>
      </w:r>
      <w:r w:rsidR="001E38F2">
        <w:t xml:space="preserve"> the </w:t>
      </w:r>
      <w:r w:rsidR="00F06971">
        <w:t xml:space="preserve">Health and Disability Services Complaints Office </w:t>
      </w:r>
      <w:r w:rsidR="001144FA">
        <w:t>in the Indian Ocean Territories</w:t>
      </w:r>
    </w:p>
    <w:sdt>
      <w:sdt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:rsidR="00DE4FE2" w:rsidRDefault="00A46323" w:rsidP="00DE4FE2">
          <w:pPr>
            <w:pStyle w:val="CoverDate"/>
          </w:pPr>
          <w:r>
            <w:t>April</w:t>
          </w:r>
          <w:r w:rsidR="00F505E8">
            <w:t xml:space="preserve"> 2022</w:t>
          </w:r>
        </w:p>
      </w:sdtContent>
    </w:sdt>
    <w:p w:rsidR="00DE4FE2" w:rsidRDefault="00DE4FE2" w:rsidP="00D02062">
      <w:pPr>
        <w:pBdr>
          <w:bottom w:val="single" w:sz="4" w:space="1" w:color="C0D48F" w:themeColor="accent5"/>
        </w:pBdr>
      </w:pPr>
    </w:p>
    <w:p w:rsidR="00E95BA5" w:rsidRDefault="00E95BA5" w:rsidP="0090710F">
      <w:pPr>
        <w:sectPr w:rsidR="00E95BA5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:rsidR="00A02D24" w:rsidRDefault="001144FA" w:rsidP="00302AD6">
      <w:pPr>
        <w:pStyle w:val="Heading2"/>
      </w:pPr>
      <w:r>
        <w:t>S</w:t>
      </w:r>
      <w:r w:rsidR="00A02D24">
        <w:t>ervices</w:t>
      </w:r>
    </w:p>
    <w:p w:rsidR="0090710F" w:rsidRDefault="001E38F2" w:rsidP="0090710F">
      <w:r>
        <w:t xml:space="preserve">The </w:t>
      </w:r>
      <w:r w:rsidR="00F06971">
        <w:t>Health and Disability Services Complaints Office</w:t>
      </w:r>
      <w:r w:rsidR="00CC5194">
        <w:t>,</w:t>
      </w:r>
      <w:r w:rsidR="00F06971">
        <w:t xml:space="preserve"> </w:t>
      </w:r>
      <w:r w:rsidR="002A4F22">
        <w:t>on b</w:t>
      </w:r>
      <w:r w:rsidR="0059307C">
        <w:t>ehalf of – and fully funded by –</w:t>
      </w:r>
      <w:r w:rsidR="00A02D24">
        <w:t xml:space="preserve"> the </w:t>
      </w:r>
      <w:r w:rsidR="0090710F">
        <w:t>Australian Government</w:t>
      </w:r>
      <w:r w:rsidR="00D236CD">
        <w:t>,</w:t>
      </w:r>
      <w:r w:rsidR="00F06971">
        <w:t xml:space="preserve"> provides an impartial resolution service for complaints relating to health, disability and mental health services in the Territories communities, including:</w:t>
      </w:r>
    </w:p>
    <w:p w:rsidR="00F06971" w:rsidRDefault="00F06971" w:rsidP="00F06971">
      <w:pPr>
        <w:pStyle w:val="Bullet1"/>
      </w:pPr>
      <w:r>
        <w:t>assessment, conciliation, negotiated settlement and investigation of complaints</w:t>
      </w:r>
    </w:p>
    <w:p w:rsidR="00F06971" w:rsidRDefault="00F06971" w:rsidP="00F06971">
      <w:pPr>
        <w:pStyle w:val="Bullet1"/>
      </w:pPr>
      <w:r>
        <w:t>education and training in the prevention and resolution of complaints.</w:t>
      </w:r>
    </w:p>
    <w:p w:rsidR="00D02062" w:rsidRDefault="0090710F" w:rsidP="00302AD6">
      <w:pPr>
        <w:pStyle w:val="Heading2"/>
      </w:pPr>
      <w:r>
        <w:t>What does this mean for me?</w:t>
      </w:r>
    </w:p>
    <w:p w:rsidR="00F06971" w:rsidRDefault="00F06971" w:rsidP="00F06971">
      <w:r>
        <w:t xml:space="preserve">The </w:t>
      </w:r>
      <w:r w:rsidRPr="006645E1">
        <w:t xml:space="preserve">complaint resolution service </w:t>
      </w:r>
      <w:r>
        <w:t xml:space="preserve">provided by the Health and Disability Services Complaints Office is </w:t>
      </w:r>
      <w:r w:rsidRPr="006645E1">
        <w:t>free</w:t>
      </w:r>
      <w:r>
        <w:t xml:space="preserve"> of charge</w:t>
      </w:r>
      <w:r w:rsidRPr="006645E1">
        <w:t>, impartial and confidential</w:t>
      </w:r>
      <w:r w:rsidR="002A4F22">
        <w:t>. Services</w:t>
      </w:r>
      <w:r>
        <w:t xml:space="preserve"> can </w:t>
      </w:r>
      <w:r w:rsidR="002A4F22">
        <w:t>be accessed through the</w:t>
      </w:r>
      <w:r>
        <w:t xml:space="preserve"> website or by telephone.</w:t>
      </w:r>
    </w:p>
    <w:p w:rsidR="00F06971" w:rsidRPr="004D5636" w:rsidRDefault="00F06971" w:rsidP="00F06971">
      <w:pPr>
        <w:rPr>
          <w:b/>
        </w:rPr>
      </w:pPr>
      <w:r>
        <w:t xml:space="preserve">Representatives from the Health and Disability Services Complaints Office </w:t>
      </w:r>
      <w:r w:rsidRPr="004D5636">
        <w:t xml:space="preserve">visit the </w:t>
      </w:r>
      <w:r>
        <w:t>Territories</w:t>
      </w:r>
      <w:r w:rsidRPr="004D5636">
        <w:t xml:space="preserve"> ever</w:t>
      </w:r>
      <w:r>
        <w:t>y</w:t>
      </w:r>
      <w:r w:rsidRPr="004D5636">
        <w:t xml:space="preserve"> </w:t>
      </w:r>
      <w:r>
        <w:t>two</w:t>
      </w:r>
      <w:r w:rsidRPr="004D5636">
        <w:t xml:space="preserve"> years </w:t>
      </w:r>
      <w:r>
        <w:t>to</w:t>
      </w:r>
      <w:r w:rsidRPr="004D5636">
        <w:t xml:space="preserve"> undertake a range of outreach activities with stakeholders. </w:t>
      </w:r>
      <w:r>
        <w:t xml:space="preserve">During these visits, staff </w:t>
      </w:r>
      <w:r w:rsidRPr="004D5636">
        <w:t xml:space="preserve">are available to discuss concerns and </w:t>
      </w:r>
      <w:r>
        <w:t>assist people to complete a complaint form should they want to.</w:t>
      </w:r>
    </w:p>
    <w:p w:rsidR="0090710F" w:rsidRDefault="0090710F" w:rsidP="00302AD6">
      <w:pPr>
        <w:pStyle w:val="Heading2"/>
      </w:pPr>
      <w:r>
        <w:t>For more information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Default="0090710F">
            <w:r>
              <w:t>Area</w:t>
            </w:r>
          </w:p>
        </w:tc>
        <w:tc>
          <w:tcPr>
            <w:tcW w:w="2981" w:type="pct"/>
          </w:tcPr>
          <w:p w:rsidR="0090710F" w:rsidRDefault="0090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details</w:t>
            </w:r>
          </w:p>
        </w:tc>
      </w:tr>
      <w:tr w:rsidR="0090710F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Default="0090710F" w:rsidP="002E1ADA">
            <w:r>
              <w:t>Telephone</w:t>
            </w:r>
          </w:p>
        </w:tc>
        <w:tc>
          <w:tcPr>
            <w:tcW w:w="2981" w:type="pct"/>
          </w:tcPr>
          <w:p w:rsidR="0090710F" w:rsidRDefault="00F06971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6551 7600 or 1800 813 583</w:t>
            </w:r>
          </w:p>
        </w:tc>
      </w:tr>
      <w:tr w:rsidR="0090710F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Default="00F06971" w:rsidP="002E1ADA">
            <w:r>
              <w:t>Email</w:t>
            </w:r>
          </w:p>
        </w:tc>
        <w:tc>
          <w:tcPr>
            <w:tcW w:w="2981" w:type="pct"/>
          </w:tcPr>
          <w:p w:rsidR="00F06971" w:rsidRDefault="00001C20" w:rsidP="00F0697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5" w:history="1">
              <w:r w:rsidR="00F06971" w:rsidRPr="00E10441">
                <w:rPr>
                  <w:rStyle w:val="Hyperlink"/>
                </w:rPr>
                <w:t>mail@hadsco.wa.gov.au</w:t>
              </w:r>
            </w:hyperlink>
          </w:p>
        </w:tc>
      </w:tr>
      <w:tr w:rsidR="0090710F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Default="00F06971" w:rsidP="002E1ADA">
            <w:r>
              <w:t>Website</w:t>
            </w:r>
          </w:p>
        </w:tc>
        <w:tc>
          <w:tcPr>
            <w:tcW w:w="2981" w:type="pct"/>
          </w:tcPr>
          <w:p w:rsidR="00F06971" w:rsidRPr="00F06971" w:rsidRDefault="00001C20" w:rsidP="00F0697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hyperlink r:id="rId16" w:history="1">
              <w:r w:rsidR="00F06971" w:rsidRPr="00F06971">
                <w:rPr>
                  <w:rStyle w:val="Hyperlink"/>
                  <w:b w:val="0"/>
                </w:rPr>
                <w:t>www.hadsco.wa.gov.au</w:t>
              </w:r>
            </w:hyperlink>
          </w:p>
        </w:tc>
      </w:tr>
    </w:tbl>
    <w:p w:rsidR="00F11869" w:rsidRDefault="00F11869">
      <w:pPr>
        <w:suppressAutoHyphens w:val="0"/>
      </w:pPr>
    </w:p>
    <w:sectPr w:rsidR="00F11869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CB3" w:rsidRDefault="00500CB3" w:rsidP="008456D5">
      <w:pPr>
        <w:spacing w:before="0" w:after="0"/>
      </w:pPr>
      <w:r>
        <w:separator/>
      </w:r>
    </w:p>
  </w:endnote>
  <w:endnote w:type="continuationSeparator" w:id="0">
    <w:p w:rsidR="00500CB3" w:rsidRDefault="00500CB3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3D69F725" wp14:editId="253B0F9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017983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9F7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" filled="f" stroked="f" strokeweight=".5pt">
              <v:textbox inset="0,0,18mm,10mm">
                <w:txbxContent>
                  <w:p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017983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5D138AA" wp14:editId="2677CFC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02062" w:rsidRDefault="00F06971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Health and disability services complaints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138AA" id="Text Box 7" o:spid="_x0000_s1027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E/iDg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02062" w:rsidRDefault="00F06971" w:rsidP="00D02062">
                        <w:pPr>
                          <w:pStyle w:val="Footer"/>
                          <w:jc w:val="right"/>
                        </w:pPr>
                        <w:r>
                          <w:t>Health and disability services complaints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5D6B3FCA" wp14:editId="767B063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CB3" w:rsidRPr="005912BE" w:rsidRDefault="00500CB3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:rsidR="00500CB3" w:rsidRDefault="00500CB3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F06971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01C20"/>
    <w:rsid w:val="0001430B"/>
    <w:rsid w:val="00017983"/>
    <w:rsid w:val="000E24BA"/>
    <w:rsid w:val="000E5674"/>
    <w:rsid w:val="001144FA"/>
    <w:rsid w:val="001349C6"/>
    <w:rsid w:val="00180B5B"/>
    <w:rsid w:val="001E38F2"/>
    <w:rsid w:val="002254D5"/>
    <w:rsid w:val="0022611D"/>
    <w:rsid w:val="00227B70"/>
    <w:rsid w:val="0026422D"/>
    <w:rsid w:val="00284164"/>
    <w:rsid w:val="002A4F22"/>
    <w:rsid w:val="002B3569"/>
    <w:rsid w:val="002B7197"/>
    <w:rsid w:val="002E1ADA"/>
    <w:rsid w:val="00302AD6"/>
    <w:rsid w:val="003720E9"/>
    <w:rsid w:val="003C625A"/>
    <w:rsid w:val="003F775D"/>
    <w:rsid w:val="00420F04"/>
    <w:rsid w:val="00444F9B"/>
    <w:rsid w:val="00450D0E"/>
    <w:rsid w:val="00477E77"/>
    <w:rsid w:val="004F77AA"/>
    <w:rsid w:val="00500CB3"/>
    <w:rsid w:val="00541213"/>
    <w:rsid w:val="00546218"/>
    <w:rsid w:val="00546723"/>
    <w:rsid w:val="005653A9"/>
    <w:rsid w:val="005912BE"/>
    <w:rsid w:val="0059307C"/>
    <w:rsid w:val="005F794B"/>
    <w:rsid w:val="00611CC1"/>
    <w:rsid w:val="00686A7B"/>
    <w:rsid w:val="006A266A"/>
    <w:rsid w:val="006E1ECA"/>
    <w:rsid w:val="007A05BE"/>
    <w:rsid w:val="008067A1"/>
    <w:rsid w:val="008456D5"/>
    <w:rsid w:val="0084634B"/>
    <w:rsid w:val="008A1887"/>
    <w:rsid w:val="008B6A81"/>
    <w:rsid w:val="008E2503"/>
    <w:rsid w:val="008E2A0D"/>
    <w:rsid w:val="0090710F"/>
    <w:rsid w:val="009909EC"/>
    <w:rsid w:val="00996B8C"/>
    <w:rsid w:val="009B00F2"/>
    <w:rsid w:val="00A02D24"/>
    <w:rsid w:val="00A070A2"/>
    <w:rsid w:val="00A146EE"/>
    <w:rsid w:val="00A46323"/>
    <w:rsid w:val="00A55479"/>
    <w:rsid w:val="00A95970"/>
    <w:rsid w:val="00AD7703"/>
    <w:rsid w:val="00B0484D"/>
    <w:rsid w:val="00B42AC2"/>
    <w:rsid w:val="00BB3AAC"/>
    <w:rsid w:val="00BE3AD8"/>
    <w:rsid w:val="00CC5194"/>
    <w:rsid w:val="00CD233E"/>
    <w:rsid w:val="00CF6CFD"/>
    <w:rsid w:val="00D02062"/>
    <w:rsid w:val="00D236CD"/>
    <w:rsid w:val="00D5655E"/>
    <w:rsid w:val="00DE4362"/>
    <w:rsid w:val="00DE4FE2"/>
    <w:rsid w:val="00E04908"/>
    <w:rsid w:val="00E2218A"/>
    <w:rsid w:val="00E94FDD"/>
    <w:rsid w:val="00E95BA5"/>
    <w:rsid w:val="00EC10FD"/>
    <w:rsid w:val="00ED061C"/>
    <w:rsid w:val="00F06971"/>
    <w:rsid w:val="00F11869"/>
    <w:rsid w:val="00F1428D"/>
    <w:rsid w:val="00F505E8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001C20"/>
    <w:pPr>
      <w:spacing w:before="24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01C20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hadsco.wa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mail@hadsco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337F2AA-670C-4448-BB84-56AC403B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17</TotalTime>
  <Pages>1</Pages>
  <Words>196</Words>
  <Characters>1169</Characters>
  <Application>Microsoft Office Word</Application>
  <DocSecurity>0</DocSecurity>
  <Lines>32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and disability services complaints</vt:lpstr>
    </vt:vector>
  </TitlesOfParts>
  <Company>Department of Infrastructure, Transport, Regional Development and Communications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disability services complaints</dc:title>
  <dc:subject/>
  <dc:creator>Department of Infrastructure, Transport, Regional Development and Communications</dc:creator>
  <cp:keywords/>
  <dc:description/>
  <cp:lastModifiedBy>HALL Theresa</cp:lastModifiedBy>
  <cp:revision>16</cp:revision>
  <dcterms:created xsi:type="dcterms:W3CDTF">2021-10-26T01:53:00Z</dcterms:created>
  <dcterms:modified xsi:type="dcterms:W3CDTF">2022-06-28T04:27:00Z</dcterms:modified>
</cp:coreProperties>
</file>