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Pr="006C2B0E" w:rsidRDefault="00996B8C" w:rsidP="00996B8C">
      <w:pPr>
        <w:spacing w:before="0"/>
        <w:ind w:left="-1020"/>
        <w:rPr>
          <w:lang w:val="ms-MY"/>
        </w:rPr>
      </w:pPr>
      <w:r w:rsidRPr="006C2B0E"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6C2B0E" w:rsidRDefault="006C2B0E" w:rsidP="00F0368F">
          <w:pPr>
            <w:pStyle w:val="Heading1"/>
          </w:pPr>
          <w:r w:rsidRPr="00F0368F">
            <w:t>Serbis Pendidikan</w:t>
          </w:r>
        </w:p>
      </w:sdtContent>
    </w:sdt>
    <w:p w:rsidR="00DE4FE2" w:rsidRPr="006C2B0E" w:rsidRDefault="006C2B0E" w:rsidP="00BE3AD8">
      <w:pPr>
        <w:pStyle w:val="Subtitle"/>
        <w:rPr>
          <w:lang w:val="ms-MY"/>
        </w:rPr>
      </w:pPr>
      <w:r>
        <w:rPr>
          <w:lang w:val="ms-MY"/>
        </w:rPr>
        <w:t xml:space="preserve">Disampaikan oleh </w:t>
      </w:r>
      <w:r w:rsidR="00BA6544" w:rsidRPr="006C2B0E">
        <w:rPr>
          <w:lang w:val="ms-MY"/>
        </w:rPr>
        <w:t>Department of Education</w:t>
      </w:r>
      <w:r w:rsidR="009D6268" w:rsidRPr="006C2B0E">
        <w:rPr>
          <w:lang w:val="ms-MY"/>
        </w:rPr>
        <w:t xml:space="preserve"> </w:t>
      </w:r>
      <w:r>
        <w:rPr>
          <w:lang w:val="ms-MY"/>
        </w:rPr>
        <w:t xml:space="preserve">Australia Barat di </w:t>
      </w:r>
      <w:r w:rsidR="002266CB">
        <w:rPr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Pr="006C2B0E" w:rsidRDefault="00E81E0B" w:rsidP="00DE4FE2">
          <w:pPr>
            <w:pStyle w:val="CoverDate"/>
            <w:rPr>
              <w:lang w:val="ms-MY"/>
            </w:rPr>
          </w:pPr>
          <w:r w:rsidRPr="006C2B0E">
            <w:rPr>
              <w:lang w:val="ms-MY"/>
            </w:rPr>
            <w:t>April</w:t>
          </w:r>
          <w:r w:rsidR="00AC48BE" w:rsidRPr="006C2B0E">
            <w:rPr>
              <w:lang w:val="ms-MY"/>
            </w:rPr>
            <w:t xml:space="preserve"> 2022</w:t>
          </w:r>
        </w:p>
      </w:sdtContent>
    </w:sdt>
    <w:p w:rsidR="00DE4FE2" w:rsidRPr="006C2B0E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:rsidR="00E95BA5" w:rsidRPr="006C2B0E" w:rsidRDefault="00E95BA5" w:rsidP="0090710F">
      <w:pPr>
        <w:rPr>
          <w:lang w:val="ms-MY"/>
        </w:rPr>
        <w:sectPr w:rsidR="00E95BA5" w:rsidRPr="006C2B0E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A02D24" w:rsidRPr="006C2B0E" w:rsidRDefault="009D6268" w:rsidP="00F0368F">
      <w:pPr>
        <w:pStyle w:val="Heading2"/>
        <w:rPr>
          <w:lang w:val="ms-MY"/>
        </w:rPr>
      </w:pPr>
      <w:r w:rsidRPr="006C2B0E">
        <w:rPr>
          <w:lang w:val="ms-MY"/>
        </w:rPr>
        <w:t>Ser</w:t>
      </w:r>
      <w:r w:rsidR="006C2B0E">
        <w:rPr>
          <w:lang w:val="ms-MY"/>
        </w:rPr>
        <w:t>bis</w:t>
      </w:r>
    </w:p>
    <w:p w:rsidR="0090710F" w:rsidRPr="006C2B0E" w:rsidRDefault="00BA6544" w:rsidP="0090710F">
      <w:pPr>
        <w:rPr>
          <w:lang w:val="ms-MY"/>
        </w:rPr>
      </w:pPr>
      <w:r w:rsidRPr="006C2B0E">
        <w:rPr>
          <w:lang w:val="ms-MY"/>
        </w:rPr>
        <w:t>Department of Education</w:t>
      </w:r>
      <w:r w:rsidR="006C2B0E">
        <w:rPr>
          <w:lang w:val="ms-MY"/>
        </w:rPr>
        <w:t xml:space="preserve"> Australia Barat</w:t>
      </w:r>
      <w:r w:rsidRPr="006C2B0E">
        <w:rPr>
          <w:lang w:val="ms-MY"/>
        </w:rPr>
        <w:t xml:space="preserve">, </w:t>
      </w:r>
      <w:r w:rsidR="006C2B0E">
        <w:rPr>
          <w:lang w:val="ms-MY"/>
        </w:rPr>
        <w:t>bagi pihak</w:t>
      </w:r>
      <w:r w:rsidR="00707126" w:rsidRPr="006C2B0E">
        <w:rPr>
          <w:lang w:val="ms-MY"/>
        </w:rPr>
        <w:t xml:space="preserve"> –</w:t>
      </w:r>
      <w:r w:rsidR="00DC2E26" w:rsidRPr="006C2B0E">
        <w:rPr>
          <w:lang w:val="ms-MY"/>
        </w:rPr>
        <w:t xml:space="preserve"> </w:t>
      </w:r>
      <w:r w:rsidR="006C2B0E">
        <w:rPr>
          <w:lang w:val="ms-MY"/>
        </w:rPr>
        <w:t>d</w:t>
      </w:r>
      <w:r w:rsidR="00A02D24" w:rsidRPr="006C2B0E">
        <w:rPr>
          <w:lang w:val="ms-MY"/>
        </w:rPr>
        <w:t>an</w:t>
      </w:r>
      <w:r w:rsidR="006C2B0E">
        <w:rPr>
          <w:lang w:val="ms-MY"/>
        </w:rPr>
        <w:t xml:space="preserve"> dengan duit bantuan </w:t>
      </w:r>
      <w:r w:rsidR="0010090F" w:rsidRPr="0010090F">
        <w:rPr>
          <w:lang w:val="ms-MY"/>
        </w:rPr>
        <w:t xml:space="preserve">sepenuhnya </w:t>
      </w:r>
      <w:r w:rsidR="006C2B0E">
        <w:rPr>
          <w:lang w:val="ms-MY"/>
        </w:rPr>
        <w:t xml:space="preserve">oleh </w:t>
      </w:r>
      <w:r w:rsidR="00707126" w:rsidRPr="006C2B0E">
        <w:rPr>
          <w:lang w:val="ms-MY"/>
        </w:rPr>
        <w:t>–</w:t>
      </w:r>
      <w:r w:rsidR="00A02D24" w:rsidRPr="006C2B0E">
        <w:rPr>
          <w:lang w:val="ms-MY"/>
        </w:rPr>
        <w:t xml:space="preserve"> </w:t>
      </w:r>
      <w:r w:rsidR="006C2B0E">
        <w:rPr>
          <w:lang w:val="ms-MY"/>
        </w:rPr>
        <w:t xml:space="preserve">Kerajaan </w:t>
      </w:r>
      <w:r w:rsidR="0090710F" w:rsidRPr="006C2B0E">
        <w:rPr>
          <w:lang w:val="ms-MY"/>
        </w:rPr>
        <w:t>Australia</w:t>
      </w:r>
      <w:r w:rsidR="006C2B0E">
        <w:rPr>
          <w:lang w:val="ms-MY"/>
        </w:rPr>
        <w:t xml:space="preserve">, </w:t>
      </w:r>
      <w:r w:rsidR="006C2B0E" w:rsidRPr="006C2B0E">
        <w:rPr>
          <w:lang w:val="ms-MY"/>
        </w:rPr>
        <w:t xml:space="preserve">menyediakan pendidikan sekolah </w:t>
      </w:r>
      <w:r w:rsidR="006C2B0E">
        <w:rPr>
          <w:lang w:val="ms-MY"/>
        </w:rPr>
        <w:t>umum</w:t>
      </w:r>
      <w:r w:rsidR="006C2B0E" w:rsidRPr="006C2B0E">
        <w:rPr>
          <w:lang w:val="ms-MY"/>
        </w:rPr>
        <w:t xml:space="preserve"> berkualiti tinggi untuk anak-anak dan</w:t>
      </w:r>
      <w:r w:rsidR="006C2B0E">
        <w:rPr>
          <w:lang w:val="ms-MY"/>
        </w:rPr>
        <w:t xml:space="preserve"> remaja</w:t>
      </w:r>
      <w:r w:rsidR="006C2B0E" w:rsidRPr="006C2B0E">
        <w:rPr>
          <w:lang w:val="ms-MY"/>
        </w:rPr>
        <w:t xml:space="preserve"> di </w:t>
      </w:r>
      <w:r w:rsidR="002266CB">
        <w:rPr>
          <w:lang w:val="ms-MY"/>
        </w:rPr>
        <w:t>Territories</w:t>
      </w:r>
      <w:r w:rsidR="006C2B0E" w:rsidRPr="006C2B0E">
        <w:rPr>
          <w:lang w:val="ms-MY"/>
        </w:rPr>
        <w:t>, membantu masing-masing mencapai kejayaan akademik dan peribadi.</w:t>
      </w:r>
      <w:r w:rsidR="006C2B0E">
        <w:rPr>
          <w:lang w:val="ms-MY"/>
        </w:rPr>
        <w:t xml:space="preserve"> </w:t>
      </w:r>
    </w:p>
    <w:p w:rsidR="00BA6544" w:rsidRPr="006C2B0E" w:rsidRDefault="00D57796" w:rsidP="0090710F">
      <w:pPr>
        <w:rPr>
          <w:lang w:val="ms-MY"/>
        </w:rPr>
      </w:pPr>
      <w:r>
        <w:rPr>
          <w:lang w:val="ms-MY"/>
        </w:rPr>
        <w:t>Empat bahgian keutamaan adalah</w:t>
      </w:r>
      <w:r w:rsidR="00BA6544" w:rsidRPr="006C2B0E">
        <w:rPr>
          <w:lang w:val="ms-MY"/>
        </w:rPr>
        <w:t>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785"/>
      </w:tblGrid>
      <w:tr w:rsidR="00683734" w:rsidRPr="006C2B0E" w:rsidTr="00683734">
        <w:tc>
          <w:tcPr>
            <w:tcW w:w="4932" w:type="dxa"/>
          </w:tcPr>
          <w:p w:rsidR="00683734" w:rsidRPr="006C2B0E" w:rsidRDefault="00D57796" w:rsidP="00D57796">
            <w:pPr>
              <w:pStyle w:val="Bullet1"/>
              <w:rPr>
                <w:lang w:val="ms-MY"/>
              </w:rPr>
            </w:pPr>
            <w:r>
              <w:rPr>
                <w:lang w:val="ms-MY"/>
              </w:rPr>
              <w:t>kejayaan untuk semua pelajar</w:t>
            </w:r>
          </w:p>
        </w:tc>
        <w:tc>
          <w:tcPr>
            <w:tcW w:w="4785" w:type="dxa"/>
          </w:tcPr>
          <w:p w:rsidR="00683734" w:rsidRPr="006C2B0E" w:rsidRDefault="00D57796" w:rsidP="00D57796">
            <w:pPr>
              <w:pStyle w:val="Bullet1"/>
              <w:rPr>
                <w:lang w:val="ms-MY"/>
              </w:rPr>
            </w:pPr>
            <w:r>
              <w:rPr>
                <w:lang w:val="ms-MY"/>
              </w:rPr>
              <w:t>pengajaran berkualiti tinggi</w:t>
            </w:r>
          </w:p>
        </w:tc>
      </w:tr>
      <w:tr w:rsidR="00683734" w:rsidRPr="006C2B0E" w:rsidTr="00683734">
        <w:tc>
          <w:tcPr>
            <w:tcW w:w="4932" w:type="dxa"/>
          </w:tcPr>
          <w:p w:rsidR="00683734" w:rsidRPr="006C2B0E" w:rsidRDefault="00D57796" w:rsidP="00D57796">
            <w:pPr>
              <w:pStyle w:val="Bullet1"/>
              <w:rPr>
                <w:lang w:val="ms-MY"/>
              </w:rPr>
            </w:pPr>
            <w:r>
              <w:rPr>
                <w:lang w:val="ms-MY"/>
              </w:rPr>
              <w:t>pimpinan</w:t>
            </w:r>
            <w:r w:rsidR="00683734" w:rsidRPr="006C2B0E">
              <w:rPr>
                <w:lang w:val="ms-MY"/>
              </w:rPr>
              <w:t xml:space="preserve"> </w:t>
            </w:r>
            <w:r>
              <w:rPr>
                <w:lang w:val="ms-MY"/>
              </w:rPr>
              <w:t>yang berkesan</w:t>
            </w:r>
          </w:p>
        </w:tc>
        <w:tc>
          <w:tcPr>
            <w:tcW w:w="4785" w:type="dxa"/>
          </w:tcPr>
          <w:p w:rsidR="00683734" w:rsidRPr="006C2B0E" w:rsidRDefault="00D57796" w:rsidP="00D57796">
            <w:pPr>
              <w:pStyle w:val="Bullet1"/>
              <w:rPr>
                <w:lang w:val="ms-MY"/>
              </w:rPr>
            </w:pPr>
            <w:r>
              <w:rPr>
                <w:lang w:val="ms-MY"/>
              </w:rPr>
              <w:t>pengurusan dan sokongan yang kuat</w:t>
            </w:r>
            <w:r w:rsidR="00683734" w:rsidRPr="006C2B0E">
              <w:rPr>
                <w:lang w:val="ms-MY"/>
              </w:rPr>
              <w:t>.</w:t>
            </w:r>
          </w:p>
        </w:tc>
      </w:tr>
    </w:tbl>
    <w:p w:rsidR="00BA6544" w:rsidRPr="006C2B0E" w:rsidRDefault="002801C7" w:rsidP="00F0368F">
      <w:pPr>
        <w:pStyle w:val="Heading2"/>
        <w:rPr>
          <w:lang w:val="ms-MY"/>
        </w:rPr>
      </w:pPr>
      <w:r>
        <w:rPr>
          <w:lang w:val="ms-MY"/>
        </w:rPr>
        <w:t>Apa maksudnya ini untuk saya</w:t>
      </w:r>
      <w:r w:rsidR="0090710F" w:rsidRPr="006C2B0E">
        <w:rPr>
          <w:lang w:val="ms-MY"/>
        </w:rPr>
        <w:t>?</w:t>
      </w:r>
    </w:p>
    <w:p w:rsidR="0090710F" w:rsidRPr="006C2B0E" w:rsidRDefault="002801C7" w:rsidP="00BA6544">
      <w:pPr>
        <w:pStyle w:val="Bullet1"/>
        <w:rPr>
          <w:lang w:val="ms-MY"/>
        </w:rPr>
      </w:pPr>
      <w:r>
        <w:rPr>
          <w:lang w:val="ms-MY"/>
        </w:rPr>
        <w:t xml:space="preserve">Serbis pendidikan </w:t>
      </w:r>
      <w:r w:rsidR="00BA6544" w:rsidRPr="006C2B0E">
        <w:rPr>
          <w:lang w:val="ms-MY"/>
        </w:rPr>
        <w:t xml:space="preserve">Kindergarten </w:t>
      </w:r>
      <w:r>
        <w:rPr>
          <w:lang w:val="ms-MY"/>
        </w:rPr>
        <w:t>ke Kelas</w:t>
      </w:r>
      <w:r w:rsidR="00BA6544" w:rsidRPr="006C2B0E">
        <w:rPr>
          <w:lang w:val="ms-MY"/>
        </w:rPr>
        <w:t xml:space="preserve"> 12 </w:t>
      </w:r>
      <w:r>
        <w:rPr>
          <w:lang w:val="ms-MY"/>
        </w:rPr>
        <w:t xml:space="preserve">disediakan di </w:t>
      </w:r>
      <w:r w:rsidR="00BA6544" w:rsidRPr="006C2B0E">
        <w:rPr>
          <w:lang w:val="ms-MY"/>
        </w:rPr>
        <w:t>Christmas Island District High School</w:t>
      </w:r>
      <w:r w:rsidR="00683734" w:rsidRPr="006C2B0E">
        <w:rPr>
          <w:lang w:val="ms-MY"/>
        </w:rPr>
        <w:t>.</w:t>
      </w:r>
    </w:p>
    <w:p w:rsidR="00BA6544" w:rsidRPr="006C2B0E" w:rsidRDefault="002801C7" w:rsidP="00BA6544">
      <w:pPr>
        <w:pStyle w:val="Bullet1"/>
        <w:rPr>
          <w:lang w:val="ms-MY"/>
        </w:rPr>
      </w:pPr>
      <w:r>
        <w:rPr>
          <w:lang w:val="ms-MY"/>
        </w:rPr>
        <w:t xml:space="preserve">Serbis pendidikan </w:t>
      </w:r>
      <w:r w:rsidR="00BA6544" w:rsidRPr="006C2B0E">
        <w:rPr>
          <w:lang w:val="ms-MY"/>
        </w:rPr>
        <w:t xml:space="preserve">Kindergarten </w:t>
      </w:r>
      <w:r>
        <w:rPr>
          <w:lang w:val="ms-MY"/>
        </w:rPr>
        <w:t xml:space="preserve">ke Kelas </w:t>
      </w:r>
      <w:r w:rsidR="00BA6544" w:rsidRPr="006C2B0E">
        <w:rPr>
          <w:lang w:val="ms-MY"/>
        </w:rPr>
        <w:t xml:space="preserve">10 </w:t>
      </w:r>
      <w:r>
        <w:rPr>
          <w:lang w:val="ms-MY"/>
        </w:rPr>
        <w:t xml:space="preserve">disediakan di </w:t>
      </w:r>
      <w:r w:rsidR="00BA6544" w:rsidRPr="006C2B0E">
        <w:rPr>
          <w:lang w:val="ms-MY"/>
        </w:rPr>
        <w:t xml:space="preserve">Cocos (Keeling) Islands District High </w:t>
      </w:r>
      <w:r w:rsidR="00683734" w:rsidRPr="006C2B0E">
        <w:rPr>
          <w:lang w:val="ms-MY"/>
        </w:rPr>
        <w:t xml:space="preserve">School, </w:t>
      </w:r>
      <w:r>
        <w:rPr>
          <w:lang w:val="ms-MY"/>
        </w:rPr>
        <w:t>disekitar kampus di Home Island dan Pulu Panjang</w:t>
      </w:r>
      <w:r w:rsidR="00BA6544" w:rsidRPr="006C2B0E">
        <w:rPr>
          <w:lang w:val="ms-MY"/>
        </w:rPr>
        <w:t>.</w:t>
      </w:r>
    </w:p>
    <w:p w:rsidR="00BA6544" w:rsidRPr="006C2B0E" w:rsidRDefault="002801C7" w:rsidP="00BA6544">
      <w:pPr>
        <w:pStyle w:val="Bullet1"/>
        <w:rPr>
          <w:lang w:val="ms-MY"/>
        </w:rPr>
      </w:pPr>
      <w:r>
        <w:rPr>
          <w:lang w:val="ms-MY"/>
        </w:rPr>
        <w:t xml:space="preserve">Guru-guru </w:t>
      </w:r>
      <w:r w:rsidRPr="002801C7">
        <w:rPr>
          <w:lang w:val="ms-MY"/>
        </w:rPr>
        <w:t>berkualitas tinggi di</w:t>
      </w:r>
      <w:r>
        <w:rPr>
          <w:lang w:val="ms-MY"/>
        </w:rPr>
        <w:t xml:space="preserve">ambil dan </w:t>
      </w:r>
      <w:r w:rsidRPr="002801C7">
        <w:rPr>
          <w:lang w:val="ms-MY"/>
        </w:rPr>
        <w:t>dipe</w:t>
      </w:r>
      <w:r>
        <w:rPr>
          <w:lang w:val="ms-MY"/>
        </w:rPr>
        <w:t>rtahankan</w:t>
      </w:r>
      <w:r w:rsidRPr="002801C7">
        <w:rPr>
          <w:lang w:val="ms-MY"/>
        </w:rPr>
        <w:t>.</w:t>
      </w:r>
    </w:p>
    <w:p w:rsidR="00707126" w:rsidRPr="006C2B0E" w:rsidRDefault="002801C7" w:rsidP="00BA6544">
      <w:pPr>
        <w:pStyle w:val="Bullet1"/>
        <w:rPr>
          <w:lang w:val="ms-MY"/>
        </w:rPr>
      </w:pPr>
      <w:r>
        <w:rPr>
          <w:lang w:val="ms-MY"/>
        </w:rPr>
        <w:t xml:space="preserve">Guru-guru diberikan </w:t>
      </w:r>
      <w:r w:rsidRPr="002801C7">
        <w:rPr>
          <w:lang w:val="ms-MY"/>
        </w:rPr>
        <w:t>pengembangan dan pembelajaran profesional</w:t>
      </w:r>
      <w:r w:rsidR="00707126" w:rsidRPr="006C2B0E">
        <w:rPr>
          <w:lang w:val="ms-MY"/>
        </w:rPr>
        <w:t xml:space="preserve"> </w:t>
      </w:r>
    </w:p>
    <w:p w:rsidR="002801C7" w:rsidRPr="006C2B0E" w:rsidRDefault="002801C7" w:rsidP="002801C7">
      <w:pPr>
        <w:pStyle w:val="Bullet1"/>
        <w:rPr>
          <w:lang w:val="ms-MY"/>
        </w:rPr>
      </w:pPr>
      <w:r w:rsidRPr="002801C7">
        <w:rPr>
          <w:lang w:val="ms-MY"/>
        </w:rPr>
        <w:t xml:space="preserve">Prestasi dan keberkesanan sekolah </w:t>
      </w:r>
      <w:r>
        <w:rPr>
          <w:lang w:val="ms-MY"/>
        </w:rPr>
        <w:t xml:space="preserve"> dijaga</w:t>
      </w:r>
      <w:r w:rsidRPr="002801C7">
        <w:rPr>
          <w:lang w:val="ms-MY"/>
        </w:rPr>
        <w:t>.</w:t>
      </w:r>
    </w:p>
    <w:p w:rsidR="0090710F" w:rsidRPr="006C2B0E" w:rsidRDefault="002801C7" w:rsidP="00F0368F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6C2B0E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6C2B0E" w:rsidRDefault="00AC1AB4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:rsidR="0090710F" w:rsidRPr="006C2B0E" w:rsidRDefault="00AC1AB4" w:rsidP="00AC1A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683734" w:rsidRPr="006C2B0E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683734" w:rsidRPr="006C2B0E" w:rsidRDefault="00683734" w:rsidP="002801C7">
            <w:pPr>
              <w:rPr>
                <w:lang w:val="ms-MY"/>
              </w:rPr>
            </w:pPr>
            <w:r w:rsidRPr="006C2B0E">
              <w:rPr>
                <w:lang w:val="ms-MY"/>
              </w:rPr>
              <w:t>T</w:t>
            </w:r>
            <w:r w:rsidR="002801C7">
              <w:rPr>
                <w:lang w:val="ms-MY"/>
              </w:rPr>
              <w:t>alipun</w:t>
            </w:r>
            <w:r w:rsidRPr="006C2B0E">
              <w:rPr>
                <w:lang w:val="ms-MY"/>
              </w:rPr>
              <w:t xml:space="preserve"> - Perth</w:t>
            </w:r>
          </w:p>
        </w:tc>
        <w:tc>
          <w:tcPr>
            <w:tcW w:w="2981" w:type="pct"/>
          </w:tcPr>
          <w:p w:rsidR="00683734" w:rsidRPr="006C2B0E" w:rsidRDefault="00683734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6C2B0E">
              <w:rPr>
                <w:lang w:val="ms-MY"/>
              </w:rPr>
              <w:t>08 9285 3600</w:t>
            </w:r>
          </w:p>
        </w:tc>
      </w:tr>
      <w:tr w:rsidR="0090710F" w:rsidRPr="006C2B0E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6C2B0E" w:rsidRDefault="0090710F" w:rsidP="002801C7">
            <w:pPr>
              <w:rPr>
                <w:lang w:val="ms-MY"/>
              </w:rPr>
            </w:pPr>
            <w:r w:rsidRPr="006C2B0E">
              <w:rPr>
                <w:lang w:val="ms-MY"/>
              </w:rPr>
              <w:t>T</w:t>
            </w:r>
            <w:r w:rsidR="002801C7">
              <w:rPr>
                <w:lang w:val="ms-MY"/>
              </w:rPr>
              <w:t>alipun</w:t>
            </w:r>
            <w:r w:rsidR="00BA6544" w:rsidRPr="006C2B0E">
              <w:rPr>
                <w:lang w:val="ms-MY"/>
              </w:rPr>
              <w:t xml:space="preserve"> – Christmas Island DHS</w:t>
            </w:r>
          </w:p>
        </w:tc>
        <w:tc>
          <w:tcPr>
            <w:tcW w:w="2981" w:type="pct"/>
          </w:tcPr>
          <w:p w:rsidR="0090710F" w:rsidRPr="006C2B0E" w:rsidRDefault="00683734" w:rsidP="002E1A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6C2B0E">
              <w:rPr>
                <w:lang w:val="ms-MY"/>
              </w:rPr>
              <w:t>08 9164 8546</w:t>
            </w:r>
          </w:p>
        </w:tc>
      </w:tr>
      <w:tr w:rsidR="0090710F" w:rsidRPr="006C2B0E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6C2B0E" w:rsidRDefault="00BA6544" w:rsidP="002801C7">
            <w:pPr>
              <w:rPr>
                <w:lang w:val="ms-MY"/>
              </w:rPr>
            </w:pPr>
            <w:r w:rsidRPr="006C2B0E">
              <w:rPr>
                <w:lang w:val="ms-MY"/>
              </w:rPr>
              <w:t>T</w:t>
            </w:r>
            <w:r w:rsidR="002801C7">
              <w:rPr>
                <w:lang w:val="ms-MY"/>
              </w:rPr>
              <w:t>alipun</w:t>
            </w:r>
            <w:r w:rsidRPr="006C2B0E">
              <w:rPr>
                <w:lang w:val="ms-MY"/>
              </w:rPr>
              <w:t xml:space="preserve"> – Cocos (Keeling) Islands DHS</w:t>
            </w:r>
          </w:p>
        </w:tc>
        <w:tc>
          <w:tcPr>
            <w:tcW w:w="2981" w:type="pct"/>
          </w:tcPr>
          <w:p w:rsidR="0090710F" w:rsidRPr="006C2B0E" w:rsidRDefault="00683734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6C2B0E">
              <w:rPr>
                <w:lang w:val="ms-MY"/>
              </w:rPr>
              <w:t>08 9162 6650</w:t>
            </w:r>
          </w:p>
        </w:tc>
      </w:tr>
      <w:tr w:rsidR="0090710F" w:rsidRPr="006C2B0E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6C2B0E" w:rsidRDefault="00BA6544" w:rsidP="002E1ADA">
            <w:pPr>
              <w:rPr>
                <w:lang w:val="ms-MY"/>
              </w:rPr>
            </w:pPr>
            <w:r w:rsidRPr="006C2B0E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:rsidR="0095774D" w:rsidRPr="006C2B0E" w:rsidRDefault="00F0368F" w:rsidP="009577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95774D" w:rsidRPr="006C2B0E">
                <w:rPr>
                  <w:rStyle w:val="Hyperlink"/>
                  <w:lang w:val="ms-MY"/>
                </w:rPr>
                <w:t>michael.nicholas@education.wa.gov.au</w:t>
              </w:r>
            </w:hyperlink>
          </w:p>
        </w:tc>
      </w:tr>
      <w:tr w:rsidR="0090710F" w:rsidRPr="006C2B0E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Pr="006C2B0E" w:rsidRDefault="00BA6544" w:rsidP="002E1ADA">
            <w:pPr>
              <w:rPr>
                <w:lang w:val="ms-MY"/>
              </w:rPr>
            </w:pPr>
            <w:r w:rsidRPr="006C2B0E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:rsidR="00683734" w:rsidRPr="006C2B0E" w:rsidRDefault="00F0368F" w:rsidP="002E1AD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683734" w:rsidRPr="006C2B0E">
                <w:rPr>
                  <w:rStyle w:val="Hyperlink"/>
                  <w:b w:val="0"/>
                  <w:lang w:val="ms-MY"/>
                </w:rPr>
                <w:t>www.education.wa.edu.au</w:t>
              </w:r>
            </w:hyperlink>
          </w:p>
        </w:tc>
      </w:tr>
    </w:tbl>
    <w:p w:rsidR="00F11869" w:rsidRPr="006C2B0E" w:rsidRDefault="00F11869" w:rsidP="00F0368F">
      <w:pPr>
        <w:suppressAutoHyphens w:val="0"/>
        <w:spacing w:before="0" w:after="0"/>
        <w:rPr>
          <w:lang w:val="ms-MY"/>
        </w:rPr>
      </w:pPr>
      <w:bookmarkStart w:id="1" w:name="_GoBack"/>
      <w:bookmarkEnd w:id="1"/>
    </w:p>
    <w:sectPr w:rsidR="00F11869" w:rsidRPr="006C2B0E" w:rsidSect="0044490A">
      <w:type w:val="continuous"/>
      <w:pgSz w:w="11906" w:h="16838" w:code="9"/>
      <w:pgMar w:top="1021" w:right="1021" w:bottom="1021" w:left="1021" w:header="510" w:footer="0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FDF" w:rsidRDefault="00695FDF" w:rsidP="008456D5">
      <w:pPr>
        <w:spacing w:before="0" w:after="0"/>
      </w:pPr>
      <w:r>
        <w:separator/>
      </w:r>
    </w:p>
  </w:endnote>
  <w:endnote w:type="continuationSeparator" w:id="0">
    <w:p w:rsidR="00695FDF" w:rsidRDefault="00695FDF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0144FCB" wp14:editId="064612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4F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92FB831" wp14:editId="46BA1B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6C2B0E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Pendidikan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FB83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6C2B0E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Pendidikan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CBCCB78" wp14:editId="21D6A4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8" name="Picture 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761C23" wp14:editId="482243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2801C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1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2801C7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7BEF74" wp14:editId="5E9E2E3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6C2B0E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Pendidikan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BEF7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6C2B0E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Pendidikan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602EEC" wp14:editId="05F51B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9" name="Picture 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2266C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2266CB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6C2B0E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Pendidikan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6C2B0E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Pendidikan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0" name="Picture 10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FDF" w:rsidRPr="005912BE" w:rsidRDefault="00695FDF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695FDF" w:rsidRDefault="00695FDF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fldSimple w:instr=" STYLEREF  &quot;Heading 1&quot; \l  \* MERGEFORMAT ">
      <w:r w:rsidR="00F0368F" w:rsidRPr="00F0368F">
        <w:rPr>
          <w:b/>
          <w:bCs/>
          <w:noProof/>
          <w:lang w:val="en-US"/>
        </w:rPr>
        <w:t>Serbis Pendidikan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10090F"/>
    <w:rsid w:val="001349C6"/>
    <w:rsid w:val="00180B5B"/>
    <w:rsid w:val="002254D5"/>
    <w:rsid w:val="0022611D"/>
    <w:rsid w:val="002266CB"/>
    <w:rsid w:val="0026422D"/>
    <w:rsid w:val="002801C7"/>
    <w:rsid w:val="00284164"/>
    <w:rsid w:val="002B3569"/>
    <w:rsid w:val="002B7197"/>
    <w:rsid w:val="002E1ADA"/>
    <w:rsid w:val="003720E9"/>
    <w:rsid w:val="003C625A"/>
    <w:rsid w:val="003F775D"/>
    <w:rsid w:val="00420F04"/>
    <w:rsid w:val="0044490A"/>
    <w:rsid w:val="00450D0E"/>
    <w:rsid w:val="0045682D"/>
    <w:rsid w:val="00477E77"/>
    <w:rsid w:val="004F77AA"/>
    <w:rsid w:val="00500CB3"/>
    <w:rsid w:val="00541213"/>
    <w:rsid w:val="00546218"/>
    <w:rsid w:val="005653A9"/>
    <w:rsid w:val="005912BE"/>
    <w:rsid w:val="005E1AFE"/>
    <w:rsid w:val="005F794B"/>
    <w:rsid w:val="00611CC1"/>
    <w:rsid w:val="00680C3A"/>
    <w:rsid w:val="00683734"/>
    <w:rsid w:val="00686A7B"/>
    <w:rsid w:val="00695FDF"/>
    <w:rsid w:val="006A266A"/>
    <w:rsid w:val="006C2B0E"/>
    <w:rsid w:val="006E1ECA"/>
    <w:rsid w:val="006F6E23"/>
    <w:rsid w:val="00707126"/>
    <w:rsid w:val="007A05BE"/>
    <w:rsid w:val="008067A1"/>
    <w:rsid w:val="00814595"/>
    <w:rsid w:val="008456D5"/>
    <w:rsid w:val="0084634B"/>
    <w:rsid w:val="008A1887"/>
    <w:rsid w:val="008B6A81"/>
    <w:rsid w:val="008E2A0D"/>
    <w:rsid w:val="0090710F"/>
    <w:rsid w:val="0095774D"/>
    <w:rsid w:val="009909EC"/>
    <w:rsid w:val="00996B8C"/>
    <w:rsid w:val="009B00F2"/>
    <w:rsid w:val="009D6268"/>
    <w:rsid w:val="00A02D24"/>
    <w:rsid w:val="00A070A2"/>
    <w:rsid w:val="00A146EE"/>
    <w:rsid w:val="00A55479"/>
    <w:rsid w:val="00A57BA9"/>
    <w:rsid w:val="00A95970"/>
    <w:rsid w:val="00AC1AB4"/>
    <w:rsid w:val="00AC48BE"/>
    <w:rsid w:val="00AD7703"/>
    <w:rsid w:val="00AE4298"/>
    <w:rsid w:val="00B0484D"/>
    <w:rsid w:val="00B42AC2"/>
    <w:rsid w:val="00BA6544"/>
    <w:rsid w:val="00BB3AAC"/>
    <w:rsid w:val="00BE3AD8"/>
    <w:rsid w:val="00CD233E"/>
    <w:rsid w:val="00CF6CFD"/>
    <w:rsid w:val="00D02062"/>
    <w:rsid w:val="00D5655E"/>
    <w:rsid w:val="00D57796"/>
    <w:rsid w:val="00DC2E26"/>
    <w:rsid w:val="00DE4362"/>
    <w:rsid w:val="00DE4FE2"/>
    <w:rsid w:val="00E04908"/>
    <w:rsid w:val="00E2218A"/>
    <w:rsid w:val="00E81E0B"/>
    <w:rsid w:val="00E94FDD"/>
    <w:rsid w:val="00E95BA5"/>
    <w:rsid w:val="00F0368F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F0368F"/>
    <w:pPr>
      <w:spacing w:before="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0368F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wa.edu.a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michael.nicholas@education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3B3131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940FE2-BA5F-4D07-90FE-C970214D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12</TotalTime>
  <Pages>1</Pages>
  <Words>164</Words>
  <Characters>1207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Pendidikan</vt:lpstr>
    </vt:vector>
  </TitlesOfParts>
  <Company>DDepartment of Infrastructure, Transport, Regional Development and Communications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Pendidikan</dc:title>
  <dc:subject/>
  <dc:creator>Department of Infrastructure, Transport, Regional Development and Communications</dc:creator>
  <cp:keywords/>
  <dc:description/>
  <cp:lastModifiedBy>HALL Theresa</cp:lastModifiedBy>
  <cp:revision>10</cp:revision>
  <dcterms:created xsi:type="dcterms:W3CDTF">2022-05-09T01:39:00Z</dcterms:created>
  <dcterms:modified xsi:type="dcterms:W3CDTF">2022-07-01T07:52:00Z</dcterms:modified>
</cp:coreProperties>
</file>