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C6149" w14:textId="77777777" w:rsidR="008456D5" w:rsidRPr="00CA23D8" w:rsidRDefault="00996B8C" w:rsidP="00996B8C">
      <w:pPr>
        <w:spacing w:before="0"/>
        <w:ind w:left="-1020"/>
        <w:rPr>
          <w:lang w:val="ms-MY"/>
        </w:rPr>
      </w:pPr>
      <w:r w:rsidRPr="00CA23D8">
        <w:rPr>
          <w:noProof/>
          <w:lang w:eastAsia="en-AU"/>
        </w:rPr>
        <w:drawing>
          <wp:inline distT="0" distB="0" distL="0" distR="0" wp14:anchorId="21221541" wp14:editId="339613F7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itle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E4295E3" w14:textId="3131C921" w:rsidR="007A0008" w:rsidRPr="00CA23D8" w:rsidRDefault="00695802" w:rsidP="000B6B1C">
          <w:pPr>
            <w:pStyle w:val="Heading1"/>
          </w:pPr>
          <w:r w:rsidRPr="00CA23D8">
            <w:t>Serbis Kebudayaan dan Seni</w:t>
          </w:r>
        </w:p>
      </w:sdtContent>
    </w:sdt>
    <w:p w14:paraId="0B7D09A6" w14:textId="58D7E91E" w:rsidR="00DE4FE2" w:rsidRPr="00CA23D8" w:rsidRDefault="00695802" w:rsidP="00BE3AD8">
      <w:pPr>
        <w:pStyle w:val="Subtitle"/>
        <w:rPr>
          <w:lang w:val="ms-MY"/>
        </w:rPr>
      </w:pPr>
      <w:r w:rsidRPr="00CA23D8">
        <w:rPr>
          <w:lang w:val="ms-MY"/>
        </w:rPr>
        <w:t>Di</w:t>
      </w:r>
      <w:r w:rsidR="005A62BF">
        <w:rPr>
          <w:lang w:val="ms-MY"/>
        </w:rPr>
        <w:t xml:space="preserve">sampaikan </w:t>
      </w:r>
      <w:r w:rsidR="00DF585C">
        <w:rPr>
          <w:lang w:val="ms-MY"/>
        </w:rPr>
        <w:t>o</w:t>
      </w:r>
      <w:r w:rsidRPr="00CA23D8">
        <w:rPr>
          <w:lang w:val="ms-MY"/>
        </w:rPr>
        <w:t xml:space="preserve">leh </w:t>
      </w:r>
      <w:r w:rsidR="001E38F2" w:rsidRPr="00CA23D8">
        <w:rPr>
          <w:lang w:val="ms-MY"/>
        </w:rPr>
        <w:t>Department of Local Government, Sport and Cultural Industries</w:t>
      </w:r>
      <w:r w:rsidR="001144FA" w:rsidRPr="00CA23D8">
        <w:rPr>
          <w:lang w:val="ms-MY"/>
        </w:rPr>
        <w:t xml:space="preserve"> </w:t>
      </w:r>
      <w:r w:rsidRPr="00CA23D8">
        <w:rPr>
          <w:lang w:val="ms-MY"/>
        </w:rPr>
        <w:t xml:space="preserve">di </w:t>
      </w:r>
      <w:r w:rsidR="007E36B8">
        <w:rPr>
          <w:lang w:val="ms-MY"/>
        </w:rPr>
        <w:t>Indian Ocean Territories</w:t>
      </w:r>
    </w:p>
    <w:sdt>
      <w:sdtPr>
        <w:rPr>
          <w:lang w:val="ms-MY"/>
        </w:rPr>
        <w:alias w:val="Publish Date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MMMM yyyy"/>
          <w:lid w:val="en-AU"/>
          <w:storeMappedDataAs w:val="dateTime"/>
          <w:calendar w:val="gregorian"/>
        </w:date>
      </w:sdtPr>
      <w:sdtEndPr/>
      <w:sdtContent>
        <w:p w14:paraId="56E7D33C" w14:textId="74475E4D" w:rsidR="00DE4FE2" w:rsidRPr="00CA23D8" w:rsidRDefault="00FB7A1D" w:rsidP="00DE4FE2">
          <w:pPr>
            <w:pStyle w:val="CoverDate"/>
            <w:rPr>
              <w:lang w:val="ms-MY"/>
            </w:rPr>
          </w:pPr>
          <w:r w:rsidRPr="00CA23D8">
            <w:rPr>
              <w:lang w:val="ms-MY"/>
            </w:rPr>
            <w:t>April</w:t>
          </w:r>
          <w:r w:rsidR="001C0DBF" w:rsidRPr="00CA23D8">
            <w:rPr>
              <w:lang w:val="ms-MY"/>
            </w:rPr>
            <w:t xml:space="preserve"> 2022</w:t>
          </w:r>
        </w:p>
      </w:sdtContent>
    </w:sdt>
    <w:p w14:paraId="169F8BE7" w14:textId="77777777" w:rsidR="00DE4FE2" w:rsidRPr="00CA23D8" w:rsidRDefault="00DE4FE2" w:rsidP="00D02062">
      <w:pPr>
        <w:pBdr>
          <w:bottom w:val="single" w:sz="4" w:space="1" w:color="C0D48F" w:themeColor="accent5"/>
        </w:pBdr>
        <w:rPr>
          <w:lang w:val="ms-MY"/>
        </w:rPr>
      </w:pPr>
    </w:p>
    <w:p w14:paraId="01C6CE00" w14:textId="77777777" w:rsidR="00E95BA5" w:rsidRPr="00CA23D8" w:rsidRDefault="00E95BA5" w:rsidP="0090710F">
      <w:pPr>
        <w:rPr>
          <w:lang w:val="ms-MY"/>
        </w:rPr>
        <w:sectPr w:rsidR="00E95BA5" w:rsidRPr="00CA23D8" w:rsidSect="00996B8C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0" w:name="_Toc49855348"/>
    </w:p>
    <w:bookmarkEnd w:id="0"/>
    <w:p w14:paraId="42D98880" w14:textId="5A104818" w:rsidR="00A02D24" w:rsidRPr="00CA23D8" w:rsidRDefault="001144FA" w:rsidP="000B6B1C">
      <w:pPr>
        <w:pStyle w:val="Heading2"/>
        <w:rPr>
          <w:lang w:val="ms-MY"/>
        </w:rPr>
      </w:pPr>
      <w:r w:rsidRPr="00CA23D8">
        <w:rPr>
          <w:lang w:val="ms-MY"/>
        </w:rPr>
        <w:t>S</w:t>
      </w:r>
      <w:r w:rsidR="00A02D24" w:rsidRPr="00CA23D8">
        <w:rPr>
          <w:lang w:val="ms-MY"/>
        </w:rPr>
        <w:t>er</w:t>
      </w:r>
      <w:r w:rsidR="00695802" w:rsidRPr="00CA23D8">
        <w:rPr>
          <w:lang w:val="ms-MY"/>
        </w:rPr>
        <w:t>bis</w:t>
      </w:r>
    </w:p>
    <w:p w14:paraId="2E5680AD" w14:textId="4C48990B" w:rsidR="0090710F" w:rsidRPr="00CA23D8" w:rsidRDefault="001E38F2" w:rsidP="0090710F">
      <w:pPr>
        <w:rPr>
          <w:lang w:val="ms-MY"/>
        </w:rPr>
      </w:pPr>
      <w:r w:rsidRPr="00CA23D8">
        <w:rPr>
          <w:lang w:val="ms-MY"/>
        </w:rPr>
        <w:t>Department of Local Government, Sport and Cultural Industries</w:t>
      </w:r>
      <w:r w:rsidR="0090710F" w:rsidRPr="00CA23D8">
        <w:rPr>
          <w:lang w:val="ms-MY"/>
        </w:rPr>
        <w:t xml:space="preserve"> </w:t>
      </w:r>
      <w:r w:rsidR="00214082" w:rsidRPr="00CA23D8">
        <w:rPr>
          <w:lang w:val="ms-MY"/>
        </w:rPr>
        <w:t xml:space="preserve">– </w:t>
      </w:r>
      <w:r w:rsidR="00695802" w:rsidRPr="00CA23D8">
        <w:rPr>
          <w:lang w:val="ms-MY"/>
        </w:rPr>
        <w:t xml:space="preserve">Kebudayaan dan Seni, bagi pehak – dan </w:t>
      </w:r>
      <w:r w:rsidR="00DD5134" w:rsidRPr="00CA23D8">
        <w:rPr>
          <w:lang w:val="ms-MY"/>
        </w:rPr>
        <w:t>dengan</w:t>
      </w:r>
      <w:r w:rsidR="00B209B4">
        <w:rPr>
          <w:lang w:val="ms-MY"/>
        </w:rPr>
        <w:t xml:space="preserve"> duit bantuan </w:t>
      </w:r>
      <w:r w:rsidR="0025317F" w:rsidRPr="0025317F">
        <w:rPr>
          <w:lang w:val="ms-MY"/>
        </w:rPr>
        <w:t xml:space="preserve">sepenuhnya </w:t>
      </w:r>
      <w:r w:rsidR="00B209B4">
        <w:rPr>
          <w:lang w:val="ms-MY"/>
        </w:rPr>
        <w:t>oleh</w:t>
      </w:r>
      <w:r w:rsidR="00DD5134" w:rsidRPr="00CA23D8">
        <w:rPr>
          <w:lang w:val="ms-MY"/>
        </w:rPr>
        <w:t xml:space="preserve"> Kerajaan Australia</w:t>
      </w:r>
      <w:r w:rsidR="00B209B4">
        <w:rPr>
          <w:lang w:val="ms-MY"/>
        </w:rPr>
        <w:t>,</w:t>
      </w:r>
      <w:r w:rsidR="00DD5134" w:rsidRPr="00CA23D8">
        <w:rPr>
          <w:lang w:val="ms-MY"/>
        </w:rPr>
        <w:t xml:space="preserve"> memberikan serbis-serbis berikutnya:</w:t>
      </w:r>
    </w:p>
    <w:p w14:paraId="47934616" w14:textId="20FC610B" w:rsidR="00214082" w:rsidRPr="00CA23D8" w:rsidRDefault="00231BE5" w:rsidP="00214082">
      <w:pPr>
        <w:pStyle w:val="Bullet1"/>
        <w:rPr>
          <w:lang w:val="ms-MY"/>
        </w:rPr>
      </w:pPr>
      <w:r w:rsidRPr="00CA23D8">
        <w:rPr>
          <w:lang w:val="ms-MY"/>
        </w:rPr>
        <w:t>memajukan bahgian kebudayaan yang berbagai, bersemangat dan bertahan</w:t>
      </w:r>
    </w:p>
    <w:p w14:paraId="77F4A0A4" w14:textId="1F1C2D6E" w:rsidR="00214082" w:rsidRPr="00CA23D8" w:rsidRDefault="00231BE5" w:rsidP="00214082">
      <w:pPr>
        <w:pStyle w:val="Bullet1"/>
        <w:rPr>
          <w:lang w:val="ms-MY"/>
        </w:rPr>
      </w:pPr>
      <w:r w:rsidRPr="00CA23D8">
        <w:rPr>
          <w:lang w:val="ms-MY"/>
        </w:rPr>
        <w:t>menyokong penyampaian aktiviti-aktiviti kebudayaan dan seni disekitar Territories melalui perkembangan perundangan dan duit bantuan.</w:t>
      </w:r>
    </w:p>
    <w:p w14:paraId="7EC3ADEF" w14:textId="1788F89D" w:rsidR="00D02062" w:rsidRPr="00CA23D8" w:rsidRDefault="00231BE5" w:rsidP="000B6B1C">
      <w:pPr>
        <w:pStyle w:val="Heading2"/>
        <w:rPr>
          <w:lang w:val="ms-MY"/>
        </w:rPr>
      </w:pPr>
      <w:r w:rsidRPr="00CA23D8">
        <w:rPr>
          <w:lang w:val="ms-MY"/>
        </w:rPr>
        <w:t>Apa maksudnya ini untuk saya</w:t>
      </w:r>
      <w:r w:rsidR="0090710F" w:rsidRPr="00CA23D8">
        <w:rPr>
          <w:lang w:val="ms-MY"/>
        </w:rPr>
        <w:t>?</w:t>
      </w:r>
    </w:p>
    <w:p w14:paraId="33F49B7E" w14:textId="2AFEB30A" w:rsidR="00214082" w:rsidRPr="00CA23D8" w:rsidRDefault="00214082" w:rsidP="00214082">
      <w:pPr>
        <w:rPr>
          <w:lang w:val="ms-MY"/>
        </w:rPr>
      </w:pPr>
      <w:r w:rsidRPr="00CA23D8">
        <w:rPr>
          <w:lang w:val="ms-MY"/>
        </w:rPr>
        <w:t xml:space="preserve">Department of Local Government, Sport and Cultural Industries — </w:t>
      </w:r>
      <w:r w:rsidR="00231BE5" w:rsidRPr="00CA23D8">
        <w:rPr>
          <w:lang w:val="ms-MY"/>
        </w:rPr>
        <w:t>Kebudayaan dan Seni</w:t>
      </w:r>
      <w:r w:rsidRPr="00CA23D8">
        <w:rPr>
          <w:lang w:val="ms-MY"/>
        </w:rPr>
        <w:t>:</w:t>
      </w:r>
    </w:p>
    <w:p w14:paraId="1FF63FCA" w14:textId="00CA9E74" w:rsidR="00A67D44" w:rsidRPr="00CA23D8" w:rsidRDefault="00231BE5" w:rsidP="00A67D44">
      <w:pPr>
        <w:pStyle w:val="Bullet1"/>
        <w:rPr>
          <w:lang w:val="ms-MY"/>
        </w:rPr>
      </w:pPr>
      <w:r w:rsidRPr="00CA23D8">
        <w:rPr>
          <w:lang w:val="ms-MY"/>
        </w:rPr>
        <w:t>Menyokong</w:t>
      </w:r>
      <w:r w:rsidR="00A67D44" w:rsidRPr="00CA23D8">
        <w:rPr>
          <w:lang w:val="ms-MY"/>
        </w:rPr>
        <w:t xml:space="preserve"> </w:t>
      </w:r>
      <w:r w:rsidRPr="00CA23D8">
        <w:rPr>
          <w:lang w:val="ms-MY"/>
        </w:rPr>
        <w:t xml:space="preserve">penyampaian aktiviti-aktiviti seni dan kebudayaan disekitar Territories melaui program duit bantuan dan kerjasama </w:t>
      </w:r>
      <w:r w:rsidR="00CB4138" w:rsidRPr="00CA23D8">
        <w:rPr>
          <w:lang w:val="ms-MY"/>
        </w:rPr>
        <w:t>partnerships</w:t>
      </w:r>
    </w:p>
    <w:p w14:paraId="44F9E6CC" w14:textId="6B728AE1" w:rsidR="00A67D44" w:rsidRPr="00CA23D8" w:rsidRDefault="00473B0F" w:rsidP="00A67D44">
      <w:pPr>
        <w:pStyle w:val="Bullet1"/>
        <w:rPr>
          <w:lang w:val="ms-MY"/>
        </w:rPr>
      </w:pPr>
      <w:r w:rsidRPr="00CA23D8">
        <w:rPr>
          <w:lang w:val="ms-MY"/>
        </w:rPr>
        <w:t xml:space="preserve">Memperkembangkan aktiviti seni dan kebudayaan di daerah yang menyumbangkan kepada peningkatan </w:t>
      </w:r>
      <w:r w:rsidR="00852CEA" w:rsidRPr="00CA23D8">
        <w:rPr>
          <w:lang w:val="ms-MY"/>
        </w:rPr>
        <w:t xml:space="preserve">untuk mengambil bahgian. </w:t>
      </w:r>
      <w:r w:rsidR="00CB4138" w:rsidRPr="00CA23D8">
        <w:rPr>
          <w:lang w:val="ms-MY"/>
        </w:rPr>
        <w:t xml:space="preserve"> </w:t>
      </w:r>
    </w:p>
    <w:p w14:paraId="65FC3F67" w14:textId="0C93BC80" w:rsidR="00A96965" w:rsidRPr="00CA23D8" w:rsidRDefault="00A96965" w:rsidP="00F44EE2">
      <w:pPr>
        <w:pStyle w:val="Bullet1"/>
        <w:rPr>
          <w:lang w:val="ms-MY"/>
        </w:rPr>
      </w:pPr>
      <w:r w:rsidRPr="00CA23D8">
        <w:rPr>
          <w:lang w:val="ms-MY"/>
        </w:rPr>
        <w:t xml:space="preserve">Menyumbang kepada pembangunan daerah dengan menyampaikan perundangan kebudayaan dan seni yang berasas bukti, penyelidikkan dan perencanaan untuk mencapai hasil daerah. </w:t>
      </w:r>
    </w:p>
    <w:p w14:paraId="6500A84A" w14:textId="6FC4E233" w:rsidR="00214082" w:rsidRPr="00CA23D8" w:rsidRDefault="00A96965" w:rsidP="00214082">
      <w:pPr>
        <w:rPr>
          <w:lang w:val="ms-MY"/>
        </w:rPr>
      </w:pPr>
      <w:r w:rsidRPr="00CA23D8">
        <w:rPr>
          <w:lang w:val="ms-MY"/>
        </w:rPr>
        <w:t xml:space="preserve">Setiap tahun serbis-serbis ini boleh mengandungi seni pertunjukkan atau pelawatan persembahan seni, dan duit bantuan yang berulang untuk </w:t>
      </w:r>
      <w:r w:rsidR="00214082" w:rsidRPr="00CA23D8">
        <w:rPr>
          <w:lang w:val="ms-MY"/>
        </w:rPr>
        <w:t>Arts and Culture Christmas Island Incorporated.</w:t>
      </w:r>
    </w:p>
    <w:p w14:paraId="65450A07" w14:textId="7F008EFF" w:rsidR="0090710F" w:rsidRPr="00CA23D8" w:rsidRDefault="00A96965" w:rsidP="000B6B1C">
      <w:pPr>
        <w:pStyle w:val="Heading2"/>
        <w:rPr>
          <w:lang w:val="ms-MY"/>
        </w:rPr>
      </w:pPr>
      <w:r w:rsidRPr="00CA23D8">
        <w:rPr>
          <w:lang w:val="ms-MY"/>
        </w:rPr>
        <w:t>Untuk keterangan lebih lanjut</w:t>
      </w:r>
      <w:bookmarkStart w:id="1" w:name="_GoBack"/>
      <w:bookmarkEnd w:id="1"/>
    </w:p>
    <w:tbl>
      <w:tblPr>
        <w:tblStyle w:val="DefaultTable1"/>
        <w:tblW w:w="5000" w:type="pct"/>
        <w:tblLook w:val="04E0" w:firstRow="1" w:lastRow="1" w:firstColumn="1" w:lastColumn="0" w:noHBand="0" w:noVBand="1"/>
        <w:tblCaption w:val="Sample table"/>
        <w:tblDescription w:val="Sample table"/>
      </w:tblPr>
      <w:tblGrid>
        <w:gridCol w:w="3983"/>
        <w:gridCol w:w="5881"/>
      </w:tblGrid>
      <w:tr w:rsidR="0090710F" w:rsidRPr="00CA23D8" w14:paraId="592DFE0D" w14:textId="77777777" w:rsidTr="00907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249EA502" w14:textId="20797CF9" w:rsidR="0090710F" w:rsidRPr="00CA23D8" w:rsidRDefault="00A96965">
            <w:pPr>
              <w:rPr>
                <w:lang w:val="ms-MY"/>
              </w:rPr>
            </w:pPr>
            <w:r w:rsidRPr="00CA23D8">
              <w:rPr>
                <w:lang w:val="ms-MY"/>
              </w:rPr>
              <w:t>Bahgian</w:t>
            </w:r>
          </w:p>
        </w:tc>
        <w:tc>
          <w:tcPr>
            <w:tcW w:w="2981" w:type="pct"/>
          </w:tcPr>
          <w:p w14:paraId="752CF7DE" w14:textId="40B96657" w:rsidR="0090710F" w:rsidRPr="00CA23D8" w:rsidRDefault="00A96965" w:rsidP="00A969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 w:rsidRPr="00CA23D8">
              <w:rPr>
                <w:lang w:val="ms-MY"/>
              </w:rPr>
              <w:t>Keterangan Hubungan</w:t>
            </w:r>
          </w:p>
        </w:tc>
      </w:tr>
      <w:tr w:rsidR="0090710F" w:rsidRPr="00CA23D8" w14:paraId="3BC26FE2" w14:textId="77777777" w:rsidTr="0090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5478230C" w14:textId="14337537" w:rsidR="0090710F" w:rsidRPr="00CA23D8" w:rsidRDefault="00A96965" w:rsidP="002E1ADA">
            <w:pPr>
              <w:rPr>
                <w:lang w:val="ms-MY"/>
              </w:rPr>
            </w:pPr>
            <w:r w:rsidRPr="00CA23D8">
              <w:rPr>
                <w:lang w:val="ms-MY"/>
              </w:rPr>
              <w:t>Talipun</w:t>
            </w:r>
          </w:p>
        </w:tc>
        <w:tc>
          <w:tcPr>
            <w:tcW w:w="2981" w:type="pct"/>
          </w:tcPr>
          <w:p w14:paraId="1FE55389" w14:textId="77777777" w:rsidR="0090710F" w:rsidRPr="00CA23D8" w:rsidRDefault="00214082" w:rsidP="002E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 w:rsidRPr="00CA23D8">
              <w:rPr>
                <w:lang w:val="ms-MY"/>
              </w:rPr>
              <w:t>08 6552 7300</w:t>
            </w:r>
          </w:p>
        </w:tc>
      </w:tr>
      <w:tr w:rsidR="0090710F" w:rsidRPr="00CA23D8" w14:paraId="311D6C83" w14:textId="77777777" w:rsidTr="0090710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2546FA4A" w14:textId="77777777" w:rsidR="0090710F" w:rsidRPr="00CA23D8" w:rsidRDefault="00214082" w:rsidP="002E1ADA">
            <w:pPr>
              <w:rPr>
                <w:lang w:val="ms-MY"/>
              </w:rPr>
            </w:pPr>
            <w:r w:rsidRPr="00CA23D8">
              <w:rPr>
                <w:lang w:val="ms-MY"/>
              </w:rPr>
              <w:t>Website</w:t>
            </w:r>
          </w:p>
        </w:tc>
        <w:tc>
          <w:tcPr>
            <w:tcW w:w="2981" w:type="pct"/>
          </w:tcPr>
          <w:p w14:paraId="2EFCBE4D" w14:textId="77777777" w:rsidR="00214082" w:rsidRPr="00CA23D8" w:rsidRDefault="000B6B1C" w:rsidP="0021408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ms-MY"/>
              </w:rPr>
            </w:pPr>
            <w:hyperlink r:id="rId15" w:history="1">
              <w:r w:rsidR="00214082" w:rsidRPr="00CA23D8">
                <w:rPr>
                  <w:rStyle w:val="Hyperlink"/>
                  <w:b w:val="0"/>
                  <w:lang w:val="ms-MY"/>
                </w:rPr>
                <w:t>www.dlgsc.wa.gov.au/culture-and-the-arts</w:t>
              </w:r>
            </w:hyperlink>
          </w:p>
        </w:tc>
      </w:tr>
    </w:tbl>
    <w:p w14:paraId="50D89D94" w14:textId="77777777" w:rsidR="00F11869" w:rsidRPr="00CA23D8" w:rsidRDefault="00F11869">
      <w:pPr>
        <w:suppressAutoHyphens w:val="0"/>
        <w:rPr>
          <w:lang w:val="ms-MY"/>
        </w:rPr>
      </w:pPr>
    </w:p>
    <w:sectPr w:rsidR="00F11869" w:rsidRPr="00CA23D8" w:rsidSect="0090710F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E5BF6" w14:textId="77777777" w:rsidR="009409F8" w:rsidRDefault="009409F8" w:rsidP="008456D5">
      <w:pPr>
        <w:spacing w:before="0" w:after="0"/>
      </w:pPr>
      <w:r>
        <w:separator/>
      </w:r>
    </w:p>
  </w:endnote>
  <w:endnote w:type="continuationSeparator" w:id="0">
    <w:p w14:paraId="2085D130" w14:textId="77777777" w:rsidR="009409F8" w:rsidRDefault="009409F8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C442C" w14:textId="77777777" w:rsidR="00180B5B" w:rsidRDefault="00180B5B" w:rsidP="00180B5B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46A66780" wp14:editId="78DD80D3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7280" cy="539280"/>
              <wp:effectExtent l="0" t="0" r="2540" b="0"/>
              <wp:wrapNone/>
              <wp:docPr id="16" name="Text Box 1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945054" w14:textId="77777777" w:rsidR="00180B5B" w:rsidRPr="007A05BE" w:rsidRDefault="00180B5B" w:rsidP="00180B5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A6678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alt="Title: background - Description: background" style="position:absolute;left:0;text-align:left;margin-left:0;margin-top:0;width:79.3pt;height:42.45pt;z-index:-2516357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" filled="f" stroked="f" strokeweight=".5pt">
              <v:textbox inset="18mm,0,0,10mm">
                <w:txbxContent>
                  <w:p w14:paraId="5B945054" w14:textId="77777777" w:rsidR="00180B5B" w:rsidRPr="007A05BE" w:rsidRDefault="00180B5B" w:rsidP="00180B5B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64A40AFF" wp14:editId="0446CBA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0000" cy="539280"/>
              <wp:effectExtent l="0" t="0" r="4445" b="0"/>
              <wp:wrapNone/>
              <wp:docPr id="18" name="Text Box 1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205467828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2CB1A17" w14:textId="7C89D72A" w:rsidR="00180B5B" w:rsidRDefault="00695802" w:rsidP="00180B5B">
                              <w:pPr>
                                <w:pStyle w:val="Footer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Kebudayaan</w:t>
                              </w:r>
                              <w:proofErr w:type="spellEnd"/>
                              <w:r>
                                <w:t xml:space="preserve"> dan </w:t>
                              </w:r>
                              <w:proofErr w:type="spellStart"/>
                              <w:r>
                                <w:t>Seni</w:t>
                              </w:r>
                              <w:proofErr w:type="spellEnd"/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100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A40AFF" id="Text Box 18" o:spid="_x0000_s1027" type="#_x0000_t202" alt="Title: background - Description: background" style="position:absolute;left:0;text-align:left;margin-left:0;margin-top:0;width:340.15pt;height:42.45pt;z-index:-251636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" filled="f" stroked="f" strokeweight=".5pt">
              <v:textbox inset="28mm,0,0,10mm">
                <w:txbxContent>
                  <w:sdt>
                    <w:sdtPr>
                      <w:alias w:val="Title"/>
                      <w:tag w:val=""/>
                      <w:id w:val="-205467828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2CB1A17" w14:textId="7C89D72A" w:rsidR="00180B5B" w:rsidRDefault="00695802" w:rsidP="00180B5B">
                        <w:pPr>
                          <w:pStyle w:val="Footer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Kebudayaan</w:t>
                        </w:r>
                        <w:proofErr w:type="spellEnd"/>
                        <w:r>
                          <w:t xml:space="preserve"> dan </w:t>
                        </w:r>
                        <w:proofErr w:type="spellStart"/>
                        <w:r>
                          <w:t>Seni</w:t>
                        </w:r>
                        <w:proofErr w:type="spellEnd"/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8720" behindDoc="1" locked="1" layoutInCell="1" allowOverlap="1" wp14:anchorId="2AFF988A" wp14:editId="2A8BBBED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9" name="Picture 19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72F09" w14:textId="77777777" w:rsidR="008456D5" w:rsidRDefault="007A05BE" w:rsidP="00546218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DB54C1D" wp14:editId="3F35C648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4" name="Text Box 4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225F26" w14:textId="69FD4D1E" w:rsidR="007A05BE" w:rsidRPr="007A05BE" w:rsidRDefault="007A05BE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A96965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B54C1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Title: background - Description: background" style="position:absolute;margin-left:28.15pt;margin-top:0;width:79.35pt;height:42.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COJDCE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34225F26" w14:textId="69FD4D1E" w:rsidR="007A05BE" w:rsidRPr="007A05BE" w:rsidRDefault="007A05BE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A96965"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0D049884" wp14:editId="045BCA10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3" name="Text Box 3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72965941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00B73FA" w14:textId="4293B610" w:rsidR="007A05BE" w:rsidRDefault="00695802" w:rsidP="007A05BE">
                              <w:pPr>
                                <w:pStyle w:val="Footer"/>
                                <w:jc w:val="right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Kebudayaan</w:t>
                              </w:r>
                              <w:proofErr w:type="spellEnd"/>
                              <w:r>
                                <w:t xml:space="preserve"> dan </w:t>
                              </w:r>
                              <w:proofErr w:type="spellStart"/>
                              <w:r>
                                <w:t>Seni</w:t>
                              </w:r>
                              <w:proofErr w:type="spellEnd"/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049884" id="Text Box 3" o:spid="_x0000_s1029" type="#_x0000_t202" alt="Title: background - Description: background" style="position:absolute;margin-left:288.95pt;margin-top:0;width:340.15pt;height:42.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72965941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00B73FA" w14:textId="4293B610" w:rsidR="007A05BE" w:rsidRDefault="00695802" w:rsidP="007A05BE">
                        <w:pPr>
                          <w:pStyle w:val="Footer"/>
                          <w:jc w:val="right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Kebudayaan</w:t>
                        </w:r>
                        <w:proofErr w:type="spellEnd"/>
                        <w:r>
                          <w:t xml:space="preserve"> dan </w:t>
                        </w:r>
                        <w:proofErr w:type="spellStart"/>
                        <w:r>
                          <w:t>Seni</w:t>
                        </w:r>
                        <w:proofErr w:type="spellEnd"/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50636D93" wp14:editId="116F8F3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1" name="Picture 1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A9B3A" w14:textId="77777777" w:rsidR="00D02062" w:rsidRDefault="00D02062" w:rsidP="00D02062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7FD649FB" wp14:editId="5AE11EF0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95F008" w14:textId="3D55B42A"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7E36B8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D649F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1F95F008" w14:textId="3D55B42A"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7E36B8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096CC7AA" wp14:editId="2D347C82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20C930C" w14:textId="4D5C6421" w:rsidR="00D02062" w:rsidRDefault="00695802" w:rsidP="00D02062">
                              <w:pPr>
                                <w:pStyle w:val="Footer"/>
                                <w:jc w:val="right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Kebudayaan</w:t>
                              </w:r>
                              <w:proofErr w:type="spellEnd"/>
                              <w:r>
                                <w:t xml:space="preserve"> dan </w:t>
                              </w:r>
                              <w:proofErr w:type="spellStart"/>
                              <w:r>
                                <w:t>Seni</w:t>
                              </w:r>
                              <w:proofErr w:type="spellEnd"/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6CC7AA" id="Text Box 7" o:spid="_x0000_s1031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20C930C" w14:textId="4D5C6421" w:rsidR="00D02062" w:rsidRDefault="00695802" w:rsidP="00D02062">
                        <w:pPr>
                          <w:pStyle w:val="Footer"/>
                          <w:jc w:val="right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Kebudayaan</w:t>
                        </w:r>
                        <w:proofErr w:type="spellEnd"/>
                        <w:r>
                          <w:t xml:space="preserve"> dan </w:t>
                        </w:r>
                        <w:proofErr w:type="spellStart"/>
                        <w:r>
                          <w:t>Seni</w:t>
                        </w:r>
                        <w:proofErr w:type="spellEnd"/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4624" behindDoc="1" locked="1" layoutInCell="1" allowOverlap="1" wp14:anchorId="51994019" wp14:editId="7F3CD3B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3" name="Picture 13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207AC" w14:textId="77777777" w:rsidR="009409F8" w:rsidRPr="005912BE" w:rsidRDefault="009409F8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1D67BF9B" w14:textId="77777777" w:rsidR="009409F8" w:rsidRDefault="009409F8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6C9CA" w14:textId="77777777"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5C68E" w14:textId="7947CD3D" w:rsidR="007A05BE" w:rsidRDefault="00E2218A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A96965">
      <w:rPr>
        <w:b/>
        <w:bCs/>
        <w:noProof/>
        <w:lang w:val="en-US"/>
      </w:rPr>
      <w:t>Error! No text of specified style in document.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7E8752CF"/>
    <w:multiLevelType w:val="hybridMultilevel"/>
    <w:tmpl w:val="58869B58"/>
    <w:lvl w:ilvl="0" w:tplc="FFD8A4B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1430B"/>
    <w:rsid w:val="000B6B1C"/>
    <w:rsid w:val="000E24BA"/>
    <w:rsid w:val="000E5674"/>
    <w:rsid w:val="001144FA"/>
    <w:rsid w:val="001349C6"/>
    <w:rsid w:val="00180B5B"/>
    <w:rsid w:val="001A488E"/>
    <w:rsid w:val="001A6C5D"/>
    <w:rsid w:val="001C0DBF"/>
    <w:rsid w:val="001E38F2"/>
    <w:rsid w:val="00214082"/>
    <w:rsid w:val="00217377"/>
    <w:rsid w:val="002249D2"/>
    <w:rsid w:val="002254D5"/>
    <w:rsid w:val="0022611D"/>
    <w:rsid w:val="00231BE5"/>
    <w:rsid w:val="0025317F"/>
    <w:rsid w:val="0026422D"/>
    <w:rsid w:val="00284164"/>
    <w:rsid w:val="00285F3D"/>
    <w:rsid w:val="002B3569"/>
    <w:rsid w:val="002B7197"/>
    <w:rsid w:val="002E1ADA"/>
    <w:rsid w:val="003720E9"/>
    <w:rsid w:val="003A2BAA"/>
    <w:rsid w:val="003C625A"/>
    <w:rsid w:val="003F775D"/>
    <w:rsid w:val="00420F04"/>
    <w:rsid w:val="00450D0E"/>
    <w:rsid w:val="00473B0F"/>
    <w:rsid w:val="00477E77"/>
    <w:rsid w:val="004F77AA"/>
    <w:rsid w:val="00500CB3"/>
    <w:rsid w:val="00506E8D"/>
    <w:rsid w:val="00541213"/>
    <w:rsid w:val="00546218"/>
    <w:rsid w:val="00546723"/>
    <w:rsid w:val="005653A9"/>
    <w:rsid w:val="005912BE"/>
    <w:rsid w:val="005A62BF"/>
    <w:rsid w:val="005F794B"/>
    <w:rsid w:val="00611CC1"/>
    <w:rsid w:val="00686A7B"/>
    <w:rsid w:val="00695802"/>
    <w:rsid w:val="006A266A"/>
    <w:rsid w:val="006E1ECA"/>
    <w:rsid w:val="007A05BE"/>
    <w:rsid w:val="007B4DD8"/>
    <w:rsid w:val="007E282C"/>
    <w:rsid w:val="007E36B8"/>
    <w:rsid w:val="008067A1"/>
    <w:rsid w:val="008456D5"/>
    <w:rsid w:val="0084634B"/>
    <w:rsid w:val="00852CEA"/>
    <w:rsid w:val="008A1887"/>
    <w:rsid w:val="008B6A81"/>
    <w:rsid w:val="008E2A0D"/>
    <w:rsid w:val="0090710F"/>
    <w:rsid w:val="009409F8"/>
    <w:rsid w:val="009909EC"/>
    <w:rsid w:val="00996B8C"/>
    <w:rsid w:val="009B00F2"/>
    <w:rsid w:val="00A02D24"/>
    <w:rsid w:val="00A070A2"/>
    <w:rsid w:val="00A146EE"/>
    <w:rsid w:val="00A55479"/>
    <w:rsid w:val="00A67D44"/>
    <w:rsid w:val="00A95970"/>
    <w:rsid w:val="00A96965"/>
    <w:rsid w:val="00AD7703"/>
    <w:rsid w:val="00B0484D"/>
    <w:rsid w:val="00B209B4"/>
    <w:rsid w:val="00B42AC2"/>
    <w:rsid w:val="00BB3AAC"/>
    <w:rsid w:val="00BE3AD8"/>
    <w:rsid w:val="00C02C98"/>
    <w:rsid w:val="00C81868"/>
    <w:rsid w:val="00CA23D8"/>
    <w:rsid w:val="00CB4138"/>
    <w:rsid w:val="00CD233E"/>
    <w:rsid w:val="00CF6CFD"/>
    <w:rsid w:val="00D02062"/>
    <w:rsid w:val="00D5655E"/>
    <w:rsid w:val="00D95E14"/>
    <w:rsid w:val="00DD5134"/>
    <w:rsid w:val="00DE4362"/>
    <w:rsid w:val="00DE4FE2"/>
    <w:rsid w:val="00DF585C"/>
    <w:rsid w:val="00E04908"/>
    <w:rsid w:val="00E2218A"/>
    <w:rsid w:val="00E36F36"/>
    <w:rsid w:val="00E94FDD"/>
    <w:rsid w:val="00E95BA5"/>
    <w:rsid w:val="00EA617A"/>
    <w:rsid w:val="00F11869"/>
    <w:rsid w:val="00F1428D"/>
    <w:rsid w:val="00F67CDB"/>
    <w:rsid w:val="00F94AD6"/>
    <w:rsid w:val="00FB7A1D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807BB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Title"/>
    <w:next w:val="Normal"/>
    <w:link w:val="Heading1Char"/>
    <w:uiPriority w:val="9"/>
    <w:qFormat/>
    <w:rsid w:val="000B6B1C"/>
    <w:pPr>
      <w:spacing w:before="240"/>
      <w:outlineLvl w:val="0"/>
    </w:pPr>
    <w:rPr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B6B1C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paragraph" w:customStyle="1" w:styleId="Bullet">
    <w:name w:val="Bullet"/>
    <w:basedOn w:val="ListParagraph"/>
    <w:qFormat/>
    <w:rsid w:val="00214082"/>
    <w:pPr>
      <w:numPr>
        <w:numId w:val="24"/>
      </w:numPr>
      <w:tabs>
        <w:tab w:val="num" w:pos="926"/>
      </w:tabs>
      <w:suppressAutoHyphens w:val="0"/>
      <w:spacing w:before="60" w:after="60" w:line="312" w:lineRule="auto"/>
      <w:ind w:left="357" w:hanging="357"/>
    </w:pPr>
    <w:rPr>
      <w:rFonts w:ascii="Arial" w:hAnsi="Arial"/>
      <w:color w:val="595959" w:themeColor="text1" w:themeTint="A6"/>
      <w:kern w:val="0"/>
      <w:szCs w:val="22"/>
    </w:rPr>
  </w:style>
  <w:style w:type="paragraph" w:styleId="ListParagraph">
    <w:name w:val="List Paragraph"/>
    <w:basedOn w:val="Normal"/>
    <w:uiPriority w:val="99"/>
    <w:semiHidden/>
    <w:unhideWhenUsed/>
    <w:qFormat/>
    <w:rsid w:val="00214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www.dlgsc.wa.gov.au/culture-and-the-arts" TargetMode="Externa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B0669D" w:rsidRDefault="00B0669D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B0669D" w:rsidRDefault="00B0669D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9D"/>
    <w:rsid w:val="00B0669D"/>
    <w:rsid w:val="00B6717C"/>
    <w:rsid w:val="00E6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327A1A-00BB-4C6D-B7AA-E11516B9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703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Serbis Kebudayaan dan Seni</vt:lpstr>
    </vt:vector>
  </TitlesOfParts>
  <Company>Department of Infrastructure, Transport, Regional Development and Communications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Serbis Kebudayaan dan Seni</dc:title>
  <dc:subject/>
  <dc:creator>Department of Infrastructure, Transport, Regional Development and Communications</dc:creator>
  <cp:keywords/>
  <dc:description/>
  <cp:lastModifiedBy>HALL Theresa</cp:lastModifiedBy>
  <cp:revision>13</cp:revision>
  <dcterms:created xsi:type="dcterms:W3CDTF">2022-04-05T00:55:00Z</dcterms:created>
  <dcterms:modified xsi:type="dcterms:W3CDTF">2022-07-01T07:13:00Z</dcterms:modified>
</cp:coreProperties>
</file>