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9BB41" w14:textId="77777777" w:rsidR="008456D5" w:rsidRDefault="00996B8C" w:rsidP="00996B8C">
      <w:pPr>
        <w:spacing w:before="0"/>
        <w:ind w:left="-1020"/>
      </w:pPr>
      <w:r>
        <w:rPr>
          <w:noProof/>
        </w:rPr>
        <w:drawing>
          <wp:inline distT="0" distB="0" distL="0" distR="0" wp14:anchorId="678DDDA0" wp14:editId="487C3E15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ajuk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9A60F49" w14:textId="11A3B24A" w:rsidR="007A0008" w:rsidRPr="00BE3AD8" w:rsidRDefault="00D808DF" w:rsidP="00722D74">
          <w:pPr>
            <w:pStyle w:val="Title"/>
            <w:spacing w:before="480"/>
            <w:outlineLvl w:val="0"/>
          </w:pPr>
          <w:r>
            <w:t>Perkhidmatan perumahan</w:t>
          </w:r>
        </w:p>
      </w:sdtContent>
    </w:sdt>
    <w:p w14:paraId="42A508E9" w14:textId="77777777" w:rsidR="00DE4FE2" w:rsidRPr="00BE3AD8" w:rsidRDefault="00A02D24" w:rsidP="00BE3AD8">
      <w:pPr>
        <w:pStyle w:val="Subtitle"/>
      </w:pPr>
      <w:r>
        <w:t>Disampaikan oleh Jabatan Komuniti – Lembaga Perumahan di Wilayah Lautan Hindi</w:t>
      </w:r>
    </w:p>
    <w:sdt>
      <w:sdtPr>
        <w:alias w:val="Tarikh Diterbitkan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d/MM/yyyy"/>
          <w:lid w:val="ms-MY"/>
          <w:storeMappedDataAs w:val="dateTime"/>
          <w:calendar w:val="gregorian"/>
        </w:date>
      </w:sdtPr>
      <w:sdtEndPr/>
      <w:sdtContent>
        <w:p w14:paraId="50539E9F" w14:textId="50BBB619" w:rsidR="00DE4FE2" w:rsidRDefault="00D808DF" w:rsidP="00DE4FE2">
          <w:pPr>
            <w:pStyle w:val="CoverDate"/>
          </w:pPr>
          <w:r>
            <w:t>1/04/2022</w:t>
          </w:r>
        </w:p>
      </w:sdtContent>
    </w:sdt>
    <w:p w14:paraId="32F91AA5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19800077" w14:textId="77777777"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1" w:name="_Toc49855348"/>
    </w:p>
    <w:bookmarkEnd w:id="1"/>
    <w:p w14:paraId="5E9E8482" w14:textId="77777777" w:rsidR="00A02D24" w:rsidRDefault="001144FA" w:rsidP="00722D74">
      <w:pPr>
        <w:pStyle w:val="Heading2"/>
      </w:pPr>
      <w:r>
        <w:t>Perkhidmatan</w:t>
      </w:r>
    </w:p>
    <w:p w14:paraId="024E60AC" w14:textId="77777777" w:rsidR="0090710F" w:rsidRDefault="001E38F2" w:rsidP="0090710F">
      <w:r>
        <w:t>Jabatan Komuniti – Lembaga Perumahan, bagi pihak dan dibiayai sepenuhnya oleh Kerajaan Australia, menyediakan perkhidmatan yang berikut:</w:t>
      </w:r>
    </w:p>
    <w:p w14:paraId="13DF5A1D" w14:textId="346B8ED3" w:rsidR="00C36C74" w:rsidRDefault="00C36C74" w:rsidP="00C36C74">
      <w:pPr>
        <w:pStyle w:val="Bullet1"/>
      </w:pPr>
      <w:r>
        <w:t xml:space="preserve">Sokongan pengurusan perumahan – membantu Kerajaan Australia menguruskan perumahan sosial di Wilayah Lautan Hindi selaras dengan dasar, prosedur dan garis panduan yang berkenaan di samping memberikan nasihat </w:t>
      </w:r>
      <w:r w:rsidR="00B1798F">
        <w:t xml:space="preserve">tentang </w:t>
      </w:r>
      <w:r>
        <w:t>perumahan pekerja.</w:t>
      </w:r>
    </w:p>
    <w:p w14:paraId="7A90C3C8" w14:textId="1D53025B" w:rsidR="00C36C74" w:rsidRDefault="00C36C74" w:rsidP="00C36C74">
      <w:pPr>
        <w:pStyle w:val="Bullet1"/>
      </w:pPr>
      <w:r>
        <w:t xml:space="preserve">Nasihat tentang dasar dan sokongan untuk Kerajaan Australia </w:t>
      </w:r>
      <w:r w:rsidR="00B1798F">
        <w:t xml:space="preserve">tentang </w:t>
      </w:r>
      <w:r>
        <w:t>pelbagai masalah yang berkait dengan perumahan</w:t>
      </w:r>
    </w:p>
    <w:p w14:paraId="1EB3B7CF" w14:textId="148E1E66" w:rsidR="00C36C74" w:rsidRDefault="00C36C74" w:rsidP="00C36C74">
      <w:pPr>
        <w:pStyle w:val="Bullet1"/>
      </w:pPr>
      <w:r>
        <w:t xml:space="preserve">Penilaian – nasihat dan bantuan </w:t>
      </w:r>
      <w:r w:rsidR="00B1798F">
        <w:t xml:space="preserve">tentang </w:t>
      </w:r>
      <w:r>
        <w:t>penilaian harta tanah Kerajaan Australia yang digunakan dalam hal menetapkan kadar sewa atau melupuskan harta tanah</w:t>
      </w:r>
    </w:p>
    <w:p w14:paraId="6F9F4641" w14:textId="77777777" w:rsidR="00C36C74" w:rsidRDefault="00C36C74" w:rsidP="00C36C74">
      <w:pPr>
        <w:pStyle w:val="Bullet1"/>
      </w:pPr>
      <w:r>
        <w:t>Khidmat kontraktor dan pembinaan – nasihat dan perkhidmatan untuk Kerajaan Australia yang memudahkan proses pemerolehan atau kenaikan taraf perumahan masa depan.</w:t>
      </w:r>
    </w:p>
    <w:p w14:paraId="4C572572" w14:textId="77777777" w:rsidR="00D02062" w:rsidRDefault="0090710F" w:rsidP="00722D74">
      <w:pPr>
        <w:pStyle w:val="Heading2"/>
      </w:pPr>
      <w:r>
        <w:t>Apakah ertinya bagi saya?</w:t>
      </w:r>
    </w:p>
    <w:p w14:paraId="46446DBD" w14:textId="77777777" w:rsidR="0090710F" w:rsidRDefault="009B26CB" w:rsidP="0090710F">
      <w:r>
        <w:t>Kerajaan Australia menguruskan perumahan sosial di Wilayah Lautan Hindi menggunakan dasar dan garis panduan Jabatan Komuniti, antara lainnya:</w:t>
      </w:r>
    </w:p>
    <w:p w14:paraId="4A32D802" w14:textId="77777777" w:rsidR="00C36C74" w:rsidRDefault="00C36C74" w:rsidP="00C36C74">
      <w:pPr>
        <w:pStyle w:val="Bullet1"/>
      </w:pPr>
      <w:r>
        <w:t>dasar kelayakan, dasar dan amalan pengurusan penyewa serta penyewaan harta tanah</w:t>
      </w:r>
    </w:p>
    <w:p w14:paraId="1B95913B" w14:textId="77777777" w:rsidR="00C36C74" w:rsidRDefault="00C36C74" w:rsidP="00C36C74">
      <w:pPr>
        <w:pStyle w:val="Bullet1"/>
      </w:pPr>
      <w:r>
        <w:t>prosedur untuk menolong Kerajaan Australia mengawal dan mengatur urusan penyewaan sehari-hari.</w:t>
      </w:r>
    </w:p>
    <w:p w14:paraId="53F1495E" w14:textId="2B30F185" w:rsidR="0090710F" w:rsidRDefault="0090710F" w:rsidP="00722D74">
      <w:pPr>
        <w:pStyle w:val="Heading2"/>
      </w:pPr>
      <w:r>
        <w:t>Untuk mendapatkan maklumat selanjutnya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Description w:val="Untuk mendapatkan maklumat selanjutnya"/>
      </w:tblPr>
      <w:tblGrid>
        <w:gridCol w:w="3983"/>
        <w:gridCol w:w="5881"/>
      </w:tblGrid>
      <w:tr w:rsidR="0090710F" w14:paraId="6F115A65" w14:textId="77777777" w:rsidTr="00722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A98792E" w14:textId="77777777" w:rsidR="0090710F" w:rsidRDefault="0090710F">
            <w:r>
              <w:t>Saluran</w:t>
            </w:r>
          </w:p>
        </w:tc>
        <w:tc>
          <w:tcPr>
            <w:tcW w:w="2981" w:type="pct"/>
          </w:tcPr>
          <w:p w14:paraId="766DD856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Butir-butir perhubungan</w:t>
            </w:r>
          </w:p>
        </w:tc>
      </w:tr>
      <w:tr w:rsidR="0090710F" w14:paraId="0807FBC1" w14:textId="77777777" w:rsidTr="00722D7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07C5B7FA" w14:textId="77777777" w:rsidR="0090710F" w:rsidRDefault="0090710F" w:rsidP="002E1ADA">
            <w:r>
              <w:t>Telefon</w:t>
            </w:r>
          </w:p>
        </w:tc>
        <w:tc>
          <w:tcPr>
            <w:tcW w:w="2981" w:type="pct"/>
          </w:tcPr>
          <w:p w14:paraId="472F98DC" w14:textId="77777777" w:rsidR="0090710F" w:rsidRDefault="00C36C74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6217 6888 atau 1800 176 888</w:t>
            </w:r>
          </w:p>
        </w:tc>
      </w:tr>
      <w:tr w:rsidR="0090710F" w14:paraId="0CF02E7F" w14:textId="77777777" w:rsidTr="00722D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551C7B2" w14:textId="77777777" w:rsidR="0090710F" w:rsidRDefault="00C36C74" w:rsidP="002E1ADA">
            <w:r>
              <w:t>E-mel</w:t>
            </w:r>
          </w:p>
        </w:tc>
        <w:tc>
          <w:tcPr>
            <w:tcW w:w="2981" w:type="pct"/>
          </w:tcPr>
          <w:p w14:paraId="1D66D46D" w14:textId="77777777" w:rsidR="00CD15A8" w:rsidRDefault="00722D74" w:rsidP="00CD15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C92788">
                <w:rPr>
                  <w:rStyle w:val="Hyperlink"/>
                </w:rPr>
                <w:t>broome@communities.wa.gov.au</w:t>
              </w:r>
            </w:hyperlink>
          </w:p>
        </w:tc>
      </w:tr>
      <w:tr w:rsidR="0090710F" w14:paraId="0AB10F7C" w14:textId="77777777" w:rsidTr="00722D7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53469E4" w14:textId="77777777" w:rsidR="0090710F" w:rsidRDefault="00C36C74" w:rsidP="002E1ADA">
            <w:r>
              <w:t>Laman web</w:t>
            </w:r>
          </w:p>
        </w:tc>
        <w:tc>
          <w:tcPr>
            <w:tcW w:w="2981" w:type="pct"/>
          </w:tcPr>
          <w:p w14:paraId="76CF5306" w14:textId="77777777" w:rsidR="00BA1C79" w:rsidRPr="00BA1C79" w:rsidRDefault="00722D74" w:rsidP="00BA1C7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6" w:history="1">
              <w:r w:rsidR="00C92788">
                <w:rPr>
                  <w:rStyle w:val="Hyperlink"/>
                  <w:b w:val="0"/>
                </w:rPr>
                <w:t>www.housing.wa.gov.au</w:t>
              </w:r>
            </w:hyperlink>
          </w:p>
        </w:tc>
      </w:tr>
    </w:tbl>
    <w:p w14:paraId="45ABB6BA" w14:textId="77777777" w:rsidR="00F11869" w:rsidRDefault="00F11869" w:rsidP="00722D74">
      <w:pPr>
        <w:suppressAutoHyphens w:val="0"/>
        <w:spacing w:before="0" w:after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714AC" w14:textId="77777777" w:rsidR="00B826ED" w:rsidRDefault="00B826ED" w:rsidP="008456D5">
      <w:pPr>
        <w:spacing w:before="0" w:after="0"/>
      </w:pPr>
      <w:r>
        <w:separator/>
      </w:r>
    </w:p>
  </w:endnote>
  <w:endnote w:type="continuationSeparator" w:id="0">
    <w:p w14:paraId="4C4C6491" w14:textId="77777777" w:rsidR="00B826ED" w:rsidRDefault="00B826ED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8ADA8" w14:textId="43F976C5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13117" w14:textId="76B84D55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72580" w14:textId="77777777" w:rsidR="00D02062" w:rsidRDefault="00D02062" w:rsidP="00D02062">
    <w:pPr>
      <w:pStyle w:val="Footer"/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6D1F6D59" wp14:editId="69B2E44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C5DC74" w14:textId="77777777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C92788">
                            <w:rPr>
                              <w:rStyle w:val="PageNumber"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D1F6D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" filled="f" stroked="f" strokeweight=".5pt">
              <v:textbox inset="0,0,18mm,10mm">
                <w:txbxContent>
                  <w:p w14:paraId="52C5DC74" w14:textId="77777777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C92788">
                      <w:rPr>
                        <w:rStyle w:val="PageNumber"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0EECFFEB" wp14:editId="352298B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ajuk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ABD8B6E" w14:textId="14EE3956" w:rsidR="00D02062" w:rsidRDefault="00D808DF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Perkhidmatan perumahan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0EECFFEB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" filled="f" stroked="f" strokeweight=".5pt">
              <v:textbox inset="0,0,28mm,10mm">
                <w:txbxContent>
                  <w:sdt>
                    <w:sdtPr>
                      <w:alias w:val="Tajuk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ABD8B6E" w14:textId="14EE3956" w:rsidR="00D02062" w:rsidRDefault="00D808DF" w:rsidP="00D02062">
                        <w:pPr>
                          <w:pStyle w:val="Footer"/>
                          <w:jc w:val="right"/>
                        </w:pPr>
                        <w:r>
                          <w:t>Perkhidmatan perumahan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bookmarkStart w:id="0" w:name="_GoBack"/>
    <w:r>
      <w:rPr>
        <w:noProof/>
      </w:rPr>
      <w:drawing>
        <wp:anchor distT="0" distB="0" distL="114300" distR="114300" simplePos="0" relativeHeight="251674624" behindDoc="1" locked="1" layoutInCell="1" allowOverlap="1" wp14:anchorId="0B495CC1" wp14:editId="18781B6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A21C3" w14:textId="77777777" w:rsidR="00B826ED" w:rsidRPr="005912BE" w:rsidRDefault="00B826ED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35B859E5" w14:textId="77777777" w:rsidR="00B826ED" w:rsidRDefault="00B826ED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CEB28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B1798F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56EB0" w14:textId="52CA51AC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722D74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A246953"/>
    <w:multiLevelType w:val="hybridMultilevel"/>
    <w:tmpl w:val="AC18A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239AB"/>
    <w:rsid w:val="000255C4"/>
    <w:rsid w:val="000E24BA"/>
    <w:rsid w:val="000E5674"/>
    <w:rsid w:val="001144FA"/>
    <w:rsid w:val="001349C6"/>
    <w:rsid w:val="00180B5B"/>
    <w:rsid w:val="001E38F2"/>
    <w:rsid w:val="002254D5"/>
    <w:rsid w:val="0022611D"/>
    <w:rsid w:val="0026422D"/>
    <w:rsid w:val="00284164"/>
    <w:rsid w:val="002B3569"/>
    <w:rsid w:val="002B7197"/>
    <w:rsid w:val="002E1ADA"/>
    <w:rsid w:val="003720E9"/>
    <w:rsid w:val="003C625A"/>
    <w:rsid w:val="003F775D"/>
    <w:rsid w:val="00420F04"/>
    <w:rsid w:val="00450D0E"/>
    <w:rsid w:val="00477E77"/>
    <w:rsid w:val="004F77AA"/>
    <w:rsid w:val="00500CB3"/>
    <w:rsid w:val="00541213"/>
    <w:rsid w:val="00546218"/>
    <w:rsid w:val="00546723"/>
    <w:rsid w:val="005653A9"/>
    <w:rsid w:val="005912BE"/>
    <w:rsid w:val="005F794B"/>
    <w:rsid w:val="00611CC1"/>
    <w:rsid w:val="00686A7B"/>
    <w:rsid w:val="006A266A"/>
    <w:rsid w:val="006E1ECA"/>
    <w:rsid w:val="00722D74"/>
    <w:rsid w:val="007A05BE"/>
    <w:rsid w:val="008067A1"/>
    <w:rsid w:val="008456D5"/>
    <w:rsid w:val="0084634B"/>
    <w:rsid w:val="008A1887"/>
    <w:rsid w:val="008B6A81"/>
    <w:rsid w:val="008E2A0D"/>
    <w:rsid w:val="0090710F"/>
    <w:rsid w:val="009909EC"/>
    <w:rsid w:val="00996B8C"/>
    <w:rsid w:val="009B00F2"/>
    <w:rsid w:val="009B26CB"/>
    <w:rsid w:val="00A02D24"/>
    <w:rsid w:val="00A070A2"/>
    <w:rsid w:val="00A146EE"/>
    <w:rsid w:val="00A55479"/>
    <w:rsid w:val="00A95970"/>
    <w:rsid w:val="00AD7703"/>
    <w:rsid w:val="00B0484D"/>
    <w:rsid w:val="00B1798F"/>
    <w:rsid w:val="00B42AC2"/>
    <w:rsid w:val="00B826ED"/>
    <w:rsid w:val="00BA1C79"/>
    <w:rsid w:val="00BB3AAC"/>
    <w:rsid w:val="00BE3AD8"/>
    <w:rsid w:val="00BE6F92"/>
    <w:rsid w:val="00C36C74"/>
    <w:rsid w:val="00C92788"/>
    <w:rsid w:val="00CD15A8"/>
    <w:rsid w:val="00CD233E"/>
    <w:rsid w:val="00CF6CFD"/>
    <w:rsid w:val="00D02062"/>
    <w:rsid w:val="00D5655E"/>
    <w:rsid w:val="00D808DF"/>
    <w:rsid w:val="00DC53FF"/>
    <w:rsid w:val="00DE4362"/>
    <w:rsid w:val="00DE4FE2"/>
    <w:rsid w:val="00E04908"/>
    <w:rsid w:val="00E2218A"/>
    <w:rsid w:val="00E91AA3"/>
    <w:rsid w:val="00E94FDD"/>
    <w:rsid w:val="00E95BA5"/>
    <w:rsid w:val="00EC10FD"/>
    <w:rsid w:val="00EE43ED"/>
    <w:rsid w:val="00F11869"/>
    <w:rsid w:val="00F1428D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A1FF0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ms-MY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C3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ousing.wa.gov.au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broome@communities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B0669D"/>
    <w:rsid w:val="00BC7CD0"/>
    <w:rsid w:val="00C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32DE7B-3F12-4DD6-A6B2-4569F306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2</TotalTime>
  <Pages>1</Pages>
  <Words>188</Words>
  <Characters>1391</Characters>
  <Application>Microsoft Office Word</Application>
  <DocSecurity>0</DocSecurity>
  <Lines>33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Perkhidmatan perumahan</vt:lpstr>
    </vt:vector>
  </TitlesOfParts>
  <Company>Department of Infrastructure, Transport, Regional Development and Communications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Perkhidmatan perumahan</dc:title>
  <dc:subject/>
  <dc:creator>Department of Infrastructure, Transport, Regional Development and Communications</dc:creator>
  <cp:keywords/>
  <dc:description/>
  <cp:lastModifiedBy>HALL Theresa</cp:lastModifiedBy>
  <cp:revision>3</cp:revision>
  <dcterms:created xsi:type="dcterms:W3CDTF">2022-04-04T11:43:00Z</dcterms:created>
  <dcterms:modified xsi:type="dcterms:W3CDTF">2022-06-20T08:49:00Z</dcterms:modified>
</cp:coreProperties>
</file>