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BE4BD" w14:textId="77777777" w:rsidR="001D659E" w:rsidRPr="00C257D4" w:rsidRDefault="001D659E" w:rsidP="006343C9">
      <w:pPr>
        <w:pStyle w:val="SecurityMarker"/>
        <w:framePr w:w="11873" w:h="465" w:hRule="exact" w:hSpace="181" w:wrap="around" w:vAnchor="page" w:hAnchor="page" w:x="29" w:y="353" w:anchorLock="1"/>
        <w:tabs>
          <w:tab w:val="center" w:pos="4932"/>
          <w:tab w:val="left" w:pos="7290"/>
        </w:tabs>
        <w:jc w:val="left"/>
        <w:rPr>
          <w:color w:val="FF0000"/>
          <w:sz w:val="20"/>
        </w:rPr>
      </w:pPr>
      <w:bookmarkStart w:id="0" w:name="_Hlk148942357"/>
      <w:bookmarkStart w:id="1" w:name="_Hlk150152067"/>
    </w:p>
    <w:bookmarkEnd w:id="0"/>
    <w:bookmarkEnd w:id="1"/>
    <w:p w14:paraId="1142F94F" w14:textId="77777777" w:rsidR="001347C1" w:rsidRPr="00B54E13" w:rsidRDefault="001347C1" w:rsidP="001347C1">
      <w:pPr>
        <w:spacing w:before="0" w:after="0"/>
        <w:rPr>
          <w:sz w:val="2"/>
          <w:szCs w:val="2"/>
        </w:rPr>
      </w:pPr>
    </w:p>
    <w:p w14:paraId="51630C96" w14:textId="77777777" w:rsidR="001347C1" w:rsidRDefault="00CA1EE0" w:rsidP="001347C1">
      <w:pPr>
        <w:framePr w:w="6237" w:h="1134" w:hSpace="181" w:wrap="around" w:vAnchor="page" w:hAnchor="page" w:x="1022" w:y="1135" w:anchorLock="1"/>
        <w:spacing w:before="0" w:after="0"/>
      </w:pPr>
      <w:r w:rsidRPr="00CA1EE0">
        <w:rPr>
          <w:noProof/>
          <w:lang w:eastAsia="en-AU"/>
        </w:rPr>
        <w:drawing>
          <wp:inline distT="0" distB="0" distL="0" distR="0" wp14:anchorId="0BF379D2" wp14:editId="169530BA">
            <wp:extent cx="3996055" cy="793731"/>
            <wp:effectExtent l="0" t="0" r="4445" b="6985"/>
            <wp:docPr id="1" name="Picture 1" descr="Australian Government Department of Infrastructure, Transport, Regional Development, Communications, Sports and the 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78"/>
                    <a:stretch/>
                  </pic:blipFill>
                  <pic:spPr bwMode="auto">
                    <a:xfrm>
                      <a:off x="0" y="0"/>
                      <a:ext cx="4024801" cy="799441"/>
                    </a:xfrm>
                    <a:prstGeom prst="rect">
                      <a:avLst/>
                    </a:prstGeom>
                    <a:ln>
                      <a:noFill/>
                    </a:ln>
                    <a:extLst>
                      <a:ext uri="{53640926-AAD7-44D8-BBD7-CCE9431645EC}">
                        <a14:shadowObscured xmlns:a14="http://schemas.microsoft.com/office/drawing/2010/main"/>
                      </a:ext>
                    </a:extLst>
                  </pic:spPr>
                </pic:pic>
              </a:graphicData>
            </a:graphic>
          </wp:inline>
        </w:drawing>
      </w:r>
    </w:p>
    <w:p w14:paraId="5FE6BBDE" w14:textId="77777777" w:rsidR="001347C1" w:rsidRDefault="001347C1" w:rsidP="001347C1">
      <w:pPr>
        <w:pStyle w:val="Title"/>
        <w:spacing w:before="600"/>
        <w:ind w:left="1276"/>
      </w:pPr>
    </w:p>
    <w:sdt>
      <w:sdtPr>
        <w:rPr>
          <w:color w:val="auto"/>
          <w:sz w:val="58"/>
          <w:szCs w:val="58"/>
        </w:rPr>
        <w:alias w:val="Title"/>
        <w:tag w:val=""/>
        <w:id w:val="-581681796"/>
        <w:placeholder>
          <w:docPart w:val="9D537EC7F96E46E79CBF83F53B6D2C78"/>
        </w:placeholder>
        <w:dataBinding w:prefixMappings="xmlns:ns0='http://purl.org/dc/elements/1.1/' xmlns:ns1='http://schemas.openxmlformats.org/package/2006/metadata/core-properties' " w:xpath="/ns1:coreProperties[1]/ns0:title[1]" w:storeItemID="{6C3C8BC8-F283-45AE-878A-BAB7291924A1}"/>
        <w:text/>
      </w:sdtPr>
      <w:sdtEndPr/>
      <w:sdtContent>
        <w:p w14:paraId="31C22AA3" w14:textId="77777777" w:rsidR="001347C1" w:rsidRPr="008C75C8" w:rsidRDefault="008C75C8" w:rsidP="008C75C8">
          <w:pPr>
            <w:pStyle w:val="Title"/>
            <w:spacing w:before="600"/>
            <w:ind w:left="1276"/>
            <w:rPr>
              <w:sz w:val="58"/>
              <w:szCs w:val="58"/>
            </w:rPr>
          </w:pPr>
          <w:r w:rsidRPr="008C75C8">
            <w:rPr>
              <w:color w:val="auto"/>
              <w:sz w:val="58"/>
              <w:szCs w:val="58"/>
            </w:rPr>
            <w:t>Exposure Draft Overview Paper - Disability Standards for Accessible Public Transport Amendment 2025</w:t>
          </w:r>
        </w:p>
      </w:sdtContent>
    </w:sdt>
    <w:sdt>
      <w:sdtPr>
        <w:alias w:val="Publish Date"/>
        <w:tag w:val=""/>
        <w:id w:val="44959176"/>
        <w:placeholder>
          <w:docPart w:val="B241551383154E65A4DCDEB75383C0BE"/>
        </w:placeholder>
        <w:dataBinding w:prefixMappings="xmlns:ns0='http://schemas.microsoft.com/office/2006/coverPageProps' " w:xpath="/ns0:CoverPageProperties[1]/ns0:PublishDate[1]" w:storeItemID="{55AF091B-3C7A-41E3-B477-F2FDAA23CFDA}"/>
        <w:date w:fullDate="2025-10-08T00:00:00Z">
          <w:dateFormat w:val="MMMM yyyy"/>
          <w:lid w:val="en-AU"/>
          <w:storeMappedDataAs w:val="dateTime"/>
          <w:calendar w:val="gregorian"/>
        </w:date>
      </w:sdtPr>
      <w:sdtEndPr/>
      <w:sdtContent>
        <w:p w14:paraId="00EA73C7" w14:textId="77777777" w:rsidR="001347C1" w:rsidRDefault="00AE2AD5" w:rsidP="001347C1">
          <w:pPr>
            <w:pStyle w:val="CoverDate"/>
            <w:ind w:left="1276"/>
          </w:pPr>
          <w:r>
            <w:t>October 2025</w:t>
          </w:r>
        </w:p>
      </w:sdtContent>
    </w:sdt>
    <w:p w14:paraId="3D68547D" w14:textId="77777777" w:rsidR="001347C1" w:rsidRDefault="001347C1" w:rsidP="001347C1">
      <w:pPr>
        <w:pStyle w:val="CoverPhoto"/>
        <w:framePr w:h="6583" w:hRule="exact" w:hSpace="180" w:wrap="around" w:vAnchor="text" w:hAnchor="page" w:x="2275" w:y="1"/>
        <w:spacing w:before="1080" w:after="0"/>
        <w:jc w:val="right"/>
      </w:pPr>
    </w:p>
    <w:p w14:paraId="667E05EB" w14:textId="77777777" w:rsidR="001347C1" w:rsidRDefault="00FA4735" w:rsidP="001347C1">
      <w:pPr>
        <w:sectPr w:rsidR="001347C1" w:rsidSect="001347C1">
          <w:headerReference w:type="default" r:id="rId12"/>
          <w:footerReference w:type="default" r:id="rId13"/>
          <w:headerReference w:type="first" r:id="rId14"/>
          <w:footerReference w:type="first" r:id="rId15"/>
          <w:type w:val="continuous"/>
          <w:pgSz w:w="11906" w:h="16838" w:code="9"/>
          <w:pgMar w:top="1021" w:right="1021" w:bottom="1021" w:left="1021" w:header="340" w:footer="397" w:gutter="0"/>
          <w:cols w:space="708"/>
          <w:docGrid w:linePitch="360"/>
        </w:sectPr>
      </w:pPr>
      <w:r>
        <w:rPr>
          <w:noProof/>
        </w:rPr>
        <w:drawing>
          <wp:anchor distT="0" distB="0" distL="114300" distR="114300" simplePos="0" relativeHeight="251658240" behindDoc="0" locked="0" layoutInCell="1" allowOverlap="1" wp14:anchorId="747B1553" wp14:editId="30EE157A">
            <wp:simplePos x="0" y="0"/>
            <wp:positionH relativeFrom="column">
              <wp:posOffset>-90789</wp:posOffset>
            </wp:positionH>
            <wp:positionV relativeFrom="paragraph">
              <wp:posOffset>78434</wp:posOffset>
            </wp:positionV>
            <wp:extent cx="6447790" cy="569976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l="3364" t="4462" r="4345" b="5872"/>
                    <a:stretch/>
                  </pic:blipFill>
                  <pic:spPr bwMode="auto">
                    <a:xfrm>
                      <a:off x="0" y="0"/>
                      <a:ext cx="6447790" cy="5699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B5EAC1" w14:textId="77777777" w:rsidR="00630BB7" w:rsidRDefault="00630BB7" w:rsidP="00630BB7">
      <w:pPr>
        <w:pStyle w:val="Heading1"/>
      </w:pPr>
      <w:bookmarkStart w:id="2" w:name="_Toc205996900"/>
      <w:r>
        <w:lastRenderedPageBreak/>
        <w:t>Contents</w:t>
      </w:r>
      <w:bookmarkEnd w:id="2"/>
    </w:p>
    <w:p w14:paraId="5CFBB48B" w14:textId="770F8748" w:rsidR="00117D61" w:rsidRDefault="00630BB7">
      <w:pPr>
        <w:pStyle w:val="TOC1"/>
        <w:rPr>
          <w:rFonts w:eastAsiaTheme="minorEastAsia"/>
          <w:b w:val="0"/>
          <w:noProof/>
          <w:color w:val="auto"/>
          <w:sz w:val="22"/>
          <w:u w:val="none"/>
          <w:lang w:eastAsia="en-AU"/>
        </w:rPr>
      </w:pPr>
      <w:r>
        <w:fldChar w:fldCharType="begin"/>
      </w:r>
      <w:r>
        <w:instrText xml:space="preserve"> TOC \o "1-1" \h \z \u </w:instrText>
      </w:r>
      <w:r>
        <w:fldChar w:fldCharType="separate"/>
      </w:r>
      <w:hyperlink w:anchor="_Toc205996900" w:history="1">
        <w:r w:rsidR="00117D61" w:rsidRPr="007D2A7B">
          <w:rPr>
            <w:rStyle w:val="Hyperlink"/>
            <w:noProof/>
          </w:rPr>
          <w:t>Contents</w:t>
        </w:r>
        <w:r w:rsidR="00117D61">
          <w:rPr>
            <w:noProof/>
            <w:webHidden/>
          </w:rPr>
          <w:tab/>
        </w:r>
        <w:r w:rsidR="00117D61">
          <w:rPr>
            <w:noProof/>
            <w:webHidden/>
          </w:rPr>
          <w:fldChar w:fldCharType="begin"/>
        </w:r>
        <w:r w:rsidR="00117D61">
          <w:rPr>
            <w:noProof/>
            <w:webHidden/>
          </w:rPr>
          <w:instrText xml:space="preserve"> PAGEREF _Toc205996900 \h </w:instrText>
        </w:r>
        <w:r w:rsidR="00117D61">
          <w:rPr>
            <w:noProof/>
            <w:webHidden/>
          </w:rPr>
        </w:r>
        <w:r w:rsidR="00117D61">
          <w:rPr>
            <w:noProof/>
            <w:webHidden/>
          </w:rPr>
          <w:fldChar w:fldCharType="separate"/>
        </w:r>
        <w:r w:rsidR="00CD4AA4">
          <w:rPr>
            <w:noProof/>
            <w:webHidden/>
          </w:rPr>
          <w:t>2</w:t>
        </w:r>
        <w:r w:rsidR="00117D61">
          <w:rPr>
            <w:noProof/>
            <w:webHidden/>
          </w:rPr>
          <w:fldChar w:fldCharType="end"/>
        </w:r>
      </w:hyperlink>
    </w:p>
    <w:p w14:paraId="3F4A2ECF" w14:textId="733B366A" w:rsidR="00117D61" w:rsidRDefault="00CD4AA4">
      <w:pPr>
        <w:pStyle w:val="TOC1"/>
        <w:rPr>
          <w:rFonts w:eastAsiaTheme="minorEastAsia"/>
          <w:b w:val="0"/>
          <w:noProof/>
          <w:color w:val="auto"/>
          <w:sz w:val="22"/>
          <w:u w:val="none"/>
          <w:lang w:eastAsia="en-AU"/>
        </w:rPr>
      </w:pPr>
      <w:hyperlink w:anchor="_Toc205996901" w:history="1">
        <w:r w:rsidR="00117D61" w:rsidRPr="007D2A7B">
          <w:rPr>
            <w:rStyle w:val="Hyperlink"/>
            <w:noProof/>
          </w:rPr>
          <w:t>Introduction</w:t>
        </w:r>
        <w:r w:rsidR="00117D61">
          <w:rPr>
            <w:noProof/>
            <w:webHidden/>
          </w:rPr>
          <w:tab/>
        </w:r>
        <w:r w:rsidR="00117D61">
          <w:rPr>
            <w:noProof/>
            <w:webHidden/>
          </w:rPr>
          <w:fldChar w:fldCharType="begin"/>
        </w:r>
        <w:r w:rsidR="00117D61">
          <w:rPr>
            <w:noProof/>
            <w:webHidden/>
          </w:rPr>
          <w:instrText xml:space="preserve"> PAGEREF _Toc205996901 \h </w:instrText>
        </w:r>
        <w:r w:rsidR="00117D61">
          <w:rPr>
            <w:noProof/>
            <w:webHidden/>
          </w:rPr>
        </w:r>
        <w:r w:rsidR="00117D61">
          <w:rPr>
            <w:noProof/>
            <w:webHidden/>
          </w:rPr>
          <w:fldChar w:fldCharType="separate"/>
        </w:r>
        <w:r>
          <w:rPr>
            <w:noProof/>
            <w:webHidden/>
          </w:rPr>
          <w:t>3</w:t>
        </w:r>
        <w:r w:rsidR="00117D61">
          <w:rPr>
            <w:noProof/>
            <w:webHidden/>
          </w:rPr>
          <w:fldChar w:fldCharType="end"/>
        </w:r>
      </w:hyperlink>
    </w:p>
    <w:p w14:paraId="1BF28DC6" w14:textId="17C4B6CB" w:rsidR="00117D61" w:rsidRDefault="00CD4AA4">
      <w:pPr>
        <w:pStyle w:val="TOC1"/>
        <w:rPr>
          <w:rFonts w:eastAsiaTheme="minorEastAsia"/>
          <w:b w:val="0"/>
          <w:noProof/>
          <w:color w:val="auto"/>
          <w:sz w:val="22"/>
          <w:u w:val="none"/>
          <w:lang w:eastAsia="en-AU"/>
        </w:rPr>
      </w:pPr>
      <w:hyperlink w:anchor="_Toc205996902" w:history="1">
        <w:r w:rsidR="00117D61" w:rsidRPr="007D2A7B">
          <w:rPr>
            <w:rStyle w:val="Hyperlink"/>
            <w:noProof/>
          </w:rPr>
          <w:t>Summary of amendments to the Transport Standards</w:t>
        </w:r>
        <w:r w:rsidR="00117D61">
          <w:rPr>
            <w:noProof/>
            <w:webHidden/>
          </w:rPr>
          <w:tab/>
        </w:r>
        <w:r w:rsidR="00117D61">
          <w:rPr>
            <w:noProof/>
            <w:webHidden/>
          </w:rPr>
          <w:fldChar w:fldCharType="begin"/>
        </w:r>
        <w:r w:rsidR="00117D61">
          <w:rPr>
            <w:noProof/>
            <w:webHidden/>
          </w:rPr>
          <w:instrText xml:space="preserve"> PAGEREF _Toc205996902 \h </w:instrText>
        </w:r>
        <w:r w:rsidR="00117D61">
          <w:rPr>
            <w:noProof/>
            <w:webHidden/>
          </w:rPr>
        </w:r>
        <w:r w:rsidR="00117D61">
          <w:rPr>
            <w:noProof/>
            <w:webHidden/>
          </w:rPr>
          <w:fldChar w:fldCharType="separate"/>
        </w:r>
        <w:r>
          <w:rPr>
            <w:noProof/>
            <w:webHidden/>
          </w:rPr>
          <w:t>4</w:t>
        </w:r>
        <w:r w:rsidR="00117D61">
          <w:rPr>
            <w:noProof/>
            <w:webHidden/>
          </w:rPr>
          <w:fldChar w:fldCharType="end"/>
        </w:r>
      </w:hyperlink>
    </w:p>
    <w:p w14:paraId="43359ED9" w14:textId="60B48088" w:rsidR="00117D61" w:rsidRDefault="00CD4AA4">
      <w:pPr>
        <w:pStyle w:val="TOC1"/>
        <w:rPr>
          <w:rFonts w:eastAsiaTheme="minorEastAsia"/>
          <w:b w:val="0"/>
          <w:noProof/>
          <w:color w:val="auto"/>
          <w:sz w:val="22"/>
          <w:u w:val="none"/>
          <w:lang w:eastAsia="en-AU"/>
        </w:rPr>
      </w:pPr>
      <w:hyperlink w:anchor="_Toc205996903" w:history="1">
        <w:r w:rsidR="00117D61" w:rsidRPr="007D2A7B">
          <w:rPr>
            <w:rStyle w:val="Hyperlink"/>
            <w:noProof/>
          </w:rPr>
          <w:t>Application and transitional provisions</w:t>
        </w:r>
        <w:r w:rsidR="00117D61">
          <w:rPr>
            <w:noProof/>
            <w:webHidden/>
          </w:rPr>
          <w:tab/>
        </w:r>
        <w:r w:rsidR="00117D61">
          <w:rPr>
            <w:noProof/>
            <w:webHidden/>
          </w:rPr>
          <w:fldChar w:fldCharType="begin"/>
        </w:r>
        <w:r w:rsidR="00117D61">
          <w:rPr>
            <w:noProof/>
            <w:webHidden/>
          </w:rPr>
          <w:instrText xml:space="preserve"> PAGEREF _Toc205996903 \h </w:instrText>
        </w:r>
        <w:r w:rsidR="00117D61">
          <w:rPr>
            <w:noProof/>
            <w:webHidden/>
          </w:rPr>
        </w:r>
        <w:r w:rsidR="00117D61">
          <w:rPr>
            <w:noProof/>
            <w:webHidden/>
          </w:rPr>
          <w:fldChar w:fldCharType="separate"/>
        </w:r>
        <w:r>
          <w:rPr>
            <w:noProof/>
            <w:webHidden/>
          </w:rPr>
          <w:t>25</w:t>
        </w:r>
        <w:r w:rsidR="00117D61">
          <w:rPr>
            <w:noProof/>
            <w:webHidden/>
          </w:rPr>
          <w:fldChar w:fldCharType="end"/>
        </w:r>
      </w:hyperlink>
    </w:p>
    <w:p w14:paraId="7B1BD454" w14:textId="61F01EB6" w:rsidR="00117D61" w:rsidRDefault="00CD4AA4">
      <w:pPr>
        <w:pStyle w:val="TOC1"/>
        <w:rPr>
          <w:rFonts w:eastAsiaTheme="minorEastAsia"/>
          <w:b w:val="0"/>
          <w:noProof/>
          <w:color w:val="auto"/>
          <w:sz w:val="22"/>
          <w:u w:val="none"/>
          <w:lang w:eastAsia="en-AU"/>
        </w:rPr>
      </w:pPr>
      <w:hyperlink w:anchor="_Toc205996904" w:history="1">
        <w:r w:rsidR="00117D61" w:rsidRPr="007D2A7B">
          <w:rPr>
            <w:rStyle w:val="Hyperlink"/>
            <w:noProof/>
          </w:rPr>
          <w:t>Next steps</w:t>
        </w:r>
        <w:r w:rsidR="00117D61">
          <w:rPr>
            <w:noProof/>
            <w:webHidden/>
          </w:rPr>
          <w:tab/>
        </w:r>
        <w:r w:rsidR="00117D61">
          <w:rPr>
            <w:noProof/>
            <w:webHidden/>
          </w:rPr>
          <w:fldChar w:fldCharType="begin"/>
        </w:r>
        <w:r w:rsidR="00117D61">
          <w:rPr>
            <w:noProof/>
            <w:webHidden/>
          </w:rPr>
          <w:instrText xml:space="preserve"> PAGEREF _Toc205996904 \h </w:instrText>
        </w:r>
        <w:r w:rsidR="00117D61">
          <w:rPr>
            <w:noProof/>
            <w:webHidden/>
          </w:rPr>
        </w:r>
        <w:r w:rsidR="00117D61">
          <w:rPr>
            <w:noProof/>
            <w:webHidden/>
          </w:rPr>
          <w:fldChar w:fldCharType="separate"/>
        </w:r>
        <w:r>
          <w:rPr>
            <w:noProof/>
            <w:webHidden/>
          </w:rPr>
          <w:t>28</w:t>
        </w:r>
        <w:r w:rsidR="00117D61">
          <w:rPr>
            <w:noProof/>
            <w:webHidden/>
          </w:rPr>
          <w:fldChar w:fldCharType="end"/>
        </w:r>
      </w:hyperlink>
    </w:p>
    <w:p w14:paraId="75AD9120" w14:textId="77777777" w:rsidR="00C10CF0" w:rsidRPr="00C10CF0" w:rsidRDefault="00630BB7" w:rsidP="00C10CF0">
      <w:pPr>
        <w:suppressAutoHyphens w:val="0"/>
        <w:rPr>
          <w:rFonts w:asciiTheme="majorHAnsi" w:eastAsiaTheme="majorEastAsia" w:hAnsiTheme="majorHAnsi" w:cstheme="majorBidi"/>
          <w:color w:val="081E3F"/>
          <w:sz w:val="44"/>
          <w:szCs w:val="32"/>
        </w:rPr>
      </w:pPr>
      <w:r>
        <w:rPr>
          <w:b/>
          <w:sz w:val="24"/>
          <w:u w:val="single" w:color="347C7E" w:themeColor="accent2"/>
        </w:rPr>
        <w:fldChar w:fldCharType="end"/>
      </w:r>
      <w:r w:rsidR="00C10CF0">
        <w:br w:type="page"/>
      </w:r>
    </w:p>
    <w:p w14:paraId="1EA56726" w14:textId="77777777" w:rsidR="00C257D4" w:rsidRPr="00C257D4" w:rsidRDefault="00C257D4" w:rsidP="00C257D4">
      <w:pPr>
        <w:pStyle w:val="Heading1"/>
      </w:pPr>
      <w:bookmarkStart w:id="3" w:name="_Toc205996901"/>
      <w:r>
        <w:lastRenderedPageBreak/>
        <w:t>Introduction</w:t>
      </w:r>
      <w:bookmarkEnd w:id="3"/>
      <w:r>
        <w:t xml:space="preserve"> </w:t>
      </w:r>
    </w:p>
    <w:p w14:paraId="4A72CD48" w14:textId="77777777" w:rsidR="0014701D" w:rsidRDefault="00C257D4" w:rsidP="00B4093B">
      <w:r>
        <w:t>The Department of Infrastructure, Transport, Regional Development, Communications</w:t>
      </w:r>
      <w:r w:rsidR="00EC002B">
        <w:t>, Sport</w:t>
      </w:r>
      <w:bookmarkStart w:id="4" w:name="_GoBack"/>
      <w:bookmarkEnd w:id="4"/>
      <w:r>
        <w:t xml:space="preserve"> and the Arts (the department, we, us, our) </w:t>
      </w:r>
      <w:r w:rsidR="006F4F38">
        <w:t xml:space="preserve">has </w:t>
      </w:r>
      <w:r w:rsidR="00991214">
        <w:t xml:space="preserve">released </w:t>
      </w:r>
      <w:r w:rsidR="003F1813">
        <w:t xml:space="preserve">an exposure draft of the Disability Standards for Accessible Public Transport Amendments 2025 (the </w:t>
      </w:r>
      <w:r w:rsidR="00B93462">
        <w:t>a</w:t>
      </w:r>
      <w:r w:rsidR="003F1813">
        <w:t>mendments).</w:t>
      </w:r>
      <w:r w:rsidR="00B53660" w:rsidRPr="00B53660">
        <w:t xml:space="preserve"> </w:t>
      </w:r>
      <w:r w:rsidR="009B44B1">
        <w:t xml:space="preserve">These amendments give effect to the reforms to the Transport Standards that were announced by the Australian Government on 20 March 2024. </w:t>
      </w:r>
    </w:p>
    <w:p w14:paraId="313A3101" w14:textId="77777777" w:rsidR="00991214" w:rsidRDefault="00B4093B" w:rsidP="00B4093B">
      <w:r>
        <w:t xml:space="preserve">The department worked closely with the disability community, industry and all levels of government to identify issues, develop policy options and </w:t>
      </w:r>
      <w:r w:rsidR="00725EBF">
        <w:t xml:space="preserve">help inform </w:t>
      </w:r>
      <w:r>
        <w:t xml:space="preserve">the </w:t>
      </w:r>
      <w:r w:rsidR="00840C25">
        <w:t xml:space="preserve">final </w:t>
      </w:r>
      <w:r w:rsidR="00E7500A">
        <w:t>reform package</w:t>
      </w:r>
      <w:r>
        <w:t xml:space="preserve">. </w:t>
      </w:r>
      <w:r w:rsidR="00356693" w:rsidRPr="00D6602B">
        <w:t>More than 500 participants took part in a range of consultation events and activities</w:t>
      </w:r>
      <w:r w:rsidR="00417283">
        <w:t xml:space="preserve"> </w:t>
      </w:r>
      <w:r w:rsidR="00E7500A" w:rsidRPr="00D6602B">
        <w:t>during the reform process</w:t>
      </w:r>
      <w:r w:rsidR="00E7500A">
        <w:t>,</w:t>
      </w:r>
      <w:r w:rsidR="00E7500A" w:rsidRPr="00D6602B">
        <w:t xml:space="preserve"> </w:t>
      </w:r>
      <w:r w:rsidR="00356693" w:rsidRPr="00D6602B">
        <w:t>including surveys, webinars, focus groups and written submissions</w:t>
      </w:r>
      <w:r>
        <w:t>. This</w:t>
      </w:r>
      <w:r w:rsidR="00725EBF">
        <w:t xml:space="preserve"> consultation helped to shape and</w:t>
      </w:r>
      <w:r>
        <w:t xml:space="preserve"> inform the </w:t>
      </w:r>
      <w:r w:rsidR="00725EBF">
        <w:t xml:space="preserve">agreed </w:t>
      </w:r>
      <w:r>
        <w:t>amendments.</w:t>
      </w:r>
      <w:r w:rsidR="00725EBF">
        <w:t xml:space="preserve"> Thank you to everyone who participated </w:t>
      </w:r>
      <w:r w:rsidR="009B44B1">
        <w:t>during</w:t>
      </w:r>
      <w:r w:rsidR="00725EBF">
        <w:t xml:space="preserve"> the consultation process.</w:t>
      </w:r>
      <w:r w:rsidR="00D40EC3">
        <w:t xml:space="preserve"> </w:t>
      </w:r>
    </w:p>
    <w:p w14:paraId="2076B1C8" w14:textId="77777777" w:rsidR="00E7500A" w:rsidRDefault="00991214" w:rsidP="0095425C">
      <w:r>
        <w:t>The exposure draft sets out the</w:t>
      </w:r>
      <w:r w:rsidR="00725EBF">
        <w:t xml:space="preserve"> </w:t>
      </w:r>
      <w:r>
        <w:t>agreed amendments</w:t>
      </w:r>
      <w:r w:rsidR="00B4093B">
        <w:rPr>
          <w:lang w:val="en-US"/>
        </w:rPr>
        <w:t>,</w:t>
      </w:r>
      <w:r>
        <w:t xml:space="preserve"> which </w:t>
      </w:r>
      <w:r w:rsidRPr="00D6602B">
        <w:t>aim to</w:t>
      </w:r>
      <w:r>
        <w:t xml:space="preserve"> modernise the Transport Standards and</w:t>
      </w:r>
      <w:r w:rsidRPr="00D6602B">
        <w:t xml:space="preserve"> improve accessibility across the whole public transport journey</w:t>
      </w:r>
      <w:r>
        <w:t xml:space="preserve">. </w:t>
      </w:r>
      <w:bookmarkStart w:id="5" w:name="_Hlk190171448"/>
      <w:r>
        <w:t>We are seeking your feedback</w:t>
      </w:r>
      <w:r w:rsidR="00E7500A">
        <w:t xml:space="preserve"> on:</w:t>
      </w:r>
    </w:p>
    <w:p w14:paraId="048F04E6" w14:textId="77777777" w:rsidR="00E7500A" w:rsidRPr="0024547D" w:rsidRDefault="00E7500A" w:rsidP="000F0890">
      <w:pPr>
        <w:pStyle w:val="ListParagraph"/>
        <w:numPr>
          <w:ilvl w:val="0"/>
          <w:numId w:val="42"/>
        </w:numPr>
        <w:suppressAutoHyphens w:val="0"/>
        <w:spacing w:before="240" w:after="0"/>
        <w:ind w:left="709"/>
      </w:pPr>
      <w:r>
        <w:t>The clarity of the proposed amendments</w:t>
      </w:r>
      <w:r w:rsidR="0014701D">
        <w:t>,</w:t>
      </w:r>
      <w:r>
        <w:t xml:space="preserve"> to ensure they are easy to understand and </w:t>
      </w:r>
      <w:r w:rsidRPr="0024547D">
        <w:t>reflect the intent of the agreed reforms.</w:t>
      </w:r>
    </w:p>
    <w:p w14:paraId="7DBBAAB7" w14:textId="77777777" w:rsidR="00E7500A" w:rsidRPr="0024547D" w:rsidRDefault="00E7500A" w:rsidP="000F0890">
      <w:pPr>
        <w:pStyle w:val="ListParagraph"/>
        <w:numPr>
          <w:ilvl w:val="0"/>
          <w:numId w:val="42"/>
        </w:numPr>
        <w:suppressAutoHyphens w:val="0"/>
        <w:spacing w:before="240" w:after="0"/>
        <w:ind w:left="709"/>
      </w:pPr>
      <w:r w:rsidRPr="0024547D">
        <w:t>The effectiveness of the transitional arrangements for operators and providers</w:t>
      </w:r>
      <w:r>
        <w:t>, particularly in scenarios where processes are underway to</w:t>
      </w:r>
      <w:r w:rsidRPr="0024547D">
        <w:t xml:space="preserve"> </w:t>
      </w:r>
      <w:r w:rsidR="0001072E">
        <w:t>procure, construct</w:t>
      </w:r>
      <w:r w:rsidR="0001072E" w:rsidRPr="0024547D">
        <w:t xml:space="preserve"> </w:t>
      </w:r>
      <w:r w:rsidRPr="0024547D">
        <w:t>or significantly upgrad</w:t>
      </w:r>
      <w:r>
        <w:t>e</w:t>
      </w:r>
      <w:r w:rsidRPr="0024547D">
        <w:t xml:space="preserve"> assets.</w:t>
      </w:r>
    </w:p>
    <w:p w14:paraId="23913368" w14:textId="77777777" w:rsidR="00E7500A" w:rsidRPr="0024547D" w:rsidRDefault="00E7500A" w:rsidP="000F0890">
      <w:pPr>
        <w:pStyle w:val="ListParagraph"/>
        <w:numPr>
          <w:ilvl w:val="0"/>
          <w:numId w:val="42"/>
        </w:numPr>
        <w:suppressAutoHyphens w:val="0"/>
        <w:spacing w:before="240" w:after="0"/>
        <w:ind w:left="709"/>
      </w:pPr>
      <w:r w:rsidRPr="0024547D">
        <w:t>Any other relevant view or information.</w:t>
      </w:r>
    </w:p>
    <w:bookmarkEnd w:id="5"/>
    <w:p w14:paraId="146DD940" w14:textId="53D71CBC" w:rsidR="004D683D" w:rsidRDefault="00C8359A" w:rsidP="0095425C">
      <w:r>
        <w:t xml:space="preserve">The department acknowledges </w:t>
      </w:r>
      <w:r w:rsidR="00A7603C">
        <w:t>legislation</w:t>
      </w:r>
      <w:r>
        <w:t xml:space="preserve"> can be difficult to read and understand. This paper aims to summarise the proposed amendments outlined in the exposure draft to make them easier to understand. </w:t>
      </w:r>
      <w:r w:rsidR="004D683D">
        <w:t>The exposure draft is available at</w:t>
      </w:r>
      <w:r w:rsidR="00EF6030">
        <w:t xml:space="preserve"> </w:t>
      </w:r>
      <w:hyperlink r:id="rId17" w:history="1">
        <w:r w:rsidR="00EF6030" w:rsidRPr="001F610C">
          <w:rPr>
            <w:rStyle w:val="Hyperlink"/>
          </w:rPr>
          <w:t>www.infrastructure.gov.au/transport-standards-reform</w:t>
        </w:r>
      </w:hyperlink>
      <w:r w:rsidR="00EF6030">
        <w:t xml:space="preserve">. </w:t>
      </w:r>
    </w:p>
    <w:p w14:paraId="55343621" w14:textId="7E76325B" w:rsidR="00C10CF0" w:rsidRDefault="00C10CF0" w:rsidP="0095425C">
      <w:r>
        <w:t xml:space="preserve">The </w:t>
      </w:r>
      <w:r w:rsidR="00F87DF1">
        <w:t>Transport Standards</w:t>
      </w:r>
      <w:r w:rsidR="008C47A9">
        <w:t xml:space="preserve"> Guidelines</w:t>
      </w:r>
      <w:r w:rsidR="00FE086F" w:rsidRPr="008C75C8" w:rsidDel="00FE086F">
        <w:t xml:space="preserve"> </w:t>
      </w:r>
      <w:r w:rsidR="008B2F79" w:rsidRPr="008C75C8">
        <w:t>(</w:t>
      </w:r>
      <w:r w:rsidR="008B2F79">
        <w:t>Guidelines)</w:t>
      </w:r>
      <w:r>
        <w:t xml:space="preserve"> have also been updated to reflect </w:t>
      </w:r>
      <w:r w:rsidR="009F6ADA">
        <w:t>the proposed amendments</w:t>
      </w:r>
      <w:r>
        <w:t xml:space="preserve"> to the Transport Standards and remove outdated content. </w:t>
      </w:r>
      <w:r w:rsidR="0014701D">
        <w:t>The changes</w:t>
      </w:r>
      <w:r>
        <w:t xml:space="preserve"> will give better effect to the intent of the Guidelines as a document to support the interpretation of the </w:t>
      </w:r>
      <w:r w:rsidR="008B2F79">
        <w:t xml:space="preserve">Transport </w:t>
      </w:r>
      <w:r>
        <w:t xml:space="preserve">Standards. </w:t>
      </w:r>
      <w:r w:rsidR="008B2F79">
        <w:t>The draft updated Guidelines are available at</w:t>
      </w:r>
      <w:r w:rsidR="00EF6030">
        <w:t xml:space="preserve"> </w:t>
      </w:r>
      <w:hyperlink r:id="rId18" w:history="1">
        <w:r w:rsidR="00EF6030" w:rsidRPr="001F610C">
          <w:rPr>
            <w:rStyle w:val="Hyperlink"/>
          </w:rPr>
          <w:t>www.infrastructure.gov.au/transport-standards-reform</w:t>
        </w:r>
      </w:hyperlink>
      <w:r w:rsidR="00EF6030">
        <w:t>.</w:t>
      </w:r>
    </w:p>
    <w:p w14:paraId="4F0D6D93" w14:textId="77777777" w:rsidR="005E07BA" w:rsidRDefault="00DF6843" w:rsidP="005E07BA">
      <w:pPr>
        <w:pStyle w:val="Heading2"/>
      </w:pPr>
      <w:r>
        <w:t xml:space="preserve">How to contribute </w:t>
      </w:r>
    </w:p>
    <w:p w14:paraId="51317538" w14:textId="1776DA00" w:rsidR="00DF6843" w:rsidRDefault="004D683D" w:rsidP="003A12E1">
      <w:r>
        <w:t xml:space="preserve">You can give feedback </w:t>
      </w:r>
      <w:r w:rsidR="00DF6843">
        <w:t xml:space="preserve">on the exposure draft of the amended Transport Standards </w:t>
      </w:r>
      <w:r w:rsidR="008B2F79">
        <w:t xml:space="preserve">and Guidelines </w:t>
      </w:r>
      <w:r w:rsidR="00DF6843">
        <w:t>until</w:t>
      </w:r>
      <w:r w:rsidR="00FE11F6">
        <w:t xml:space="preserve"> </w:t>
      </w:r>
      <w:r w:rsidR="00AE2AD5">
        <w:rPr>
          <w:b/>
        </w:rPr>
        <w:t>20 November</w:t>
      </w:r>
      <w:r w:rsidR="00FE11F6" w:rsidRPr="00DA0C66">
        <w:rPr>
          <w:b/>
        </w:rPr>
        <w:t xml:space="preserve"> 2025</w:t>
      </w:r>
      <w:r w:rsidR="00DF6843">
        <w:t xml:space="preserve">. </w:t>
      </w:r>
      <w:r w:rsidR="00912F5F">
        <w:t xml:space="preserve">For more information visit </w:t>
      </w:r>
      <w:hyperlink r:id="rId19" w:history="1">
        <w:r w:rsidR="00FE11F6" w:rsidRPr="00DA0C66">
          <w:rPr>
            <w:rStyle w:val="Hyperlink"/>
          </w:rPr>
          <w:t>www.infrastructure.gov.au/transport-standards-reforms</w:t>
        </w:r>
      </w:hyperlink>
      <w:r w:rsidR="00DA0C66">
        <w:t>.</w:t>
      </w:r>
      <w:r w:rsidR="00912F5F">
        <w:t xml:space="preserve"> </w:t>
      </w:r>
    </w:p>
    <w:p w14:paraId="716AD6DB" w14:textId="77777777" w:rsidR="00235C53" w:rsidRDefault="00235C53" w:rsidP="00235C53">
      <w:pPr>
        <w:rPr>
          <w:color w:val="auto"/>
        </w:rPr>
      </w:pPr>
      <w:r>
        <w:rPr>
          <w:color w:val="auto"/>
        </w:rPr>
        <w:t>To share your feedback:</w:t>
      </w:r>
    </w:p>
    <w:p w14:paraId="2AC196E1" w14:textId="77777777" w:rsidR="00235C53" w:rsidRDefault="00235C53" w:rsidP="00235C53">
      <w:pPr>
        <w:numPr>
          <w:ilvl w:val="0"/>
          <w:numId w:val="49"/>
        </w:numPr>
        <w:shd w:val="clear" w:color="auto" w:fill="FFFFFF"/>
        <w:suppressAutoHyphens w:val="0"/>
        <w:spacing w:before="100" w:beforeAutospacing="1" w:after="100" w:afterAutospacing="1"/>
        <w:rPr>
          <w:rFonts w:ascii="Muli" w:hAnsi="Muli"/>
          <w:color w:val="212529"/>
        </w:rPr>
      </w:pPr>
      <w:r>
        <w:rPr>
          <w:rFonts w:ascii="Muli" w:hAnsi="Muli"/>
          <w:color w:val="212529"/>
        </w:rPr>
        <w:t>Make a submission below by clicking the 'Have Your Say' button</w:t>
      </w:r>
    </w:p>
    <w:p w14:paraId="5FC61160" w14:textId="4595FF1A" w:rsidR="00235C53" w:rsidRDefault="00235C53" w:rsidP="00235C53">
      <w:pPr>
        <w:numPr>
          <w:ilvl w:val="0"/>
          <w:numId w:val="49"/>
        </w:numPr>
        <w:shd w:val="clear" w:color="auto" w:fill="FFFFFF"/>
        <w:suppressAutoHyphens w:val="0"/>
        <w:spacing w:before="100" w:beforeAutospacing="1" w:after="100" w:afterAutospacing="1"/>
        <w:rPr>
          <w:rFonts w:ascii="Muli" w:hAnsi="Muli"/>
          <w:color w:val="212529"/>
        </w:rPr>
      </w:pPr>
      <w:r>
        <w:rPr>
          <w:rFonts w:ascii="Muli" w:hAnsi="Muli"/>
          <w:color w:val="212529"/>
        </w:rPr>
        <w:t>Email us and share your feedback in writing, via video or by sending an audio recording to </w:t>
      </w:r>
      <w:hyperlink r:id="rId20" w:history="1">
        <w:r>
          <w:rPr>
            <w:rStyle w:val="Hyperlink"/>
            <w:rFonts w:ascii="Muli" w:hAnsi="Muli"/>
            <w:color w:val="1E4486"/>
          </w:rPr>
          <w:t>DisabilityTransport@infrastructure.gov.au</w:t>
        </w:r>
      </w:hyperlink>
    </w:p>
    <w:p w14:paraId="4C956F55" w14:textId="26685EC4" w:rsidR="00235C53" w:rsidRPr="00235C53" w:rsidRDefault="00235C53" w:rsidP="00235C53">
      <w:pPr>
        <w:numPr>
          <w:ilvl w:val="0"/>
          <w:numId w:val="49"/>
        </w:numPr>
        <w:shd w:val="clear" w:color="auto" w:fill="FFFFFF"/>
        <w:suppressAutoHyphens w:val="0"/>
        <w:spacing w:before="100" w:beforeAutospacing="1" w:after="100" w:afterAutospacing="1"/>
        <w:rPr>
          <w:rFonts w:ascii="Muli" w:hAnsi="Muli"/>
          <w:color w:val="212529"/>
        </w:rPr>
      </w:pPr>
      <w:r>
        <w:rPr>
          <w:rFonts w:ascii="Muli" w:hAnsi="Muli"/>
          <w:color w:val="212529"/>
        </w:rPr>
        <w:t>Call </w:t>
      </w:r>
      <w:hyperlink r:id="rId21" w:history="1">
        <w:r>
          <w:rPr>
            <w:rStyle w:val="Hyperlink"/>
            <w:rFonts w:ascii="Muli" w:hAnsi="Muli"/>
            <w:color w:val="1E4486"/>
          </w:rPr>
          <w:t>1800 621 372</w:t>
        </w:r>
      </w:hyperlink>
    </w:p>
    <w:p w14:paraId="1BDCF975" w14:textId="77777777" w:rsidR="00912F5F" w:rsidRDefault="00912F5F" w:rsidP="00DF6843">
      <w:r w:rsidRPr="00912F5F">
        <w:t xml:space="preserve">The </w:t>
      </w:r>
      <w:r w:rsidR="00DA0C66">
        <w:t>d</w:t>
      </w:r>
      <w:r w:rsidR="00DA0C66" w:rsidRPr="00912F5F">
        <w:t>epartment</w:t>
      </w:r>
      <w:r w:rsidRPr="00912F5F">
        <w:t xml:space="preserve"> may use your feedback responses and personal information in connection </w:t>
      </w:r>
      <w:r w:rsidR="007D77DB">
        <w:t>to</w:t>
      </w:r>
      <w:r w:rsidR="007D77DB" w:rsidRPr="00912F5F">
        <w:t xml:space="preserve"> </w:t>
      </w:r>
      <w:r>
        <w:t xml:space="preserve">the drafting of the </w:t>
      </w:r>
      <w:r w:rsidRPr="00912F5F">
        <w:t>Disability Standards for Accessible Public Transport Amendment 2025. The department will not otherwise use or disclose your personal information except as authorised by law.</w:t>
      </w:r>
    </w:p>
    <w:p w14:paraId="075AAE5C" w14:textId="77777777" w:rsidR="00912F5F" w:rsidRDefault="00912F5F" w:rsidP="00912F5F">
      <w:r>
        <w:t>There is no legal obligation to provide your name and personal details with your feedback.</w:t>
      </w:r>
    </w:p>
    <w:p w14:paraId="3CDFC362" w14:textId="10E32C55" w:rsidR="00DF6843" w:rsidRDefault="00912F5F">
      <w:pPr>
        <w:suppressAutoHyphens w:val="0"/>
      </w:pPr>
      <w:r>
        <w:t xml:space="preserve">The department will store your personal information securely and the department’s </w:t>
      </w:r>
      <w:hyperlink r:id="rId22" w:history="1">
        <w:r>
          <w:rPr>
            <w:rStyle w:val="Hyperlink"/>
          </w:rPr>
          <w:t>privacy policy</w:t>
        </w:r>
      </w:hyperlink>
      <w:r>
        <w:t xml:space="preserve"> contains information regarding complaint handling processes and how to access and/or seek correction of personal information held by the Department.  For more information see </w:t>
      </w:r>
      <w:hyperlink r:id="rId23" w:history="1">
        <w:r>
          <w:rPr>
            <w:rStyle w:val="Hyperlink"/>
          </w:rPr>
          <w:t>Privacy | Department of Infrastructure, Transport, Regional Development, Communications and the Arts</w:t>
        </w:r>
      </w:hyperlink>
      <w:r>
        <w:rPr>
          <w:rStyle w:val="Hyperlink"/>
        </w:rPr>
        <w:t xml:space="preserve"> </w:t>
      </w:r>
      <w:r w:rsidR="00DF6843">
        <w:br w:type="page"/>
      </w:r>
    </w:p>
    <w:p w14:paraId="6F5756C6" w14:textId="77777777" w:rsidR="00A62102" w:rsidRPr="00E15B5F" w:rsidRDefault="00A62102" w:rsidP="00A62102">
      <w:pPr>
        <w:pStyle w:val="Heading1"/>
      </w:pPr>
      <w:bookmarkStart w:id="6" w:name="_Toc205996902"/>
      <w:r>
        <w:lastRenderedPageBreak/>
        <w:t>Summary of amendments to the Transport Standards</w:t>
      </w:r>
      <w:bookmarkEnd w:id="6"/>
    </w:p>
    <w:p w14:paraId="04A8D169" w14:textId="7628757E" w:rsidR="00D40EC3" w:rsidRDefault="00A62102" w:rsidP="0095425C">
      <w:r w:rsidRPr="00426A86">
        <w:t xml:space="preserve">The </w:t>
      </w:r>
      <w:r>
        <w:t>amendments</w:t>
      </w:r>
      <w:r w:rsidRPr="00426A86">
        <w:t xml:space="preserve"> aim to improve public transport accessibility and remove discrimination against people with disability</w:t>
      </w:r>
      <w:r w:rsidR="00C9658A">
        <w:t xml:space="preserve"> by giving effect to the agreed reforms</w:t>
      </w:r>
      <w:r w:rsidRPr="00426A86">
        <w:t xml:space="preserve">. </w:t>
      </w:r>
      <w:r w:rsidR="00D40EC3">
        <w:t>Further information about the reform package is available at</w:t>
      </w:r>
      <w:r w:rsidR="00553719">
        <w:t xml:space="preserve"> </w:t>
      </w:r>
      <w:hyperlink r:id="rId24" w:history="1">
        <w:r w:rsidR="00553719" w:rsidRPr="00F32849">
          <w:rPr>
            <w:rStyle w:val="Hyperlink"/>
          </w:rPr>
          <w:t>www.infrastructure.gov.au/department/media/publications/reform-disability-standards-accessible-public-transport-2002-summary-decision</w:t>
        </w:r>
      </w:hyperlink>
      <w:r w:rsidR="00FE11F6">
        <w:t>.</w:t>
      </w:r>
    </w:p>
    <w:p w14:paraId="5B7656C6" w14:textId="77777777" w:rsidR="00635E3B" w:rsidRDefault="00635E3B" w:rsidP="0095425C">
      <w:pPr>
        <w:rPr>
          <w:lang w:val="en-US"/>
        </w:rPr>
      </w:pPr>
      <w:r>
        <w:rPr>
          <w:lang w:val="en-US"/>
        </w:rPr>
        <w:t xml:space="preserve">There are also a range of amendments to </w:t>
      </w:r>
      <w:r w:rsidR="00C9658A">
        <w:rPr>
          <w:lang w:val="en-US"/>
        </w:rPr>
        <w:t xml:space="preserve">simplify drafting </w:t>
      </w:r>
      <w:r w:rsidR="00B60E9C">
        <w:rPr>
          <w:lang w:val="en-US"/>
        </w:rPr>
        <w:t>to bring it in line with modern drafting practices</w:t>
      </w:r>
      <w:r w:rsidR="00C9658A">
        <w:rPr>
          <w:lang w:val="en-US"/>
        </w:rPr>
        <w:t>,</w:t>
      </w:r>
      <w:r>
        <w:rPr>
          <w:lang w:val="en-US"/>
        </w:rPr>
        <w:t xml:space="preserve"> including changes to th</w:t>
      </w:r>
      <w:r w:rsidR="00A52963">
        <w:rPr>
          <w:lang w:val="en-US"/>
        </w:rPr>
        <w:t>e</w:t>
      </w:r>
      <w:r>
        <w:rPr>
          <w:lang w:val="en-US"/>
        </w:rPr>
        <w:t xml:space="preserve"> way application </w:t>
      </w:r>
      <w:r w:rsidR="00172FC5">
        <w:rPr>
          <w:lang w:val="en-US"/>
        </w:rPr>
        <w:t xml:space="preserve">tables </w:t>
      </w:r>
      <w:r>
        <w:rPr>
          <w:lang w:val="en-US"/>
        </w:rPr>
        <w:t xml:space="preserve">are presented. </w:t>
      </w:r>
    </w:p>
    <w:p w14:paraId="65EBDB85" w14:textId="77777777" w:rsidR="00A7603C" w:rsidRDefault="008B2F79" w:rsidP="0095425C">
      <w:pPr>
        <w:rPr>
          <w:lang w:val="en-US"/>
        </w:rPr>
      </w:pPr>
      <w:r>
        <w:t xml:space="preserve">The structure of this paper follows the structure of the Transport Standards, which is </w:t>
      </w:r>
      <w:r w:rsidR="00770D1D">
        <w:rPr>
          <w:lang w:val="en-US"/>
        </w:rPr>
        <w:t xml:space="preserve">separated into </w:t>
      </w:r>
      <w:r w:rsidR="00960FD1">
        <w:rPr>
          <w:lang w:val="en-US"/>
        </w:rPr>
        <w:t>35</w:t>
      </w:r>
      <w:r w:rsidR="00770D1D">
        <w:rPr>
          <w:lang w:val="en-US"/>
        </w:rPr>
        <w:t xml:space="preserve"> parts </w:t>
      </w:r>
      <w:r>
        <w:rPr>
          <w:lang w:val="en-US"/>
        </w:rPr>
        <w:t>each covering different aspects of public transport services or assets</w:t>
      </w:r>
      <w:r w:rsidR="00770D1D">
        <w:rPr>
          <w:lang w:val="en-US"/>
        </w:rPr>
        <w:t xml:space="preserve">. </w:t>
      </w:r>
      <w:r w:rsidR="004E0801">
        <w:rPr>
          <w:lang w:val="en-US"/>
        </w:rPr>
        <w:t>The paper provides a</w:t>
      </w:r>
      <w:r w:rsidR="00770D1D">
        <w:rPr>
          <w:lang w:val="en-US"/>
        </w:rPr>
        <w:t xml:space="preserve">n explanation of </w:t>
      </w:r>
      <w:r w:rsidR="004E0801">
        <w:rPr>
          <w:lang w:val="en-US"/>
        </w:rPr>
        <w:t xml:space="preserve">the </w:t>
      </w:r>
      <w:r w:rsidR="004D6D31">
        <w:rPr>
          <w:lang w:val="en-US"/>
        </w:rPr>
        <w:t>substantial</w:t>
      </w:r>
      <w:r w:rsidR="00770D1D">
        <w:rPr>
          <w:lang w:val="en-US"/>
        </w:rPr>
        <w:t xml:space="preserve"> amendments </w:t>
      </w:r>
      <w:r w:rsidR="004E0801">
        <w:rPr>
          <w:lang w:val="en-US"/>
        </w:rPr>
        <w:t>to be made to the Transport Standards</w:t>
      </w:r>
      <w:r w:rsidR="00770D1D">
        <w:rPr>
          <w:lang w:val="en-US"/>
        </w:rPr>
        <w:t>, along with what the amendments mean for</w:t>
      </w:r>
      <w:r w:rsidR="00894879">
        <w:rPr>
          <w:lang w:val="en-US"/>
        </w:rPr>
        <w:t xml:space="preserve"> </w:t>
      </w:r>
      <w:r w:rsidR="00770D1D">
        <w:rPr>
          <w:lang w:val="en-US"/>
        </w:rPr>
        <w:t>people with disability</w:t>
      </w:r>
      <w:r w:rsidR="00894879" w:rsidRPr="00894879">
        <w:rPr>
          <w:lang w:val="en-US"/>
        </w:rPr>
        <w:t xml:space="preserve"> </w:t>
      </w:r>
      <w:r w:rsidR="00894879">
        <w:rPr>
          <w:lang w:val="en-US"/>
        </w:rPr>
        <w:t xml:space="preserve">and operators and providers of public transport services, including </w:t>
      </w:r>
      <w:r w:rsidR="00611CBB">
        <w:rPr>
          <w:lang w:val="en-US"/>
        </w:rPr>
        <w:t>when operators and providers will be required to comply with the new requirements</w:t>
      </w:r>
      <w:r w:rsidR="00770D1D">
        <w:rPr>
          <w:lang w:val="en-US"/>
        </w:rPr>
        <w:t>.</w:t>
      </w:r>
      <w:r w:rsidR="00611CBB">
        <w:rPr>
          <w:lang w:val="en-US"/>
        </w:rPr>
        <w:t xml:space="preserve"> Further information about compliance </w:t>
      </w:r>
      <w:r w:rsidR="004E0801">
        <w:rPr>
          <w:lang w:val="en-US"/>
        </w:rPr>
        <w:t>with the new requirements</w:t>
      </w:r>
      <w:r w:rsidR="00611CBB">
        <w:rPr>
          <w:lang w:val="en-US"/>
        </w:rPr>
        <w:t xml:space="preserve"> is outlined </w:t>
      </w:r>
      <w:r w:rsidR="00FE11F6">
        <w:rPr>
          <w:lang w:val="en-US"/>
        </w:rPr>
        <w:t xml:space="preserve">in the Application and transitional arrangements section on </w:t>
      </w:r>
      <w:r w:rsidR="00FE11F6" w:rsidRPr="00A26D16">
        <w:rPr>
          <w:lang w:val="en-US"/>
        </w:rPr>
        <w:t>page</w:t>
      </w:r>
      <w:r w:rsidR="00611CBB" w:rsidRPr="00A26D16">
        <w:rPr>
          <w:lang w:val="en-US"/>
        </w:rPr>
        <w:t xml:space="preserve"> </w:t>
      </w:r>
      <w:r w:rsidR="003C4A13" w:rsidRPr="00A26D16">
        <w:rPr>
          <w:lang w:val="en-US"/>
        </w:rPr>
        <w:t>25.</w:t>
      </w:r>
    </w:p>
    <w:p w14:paraId="2451653E" w14:textId="77777777" w:rsidR="00C8359A" w:rsidRPr="00C8359A" w:rsidRDefault="00C8359A" w:rsidP="00C8359A">
      <w:pPr>
        <w:pStyle w:val="Box1Heading"/>
      </w:pPr>
      <w:r>
        <w:t xml:space="preserve">Questions to consider: </w:t>
      </w:r>
    </w:p>
    <w:p w14:paraId="61A5D2E3" w14:textId="77777777" w:rsidR="0010641E" w:rsidRDefault="0010641E" w:rsidP="00C8359A">
      <w:pPr>
        <w:pStyle w:val="Box1Text"/>
      </w:pPr>
      <w:r>
        <w:t xml:space="preserve">Are the amendments addressed in each of the parts outlined below clear and easy to understand? Do the amendments deliver on the intent of the agreed reforms? </w:t>
      </w:r>
    </w:p>
    <w:p w14:paraId="319846BA" w14:textId="77777777" w:rsidR="0010641E" w:rsidRPr="0010641E" w:rsidRDefault="0010641E" w:rsidP="00C8359A">
      <w:pPr>
        <w:pStyle w:val="Box1Text"/>
      </w:pPr>
      <w:r>
        <w:t xml:space="preserve">Do the updated Transport Standards Guidelines assist in interpreting the updated Transport Standards? Is any </w:t>
      </w:r>
      <w:r w:rsidRPr="00A036C7">
        <w:t>additional guidance required</w:t>
      </w:r>
      <w:r>
        <w:t>?</w:t>
      </w:r>
    </w:p>
    <w:p w14:paraId="39DE1581" w14:textId="77777777" w:rsidR="00A62102" w:rsidRDefault="0067585E" w:rsidP="00A62102">
      <w:pPr>
        <w:pStyle w:val="Heading2"/>
        <w:rPr>
          <w:noProof/>
        </w:rPr>
      </w:pPr>
      <w:r>
        <w:rPr>
          <w:noProof/>
        </w:rPr>
        <w:t xml:space="preserve">Amendments to </w:t>
      </w:r>
      <w:r w:rsidR="00A62102">
        <w:rPr>
          <w:noProof/>
        </w:rPr>
        <w:t xml:space="preserve">Part 1 (Preliminary) </w:t>
      </w:r>
    </w:p>
    <w:p w14:paraId="17EBB7BA" w14:textId="77777777" w:rsidR="00E21F04" w:rsidRDefault="00770D1D" w:rsidP="00C731BB">
      <w:pPr>
        <w:rPr>
          <w:rFonts w:cs="Calibri"/>
          <w:color w:val="000000"/>
        </w:rPr>
      </w:pPr>
      <w:r>
        <w:rPr>
          <w:rFonts w:cs="Calibri"/>
          <w:color w:val="000000"/>
        </w:rPr>
        <w:t xml:space="preserve">Part </w:t>
      </w:r>
      <w:r w:rsidRPr="006D3780">
        <w:rPr>
          <w:rFonts w:cstheme="minorHAnsi"/>
          <w:color w:val="000000"/>
        </w:rPr>
        <w:t>1 outlines the purpose of the Transport Standards</w:t>
      </w:r>
      <w:r w:rsidR="006E0837">
        <w:rPr>
          <w:rFonts w:cstheme="minorHAnsi"/>
          <w:color w:val="000000"/>
        </w:rPr>
        <w:t xml:space="preserve">, </w:t>
      </w:r>
      <w:r w:rsidR="00B60E9C" w:rsidRPr="006D3780">
        <w:rPr>
          <w:rFonts w:cstheme="minorHAnsi"/>
          <w:color w:val="000000"/>
        </w:rPr>
        <w:t xml:space="preserve">who the Transport </w:t>
      </w:r>
      <w:r w:rsidR="008859E2">
        <w:rPr>
          <w:rFonts w:cstheme="minorHAnsi"/>
          <w:color w:val="000000"/>
        </w:rPr>
        <w:t>S</w:t>
      </w:r>
      <w:r w:rsidR="00B60E9C" w:rsidRPr="006D3780">
        <w:rPr>
          <w:rFonts w:cstheme="minorHAnsi"/>
          <w:color w:val="000000"/>
        </w:rPr>
        <w:t>tandards apply to</w:t>
      </w:r>
      <w:r w:rsidR="006E0837">
        <w:rPr>
          <w:rFonts w:cstheme="minorHAnsi"/>
          <w:color w:val="000000"/>
        </w:rPr>
        <w:t xml:space="preserve">, and provides definitions </w:t>
      </w:r>
      <w:r w:rsidR="00E7500A">
        <w:rPr>
          <w:rFonts w:cs="Calibri"/>
          <w:color w:val="000000"/>
        </w:rPr>
        <w:t>for important terms that are used in the Transport Standards.</w:t>
      </w:r>
      <w:r w:rsidR="004E0801">
        <w:rPr>
          <w:rFonts w:cs="Calibri"/>
          <w:color w:val="000000"/>
        </w:rPr>
        <w:t xml:space="preserve"> </w:t>
      </w:r>
    </w:p>
    <w:p w14:paraId="48F42772" w14:textId="77777777" w:rsidR="00296519" w:rsidRPr="00296519" w:rsidRDefault="00C4569B" w:rsidP="00296519">
      <w:pPr>
        <w:rPr>
          <w:rFonts w:cs="Calibri"/>
          <w:color w:val="000000"/>
        </w:rPr>
      </w:pPr>
      <w:r>
        <w:rPr>
          <w:rFonts w:cs="Calibri"/>
          <w:color w:val="000000"/>
        </w:rPr>
        <w:t>The a</w:t>
      </w:r>
      <w:r w:rsidR="0006585C" w:rsidRPr="00C731BB">
        <w:rPr>
          <w:rFonts w:cs="Calibri"/>
          <w:color w:val="000000"/>
        </w:rPr>
        <w:t xml:space="preserve">mendments to Part 1 </w:t>
      </w:r>
      <w:r>
        <w:rPr>
          <w:rFonts w:cs="Calibri"/>
          <w:color w:val="000000"/>
        </w:rPr>
        <w:t xml:space="preserve">update </w:t>
      </w:r>
      <w:r w:rsidR="00962A1E">
        <w:rPr>
          <w:rFonts w:cs="Calibri"/>
          <w:color w:val="000000"/>
        </w:rPr>
        <w:t xml:space="preserve">or introduce </w:t>
      </w:r>
      <w:r>
        <w:rPr>
          <w:rFonts w:cs="Calibri"/>
          <w:color w:val="000000"/>
        </w:rPr>
        <w:t xml:space="preserve">important terms </w:t>
      </w:r>
      <w:r w:rsidRPr="00C4569B">
        <w:rPr>
          <w:rFonts w:cs="Calibri"/>
          <w:color w:val="000000"/>
        </w:rPr>
        <w:t xml:space="preserve">that help interpret the intent and purpose of </w:t>
      </w:r>
      <w:r w:rsidR="00E7500A">
        <w:rPr>
          <w:rFonts w:cs="Calibri"/>
          <w:color w:val="000000"/>
        </w:rPr>
        <w:t xml:space="preserve">the </w:t>
      </w:r>
      <w:r w:rsidRPr="00C4569B">
        <w:rPr>
          <w:rFonts w:cs="Calibri"/>
          <w:color w:val="000000"/>
        </w:rPr>
        <w:t>reforms</w:t>
      </w:r>
      <w:r w:rsidR="0006585C" w:rsidRPr="00C4569B">
        <w:rPr>
          <w:rFonts w:cs="Calibri"/>
          <w:color w:val="000000"/>
        </w:rPr>
        <w:t>.</w:t>
      </w:r>
    </w:p>
    <w:p w14:paraId="599A2830" w14:textId="77777777" w:rsidR="004054D2" w:rsidRDefault="00E00AB8" w:rsidP="004054D2">
      <w:pPr>
        <w:pStyle w:val="Heading3"/>
      </w:pPr>
      <w:r>
        <w:t>New</w:t>
      </w:r>
      <w:r w:rsidR="00397BC0">
        <w:t xml:space="preserve"> and updated</w:t>
      </w:r>
      <w:r>
        <w:t xml:space="preserve"> d</w:t>
      </w:r>
      <w:r w:rsidR="004054D2">
        <w:t xml:space="preserve">efinitions </w:t>
      </w:r>
    </w:p>
    <w:p w14:paraId="0A04A93C" w14:textId="77777777" w:rsidR="00E04F4F" w:rsidRDefault="00E04F4F" w:rsidP="00E04F4F">
      <w:r>
        <w:t>The term</w:t>
      </w:r>
      <w:r w:rsidRPr="00397BC0">
        <w:t xml:space="preserve"> </w:t>
      </w:r>
      <w:r w:rsidR="0069250D">
        <w:t>‘</w:t>
      </w:r>
      <w:r w:rsidRPr="00397BC0">
        <w:rPr>
          <w:i/>
        </w:rPr>
        <w:t>airport that does not accept regular public transport services</w:t>
      </w:r>
      <w:r w:rsidR="0069250D">
        <w:rPr>
          <w:i/>
        </w:rPr>
        <w:t>’</w:t>
      </w:r>
      <w:r>
        <w:t xml:space="preserve"> </w:t>
      </w:r>
      <w:r w:rsidR="00A958CF">
        <w:t>will be</w:t>
      </w:r>
      <w:r>
        <w:t xml:space="preserve"> removed from the Transport Standards. The definition for this term relied on the </w:t>
      </w:r>
      <w:r>
        <w:rPr>
          <w:i/>
          <w:iCs/>
          <w:color w:val="000000"/>
        </w:rPr>
        <w:t xml:space="preserve">Civil Aviation Regulations 1988 </w:t>
      </w:r>
      <w:r w:rsidRPr="008859E2">
        <w:rPr>
          <w:iCs/>
          <w:color w:val="000000"/>
        </w:rPr>
        <w:t>which has been repealed.</w:t>
      </w:r>
      <w:r>
        <w:t xml:space="preserve"> Amendments to the definition of </w:t>
      </w:r>
      <w:r w:rsidR="0069250D">
        <w:t>‘</w:t>
      </w:r>
      <w:r w:rsidRPr="008859E2">
        <w:rPr>
          <w:i/>
        </w:rPr>
        <w:t>Infrastructure</w:t>
      </w:r>
      <w:r w:rsidR="0069250D">
        <w:rPr>
          <w:i/>
        </w:rPr>
        <w:t>’</w:t>
      </w:r>
      <w:r>
        <w:t xml:space="preserve"> </w:t>
      </w:r>
      <w:r w:rsidR="006E0837">
        <w:t>(</w:t>
      </w:r>
      <w:r>
        <w:t>section 1.18</w:t>
      </w:r>
      <w:r w:rsidR="006E0837">
        <w:t>)</w:t>
      </w:r>
      <w:r>
        <w:t xml:space="preserve"> and </w:t>
      </w:r>
      <w:r w:rsidR="0069250D">
        <w:t>‘</w:t>
      </w:r>
      <w:r w:rsidRPr="008859E2">
        <w:rPr>
          <w:i/>
        </w:rPr>
        <w:t>Conveyance</w:t>
      </w:r>
      <w:r w:rsidR="0069250D">
        <w:rPr>
          <w:i/>
        </w:rPr>
        <w:t>’</w:t>
      </w:r>
      <w:r>
        <w:t xml:space="preserve"> </w:t>
      </w:r>
      <w:r w:rsidR="006E0837">
        <w:t>(</w:t>
      </w:r>
      <w:r>
        <w:t>section 1.12</w:t>
      </w:r>
      <w:r w:rsidR="006E0837">
        <w:t>)</w:t>
      </w:r>
      <w:r>
        <w:t xml:space="preserve"> </w:t>
      </w:r>
      <w:r w:rsidR="00A958CF">
        <w:t xml:space="preserve">will </w:t>
      </w:r>
      <w:r>
        <w:t xml:space="preserve">still give effect to the intent of this definition which is to exclude airports that do </w:t>
      </w:r>
      <w:r w:rsidRPr="008859E2">
        <w:rPr>
          <w:u w:val="single"/>
        </w:rPr>
        <w:t>not</w:t>
      </w:r>
      <w:r>
        <w:t xml:space="preserve"> accept regular public transport services from the application of the Transport Standards.  </w:t>
      </w:r>
    </w:p>
    <w:p w14:paraId="6FDD1692" w14:textId="77777777" w:rsidR="00BD60AF" w:rsidRPr="00A52963" w:rsidRDefault="00397BC0" w:rsidP="00BD60AF">
      <w:r w:rsidRPr="00397BC0">
        <w:t>S</w:t>
      </w:r>
      <w:r w:rsidR="00296519" w:rsidRPr="00397BC0">
        <w:t>ection 1.8</w:t>
      </w:r>
      <w:r w:rsidR="00E00AB8" w:rsidRPr="00397BC0">
        <w:t xml:space="preserve"> </w:t>
      </w:r>
      <w:r w:rsidR="00A958CF">
        <w:t>will</w:t>
      </w:r>
      <w:r w:rsidR="00E00AB8" w:rsidRPr="00397BC0">
        <w:t xml:space="preserve"> </w:t>
      </w:r>
      <w:r w:rsidR="00E04F4F">
        <w:t>also</w:t>
      </w:r>
      <w:r w:rsidR="00BD60AF">
        <w:t xml:space="preserve"> be</w:t>
      </w:r>
      <w:r w:rsidR="00E04F4F">
        <w:t xml:space="preserve"> </w:t>
      </w:r>
      <w:r w:rsidR="00BD60AF">
        <w:t>amended to update the list of Australian Standards, Australia/New Zealand Standards, Australian Design Rules and other industry standards that will be referenced within the Transport Standards when the amendments come into effect. Referenced industry standards were previously listed in section 1.6.</w:t>
      </w:r>
    </w:p>
    <w:p w14:paraId="0FB7CC96" w14:textId="77777777" w:rsidR="00E04F4F" w:rsidRDefault="00BC5DF0" w:rsidP="00E04F4F">
      <w:r>
        <w:t xml:space="preserve">New </w:t>
      </w:r>
      <w:r w:rsidR="00E00AB8" w:rsidRPr="00397BC0">
        <w:t xml:space="preserve">terms that </w:t>
      </w:r>
      <w:r w:rsidR="00296519">
        <w:t>help to interpret the intent and purpose of the reforms</w:t>
      </w:r>
      <w:r w:rsidR="00BD60AF">
        <w:t xml:space="preserve"> will also be added to section 1.8</w:t>
      </w:r>
      <w:r w:rsidR="00E04F4F">
        <w:t xml:space="preserve">. </w:t>
      </w:r>
    </w:p>
    <w:p w14:paraId="19305F8D" w14:textId="44740502" w:rsidR="00E04F4F" w:rsidRPr="00DD555B" w:rsidRDefault="00E04F4F" w:rsidP="00630BB7">
      <w:pPr>
        <w:pStyle w:val="Figure"/>
      </w:pPr>
      <w:bookmarkStart w:id="7" w:name="_Toc191310331"/>
      <w:r w:rsidRPr="00DD555B">
        <w:t xml:space="preserve">Table </w:t>
      </w:r>
      <w:fldSimple w:instr=" SEQ Table \* ARABIC ">
        <w:r w:rsidR="00CD4AA4">
          <w:rPr>
            <w:noProof/>
          </w:rPr>
          <w:t>1</w:t>
        </w:r>
      </w:fldSimple>
      <w:r w:rsidRPr="00DD555B">
        <w:t>: New terms set out in exposure draft</w:t>
      </w:r>
      <w:bookmarkEnd w:id="7"/>
    </w:p>
    <w:tbl>
      <w:tblPr>
        <w:tblStyle w:val="ListTable3-Accent2"/>
        <w:tblW w:w="0" w:type="auto"/>
        <w:tblLook w:val="04A0" w:firstRow="1" w:lastRow="0" w:firstColumn="1" w:lastColumn="0" w:noHBand="0" w:noVBand="1"/>
      </w:tblPr>
      <w:tblGrid>
        <w:gridCol w:w="1838"/>
        <w:gridCol w:w="8016"/>
      </w:tblGrid>
      <w:tr w:rsidR="00E04F4F" w:rsidRPr="000476B9" w14:paraId="5B2AA7EA" w14:textId="77777777" w:rsidTr="00DD55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shd w:val="clear" w:color="auto" w:fill="737373" w:themeFill="background2" w:themeFillShade="80"/>
          </w:tcPr>
          <w:p w14:paraId="6FCE5B84" w14:textId="77777777" w:rsidR="00E04F4F" w:rsidRPr="000476B9" w:rsidRDefault="00E04F4F" w:rsidP="00634B03">
            <w:pPr>
              <w:spacing w:before="60" w:after="60"/>
            </w:pPr>
            <w:r w:rsidRPr="000476B9">
              <w:t>Term</w:t>
            </w:r>
          </w:p>
        </w:tc>
        <w:tc>
          <w:tcPr>
            <w:tcW w:w="8016" w:type="dxa"/>
            <w:shd w:val="clear" w:color="auto" w:fill="737373" w:themeFill="background2" w:themeFillShade="80"/>
          </w:tcPr>
          <w:p w14:paraId="5A99D91A" w14:textId="77777777" w:rsidR="00E04F4F" w:rsidRPr="000476B9" w:rsidRDefault="00E04F4F" w:rsidP="00634B03">
            <w:pPr>
              <w:spacing w:before="60" w:after="60"/>
              <w:cnfStyle w:val="100000000000" w:firstRow="1" w:lastRow="0" w:firstColumn="0" w:lastColumn="0" w:oddVBand="0" w:evenVBand="0" w:oddHBand="0" w:evenHBand="0" w:firstRowFirstColumn="0" w:firstRowLastColumn="0" w:lastRowFirstColumn="0" w:lastRowLastColumn="0"/>
            </w:pPr>
            <w:r w:rsidRPr="000476B9">
              <w:t>Definition</w:t>
            </w:r>
          </w:p>
        </w:tc>
      </w:tr>
      <w:tr w:rsidR="001967A1" w:rsidRPr="000476B9" w14:paraId="58A07BD7" w14:textId="77777777" w:rsidTr="00E0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78A450" w14:textId="77777777" w:rsidR="001967A1" w:rsidRPr="00DA0C66" w:rsidRDefault="001967A1" w:rsidP="00634B03">
            <w:pPr>
              <w:spacing w:before="60" w:after="60"/>
              <w:rPr>
                <w:b w:val="0"/>
              </w:rPr>
            </w:pPr>
            <w:r>
              <w:rPr>
                <w:b w:val="0"/>
              </w:rPr>
              <w:t xml:space="preserve">Accessible </w:t>
            </w:r>
          </w:p>
        </w:tc>
        <w:tc>
          <w:tcPr>
            <w:tcW w:w="8016" w:type="dxa"/>
          </w:tcPr>
          <w:p w14:paraId="45443E8B" w14:textId="77777777" w:rsidR="001967A1" w:rsidRDefault="001967A1" w:rsidP="00DA0C66">
            <w:pPr>
              <w:pStyle w:val="ListParagraph"/>
              <w:numPr>
                <w:ilvl w:val="0"/>
                <w:numId w:val="51"/>
              </w:numPr>
              <w:spacing w:before="60" w:after="60"/>
              <w:cnfStyle w:val="000000100000" w:firstRow="0" w:lastRow="0" w:firstColumn="0" w:lastColumn="0" w:oddVBand="0" w:evenVBand="0" w:oddHBand="1" w:evenHBand="0" w:firstRowFirstColumn="0" w:firstRowLastColumn="0" w:lastRowFirstColumn="0" w:lastRowLastColumn="0"/>
            </w:pPr>
            <w:r>
              <w:t>in relation to a light rail car—means a light rail car that is marked as being accessible; or</w:t>
            </w:r>
          </w:p>
          <w:p w14:paraId="66203E26" w14:textId="77777777" w:rsidR="001967A1" w:rsidRDefault="001967A1" w:rsidP="00DA0C66">
            <w:pPr>
              <w:pStyle w:val="ListParagraph"/>
              <w:numPr>
                <w:ilvl w:val="0"/>
                <w:numId w:val="51"/>
              </w:numPr>
              <w:spacing w:before="60" w:after="60"/>
              <w:cnfStyle w:val="000000100000" w:firstRow="0" w:lastRow="0" w:firstColumn="0" w:lastColumn="0" w:oddVBand="0" w:evenVBand="0" w:oddHBand="1" w:evenHBand="0" w:firstRowFirstColumn="0" w:firstRowLastColumn="0" w:lastRowFirstColumn="0" w:lastRowLastColumn="0"/>
            </w:pPr>
            <w:r>
              <w:t>in relation to a taxi—means a taxi that is marked as being accessible; or</w:t>
            </w:r>
          </w:p>
          <w:p w14:paraId="7DFD27F8" w14:textId="77777777" w:rsidR="001967A1" w:rsidRDefault="001967A1" w:rsidP="00DA0C66">
            <w:pPr>
              <w:pStyle w:val="ListParagraph"/>
              <w:numPr>
                <w:ilvl w:val="0"/>
                <w:numId w:val="51"/>
              </w:numPr>
              <w:spacing w:before="60" w:after="60"/>
              <w:cnfStyle w:val="000000100000" w:firstRow="0" w:lastRow="0" w:firstColumn="0" w:lastColumn="0" w:oddVBand="0" w:evenVBand="0" w:oddHBand="1" w:evenHBand="0" w:firstRowFirstColumn="0" w:firstRowLastColumn="0" w:lastRowFirstColumn="0" w:lastRowLastColumn="0"/>
            </w:pPr>
            <w:r>
              <w:t>in relation to a tram car—means a tram car that is marked as being accessible; or</w:t>
            </w:r>
          </w:p>
          <w:p w14:paraId="73F35212" w14:textId="77777777" w:rsidR="001967A1" w:rsidRPr="000476B9" w:rsidRDefault="001967A1" w:rsidP="00DA0C66">
            <w:pPr>
              <w:pStyle w:val="ListParagraph"/>
              <w:numPr>
                <w:ilvl w:val="0"/>
                <w:numId w:val="51"/>
              </w:numPr>
              <w:spacing w:before="60" w:after="60"/>
              <w:cnfStyle w:val="000000100000" w:firstRow="0" w:lastRow="0" w:firstColumn="0" w:lastColumn="0" w:oddVBand="0" w:evenVBand="0" w:oddHBand="1" w:evenHBand="0" w:firstRowFirstColumn="0" w:firstRowLastColumn="0" w:lastRowFirstColumn="0" w:lastRowLastColumn="0"/>
            </w:pPr>
            <w:r>
              <w:lastRenderedPageBreak/>
              <w:t>in relation to a rail car—means a rail car that is marked as being accessible.</w:t>
            </w:r>
          </w:p>
        </w:tc>
      </w:tr>
      <w:tr w:rsidR="00E04F4F" w:rsidRPr="000476B9" w14:paraId="7210C2C4" w14:textId="77777777" w:rsidTr="00E04F4F">
        <w:tc>
          <w:tcPr>
            <w:cnfStyle w:val="001000000000" w:firstRow="0" w:lastRow="0" w:firstColumn="1" w:lastColumn="0" w:oddVBand="0" w:evenVBand="0" w:oddHBand="0" w:evenHBand="0" w:firstRowFirstColumn="0" w:firstRowLastColumn="0" w:lastRowFirstColumn="0" w:lastRowLastColumn="0"/>
            <w:tcW w:w="1838" w:type="dxa"/>
          </w:tcPr>
          <w:p w14:paraId="1FBBD853" w14:textId="77777777" w:rsidR="00E04F4F" w:rsidRPr="000476B9" w:rsidRDefault="000476B9" w:rsidP="00634B03">
            <w:pPr>
              <w:spacing w:before="60" w:after="60"/>
              <w:rPr>
                <w:b w:val="0"/>
              </w:rPr>
            </w:pPr>
            <w:r>
              <w:rPr>
                <w:b w:val="0"/>
              </w:rPr>
              <w:lastRenderedPageBreak/>
              <w:t>B</w:t>
            </w:r>
            <w:r w:rsidR="00E04F4F" w:rsidRPr="000476B9">
              <w:rPr>
                <w:b w:val="0"/>
              </w:rPr>
              <w:t>oarding device</w:t>
            </w:r>
          </w:p>
        </w:tc>
        <w:tc>
          <w:tcPr>
            <w:tcW w:w="8016" w:type="dxa"/>
          </w:tcPr>
          <w:p w14:paraId="0466AD3D" w14:textId="77777777" w:rsidR="00E04F4F" w:rsidRPr="000476B9" w:rsidRDefault="00E04F4F" w:rsidP="00634B03">
            <w:pPr>
              <w:spacing w:before="60" w:after="60"/>
              <w:cnfStyle w:val="000000000000" w:firstRow="0" w:lastRow="0" w:firstColumn="0" w:lastColumn="0" w:oddVBand="0" w:evenVBand="0" w:oddHBand="0" w:evenHBand="0" w:firstRowFirstColumn="0" w:firstRowLastColumn="0" w:lastRowFirstColumn="0" w:lastRowLastColumn="0"/>
            </w:pPr>
            <w:r w:rsidRPr="000476B9">
              <w:t>A device designed to facilitate access to and from a conveyance, and includes hoists, removeable gangways, boarding ramps and scissor lifts, but does not include aerobridges</w:t>
            </w:r>
            <w:r w:rsidR="000476B9">
              <w:t>.</w:t>
            </w:r>
          </w:p>
        </w:tc>
      </w:tr>
      <w:tr w:rsidR="00E04F4F" w:rsidRPr="000476B9" w14:paraId="72FCD7DA" w14:textId="77777777" w:rsidTr="00E0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0CCF98" w14:textId="77777777" w:rsidR="00E04F4F" w:rsidRPr="000476B9" w:rsidRDefault="000476B9" w:rsidP="00634B03">
            <w:pPr>
              <w:spacing w:before="60" w:after="60"/>
              <w:rPr>
                <w:b w:val="0"/>
              </w:rPr>
            </w:pPr>
            <w:r>
              <w:rPr>
                <w:b w:val="0"/>
              </w:rPr>
              <w:t>F</w:t>
            </w:r>
            <w:r w:rsidR="00E04F4F" w:rsidRPr="000476B9">
              <w:rPr>
                <w:b w:val="0"/>
              </w:rPr>
              <w:t>ixed gangway</w:t>
            </w:r>
          </w:p>
        </w:tc>
        <w:tc>
          <w:tcPr>
            <w:tcW w:w="8016" w:type="dxa"/>
          </w:tcPr>
          <w:p w14:paraId="6E84AD64" w14:textId="77777777" w:rsidR="00E04F4F" w:rsidRPr="000476B9" w:rsidRDefault="00E04F4F" w:rsidP="00634B03">
            <w:pPr>
              <w:spacing w:before="60" w:after="60"/>
              <w:cnfStyle w:val="000000100000" w:firstRow="0" w:lastRow="0" w:firstColumn="0" w:lastColumn="0" w:oddVBand="0" w:evenVBand="0" w:oddHBand="1" w:evenHBand="0" w:firstRowFirstColumn="0" w:firstRowLastColumn="0" w:lastRowFirstColumn="0" w:lastRowLastColumn="0"/>
            </w:pPr>
            <w:r w:rsidRPr="000476B9">
              <w:t>A structure that provides pedestrian access between a fixed jetty or shore and a floating structure</w:t>
            </w:r>
            <w:r w:rsidR="000476B9">
              <w:t>.</w:t>
            </w:r>
          </w:p>
        </w:tc>
      </w:tr>
      <w:tr w:rsidR="00E04F4F" w:rsidRPr="000476B9" w14:paraId="3DD51132" w14:textId="77777777" w:rsidTr="00E04F4F">
        <w:tc>
          <w:tcPr>
            <w:cnfStyle w:val="001000000000" w:firstRow="0" w:lastRow="0" w:firstColumn="1" w:lastColumn="0" w:oddVBand="0" w:evenVBand="0" w:oddHBand="0" w:evenHBand="0" w:firstRowFirstColumn="0" w:firstRowLastColumn="0" w:lastRowFirstColumn="0" w:lastRowLastColumn="0"/>
            <w:tcW w:w="1838" w:type="dxa"/>
          </w:tcPr>
          <w:p w14:paraId="68F1B037" w14:textId="77777777" w:rsidR="00E04F4F" w:rsidRPr="000476B9" w:rsidRDefault="000476B9" w:rsidP="00634B03">
            <w:pPr>
              <w:spacing w:before="60" w:after="60"/>
              <w:rPr>
                <w:b w:val="0"/>
              </w:rPr>
            </w:pPr>
            <w:r>
              <w:rPr>
                <w:b w:val="0"/>
              </w:rPr>
              <w:t>P</w:t>
            </w:r>
            <w:r w:rsidR="00E04F4F" w:rsidRPr="000476B9">
              <w:rPr>
                <w:b w:val="0"/>
              </w:rPr>
              <w:t>assenger loading zone</w:t>
            </w:r>
          </w:p>
        </w:tc>
        <w:tc>
          <w:tcPr>
            <w:tcW w:w="8016" w:type="dxa"/>
          </w:tcPr>
          <w:p w14:paraId="1B022F16" w14:textId="77777777" w:rsidR="00E04F4F" w:rsidRPr="000476B9" w:rsidRDefault="00E04F4F" w:rsidP="00634B03">
            <w:pPr>
              <w:spacing w:before="60" w:after="60"/>
              <w:cnfStyle w:val="000000000000" w:firstRow="0" w:lastRow="0" w:firstColumn="0" w:lastColumn="0" w:oddVBand="0" w:evenVBand="0" w:oddHBand="0" w:evenHBand="0" w:firstRowFirstColumn="0" w:firstRowLastColumn="0" w:lastRowFirstColumn="0" w:lastRowLastColumn="0"/>
            </w:pPr>
            <w:r w:rsidRPr="000476B9">
              <w:t>An area with one or more spaces for vehicles to stop at in order to pick up or drop off passengers</w:t>
            </w:r>
            <w:r w:rsidR="000476B9">
              <w:t>.</w:t>
            </w:r>
          </w:p>
        </w:tc>
      </w:tr>
      <w:tr w:rsidR="00E04F4F" w:rsidRPr="000476B9" w14:paraId="229B0480" w14:textId="77777777" w:rsidTr="00E0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2017977" w14:textId="77777777" w:rsidR="00E04F4F" w:rsidRPr="000476B9" w:rsidRDefault="000476B9" w:rsidP="00634B03">
            <w:pPr>
              <w:spacing w:before="60" w:after="60"/>
              <w:rPr>
                <w:b w:val="0"/>
              </w:rPr>
            </w:pPr>
            <w:r>
              <w:rPr>
                <w:b w:val="0"/>
              </w:rPr>
              <w:t>P</w:t>
            </w:r>
            <w:r w:rsidR="00E04F4F" w:rsidRPr="000476B9">
              <w:rPr>
                <w:b w:val="0"/>
              </w:rPr>
              <w:t>riority seat</w:t>
            </w:r>
          </w:p>
        </w:tc>
        <w:tc>
          <w:tcPr>
            <w:tcW w:w="8016" w:type="dxa"/>
          </w:tcPr>
          <w:p w14:paraId="7D9D9CF3" w14:textId="77777777" w:rsidR="00E04F4F" w:rsidRPr="000476B9" w:rsidRDefault="00E04F4F" w:rsidP="00634B03">
            <w:pPr>
              <w:spacing w:before="60" w:after="60"/>
              <w:cnfStyle w:val="000000100000" w:firstRow="0" w:lastRow="0" w:firstColumn="0" w:lastColumn="0" w:oddVBand="0" w:evenVBand="0" w:oddHBand="1" w:evenHBand="0" w:firstRowFirstColumn="0" w:firstRowLastColumn="0" w:lastRowFirstColumn="0" w:lastRowLastColumn="0"/>
            </w:pPr>
            <w:r w:rsidRPr="000476B9">
              <w:t>A seat identified as available for a person with a disability</w:t>
            </w:r>
            <w:r w:rsidRPr="000476B9" w:rsidDel="00BB2E99">
              <w:t xml:space="preserve"> </w:t>
            </w:r>
            <w:r w:rsidRPr="000476B9">
              <w:t>if the person requires a seat</w:t>
            </w:r>
            <w:r w:rsidR="000476B9">
              <w:t>.</w:t>
            </w:r>
          </w:p>
        </w:tc>
      </w:tr>
      <w:tr w:rsidR="00E04F4F" w:rsidRPr="000476B9" w14:paraId="4EE0FD3B" w14:textId="77777777" w:rsidTr="00E04F4F">
        <w:tc>
          <w:tcPr>
            <w:cnfStyle w:val="001000000000" w:firstRow="0" w:lastRow="0" w:firstColumn="1" w:lastColumn="0" w:oddVBand="0" w:evenVBand="0" w:oddHBand="0" w:evenHBand="0" w:firstRowFirstColumn="0" w:firstRowLastColumn="0" w:lastRowFirstColumn="0" w:lastRowLastColumn="0"/>
            <w:tcW w:w="1838" w:type="dxa"/>
          </w:tcPr>
          <w:p w14:paraId="30085D78" w14:textId="77777777" w:rsidR="00E04F4F" w:rsidRPr="000476B9" w:rsidRDefault="000476B9" w:rsidP="00634B03">
            <w:pPr>
              <w:spacing w:before="60" w:after="60"/>
              <w:rPr>
                <w:b w:val="0"/>
              </w:rPr>
            </w:pPr>
            <w:r>
              <w:rPr>
                <w:b w:val="0"/>
              </w:rPr>
              <w:t>R</w:t>
            </w:r>
            <w:r w:rsidR="00E04F4F" w:rsidRPr="000476B9">
              <w:rPr>
                <w:b w:val="0"/>
              </w:rPr>
              <w:t>emoveable gangway</w:t>
            </w:r>
          </w:p>
        </w:tc>
        <w:tc>
          <w:tcPr>
            <w:tcW w:w="8016" w:type="dxa"/>
          </w:tcPr>
          <w:p w14:paraId="4BF69C8F" w14:textId="77777777" w:rsidR="00E04F4F" w:rsidRPr="000476B9" w:rsidRDefault="00E04F4F" w:rsidP="00634B03">
            <w:pPr>
              <w:spacing w:before="60" w:after="60"/>
              <w:cnfStyle w:val="000000000000" w:firstRow="0" w:lastRow="0" w:firstColumn="0" w:lastColumn="0" w:oddVBand="0" w:evenVBand="0" w:oddHBand="0" w:evenHBand="0" w:firstRowFirstColumn="0" w:firstRowLastColumn="0" w:lastRowFirstColumn="0" w:lastRowLastColumn="0"/>
            </w:pPr>
            <w:r w:rsidRPr="000476B9">
              <w:t>A deployable ramp that bridges the gap between a pontoon boarding point and ferry deck</w:t>
            </w:r>
            <w:r w:rsidR="000476B9">
              <w:t>.</w:t>
            </w:r>
          </w:p>
        </w:tc>
      </w:tr>
      <w:tr w:rsidR="00E04F4F" w:rsidRPr="000476B9" w14:paraId="26154819" w14:textId="77777777" w:rsidTr="00E0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85F8DC3" w14:textId="77777777" w:rsidR="00E04F4F" w:rsidRPr="000476B9" w:rsidRDefault="00E04F4F" w:rsidP="00634B03">
            <w:pPr>
              <w:spacing w:before="60" w:after="60"/>
              <w:rPr>
                <w:b w:val="0"/>
              </w:rPr>
            </w:pPr>
            <w:r w:rsidRPr="000476B9">
              <w:rPr>
                <w:b w:val="0"/>
              </w:rPr>
              <w:t>Rules of Unified English Braille</w:t>
            </w:r>
          </w:p>
        </w:tc>
        <w:tc>
          <w:tcPr>
            <w:tcW w:w="8016" w:type="dxa"/>
          </w:tcPr>
          <w:p w14:paraId="74CE36B2" w14:textId="77777777" w:rsidR="00E04F4F" w:rsidRPr="000476B9" w:rsidRDefault="00E04F4F" w:rsidP="00634B03">
            <w:pPr>
              <w:pStyle w:val="Definition"/>
              <w:spacing w:before="60" w:after="60"/>
              <w:ind w:left="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0476B9">
              <w:rPr>
                <w:rFonts w:asciiTheme="minorHAnsi" w:hAnsiTheme="minorHAnsi"/>
                <w:i/>
                <w:szCs w:val="22"/>
              </w:rPr>
              <w:t>The Rules of Unified English Braille Third Edition 2024</w:t>
            </w:r>
            <w:r w:rsidRPr="000476B9">
              <w:rPr>
                <w:rFonts w:asciiTheme="minorHAnsi" w:hAnsiTheme="minorHAnsi"/>
                <w:szCs w:val="22"/>
              </w:rPr>
              <w:t>, as in force or existing at the time when this section commences.</w:t>
            </w:r>
          </w:p>
        </w:tc>
      </w:tr>
    </w:tbl>
    <w:p w14:paraId="197B9D42" w14:textId="77777777" w:rsidR="00A62102" w:rsidRDefault="0067585E" w:rsidP="00A036C7">
      <w:pPr>
        <w:pStyle w:val="Heading2"/>
        <w:rPr>
          <w:noProof/>
        </w:rPr>
      </w:pPr>
      <w:r>
        <w:rPr>
          <w:noProof/>
        </w:rPr>
        <w:t xml:space="preserve">Amendments to </w:t>
      </w:r>
      <w:r w:rsidR="00A62102">
        <w:rPr>
          <w:noProof/>
        </w:rPr>
        <w:t>Part 2 (Access paths)</w:t>
      </w:r>
      <w:r w:rsidR="00A62102">
        <w:rPr>
          <w:noProof/>
        </w:rPr>
        <w:tab/>
      </w:r>
    </w:p>
    <w:p w14:paraId="364CACF7" w14:textId="77777777" w:rsidR="00413B34" w:rsidRDefault="003C4C5A" w:rsidP="008C178C">
      <w:pPr>
        <w:rPr>
          <w:lang w:val="en-US"/>
        </w:rPr>
      </w:pPr>
      <w:r>
        <w:rPr>
          <w:lang w:val="en-US"/>
        </w:rPr>
        <w:t>P</w:t>
      </w:r>
      <w:r w:rsidR="00951070">
        <w:rPr>
          <w:lang w:val="en-US"/>
        </w:rPr>
        <w:t xml:space="preserve">art 2 </w:t>
      </w:r>
      <w:r>
        <w:rPr>
          <w:lang w:val="en-US"/>
        </w:rPr>
        <w:t>of the Transport Standards include</w:t>
      </w:r>
      <w:r w:rsidR="00EA5415">
        <w:rPr>
          <w:lang w:val="en-US"/>
        </w:rPr>
        <w:t>s</w:t>
      </w:r>
      <w:r>
        <w:rPr>
          <w:lang w:val="en-US"/>
        </w:rPr>
        <w:t xml:space="preserve"> requirements relating to </w:t>
      </w:r>
      <w:r w:rsidRPr="007A0812">
        <w:rPr>
          <w:lang w:val="en-US"/>
        </w:rPr>
        <w:t>a</w:t>
      </w:r>
      <w:r w:rsidR="00951070" w:rsidRPr="007A0812">
        <w:rPr>
          <w:lang w:val="en-US"/>
        </w:rPr>
        <w:t xml:space="preserve">ccess </w:t>
      </w:r>
      <w:r w:rsidRPr="007A0812">
        <w:rPr>
          <w:lang w:val="en-US"/>
        </w:rPr>
        <w:t>p</w:t>
      </w:r>
      <w:r w:rsidR="00951070" w:rsidRPr="007A0812">
        <w:rPr>
          <w:lang w:val="en-US"/>
        </w:rPr>
        <w:t>aths</w:t>
      </w:r>
      <w:r w:rsidR="00951070">
        <w:rPr>
          <w:lang w:val="en-US"/>
        </w:rPr>
        <w:t xml:space="preserve"> to ensure continuous </w:t>
      </w:r>
      <w:r w:rsidR="00EC3760">
        <w:rPr>
          <w:lang w:val="en-US"/>
        </w:rPr>
        <w:t xml:space="preserve">access to and within </w:t>
      </w:r>
      <w:r w:rsidR="00951070">
        <w:rPr>
          <w:lang w:val="en-US"/>
        </w:rPr>
        <w:t xml:space="preserve">public transport infrastructure, premises and conveyances. </w:t>
      </w:r>
    </w:p>
    <w:p w14:paraId="36945E37" w14:textId="77777777" w:rsidR="001E31EA" w:rsidRDefault="001E31EA" w:rsidP="008C178C">
      <w:pPr>
        <w:rPr>
          <w:lang w:val="en-US"/>
        </w:rPr>
      </w:pPr>
      <w:r>
        <w:rPr>
          <w:lang w:val="en-US"/>
        </w:rPr>
        <w:t>The amendments to Part 2 will clarify the requirements for access paths to ensure safe and accessible access to all spaces and facilities</w:t>
      </w:r>
      <w:r w:rsidRPr="000C0896">
        <w:rPr>
          <w:lang w:val="en-US"/>
        </w:rPr>
        <w:t xml:space="preserve"> and </w:t>
      </w:r>
      <w:r>
        <w:rPr>
          <w:lang w:val="en-US"/>
        </w:rPr>
        <w:t xml:space="preserve">better align the Transport Standards with the </w:t>
      </w:r>
      <w:r w:rsidRPr="000C0896">
        <w:rPr>
          <w:lang w:val="en-US"/>
        </w:rPr>
        <w:t>Disability (Access to Premises — Buildings) Standards 2010</w:t>
      </w:r>
      <w:r>
        <w:rPr>
          <w:lang w:val="en-US"/>
        </w:rPr>
        <w:t xml:space="preserve"> (Premises Standards). </w:t>
      </w:r>
    </w:p>
    <w:p w14:paraId="74EF3FB1" w14:textId="77777777" w:rsidR="008C178C" w:rsidRDefault="008C178C" w:rsidP="008C178C">
      <w:pPr>
        <w:rPr>
          <w:lang w:val="en-US"/>
        </w:rPr>
      </w:pPr>
      <w:r>
        <w:rPr>
          <w:lang w:val="en-US"/>
        </w:rPr>
        <w:t xml:space="preserve">Amendments to Part 2 are outlined in table 2 below. </w:t>
      </w:r>
    </w:p>
    <w:p w14:paraId="196B4FBB" w14:textId="77777777" w:rsidR="008C178C" w:rsidRPr="008C178C" w:rsidRDefault="008C178C" w:rsidP="00630BB7">
      <w:pPr>
        <w:pStyle w:val="Figure"/>
      </w:pPr>
      <w:bookmarkStart w:id="8" w:name="_Toc191310332"/>
      <w:r w:rsidRPr="008C178C">
        <w:t>Table 2: Amendments to Part 2</w:t>
      </w:r>
      <w:bookmarkEnd w:id="8"/>
      <w:r w:rsidRPr="008C178C">
        <w:t xml:space="preserve"> </w:t>
      </w:r>
    </w:p>
    <w:tbl>
      <w:tblPr>
        <w:tblStyle w:val="ListTable3-Accent2"/>
        <w:tblW w:w="0" w:type="auto"/>
        <w:tblLook w:val="04A0" w:firstRow="1" w:lastRow="0" w:firstColumn="1" w:lastColumn="0" w:noHBand="0" w:noVBand="1"/>
      </w:tblPr>
      <w:tblGrid>
        <w:gridCol w:w="2689"/>
        <w:gridCol w:w="7165"/>
      </w:tblGrid>
      <w:tr w:rsidR="00955D77" w:rsidRPr="000476B9" w14:paraId="40C0B742" w14:textId="77777777" w:rsidTr="00955D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shd w:val="clear" w:color="auto" w:fill="737373" w:themeFill="background2" w:themeFillShade="80"/>
          </w:tcPr>
          <w:p w14:paraId="44DE7819" w14:textId="77777777" w:rsidR="00955D77" w:rsidRPr="00955D77" w:rsidRDefault="00955D77" w:rsidP="00634B03">
            <w:pPr>
              <w:spacing w:before="60" w:after="60"/>
            </w:pPr>
            <w:r w:rsidRPr="00955D77">
              <w:t xml:space="preserve">Section </w:t>
            </w:r>
          </w:p>
        </w:tc>
        <w:tc>
          <w:tcPr>
            <w:tcW w:w="7165" w:type="dxa"/>
            <w:shd w:val="clear" w:color="auto" w:fill="737373" w:themeFill="background2" w:themeFillShade="80"/>
          </w:tcPr>
          <w:p w14:paraId="25B235A5" w14:textId="77777777" w:rsidR="00955D77" w:rsidRPr="000476B9" w:rsidRDefault="00955D77" w:rsidP="00634B03">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955D77" w:rsidRPr="000476B9" w14:paraId="6D92339D" w14:textId="77777777" w:rsidTr="00955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434148" w14:textId="77777777" w:rsidR="00955D77" w:rsidRPr="00955D77" w:rsidRDefault="00955D77" w:rsidP="00634B03">
            <w:pPr>
              <w:spacing w:before="60" w:after="60"/>
            </w:pPr>
            <w:r w:rsidRPr="00955D77">
              <w:rPr>
                <w:lang w:val="en-US"/>
              </w:rPr>
              <w:t>Unhindered passage (section 2.1)</w:t>
            </w:r>
          </w:p>
        </w:tc>
        <w:tc>
          <w:tcPr>
            <w:tcW w:w="7165" w:type="dxa"/>
          </w:tcPr>
          <w:p w14:paraId="7B2C4CFB" w14:textId="77777777" w:rsidR="00955D77" w:rsidRPr="00955D77" w:rsidRDefault="00955D77" w:rsidP="00634B03">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Section 2.1 will be amended to ensure fixed gangways are deemed an ‘access path’. </w:t>
            </w:r>
            <w:r w:rsidRPr="0011195D">
              <w:t xml:space="preserve">Together with </w:t>
            </w:r>
            <w:r>
              <w:rPr>
                <w:lang w:val="en-AU"/>
              </w:rPr>
              <w:t>the new definition for fixed gangways (section 1.8) and new gradient requirements (section 6.5)</w:t>
            </w:r>
            <w:r w:rsidRPr="0011195D">
              <w:t xml:space="preserve">, </w:t>
            </w:r>
            <w:r>
              <w:rPr>
                <w:lang w:val="en-AU"/>
              </w:rPr>
              <w:t>this amendment</w:t>
            </w:r>
            <w:r w:rsidRPr="0011195D">
              <w:t xml:space="preserve"> will help ensure fixed gangways are </w:t>
            </w:r>
            <w:r>
              <w:rPr>
                <w:lang w:val="en-AU"/>
              </w:rPr>
              <w:t xml:space="preserve">as </w:t>
            </w:r>
            <w:r w:rsidRPr="0011195D">
              <w:t>safe and accessible</w:t>
            </w:r>
            <w:r>
              <w:rPr>
                <w:lang w:val="en-AU"/>
              </w:rPr>
              <w:t xml:space="preserve"> as other access paths listed in section 2.1</w:t>
            </w:r>
            <w:r>
              <w:rPr>
                <w:lang w:val="en-US"/>
              </w:rPr>
              <w:t>.</w:t>
            </w:r>
          </w:p>
        </w:tc>
      </w:tr>
      <w:tr w:rsidR="00955D77" w:rsidRPr="000476B9" w14:paraId="06124694" w14:textId="77777777" w:rsidTr="00955D77">
        <w:tc>
          <w:tcPr>
            <w:cnfStyle w:val="001000000000" w:firstRow="0" w:lastRow="0" w:firstColumn="1" w:lastColumn="0" w:oddVBand="0" w:evenVBand="0" w:oddHBand="0" w:evenHBand="0" w:firstRowFirstColumn="0" w:firstRowLastColumn="0" w:lastRowFirstColumn="0" w:lastRowLastColumn="0"/>
            <w:tcW w:w="2689" w:type="dxa"/>
          </w:tcPr>
          <w:p w14:paraId="1CD306BF" w14:textId="77777777" w:rsidR="00955D77" w:rsidRPr="00955D77" w:rsidRDefault="00955D77" w:rsidP="00634B03">
            <w:pPr>
              <w:spacing w:before="60" w:after="60"/>
            </w:pPr>
            <w:r w:rsidRPr="00955D77">
              <w:rPr>
                <w:lang w:val="en-US"/>
              </w:rPr>
              <w:t>Continuous accessibility (section 2.2)</w:t>
            </w:r>
          </w:p>
        </w:tc>
        <w:tc>
          <w:tcPr>
            <w:tcW w:w="7165" w:type="dxa"/>
          </w:tcPr>
          <w:p w14:paraId="66B698D6" w14:textId="77777777" w:rsidR="00955D77" w:rsidRPr="00955D77" w:rsidRDefault="00955D77" w:rsidP="00634B03">
            <w:pPr>
              <w:pStyle w:val="Bullet1"/>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Pr>
                <w:lang w:val="en-US"/>
              </w:rPr>
              <w:t>Section 2.2 will be amended to replace an outdated Australian Standard reference with requirements that better align with the requirements of the Premises Standards. The new requirements will ensure</w:t>
            </w:r>
            <w:r>
              <w:t xml:space="preserve"> </w:t>
            </w:r>
            <w:r>
              <w:rPr>
                <w:lang w:val="en-AU"/>
              </w:rPr>
              <w:t xml:space="preserve">that suitably located access paths are provided to </w:t>
            </w:r>
            <w:r>
              <w:t>connect</w:t>
            </w:r>
            <w:r w:rsidR="008C29D2">
              <w:rPr>
                <w:lang w:val="en-AU"/>
              </w:rPr>
              <w:t xml:space="preserve"> interior facilities within public transport premises and infrastructure, as well as connecting </w:t>
            </w:r>
            <w:r>
              <w:rPr>
                <w:lang w:val="en-AU"/>
              </w:rPr>
              <w:t>public transport premises and infrastructure</w:t>
            </w:r>
            <w:r w:rsidRPr="0011195D">
              <w:t xml:space="preserve"> </w:t>
            </w:r>
            <w:r>
              <w:rPr>
                <w:lang w:val="en-AU"/>
              </w:rPr>
              <w:t xml:space="preserve">with </w:t>
            </w:r>
            <w:r w:rsidRPr="0011195D">
              <w:t>exterior spaces or facilities</w:t>
            </w:r>
            <w:r>
              <w:rPr>
                <w:lang w:val="en-AU"/>
              </w:rPr>
              <w:t xml:space="preserve"> associated with the public transport</w:t>
            </w:r>
            <w:r w:rsidR="00FD3084">
              <w:rPr>
                <w:lang w:val="en-AU"/>
              </w:rPr>
              <w:t xml:space="preserve"> precinct</w:t>
            </w:r>
            <w:r>
              <w:rPr>
                <w:lang w:val="en-AU"/>
              </w:rPr>
              <w:t>, such as accessible car parking spaces.</w:t>
            </w:r>
            <w:r w:rsidRPr="00E2013E">
              <w:t xml:space="preserve"> </w:t>
            </w:r>
          </w:p>
        </w:tc>
      </w:tr>
      <w:tr w:rsidR="00955D77" w:rsidRPr="000476B9" w14:paraId="7459A433" w14:textId="77777777" w:rsidTr="00955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2A4069" w14:textId="77777777" w:rsidR="00955D77" w:rsidRPr="00955D77" w:rsidRDefault="00955D77" w:rsidP="00634B03">
            <w:pPr>
              <w:spacing w:before="60" w:after="60"/>
            </w:pPr>
            <w:r w:rsidRPr="00955D77">
              <w:rPr>
                <w:lang w:val="en-US"/>
              </w:rPr>
              <w:t>Minimum obstructed width (section 2.4)</w:t>
            </w:r>
          </w:p>
        </w:tc>
        <w:tc>
          <w:tcPr>
            <w:tcW w:w="7165" w:type="dxa"/>
          </w:tcPr>
          <w:p w14:paraId="1DF5A8CE" w14:textId="77777777" w:rsidR="00955D77" w:rsidRPr="000476B9" w:rsidRDefault="00955D77" w:rsidP="00634B03">
            <w:pPr>
              <w:spacing w:before="60" w:after="60"/>
              <w:cnfStyle w:val="000000100000" w:firstRow="0" w:lastRow="0" w:firstColumn="0" w:lastColumn="0" w:oddVBand="0" w:evenVBand="0" w:oddHBand="1" w:evenHBand="0" w:firstRowFirstColumn="0" w:firstRowLastColumn="0" w:lastRowFirstColumn="0" w:lastRowLastColumn="0"/>
            </w:pPr>
            <w:r>
              <w:rPr>
                <w:lang w:val="en-US"/>
              </w:rPr>
              <w:t xml:space="preserve">Section 2.4 will be amended to remove an </w:t>
            </w:r>
            <w:r w:rsidR="008C29D2">
              <w:rPr>
                <w:lang w:val="en-US"/>
              </w:rPr>
              <w:t>unnecessary</w:t>
            </w:r>
            <w:r>
              <w:rPr>
                <w:lang w:val="en-US"/>
              </w:rPr>
              <w:t xml:space="preserve"> Australian Standard reference </w:t>
            </w:r>
            <w:r w:rsidRPr="0011195D">
              <w:rPr>
                <w:rFonts w:eastAsia="Times New Roman" w:cstheme="minorHAnsi"/>
                <w:color w:val="000000"/>
                <w:lang w:eastAsia="en-AU"/>
              </w:rPr>
              <w:t xml:space="preserve">and </w:t>
            </w:r>
            <w:r>
              <w:rPr>
                <w:rFonts w:eastAsia="Times New Roman" w:cstheme="minorHAnsi"/>
                <w:color w:val="000000"/>
                <w:lang w:val="en-US" w:eastAsia="en-AU"/>
              </w:rPr>
              <w:t>better</w:t>
            </w:r>
            <w:r w:rsidRPr="0011195D">
              <w:rPr>
                <w:rFonts w:eastAsia="Times New Roman" w:cstheme="minorHAnsi"/>
                <w:color w:val="000000"/>
                <w:lang w:eastAsia="en-AU"/>
              </w:rPr>
              <w:t xml:space="preserve"> align</w:t>
            </w:r>
            <w:r w:rsidR="008C29D2">
              <w:rPr>
                <w:rFonts w:eastAsia="Times New Roman" w:cstheme="minorHAnsi"/>
                <w:color w:val="000000"/>
                <w:lang w:eastAsia="en-AU"/>
              </w:rPr>
              <w:t xml:space="preserve"> terminology</w:t>
            </w:r>
            <w:r w:rsidRPr="0011195D">
              <w:rPr>
                <w:rFonts w:eastAsia="Times New Roman" w:cstheme="minorHAnsi"/>
                <w:color w:val="000000"/>
                <w:lang w:eastAsia="en-AU"/>
              </w:rPr>
              <w:t xml:space="preserve"> with t</w:t>
            </w:r>
            <w:r w:rsidR="008C29D2">
              <w:rPr>
                <w:rFonts w:eastAsia="Times New Roman" w:cstheme="minorHAnsi"/>
                <w:color w:val="000000"/>
                <w:lang w:eastAsia="en-AU"/>
              </w:rPr>
              <w:t>hat used in t</w:t>
            </w:r>
            <w:r w:rsidRPr="0011195D">
              <w:rPr>
                <w:rFonts w:eastAsia="Times New Roman" w:cstheme="minorHAnsi"/>
                <w:color w:val="000000"/>
                <w:lang w:eastAsia="en-AU"/>
              </w:rPr>
              <w:t>he Premises Standards.</w:t>
            </w:r>
            <w:r w:rsidR="00EA5415" w:rsidRPr="0011195D">
              <w:rPr>
                <w:rFonts w:eastAsia="Times New Roman" w:cstheme="minorHAnsi"/>
                <w:color w:val="000000"/>
                <w:lang w:eastAsia="en-AU"/>
              </w:rPr>
              <w:t xml:space="preserve"> </w:t>
            </w:r>
          </w:p>
        </w:tc>
      </w:tr>
      <w:tr w:rsidR="00955D77" w:rsidRPr="000476B9" w14:paraId="3FCAD9AB" w14:textId="77777777" w:rsidTr="00955D77">
        <w:tc>
          <w:tcPr>
            <w:cnfStyle w:val="001000000000" w:firstRow="0" w:lastRow="0" w:firstColumn="1" w:lastColumn="0" w:oddVBand="0" w:evenVBand="0" w:oddHBand="0" w:evenHBand="0" w:firstRowFirstColumn="0" w:firstRowLastColumn="0" w:lastRowFirstColumn="0" w:lastRowLastColumn="0"/>
            <w:tcW w:w="2689" w:type="dxa"/>
          </w:tcPr>
          <w:p w14:paraId="2DFD2FAA" w14:textId="77777777" w:rsidR="00955D77" w:rsidRPr="00955D77" w:rsidRDefault="00955D77" w:rsidP="00634B03">
            <w:pPr>
              <w:spacing w:before="60" w:after="60"/>
            </w:pPr>
            <w:r w:rsidRPr="00955D77">
              <w:rPr>
                <w:rFonts w:eastAsia="Times New Roman" w:cstheme="minorHAnsi"/>
                <w:color w:val="000000"/>
                <w:lang w:val="en-US" w:eastAsia="en-AU"/>
              </w:rPr>
              <w:t>Poles and obstacles, etc. (section 2.5)</w:t>
            </w:r>
          </w:p>
        </w:tc>
        <w:tc>
          <w:tcPr>
            <w:tcW w:w="7165" w:type="dxa"/>
          </w:tcPr>
          <w:p w14:paraId="651A5F67" w14:textId="77777777" w:rsidR="00955D77" w:rsidRPr="000476B9" w:rsidRDefault="00955D77" w:rsidP="00634B03">
            <w:pPr>
              <w:spacing w:before="60" w:after="60"/>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lang w:eastAsia="en-AU"/>
              </w:rPr>
              <w:t>Section 2.5 will</w:t>
            </w:r>
            <w:r w:rsidRPr="0011195D">
              <w:rPr>
                <w:rFonts w:eastAsia="Times New Roman" w:cstheme="minorHAnsi"/>
                <w:color w:val="000000"/>
                <w:lang w:eastAsia="en-AU"/>
              </w:rPr>
              <w:t xml:space="preserve"> </w:t>
            </w:r>
            <w:r>
              <w:rPr>
                <w:rFonts w:eastAsia="Times New Roman" w:cstheme="minorHAnsi"/>
                <w:color w:val="000000"/>
                <w:lang w:eastAsia="en-AU"/>
              </w:rPr>
              <w:t>be amended to include testing requirements for luminance contrast</w:t>
            </w:r>
            <w:r w:rsidRPr="0011195D">
              <w:rPr>
                <w:rFonts w:eastAsia="Times New Roman" w:cstheme="minorHAnsi"/>
                <w:color w:val="000000"/>
                <w:lang w:eastAsia="en-AU"/>
              </w:rPr>
              <w:t xml:space="preserve"> </w:t>
            </w:r>
            <w:r>
              <w:rPr>
                <w:rFonts w:eastAsia="Times New Roman" w:cstheme="minorHAnsi"/>
                <w:color w:val="000000"/>
                <w:lang w:eastAsia="en-AU"/>
              </w:rPr>
              <w:t>and clarify</w:t>
            </w:r>
            <w:r w:rsidRPr="00044611">
              <w:rPr>
                <w:rFonts w:eastAsia="Times New Roman" w:cstheme="minorHAnsi"/>
                <w:color w:val="000000"/>
                <w:lang w:eastAsia="en-AU"/>
              </w:rPr>
              <w:t xml:space="preserve"> </w:t>
            </w:r>
            <w:r w:rsidRPr="0011195D">
              <w:rPr>
                <w:rFonts w:eastAsia="Times New Roman" w:cstheme="minorHAnsi"/>
                <w:color w:val="000000"/>
                <w:lang w:eastAsia="en-AU"/>
              </w:rPr>
              <w:t>t</w:t>
            </w:r>
            <w:r w:rsidRPr="0011195D">
              <w:rPr>
                <w:lang w:val="en-US"/>
              </w:rPr>
              <w:t xml:space="preserve">hat </w:t>
            </w:r>
            <w:r>
              <w:rPr>
                <w:lang w:val="en-US"/>
              </w:rPr>
              <w:t>structures are to be tested against</w:t>
            </w:r>
            <w:r w:rsidRPr="0011195D">
              <w:rPr>
                <w:lang w:val="en-US"/>
              </w:rPr>
              <w:t xml:space="preserve"> adjacent and </w:t>
            </w:r>
            <w:r>
              <w:rPr>
                <w:lang w:val="en-US"/>
              </w:rPr>
              <w:t>fixed</w:t>
            </w:r>
            <w:r w:rsidRPr="0011195D">
              <w:rPr>
                <w:lang w:val="en-US"/>
              </w:rPr>
              <w:t xml:space="preserve"> backgrounds </w:t>
            </w:r>
            <w:r>
              <w:rPr>
                <w:lang w:val="en-US"/>
              </w:rPr>
              <w:t>within 2 metres of the structure. This will</w:t>
            </w:r>
            <w:r w:rsidRPr="0011195D">
              <w:rPr>
                <w:rFonts w:eastAsia="Times New Roman" w:cstheme="minorHAnsi"/>
                <w:color w:val="000000"/>
                <w:lang w:eastAsia="en-AU"/>
              </w:rPr>
              <w:t xml:space="preserve"> </w:t>
            </w:r>
            <w:r>
              <w:rPr>
                <w:rFonts w:eastAsia="Times New Roman" w:cstheme="minorHAnsi"/>
                <w:color w:val="000000"/>
                <w:lang w:eastAsia="en-AU"/>
              </w:rPr>
              <w:t>better align the</w:t>
            </w:r>
            <w:r w:rsidRPr="0011195D">
              <w:rPr>
                <w:rFonts w:eastAsia="Times New Roman" w:cstheme="minorHAnsi"/>
                <w:color w:val="000000"/>
                <w:lang w:eastAsia="en-AU"/>
              </w:rPr>
              <w:t xml:space="preserve"> application and means of testing</w:t>
            </w:r>
            <w:r>
              <w:rPr>
                <w:rFonts w:eastAsia="Times New Roman" w:cstheme="minorHAnsi"/>
                <w:color w:val="000000"/>
                <w:lang w:eastAsia="en-AU"/>
              </w:rPr>
              <w:t xml:space="preserve"> with the Premises Standards.</w:t>
            </w:r>
          </w:p>
        </w:tc>
      </w:tr>
      <w:tr w:rsidR="00955D77" w:rsidRPr="000476B9" w14:paraId="4578DD2F" w14:textId="77777777" w:rsidTr="00955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0D5A7F" w14:textId="77777777" w:rsidR="00955D77" w:rsidRPr="00955D77" w:rsidRDefault="00955D77" w:rsidP="00634B03">
            <w:pPr>
              <w:spacing w:before="60" w:after="60"/>
            </w:pPr>
            <w:r w:rsidRPr="00955D77">
              <w:t>Access paths — conveyances (section 2.6)</w:t>
            </w:r>
          </w:p>
        </w:tc>
        <w:tc>
          <w:tcPr>
            <w:tcW w:w="7165" w:type="dxa"/>
          </w:tcPr>
          <w:p w14:paraId="6F55B11F" w14:textId="77777777" w:rsidR="00955D77" w:rsidRPr="000476B9" w:rsidRDefault="00955D77" w:rsidP="00634B03">
            <w:pPr>
              <w:spacing w:before="60" w:after="60"/>
              <w:cnfStyle w:val="000000100000" w:firstRow="0" w:lastRow="0" w:firstColumn="0" w:lastColumn="0" w:oddVBand="0" w:evenVBand="0" w:oddHBand="1" w:evenHBand="0" w:firstRowFirstColumn="0" w:firstRowLastColumn="0" w:lastRowFirstColumn="0" w:lastRowLastColumn="0"/>
            </w:pPr>
            <w:r>
              <w:t xml:space="preserve">Section 2.6 will be amended to clarify an access path is a three-dimensional space and set requirements for an unobstructed vertical clearance of at least </w:t>
            </w:r>
            <w:r>
              <w:lastRenderedPageBreak/>
              <w:t xml:space="preserve">1500mm. </w:t>
            </w:r>
            <w:r w:rsidR="00500064">
              <w:t>Only devices to signal the need for a boarding device and certain safety features will be permitted to project into this space.</w:t>
            </w:r>
          </w:p>
        </w:tc>
      </w:tr>
      <w:tr w:rsidR="00955D77" w:rsidRPr="000476B9" w14:paraId="60A9603A" w14:textId="77777777" w:rsidTr="00955D77">
        <w:tc>
          <w:tcPr>
            <w:cnfStyle w:val="001000000000" w:firstRow="0" w:lastRow="0" w:firstColumn="1" w:lastColumn="0" w:oddVBand="0" w:evenVBand="0" w:oddHBand="0" w:evenHBand="0" w:firstRowFirstColumn="0" w:firstRowLastColumn="0" w:lastRowFirstColumn="0" w:lastRowLastColumn="0"/>
            <w:tcW w:w="2689" w:type="dxa"/>
          </w:tcPr>
          <w:p w14:paraId="48CA35B5" w14:textId="77777777" w:rsidR="00955D77" w:rsidRPr="00955D77" w:rsidRDefault="00955D77" w:rsidP="00634B03">
            <w:pPr>
              <w:spacing w:before="60" w:after="60"/>
            </w:pPr>
            <w:r w:rsidRPr="00955D77">
              <w:lastRenderedPageBreak/>
              <w:t>Minimum width between front wheel arches of bus (section 2.7)</w:t>
            </w:r>
          </w:p>
        </w:tc>
        <w:tc>
          <w:tcPr>
            <w:tcW w:w="7165" w:type="dxa"/>
          </w:tcPr>
          <w:p w14:paraId="107B2E3C" w14:textId="77777777" w:rsidR="00955D77" w:rsidRPr="000476B9" w:rsidRDefault="00955D77" w:rsidP="00634B03">
            <w:pPr>
              <w:spacing w:before="60" w:after="60"/>
              <w:cnfStyle w:val="000000000000" w:firstRow="0" w:lastRow="0" w:firstColumn="0" w:lastColumn="0" w:oddVBand="0" w:evenVBand="0" w:oddHBand="0" w:evenHBand="0" w:firstRowFirstColumn="0" w:firstRowLastColumn="0" w:lastRowFirstColumn="0" w:lastRowLastColumn="0"/>
            </w:pPr>
            <w:r>
              <w:rPr>
                <w:lang w:val="en-US"/>
              </w:rPr>
              <w:t xml:space="preserve">Section 2.7 will be amended to clarify what is meant by </w:t>
            </w:r>
            <w:r w:rsidR="00396AD6">
              <w:rPr>
                <w:lang w:val="en-US"/>
              </w:rPr>
              <w:t>“</w:t>
            </w:r>
            <w:r>
              <w:rPr>
                <w:lang w:val="en-US"/>
              </w:rPr>
              <w:t>front wheel arches of the bus</w:t>
            </w:r>
            <w:r w:rsidR="00396AD6">
              <w:rPr>
                <w:lang w:val="en-US"/>
              </w:rPr>
              <w:t>”</w:t>
            </w:r>
            <w:r>
              <w:rPr>
                <w:lang w:val="en-US"/>
              </w:rPr>
              <w:t xml:space="preserve"> to address</w:t>
            </w:r>
            <w:r w:rsidRPr="0011195D">
              <w:t xml:space="preserve"> misinterpretation by some manufacturers </w:t>
            </w:r>
            <w:r>
              <w:t xml:space="preserve">which could </w:t>
            </w:r>
            <w:r w:rsidRPr="0011195D">
              <w:t>restrict access for mobility aid users</w:t>
            </w:r>
            <w:r>
              <w:t xml:space="preserve">. </w:t>
            </w:r>
          </w:p>
        </w:tc>
      </w:tr>
    </w:tbl>
    <w:p w14:paraId="5CDD8642" w14:textId="77777777" w:rsidR="003768D9" w:rsidRDefault="0067585E" w:rsidP="00A036C7">
      <w:pPr>
        <w:pStyle w:val="Heading2"/>
        <w:rPr>
          <w:noProof/>
        </w:rPr>
      </w:pPr>
      <w:r>
        <w:rPr>
          <w:noProof/>
        </w:rPr>
        <w:t xml:space="preserve">Amendments to </w:t>
      </w:r>
      <w:r w:rsidR="00A62102">
        <w:rPr>
          <w:noProof/>
        </w:rPr>
        <w:t xml:space="preserve">Part 3 (Manoeuvring areas) </w:t>
      </w:r>
    </w:p>
    <w:p w14:paraId="39746F1D" w14:textId="77777777" w:rsidR="00413B34" w:rsidRDefault="00D617DC" w:rsidP="003768D9">
      <w:pPr>
        <w:rPr>
          <w:noProof/>
        </w:rPr>
      </w:pPr>
      <w:r>
        <w:rPr>
          <w:noProof/>
        </w:rPr>
        <w:t>P</w:t>
      </w:r>
      <w:r w:rsidR="003768D9">
        <w:rPr>
          <w:noProof/>
        </w:rPr>
        <w:t xml:space="preserve">art 3 </w:t>
      </w:r>
      <w:r>
        <w:rPr>
          <w:noProof/>
        </w:rPr>
        <w:t>inclu</w:t>
      </w:r>
      <w:r w:rsidR="008B7239">
        <w:rPr>
          <w:noProof/>
        </w:rPr>
        <w:t>d</w:t>
      </w:r>
      <w:r>
        <w:rPr>
          <w:noProof/>
        </w:rPr>
        <w:t xml:space="preserve">es requirements </w:t>
      </w:r>
      <w:r w:rsidR="003768D9">
        <w:rPr>
          <w:noProof/>
        </w:rPr>
        <w:t xml:space="preserve"> to ensure people who use mobility aids </w:t>
      </w:r>
      <w:r w:rsidR="00BD184B">
        <w:rPr>
          <w:noProof/>
        </w:rPr>
        <w:t>can</w:t>
      </w:r>
      <w:r w:rsidR="003768D9">
        <w:rPr>
          <w:noProof/>
        </w:rPr>
        <w:t xml:space="preserve"> safely move to their seat or allocated space when onboard a public transport conveyance. </w:t>
      </w:r>
    </w:p>
    <w:p w14:paraId="42D77CE8" w14:textId="77777777" w:rsidR="00955D77" w:rsidRDefault="00A036C7" w:rsidP="003768D9">
      <w:pPr>
        <w:rPr>
          <w:noProof/>
        </w:rPr>
      </w:pPr>
      <w:r>
        <w:rPr>
          <w:noProof/>
        </w:rPr>
        <w:t xml:space="preserve">The amendments to Part 3 will replace outdated Australian Standards references and improve manoeuvring areas within the space constraints in conveyances by setting requirements for unobstructed vertical dimensions and requiring manoeuvring areas to be located as </w:t>
      </w:r>
      <w:r w:rsidR="00CF2E64">
        <w:rPr>
          <w:noProof/>
        </w:rPr>
        <w:t xml:space="preserve">close as </w:t>
      </w:r>
      <w:r>
        <w:rPr>
          <w:noProof/>
        </w:rPr>
        <w:t>possible to access paths and allocated spaces.</w:t>
      </w:r>
    </w:p>
    <w:p w14:paraId="5FDFB429" w14:textId="77777777" w:rsidR="008C178C" w:rsidRDefault="008C178C" w:rsidP="008C178C">
      <w:pPr>
        <w:rPr>
          <w:lang w:val="en-US"/>
        </w:rPr>
      </w:pPr>
      <w:r>
        <w:rPr>
          <w:lang w:val="en-US"/>
        </w:rPr>
        <w:t xml:space="preserve">Amendments to Part 3 are outlined in table 3 below. </w:t>
      </w:r>
    </w:p>
    <w:p w14:paraId="240F679B" w14:textId="77777777" w:rsidR="008C178C" w:rsidRDefault="008C178C" w:rsidP="00630BB7">
      <w:pPr>
        <w:pStyle w:val="Figure"/>
        <w:rPr>
          <w:noProof/>
        </w:rPr>
      </w:pPr>
      <w:bookmarkStart w:id="9" w:name="_Toc191310333"/>
      <w:r w:rsidRPr="008C178C">
        <w:t xml:space="preserve">Table </w:t>
      </w:r>
      <w:r>
        <w:t>3</w:t>
      </w:r>
      <w:r w:rsidRPr="008C178C">
        <w:t xml:space="preserve">: Amendments to Part </w:t>
      </w:r>
      <w:r>
        <w:t>3</w:t>
      </w:r>
      <w:bookmarkEnd w:id="9"/>
    </w:p>
    <w:tbl>
      <w:tblPr>
        <w:tblStyle w:val="ListTable3-Accent2"/>
        <w:tblW w:w="0" w:type="auto"/>
        <w:tblLook w:val="04A0" w:firstRow="1" w:lastRow="0" w:firstColumn="1" w:lastColumn="0" w:noHBand="0" w:noVBand="1"/>
      </w:tblPr>
      <w:tblGrid>
        <w:gridCol w:w="2830"/>
        <w:gridCol w:w="7024"/>
      </w:tblGrid>
      <w:tr w:rsidR="00955D77" w:rsidRPr="000476B9" w14:paraId="16F1669B" w14:textId="77777777" w:rsidTr="00955D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shd w:val="clear" w:color="auto" w:fill="737373" w:themeFill="background2" w:themeFillShade="80"/>
          </w:tcPr>
          <w:p w14:paraId="7E066F8F" w14:textId="77777777" w:rsidR="00955D77" w:rsidRPr="00955D77" w:rsidRDefault="00955D77" w:rsidP="00634B03">
            <w:pPr>
              <w:spacing w:before="60" w:after="60"/>
            </w:pPr>
            <w:r w:rsidRPr="00955D77">
              <w:t xml:space="preserve">Section </w:t>
            </w:r>
          </w:p>
        </w:tc>
        <w:tc>
          <w:tcPr>
            <w:tcW w:w="7024" w:type="dxa"/>
            <w:shd w:val="clear" w:color="auto" w:fill="737373" w:themeFill="background2" w:themeFillShade="80"/>
          </w:tcPr>
          <w:p w14:paraId="57F2C160" w14:textId="77777777" w:rsidR="00955D77" w:rsidRPr="000476B9" w:rsidRDefault="00955D77" w:rsidP="00634B03">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955D77" w:rsidRPr="000476B9" w14:paraId="1415D70E" w14:textId="77777777" w:rsidTr="00955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5F9FCE9" w14:textId="77777777" w:rsidR="00955D77" w:rsidRPr="00955D77" w:rsidRDefault="00955D77" w:rsidP="00634B03">
            <w:pPr>
              <w:spacing w:before="60" w:after="60"/>
            </w:pPr>
            <w:r w:rsidRPr="00955D77">
              <w:rPr>
                <w:lang w:val="en-US"/>
              </w:rPr>
              <w:t>Circulation space for wheelchairs to turn in (section 3.1)</w:t>
            </w:r>
          </w:p>
        </w:tc>
        <w:tc>
          <w:tcPr>
            <w:tcW w:w="7024" w:type="dxa"/>
          </w:tcPr>
          <w:p w14:paraId="22683DC1" w14:textId="77777777" w:rsidR="00955D77" w:rsidRPr="00955D77" w:rsidRDefault="00955D77" w:rsidP="00634B03">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Section 3.1 will be amended to </w:t>
            </w:r>
            <w:r>
              <w:rPr>
                <w:rFonts w:eastAsia="Times New Roman" w:cstheme="minorHAnsi"/>
                <w:color w:val="000000"/>
                <w:lang w:val="en-US" w:eastAsia="en-AU"/>
              </w:rPr>
              <w:t xml:space="preserve">update </w:t>
            </w:r>
            <w:r w:rsidR="0068677B">
              <w:rPr>
                <w:rFonts w:eastAsia="Times New Roman" w:cstheme="minorHAnsi"/>
                <w:color w:val="000000"/>
                <w:lang w:val="en-US" w:eastAsia="en-AU"/>
              </w:rPr>
              <w:t>an outdated Australian Standard</w:t>
            </w:r>
            <w:r w:rsidR="0068677B" w:rsidRPr="0011195D">
              <w:rPr>
                <w:rFonts w:eastAsia="Times New Roman" w:cstheme="minorHAnsi"/>
                <w:color w:val="000000"/>
                <w:lang w:eastAsia="en-AU"/>
              </w:rPr>
              <w:t xml:space="preserve"> </w:t>
            </w:r>
            <w:r w:rsidRPr="0011195D">
              <w:rPr>
                <w:rFonts w:eastAsia="Times New Roman" w:cstheme="minorHAnsi"/>
                <w:color w:val="000000"/>
                <w:lang w:eastAsia="en-AU"/>
              </w:rPr>
              <w:t>reference</w:t>
            </w:r>
            <w:r>
              <w:rPr>
                <w:lang w:val="en-US"/>
              </w:rPr>
              <w:t xml:space="preserve"> to better align</w:t>
            </w:r>
            <w:r w:rsidRPr="0011195D">
              <w:t xml:space="preserve"> with the Premises Standards</w:t>
            </w:r>
            <w:r>
              <w:rPr>
                <w:lang w:val="en-AU"/>
              </w:rPr>
              <w:t xml:space="preserve">. The amendment </w:t>
            </w:r>
            <w:r w:rsidR="00EA5415">
              <w:rPr>
                <w:lang w:val="en-AU"/>
              </w:rPr>
              <w:t>introduce</w:t>
            </w:r>
            <w:r w:rsidR="00CF2E64">
              <w:rPr>
                <w:lang w:val="en-AU"/>
              </w:rPr>
              <w:t>s</w:t>
            </w:r>
            <w:r w:rsidRPr="0011195D">
              <w:t xml:space="preserve"> specifications for 90-degree turns. 180-degree turns will remain unchanged</w:t>
            </w:r>
            <w:r>
              <w:rPr>
                <w:lang w:val="en-US"/>
              </w:rPr>
              <w:t>.</w:t>
            </w:r>
          </w:p>
        </w:tc>
      </w:tr>
      <w:tr w:rsidR="00955D77" w:rsidRPr="000476B9" w14:paraId="4F743144" w14:textId="77777777" w:rsidTr="00955D77">
        <w:tc>
          <w:tcPr>
            <w:cnfStyle w:val="001000000000" w:firstRow="0" w:lastRow="0" w:firstColumn="1" w:lastColumn="0" w:oddVBand="0" w:evenVBand="0" w:oddHBand="0" w:evenHBand="0" w:firstRowFirstColumn="0" w:firstRowLastColumn="0" w:lastRowFirstColumn="0" w:lastRowLastColumn="0"/>
            <w:tcW w:w="2830" w:type="dxa"/>
          </w:tcPr>
          <w:p w14:paraId="24E7E192" w14:textId="77777777" w:rsidR="00955D77" w:rsidRPr="00955D77" w:rsidRDefault="00955D77" w:rsidP="00634B03">
            <w:pPr>
              <w:spacing w:before="60" w:after="60"/>
            </w:pPr>
            <w:r w:rsidRPr="006505AD">
              <w:t>Obstructions in manoeuvring area—conveyances</w:t>
            </w:r>
            <w:r>
              <w:t xml:space="preserve"> (section 3.2)</w:t>
            </w:r>
          </w:p>
        </w:tc>
        <w:tc>
          <w:tcPr>
            <w:tcW w:w="7024" w:type="dxa"/>
          </w:tcPr>
          <w:p w14:paraId="6EC55B54" w14:textId="77777777" w:rsidR="00955D77" w:rsidRDefault="00955D77" w:rsidP="00634B03">
            <w:pPr>
              <w:spacing w:before="60" w:after="60"/>
              <w:cnfStyle w:val="000000000000" w:firstRow="0" w:lastRow="0" w:firstColumn="0" w:lastColumn="0" w:oddVBand="0" w:evenVBand="0" w:oddHBand="0" w:evenHBand="0" w:firstRowFirstColumn="0" w:firstRowLastColumn="0" w:lastRowFirstColumn="0" w:lastRowLastColumn="0"/>
            </w:pPr>
            <w:r>
              <w:t xml:space="preserve">The existing requirements of section 3.2 will be moved </w:t>
            </w:r>
            <w:r w:rsidRPr="001967A1">
              <w:t>to section 9.12 of the Transport Standards.</w:t>
            </w:r>
            <w:r w:rsidR="00C8359A" w:rsidRPr="001967A1">
              <w:t xml:space="preserve"> The requirements are more appropriately located in Part 9 (Allocated Spaces) because they relate to </w:t>
            </w:r>
            <w:r w:rsidR="00C8359A" w:rsidRPr="0088159C">
              <w:t>mobility aid users being</w:t>
            </w:r>
            <w:r w:rsidR="00C8359A" w:rsidRPr="0011195D">
              <w:t xml:space="preserve"> </w:t>
            </w:r>
            <w:r w:rsidR="00C8359A">
              <w:t xml:space="preserve">able to </w:t>
            </w:r>
            <w:r w:rsidR="00C8359A" w:rsidRPr="0011195D">
              <w:t>position themselves within an allocated space</w:t>
            </w:r>
            <w:r w:rsidR="00C8359A">
              <w:t xml:space="preserve"> in a conveyance. </w:t>
            </w:r>
          </w:p>
          <w:p w14:paraId="244D95AF" w14:textId="77777777" w:rsidR="00955D77" w:rsidRPr="0068677B" w:rsidRDefault="00955D77" w:rsidP="00634B03">
            <w:pPr>
              <w:pStyle w:val="Bullet1"/>
              <w:numPr>
                <w:ilvl w:val="0"/>
                <w:numId w:val="0"/>
              </w:numPr>
              <w:spacing w:before="60" w:after="60"/>
              <w:cnfStyle w:val="000000000000" w:firstRow="0" w:lastRow="0" w:firstColumn="0" w:lastColumn="0" w:oddVBand="0" w:evenVBand="0" w:oddHBand="0" w:evenHBand="0" w:firstRowFirstColumn="0" w:firstRowLastColumn="0" w:lastRowFirstColumn="0" w:lastRowLastColumn="0"/>
              <w:rPr>
                <w:lang w:val="en-AU"/>
              </w:rPr>
            </w:pPr>
            <w:r>
              <w:t>Section 3.2 will</w:t>
            </w:r>
            <w:r>
              <w:rPr>
                <w:lang w:val="en-US"/>
              </w:rPr>
              <w:t xml:space="preserve"> </w:t>
            </w:r>
            <w:r>
              <w:t>include new requirements to clarify that a manoeuvring area is a three-dimensional space and set requirements for an unobstructed vertical clearance of at least 1500mm.</w:t>
            </w:r>
            <w:r w:rsidR="0068677B">
              <w:rPr>
                <w:lang w:val="en-AU"/>
              </w:rPr>
              <w:t xml:space="preserve"> </w:t>
            </w:r>
            <w:r w:rsidR="0068677B">
              <w:t>Only devices to signal the need for a boarding device and certain safety features will be permitted to project into this space.</w:t>
            </w:r>
          </w:p>
        </w:tc>
      </w:tr>
      <w:tr w:rsidR="00955D77" w:rsidRPr="000476B9" w14:paraId="5B2669BD" w14:textId="77777777" w:rsidTr="00955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92DD9D" w14:textId="77777777" w:rsidR="00955D77" w:rsidRPr="00955D77" w:rsidRDefault="00955D77" w:rsidP="00634B03">
            <w:pPr>
              <w:spacing w:before="60" w:after="60"/>
            </w:pPr>
            <w:r w:rsidRPr="00955D77">
              <w:rPr>
                <w:lang w:val="en-US"/>
              </w:rPr>
              <w:t>Co-location of manoeuvring areas with access paths and allocated spaces—conveyances (section 3.4)</w:t>
            </w:r>
          </w:p>
        </w:tc>
        <w:tc>
          <w:tcPr>
            <w:tcW w:w="7024" w:type="dxa"/>
          </w:tcPr>
          <w:p w14:paraId="184C96B2" w14:textId="77777777" w:rsidR="00955D77" w:rsidRDefault="00955D77" w:rsidP="00634B03">
            <w:pPr>
              <w:spacing w:before="60" w:after="60"/>
              <w:cnfStyle w:val="000000100000" w:firstRow="0" w:lastRow="0" w:firstColumn="0" w:lastColumn="0" w:oddVBand="0" w:evenVBand="0" w:oddHBand="1" w:evenHBand="0" w:firstRowFirstColumn="0" w:firstRowLastColumn="0" w:lastRowFirstColumn="0" w:lastRowLastColumn="0"/>
            </w:pPr>
            <w:r>
              <w:t xml:space="preserve">The amendments to Part 3 will introduce a new section 3.4 </w:t>
            </w:r>
            <w:r w:rsidR="0068677B">
              <w:t>with a</w:t>
            </w:r>
            <w:r>
              <w:t xml:space="preserve"> requirement to co-locate</w:t>
            </w:r>
            <w:r w:rsidRPr="0011195D">
              <w:t xml:space="preserve"> access paths, manoeuvring areas and allocated spaces. </w:t>
            </w:r>
          </w:p>
          <w:p w14:paraId="4D3DE927" w14:textId="77777777" w:rsidR="00955D77" w:rsidRPr="000476B9" w:rsidRDefault="00955D77" w:rsidP="00634B03">
            <w:pPr>
              <w:spacing w:before="60" w:after="60"/>
              <w:cnfStyle w:val="000000100000" w:firstRow="0" w:lastRow="0" w:firstColumn="0" w:lastColumn="0" w:oddVBand="0" w:evenVBand="0" w:oddHBand="1" w:evenHBand="0" w:firstRowFirstColumn="0" w:firstRowLastColumn="0" w:lastRowFirstColumn="0" w:lastRowLastColumn="0"/>
            </w:pPr>
            <w:r>
              <w:t>The new</w:t>
            </w:r>
            <w:r w:rsidRPr="006505AD">
              <w:t xml:space="preserve"> requirement will apply to buses (except dedicated school buses), ferries, accessible rail cars, accessible tram cars and accessible light rail cars.</w:t>
            </w:r>
          </w:p>
        </w:tc>
      </w:tr>
    </w:tbl>
    <w:p w14:paraId="6BB35911" w14:textId="77777777" w:rsidR="00EA7FB8" w:rsidRDefault="0067585E" w:rsidP="00A7603C">
      <w:pPr>
        <w:pStyle w:val="Heading2"/>
        <w:rPr>
          <w:noProof/>
        </w:rPr>
      </w:pPr>
      <w:r>
        <w:rPr>
          <w:noProof/>
        </w:rPr>
        <w:t xml:space="preserve">Amendments to </w:t>
      </w:r>
      <w:r w:rsidR="00A62102">
        <w:rPr>
          <w:noProof/>
        </w:rPr>
        <w:t xml:space="preserve">Part 4 (Passing areas) </w:t>
      </w:r>
    </w:p>
    <w:p w14:paraId="5A6CC01C" w14:textId="77777777" w:rsidR="00413B34" w:rsidRDefault="00FC6333" w:rsidP="008C178C">
      <w:pPr>
        <w:rPr>
          <w:noProof/>
        </w:rPr>
      </w:pPr>
      <w:r>
        <w:rPr>
          <w:noProof/>
        </w:rPr>
        <w:t xml:space="preserve">Part 4 includes requirements to ensure </w:t>
      </w:r>
      <w:r w:rsidR="002644CF">
        <w:rPr>
          <w:noProof/>
        </w:rPr>
        <w:t xml:space="preserve">suitable </w:t>
      </w:r>
      <w:r>
        <w:rPr>
          <w:noProof/>
        </w:rPr>
        <w:t>passing areas for people using mobility aids</w:t>
      </w:r>
      <w:r w:rsidR="00507A58">
        <w:rPr>
          <w:noProof/>
        </w:rPr>
        <w:t>.</w:t>
      </w:r>
      <w:r w:rsidR="008C178C">
        <w:rPr>
          <w:noProof/>
        </w:rPr>
        <w:t xml:space="preserve"> </w:t>
      </w:r>
    </w:p>
    <w:p w14:paraId="1912D169" w14:textId="77777777" w:rsidR="008C178C" w:rsidRDefault="008C178C" w:rsidP="008C178C">
      <w:pPr>
        <w:rPr>
          <w:noProof/>
        </w:rPr>
      </w:pPr>
      <w:r>
        <w:rPr>
          <w:noProof/>
        </w:rPr>
        <w:t xml:space="preserve">The amendments to Part 4 will replace references to outdated Australian Standards and remove unnecessary references to the Guidelines. </w:t>
      </w:r>
    </w:p>
    <w:p w14:paraId="01F85774" w14:textId="77777777" w:rsidR="008C178C" w:rsidRDefault="008C178C" w:rsidP="008C178C">
      <w:pPr>
        <w:rPr>
          <w:lang w:val="en-US"/>
        </w:rPr>
      </w:pPr>
      <w:r>
        <w:rPr>
          <w:lang w:val="en-US"/>
        </w:rPr>
        <w:t xml:space="preserve">Amendments to Part 4 are outlined in table 4 below. </w:t>
      </w:r>
    </w:p>
    <w:p w14:paraId="2F3FBA5C" w14:textId="77777777" w:rsidR="00A62102" w:rsidRDefault="008C178C" w:rsidP="00630BB7">
      <w:pPr>
        <w:pStyle w:val="Figure"/>
        <w:rPr>
          <w:noProof/>
        </w:rPr>
      </w:pPr>
      <w:bookmarkStart w:id="10" w:name="_Toc191310334"/>
      <w:r w:rsidRPr="008C178C">
        <w:t xml:space="preserve">Table </w:t>
      </w:r>
      <w:r>
        <w:t>4</w:t>
      </w:r>
      <w:r w:rsidRPr="008C178C">
        <w:t xml:space="preserve">: Amendments to Part </w:t>
      </w:r>
      <w:r>
        <w:t>4</w:t>
      </w:r>
      <w:bookmarkEnd w:id="10"/>
    </w:p>
    <w:tbl>
      <w:tblPr>
        <w:tblStyle w:val="ListTable3-Accent2"/>
        <w:tblW w:w="0" w:type="auto"/>
        <w:tblLook w:val="04A0" w:firstRow="1" w:lastRow="0" w:firstColumn="1" w:lastColumn="0" w:noHBand="0" w:noVBand="1"/>
      </w:tblPr>
      <w:tblGrid>
        <w:gridCol w:w="2972"/>
        <w:gridCol w:w="6882"/>
      </w:tblGrid>
      <w:tr w:rsidR="00507A58" w:rsidRPr="000476B9" w14:paraId="2ED45158" w14:textId="77777777" w:rsidTr="00507A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3ADD1E43" w14:textId="77777777" w:rsidR="00507A58" w:rsidRPr="00955D77" w:rsidRDefault="00507A58" w:rsidP="00FC0AAF">
            <w:pPr>
              <w:spacing w:before="60" w:after="60"/>
            </w:pPr>
            <w:r w:rsidRPr="00955D77">
              <w:t xml:space="preserve">Section </w:t>
            </w:r>
          </w:p>
        </w:tc>
        <w:tc>
          <w:tcPr>
            <w:tcW w:w="6882" w:type="dxa"/>
            <w:shd w:val="clear" w:color="auto" w:fill="737373" w:themeFill="background2" w:themeFillShade="80"/>
          </w:tcPr>
          <w:p w14:paraId="4FDEBBB8" w14:textId="77777777" w:rsidR="00507A58" w:rsidRPr="000476B9" w:rsidRDefault="00507A58" w:rsidP="00FC0AAF">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507A58" w:rsidRPr="000476B9" w14:paraId="260D820A" w14:textId="77777777" w:rsidTr="0050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416C18" w14:textId="77777777" w:rsidR="00507A58" w:rsidRPr="00955D77" w:rsidRDefault="00507A58" w:rsidP="00FC0AAF">
            <w:pPr>
              <w:spacing w:before="60" w:after="60"/>
            </w:pPr>
            <w:r w:rsidRPr="00507A58">
              <w:rPr>
                <w:lang w:val="en-US"/>
              </w:rPr>
              <w:lastRenderedPageBreak/>
              <w:t>Minimum width (section 4.1)</w:t>
            </w:r>
          </w:p>
        </w:tc>
        <w:tc>
          <w:tcPr>
            <w:tcW w:w="6882" w:type="dxa"/>
          </w:tcPr>
          <w:p w14:paraId="42DCA75D" w14:textId="77777777" w:rsidR="00507A58" w:rsidRPr="00955D77" w:rsidRDefault="00507A58" w:rsidP="00FC0AAF">
            <w:pPr>
              <w:pStyle w:val="Bullet1"/>
              <w:numPr>
                <w:ilvl w:val="0"/>
                <w:numId w:val="0"/>
              </w:numPr>
              <w:spacing w:before="60" w:after="60"/>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Section 4.1 will be amended to update an outdated Australian Standard reference. </w:t>
            </w:r>
            <w:r>
              <w:rPr>
                <w:rFonts w:eastAsia="Times New Roman" w:cstheme="minorHAnsi"/>
                <w:color w:val="000000"/>
                <w:lang w:eastAsia="en-AU"/>
              </w:rPr>
              <w:t xml:space="preserve">This will </w:t>
            </w:r>
            <w:r w:rsidRPr="0011195D">
              <w:t>not result in changes to minimum width requirements</w:t>
            </w:r>
            <w:r w:rsidR="00634B03">
              <w:t xml:space="preserve"> for passing </w:t>
            </w:r>
            <w:r w:rsidR="00634B03">
              <w:rPr>
                <w:lang w:val="en-AU"/>
              </w:rPr>
              <w:t>areas</w:t>
            </w:r>
            <w:r w:rsidRPr="0011195D">
              <w:t>.</w:t>
            </w:r>
          </w:p>
        </w:tc>
      </w:tr>
      <w:tr w:rsidR="00507A58" w:rsidRPr="000476B9" w14:paraId="05C99706" w14:textId="77777777" w:rsidTr="00507A58">
        <w:tc>
          <w:tcPr>
            <w:cnfStyle w:val="001000000000" w:firstRow="0" w:lastRow="0" w:firstColumn="1" w:lastColumn="0" w:oddVBand="0" w:evenVBand="0" w:oddHBand="0" w:evenHBand="0" w:firstRowFirstColumn="0" w:firstRowLastColumn="0" w:lastRowFirstColumn="0" w:lastRowLastColumn="0"/>
            <w:tcW w:w="2972" w:type="dxa"/>
          </w:tcPr>
          <w:p w14:paraId="6F4278A5" w14:textId="77777777" w:rsidR="00507A58" w:rsidRPr="00955D77" w:rsidRDefault="00507A58" w:rsidP="00FC0AAF">
            <w:pPr>
              <w:spacing w:before="60" w:after="60"/>
            </w:pPr>
            <w:r w:rsidRPr="00507A58">
              <w:t>Passing areas – conveyances (section 4.3)</w:t>
            </w:r>
          </w:p>
        </w:tc>
        <w:tc>
          <w:tcPr>
            <w:tcW w:w="6882" w:type="dxa"/>
          </w:tcPr>
          <w:p w14:paraId="641B48ED" w14:textId="77777777" w:rsidR="00507A58" w:rsidRPr="00955D77" w:rsidRDefault="00507A58" w:rsidP="00FC0AAF">
            <w:pPr>
              <w:pStyle w:val="Bullet1"/>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rPr>
                <w:lang w:eastAsia="en-AU"/>
              </w:rPr>
              <w:t xml:space="preserve">Section 4.3 will be amended to remove a reference to the Guidelines. </w:t>
            </w:r>
            <w:r w:rsidR="003B0346">
              <w:rPr>
                <w:lang w:val="en-AU" w:eastAsia="en-AU"/>
              </w:rPr>
              <w:t>It is unsuitable to reference the Guidelines in this section. The</w:t>
            </w:r>
            <w:r w:rsidR="00194D09">
              <w:rPr>
                <w:lang w:val="en-AU" w:eastAsia="en-AU"/>
              </w:rPr>
              <w:t xml:space="preserve"> intent of the</w:t>
            </w:r>
            <w:r w:rsidR="003B0346">
              <w:rPr>
                <w:lang w:val="en-AU" w:eastAsia="en-AU"/>
              </w:rPr>
              <w:t xml:space="preserve"> Guidelines </w:t>
            </w:r>
            <w:r w:rsidR="00194D09">
              <w:rPr>
                <w:lang w:val="en-AU" w:eastAsia="en-AU"/>
              </w:rPr>
              <w:t>is</w:t>
            </w:r>
            <w:r w:rsidR="003B0346">
              <w:rPr>
                <w:lang w:val="en-AU" w:eastAsia="en-AU"/>
              </w:rPr>
              <w:t xml:space="preserve"> not </w:t>
            </w:r>
            <w:r w:rsidR="00194D09">
              <w:rPr>
                <w:lang w:val="en-AU" w:eastAsia="en-AU"/>
              </w:rPr>
              <w:t xml:space="preserve">to </w:t>
            </w:r>
            <w:r w:rsidR="003B0346">
              <w:rPr>
                <w:lang w:val="en-AU" w:eastAsia="en-AU"/>
              </w:rPr>
              <w:t>provide</w:t>
            </w:r>
            <w:r w:rsidR="00194D09">
              <w:rPr>
                <w:lang w:val="en-AU" w:eastAsia="en-AU"/>
              </w:rPr>
              <w:t xml:space="preserve"> additional</w:t>
            </w:r>
            <w:r w:rsidR="003B0346">
              <w:rPr>
                <w:lang w:val="en-AU" w:eastAsia="en-AU"/>
              </w:rPr>
              <w:t xml:space="preserve"> requirements, but </w:t>
            </w:r>
            <w:r w:rsidR="00194D09">
              <w:rPr>
                <w:lang w:val="en-AU" w:eastAsia="en-AU"/>
              </w:rPr>
              <w:t>to provide guidance on</w:t>
            </w:r>
            <w:r>
              <w:rPr>
                <w:lang w:eastAsia="en-AU"/>
              </w:rPr>
              <w:t xml:space="preserve"> interpret</w:t>
            </w:r>
            <w:r w:rsidR="003B0346">
              <w:rPr>
                <w:lang w:val="en-AU" w:eastAsia="en-AU"/>
              </w:rPr>
              <w:t xml:space="preserve">ing </w:t>
            </w:r>
            <w:r>
              <w:rPr>
                <w:lang w:eastAsia="en-AU"/>
              </w:rPr>
              <w:t xml:space="preserve">the Transport Standards. </w:t>
            </w:r>
          </w:p>
        </w:tc>
      </w:tr>
    </w:tbl>
    <w:p w14:paraId="21B37C60" w14:textId="77777777" w:rsidR="00C12FC7" w:rsidRDefault="0067585E" w:rsidP="00A71EDE">
      <w:pPr>
        <w:pStyle w:val="Heading2"/>
        <w:rPr>
          <w:noProof/>
        </w:rPr>
      </w:pPr>
      <w:r>
        <w:rPr>
          <w:noProof/>
        </w:rPr>
        <w:t xml:space="preserve">Amendments to </w:t>
      </w:r>
      <w:r w:rsidR="00A62102">
        <w:rPr>
          <w:noProof/>
        </w:rPr>
        <w:t xml:space="preserve">Part 5 (Resting points) </w:t>
      </w:r>
    </w:p>
    <w:p w14:paraId="7DB73561" w14:textId="77777777" w:rsidR="00413B34" w:rsidRDefault="00FC6333" w:rsidP="00507A58">
      <w:pPr>
        <w:rPr>
          <w:noProof/>
        </w:rPr>
      </w:pPr>
      <w:r>
        <w:rPr>
          <w:noProof/>
        </w:rPr>
        <w:t xml:space="preserve">Part 5 provides requirements for </w:t>
      </w:r>
      <w:r w:rsidR="00620055">
        <w:rPr>
          <w:noProof/>
        </w:rPr>
        <w:t>the when resting points must be provided along an access path</w:t>
      </w:r>
      <w:r w:rsidR="0045719C">
        <w:rPr>
          <w:noProof/>
        </w:rPr>
        <w:t xml:space="preserve"> and that resting point must provide seats</w:t>
      </w:r>
      <w:r w:rsidR="00620055">
        <w:rPr>
          <w:noProof/>
        </w:rPr>
        <w:t xml:space="preserve">. </w:t>
      </w:r>
      <w:r w:rsidR="006B0A93">
        <w:rPr>
          <w:noProof/>
        </w:rPr>
        <w:t xml:space="preserve"> </w:t>
      </w:r>
    </w:p>
    <w:p w14:paraId="7887C784" w14:textId="77777777" w:rsidR="00177A6B" w:rsidRDefault="008C178C" w:rsidP="00507A58">
      <w:r>
        <w:rPr>
          <w:noProof/>
        </w:rPr>
        <w:t xml:space="preserve">The amendements to Part 5 will </w:t>
      </w:r>
      <w:r>
        <w:t>introduce new requirements to provide a flat and stable space beside resting point seats that is suitable for a wheelchair or mobility aid.</w:t>
      </w:r>
    </w:p>
    <w:p w14:paraId="0BFE07C5" w14:textId="77777777" w:rsidR="008C178C" w:rsidRDefault="008C178C" w:rsidP="008C178C">
      <w:pPr>
        <w:rPr>
          <w:lang w:val="en-US"/>
        </w:rPr>
      </w:pPr>
      <w:r>
        <w:rPr>
          <w:lang w:val="en-US"/>
        </w:rPr>
        <w:t xml:space="preserve">Amendments to Part 5 are outlined in table 5 below. </w:t>
      </w:r>
    </w:p>
    <w:p w14:paraId="2B7CCAF0" w14:textId="77777777" w:rsidR="008C178C" w:rsidRDefault="008C178C" w:rsidP="00630BB7">
      <w:pPr>
        <w:pStyle w:val="Figure"/>
        <w:rPr>
          <w:noProof/>
        </w:rPr>
      </w:pPr>
      <w:bookmarkStart w:id="11" w:name="_Toc191310335"/>
      <w:r w:rsidRPr="008C178C">
        <w:t xml:space="preserve">Table </w:t>
      </w:r>
      <w:r>
        <w:t>5</w:t>
      </w:r>
      <w:r w:rsidRPr="008C178C">
        <w:t xml:space="preserve">: Amendments to Part </w:t>
      </w:r>
      <w:r>
        <w:t>5</w:t>
      </w:r>
      <w:bookmarkEnd w:id="11"/>
    </w:p>
    <w:tbl>
      <w:tblPr>
        <w:tblStyle w:val="ListTable3-Accent2"/>
        <w:tblW w:w="0" w:type="auto"/>
        <w:tblLook w:val="04A0" w:firstRow="1" w:lastRow="0" w:firstColumn="1" w:lastColumn="0" w:noHBand="0" w:noVBand="1"/>
      </w:tblPr>
      <w:tblGrid>
        <w:gridCol w:w="2972"/>
        <w:gridCol w:w="6882"/>
      </w:tblGrid>
      <w:tr w:rsidR="00507A58" w:rsidRPr="000476B9" w14:paraId="71437A8B" w14:textId="77777777" w:rsidTr="00507A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6D821FC4" w14:textId="77777777" w:rsidR="00507A58" w:rsidRPr="00955D77" w:rsidRDefault="00507A58" w:rsidP="00FC0AAF">
            <w:pPr>
              <w:spacing w:before="60" w:after="60"/>
            </w:pPr>
            <w:r w:rsidRPr="00955D77">
              <w:t xml:space="preserve">Section </w:t>
            </w:r>
          </w:p>
        </w:tc>
        <w:tc>
          <w:tcPr>
            <w:tcW w:w="6882" w:type="dxa"/>
            <w:shd w:val="clear" w:color="auto" w:fill="737373" w:themeFill="background2" w:themeFillShade="80"/>
          </w:tcPr>
          <w:p w14:paraId="3409A674" w14:textId="77777777" w:rsidR="00507A58" w:rsidRPr="000476B9" w:rsidRDefault="00507A58" w:rsidP="00FC0AAF">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507A58" w:rsidRPr="000476B9" w14:paraId="26C37BBC" w14:textId="77777777" w:rsidTr="00507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4C10E7F" w14:textId="77777777" w:rsidR="00507A58" w:rsidRPr="00955D77" w:rsidRDefault="00507A58" w:rsidP="00FC0AAF">
            <w:pPr>
              <w:spacing w:before="60" w:after="60"/>
            </w:pPr>
            <w:r w:rsidRPr="00507A58">
              <w:rPr>
                <w:lang w:val="en-US"/>
              </w:rPr>
              <w:t>When resting points must be provided (section 5.1)</w:t>
            </w:r>
          </w:p>
        </w:tc>
        <w:tc>
          <w:tcPr>
            <w:tcW w:w="6882" w:type="dxa"/>
          </w:tcPr>
          <w:p w14:paraId="3D55FC79" w14:textId="77777777" w:rsidR="00507A58" w:rsidRPr="00955D77" w:rsidRDefault="00507A58" w:rsidP="00FC0AAF">
            <w:pPr>
              <w:spacing w:before="60" w:after="60"/>
              <w:cnfStyle w:val="000000100000" w:firstRow="0" w:lastRow="0" w:firstColumn="0" w:lastColumn="0" w:oddVBand="0" w:evenVBand="0" w:oddHBand="1" w:evenHBand="0" w:firstRowFirstColumn="0" w:firstRowLastColumn="0" w:lastRowFirstColumn="0" w:lastRowLastColumn="0"/>
              <w:rPr>
                <w:lang w:val="en-US"/>
              </w:rPr>
            </w:pPr>
            <w:r>
              <w:t>Section 5.1 will be amended to introduce new requirements to provide a flat and stable space beside resting point seats. This will ensure accessible resting points are provided for mobility aid users.</w:t>
            </w:r>
          </w:p>
        </w:tc>
      </w:tr>
    </w:tbl>
    <w:p w14:paraId="346EA39B" w14:textId="77777777" w:rsidR="004F31B7" w:rsidRDefault="0067585E" w:rsidP="004F31B7">
      <w:pPr>
        <w:pStyle w:val="Heading2"/>
        <w:rPr>
          <w:noProof/>
        </w:rPr>
      </w:pPr>
      <w:r>
        <w:rPr>
          <w:noProof/>
        </w:rPr>
        <w:t xml:space="preserve">Amendments to </w:t>
      </w:r>
      <w:r w:rsidR="00A62102">
        <w:rPr>
          <w:noProof/>
        </w:rPr>
        <w:t xml:space="preserve">Part 6 (Ramps) </w:t>
      </w:r>
    </w:p>
    <w:p w14:paraId="13872FA7" w14:textId="77777777" w:rsidR="00413B34" w:rsidRDefault="004D066D">
      <w:r>
        <w:t xml:space="preserve">Part 6 includes design requirements for ramps. </w:t>
      </w:r>
    </w:p>
    <w:p w14:paraId="443BD1F0" w14:textId="77777777" w:rsidR="004F31B7" w:rsidRDefault="004D066D">
      <w:r>
        <w:t>The amendments to Part 6 will</w:t>
      </w:r>
      <w:r w:rsidR="0024431C">
        <w:t xml:space="preserve"> </w:t>
      </w:r>
      <w:r w:rsidR="00A129B3">
        <w:t xml:space="preserve">remove duplication and </w:t>
      </w:r>
      <w:r w:rsidR="0024431C">
        <w:t>move some requirements relating to boarding ramps to be more appropriately located in Part 8 (Boarding).</w:t>
      </w:r>
      <w:r w:rsidR="009D3F24">
        <w:t xml:space="preserve"> Amendments to Part 6 will also</w:t>
      </w:r>
      <w:r>
        <w:t xml:space="preserve"> improve the safety of </w:t>
      </w:r>
      <w:r w:rsidR="009D3F24">
        <w:t>fixed gangways connected to pontoon wharves</w:t>
      </w:r>
      <w:r>
        <w:t>.</w:t>
      </w:r>
      <w:r w:rsidR="004F31B7">
        <w:t xml:space="preserve"> </w:t>
      </w:r>
    </w:p>
    <w:p w14:paraId="45F1CDD6" w14:textId="77777777" w:rsidR="008C178C" w:rsidRDefault="008C178C" w:rsidP="00630BB7">
      <w:pPr>
        <w:pStyle w:val="Figure"/>
      </w:pPr>
      <w:r>
        <w:rPr>
          <w:lang w:val="en-US"/>
        </w:rPr>
        <w:t xml:space="preserve">Amendments to Part 6 are outlined in table 6 below. </w:t>
      </w:r>
      <w:bookmarkStart w:id="12" w:name="_Toc191310336"/>
      <w:r w:rsidRPr="008C178C">
        <w:t xml:space="preserve">Table </w:t>
      </w:r>
      <w:r>
        <w:t>6</w:t>
      </w:r>
      <w:r w:rsidRPr="008C178C">
        <w:t xml:space="preserve">: Amendments to Part </w:t>
      </w:r>
      <w:r>
        <w:t>6</w:t>
      </w:r>
      <w:bookmarkEnd w:id="12"/>
    </w:p>
    <w:tbl>
      <w:tblPr>
        <w:tblStyle w:val="ListTable3-Accent2"/>
        <w:tblW w:w="0" w:type="auto"/>
        <w:tblLook w:val="04A0" w:firstRow="1" w:lastRow="0" w:firstColumn="1" w:lastColumn="0" w:noHBand="0" w:noVBand="1"/>
      </w:tblPr>
      <w:tblGrid>
        <w:gridCol w:w="2972"/>
        <w:gridCol w:w="6882"/>
      </w:tblGrid>
      <w:tr w:rsidR="008C178C" w:rsidRPr="000476B9" w14:paraId="3C068485" w14:textId="77777777" w:rsidTr="008C17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687268ED" w14:textId="77777777" w:rsidR="008C178C" w:rsidRPr="00955D77" w:rsidRDefault="008C178C" w:rsidP="00FC0AAF">
            <w:pPr>
              <w:spacing w:before="60" w:after="60"/>
            </w:pPr>
            <w:r w:rsidRPr="00955D77">
              <w:t xml:space="preserve">Section </w:t>
            </w:r>
          </w:p>
        </w:tc>
        <w:tc>
          <w:tcPr>
            <w:tcW w:w="6882" w:type="dxa"/>
            <w:shd w:val="clear" w:color="auto" w:fill="737373" w:themeFill="background2" w:themeFillShade="80"/>
          </w:tcPr>
          <w:p w14:paraId="0830324E" w14:textId="77777777" w:rsidR="008C178C" w:rsidRPr="000476B9" w:rsidRDefault="008C178C" w:rsidP="00FC0AAF">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8C178C" w:rsidRPr="000476B9" w14:paraId="2A91A785"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116C645" w14:textId="77777777" w:rsidR="008C178C" w:rsidRPr="00955D77" w:rsidRDefault="008C178C" w:rsidP="00FC0AAF">
            <w:pPr>
              <w:spacing w:before="60" w:after="60"/>
            </w:pPr>
            <w:r w:rsidRPr="008C178C">
              <w:rPr>
                <w:lang w:val="en-US"/>
              </w:rPr>
              <w:t>Boarding ramps (section 6.2)</w:t>
            </w:r>
          </w:p>
        </w:tc>
        <w:tc>
          <w:tcPr>
            <w:tcW w:w="6882" w:type="dxa"/>
          </w:tcPr>
          <w:p w14:paraId="41C12ABF" w14:textId="77777777" w:rsidR="008C178C" w:rsidRPr="008C178C" w:rsidRDefault="0006277B" w:rsidP="00FC0AAF">
            <w:pPr>
              <w:spacing w:before="60" w:after="60"/>
              <w:cnfStyle w:val="000000100000" w:firstRow="0" w:lastRow="0" w:firstColumn="0" w:lastColumn="0" w:oddVBand="0" w:evenVBand="0" w:oddHBand="1" w:evenHBand="0" w:firstRowFirstColumn="0" w:firstRowLastColumn="0" w:lastRowFirstColumn="0" w:lastRowLastColumn="0"/>
            </w:pPr>
            <w:r>
              <w:t>T</w:t>
            </w:r>
            <w:r w:rsidR="008C178C">
              <w:t xml:space="preserve">he requirements </w:t>
            </w:r>
            <w:r>
              <w:t>in section 6.2 will be moved to be more</w:t>
            </w:r>
            <w:r w:rsidR="008C178C">
              <w:t xml:space="preserve"> appropriately located in </w:t>
            </w:r>
            <w:r w:rsidRPr="00B96263">
              <w:t>section 8.6A</w:t>
            </w:r>
            <w:r>
              <w:t xml:space="preserve"> </w:t>
            </w:r>
            <w:r w:rsidR="008C178C">
              <w:t>of the Transport Standards</w:t>
            </w:r>
            <w:r>
              <w:t>,</w:t>
            </w:r>
            <w:r w:rsidR="008C178C">
              <w:t xml:space="preserve"> which includes requirements for other types of boarding devices</w:t>
            </w:r>
            <w:r w:rsidR="008C178C" w:rsidRPr="0011195D">
              <w:t>.</w:t>
            </w:r>
          </w:p>
        </w:tc>
      </w:tr>
      <w:tr w:rsidR="008C178C" w:rsidRPr="000476B9" w14:paraId="2AB2CE68" w14:textId="77777777" w:rsidTr="008C178C">
        <w:tc>
          <w:tcPr>
            <w:cnfStyle w:val="001000000000" w:firstRow="0" w:lastRow="0" w:firstColumn="1" w:lastColumn="0" w:oddVBand="0" w:evenVBand="0" w:oddHBand="0" w:evenHBand="0" w:firstRowFirstColumn="0" w:firstRowLastColumn="0" w:lastRowFirstColumn="0" w:lastRowLastColumn="0"/>
            <w:tcW w:w="2972" w:type="dxa"/>
          </w:tcPr>
          <w:p w14:paraId="30D473C2" w14:textId="77777777" w:rsidR="008C178C" w:rsidRPr="008C178C" w:rsidRDefault="008C178C" w:rsidP="00FC0AAF">
            <w:pPr>
              <w:spacing w:before="60" w:after="60"/>
              <w:rPr>
                <w:lang w:val="en-US"/>
              </w:rPr>
            </w:pPr>
            <w:r w:rsidRPr="008C178C">
              <w:rPr>
                <w:lang w:val="en-US"/>
              </w:rPr>
              <w:t>Minimum allowable width (section 6.3)</w:t>
            </w:r>
          </w:p>
        </w:tc>
        <w:tc>
          <w:tcPr>
            <w:tcW w:w="6882" w:type="dxa"/>
          </w:tcPr>
          <w:p w14:paraId="6169962B" w14:textId="77777777" w:rsidR="008C178C" w:rsidRDefault="008C178C" w:rsidP="00FC0AAF">
            <w:pPr>
              <w:spacing w:before="60" w:after="60"/>
              <w:cnfStyle w:val="000000000000" w:firstRow="0" w:lastRow="0" w:firstColumn="0" w:lastColumn="0" w:oddVBand="0" w:evenVBand="0" w:oddHBand="0" w:evenHBand="0" w:firstRowFirstColumn="0" w:firstRowLastColumn="0" w:lastRowFirstColumn="0" w:lastRowLastColumn="0"/>
            </w:pPr>
            <w:r>
              <w:t>The minimum width requirement provided in section 6.3 will be removed to avoid duplication</w:t>
            </w:r>
            <w:r w:rsidR="005E74F3">
              <w:t xml:space="preserve"> with subsection 8.5(</w:t>
            </w:r>
            <w:r w:rsidR="00EF6030">
              <w:t>1</w:t>
            </w:r>
            <w:r w:rsidR="005E74F3">
              <w:t xml:space="preserve">). </w:t>
            </w:r>
          </w:p>
        </w:tc>
      </w:tr>
      <w:tr w:rsidR="008C178C" w:rsidRPr="000476B9" w14:paraId="46FE084A"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A53D01" w14:textId="77777777" w:rsidR="008C178C" w:rsidRPr="008C178C" w:rsidRDefault="008C178C" w:rsidP="00FC0AAF">
            <w:pPr>
              <w:spacing w:before="60" w:after="60"/>
              <w:rPr>
                <w:lang w:val="en-US"/>
              </w:rPr>
            </w:pPr>
            <w:r w:rsidRPr="008C178C">
              <w:rPr>
                <w:lang w:val="en-US"/>
              </w:rPr>
              <w:t>Slope of external boarding ramps (section 6.4)</w:t>
            </w:r>
          </w:p>
        </w:tc>
        <w:tc>
          <w:tcPr>
            <w:tcW w:w="6882" w:type="dxa"/>
          </w:tcPr>
          <w:p w14:paraId="6622254E" w14:textId="77777777" w:rsidR="008C178C" w:rsidRDefault="008C178C" w:rsidP="00FC0AAF">
            <w:pPr>
              <w:spacing w:before="60" w:after="60"/>
              <w:cnfStyle w:val="000000100000" w:firstRow="0" w:lastRow="0" w:firstColumn="0" w:lastColumn="0" w:oddVBand="0" w:evenVBand="0" w:oddHBand="1" w:evenHBand="0" w:firstRowFirstColumn="0" w:firstRowLastColumn="0" w:lastRowFirstColumn="0" w:lastRowLastColumn="0"/>
            </w:pPr>
            <w:r>
              <w:t>The requirements of section 6.4 will be moved to</w:t>
            </w:r>
            <w:r w:rsidR="0006277B">
              <w:t xml:space="preserve"> be</w:t>
            </w:r>
            <w:r>
              <w:t xml:space="preserve"> </w:t>
            </w:r>
            <w:r w:rsidR="0006277B">
              <w:t xml:space="preserve">more appropriately located in </w:t>
            </w:r>
            <w:r w:rsidR="0006277B" w:rsidRPr="003E27BA">
              <w:t>section 8.6</w:t>
            </w:r>
            <w:r w:rsidR="0006277B">
              <w:t>B which includes requirements for other types of boarding devices</w:t>
            </w:r>
            <w:r w:rsidR="0006277B" w:rsidRPr="0011195D">
              <w:t>.</w:t>
            </w:r>
          </w:p>
        </w:tc>
      </w:tr>
      <w:tr w:rsidR="008C178C" w:rsidRPr="000476B9" w14:paraId="08A01EF8" w14:textId="77777777" w:rsidTr="008C178C">
        <w:tc>
          <w:tcPr>
            <w:cnfStyle w:val="001000000000" w:firstRow="0" w:lastRow="0" w:firstColumn="1" w:lastColumn="0" w:oddVBand="0" w:evenVBand="0" w:oddHBand="0" w:evenHBand="0" w:firstRowFirstColumn="0" w:firstRowLastColumn="0" w:lastRowFirstColumn="0" w:lastRowLastColumn="0"/>
            <w:tcW w:w="2972" w:type="dxa"/>
          </w:tcPr>
          <w:p w14:paraId="1A90C864" w14:textId="77777777" w:rsidR="008C178C" w:rsidRPr="008C178C" w:rsidRDefault="008C178C" w:rsidP="00FC0AAF">
            <w:pPr>
              <w:spacing w:before="60" w:after="60"/>
              <w:rPr>
                <w:lang w:val="en-US"/>
              </w:rPr>
            </w:pPr>
            <w:r w:rsidRPr="008C178C">
              <w:rPr>
                <w:lang w:val="en-US"/>
              </w:rPr>
              <w:t>Slope of fixed gangways connected to pontoon wharves (section 6.5)</w:t>
            </w:r>
          </w:p>
        </w:tc>
        <w:tc>
          <w:tcPr>
            <w:tcW w:w="6882" w:type="dxa"/>
          </w:tcPr>
          <w:p w14:paraId="3F645F13" w14:textId="77777777" w:rsidR="008C178C" w:rsidRDefault="008C178C" w:rsidP="00FC0AAF">
            <w:pPr>
              <w:spacing w:before="60" w:after="60"/>
              <w:cnfStyle w:val="000000000000" w:firstRow="0" w:lastRow="0" w:firstColumn="0" w:lastColumn="0" w:oddVBand="0" w:evenVBand="0" w:oddHBand="0" w:evenHBand="0" w:firstRowFirstColumn="0" w:firstRowLastColumn="0" w:lastRowFirstColumn="0" w:lastRowLastColumn="0"/>
            </w:pPr>
            <w:r>
              <w:t xml:space="preserve">Section 6.5 will be amended to </w:t>
            </w:r>
            <w:r w:rsidRPr="0011195D">
              <w:t>clarify</w:t>
            </w:r>
            <w:r>
              <w:t xml:space="preserve"> </w:t>
            </w:r>
            <w:r w:rsidRPr="0011195D">
              <w:t>the</w:t>
            </w:r>
            <w:r>
              <w:t xml:space="preserve"> current</w:t>
            </w:r>
            <w:r w:rsidRPr="0011195D">
              <w:t xml:space="preserve"> requirements</w:t>
            </w:r>
            <w:r>
              <w:t xml:space="preserve"> and</w:t>
            </w:r>
            <w:r w:rsidRPr="0011195D">
              <w:t xml:space="preserve"> provid</w:t>
            </w:r>
            <w:r>
              <w:t>e</w:t>
            </w:r>
            <w:r w:rsidRPr="0011195D">
              <w:t xml:space="preserve"> distinct specifications for fixed gangways</w:t>
            </w:r>
            <w:r>
              <w:t>.</w:t>
            </w:r>
            <w:r w:rsidRPr="0011195D">
              <w:t xml:space="preserve"> Together with related reforms to provide a definition </w:t>
            </w:r>
            <w:r>
              <w:t xml:space="preserve">of a ‘fixed gangway’ </w:t>
            </w:r>
            <w:r w:rsidRPr="0011195D">
              <w:t>(</w:t>
            </w:r>
            <w:r>
              <w:t>section 1.8</w:t>
            </w:r>
            <w:r w:rsidRPr="0011195D">
              <w:t>) and deeming fixed gangways as an access path (</w:t>
            </w:r>
            <w:r>
              <w:t>section 2.1</w:t>
            </w:r>
            <w:r w:rsidRPr="0011195D">
              <w:t xml:space="preserve">), </w:t>
            </w:r>
            <w:r>
              <w:t xml:space="preserve">this </w:t>
            </w:r>
            <w:r w:rsidRPr="0011195D">
              <w:t>will help ensure fixed gangways are safe and accessible.</w:t>
            </w:r>
          </w:p>
        </w:tc>
      </w:tr>
    </w:tbl>
    <w:p w14:paraId="01D0B304" w14:textId="77777777" w:rsidR="00A62102" w:rsidRDefault="0067585E" w:rsidP="0006585C">
      <w:pPr>
        <w:pStyle w:val="Heading2"/>
        <w:rPr>
          <w:noProof/>
        </w:rPr>
      </w:pPr>
      <w:r>
        <w:rPr>
          <w:noProof/>
        </w:rPr>
        <w:lastRenderedPageBreak/>
        <w:t xml:space="preserve">Amendments to </w:t>
      </w:r>
      <w:r w:rsidR="00A62102">
        <w:rPr>
          <w:noProof/>
        </w:rPr>
        <w:t xml:space="preserve">Part 7 (Waiting areas) </w:t>
      </w:r>
    </w:p>
    <w:p w14:paraId="3E70464B" w14:textId="77777777" w:rsidR="00413B34" w:rsidRDefault="00094869" w:rsidP="00177A6B">
      <w:r>
        <w:t xml:space="preserve">Part 7 provides requirements for the minimum number of priority seats and allocated spaces to be provided in a waiting area. </w:t>
      </w:r>
    </w:p>
    <w:p w14:paraId="74457AAB" w14:textId="77777777" w:rsidR="00177A6B" w:rsidRDefault="003C43DC" w:rsidP="00177A6B">
      <w:r>
        <w:t xml:space="preserve">Amendments to </w:t>
      </w:r>
      <w:r w:rsidR="00664727">
        <w:t>P</w:t>
      </w:r>
      <w:r>
        <w:t xml:space="preserve">art 7 </w:t>
      </w:r>
      <w:r w:rsidR="00094869">
        <w:t xml:space="preserve">will </w:t>
      </w:r>
      <w:r>
        <w:t xml:space="preserve">improve clarity and increase the number of allocated spaces and priority seats in waiting areas. </w:t>
      </w:r>
    </w:p>
    <w:p w14:paraId="287FF7A5" w14:textId="77777777" w:rsidR="008C178C" w:rsidRDefault="008C178C" w:rsidP="008C178C">
      <w:pPr>
        <w:rPr>
          <w:lang w:val="en-US"/>
        </w:rPr>
      </w:pPr>
      <w:r>
        <w:rPr>
          <w:lang w:val="en-US"/>
        </w:rPr>
        <w:t xml:space="preserve">Amendments to Part 7 are outlined in table 7 below. </w:t>
      </w:r>
    </w:p>
    <w:p w14:paraId="504C42CB" w14:textId="77777777" w:rsidR="008C178C" w:rsidRDefault="008C178C" w:rsidP="00630BB7">
      <w:pPr>
        <w:pStyle w:val="Figure"/>
      </w:pPr>
      <w:bookmarkStart w:id="13" w:name="_Toc191310337"/>
      <w:r w:rsidRPr="008C178C">
        <w:t xml:space="preserve">Table </w:t>
      </w:r>
      <w:r>
        <w:t>7</w:t>
      </w:r>
      <w:r w:rsidRPr="008C178C">
        <w:t xml:space="preserve">: Amendments to Part </w:t>
      </w:r>
      <w:r>
        <w:t>7</w:t>
      </w:r>
      <w:bookmarkEnd w:id="13"/>
    </w:p>
    <w:tbl>
      <w:tblPr>
        <w:tblStyle w:val="ListTable3-Accent2"/>
        <w:tblW w:w="0" w:type="auto"/>
        <w:tblLook w:val="04A0" w:firstRow="1" w:lastRow="0" w:firstColumn="1" w:lastColumn="0" w:noHBand="0" w:noVBand="1"/>
      </w:tblPr>
      <w:tblGrid>
        <w:gridCol w:w="2972"/>
        <w:gridCol w:w="6882"/>
      </w:tblGrid>
      <w:tr w:rsidR="008C178C" w:rsidRPr="000476B9" w14:paraId="445CE510" w14:textId="77777777" w:rsidTr="008C17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18AB3506" w14:textId="77777777" w:rsidR="008C178C" w:rsidRPr="00955D77" w:rsidRDefault="008C178C" w:rsidP="00F07450">
            <w:pPr>
              <w:spacing w:before="60" w:after="60"/>
            </w:pPr>
            <w:r w:rsidRPr="00955D77">
              <w:t xml:space="preserve">Section </w:t>
            </w:r>
          </w:p>
        </w:tc>
        <w:tc>
          <w:tcPr>
            <w:tcW w:w="6882" w:type="dxa"/>
            <w:shd w:val="clear" w:color="auto" w:fill="737373" w:themeFill="background2" w:themeFillShade="80"/>
          </w:tcPr>
          <w:p w14:paraId="7B1DE165" w14:textId="77777777" w:rsidR="008C178C" w:rsidRPr="000476B9" w:rsidRDefault="008C178C" w:rsidP="00F07450">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8C178C" w:rsidRPr="000476B9" w14:paraId="7EB6481D"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ACC7CF1" w14:textId="77777777" w:rsidR="008C178C" w:rsidRPr="00955D77" w:rsidRDefault="008C178C" w:rsidP="00F07450">
            <w:pPr>
              <w:spacing w:before="60" w:after="60"/>
            </w:pPr>
            <w:r w:rsidRPr="008C178C">
              <w:rPr>
                <w:lang w:val="en-US"/>
              </w:rPr>
              <w:t>Minimum number of priority seats and allocated spaces (section 7.1)</w:t>
            </w:r>
          </w:p>
        </w:tc>
        <w:tc>
          <w:tcPr>
            <w:tcW w:w="6882" w:type="dxa"/>
          </w:tcPr>
          <w:p w14:paraId="51E1F321" w14:textId="77777777" w:rsidR="008C178C" w:rsidRDefault="008C178C" w:rsidP="00F07450">
            <w:pPr>
              <w:spacing w:before="60" w:after="60"/>
              <w:cnfStyle w:val="000000100000" w:firstRow="0" w:lastRow="0" w:firstColumn="0" w:lastColumn="0" w:oddVBand="0" w:evenVBand="0" w:oddHBand="1" w:evenHBand="0" w:firstRowFirstColumn="0" w:firstRowLastColumn="0" w:lastRowFirstColumn="0" w:lastRowLastColumn="0"/>
            </w:pPr>
            <w:r>
              <w:t xml:space="preserve">Sections 7.1 and 7.2 will be amended to co-locate priority seating and allocated space requirements and introduce a new ratio approach to determine the minimum number of priority seats and allocated spaces. This will </w:t>
            </w:r>
            <w:r w:rsidRPr="0011195D">
              <w:t>maximise the accessibility of premise</w:t>
            </w:r>
            <w:r>
              <w:t>s and infrastructure</w:t>
            </w:r>
            <w:r w:rsidRPr="0011195D">
              <w:t xml:space="preserve"> by rounding the number of accessible units upwards.</w:t>
            </w:r>
          </w:p>
          <w:p w14:paraId="64392110" w14:textId="77777777" w:rsidR="008C178C" w:rsidRPr="008C178C" w:rsidRDefault="008C178C" w:rsidP="00F07450">
            <w:pPr>
              <w:spacing w:before="60" w:after="60"/>
              <w:cnfStyle w:val="000000100000" w:firstRow="0" w:lastRow="0" w:firstColumn="0" w:lastColumn="0" w:oddVBand="0" w:evenVBand="0" w:oddHBand="1" w:evenHBand="0" w:firstRowFirstColumn="0" w:firstRowLastColumn="0" w:lastRowFirstColumn="0" w:lastRowLastColumn="0"/>
            </w:pPr>
            <w:r w:rsidRPr="008459D1">
              <w:t>The amendments also clarify that where a bench is provided, the entire bench should be designated as a priority seat.</w:t>
            </w:r>
          </w:p>
        </w:tc>
      </w:tr>
    </w:tbl>
    <w:p w14:paraId="31F9708E" w14:textId="77777777" w:rsidR="00A62102" w:rsidRDefault="0067585E" w:rsidP="0006585C">
      <w:pPr>
        <w:pStyle w:val="Heading2"/>
        <w:rPr>
          <w:noProof/>
        </w:rPr>
      </w:pPr>
      <w:r>
        <w:rPr>
          <w:noProof/>
        </w:rPr>
        <w:t xml:space="preserve">Amendments to </w:t>
      </w:r>
      <w:r w:rsidR="00A62102">
        <w:rPr>
          <w:noProof/>
        </w:rPr>
        <w:t>Part 8 (Boarding)</w:t>
      </w:r>
    </w:p>
    <w:p w14:paraId="495FC057" w14:textId="77777777" w:rsidR="001D732D" w:rsidRDefault="001D732D" w:rsidP="00177A6B">
      <w:r>
        <w:t>Part 8 provides requirements to improve the accessibility of the boarding experience. This includes requirements for</w:t>
      </w:r>
      <w:r w:rsidR="000D13A8">
        <w:t xml:space="preserve"> hail-and-ride services, boarding devices and</w:t>
      </w:r>
      <w:r>
        <w:t xml:space="preserve"> flat and stable boarding points</w:t>
      </w:r>
      <w:r w:rsidR="000D13A8">
        <w:t>.</w:t>
      </w:r>
    </w:p>
    <w:p w14:paraId="7962B1C1" w14:textId="77777777" w:rsidR="00D246A2" w:rsidRDefault="004E12F3" w:rsidP="008C178C">
      <w:r>
        <w:t xml:space="preserve">Amendments to </w:t>
      </w:r>
      <w:r w:rsidR="00664727">
        <w:t>P</w:t>
      </w:r>
      <w:r>
        <w:t xml:space="preserve">art 8 </w:t>
      </w:r>
      <w:r w:rsidR="00AF6BAB">
        <w:t xml:space="preserve">intend to </w:t>
      </w:r>
      <w:r>
        <w:t>improve the clarity of drafting and increase flexibility and accessibility of boarding for public transport users</w:t>
      </w:r>
      <w:r w:rsidR="00167FE1">
        <w:t xml:space="preserve"> by introducing new </w:t>
      </w:r>
      <w:r w:rsidR="00DE3FF1">
        <w:t xml:space="preserve">design </w:t>
      </w:r>
      <w:r w:rsidR="00167FE1">
        <w:t>requirements for removeable gangways, new requirements for the identification of lead stops at bus stations, zones and interchanges, and new requirements for passenger loading zones.</w:t>
      </w:r>
    </w:p>
    <w:p w14:paraId="5A4A2562" w14:textId="77777777" w:rsidR="008C178C" w:rsidRDefault="008C178C" w:rsidP="008C178C">
      <w:pPr>
        <w:rPr>
          <w:lang w:val="en-US"/>
        </w:rPr>
      </w:pPr>
      <w:r>
        <w:rPr>
          <w:lang w:val="en-US"/>
        </w:rPr>
        <w:t xml:space="preserve">Amendments to Part 8 are outlined in table 8 below. </w:t>
      </w:r>
    </w:p>
    <w:p w14:paraId="69890C92" w14:textId="77777777" w:rsidR="008C178C" w:rsidRDefault="008C178C" w:rsidP="00630BB7">
      <w:pPr>
        <w:pStyle w:val="Figure"/>
      </w:pPr>
      <w:bookmarkStart w:id="14" w:name="_Toc191310338"/>
      <w:r w:rsidRPr="008C178C">
        <w:t xml:space="preserve">Table </w:t>
      </w:r>
      <w:r>
        <w:t>8</w:t>
      </w:r>
      <w:r w:rsidRPr="008C178C">
        <w:t xml:space="preserve">: Amendments to Part </w:t>
      </w:r>
      <w:r>
        <w:t>8</w:t>
      </w:r>
      <w:bookmarkEnd w:id="14"/>
    </w:p>
    <w:tbl>
      <w:tblPr>
        <w:tblStyle w:val="ListTable3-Accent2"/>
        <w:tblW w:w="0" w:type="auto"/>
        <w:tblLook w:val="04A0" w:firstRow="1" w:lastRow="0" w:firstColumn="1" w:lastColumn="0" w:noHBand="0" w:noVBand="1"/>
      </w:tblPr>
      <w:tblGrid>
        <w:gridCol w:w="2972"/>
        <w:gridCol w:w="6882"/>
      </w:tblGrid>
      <w:tr w:rsidR="008C178C" w:rsidRPr="000476B9" w14:paraId="3EC938E1" w14:textId="77777777" w:rsidTr="008C17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49B4336D" w14:textId="77777777" w:rsidR="008C178C" w:rsidRPr="00955D77" w:rsidRDefault="008C178C" w:rsidP="00F07450">
            <w:pPr>
              <w:spacing w:before="60" w:after="60"/>
            </w:pPr>
            <w:r w:rsidRPr="00955D77">
              <w:t xml:space="preserve">Section </w:t>
            </w:r>
          </w:p>
        </w:tc>
        <w:tc>
          <w:tcPr>
            <w:tcW w:w="6882" w:type="dxa"/>
            <w:shd w:val="clear" w:color="auto" w:fill="737373" w:themeFill="background2" w:themeFillShade="80"/>
          </w:tcPr>
          <w:p w14:paraId="2125B624" w14:textId="77777777" w:rsidR="008C178C" w:rsidRPr="000476B9" w:rsidRDefault="008C178C" w:rsidP="00F07450">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8C178C" w:rsidRPr="000476B9" w14:paraId="4801F2A9"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97D340" w14:textId="77777777" w:rsidR="008C178C" w:rsidRPr="00955D77" w:rsidRDefault="008C178C" w:rsidP="00F07450">
            <w:pPr>
              <w:spacing w:before="60" w:after="60"/>
            </w:pPr>
            <w:r w:rsidRPr="008C178C">
              <w:rPr>
                <w:lang w:val="en-US"/>
              </w:rPr>
              <w:t>Boarding points and kerbs (section 8.1)</w:t>
            </w:r>
          </w:p>
        </w:tc>
        <w:tc>
          <w:tcPr>
            <w:tcW w:w="6882" w:type="dxa"/>
          </w:tcPr>
          <w:p w14:paraId="03900AFB" w14:textId="77777777" w:rsidR="008C178C" w:rsidRPr="008C178C" w:rsidRDefault="008C178C" w:rsidP="00F07450">
            <w:pPr>
              <w:spacing w:before="60" w:after="60"/>
              <w:cnfStyle w:val="000000100000" w:firstRow="0" w:lastRow="0" w:firstColumn="0" w:lastColumn="0" w:oddVBand="0" w:evenVBand="0" w:oddHBand="1" w:evenHBand="0" w:firstRowFirstColumn="0" w:firstRowLastColumn="0" w:lastRowFirstColumn="0" w:lastRowLastColumn="0"/>
            </w:pPr>
            <w:r w:rsidRPr="0011195D">
              <w:t xml:space="preserve">Amendments </w:t>
            </w:r>
            <w:r>
              <w:t xml:space="preserve">to section 8.1 will </w:t>
            </w:r>
            <w:r w:rsidR="005E74F3">
              <w:t xml:space="preserve">provide specific requirements for </w:t>
            </w:r>
            <w:r w:rsidR="005E74F3" w:rsidRPr="0011195D">
              <w:t>the gradient of bus, tram and light rail</w:t>
            </w:r>
            <w:r w:rsidR="005E74F3">
              <w:t xml:space="preserve"> </w:t>
            </w:r>
            <w:r w:rsidR="005E74F3" w:rsidRPr="0011195D">
              <w:t>boarding points to ensure they are safe and accessible when boarding devices are deployed.</w:t>
            </w:r>
            <w:r w:rsidR="005E74F3">
              <w:t xml:space="preserve"> </w:t>
            </w:r>
            <w:r w:rsidR="009469FA">
              <w:t xml:space="preserve">Where independent boarding is not provided, this section also requires operators and providers to provide a nominated point from which a person with disability can request assistance from staff.  </w:t>
            </w:r>
          </w:p>
        </w:tc>
      </w:tr>
      <w:tr w:rsidR="008C178C" w:rsidRPr="000476B9" w14:paraId="342D69AC" w14:textId="77777777" w:rsidTr="008C178C">
        <w:tc>
          <w:tcPr>
            <w:cnfStyle w:val="001000000000" w:firstRow="0" w:lastRow="0" w:firstColumn="1" w:lastColumn="0" w:oddVBand="0" w:evenVBand="0" w:oddHBand="0" w:evenHBand="0" w:firstRowFirstColumn="0" w:firstRowLastColumn="0" w:lastRowFirstColumn="0" w:lastRowLastColumn="0"/>
            <w:tcW w:w="2972" w:type="dxa"/>
          </w:tcPr>
          <w:p w14:paraId="0DC70F12" w14:textId="77777777" w:rsidR="008C178C" w:rsidRPr="008C178C" w:rsidRDefault="008C178C" w:rsidP="00F07450">
            <w:pPr>
              <w:spacing w:before="60" w:after="60"/>
              <w:rPr>
                <w:lang w:val="en-US"/>
              </w:rPr>
            </w:pPr>
            <w:r w:rsidRPr="008C178C">
              <w:rPr>
                <w:lang w:val="en-US"/>
              </w:rPr>
              <w:t>Identification of accessible conveyances (section 8.1A)</w:t>
            </w:r>
          </w:p>
        </w:tc>
        <w:tc>
          <w:tcPr>
            <w:tcW w:w="6882" w:type="dxa"/>
          </w:tcPr>
          <w:p w14:paraId="2899D891" w14:textId="77777777" w:rsidR="008C178C" w:rsidRDefault="008C178C" w:rsidP="00F07450">
            <w:pPr>
              <w:suppressAutoHyphens w:val="0"/>
              <w:spacing w:before="60" w:after="60"/>
              <w:cnfStyle w:val="000000000000" w:firstRow="0" w:lastRow="0" w:firstColumn="0" w:lastColumn="0" w:oddVBand="0" w:evenVBand="0" w:oddHBand="0" w:evenHBand="0" w:firstRowFirstColumn="0" w:firstRowLastColumn="0" w:lastRowFirstColumn="0" w:lastRowLastColumn="0"/>
            </w:pPr>
            <w:r>
              <w:t>Amendments to Part 8 will introduce</w:t>
            </w:r>
            <w:r w:rsidR="005E74F3">
              <w:t xml:space="preserve"> a new section 8.1A </w:t>
            </w:r>
            <w:r w:rsidR="00D246A2">
              <w:t>with</w:t>
            </w:r>
            <w:r w:rsidR="005E74F3">
              <w:t xml:space="preserve"> </w:t>
            </w:r>
            <w:r>
              <w:t xml:space="preserve">requirements for </w:t>
            </w:r>
            <w:r w:rsidR="009469FA">
              <w:t>carriages</w:t>
            </w:r>
            <w:r>
              <w:t xml:space="preserve"> on </w:t>
            </w:r>
            <w:r w:rsidRPr="008C3151">
              <w:t>conveyance</w:t>
            </w:r>
            <w:r>
              <w:t>s to be marked as accessible if they meet certain accessibility requirements</w:t>
            </w:r>
            <w:r w:rsidR="005E74F3">
              <w:t xml:space="preserve">. </w:t>
            </w:r>
            <w:r>
              <w:t xml:space="preserve">This </w:t>
            </w:r>
            <w:r w:rsidRPr="0011195D">
              <w:t xml:space="preserve">will provide for consistent identification and equip people with disability with certainty and the information necessary to make informed travel decisions. </w:t>
            </w:r>
          </w:p>
          <w:p w14:paraId="311600E7" w14:textId="77777777" w:rsidR="008C178C" w:rsidRPr="0011195D" w:rsidRDefault="008C178C" w:rsidP="00F07450">
            <w:pPr>
              <w:suppressAutoHyphens w:val="0"/>
              <w:spacing w:before="60" w:after="60"/>
              <w:cnfStyle w:val="000000000000" w:firstRow="0" w:lastRow="0" w:firstColumn="0" w:lastColumn="0" w:oddVBand="0" w:evenVBand="0" w:oddHBand="0" w:evenHBand="0" w:firstRowFirstColumn="0" w:firstRowLastColumn="0" w:lastRowFirstColumn="0" w:lastRowLastColumn="0"/>
            </w:pPr>
            <w:r>
              <w:t xml:space="preserve">These </w:t>
            </w:r>
            <w:r w:rsidRPr="0011195D">
              <w:t>requirements</w:t>
            </w:r>
            <w:r>
              <w:t xml:space="preserve"> will apply </w:t>
            </w:r>
            <w:r w:rsidR="00153482">
              <w:t xml:space="preserve">to </w:t>
            </w:r>
            <w:r>
              <w:t xml:space="preserve">buses, light rail and trains. </w:t>
            </w:r>
          </w:p>
        </w:tc>
      </w:tr>
      <w:tr w:rsidR="008C178C" w:rsidRPr="000476B9" w14:paraId="417B3C45"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D3BB776" w14:textId="77777777" w:rsidR="008C178C" w:rsidRPr="008C178C" w:rsidRDefault="008C178C" w:rsidP="00F07450">
            <w:pPr>
              <w:spacing w:before="60" w:after="60"/>
              <w:rPr>
                <w:lang w:val="en-US"/>
              </w:rPr>
            </w:pPr>
            <w:r w:rsidRPr="008C178C">
              <w:rPr>
                <w:lang w:val="en-US"/>
              </w:rPr>
              <w:t>Hail-and-ride services (section</w:t>
            </w:r>
            <w:r w:rsidR="009E566F">
              <w:rPr>
                <w:lang w:val="en-US"/>
              </w:rPr>
              <w:t> </w:t>
            </w:r>
            <w:r w:rsidRPr="008C178C">
              <w:rPr>
                <w:lang w:val="en-US"/>
              </w:rPr>
              <w:t>8.4)</w:t>
            </w:r>
          </w:p>
        </w:tc>
        <w:tc>
          <w:tcPr>
            <w:tcW w:w="6882" w:type="dxa"/>
          </w:tcPr>
          <w:p w14:paraId="06FA0AC1" w14:textId="77777777" w:rsidR="008C178C" w:rsidRPr="009E566F" w:rsidRDefault="009E566F" w:rsidP="00F07450">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t xml:space="preserve">The amendments to section 8.4 aim to more accurately reflect the nature of </w:t>
            </w:r>
            <w:r w:rsidRPr="0011195D">
              <w:t>hail-and-ride services</w:t>
            </w:r>
            <w:r>
              <w:t>,</w:t>
            </w:r>
            <w:r w:rsidRPr="0011195D">
              <w:t xml:space="preserve"> which are operated by a con</w:t>
            </w:r>
            <w:r>
              <w:t>v</w:t>
            </w:r>
            <w:r w:rsidRPr="0011195D">
              <w:t>eyance that follows a set route, but may stop for passengers at any safe point on the route.</w:t>
            </w:r>
            <w:r w:rsidRPr="0011195D" w:rsidDel="005F0296">
              <w:t xml:space="preserve"> </w:t>
            </w:r>
            <w:r w:rsidRPr="0011195D">
              <w:rPr>
                <w:rFonts w:eastAsia="Times New Roman" w:cs="Calibri"/>
                <w:color w:val="000000"/>
                <w:lang w:eastAsia="en-AU"/>
              </w:rPr>
              <w:t>The amendments</w:t>
            </w:r>
            <w:r>
              <w:rPr>
                <w:rFonts w:eastAsia="Times New Roman" w:cs="Calibri"/>
                <w:color w:val="000000"/>
                <w:lang w:eastAsia="en-AU"/>
              </w:rPr>
              <w:t xml:space="preserve"> will</w:t>
            </w:r>
            <w:r w:rsidRPr="0011195D">
              <w:rPr>
                <w:rFonts w:eastAsia="Times New Roman" w:cs="Calibri"/>
                <w:color w:val="000000"/>
                <w:lang w:eastAsia="en-AU"/>
              </w:rPr>
              <w:t xml:space="preserve"> provide additional flexibility to users, as well as operators and providers, and better reflect the nature of hail-and-ride </w:t>
            </w:r>
            <w:r w:rsidRPr="0011195D">
              <w:rPr>
                <w:rFonts w:eastAsia="Times New Roman" w:cs="Calibri"/>
                <w:color w:val="000000"/>
                <w:lang w:eastAsia="en-AU"/>
              </w:rPr>
              <w:lastRenderedPageBreak/>
              <w:t>services by removing the need for ‘nominated’ accessible boarding points to allow boarding from any safe point</w:t>
            </w:r>
            <w:r>
              <w:rPr>
                <w:rFonts w:eastAsia="Times New Roman" w:cs="Calibri"/>
                <w:color w:val="000000"/>
                <w:lang w:eastAsia="en-AU"/>
              </w:rPr>
              <w:t>.</w:t>
            </w:r>
          </w:p>
        </w:tc>
      </w:tr>
      <w:tr w:rsidR="00CA07D1" w:rsidRPr="000476B9" w14:paraId="221E3D28" w14:textId="77777777" w:rsidTr="008C178C">
        <w:tc>
          <w:tcPr>
            <w:cnfStyle w:val="001000000000" w:firstRow="0" w:lastRow="0" w:firstColumn="1" w:lastColumn="0" w:oddVBand="0" w:evenVBand="0" w:oddHBand="0" w:evenHBand="0" w:firstRowFirstColumn="0" w:firstRowLastColumn="0" w:lastRowFirstColumn="0" w:lastRowLastColumn="0"/>
            <w:tcW w:w="2972" w:type="dxa"/>
          </w:tcPr>
          <w:p w14:paraId="2FC3F8B6" w14:textId="77777777" w:rsidR="00CA07D1" w:rsidRPr="008C178C" w:rsidRDefault="00E01AC3" w:rsidP="00F07450">
            <w:pPr>
              <w:spacing w:before="60" w:after="60"/>
              <w:rPr>
                <w:lang w:val="en-US"/>
              </w:rPr>
            </w:pPr>
            <w:r w:rsidRPr="00E01AC3">
              <w:rPr>
                <w:lang w:val="en-US"/>
              </w:rPr>
              <w:lastRenderedPageBreak/>
              <w:t>Width and surface of boarding devices</w:t>
            </w:r>
            <w:r>
              <w:rPr>
                <w:lang w:val="en-US"/>
              </w:rPr>
              <w:t xml:space="preserve"> (section 8.5)</w:t>
            </w:r>
          </w:p>
        </w:tc>
        <w:tc>
          <w:tcPr>
            <w:tcW w:w="6882" w:type="dxa"/>
          </w:tcPr>
          <w:p w14:paraId="0C292933" w14:textId="77777777" w:rsidR="00CA07D1" w:rsidRDefault="00E01AC3" w:rsidP="00F07450">
            <w:pPr>
              <w:spacing w:before="60" w:after="60"/>
              <w:cnfStyle w:val="000000000000" w:firstRow="0" w:lastRow="0" w:firstColumn="0" w:lastColumn="0" w:oddVBand="0" w:evenVBand="0" w:oddHBand="0" w:evenHBand="0" w:firstRowFirstColumn="0" w:firstRowLastColumn="0" w:lastRowFirstColumn="0" w:lastRowLastColumn="0"/>
            </w:pPr>
            <w:r>
              <w:t xml:space="preserve">The amendments to section 8.5 will clarify slip resistance requirements for boarding devices. This will improve the safety and accessibility of boarding devices. </w:t>
            </w:r>
          </w:p>
        </w:tc>
      </w:tr>
      <w:tr w:rsidR="008C178C" w:rsidRPr="000476B9" w14:paraId="6B74121F"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D1CE0C6" w14:textId="77777777" w:rsidR="008C178C" w:rsidRPr="008C178C" w:rsidRDefault="009E566F" w:rsidP="00F07450">
            <w:pPr>
              <w:spacing w:before="60" w:after="60"/>
              <w:rPr>
                <w:lang w:val="en-US"/>
              </w:rPr>
            </w:pPr>
            <w:r w:rsidRPr="009E566F">
              <w:rPr>
                <w:lang w:val="en-US"/>
              </w:rPr>
              <w:t>Boarding ramps (section 8.6A)</w:t>
            </w:r>
          </w:p>
        </w:tc>
        <w:tc>
          <w:tcPr>
            <w:tcW w:w="6882" w:type="dxa"/>
          </w:tcPr>
          <w:p w14:paraId="57E80370" w14:textId="77777777" w:rsidR="009E566F" w:rsidRDefault="009E566F" w:rsidP="00F07450">
            <w:pPr>
              <w:spacing w:before="60" w:after="60"/>
              <w:cnfStyle w:val="000000100000" w:firstRow="0" w:lastRow="0" w:firstColumn="0" w:lastColumn="0" w:oddVBand="0" w:evenVBand="0" w:oddHBand="1" w:evenHBand="0" w:firstRowFirstColumn="0" w:firstRowLastColumn="0" w:lastRowFirstColumn="0" w:lastRowLastColumn="0"/>
            </w:pPr>
            <w:r>
              <w:t xml:space="preserve">Amendments to Part 8 will relocate the requirements currently provided at section 6.4 of the Transport Standards to this new section 8.6A. This will ensure requirements for all types of boarding devices are co-located in Part 8 of the Transport Standards. </w:t>
            </w:r>
          </w:p>
          <w:p w14:paraId="7AD8D519" w14:textId="77777777" w:rsidR="008C178C" w:rsidRPr="0011195D" w:rsidRDefault="008E2591" w:rsidP="00F07450">
            <w:pPr>
              <w:spacing w:before="60" w:after="60"/>
              <w:cnfStyle w:val="000000100000" w:firstRow="0" w:lastRow="0" w:firstColumn="0" w:lastColumn="0" w:oddVBand="0" w:evenVBand="0" w:oddHBand="1" w:evenHBand="0" w:firstRowFirstColumn="0" w:firstRowLastColumn="0" w:lastRowFirstColumn="0" w:lastRowLastColumn="0"/>
            </w:pPr>
            <w:r>
              <w:t>A</w:t>
            </w:r>
            <w:r w:rsidR="009E566F">
              <w:t xml:space="preserve">mendments </w:t>
            </w:r>
            <w:r>
              <w:t xml:space="preserve">to this section </w:t>
            </w:r>
            <w:r w:rsidR="009E566F">
              <w:t>will also introduce new requirements for boarding ramps that are not fixed to conveyances to have edge barriers, regardless of vertical rise. This will improve the safety of boarding ramps for people who use mobility aids.</w:t>
            </w:r>
          </w:p>
        </w:tc>
      </w:tr>
      <w:tr w:rsidR="008C178C" w:rsidRPr="000476B9" w14:paraId="1E0E625C" w14:textId="77777777" w:rsidTr="008C178C">
        <w:tc>
          <w:tcPr>
            <w:cnfStyle w:val="001000000000" w:firstRow="0" w:lastRow="0" w:firstColumn="1" w:lastColumn="0" w:oddVBand="0" w:evenVBand="0" w:oddHBand="0" w:evenHBand="0" w:firstRowFirstColumn="0" w:firstRowLastColumn="0" w:lastRowFirstColumn="0" w:lastRowLastColumn="0"/>
            <w:tcW w:w="2972" w:type="dxa"/>
          </w:tcPr>
          <w:p w14:paraId="5EE81AC8" w14:textId="77777777" w:rsidR="008C178C" w:rsidRPr="008C178C" w:rsidRDefault="009E566F" w:rsidP="00F07450">
            <w:pPr>
              <w:spacing w:before="60" w:after="60"/>
              <w:rPr>
                <w:lang w:val="en-US"/>
              </w:rPr>
            </w:pPr>
            <w:r w:rsidRPr="009E566F">
              <w:rPr>
                <w:lang w:val="en-US"/>
              </w:rPr>
              <w:t>Slope of external boarding ramps (section 8.6B)</w:t>
            </w:r>
          </w:p>
        </w:tc>
        <w:tc>
          <w:tcPr>
            <w:tcW w:w="6882" w:type="dxa"/>
          </w:tcPr>
          <w:p w14:paraId="09585DAD" w14:textId="77777777" w:rsidR="008C178C" w:rsidRPr="0011195D" w:rsidRDefault="009E566F" w:rsidP="00F07450">
            <w:pPr>
              <w:spacing w:before="60" w:after="60"/>
              <w:cnfStyle w:val="000000000000" w:firstRow="0" w:lastRow="0" w:firstColumn="0" w:lastColumn="0" w:oddVBand="0" w:evenVBand="0" w:oddHBand="0" w:evenHBand="0" w:firstRowFirstColumn="0" w:firstRowLastColumn="0" w:lastRowFirstColumn="0" w:lastRowLastColumn="0"/>
            </w:pPr>
            <w:r>
              <w:t>Amendments to Part 8 will relocate requirements for the slope of external boarding ramps, currently provided at section 6.4 of the Transport Standards to this new section 8.6B. This will ensure requirements for all types of boarding devices are co-located in Part 8 of the Transport Standards. Minor amendments will also be made to th</w:t>
            </w:r>
            <w:r w:rsidR="008E2591">
              <w:t>is</w:t>
            </w:r>
            <w:r>
              <w:t xml:space="preserve"> section to reflect modern drafting practices. </w:t>
            </w:r>
          </w:p>
        </w:tc>
      </w:tr>
      <w:tr w:rsidR="009E566F" w:rsidRPr="000476B9" w14:paraId="62ABA1EF"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012DA" w14:textId="77777777" w:rsidR="009E566F" w:rsidRPr="008C178C" w:rsidRDefault="009E566F" w:rsidP="00F07450">
            <w:pPr>
              <w:spacing w:before="60" w:after="60"/>
              <w:rPr>
                <w:lang w:val="en-US"/>
              </w:rPr>
            </w:pPr>
            <w:r w:rsidRPr="009E566F">
              <w:rPr>
                <w:lang w:val="en-US"/>
              </w:rPr>
              <w:t>New design requirements for removable gangways (sections 8.6C to 8.6H)</w:t>
            </w:r>
          </w:p>
        </w:tc>
        <w:tc>
          <w:tcPr>
            <w:tcW w:w="6882" w:type="dxa"/>
          </w:tcPr>
          <w:p w14:paraId="37400E36" w14:textId="77777777" w:rsidR="009E566F" w:rsidRDefault="00A056F1" w:rsidP="00F07450">
            <w:pPr>
              <w:spacing w:before="60" w:after="60"/>
              <w:cnfStyle w:val="000000100000" w:firstRow="0" w:lastRow="0" w:firstColumn="0" w:lastColumn="0" w:oddVBand="0" w:evenVBand="0" w:oddHBand="1" w:evenHBand="0" w:firstRowFirstColumn="0" w:firstRowLastColumn="0" w:lastRowFirstColumn="0" w:lastRowLastColumn="0"/>
            </w:pPr>
            <w:r>
              <w:t>Amendments to Part 8 will introduce new requirements for the design of removable gangways</w:t>
            </w:r>
            <w:r w:rsidR="008E2591" w:rsidRPr="0011195D">
              <w:t>.</w:t>
            </w:r>
            <w:r w:rsidR="008E2591">
              <w:t xml:space="preserve"> </w:t>
            </w:r>
            <w:r w:rsidR="00C14A0D">
              <w:t xml:space="preserve">These requirements replicate existing </w:t>
            </w:r>
            <w:r w:rsidR="000B6E5C">
              <w:t>industry standards</w:t>
            </w:r>
            <w:r w:rsidR="00C14A0D">
              <w:t xml:space="preserve"> from the National Standard for Commercial Vessels (NSCV) Part C1 (Design and construction – Arrangement, accommodation and personal safety)</w:t>
            </w:r>
            <w:r w:rsidR="00C2265D">
              <w:t>. These requirements are</w:t>
            </w:r>
            <w:r w:rsidR="00C14A0D">
              <w:t xml:space="preserve"> proposed to be removed as part of a review of the NSCV</w:t>
            </w:r>
            <w:r w:rsidR="00713FA9">
              <w:t xml:space="preserve">. Moving the requirements to the Transport Standards will ensure removable gangways </w:t>
            </w:r>
            <w:r w:rsidR="00BF19C8">
              <w:t>continue to be</w:t>
            </w:r>
            <w:r w:rsidR="00713FA9" w:rsidRPr="0011195D">
              <w:t xml:space="preserve"> as safe and accessible as other </w:t>
            </w:r>
            <w:r w:rsidR="00713FA9">
              <w:t>boarding devices</w:t>
            </w:r>
            <w:r w:rsidR="00C14A0D">
              <w:t xml:space="preserve">. </w:t>
            </w:r>
            <w:r w:rsidR="008E2591">
              <w:t xml:space="preserve">The new sections will apply to </w:t>
            </w:r>
            <w:r>
              <w:t>ferries</w:t>
            </w:r>
            <w:r w:rsidR="008E2591">
              <w:t xml:space="preserve"> and</w:t>
            </w:r>
            <w:r w:rsidR="009E566F">
              <w:t xml:space="preserve"> include requirements for:</w:t>
            </w:r>
          </w:p>
          <w:p w14:paraId="2F6DFF5E" w14:textId="77777777" w:rsidR="009E566F" w:rsidRDefault="009E566F" w:rsidP="00F07450">
            <w:pPr>
              <w:spacing w:before="60" w:after="60"/>
              <w:cnfStyle w:val="000000100000" w:firstRow="0" w:lastRow="0" w:firstColumn="0" w:lastColumn="0" w:oddVBand="0" w:evenVBand="0" w:oddHBand="1" w:evenHBand="0" w:firstRowFirstColumn="0" w:firstRowLastColumn="0" w:lastRowFirstColumn="0" w:lastRowLastColumn="0"/>
            </w:pPr>
            <w:r w:rsidRPr="009E566F">
              <w:rPr>
                <w:b/>
              </w:rPr>
              <w:t>Length and security of removeable gangways (section 8.6C)</w:t>
            </w:r>
            <w:r>
              <w:t xml:space="preserve"> – </w:t>
            </w:r>
            <w:r w:rsidR="008E2591">
              <w:t>to</w:t>
            </w:r>
            <w:r>
              <w:t xml:space="preserve"> ensure removeable gangways have an effective means to be secured and sufficient length to </w:t>
            </w:r>
            <w:r w:rsidR="00153482">
              <w:t xml:space="preserve">be </w:t>
            </w:r>
            <w:r w:rsidRPr="0011195D">
              <w:t xml:space="preserve">able to maintain two points of contact on moving pontoons and ferry decks to accommodate vertical and lateral movements when a ferry is </w:t>
            </w:r>
            <w:r w:rsidR="003E3194">
              <w:t>berthed</w:t>
            </w:r>
            <w:r>
              <w:t>;</w:t>
            </w:r>
          </w:p>
          <w:p w14:paraId="29EA7325" w14:textId="77777777" w:rsidR="009E566F" w:rsidRDefault="009E566F" w:rsidP="00F07450">
            <w:pPr>
              <w:spacing w:before="60" w:after="60"/>
              <w:cnfStyle w:val="000000100000" w:firstRow="0" w:lastRow="0" w:firstColumn="0" w:lastColumn="0" w:oddVBand="0" w:evenVBand="0" w:oddHBand="1" w:evenHBand="0" w:firstRowFirstColumn="0" w:firstRowLastColumn="0" w:lastRowFirstColumn="0" w:lastRowLastColumn="0"/>
            </w:pPr>
            <w:r w:rsidRPr="009E566F">
              <w:rPr>
                <w:b/>
              </w:rPr>
              <w:t>Handrails on removable gangways (section 8.6D)</w:t>
            </w:r>
            <w:r>
              <w:t xml:space="preserve"> – </w:t>
            </w:r>
            <w:r w:rsidR="008E2591">
              <w:t>to</w:t>
            </w:r>
            <w:r>
              <w:t xml:space="preserve"> ensure a clear width between continuous handrails with design requirements, including luminance contrast requirements, to ensure guidance and support for people with disability when boarding ferries; </w:t>
            </w:r>
          </w:p>
          <w:p w14:paraId="22501C8C" w14:textId="77777777" w:rsidR="009E566F" w:rsidRPr="00E65004" w:rsidRDefault="009E566F" w:rsidP="00F07450">
            <w:pPr>
              <w:spacing w:before="60" w:after="60"/>
              <w:cnfStyle w:val="000000100000" w:firstRow="0" w:lastRow="0" w:firstColumn="0" w:lastColumn="0" w:oddVBand="0" w:evenVBand="0" w:oddHBand="1" w:evenHBand="0" w:firstRowFirstColumn="0" w:firstRowLastColumn="0" w:lastRowFirstColumn="0" w:lastRowLastColumn="0"/>
            </w:pPr>
            <w:r w:rsidRPr="009E566F">
              <w:rPr>
                <w:b/>
              </w:rPr>
              <w:t xml:space="preserve">Side barriers and edge barriers on removeable gangways (section 8.6E) </w:t>
            </w:r>
            <w:r w:rsidRPr="00EF6030">
              <w:t>–</w:t>
            </w:r>
            <w:r w:rsidRPr="009E566F">
              <w:rPr>
                <w:b/>
              </w:rPr>
              <w:t xml:space="preserve"> </w:t>
            </w:r>
            <w:r w:rsidR="008E2591">
              <w:t>to ensure the provision of</w:t>
            </w:r>
            <w:r w:rsidRPr="00E65004">
              <w:t xml:space="preserve"> side and edge barriers on removable gangways </w:t>
            </w:r>
            <w:r w:rsidRPr="009E566F">
              <w:rPr>
                <w:rFonts w:eastAsia="Times New Roman" w:cstheme="minorHAnsi"/>
                <w:color w:val="000000"/>
                <w:lang w:eastAsia="en-AU"/>
              </w:rPr>
              <w:t>which are important safety features for mobility aid users.</w:t>
            </w:r>
          </w:p>
          <w:p w14:paraId="7663F2FC" w14:textId="77777777" w:rsidR="009E566F" w:rsidRPr="009E566F" w:rsidRDefault="009E566F" w:rsidP="00F07450">
            <w:pPr>
              <w:spacing w:before="60" w:after="60"/>
              <w:cnfStyle w:val="000000100000" w:firstRow="0" w:lastRow="0" w:firstColumn="0" w:lastColumn="0" w:oddVBand="0" w:evenVBand="0" w:oddHBand="1" w:evenHBand="0" w:firstRowFirstColumn="0" w:firstRowLastColumn="0" w:lastRowFirstColumn="0" w:lastRowLastColumn="0"/>
              <w:rPr>
                <w:b/>
              </w:rPr>
            </w:pPr>
            <w:r w:rsidRPr="009E566F">
              <w:rPr>
                <w:b/>
              </w:rPr>
              <w:t>Gradient of removeable gangways (section 8.6F)</w:t>
            </w:r>
            <w:r>
              <w:t xml:space="preserve"> – </w:t>
            </w:r>
            <w:r w:rsidR="008E2591">
              <w:t xml:space="preserve">to </w:t>
            </w:r>
            <w:r>
              <w:t xml:space="preserve">provide that direct assistance must be provided if the walking surface exceeds a gradient of 1:8. This </w:t>
            </w:r>
            <w:r w:rsidRPr="0011195D">
              <w:t>recognise</w:t>
            </w:r>
            <w:r>
              <w:t>s</w:t>
            </w:r>
            <w:r w:rsidRPr="0011195D">
              <w:t xml:space="preserve"> the cyclical alteration of </w:t>
            </w:r>
            <w:r>
              <w:t>removable</w:t>
            </w:r>
            <w:r w:rsidRPr="0011195D">
              <w:t xml:space="preserve"> gangway</w:t>
            </w:r>
            <w:r>
              <w:t>s</w:t>
            </w:r>
            <w:r w:rsidRPr="0011195D">
              <w:t xml:space="preserve"> due to tidal variations</w:t>
            </w:r>
            <w:r>
              <w:t xml:space="preserve"> and</w:t>
            </w:r>
            <w:r w:rsidRPr="00B3048B">
              <w:t xml:space="preserve"> </w:t>
            </w:r>
            <w:r w:rsidRPr="0011195D">
              <w:t xml:space="preserve">vertical movements when a ferry is </w:t>
            </w:r>
            <w:r w:rsidR="00092122">
              <w:t>berthed</w:t>
            </w:r>
            <w:r w:rsidRPr="0011195D">
              <w:t>.</w:t>
            </w:r>
          </w:p>
          <w:p w14:paraId="736D9C5D" w14:textId="77777777" w:rsidR="009E566F" w:rsidRPr="009E566F" w:rsidRDefault="009E566F" w:rsidP="00F07450">
            <w:pPr>
              <w:spacing w:before="60" w:after="60"/>
              <w:cnfStyle w:val="000000100000" w:firstRow="0" w:lastRow="0" w:firstColumn="0" w:lastColumn="0" w:oddVBand="0" w:evenVBand="0" w:oddHBand="1" w:evenHBand="0" w:firstRowFirstColumn="0" w:firstRowLastColumn="0" w:lastRowFirstColumn="0" w:lastRowLastColumn="0"/>
              <w:rPr>
                <w:b/>
              </w:rPr>
            </w:pPr>
            <w:r w:rsidRPr="009E566F">
              <w:rPr>
                <w:b/>
              </w:rPr>
              <w:t>Surfaces of removeable gangways (section 8.6G)</w:t>
            </w:r>
            <w:r>
              <w:t xml:space="preserve"> – </w:t>
            </w:r>
            <w:r w:rsidR="005C0CFA">
              <w:t>to</w:t>
            </w:r>
            <w:r>
              <w:t xml:space="preserve"> provide that removeable gangways must have minimal gaps</w:t>
            </w:r>
            <w:r w:rsidR="005C0CFA">
              <w:t>,</w:t>
            </w:r>
            <w:r>
              <w:t xml:space="preserve"> and surfaces that comply with relevant Australian Standards to prevent slips and trips</w:t>
            </w:r>
            <w:r w:rsidR="005C0CFA">
              <w:t>. Removeable gangways must also have</w:t>
            </w:r>
            <w:r>
              <w:t xml:space="preserve"> a luminance contrast strip between 50-75mm on the leading edge of the gangway, to allow people with vision impairment to identify the removable gangway.</w:t>
            </w:r>
          </w:p>
          <w:p w14:paraId="4F148E80" w14:textId="77777777" w:rsidR="009E566F" w:rsidRPr="00A056F1" w:rsidRDefault="009E566F" w:rsidP="00F07450">
            <w:pPr>
              <w:spacing w:before="60" w:after="60"/>
              <w:cnfStyle w:val="000000100000" w:firstRow="0" w:lastRow="0" w:firstColumn="0" w:lastColumn="0" w:oddVBand="0" w:evenVBand="0" w:oddHBand="1" w:evenHBand="0" w:firstRowFirstColumn="0" w:firstRowLastColumn="0" w:lastRowFirstColumn="0" w:lastRowLastColumn="0"/>
              <w:rPr>
                <w:b/>
              </w:rPr>
            </w:pPr>
            <w:r w:rsidRPr="009E566F">
              <w:rPr>
                <w:b/>
              </w:rPr>
              <w:lastRenderedPageBreak/>
              <w:t>Strength requirement and testing of removeable gangways (section 8.6H)</w:t>
            </w:r>
            <w:r>
              <w:t xml:space="preserve"> – </w:t>
            </w:r>
            <w:r w:rsidR="0043372C">
              <w:t>to ensure</w:t>
            </w:r>
            <w:r>
              <w:t xml:space="preserve"> that removeable gangways must be able to withstand certain weight limits. The limits are designed to be appropriate to allow a person in a mobility aid and carer to safely board a ferry. </w:t>
            </w:r>
          </w:p>
        </w:tc>
      </w:tr>
      <w:tr w:rsidR="009E566F" w:rsidRPr="000476B9" w14:paraId="0B3F551C" w14:textId="77777777" w:rsidTr="008C178C">
        <w:tc>
          <w:tcPr>
            <w:cnfStyle w:val="001000000000" w:firstRow="0" w:lastRow="0" w:firstColumn="1" w:lastColumn="0" w:oddVBand="0" w:evenVBand="0" w:oddHBand="0" w:evenHBand="0" w:firstRowFirstColumn="0" w:firstRowLastColumn="0" w:lastRowFirstColumn="0" w:lastRowLastColumn="0"/>
            <w:tcW w:w="2972" w:type="dxa"/>
          </w:tcPr>
          <w:p w14:paraId="6D703B11" w14:textId="77777777" w:rsidR="009E566F" w:rsidRPr="008C178C" w:rsidRDefault="009E566F" w:rsidP="00F07450">
            <w:pPr>
              <w:spacing w:before="60" w:after="60"/>
              <w:rPr>
                <w:lang w:val="en-US"/>
              </w:rPr>
            </w:pPr>
            <w:r w:rsidRPr="009E566F">
              <w:rPr>
                <w:lang w:val="en-US"/>
              </w:rPr>
              <w:lastRenderedPageBreak/>
              <w:t>Requesting use of boarding device to alight (section 8.7)</w:t>
            </w:r>
          </w:p>
        </w:tc>
        <w:tc>
          <w:tcPr>
            <w:tcW w:w="6882" w:type="dxa"/>
          </w:tcPr>
          <w:p w14:paraId="0596F4F0" w14:textId="77777777" w:rsidR="009E566F" w:rsidRPr="0011195D" w:rsidRDefault="009E566F" w:rsidP="00F07450">
            <w:pPr>
              <w:spacing w:before="60" w:after="60"/>
              <w:cnfStyle w:val="000000000000" w:firstRow="0" w:lastRow="0" w:firstColumn="0" w:lastColumn="0" w:oddVBand="0" w:evenVBand="0" w:oddHBand="0" w:evenHBand="0" w:firstRowFirstColumn="0" w:firstRowLastColumn="0" w:lastRowFirstColumn="0" w:lastRowLastColumn="0"/>
            </w:pPr>
            <w:r>
              <w:t xml:space="preserve">The amendments to section 8.7 will </w:t>
            </w:r>
            <w:r>
              <w:rPr>
                <w:rFonts w:eastAsia="Times New Roman" w:cstheme="minorHAnsi"/>
                <w:color w:val="000000"/>
                <w:lang w:val="en-US" w:eastAsia="en-AU"/>
              </w:rPr>
              <w:t xml:space="preserve">replace an </w:t>
            </w:r>
            <w:r>
              <w:rPr>
                <w:lang w:val="en-US"/>
              </w:rPr>
              <w:t>outdated</w:t>
            </w:r>
            <w:r>
              <w:rPr>
                <w:rFonts w:eastAsia="Times New Roman" w:cstheme="minorHAnsi"/>
                <w:color w:val="000000"/>
                <w:lang w:val="en-US" w:eastAsia="en-AU"/>
              </w:rPr>
              <w:t xml:space="preserve"> </w:t>
            </w:r>
            <w:r w:rsidRPr="0011195D">
              <w:rPr>
                <w:rFonts w:eastAsia="Times New Roman" w:cstheme="minorHAnsi"/>
                <w:color w:val="000000"/>
                <w:lang w:eastAsia="en-AU"/>
              </w:rPr>
              <w:t>Australian Standard reference</w:t>
            </w:r>
            <w:r>
              <w:rPr>
                <w:rFonts w:eastAsia="Times New Roman" w:cstheme="minorHAnsi"/>
                <w:color w:val="000000"/>
                <w:lang w:eastAsia="en-AU"/>
              </w:rPr>
              <w:t xml:space="preserve"> and improve the accessibility of signalling devices</w:t>
            </w:r>
            <w:r w:rsidR="005E74F3">
              <w:rPr>
                <w:rFonts w:eastAsia="Times New Roman" w:cstheme="minorHAnsi"/>
                <w:color w:val="000000"/>
                <w:lang w:eastAsia="en-AU"/>
              </w:rPr>
              <w:t>.</w:t>
            </w:r>
            <w:r>
              <w:rPr>
                <w:rFonts w:eastAsia="Times New Roman" w:cstheme="minorHAnsi"/>
                <w:color w:val="000000"/>
                <w:lang w:eastAsia="en-AU"/>
              </w:rPr>
              <w:t xml:space="preserve"> </w:t>
            </w:r>
            <w:r w:rsidR="005E74F3">
              <w:rPr>
                <w:rFonts w:eastAsia="Times New Roman" w:cstheme="minorHAnsi"/>
                <w:color w:val="000000"/>
                <w:lang w:eastAsia="en-AU"/>
              </w:rPr>
              <w:t>This</w:t>
            </w:r>
            <w:r>
              <w:rPr>
                <w:rFonts w:eastAsia="Times New Roman" w:cstheme="minorHAnsi"/>
                <w:color w:val="000000"/>
                <w:lang w:eastAsia="en-AU"/>
              </w:rPr>
              <w:t xml:space="preserve"> will improve the accessibility of </w:t>
            </w:r>
            <w:r w:rsidR="0063137D">
              <w:rPr>
                <w:rFonts w:eastAsia="Times New Roman" w:cstheme="minorHAnsi"/>
                <w:color w:val="000000"/>
                <w:lang w:eastAsia="en-AU"/>
              </w:rPr>
              <w:t xml:space="preserve">signalling </w:t>
            </w:r>
            <w:r>
              <w:rPr>
                <w:rFonts w:eastAsia="Times New Roman" w:cstheme="minorHAnsi"/>
                <w:color w:val="000000"/>
                <w:lang w:eastAsia="en-AU"/>
              </w:rPr>
              <w:t xml:space="preserve">devices to request the use of a boarding device to alight from conveyances, particularly for </w:t>
            </w:r>
            <w:r w:rsidRPr="0011195D">
              <w:t>those with</w:t>
            </w:r>
            <w:r>
              <w:t xml:space="preserve"> </w:t>
            </w:r>
            <w:r w:rsidR="0063137D">
              <w:t>hearing</w:t>
            </w:r>
            <w:r>
              <w:t xml:space="preserve"> impairment and</w:t>
            </w:r>
            <w:r w:rsidRPr="0011195D">
              <w:t xml:space="preserve"> limited hand function</w:t>
            </w:r>
            <w:r>
              <w:rPr>
                <w:rFonts w:eastAsia="Times New Roman" w:cstheme="minorHAnsi"/>
                <w:color w:val="000000"/>
                <w:lang w:eastAsia="en-AU"/>
              </w:rPr>
              <w:t xml:space="preserve">. </w:t>
            </w:r>
          </w:p>
        </w:tc>
      </w:tr>
      <w:tr w:rsidR="009E566F" w:rsidRPr="000476B9" w14:paraId="6D9F865B"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7B0D64F" w14:textId="77777777" w:rsidR="009E566F" w:rsidRPr="008C178C" w:rsidRDefault="009E566F" w:rsidP="00F07450">
            <w:pPr>
              <w:spacing w:before="60" w:after="60"/>
              <w:rPr>
                <w:lang w:val="en-US"/>
              </w:rPr>
            </w:pPr>
            <w:r w:rsidRPr="009E566F">
              <w:rPr>
                <w:lang w:val="en-US"/>
              </w:rPr>
              <w:t>Requesting use of boarding device to board (section 8.8)</w:t>
            </w:r>
          </w:p>
        </w:tc>
        <w:tc>
          <w:tcPr>
            <w:tcW w:w="6882" w:type="dxa"/>
          </w:tcPr>
          <w:p w14:paraId="761A64F2" w14:textId="77777777" w:rsidR="009E566F" w:rsidRPr="0011195D" w:rsidRDefault="009E566F" w:rsidP="00F07450">
            <w:pPr>
              <w:spacing w:before="60" w:after="60"/>
              <w:cnfStyle w:val="000000100000" w:firstRow="0" w:lastRow="0" w:firstColumn="0" w:lastColumn="0" w:oddVBand="0" w:evenVBand="0" w:oddHBand="1" w:evenHBand="0" w:firstRowFirstColumn="0" w:firstRowLastColumn="0" w:lastRowFirstColumn="0" w:lastRowLastColumn="0"/>
            </w:pPr>
            <w:r w:rsidRPr="0011195D">
              <w:t>There is considerable overlap between sections 8.7 and 8.8 which makes the application of the requirements to public transport assets unc</w:t>
            </w:r>
            <w:r>
              <w:t>lear</w:t>
            </w:r>
            <w:r w:rsidRPr="0011195D">
              <w:t xml:space="preserve">. To resolve this uncertainty, </w:t>
            </w:r>
            <w:r>
              <w:t xml:space="preserve">section 8.8 will be amended to outline the requirements for boarding a conveyance from premises and infrastructure. The amendments to section 8.8 will </w:t>
            </w:r>
            <w:r>
              <w:rPr>
                <w:rFonts w:eastAsia="Times New Roman" w:cstheme="minorHAnsi"/>
                <w:color w:val="000000"/>
                <w:lang w:val="en-US" w:eastAsia="en-AU"/>
              </w:rPr>
              <w:t xml:space="preserve">also replace an </w:t>
            </w:r>
            <w:r>
              <w:rPr>
                <w:lang w:val="en-US"/>
              </w:rPr>
              <w:t>outdated</w:t>
            </w:r>
            <w:r>
              <w:rPr>
                <w:rFonts w:eastAsia="Times New Roman" w:cstheme="minorHAnsi"/>
                <w:color w:val="000000"/>
                <w:lang w:val="en-US" w:eastAsia="en-AU"/>
              </w:rPr>
              <w:t xml:space="preserve"> </w:t>
            </w:r>
            <w:r w:rsidRPr="0011195D">
              <w:rPr>
                <w:rFonts w:eastAsia="Times New Roman" w:cstheme="minorHAnsi"/>
                <w:color w:val="000000"/>
                <w:lang w:eastAsia="en-AU"/>
              </w:rPr>
              <w:t>Australian Standard</w:t>
            </w:r>
            <w:r>
              <w:rPr>
                <w:rFonts w:eastAsia="Times New Roman" w:cstheme="minorHAnsi"/>
                <w:color w:val="000000"/>
                <w:lang w:eastAsia="en-AU"/>
              </w:rPr>
              <w:t>.</w:t>
            </w:r>
            <w:r w:rsidRPr="0011195D">
              <w:rPr>
                <w:rFonts w:eastAsia="Times New Roman" w:cstheme="minorHAnsi"/>
                <w:color w:val="000000"/>
                <w:lang w:eastAsia="en-AU"/>
              </w:rPr>
              <w:t xml:space="preserve"> </w:t>
            </w:r>
            <w:r>
              <w:t>The requirements for alighting from conveyances are outlined in section 8.7.</w:t>
            </w:r>
            <w:r w:rsidRPr="0011195D">
              <w:rPr>
                <w:rFonts w:eastAsia="Times New Roman" w:cstheme="minorHAnsi"/>
                <w:color w:val="000000"/>
                <w:lang w:eastAsia="en-AU"/>
              </w:rPr>
              <w:t xml:space="preserve"> </w:t>
            </w:r>
          </w:p>
        </w:tc>
      </w:tr>
      <w:tr w:rsidR="009E566F" w:rsidRPr="000476B9" w14:paraId="1A17DEE5" w14:textId="77777777" w:rsidTr="008C178C">
        <w:tc>
          <w:tcPr>
            <w:cnfStyle w:val="001000000000" w:firstRow="0" w:lastRow="0" w:firstColumn="1" w:lastColumn="0" w:oddVBand="0" w:evenVBand="0" w:oddHBand="0" w:evenHBand="0" w:firstRowFirstColumn="0" w:firstRowLastColumn="0" w:lastRowFirstColumn="0" w:lastRowLastColumn="0"/>
            <w:tcW w:w="2972" w:type="dxa"/>
          </w:tcPr>
          <w:p w14:paraId="1BF2475F" w14:textId="77777777" w:rsidR="009E566F" w:rsidRPr="009E566F" w:rsidRDefault="009E566F" w:rsidP="00F07450">
            <w:pPr>
              <w:spacing w:before="60" w:after="60"/>
              <w:rPr>
                <w:lang w:val="en-US"/>
              </w:rPr>
            </w:pPr>
            <w:r w:rsidRPr="009E566F">
              <w:rPr>
                <w:lang w:val="en-US"/>
              </w:rPr>
              <w:t>Identification of lead stops (section 8.9)</w:t>
            </w:r>
          </w:p>
        </w:tc>
        <w:tc>
          <w:tcPr>
            <w:tcW w:w="6882" w:type="dxa"/>
          </w:tcPr>
          <w:p w14:paraId="38A8DA29" w14:textId="77777777" w:rsidR="009E566F" w:rsidRDefault="009E566F" w:rsidP="00F07450">
            <w:pPr>
              <w:spacing w:before="60" w:after="60"/>
              <w:cnfStyle w:val="000000000000" w:firstRow="0" w:lastRow="0" w:firstColumn="0" w:lastColumn="0" w:oddVBand="0" w:evenVBand="0" w:oddHBand="0" w:evenHBand="0" w:firstRowFirstColumn="0" w:firstRowLastColumn="0" w:lastRowFirstColumn="0" w:lastRowLastColumn="0"/>
            </w:pPr>
            <w:r>
              <w:t>The amendments to Part 8 will introduce a new section 8.9 to improve the accessibility of lead stops by providing new requirements for lead stop identification at</w:t>
            </w:r>
            <w:r w:rsidRPr="0011195D">
              <w:t xml:space="preserve"> bus stations</w:t>
            </w:r>
            <w:r>
              <w:t xml:space="preserve"> in premises</w:t>
            </w:r>
            <w:r w:rsidRPr="0011195D">
              <w:t xml:space="preserve">, </w:t>
            </w:r>
            <w:r>
              <w:t>and bus zones and interchanges as part of public transport infrastructure</w:t>
            </w:r>
            <w:r w:rsidRPr="0011195D">
              <w:t>.</w:t>
            </w:r>
            <w:r w:rsidR="00A056F1">
              <w:t xml:space="preserve"> </w:t>
            </w:r>
          </w:p>
          <w:p w14:paraId="40C617C8" w14:textId="77777777" w:rsidR="00FD3084" w:rsidRPr="008C3151" w:rsidRDefault="00FD3084" w:rsidP="00F07450">
            <w:pPr>
              <w:spacing w:before="60" w:after="60"/>
              <w:cnfStyle w:val="000000000000" w:firstRow="0" w:lastRow="0" w:firstColumn="0" w:lastColumn="0" w:oddVBand="0" w:evenVBand="0" w:oddHBand="0" w:evenHBand="0" w:firstRowFirstColumn="0" w:firstRowLastColumn="0" w:lastRowFirstColumn="0" w:lastRowLastColumn="0"/>
            </w:pPr>
            <w:r w:rsidRPr="00FD3084">
              <w:t xml:space="preserve">A lead stop is a bus stop which is designed to have a single platform boarding point for passengers where buses queue behind each other. </w:t>
            </w:r>
            <w:r w:rsidRPr="008C3151">
              <w:t>This is in contrast to a bus stop which is designed for a particular set of pre-designated services, and which has designated stopping areas for each of those different services.</w:t>
            </w:r>
          </w:p>
          <w:p w14:paraId="0A8B390A" w14:textId="77777777" w:rsidR="00A056F1" w:rsidRPr="0011195D" w:rsidRDefault="00FE1FF5" w:rsidP="00F07450">
            <w:pPr>
              <w:suppressAutoHyphens w:val="0"/>
              <w:spacing w:before="60" w:after="60"/>
              <w:cnfStyle w:val="000000000000" w:firstRow="0" w:lastRow="0" w:firstColumn="0" w:lastColumn="0" w:oddVBand="0" w:evenVBand="0" w:oddHBand="0" w:evenHBand="0" w:firstRowFirstColumn="0" w:firstRowLastColumn="0" w:lastRowFirstColumn="0" w:lastRowLastColumn="0"/>
            </w:pPr>
            <w:r>
              <w:t xml:space="preserve">The </w:t>
            </w:r>
            <w:r w:rsidRPr="0011195D">
              <w:t>new requirements will apply to premises and infrastructure</w:t>
            </w:r>
            <w:r w:rsidR="00153482">
              <w:t>.</w:t>
            </w:r>
          </w:p>
        </w:tc>
      </w:tr>
      <w:tr w:rsidR="009E566F" w:rsidRPr="000476B9" w14:paraId="0E74972D"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0CEBBC1" w14:textId="77777777" w:rsidR="009E566F" w:rsidRPr="009E566F" w:rsidRDefault="009E566F" w:rsidP="00F07450">
            <w:pPr>
              <w:spacing w:before="60" w:after="60"/>
              <w:rPr>
                <w:lang w:val="en-US"/>
              </w:rPr>
            </w:pPr>
            <w:r w:rsidRPr="009E566F">
              <w:rPr>
                <w:lang w:val="en-US"/>
              </w:rPr>
              <w:t>Passenger loading zones within premises and infrastructure (section 8.10)</w:t>
            </w:r>
          </w:p>
        </w:tc>
        <w:tc>
          <w:tcPr>
            <w:tcW w:w="6882" w:type="dxa"/>
          </w:tcPr>
          <w:p w14:paraId="3605964F" w14:textId="77777777" w:rsidR="009E566F" w:rsidRDefault="009E566F" w:rsidP="00F07450">
            <w:pPr>
              <w:spacing w:before="60" w:after="60"/>
              <w:cnfStyle w:val="000000100000" w:firstRow="0" w:lastRow="0" w:firstColumn="0" w:lastColumn="0" w:oddVBand="0" w:evenVBand="0" w:oddHBand="1" w:evenHBand="0" w:firstRowFirstColumn="0" w:firstRowLastColumn="0" w:lastRowFirstColumn="0" w:lastRowLastColumn="0"/>
            </w:pPr>
            <w:r>
              <w:t>The amendments to Part 8 will introduce a new section 8.10 with requirements for accessible vehicle spaces in passenger loading zones</w:t>
            </w:r>
            <w:r w:rsidR="0063137D">
              <w:t>, including the use of tactile ground surface indicators</w:t>
            </w:r>
            <w:r>
              <w:t>. This will</w:t>
            </w:r>
            <w:r w:rsidRPr="0011195D">
              <w:t xml:space="preserve"> enable passengers to safely arrive, depart, unload, load and move throughout a public transport facility or precinct. </w:t>
            </w:r>
          </w:p>
          <w:p w14:paraId="0F641B36" w14:textId="77777777" w:rsidR="00FE1FF5" w:rsidRPr="0011195D" w:rsidRDefault="00FE1FF5" w:rsidP="00F07450">
            <w:pPr>
              <w:spacing w:before="60" w:after="60"/>
              <w:cnfStyle w:val="000000100000" w:firstRow="0" w:lastRow="0" w:firstColumn="0" w:lastColumn="0" w:oddVBand="0" w:evenVBand="0" w:oddHBand="1" w:evenHBand="0" w:firstRowFirstColumn="0" w:firstRowLastColumn="0" w:lastRowFirstColumn="0" w:lastRowLastColumn="0"/>
            </w:pPr>
            <w:r>
              <w:t xml:space="preserve">The </w:t>
            </w:r>
            <w:r w:rsidRPr="0011195D">
              <w:t>new requirements will apply to premises and infrastructure</w:t>
            </w:r>
            <w:r w:rsidR="00153482">
              <w:t>.</w:t>
            </w:r>
          </w:p>
        </w:tc>
      </w:tr>
      <w:tr w:rsidR="009E566F" w:rsidRPr="000476B9" w14:paraId="40B84E91" w14:textId="77777777" w:rsidTr="008C178C">
        <w:tc>
          <w:tcPr>
            <w:cnfStyle w:val="001000000000" w:firstRow="0" w:lastRow="0" w:firstColumn="1" w:lastColumn="0" w:oddVBand="0" w:evenVBand="0" w:oddHBand="0" w:evenHBand="0" w:firstRowFirstColumn="0" w:firstRowLastColumn="0" w:lastRowFirstColumn="0" w:lastRowLastColumn="0"/>
            <w:tcW w:w="2972" w:type="dxa"/>
          </w:tcPr>
          <w:p w14:paraId="29D84170" w14:textId="77777777" w:rsidR="009E566F" w:rsidRPr="009E566F" w:rsidRDefault="009E566F" w:rsidP="00F07450">
            <w:pPr>
              <w:spacing w:before="60" w:after="60"/>
              <w:rPr>
                <w:lang w:val="en-US"/>
              </w:rPr>
            </w:pPr>
            <w:r w:rsidRPr="009E566F">
              <w:rPr>
                <w:lang w:val="en-US"/>
              </w:rPr>
              <w:t>On-street passenger loading zones and taxi ranks (sections</w:t>
            </w:r>
            <w:r>
              <w:rPr>
                <w:lang w:val="en-US"/>
              </w:rPr>
              <w:t> </w:t>
            </w:r>
            <w:r w:rsidRPr="009E566F">
              <w:rPr>
                <w:lang w:val="en-US"/>
              </w:rPr>
              <w:t xml:space="preserve">8.11 </w:t>
            </w:r>
            <w:r w:rsidR="0063137D">
              <w:rPr>
                <w:lang w:val="en-US"/>
              </w:rPr>
              <w:t>and</w:t>
            </w:r>
            <w:r w:rsidRPr="009E566F">
              <w:rPr>
                <w:lang w:val="en-US"/>
              </w:rPr>
              <w:t xml:space="preserve"> 8.12)</w:t>
            </w:r>
          </w:p>
        </w:tc>
        <w:tc>
          <w:tcPr>
            <w:tcW w:w="6882" w:type="dxa"/>
          </w:tcPr>
          <w:p w14:paraId="68531FFB" w14:textId="77777777" w:rsidR="009E566F" w:rsidRDefault="009E566F" w:rsidP="00F07450">
            <w:pPr>
              <w:spacing w:before="60" w:after="60"/>
              <w:cnfStyle w:val="000000000000" w:firstRow="0" w:lastRow="0" w:firstColumn="0" w:lastColumn="0" w:oddVBand="0" w:evenVBand="0" w:oddHBand="0" w:evenHBand="0" w:firstRowFirstColumn="0" w:firstRowLastColumn="0" w:lastRowFirstColumn="0" w:lastRowLastColumn="0"/>
            </w:pPr>
            <w:r>
              <w:t>Amendments to Part 8 will introduce</w:t>
            </w:r>
            <w:r w:rsidR="005E74F3">
              <w:t xml:space="preserve"> new</w:t>
            </w:r>
            <w:r>
              <w:t xml:space="preserve"> requirements for accessible on-street passenger loading zones and taxi ranks. This will </w:t>
            </w:r>
            <w:r w:rsidRPr="0011195D">
              <w:t>enable passengers to safely arrive, depart, unload, load and move</w:t>
            </w:r>
            <w:r>
              <w:t xml:space="preserve"> from the street to</w:t>
            </w:r>
            <w:r w:rsidR="0063137D">
              <w:t xml:space="preserve"> nearby</w:t>
            </w:r>
            <w:r>
              <w:t xml:space="preserve"> public transport </w:t>
            </w:r>
            <w:r w:rsidR="0063137D">
              <w:t>precincts</w:t>
            </w:r>
            <w:r>
              <w:t>. The new provisions include requirements for:</w:t>
            </w:r>
          </w:p>
          <w:p w14:paraId="57FEC629" w14:textId="77777777" w:rsidR="009E566F" w:rsidRDefault="009E566F" w:rsidP="00F07450">
            <w:pPr>
              <w:spacing w:before="60" w:after="60"/>
              <w:cnfStyle w:val="000000000000" w:firstRow="0" w:lastRow="0" w:firstColumn="0" w:lastColumn="0" w:oddVBand="0" w:evenVBand="0" w:oddHBand="0" w:evenHBand="0" w:firstRowFirstColumn="0" w:firstRowLastColumn="0" w:lastRowFirstColumn="0" w:lastRowLastColumn="0"/>
            </w:pPr>
            <w:r w:rsidRPr="009E566F">
              <w:rPr>
                <w:b/>
              </w:rPr>
              <w:t>Passenger loading zones on public streets (section 8.11)</w:t>
            </w:r>
            <w:r>
              <w:t xml:space="preserve"> – </w:t>
            </w:r>
            <w:r w:rsidR="0063137D">
              <w:t>to</w:t>
            </w:r>
            <w:r>
              <w:t xml:space="preserve"> provide new requirements for passenger loading zones on public streets, including the minimum number of accessible spaces to be provided, accessible space design and the use of tactile ground surface indicators. </w:t>
            </w:r>
          </w:p>
          <w:p w14:paraId="6404F4E6" w14:textId="77777777" w:rsidR="009E566F" w:rsidRDefault="009E566F" w:rsidP="00F07450">
            <w:pPr>
              <w:spacing w:before="60" w:after="60"/>
              <w:cnfStyle w:val="000000000000" w:firstRow="0" w:lastRow="0" w:firstColumn="0" w:lastColumn="0" w:oddVBand="0" w:evenVBand="0" w:oddHBand="0" w:evenHBand="0" w:firstRowFirstColumn="0" w:firstRowLastColumn="0" w:lastRowFirstColumn="0" w:lastRowLastColumn="0"/>
            </w:pPr>
            <w:r w:rsidRPr="009E566F">
              <w:rPr>
                <w:b/>
              </w:rPr>
              <w:t>Taxi ranks on public streets (section 8.12)</w:t>
            </w:r>
            <w:r>
              <w:t xml:space="preserve"> – </w:t>
            </w:r>
            <w:r w:rsidR="0063137D">
              <w:t>to</w:t>
            </w:r>
            <w:r>
              <w:t xml:space="preserve"> provide new requirements for taxi ranks on public streets, including connections to access paths, the minimum number of accessible spaces to be provided, accessible space design and the use of tactile ground surface indicators.</w:t>
            </w:r>
          </w:p>
          <w:p w14:paraId="2D340BE0" w14:textId="77777777" w:rsidR="009E566F" w:rsidRDefault="009E566F" w:rsidP="00F07450">
            <w:pPr>
              <w:spacing w:before="60" w:after="60"/>
              <w:cnfStyle w:val="000000000000" w:firstRow="0" w:lastRow="0" w:firstColumn="0" w:lastColumn="0" w:oddVBand="0" w:evenVBand="0" w:oddHBand="0" w:evenHBand="0" w:firstRowFirstColumn="0" w:firstRowLastColumn="0" w:lastRowFirstColumn="0" w:lastRowLastColumn="0"/>
            </w:pPr>
            <w:r>
              <w:t xml:space="preserve">These </w:t>
            </w:r>
            <w:r w:rsidR="0034260B">
              <w:t xml:space="preserve">new </w:t>
            </w:r>
            <w:r w:rsidRPr="0011195D">
              <w:t>requirements will apply to infrastructure.</w:t>
            </w:r>
          </w:p>
        </w:tc>
      </w:tr>
      <w:tr w:rsidR="009E566F" w:rsidRPr="000476B9" w14:paraId="2628B771" w14:textId="77777777" w:rsidTr="008C1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AAE15F" w14:textId="77777777" w:rsidR="009E566F" w:rsidRPr="009E566F" w:rsidRDefault="009E566F" w:rsidP="00F07450">
            <w:pPr>
              <w:spacing w:before="60" w:after="60"/>
              <w:rPr>
                <w:lang w:val="en-US"/>
              </w:rPr>
            </w:pPr>
            <w:r w:rsidRPr="009E566F">
              <w:rPr>
                <w:lang w:val="en-US"/>
              </w:rPr>
              <w:t xml:space="preserve">Public parking areas </w:t>
            </w:r>
            <w:r w:rsidR="00E01AC3" w:rsidRPr="008C3151">
              <w:t>within premises and infrastructure</w:t>
            </w:r>
            <w:r w:rsidR="00E01AC3" w:rsidRPr="009E566F">
              <w:rPr>
                <w:lang w:val="en-US"/>
              </w:rPr>
              <w:t xml:space="preserve"> </w:t>
            </w:r>
            <w:r w:rsidRPr="009E566F">
              <w:rPr>
                <w:lang w:val="en-US"/>
              </w:rPr>
              <w:t>(sections</w:t>
            </w:r>
            <w:r>
              <w:rPr>
                <w:lang w:val="en-US"/>
              </w:rPr>
              <w:t> </w:t>
            </w:r>
            <w:r w:rsidRPr="009E566F">
              <w:rPr>
                <w:lang w:val="en-US"/>
              </w:rPr>
              <w:t>8.13)</w:t>
            </w:r>
          </w:p>
        </w:tc>
        <w:tc>
          <w:tcPr>
            <w:tcW w:w="6882" w:type="dxa"/>
          </w:tcPr>
          <w:p w14:paraId="2B94EB67" w14:textId="77777777" w:rsidR="009E566F" w:rsidRPr="003272F4" w:rsidRDefault="009E566F" w:rsidP="00F07450">
            <w:pPr>
              <w:spacing w:before="60" w:after="60"/>
              <w:cnfStyle w:val="000000100000" w:firstRow="0" w:lastRow="0" w:firstColumn="0" w:lastColumn="0" w:oddVBand="0" w:evenVBand="0" w:oddHBand="1" w:evenHBand="0" w:firstRowFirstColumn="0" w:firstRowLastColumn="0" w:lastRowFirstColumn="0" w:lastRowLastColumn="0"/>
            </w:pPr>
            <w:r>
              <w:t>Amendments to Part 8 will introduce a new section 8.13 outlining requirements for the</w:t>
            </w:r>
            <w:r w:rsidR="002D6ADD">
              <w:t xml:space="preserve"> design,</w:t>
            </w:r>
            <w:r>
              <w:t xml:space="preserve"> number and location of accessible parking spaces. </w:t>
            </w:r>
          </w:p>
          <w:p w14:paraId="0B17ABDB" w14:textId="77777777" w:rsidR="009E566F" w:rsidRDefault="009E566F" w:rsidP="00F07450">
            <w:pPr>
              <w:spacing w:before="60" w:after="60"/>
              <w:cnfStyle w:val="000000100000" w:firstRow="0" w:lastRow="0" w:firstColumn="0" w:lastColumn="0" w:oddVBand="0" w:evenVBand="0" w:oddHBand="1" w:evenHBand="0" w:firstRowFirstColumn="0" w:firstRowLastColumn="0" w:lastRowFirstColumn="0" w:lastRowLastColumn="0"/>
            </w:pPr>
            <w:r>
              <w:t xml:space="preserve">These </w:t>
            </w:r>
            <w:r w:rsidR="0034260B">
              <w:t xml:space="preserve">new </w:t>
            </w:r>
            <w:r w:rsidRPr="0011195D">
              <w:t xml:space="preserve">requirements will apply to </w:t>
            </w:r>
            <w:r>
              <w:t xml:space="preserve">premises and </w:t>
            </w:r>
            <w:r w:rsidRPr="0011195D">
              <w:t>infrastructure.</w:t>
            </w:r>
          </w:p>
        </w:tc>
      </w:tr>
    </w:tbl>
    <w:p w14:paraId="03123D73" w14:textId="77777777" w:rsidR="00A62102" w:rsidRDefault="0067585E" w:rsidP="0006585C">
      <w:pPr>
        <w:pStyle w:val="Heading2"/>
        <w:rPr>
          <w:noProof/>
        </w:rPr>
      </w:pPr>
      <w:r>
        <w:rPr>
          <w:noProof/>
        </w:rPr>
        <w:lastRenderedPageBreak/>
        <w:t xml:space="preserve">Amendments to </w:t>
      </w:r>
      <w:r w:rsidR="00A62102">
        <w:rPr>
          <w:noProof/>
        </w:rPr>
        <w:t xml:space="preserve">Part 9 (Allocated space) </w:t>
      </w:r>
    </w:p>
    <w:p w14:paraId="6DCC1E9F" w14:textId="77777777" w:rsidR="00413B34" w:rsidRDefault="00BB0A29" w:rsidP="007F0FA9">
      <w:r>
        <w:t xml:space="preserve">Part 9 provides requirements to ensure the accessibility and safety of allocated spaces for people who use mobility aids, including dimension, signage and location requirements. </w:t>
      </w:r>
    </w:p>
    <w:p w14:paraId="4ABF9C4B" w14:textId="77777777" w:rsidR="009714C0" w:rsidRDefault="007F0FA9" w:rsidP="007F0FA9">
      <w:pPr>
        <w:rPr>
          <w:noProof/>
        </w:rPr>
      </w:pPr>
      <w:r>
        <w:t xml:space="preserve">Amendments to </w:t>
      </w:r>
      <w:r w:rsidR="00664727">
        <w:t>P</w:t>
      </w:r>
      <w:r>
        <w:t>art 9 will improve</w:t>
      </w:r>
      <w:r w:rsidR="00F54BB2">
        <w:t xml:space="preserve"> signage requirements and</w:t>
      </w:r>
      <w:r>
        <w:t xml:space="preserve"> the accessibility of allocated spaces</w:t>
      </w:r>
      <w:r w:rsidR="00F54BB2">
        <w:t>, particularly</w:t>
      </w:r>
      <w:r>
        <w:t xml:space="preserve"> for people who use larger mobility aids and wheelchairs</w:t>
      </w:r>
      <w:r w:rsidR="009714C0">
        <w:t xml:space="preserve">, by </w:t>
      </w:r>
      <w:r w:rsidR="009714C0">
        <w:rPr>
          <w:noProof/>
        </w:rPr>
        <w:t xml:space="preserve">setting requirements for unobstructed vertical dimensions and ensuring access isn’t compromised by consolidating allocated spaces. </w:t>
      </w:r>
    </w:p>
    <w:p w14:paraId="33DBD49F" w14:textId="77777777" w:rsidR="00347796" w:rsidRDefault="00347796" w:rsidP="00347796">
      <w:pPr>
        <w:rPr>
          <w:lang w:val="en-US"/>
        </w:rPr>
      </w:pPr>
      <w:r>
        <w:rPr>
          <w:lang w:val="en-US"/>
        </w:rPr>
        <w:t xml:space="preserve">Amendments to Part 9 are outlined in table 9 below. </w:t>
      </w:r>
    </w:p>
    <w:p w14:paraId="13789668" w14:textId="77777777" w:rsidR="00347796" w:rsidRDefault="00347796" w:rsidP="00630BB7">
      <w:pPr>
        <w:pStyle w:val="Figure"/>
      </w:pPr>
      <w:bookmarkStart w:id="15" w:name="_Toc191310339"/>
      <w:r w:rsidRPr="008C178C">
        <w:t xml:space="preserve">Table </w:t>
      </w:r>
      <w:r>
        <w:t>9</w:t>
      </w:r>
      <w:r w:rsidRPr="008C178C">
        <w:t xml:space="preserve">: Amendments to Part </w:t>
      </w:r>
      <w:r>
        <w:t>9</w:t>
      </w:r>
      <w:bookmarkEnd w:id="15"/>
    </w:p>
    <w:tbl>
      <w:tblPr>
        <w:tblStyle w:val="ListTable3-Accent2"/>
        <w:tblW w:w="0" w:type="auto"/>
        <w:tblLook w:val="04A0" w:firstRow="1" w:lastRow="0" w:firstColumn="1" w:lastColumn="0" w:noHBand="0" w:noVBand="1"/>
      </w:tblPr>
      <w:tblGrid>
        <w:gridCol w:w="2972"/>
        <w:gridCol w:w="6882"/>
      </w:tblGrid>
      <w:tr w:rsidR="00347796" w:rsidRPr="000476B9" w14:paraId="6F014A00"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142EC191" w14:textId="77777777" w:rsidR="00347796" w:rsidRPr="00955D77" w:rsidRDefault="00347796" w:rsidP="00902517">
            <w:pPr>
              <w:spacing w:before="60" w:after="60"/>
            </w:pPr>
            <w:r w:rsidRPr="00955D77">
              <w:t xml:space="preserve">Section </w:t>
            </w:r>
          </w:p>
        </w:tc>
        <w:tc>
          <w:tcPr>
            <w:tcW w:w="6882" w:type="dxa"/>
            <w:shd w:val="clear" w:color="auto" w:fill="737373" w:themeFill="background2" w:themeFillShade="80"/>
          </w:tcPr>
          <w:p w14:paraId="60C48A7A" w14:textId="77777777" w:rsidR="00347796" w:rsidRPr="000476B9" w:rsidRDefault="00347796" w:rsidP="00902517">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347796" w:rsidRPr="000476B9" w14:paraId="396B11F4"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80E07B" w14:textId="77777777" w:rsidR="00347796" w:rsidRPr="00955D77" w:rsidRDefault="00347796" w:rsidP="00902517">
            <w:pPr>
              <w:spacing w:before="60" w:after="60"/>
            </w:pPr>
            <w:r w:rsidRPr="00347796">
              <w:rPr>
                <w:lang w:val="en-US"/>
              </w:rPr>
              <w:t>Unobstructed vertical dimension of an allocated space (section 9.1A)</w:t>
            </w:r>
          </w:p>
        </w:tc>
        <w:tc>
          <w:tcPr>
            <w:tcW w:w="6882" w:type="dxa"/>
          </w:tcPr>
          <w:p w14:paraId="2E30998A" w14:textId="77777777" w:rsidR="00A95A18" w:rsidRDefault="00A95A18" w:rsidP="00902517">
            <w:pPr>
              <w:spacing w:before="60" w:after="60"/>
              <w:cnfStyle w:val="000000100000" w:firstRow="0" w:lastRow="0" w:firstColumn="0" w:lastColumn="0" w:oddVBand="0" w:evenVBand="0" w:oddHBand="1" w:evenHBand="0" w:firstRowFirstColumn="0" w:firstRowLastColumn="0" w:lastRowFirstColumn="0" w:lastRowLastColumn="0"/>
              <w:rPr>
                <w:lang w:val="en-US"/>
              </w:rPr>
            </w:pPr>
            <w:r>
              <w:t>The amendments to Part 9 will introduce a new section 9.1A to set requirements for an unobstructed vertical clearance of at least 1500mm from the allocated space floor for conveyances.</w:t>
            </w:r>
            <w:r>
              <w:rPr>
                <w:lang w:val="en-US"/>
              </w:rPr>
              <w:t xml:space="preserve"> </w:t>
            </w:r>
            <w:r w:rsidR="00F07450">
              <w:t xml:space="preserve">Only devices to signal the need for a boarding device and certain safety features will be permitted to project into this space. </w:t>
            </w:r>
            <w:r w:rsidR="005E74F3">
              <w:rPr>
                <w:lang w:val="en-US"/>
              </w:rPr>
              <w:t>This</w:t>
            </w:r>
            <w:r>
              <w:rPr>
                <w:lang w:val="en-US"/>
              </w:rPr>
              <w:t xml:space="preserve"> will ensure allocated spaces </w:t>
            </w:r>
            <w:r>
              <w:t>are</w:t>
            </w:r>
            <w:r w:rsidRPr="0011195D">
              <w:t xml:space="preserve"> as clear and functional as practicable</w:t>
            </w:r>
            <w:r w:rsidR="005E74F3">
              <w:t>.</w:t>
            </w:r>
          </w:p>
          <w:p w14:paraId="197F0838" w14:textId="77777777" w:rsidR="00347796" w:rsidRPr="008C178C" w:rsidRDefault="00A95A18" w:rsidP="00902517">
            <w:pPr>
              <w:spacing w:before="60" w:after="60"/>
              <w:cnfStyle w:val="000000100000" w:firstRow="0" w:lastRow="0" w:firstColumn="0" w:lastColumn="0" w:oddVBand="0" w:evenVBand="0" w:oddHBand="1" w:evenHBand="0" w:firstRowFirstColumn="0" w:firstRowLastColumn="0" w:lastRowFirstColumn="0" w:lastRowLastColumn="0"/>
            </w:pPr>
            <w:r>
              <w:t xml:space="preserve">The </w:t>
            </w:r>
            <w:r w:rsidRPr="0011195D">
              <w:t>requirements</w:t>
            </w:r>
            <w:r>
              <w:t xml:space="preserve"> </w:t>
            </w:r>
            <w:r w:rsidRPr="0011195D">
              <w:t>will apply to conveyances, except dedicated school buses, small aircraft and taxis.</w:t>
            </w:r>
          </w:p>
        </w:tc>
      </w:tr>
      <w:tr w:rsidR="00A95A18" w:rsidRPr="000476B9" w14:paraId="64E83E70"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5B9C8DAA" w14:textId="77777777" w:rsidR="00A95A18" w:rsidRPr="00347796" w:rsidRDefault="00A95A18" w:rsidP="00902517">
            <w:pPr>
              <w:spacing w:before="60" w:after="60"/>
              <w:rPr>
                <w:lang w:val="en-US"/>
              </w:rPr>
            </w:pPr>
            <w:r w:rsidRPr="00A95A18">
              <w:rPr>
                <w:lang w:val="en-US"/>
              </w:rPr>
              <w:t>Information must be provided – priority access of allocated spaces (Section 9.1B)</w:t>
            </w:r>
          </w:p>
        </w:tc>
        <w:tc>
          <w:tcPr>
            <w:tcW w:w="6882" w:type="dxa"/>
          </w:tcPr>
          <w:p w14:paraId="1FF38C4D" w14:textId="77777777" w:rsidR="00A95A18" w:rsidRDefault="00A95A18" w:rsidP="00902517">
            <w:pPr>
              <w:spacing w:before="60" w:after="60"/>
              <w:cnfStyle w:val="000000000000" w:firstRow="0" w:lastRow="0" w:firstColumn="0" w:lastColumn="0" w:oddVBand="0" w:evenVBand="0" w:oddHBand="0" w:evenHBand="0" w:firstRowFirstColumn="0" w:firstRowLastColumn="0" w:lastRowFirstColumn="0" w:lastRowLastColumn="0"/>
            </w:pPr>
            <w:r>
              <w:t>The a</w:t>
            </w:r>
            <w:r w:rsidRPr="00C13E26">
              <w:t xml:space="preserve">mendments </w:t>
            </w:r>
            <w:r>
              <w:t xml:space="preserve">to Part 9 will introduce a new </w:t>
            </w:r>
            <w:r w:rsidRPr="00C13E26">
              <w:t xml:space="preserve">section 9.1B </w:t>
            </w:r>
            <w:r>
              <w:t>with</w:t>
            </w:r>
            <w:r w:rsidRPr="00C13E26">
              <w:t xml:space="preserve"> requirements for allocated spaces to be identified by signage. </w:t>
            </w:r>
            <w:r>
              <w:t>The r</w:t>
            </w:r>
            <w:r w:rsidRPr="00C13E26">
              <w:t xml:space="preserve">equirements in </w:t>
            </w:r>
            <w:r>
              <w:t xml:space="preserve">section 31.2 </w:t>
            </w:r>
            <w:r w:rsidRPr="00C13E26">
              <w:t xml:space="preserve">regarding information about vacating allocated spaces for people with disability will also be moved to </w:t>
            </w:r>
            <w:r w:rsidR="00D95EB0">
              <w:t>this section</w:t>
            </w:r>
            <w:r w:rsidRPr="00C13E26">
              <w:t>. This will clarify that</w:t>
            </w:r>
            <w:r>
              <w:t xml:space="preserve"> people using mobility aids have priority access to</w:t>
            </w:r>
            <w:r w:rsidRPr="0011195D">
              <w:t xml:space="preserve"> allocated</w:t>
            </w:r>
            <w:r>
              <w:t xml:space="preserve"> spaces.</w:t>
            </w:r>
          </w:p>
          <w:p w14:paraId="5D5A1BC5" w14:textId="77777777" w:rsidR="00A95A18" w:rsidRDefault="00A95A18" w:rsidP="00902517">
            <w:pPr>
              <w:spacing w:before="60" w:after="60"/>
              <w:cnfStyle w:val="000000000000" w:firstRow="0" w:lastRow="0" w:firstColumn="0" w:lastColumn="0" w:oddVBand="0" w:evenVBand="0" w:oddHBand="0" w:evenHBand="0" w:firstRowFirstColumn="0" w:firstRowLastColumn="0" w:lastRowFirstColumn="0" w:lastRowLastColumn="0"/>
            </w:pPr>
            <w:r>
              <w:t xml:space="preserve">These </w:t>
            </w:r>
            <w:r w:rsidRPr="00447EA4">
              <w:t>requirements will apply to buses (except dedicated school buses), ferries, trains, trams and light rail.</w:t>
            </w:r>
          </w:p>
        </w:tc>
      </w:tr>
      <w:tr w:rsidR="00A95A18" w:rsidRPr="000476B9" w14:paraId="147A6F07"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CB041C7" w14:textId="77777777" w:rsidR="00A95A18" w:rsidRPr="00347796" w:rsidRDefault="00A95A18" w:rsidP="00902517">
            <w:pPr>
              <w:spacing w:before="60" w:after="60"/>
              <w:rPr>
                <w:lang w:val="en-US"/>
              </w:rPr>
            </w:pPr>
            <w:r w:rsidRPr="00A95A18">
              <w:rPr>
                <w:lang w:val="en-US"/>
              </w:rPr>
              <w:t>Minimum head room for accessible taxis (section 9.3)</w:t>
            </w:r>
          </w:p>
        </w:tc>
        <w:tc>
          <w:tcPr>
            <w:tcW w:w="6882" w:type="dxa"/>
          </w:tcPr>
          <w:p w14:paraId="50D84922" w14:textId="77777777" w:rsidR="00A95A18" w:rsidRDefault="00A95A18" w:rsidP="00902517">
            <w:pPr>
              <w:spacing w:before="60" w:after="60"/>
              <w:cnfStyle w:val="000000100000" w:firstRow="0" w:lastRow="0" w:firstColumn="0" w:lastColumn="0" w:oddVBand="0" w:evenVBand="0" w:oddHBand="1" w:evenHBand="0" w:firstRowFirstColumn="0" w:firstRowLastColumn="0" w:lastRowFirstColumn="0" w:lastRowLastColumn="0"/>
            </w:pPr>
            <w:r>
              <w:t xml:space="preserve">The title of section 9.3 will be amended to more appropriately reflect the requirements </w:t>
            </w:r>
            <w:r w:rsidR="00D95EB0">
              <w:t>and application of</w:t>
            </w:r>
            <w:r>
              <w:t xml:space="preserve"> th</w:t>
            </w:r>
            <w:r w:rsidR="00D95EB0">
              <w:t>is</w:t>
            </w:r>
            <w:r>
              <w:t xml:space="preserve"> section. This amendment will have no material impact. </w:t>
            </w:r>
          </w:p>
        </w:tc>
      </w:tr>
      <w:tr w:rsidR="00A95A18" w:rsidRPr="000476B9" w14:paraId="0B94B176"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38021292" w14:textId="77777777" w:rsidR="00A95A18" w:rsidRPr="00A95A18" w:rsidRDefault="00A95A18" w:rsidP="00902517">
            <w:pPr>
              <w:spacing w:before="60" w:after="60"/>
              <w:rPr>
                <w:lang w:val="en-US"/>
              </w:rPr>
            </w:pPr>
            <w:r w:rsidRPr="00A95A18">
              <w:rPr>
                <w:lang w:val="en-US"/>
              </w:rPr>
              <w:t>Number of allocated spaces to be provided – rail, tram and light rail cars (section 9.6)</w:t>
            </w:r>
          </w:p>
        </w:tc>
        <w:tc>
          <w:tcPr>
            <w:tcW w:w="6882" w:type="dxa"/>
          </w:tcPr>
          <w:p w14:paraId="428F3944" w14:textId="77777777" w:rsidR="00A95A18" w:rsidRDefault="00A95A18" w:rsidP="00902517">
            <w:pPr>
              <w:spacing w:before="60" w:after="60"/>
              <w:cnfStyle w:val="000000000000" w:firstRow="0" w:lastRow="0" w:firstColumn="0" w:lastColumn="0" w:oddVBand="0" w:evenVBand="0" w:oddHBand="0" w:evenHBand="0" w:firstRowFirstColumn="0" w:firstRowLastColumn="0" w:lastRowFirstColumn="0" w:lastRowLastColumn="0"/>
            </w:pPr>
            <w:r>
              <w:rPr>
                <w:lang w:eastAsia="en-AU"/>
              </w:rPr>
              <w:t xml:space="preserve">The title of section 9.6 </w:t>
            </w:r>
            <w:r w:rsidR="00D95EB0">
              <w:rPr>
                <w:lang w:eastAsia="en-AU"/>
              </w:rPr>
              <w:t>will be</w:t>
            </w:r>
            <w:r>
              <w:rPr>
                <w:lang w:eastAsia="en-AU"/>
              </w:rPr>
              <w:t xml:space="preserve"> amended </w:t>
            </w:r>
            <w:r>
              <w:t xml:space="preserve">to </w:t>
            </w:r>
            <w:r w:rsidRPr="0011195D">
              <w:t xml:space="preserve">more appropriately reflect the requirements </w:t>
            </w:r>
            <w:r>
              <w:t>and application of this section. This amendment will have no material impact.</w:t>
            </w:r>
          </w:p>
        </w:tc>
      </w:tr>
      <w:tr w:rsidR="00A95A18" w:rsidRPr="000476B9" w14:paraId="3D3FAB32"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268A17B" w14:textId="77777777" w:rsidR="00A95A18" w:rsidRPr="00A95A18" w:rsidRDefault="00A95A18" w:rsidP="00902517">
            <w:pPr>
              <w:spacing w:before="60" w:after="60"/>
              <w:rPr>
                <w:lang w:val="en-US"/>
              </w:rPr>
            </w:pPr>
            <w:r w:rsidRPr="00A95A18">
              <w:rPr>
                <w:lang w:val="en-US"/>
              </w:rPr>
              <w:t>Consolidation of allocated spaces (section 9.7)</w:t>
            </w:r>
          </w:p>
        </w:tc>
        <w:tc>
          <w:tcPr>
            <w:tcW w:w="6882" w:type="dxa"/>
          </w:tcPr>
          <w:p w14:paraId="6307CC90" w14:textId="77777777" w:rsidR="00A95A18" w:rsidRDefault="00A95A18" w:rsidP="00902517">
            <w:pPr>
              <w:spacing w:before="60" w:after="60"/>
              <w:cnfStyle w:val="000000100000" w:firstRow="0" w:lastRow="0" w:firstColumn="0" w:lastColumn="0" w:oddVBand="0" w:evenVBand="0" w:oddHBand="1" w:evenHBand="0" w:firstRowFirstColumn="0" w:firstRowLastColumn="0" w:lastRowFirstColumn="0" w:lastRowLastColumn="0"/>
            </w:pPr>
            <w:r>
              <w:rPr>
                <w:lang w:eastAsia="en-AU"/>
              </w:rPr>
              <w:t xml:space="preserve">The amendments to section 9.7 will clarify that </w:t>
            </w:r>
            <w:r w:rsidRPr="00D20126">
              <w:rPr>
                <w:lang w:eastAsia="en-AU"/>
              </w:rPr>
              <w:t>if allocated spaces are consolidated, the access path leading to each space, and the associated manoeuvring area for each space, must not be compromised.</w:t>
            </w:r>
            <w:r>
              <w:rPr>
                <w:lang w:eastAsia="en-AU"/>
              </w:rPr>
              <w:t xml:space="preserve"> This </w:t>
            </w:r>
            <w:r>
              <w:t xml:space="preserve">will ensure </w:t>
            </w:r>
            <w:r w:rsidRPr="0011195D">
              <w:t xml:space="preserve">operators and providers </w:t>
            </w:r>
            <w:r>
              <w:t>do not compromise access for people in larger mobility aids.</w:t>
            </w:r>
          </w:p>
        </w:tc>
      </w:tr>
      <w:tr w:rsidR="00A95A18" w:rsidRPr="000476B9" w14:paraId="0CF48FC9"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4E9772CE" w14:textId="77777777" w:rsidR="00A95A18" w:rsidRPr="00A95A18" w:rsidRDefault="00A95A18" w:rsidP="00902517">
            <w:pPr>
              <w:spacing w:before="60" w:after="60"/>
              <w:rPr>
                <w:lang w:val="en-US"/>
              </w:rPr>
            </w:pPr>
            <w:r w:rsidRPr="00A95A18">
              <w:rPr>
                <w:lang w:val="en-US"/>
              </w:rPr>
              <w:t>Use of allocated space for other purposes (section 9.9)</w:t>
            </w:r>
          </w:p>
        </w:tc>
        <w:tc>
          <w:tcPr>
            <w:tcW w:w="6882" w:type="dxa"/>
          </w:tcPr>
          <w:p w14:paraId="231C3A48" w14:textId="77777777" w:rsidR="00A95A18" w:rsidRDefault="00A95A18" w:rsidP="00902517">
            <w:pPr>
              <w:spacing w:before="60" w:after="60"/>
              <w:cnfStyle w:val="000000000000" w:firstRow="0" w:lastRow="0" w:firstColumn="0" w:lastColumn="0" w:oddVBand="0" w:evenVBand="0" w:oddHBand="0" w:evenHBand="0" w:firstRowFirstColumn="0" w:firstRowLastColumn="0" w:lastRowFirstColumn="0" w:lastRowLastColumn="0"/>
            </w:pPr>
            <w:r>
              <w:t xml:space="preserve">The amendments to section 9.9 will insert a note to </w:t>
            </w:r>
            <w:r w:rsidRPr="0011195D">
              <w:t xml:space="preserve">clarify that the use of allocated spaces for other purposes </w:t>
            </w:r>
            <w:r>
              <w:t>could include</w:t>
            </w:r>
            <w:r w:rsidRPr="0011195D">
              <w:t xml:space="preserve"> the use of fold down seats.</w:t>
            </w:r>
            <w:r w:rsidRPr="00D20126">
              <w:t xml:space="preserve"> </w:t>
            </w:r>
            <w:r>
              <w:t>The intent of the amendment</w:t>
            </w:r>
            <w:r w:rsidRPr="0011195D">
              <w:t xml:space="preserve"> is t</w:t>
            </w:r>
            <w:r w:rsidR="00D95EB0">
              <w:t>o clarify t</w:t>
            </w:r>
            <w:r w:rsidRPr="0011195D">
              <w:t xml:space="preserve">hat </w:t>
            </w:r>
            <w:r>
              <w:t>folded</w:t>
            </w:r>
            <w:r w:rsidRPr="0011195D">
              <w:t xml:space="preserve"> seats </w:t>
            </w:r>
            <w:r w:rsidR="00D95EB0">
              <w:t>are permitted in allocated spaces</w:t>
            </w:r>
            <w:r w:rsidR="00902517">
              <w:t>,</w:t>
            </w:r>
            <w:r w:rsidR="00D95EB0">
              <w:t xml:space="preserve"> provided that </w:t>
            </w:r>
            <w:r w:rsidR="00D95EB0" w:rsidRPr="0011195D">
              <w:t>when not in use and folded up</w:t>
            </w:r>
            <w:r w:rsidR="00902517">
              <w:t>,</w:t>
            </w:r>
            <w:r w:rsidR="00D95EB0">
              <w:t xml:space="preserve"> they do</w:t>
            </w:r>
            <w:r w:rsidR="00D95EB0" w:rsidRPr="0011195D">
              <w:t xml:space="preserve"> not intrude into the</w:t>
            </w:r>
            <w:r w:rsidR="00D95EB0">
              <w:t xml:space="preserve"> vertical clearance and reduce</w:t>
            </w:r>
            <w:r w:rsidR="00D95EB0" w:rsidRPr="0011195D">
              <w:t xml:space="preserve"> </w:t>
            </w:r>
            <w:r w:rsidR="00D95EB0">
              <w:t>the</w:t>
            </w:r>
            <w:r w:rsidR="00D95EB0" w:rsidRPr="0011195D">
              <w:t xml:space="preserve"> width</w:t>
            </w:r>
            <w:r w:rsidR="00D95EB0">
              <w:t xml:space="preserve"> of </w:t>
            </w:r>
            <w:r w:rsidR="00902517" w:rsidRPr="0011195D">
              <w:t>allocated space</w:t>
            </w:r>
            <w:r w:rsidR="00902517">
              <w:t>s</w:t>
            </w:r>
            <w:r w:rsidRPr="0011195D">
              <w:t>.</w:t>
            </w:r>
          </w:p>
        </w:tc>
      </w:tr>
      <w:tr w:rsidR="00A95A18" w:rsidRPr="000476B9" w14:paraId="28493A2C"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3CCB44" w14:textId="77777777" w:rsidR="00A95A18" w:rsidRPr="00A95A18" w:rsidRDefault="00A95A18" w:rsidP="00902517">
            <w:pPr>
              <w:spacing w:before="60" w:after="60"/>
              <w:rPr>
                <w:lang w:val="en-US"/>
              </w:rPr>
            </w:pPr>
            <w:r w:rsidRPr="00A95A18">
              <w:rPr>
                <w:lang w:val="en-US"/>
              </w:rPr>
              <w:t>International symbol of accessibility to be displayed (section 9.10)</w:t>
            </w:r>
          </w:p>
        </w:tc>
        <w:tc>
          <w:tcPr>
            <w:tcW w:w="6882" w:type="dxa"/>
          </w:tcPr>
          <w:p w14:paraId="404EC0DA" w14:textId="77777777" w:rsidR="00A95A18" w:rsidRDefault="00902517" w:rsidP="00902517">
            <w:pPr>
              <w:spacing w:before="60" w:after="60"/>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000000"/>
                <w:lang w:eastAsia="en-AU"/>
              </w:rPr>
              <w:t>Subsection 9.10(2) provides that the</w:t>
            </w:r>
            <w:r>
              <w:rPr>
                <w:color w:val="000000"/>
              </w:rPr>
              <w:t xml:space="preserve"> colours prescribed in an outdated Australian Standards are not mandatory. </w:t>
            </w:r>
            <w:r w:rsidR="00A95A18">
              <w:rPr>
                <w:rFonts w:eastAsia="Times New Roman" w:cstheme="minorHAnsi"/>
                <w:color w:val="000000"/>
                <w:lang w:eastAsia="en-AU"/>
              </w:rPr>
              <w:t>The amendments</w:t>
            </w:r>
            <w:r w:rsidR="00A95A18" w:rsidRPr="0011195D">
              <w:rPr>
                <w:rFonts w:eastAsia="Times New Roman" w:cstheme="minorHAnsi"/>
                <w:color w:val="000000"/>
                <w:lang w:eastAsia="en-AU"/>
              </w:rPr>
              <w:t xml:space="preserve"> </w:t>
            </w:r>
            <w:r w:rsidR="00A95A18">
              <w:rPr>
                <w:rFonts w:eastAsia="Times New Roman" w:cstheme="minorHAnsi"/>
                <w:color w:val="000000"/>
                <w:lang w:eastAsia="en-AU"/>
              </w:rPr>
              <w:t xml:space="preserve">to section 9.10 </w:t>
            </w:r>
            <w:r w:rsidR="00A95A18" w:rsidRPr="0011195D">
              <w:rPr>
                <w:rFonts w:eastAsia="Times New Roman" w:cstheme="minorHAnsi"/>
                <w:color w:val="000000"/>
                <w:lang w:eastAsia="en-AU"/>
              </w:rPr>
              <w:t xml:space="preserve">will </w:t>
            </w:r>
            <w:r>
              <w:rPr>
                <w:rFonts w:eastAsia="Times New Roman" w:cstheme="minorHAnsi"/>
                <w:color w:val="000000"/>
                <w:lang w:val="en-US" w:eastAsia="en-AU"/>
              </w:rPr>
              <w:t>remove</w:t>
            </w:r>
            <w:r w:rsidR="00A95A18">
              <w:rPr>
                <w:rFonts w:eastAsia="Times New Roman" w:cstheme="minorHAnsi"/>
                <w:color w:val="000000"/>
                <w:lang w:val="en-US" w:eastAsia="en-AU"/>
              </w:rPr>
              <w:t xml:space="preserve"> </w:t>
            </w:r>
            <w:r>
              <w:rPr>
                <w:rFonts w:eastAsia="Times New Roman" w:cstheme="minorHAnsi"/>
                <w:color w:val="000000"/>
                <w:lang w:val="en-US" w:eastAsia="en-AU"/>
              </w:rPr>
              <w:t>this</w:t>
            </w:r>
            <w:r w:rsidR="00A95A18">
              <w:rPr>
                <w:rFonts w:eastAsia="Times New Roman" w:cstheme="minorHAnsi"/>
                <w:color w:val="000000"/>
                <w:lang w:val="en-US" w:eastAsia="en-AU"/>
              </w:rPr>
              <w:t xml:space="preserve"> </w:t>
            </w:r>
            <w:r w:rsidR="00A95A18">
              <w:rPr>
                <w:lang w:val="en-US"/>
              </w:rPr>
              <w:t>outdated</w:t>
            </w:r>
            <w:r w:rsidR="00A95A18">
              <w:rPr>
                <w:rFonts w:eastAsia="Times New Roman" w:cstheme="minorHAnsi"/>
                <w:color w:val="000000"/>
                <w:lang w:val="en-US" w:eastAsia="en-AU"/>
              </w:rPr>
              <w:t xml:space="preserve"> </w:t>
            </w:r>
            <w:r w:rsidR="00A95A18" w:rsidRPr="0011195D">
              <w:rPr>
                <w:rFonts w:eastAsia="Times New Roman" w:cstheme="minorHAnsi"/>
                <w:color w:val="000000"/>
                <w:lang w:eastAsia="en-AU"/>
              </w:rPr>
              <w:t>reference</w:t>
            </w:r>
            <w:r w:rsidR="00A95A18">
              <w:t xml:space="preserve">. This will </w:t>
            </w:r>
            <w:r w:rsidR="00A95A18" w:rsidRPr="0011195D">
              <w:t>not result in changes to the requirements</w:t>
            </w:r>
            <w:r>
              <w:t>,</w:t>
            </w:r>
            <w:r w:rsidR="00A95A18" w:rsidRPr="0011195D">
              <w:t xml:space="preserve"> </w:t>
            </w:r>
            <w:r>
              <w:t xml:space="preserve">as this exception for the prescribed colours will be retained </w:t>
            </w:r>
            <w:r>
              <w:lastRenderedPageBreak/>
              <w:t>in section 16.1 which outlines the design requirements for the international symbols for accessibility and deafness.</w:t>
            </w:r>
          </w:p>
        </w:tc>
      </w:tr>
      <w:tr w:rsidR="00A95A18" w:rsidRPr="000476B9" w14:paraId="51BC2F60"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1C496EB2" w14:textId="77777777" w:rsidR="00A95A18" w:rsidRPr="00A95A18" w:rsidRDefault="00A95A18" w:rsidP="00902517">
            <w:pPr>
              <w:spacing w:before="60" w:after="60"/>
              <w:rPr>
                <w:lang w:val="en-US"/>
              </w:rPr>
            </w:pPr>
            <w:r w:rsidRPr="00A95A18">
              <w:rPr>
                <w:lang w:val="en-US"/>
              </w:rPr>
              <w:lastRenderedPageBreak/>
              <w:t xml:space="preserve">Access for persons in wheelchairs </w:t>
            </w:r>
            <w:r w:rsidR="00071404" w:rsidRPr="00A95A18">
              <w:rPr>
                <w:lang w:val="en-US"/>
              </w:rPr>
              <w:t>etc.</w:t>
            </w:r>
            <w:r w:rsidRPr="00A95A18">
              <w:rPr>
                <w:lang w:val="en-US"/>
              </w:rPr>
              <w:t xml:space="preserve"> (section 9.12)</w:t>
            </w:r>
          </w:p>
        </w:tc>
        <w:tc>
          <w:tcPr>
            <w:tcW w:w="6882" w:type="dxa"/>
          </w:tcPr>
          <w:p w14:paraId="48286BCB" w14:textId="77777777" w:rsidR="00A95A18" w:rsidRDefault="00A95A18" w:rsidP="00902517">
            <w:pPr>
              <w:spacing w:before="60" w:after="60"/>
              <w:cnfStyle w:val="000000000000" w:firstRow="0" w:lastRow="0" w:firstColumn="0" w:lastColumn="0" w:oddVBand="0" w:evenVBand="0" w:oddHBand="0" w:evenHBand="0" w:firstRowFirstColumn="0" w:firstRowLastColumn="0" w:lastRowFirstColumn="0" w:lastRowLastColumn="0"/>
            </w:pPr>
            <w:r>
              <w:t xml:space="preserve">The current requirements of section 3.2 relate to </w:t>
            </w:r>
            <w:r w:rsidRPr="0011195D">
              <w:t xml:space="preserve">mobility aid users </w:t>
            </w:r>
            <w:r>
              <w:t>being</w:t>
            </w:r>
            <w:r w:rsidRPr="0011195D">
              <w:t xml:space="preserve"> </w:t>
            </w:r>
            <w:r>
              <w:t xml:space="preserve">able to </w:t>
            </w:r>
            <w:r w:rsidRPr="0011195D">
              <w:t>position themselves within an allocated space</w:t>
            </w:r>
            <w:r>
              <w:t xml:space="preserve"> in a conveyance</w:t>
            </w:r>
            <w:r w:rsidRPr="0011195D">
              <w:t>.</w:t>
            </w:r>
            <w:r w:rsidRPr="00D32FBF">
              <w:t xml:space="preserve"> </w:t>
            </w:r>
            <w:r>
              <w:t xml:space="preserve">Part 9 will be amended to move the current requirements in section 3.2 to be more appropriately located in this </w:t>
            </w:r>
            <w:r w:rsidRPr="00DD3938">
              <w:t>new section 9.12. This will</w:t>
            </w:r>
            <w:r>
              <w:t xml:space="preserve"> have no material impact. </w:t>
            </w:r>
          </w:p>
        </w:tc>
      </w:tr>
    </w:tbl>
    <w:p w14:paraId="3B724D8B" w14:textId="77777777" w:rsidR="00A62102" w:rsidRDefault="0067585E" w:rsidP="00D20126">
      <w:pPr>
        <w:pStyle w:val="Heading2"/>
        <w:rPr>
          <w:noProof/>
        </w:rPr>
      </w:pPr>
      <w:r>
        <w:rPr>
          <w:noProof/>
        </w:rPr>
        <w:t xml:space="preserve">Amendments to </w:t>
      </w:r>
      <w:r w:rsidR="0006585C">
        <w:rPr>
          <w:noProof/>
        </w:rPr>
        <w:t xml:space="preserve">Part 10 (Surfaces) </w:t>
      </w:r>
    </w:p>
    <w:p w14:paraId="2B1594E8" w14:textId="77777777" w:rsidR="00413B34" w:rsidRDefault="00247F44" w:rsidP="00840C25">
      <w:r>
        <w:t>Part 10 provides requirements for ground and floor surfaces</w:t>
      </w:r>
      <w:r w:rsidR="00507CDB">
        <w:t xml:space="preserve"> to comply with certain Australian Standards</w:t>
      </w:r>
      <w:r>
        <w:t xml:space="preserve">. </w:t>
      </w:r>
    </w:p>
    <w:p w14:paraId="75FE3FBA" w14:textId="77777777" w:rsidR="00247F44" w:rsidRDefault="00247F44" w:rsidP="00840C25">
      <w:r>
        <w:t xml:space="preserve">Amendments to Part 10 will </w:t>
      </w:r>
      <w:r w:rsidR="00507CDB">
        <w:t xml:space="preserve">replace outdated Australian Standard references and </w:t>
      </w:r>
      <w:r w:rsidR="00C704D9">
        <w:t xml:space="preserve">provide new requirements for </w:t>
      </w:r>
      <w:r>
        <w:t xml:space="preserve">luminance contrast </w:t>
      </w:r>
      <w:r w:rsidR="00C704D9">
        <w:t>and</w:t>
      </w:r>
      <w:r w:rsidR="00902517">
        <w:t xml:space="preserve"> the</w:t>
      </w:r>
      <w:r w:rsidR="00C704D9">
        <w:t xml:space="preserve"> selection of slip resistant surfaces.</w:t>
      </w:r>
    </w:p>
    <w:p w14:paraId="35DFAC4C" w14:textId="77777777" w:rsidR="005E74F3" w:rsidRDefault="00734BD2" w:rsidP="00734BD2">
      <w:pPr>
        <w:rPr>
          <w:lang w:val="en-US"/>
        </w:rPr>
      </w:pPr>
      <w:r>
        <w:rPr>
          <w:lang w:val="en-US"/>
        </w:rPr>
        <w:t xml:space="preserve">Amendments to Part 10 are outlined in table 10 below. </w:t>
      </w:r>
    </w:p>
    <w:p w14:paraId="60E19E79" w14:textId="77777777" w:rsidR="00734BD2" w:rsidRDefault="00734BD2" w:rsidP="00630BB7">
      <w:pPr>
        <w:pStyle w:val="Figure"/>
      </w:pPr>
      <w:bookmarkStart w:id="16" w:name="_Toc191310340"/>
      <w:r w:rsidRPr="008C178C">
        <w:t xml:space="preserve">Table </w:t>
      </w:r>
      <w:r>
        <w:t>10</w:t>
      </w:r>
      <w:r w:rsidRPr="008C178C">
        <w:t xml:space="preserve">: Amendments to Part </w:t>
      </w:r>
      <w:r>
        <w:t>10</w:t>
      </w:r>
      <w:bookmarkEnd w:id="16"/>
    </w:p>
    <w:tbl>
      <w:tblPr>
        <w:tblStyle w:val="ListTable3-Accent2"/>
        <w:tblW w:w="0" w:type="auto"/>
        <w:tblLook w:val="04A0" w:firstRow="1" w:lastRow="0" w:firstColumn="1" w:lastColumn="0" w:noHBand="0" w:noVBand="1"/>
      </w:tblPr>
      <w:tblGrid>
        <w:gridCol w:w="2972"/>
        <w:gridCol w:w="6882"/>
      </w:tblGrid>
      <w:tr w:rsidR="00734BD2" w:rsidRPr="000476B9" w14:paraId="2DEFE9DA"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4A897102" w14:textId="77777777" w:rsidR="00734BD2" w:rsidRPr="00955D77" w:rsidRDefault="00734BD2" w:rsidP="00902517">
            <w:pPr>
              <w:spacing w:before="60" w:after="60"/>
            </w:pPr>
            <w:r w:rsidRPr="00955D77">
              <w:t xml:space="preserve">Section </w:t>
            </w:r>
          </w:p>
        </w:tc>
        <w:tc>
          <w:tcPr>
            <w:tcW w:w="6882" w:type="dxa"/>
            <w:shd w:val="clear" w:color="auto" w:fill="737373" w:themeFill="background2" w:themeFillShade="80"/>
          </w:tcPr>
          <w:p w14:paraId="15C12688" w14:textId="77777777" w:rsidR="00734BD2" w:rsidRPr="000476B9" w:rsidRDefault="00734BD2" w:rsidP="00902517">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734BD2" w:rsidRPr="000476B9" w14:paraId="701C5CDE"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EB1DBE" w14:textId="77777777" w:rsidR="00734BD2" w:rsidRPr="00955D77" w:rsidRDefault="00734BD2" w:rsidP="00902517">
            <w:pPr>
              <w:spacing w:before="60" w:after="60"/>
            </w:pPr>
            <w:r w:rsidRPr="00734BD2">
              <w:rPr>
                <w:lang w:val="en-US"/>
              </w:rPr>
              <w:t>Compliance with Australian Standards for conveyance surfaces (section 10.1)</w:t>
            </w:r>
          </w:p>
        </w:tc>
        <w:tc>
          <w:tcPr>
            <w:tcW w:w="6882" w:type="dxa"/>
          </w:tcPr>
          <w:p w14:paraId="41E10227" w14:textId="77777777" w:rsidR="00734BD2" w:rsidRPr="00734BD2" w:rsidRDefault="00734BD2" w:rsidP="00902517">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t>S</w:t>
            </w:r>
            <w:r w:rsidRPr="0011195D">
              <w:rPr>
                <w:rFonts w:eastAsia="Times New Roman" w:cstheme="minorHAnsi"/>
                <w:color w:val="000000"/>
                <w:lang w:eastAsia="en-AU"/>
              </w:rPr>
              <w:t xml:space="preserve">ection 10.1 will </w:t>
            </w:r>
            <w:r>
              <w:rPr>
                <w:rFonts w:eastAsia="Times New Roman" w:cstheme="minorHAnsi"/>
                <w:color w:val="000000"/>
                <w:lang w:eastAsia="en-AU"/>
              </w:rPr>
              <w:t xml:space="preserve">be amended to apply only to conveyances, with requirements for premises and infrastructure to be moved to section 10.2. The amendments to section 10.1 will also </w:t>
            </w:r>
            <w:r w:rsidRPr="00C727B2">
              <w:rPr>
                <w:rFonts w:eastAsia="Times New Roman" w:cstheme="minorHAnsi"/>
                <w:color w:val="000000"/>
                <w:lang w:eastAsia="en-AU"/>
              </w:rPr>
              <w:t>replace outdated Australian Standard reference</w:t>
            </w:r>
            <w:r>
              <w:rPr>
                <w:rFonts w:eastAsia="Times New Roman" w:cstheme="minorHAnsi"/>
                <w:color w:val="000000"/>
                <w:lang w:eastAsia="en-AU"/>
              </w:rPr>
              <w:t>s in subsection 10.1(1) to</w:t>
            </w:r>
            <w:r w:rsidRPr="0011195D">
              <w:rPr>
                <w:rFonts w:eastAsia="Times New Roman" w:cstheme="minorHAnsi"/>
                <w:color w:val="000000"/>
                <w:lang w:eastAsia="en-AU"/>
              </w:rPr>
              <w:t xml:space="preserve"> provide more detail on abutment and levels. </w:t>
            </w:r>
            <w:r>
              <w:rPr>
                <w:rFonts w:eastAsia="Times New Roman" w:cstheme="minorHAnsi"/>
                <w:color w:val="000000"/>
                <w:lang w:eastAsia="en-AU"/>
              </w:rPr>
              <w:t>The criteria for the selection of</w:t>
            </w:r>
            <w:r w:rsidRPr="0011195D">
              <w:rPr>
                <w:rFonts w:eastAsia="Times New Roman" w:cstheme="minorHAnsi"/>
                <w:color w:val="000000"/>
                <w:lang w:eastAsia="en-AU"/>
              </w:rPr>
              <w:t xml:space="preserve"> suitable surfaces for wet and dry locations currently outlined in subsection 10.1(2) </w:t>
            </w:r>
            <w:r w:rsidRPr="0011195D">
              <w:t xml:space="preserve">will be updated through </w:t>
            </w:r>
            <w:r>
              <w:t>a</w:t>
            </w:r>
            <w:r w:rsidRPr="0011195D">
              <w:t>mendments</w:t>
            </w:r>
            <w:r>
              <w:t xml:space="preserve"> which introduce new sections 10.2 and 10.3</w:t>
            </w:r>
            <w:r>
              <w:rPr>
                <w:rFonts w:eastAsia="Times New Roman" w:cstheme="minorHAnsi"/>
                <w:color w:val="000000"/>
                <w:lang w:eastAsia="en-AU"/>
              </w:rPr>
              <w:t xml:space="preserve">. </w:t>
            </w:r>
          </w:p>
        </w:tc>
      </w:tr>
      <w:tr w:rsidR="00734BD2" w:rsidRPr="000476B9" w14:paraId="0D5359F2"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0B23B487" w14:textId="77777777" w:rsidR="00734BD2" w:rsidRPr="00734BD2" w:rsidRDefault="00734BD2" w:rsidP="00902517">
            <w:pPr>
              <w:spacing w:before="60" w:after="60"/>
              <w:rPr>
                <w:lang w:val="en-US"/>
              </w:rPr>
            </w:pPr>
            <w:r w:rsidRPr="00734BD2">
              <w:rPr>
                <w:lang w:val="en-US"/>
              </w:rPr>
              <w:t>Slip resistance for premises and infrastructure (section</w:t>
            </w:r>
            <w:r>
              <w:rPr>
                <w:lang w:val="en-US"/>
              </w:rPr>
              <w:t> </w:t>
            </w:r>
            <w:r w:rsidRPr="00734BD2">
              <w:rPr>
                <w:lang w:val="en-US"/>
              </w:rPr>
              <w:t>10.2)</w:t>
            </w:r>
          </w:p>
        </w:tc>
        <w:tc>
          <w:tcPr>
            <w:tcW w:w="6882" w:type="dxa"/>
          </w:tcPr>
          <w:p w14:paraId="73D14687" w14:textId="77777777" w:rsidR="00734BD2" w:rsidRDefault="00734BD2" w:rsidP="00902517">
            <w:pPr>
              <w:spacing w:before="60" w:after="6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amendments to Part 10 will move requirements for the selection of slip resistance surfaces for premises and infrastructure from subsection 10.1(2) to this new section 10.2 and replace an outdated Australian Standard reference. </w:t>
            </w:r>
          </w:p>
          <w:p w14:paraId="3E8B9EAE" w14:textId="77777777" w:rsidR="00734BD2" w:rsidRPr="00734BD2" w:rsidRDefault="00734BD2" w:rsidP="00902517">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rPr>
            </w:pPr>
            <w:r w:rsidRPr="00880A3C">
              <w:rPr>
                <w:lang w:eastAsia="en-AU"/>
              </w:rPr>
              <w:t>Th</w:t>
            </w:r>
            <w:r>
              <w:rPr>
                <w:lang w:eastAsia="en-AU"/>
              </w:rPr>
              <w:t xml:space="preserve">ese new requirements </w:t>
            </w:r>
            <w:r w:rsidR="00FE1FF5">
              <w:rPr>
                <w:lang w:eastAsia="en-AU"/>
              </w:rPr>
              <w:t>will apply</w:t>
            </w:r>
            <w:r w:rsidRPr="00880A3C">
              <w:rPr>
                <w:lang w:eastAsia="en-AU"/>
              </w:rPr>
              <w:t xml:space="preserve"> </w:t>
            </w:r>
            <w:r w:rsidR="009E285C">
              <w:rPr>
                <w:lang w:eastAsia="en-AU"/>
              </w:rPr>
              <w:t xml:space="preserve">to </w:t>
            </w:r>
            <w:r w:rsidRPr="00880A3C">
              <w:rPr>
                <w:lang w:eastAsia="en-AU"/>
              </w:rPr>
              <w:t>premises and infrastructure</w:t>
            </w:r>
            <w:r w:rsidR="00FE1FF5">
              <w:rPr>
                <w:lang w:eastAsia="en-AU"/>
              </w:rPr>
              <w:t xml:space="preserve">. </w:t>
            </w:r>
          </w:p>
        </w:tc>
      </w:tr>
      <w:tr w:rsidR="00734BD2" w:rsidRPr="000476B9" w14:paraId="70D3D582"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1AE5F7F" w14:textId="77777777" w:rsidR="00734BD2" w:rsidRPr="00734BD2" w:rsidRDefault="00734BD2" w:rsidP="00902517">
            <w:pPr>
              <w:spacing w:before="60" w:after="60"/>
              <w:rPr>
                <w:lang w:val="en-US"/>
              </w:rPr>
            </w:pPr>
            <w:r w:rsidRPr="00734BD2">
              <w:rPr>
                <w:lang w:val="en-US"/>
              </w:rPr>
              <w:t xml:space="preserve">Slip resistance for buses and coaches (section 10.3)  </w:t>
            </w:r>
          </w:p>
        </w:tc>
        <w:tc>
          <w:tcPr>
            <w:tcW w:w="6882" w:type="dxa"/>
          </w:tcPr>
          <w:p w14:paraId="29926906" w14:textId="77777777" w:rsidR="00734BD2" w:rsidRDefault="00734BD2" w:rsidP="00902517">
            <w:pPr>
              <w:spacing w:before="60" w:after="60"/>
              <w:cnfStyle w:val="000000100000" w:firstRow="0" w:lastRow="0" w:firstColumn="0" w:lastColumn="0" w:oddVBand="0" w:evenVBand="0" w:oddHBand="1" w:evenHBand="0" w:firstRowFirstColumn="0" w:firstRowLastColumn="0" w:lastRowFirstColumn="0" w:lastRowLastColumn="0"/>
            </w:pPr>
            <w:r>
              <w:t xml:space="preserve">The amendments to Part 10 will introduce a new section 10.3 which will provide updated guidance for the selection of slip resistant floor surfaces for buses (except dedicated school buses) and coaches. These amendments will not introduce any material change for industry manufacturing and operating </w:t>
            </w:r>
            <w:r w:rsidR="002369EF">
              <w:t xml:space="preserve">these </w:t>
            </w:r>
            <w:r>
              <w:t xml:space="preserve">conveyances. </w:t>
            </w:r>
          </w:p>
        </w:tc>
      </w:tr>
      <w:tr w:rsidR="00734BD2" w:rsidRPr="000476B9" w14:paraId="2BCF8F4A"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09B2BD43" w14:textId="77777777" w:rsidR="00734BD2" w:rsidRPr="00734BD2" w:rsidRDefault="00734BD2" w:rsidP="00902517">
            <w:pPr>
              <w:spacing w:before="60" w:after="60"/>
              <w:rPr>
                <w:lang w:val="en-US"/>
              </w:rPr>
            </w:pPr>
            <w:r w:rsidRPr="00734BD2">
              <w:rPr>
                <w:lang w:val="en-US"/>
              </w:rPr>
              <w:t>Luminance contrasting floor and wall surfaces in premises and infrastructure (section</w:t>
            </w:r>
            <w:r>
              <w:rPr>
                <w:lang w:val="en-US"/>
              </w:rPr>
              <w:t> </w:t>
            </w:r>
            <w:r w:rsidRPr="00734BD2">
              <w:rPr>
                <w:lang w:val="en-US"/>
              </w:rPr>
              <w:t>10.4)</w:t>
            </w:r>
          </w:p>
        </w:tc>
        <w:tc>
          <w:tcPr>
            <w:tcW w:w="6882" w:type="dxa"/>
          </w:tcPr>
          <w:p w14:paraId="29136F82" w14:textId="77777777" w:rsidR="00734BD2" w:rsidRPr="00880A3C" w:rsidRDefault="00734BD2" w:rsidP="00902517">
            <w:pPr>
              <w:spacing w:before="60" w:after="60"/>
              <w:cnfStyle w:val="000000000000" w:firstRow="0" w:lastRow="0" w:firstColumn="0" w:lastColumn="0" w:oddVBand="0" w:evenVBand="0" w:oddHBand="0" w:evenHBand="0" w:firstRowFirstColumn="0" w:firstRowLastColumn="0" w:lastRowFirstColumn="0" w:lastRowLastColumn="0"/>
            </w:pPr>
            <w:r>
              <w:t xml:space="preserve">The amendments to Part 10 will introduce a new section 10.4 with luminance contrast requirements for floor and wall surfaces in premises </w:t>
            </w:r>
            <w:r w:rsidRPr="00880A3C">
              <w:rPr>
                <w:lang w:eastAsia="en-AU"/>
              </w:rPr>
              <w:t xml:space="preserve">(except premises to which the Premises Standards apply) </w:t>
            </w:r>
            <w:r>
              <w:t xml:space="preserve">and infrastructure. This will improve wayfinding and safety for people with low vision, and will </w:t>
            </w:r>
            <w:r w:rsidRPr="0011195D">
              <w:t>align the Transport Standards with the Premises Standards.</w:t>
            </w:r>
            <w:r>
              <w:t xml:space="preserve"> </w:t>
            </w:r>
          </w:p>
          <w:p w14:paraId="69A9A298" w14:textId="77777777" w:rsidR="00734BD2" w:rsidRDefault="00FE1FF5" w:rsidP="00902517">
            <w:pPr>
              <w:spacing w:before="60" w:after="60"/>
              <w:cnfStyle w:val="000000000000" w:firstRow="0" w:lastRow="0" w:firstColumn="0" w:lastColumn="0" w:oddVBand="0" w:evenVBand="0" w:oddHBand="0" w:evenHBand="0" w:firstRowFirstColumn="0" w:firstRowLastColumn="0" w:lastRowFirstColumn="0" w:lastRowLastColumn="0"/>
              <w:rPr>
                <w:lang w:eastAsia="en-AU"/>
              </w:rPr>
            </w:pPr>
            <w:r w:rsidRPr="00880A3C">
              <w:rPr>
                <w:lang w:eastAsia="en-AU"/>
              </w:rPr>
              <w:t>Th</w:t>
            </w:r>
            <w:r>
              <w:rPr>
                <w:lang w:eastAsia="en-AU"/>
              </w:rPr>
              <w:t>ese new requirements will apply</w:t>
            </w:r>
            <w:r w:rsidRPr="00880A3C">
              <w:rPr>
                <w:lang w:eastAsia="en-AU"/>
              </w:rPr>
              <w:t xml:space="preserve"> </w:t>
            </w:r>
            <w:r w:rsidR="0055040A">
              <w:rPr>
                <w:lang w:eastAsia="en-AU"/>
              </w:rPr>
              <w:t xml:space="preserve">to </w:t>
            </w:r>
            <w:r w:rsidRPr="00880A3C">
              <w:rPr>
                <w:lang w:eastAsia="en-AU"/>
              </w:rPr>
              <w:t>premises and infrastructure</w:t>
            </w:r>
            <w:r>
              <w:rPr>
                <w:lang w:eastAsia="en-AU"/>
              </w:rPr>
              <w:t>.</w:t>
            </w:r>
          </w:p>
        </w:tc>
      </w:tr>
    </w:tbl>
    <w:p w14:paraId="54B8DD34" w14:textId="77777777" w:rsidR="0006585C" w:rsidRDefault="0067585E" w:rsidP="0006585C">
      <w:pPr>
        <w:pStyle w:val="Heading2"/>
        <w:rPr>
          <w:noProof/>
        </w:rPr>
      </w:pPr>
      <w:r>
        <w:rPr>
          <w:noProof/>
        </w:rPr>
        <w:t xml:space="preserve">Amendments to </w:t>
      </w:r>
      <w:r w:rsidR="0006585C">
        <w:rPr>
          <w:noProof/>
        </w:rPr>
        <w:t>Part 11 (Handrails and grabrails)</w:t>
      </w:r>
    </w:p>
    <w:p w14:paraId="530AED21" w14:textId="77777777" w:rsidR="00413B34" w:rsidRDefault="00717756" w:rsidP="00177A6B">
      <w:r>
        <w:t xml:space="preserve">Part 11 provides requirements for the location and design of handrails and grabrails. </w:t>
      </w:r>
    </w:p>
    <w:p w14:paraId="6537F1A3" w14:textId="77777777" w:rsidR="00177A6B" w:rsidRDefault="00965673" w:rsidP="00177A6B">
      <w:r>
        <w:t xml:space="preserve">Amendments to </w:t>
      </w:r>
      <w:r w:rsidR="00664727">
        <w:t>P</w:t>
      </w:r>
      <w:r>
        <w:t xml:space="preserve">art 11 will improve the provision of handrails and grab rails to improve </w:t>
      </w:r>
      <w:r w:rsidR="00B773BB">
        <w:t xml:space="preserve">safety and </w:t>
      </w:r>
      <w:r>
        <w:t xml:space="preserve">accessibility across the public transport journey. </w:t>
      </w:r>
    </w:p>
    <w:p w14:paraId="2E3DF493" w14:textId="77777777" w:rsidR="00734BD2" w:rsidRDefault="00734BD2" w:rsidP="00734BD2">
      <w:pPr>
        <w:rPr>
          <w:lang w:val="en-US"/>
        </w:rPr>
      </w:pPr>
      <w:r>
        <w:rPr>
          <w:lang w:val="en-US"/>
        </w:rPr>
        <w:lastRenderedPageBreak/>
        <w:t xml:space="preserve">Amendments to Part 11 are outlined in table 11 below. </w:t>
      </w:r>
    </w:p>
    <w:p w14:paraId="19DC76A2" w14:textId="77777777" w:rsidR="00734BD2" w:rsidRDefault="00734BD2" w:rsidP="00630BB7">
      <w:pPr>
        <w:pStyle w:val="Figure"/>
      </w:pPr>
      <w:bookmarkStart w:id="17" w:name="_Toc191310341"/>
      <w:r w:rsidRPr="008C178C">
        <w:t xml:space="preserve">Table </w:t>
      </w:r>
      <w:r>
        <w:t>11</w:t>
      </w:r>
      <w:r w:rsidRPr="008C178C">
        <w:t xml:space="preserve">: Amendments to Part </w:t>
      </w:r>
      <w:r>
        <w:t>11</w:t>
      </w:r>
      <w:bookmarkEnd w:id="17"/>
    </w:p>
    <w:tbl>
      <w:tblPr>
        <w:tblStyle w:val="ListTable3-Accent2"/>
        <w:tblW w:w="0" w:type="auto"/>
        <w:tblLook w:val="04A0" w:firstRow="1" w:lastRow="0" w:firstColumn="1" w:lastColumn="0" w:noHBand="0" w:noVBand="1"/>
      </w:tblPr>
      <w:tblGrid>
        <w:gridCol w:w="2972"/>
        <w:gridCol w:w="6882"/>
      </w:tblGrid>
      <w:tr w:rsidR="00734BD2" w:rsidRPr="000476B9" w14:paraId="568D2E45"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39BFE66A" w14:textId="77777777" w:rsidR="00734BD2" w:rsidRPr="00955D77" w:rsidRDefault="00734BD2" w:rsidP="002369EF">
            <w:pPr>
              <w:spacing w:before="60" w:after="60"/>
            </w:pPr>
            <w:r w:rsidRPr="00955D77">
              <w:t xml:space="preserve">Section </w:t>
            </w:r>
          </w:p>
        </w:tc>
        <w:tc>
          <w:tcPr>
            <w:tcW w:w="6882" w:type="dxa"/>
            <w:shd w:val="clear" w:color="auto" w:fill="737373" w:themeFill="background2" w:themeFillShade="80"/>
          </w:tcPr>
          <w:p w14:paraId="11F747E1" w14:textId="77777777" w:rsidR="00734BD2" w:rsidRPr="000476B9" w:rsidRDefault="00734BD2" w:rsidP="002369EF">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734BD2" w:rsidRPr="000476B9" w14:paraId="3F060D2F"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34FB5D" w14:textId="77777777" w:rsidR="00734BD2" w:rsidRPr="00955D77" w:rsidRDefault="00734BD2" w:rsidP="002369EF">
            <w:pPr>
              <w:spacing w:before="60" w:after="60"/>
            </w:pPr>
            <w:r w:rsidRPr="00734BD2">
              <w:rPr>
                <w:lang w:val="en-US"/>
              </w:rPr>
              <w:t>General requirements—premises and infrastructure (section 11.1)</w:t>
            </w:r>
          </w:p>
        </w:tc>
        <w:tc>
          <w:tcPr>
            <w:tcW w:w="6882" w:type="dxa"/>
          </w:tcPr>
          <w:p w14:paraId="689BE0A5" w14:textId="77777777" w:rsidR="00734BD2" w:rsidRPr="00734BD2" w:rsidRDefault="00734BD2" w:rsidP="002369EF">
            <w:pPr>
              <w:spacing w:before="60" w:after="60"/>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000000"/>
                <w:lang w:eastAsia="en-AU"/>
              </w:rPr>
              <w:t xml:space="preserve">Amendments to section 11.1 will </w:t>
            </w:r>
            <w:r w:rsidRPr="00C727B2">
              <w:rPr>
                <w:rFonts w:eastAsia="Times New Roman" w:cstheme="minorHAnsi"/>
                <w:color w:val="000000"/>
                <w:lang w:eastAsia="en-AU"/>
              </w:rPr>
              <w:t xml:space="preserve">replace </w:t>
            </w:r>
            <w:r>
              <w:rPr>
                <w:lang w:val="en-US"/>
              </w:rPr>
              <w:t xml:space="preserve">an outdated Australian Standard </w:t>
            </w:r>
            <w:r w:rsidRPr="00C727B2">
              <w:rPr>
                <w:rFonts w:eastAsia="Times New Roman" w:cstheme="minorHAnsi"/>
                <w:color w:val="000000"/>
                <w:lang w:eastAsia="en-AU"/>
              </w:rPr>
              <w:t>reference</w:t>
            </w:r>
            <w:r>
              <w:rPr>
                <w:rFonts w:eastAsia="Times New Roman" w:cstheme="minorHAnsi"/>
                <w:color w:val="000000"/>
                <w:lang w:eastAsia="en-AU"/>
              </w:rPr>
              <w:t xml:space="preserve">. </w:t>
            </w:r>
            <w:r>
              <w:t>Luminance contrast r</w:t>
            </w:r>
            <w:r w:rsidRPr="0011195D">
              <w:t>equirements</w:t>
            </w:r>
            <w:r>
              <w:t xml:space="preserve"> and requirements for </w:t>
            </w:r>
            <w:r w:rsidRPr="0011195D">
              <w:rPr>
                <w:rFonts w:eastAsia="Times New Roman" w:cstheme="minorHAnsi"/>
                <w:color w:val="000000"/>
                <w:lang w:eastAsia="en-AU"/>
              </w:rPr>
              <w:t>domed warning indicators for</w:t>
            </w:r>
            <w:r>
              <w:rPr>
                <w:rFonts w:eastAsia="Times New Roman" w:cstheme="minorHAnsi"/>
                <w:color w:val="000000"/>
                <w:lang w:eastAsia="en-AU"/>
              </w:rPr>
              <w:t xml:space="preserve"> interruptions along</w:t>
            </w:r>
            <w:r w:rsidRPr="0011195D">
              <w:rPr>
                <w:rFonts w:eastAsia="Times New Roman" w:cstheme="minorHAnsi"/>
                <w:color w:val="000000"/>
                <w:lang w:eastAsia="en-AU"/>
              </w:rPr>
              <w:t xml:space="preserve"> handrails</w:t>
            </w:r>
            <w:r w:rsidRPr="0011195D">
              <w:t xml:space="preserve"> </w:t>
            </w:r>
            <w:r>
              <w:t>were</w:t>
            </w:r>
            <w:r w:rsidRPr="0011195D">
              <w:t xml:space="preserve"> not included in </w:t>
            </w:r>
            <w:r w:rsidRPr="0011195D">
              <w:rPr>
                <w:rFonts w:eastAsia="Calibri" w:cs="Times New Roman"/>
                <w:lang w:val="en-US"/>
              </w:rPr>
              <w:t>the updated Australian Standard</w:t>
            </w:r>
            <w:r>
              <w:rPr>
                <w:rFonts w:eastAsia="Calibri" w:cs="Times New Roman"/>
                <w:lang w:val="en-US"/>
              </w:rPr>
              <w:t>. To ensure these important accessibility features are retained, these requirements have been incorporated in the amendments to this section.</w:t>
            </w:r>
          </w:p>
        </w:tc>
      </w:tr>
      <w:tr w:rsidR="00734BD2" w:rsidRPr="000476B9" w14:paraId="4BBABC84"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663490F3" w14:textId="77777777" w:rsidR="00734BD2" w:rsidRPr="00734BD2" w:rsidRDefault="00734BD2" w:rsidP="002369EF">
            <w:pPr>
              <w:spacing w:before="60" w:after="60"/>
              <w:rPr>
                <w:lang w:val="en-US"/>
              </w:rPr>
            </w:pPr>
            <w:r w:rsidRPr="00734BD2">
              <w:rPr>
                <w:lang w:val="en-US"/>
              </w:rPr>
              <w:t>Handrails to be provided on access paths (section 11.2)</w:t>
            </w:r>
          </w:p>
        </w:tc>
        <w:tc>
          <w:tcPr>
            <w:tcW w:w="6882" w:type="dxa"/>
          </w:tcPr>
          <w:p w14:paraId="09A9A20F" w14:textId="77777777" w:rsidR="00734BD2" w:rsidRPr="00734BD2" w:rsidRDefault="00734BD2" w:rsidP="002369EF">
            <w:pPr>
              <w:spacing w:before="60" w:after="60"/>
              <w:cnfStyle w:val="000000000000" w:firstRow="0" w:lastRow="0" w:firstColumn="0" w:lastColumn="0" w:oddVBand="0" w:evenVBand="0" w:oddHBand="0" w:evenHBand="0" w:firstRowFirstColumn="0" w:firstRowLastColumn="0" w:lastRowFirstColumn="0" w:lastRowLastColumn="0"/>
            </w:pPr>
            <w:r>
              <w:t xml:space="preserve">The amendments to section 11.2 will provide </w:t>
            </w:r>
            <w:r w:rsidRPr="0011195D">
              <w:t xml:space="preserve">greater clarity by </w:t>
            </w:r>
            <w:r>
              <w:t xml:space="preserve">specifying where breaks in handrails may be permitted such as at lift doors, ramps and staircases, and by </w:t>
            </w:r>
            <w:r w:rsidRPr="0011195D">
              <w:t xml:space="preserve">identifying </w:t>
            </w:r>
            <w:r>
              <w:t>overbridges and subways as</w:t>
            </w:r>
            <w:r w:rsidRPr="0011195D">
              <w:t xml:space="preserve"> key areas where passengers are likely to require </w:t>
            </w:r>
            <w:r>
              <w:t>handrails. This will</w:t>
            </w:r>
            <w:r w:rsidRPr="0011195D">
              <w:t xml:space="preserve"> </w:t>
            </w:r>
            <w:r>
              <w:t xml:space="preserve">improve the accessibility of access paths in premises and infrastructure for people with vision impairments who use handrails as a wayfinding tool, and people who use handrails as physical supports. </w:t>
            </w:r>
          </w:p>
        </w:tc>
      </w:tr>
      <w:tr w:rsidR="00734BD2" w:rsidRPr="000476B9" w14:paraId="3CD0B960"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5DEEE17" w14:textId="77777777" w:rsidR="00734BD2" w:rsidRPr="00734BD2" w:rsidRDefault="00734BD2" w:rsidP="002369EF">
            <w:pPr>
              <w:spacing w:before="60" w:after="60"/>
              <w:rPr>
                <w:lang w:val="en-US"/>
              </w:rPr>
            </w:pPr>
            <w:r w:rsidRPr="00734BD2">
              <w:rPr>
                <w:lang w:val="en-US"/>
              </w:rPr>
              <w:t>Handrails on steps and stairs—conveyances (section</w:t>
            </w:r>
            <w:r>
              <w:rPr>
                <w:lang w:val="en-US"/>
              </w:rPr>
              <w:t> </w:t>
            </w:r>
            <w:r w:rsidRPr="00734BD2">
              <w:rPr>
                <w:lang w:val="en-US"/>
              </w:rPr>
              <w:t>11.3)</w:t>
            </w:r>
          </w:p>
        </w:tc>
        <w:tc>
          <w:tcPr>
            <w:tcW w:w="6882" w:type="dxa"/>
          </w:tcPr>
          <w:p w14:paraId="6460D5E6" w14:textId="77777777" w:rsidR="005A72BF" w:rsidRDefault="005A72BF" w:rsidP="002369EF">
            <w:pPr>
              <w:spacing w:before="60" w:after="60"/>
              <w:cnfStyle w:val="000000100000" w:firstRow="0" w:lastRow="0" w:firstColumn="0" w:lastColumn="0" w:oddVBand="0" w:evenVBand="0" w:oddHBand="1" w:evenHBand="0" w:firstRowFirstColumn="0" w:firstRowLastColumn="0" w:lastRowFirstColumn="0" w:lastRowLastColumn="0"/>
            </w:pPr>
            <w:r>
              <w:t xml:space="preserve">Amendments to section 11.3 will introduce new requirements for the provision, geometric design and luminance contrast of handrails. This will improve the safety and accessibility of steps and stairs on conveyances. </w:t>
            </w:r>
          </w:p>
          <w:p w14:paraId="71FAC7D2" w14:textId="77777777" w:rsidR="00734BD2" w:rsidRDefault="00FE1FF5" w:rsidP="002369EF">
            <w:pPr>
              <w:spacing w:before="60" w:after="60"/>
              <w:cnfStyle w:val="000000100000" w:firstRow="0" w:lastRow="0" w:firstColumn="0" w:lastColumn="0" w:oddVBand="0" w:evenVBand="0" w:oddHBand="1" w:evenHBand="0" w:firstRowFirstColumn="0" w:firstRowLastColumn="0" w:lastRowFirstColumn="0" w:lastRowLastColumn="0"/>
            </w:pPr>
            <w:r w:rsidRPr="0011195D">
              <w:t>The</w:t>
            </w:r>
            <w:r>
              <w:t xml:space="preserve">se requirements will apply to conveyances (excluding ferries, </w:t>
            </w:r>
            <w:r w:rsidRPr="0011195D">
              <w:rPr>
                <w:lang w:val="en-US"/>
              </w:rPr>
              <w:t>dedicated school buses and small aircraft</w:t>
            </w:r>
            <w:r>
              <w:rPr>
                <w:lang w:val="en-US"/>
              </w:rPr>
              <w:t xml:space="preserve">). </w:t>
            </w:r>
          </w:p>
        </w:tc>
      </w:tr>
      <w:tr w:rsidR="00734BD2" w:rsidRPr="000476B9" w14:paraId="6A9731AF"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E647BE8" w14:textId="77777777" w:rsidR="00734BD2" w:rsidRPr="00734BD2" w:rsidRDefault="005A72BF" w:rsidP="002369EF">
            <w:pPr>
              <w:spacing w:before="60" w:after="60"/>
              <w:rPr>
                <w:lang w:val="en-US"/>
              </w:rPr>
            </w:pPr>
            <w:r w:rsidRPr="005A72BF">
              <w:rPr>
                <w:lang w:val="en-US"/>
              </w:rPr>
              <w:t>Handrails above access paths (section 11.4)</w:t>
            </w:r>
          </w:p>
        </w:tc>
        <w:tc>
          <w:tcPr>
            <w:tcW w:w="6882" w:type="dxa"/>
          </w:tcPr>
          <w:p w14:paraId="5FF23990" w14:textId="77777777" w:rsidR="00734BD2" w:rsidRPr="005A72BF" w:rsidRDefault="005A72BF" w:rsidP="002369EF">
            <w:pPr>
              <w:tabs>
                <w:tab w:val="right" w:pos="9864"/>
              </w:tabs>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 xml:space="preserve">The amendment to section 11.4 will </w:t>
            </w:r>
            <w:r w:rsidRPr="00C727B2">
              <w:rPr>
                <w:rFonts w:eastAsia="Times New Roman" w:cstheme="minorHAnsi"/>
                <w:color w:val="000000"/>
                <w:lang w:eastAsia="en-AU"/>
              </w:rPr>
              <w:t xml:space="preserve">replace </w:t>
            </w:r>
            <w:r>
              <w:rPr>
                <w:lang w:val="en-US"/>
              </w:rPr>
              <w:t xml:space="preserve">an outdated Australian Standard </w:t>
            </w:r>
            <w:r w:rsidRPr="00C727B2">
              <w:rPr>
                <w:rFonts w:eastAsia="Times New Roman" w:cstheme="minorHAnsi"/>
                <w:color w:val="000000"/>
                <w:lang w:eastAsia="en-AU"/>
              </w:rPr>
              <w:t>reference</w:t>
            </w:r>
            <w:r w:rsidRPr="0011195D">
              <w:rPr>
                <w:rFonts w:eastAsia="Times New Roman" w:cstheme="minorHAnsi"/>
                <w:color w:val="000000"/>
                <w:lang w:eastAsia="en-AU"/>
              </w:rPr>
              <w:t>.</w:t>
            </w:r>
            <w:r>
              <w:rPr>
                <w:rFonts w:eastAsia="Times New Roman" w:cstheme="minorHAnsi"/>
                <w:color w:val="000000"/>
                <w:lang w:eastAsia="en-AU"/>
              </w:rPr>
              <w:t xml:space="preserve"> </w:t>
            </w:r>
            <w:r w:rsidR="00B659B8">
              <w:rPr>
                <w:rFonts w:eastAsia="Times New Roman" w:cstheme="minorHAnsi"/>
                <w:color w:val="000000"/>
                <w:lang w:eastAsia="en-AU"/>
              </w:rPr>
              <w:t xml:space="preserve">This amendment will have no impact on </w:t>
            </w:r>
            <w:r w:rsidR="00B659B8">
              <w:t>material outcome.</w:t>
            </w:r>
          </w:p>
        </w:tc>
      </w:tr>
      <w:tr w:rsidR="005A72BF" w:rsidRPr="000476B9" w14:paraId="4B912AB3"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5A07C0" w14:textId="77777777" w:rsidR="005A72BF" w:rsidRPr="005A72BF" w:rsidRDefault="00FD6FBE" w:rsidP="002369EF">
            <w:pPr>
              <w:spacing w:before="60" w:after="60"/>
              <w:rPr>
                <w:lang w:val="en-US"/>
              </w:rPr>
            </w:pPr>
            <w:r w:rsidRPr="00FD6FBE">
              <w:rPr>
                <w:lang w:val="en-US"/>
              </w:rPr>
              <w:t>Handrails on stairs—ferries</w:t>
            </w:r>
            <w:r w:rsidRPr="00FD6FBE" w:rsidDel="00FD6FBE">
              <w:rPr>
                <w:lang w:val="en-US"/>
              </w:rPr>
              <w:t xml:space="preserve"> </w:t>
            </w:r>
            <w:r w:rsidR="005A72BF" w:rsidRPr="005A72BF">
              <w:rPr>
                <w:lang w:val="en-US"/>
              </w:rPr>
              <w:t>(section</w:t>
            </w:r>
            <w:r w:rsidR="005A72BF">
              <w:rPr>
                <w:lang w:val="en-US"/>
              </w:rPr>
              <w:t> </w:t>
            </w:r>
            <w:r w:rsidR="005A72BF" w:rsidRPr="005A72BF">
              <w:rPr>
                <w:lang w:val="en-US"/>
              </w:rPr>
              <w:t>11.4A)</w:t>
            </w:r>
          </w:p>
        </w:tc>
        <w:tc>
          <w:tcPr>
            <w:tcW w:w="6882" w:type="dxa"/>
          </w:tcPr>
          <w:p w14:paraId="29E83049" w14:textId="77777777" w:rsidR="005A72BF" w:rsidRPr="005A72BF" w:rsidRDefault="00B659B8" w:rsidP="002369EF">
            <w:pPr>
              <w:spacing w:before="60" w:after="60"/>
              <w:cnfStyle w:val="000000100000" w:firstRow="0" w:lastRow="0" w:firstColumn="0" w:lastColumn="0" w:oddVBand="0" w:evenVBand="0" w:oddHBand="1" w:evenHBand="0" w:firstRowFirstColumn="0" w:firstRowLastColumn="0" w:lastRowFirstColumn="0" w:lastRowLastColumn="0"/>
            </w:pPr>
            <w:r>
              <w:t>Amendments to Part 11 will introduce</w:t>
            </w:r>
            <w:r w:rsidR="005A72BF">
              <w:t xml:space="preserve"> </w:t>
            </w:r>
            <w:r w:rsidR="0034260B">
              <w:t xml:space="preserve">a </w:t>
            </w:r>
            <w:r w:rsidR="000277A8">
              <w:t>new section 11.4A</w:t>
            </w:r>
            <w:r w:rsidR="0034260B">
              <w:t>. This section</w:t>
            </w:r>
            <w:r w:rsidR="000277A8">
              <w:t xml:space="preserve"> will provide </w:t>
            </w:r>
            <w:r w:rsidR="005A72BF">
              <w:t>requirements for handrail design in ferries to compliment the requirements provided in the</w:t>
            </w:r>
            <w:r w:rsidR="005A72BF" w:rsidRPr="0011195D">
              <w:t xml:space="preserve"> National Standard for Commercial Vessels</w:t>
            </w:r>
            <w:r w:rsidR="005A72BF">
              <w:t xml:space="preserve"> to ensure </w:t>
            </w:r>
            <w:r w:rsidR="005A72BF" w:rsidRPr="0011195D">
              <w:t xml:space="preserve">people with disability can safely traverse steps and stairs </w:t>
            </w:r>
            <w:r w:rsidR="002369EF">
              <w:t>o</w:t>
            </w:r>
            <w:r w:rsidR="005A72BF" w:rsidRPr="0011195D">
              <w:t>n ferries.</w:t>
            </w:r>
          </w:p>
        </w:tc>
      </w:tr>
      <w:tr w:rsidR="005A72BF" w:rsidRPr="000476B9" w14:paraId="7E21C504"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1B1FE820" w14:textId="77777777" w:rsidR="005A72BF" w:rsidRPr="005A72BF" w:rsidRDefault="005A72BF" w:rsidP="002369EF">
            <w:pPr>
              <w:tabs>
                <w:tab w:val="left" w:pos="335"/>
              </w:tabs>
              <w:spacing w:before="60" w:after="60"/>
              <w:rPr>
                <w:lang w:val="en-US"/>
              </w:rPr>
            </w:pPr>
            <w:r>
              <w:t>Grabrails must comply with applicable Australian Standard (section 11.5)</w:t>
            </w:r>
            <w:r>
              <w:rPr>
                <w:lang w:val="en-US"/>
              </w:rPr>
              <w:tab/>
            </w:r>
          </w:p>
        </w:tc>
        <w:tc>
          <w:tcPr>
            <w:tcW w:w="6882" w:type="dxa"/>
          </w:tcPr>
          <w:p w14:paraId="3218D7F6" w14:textId="77777777" w:rsidR="005A72BF" w:rsidRDefault="005A72BF" w:rsidP="002369EF">
            <w:pPr>
              <w:tabs>
                <w:tab w:val="right" w:pos="9864"/>
              </w:tabs>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The amendment</w:t>
            </w:r>
            <w:r w:rsidR="000277A8">
              <w:rPr>
                <w:rFonts w:eastAsia="Times New Roman" w:cstheme="minorHAnsi"/>
                <w:color w:val="000000"/>
                <w:lang w:eastAsia="en-AU"/>
              </w:rPr>
              <w:t>s</w:t>
            </w:r>
            <w:r>
              <w:rPr>
                <w:rFonts w:eastAsia="Times New Roman" w:cstheme="minorHAnsi"/>
                <w:color w:val="000000"/>
                <w:lang w:eastAsia="en-AU"/>
              </w:rPr>
              <w:t xml:space="preserve"> to section 11.5 will </w:t>
            </w:r>
            <w:r w:rsidRPr="00C727B2">
              <w:rPr>
                <w:rFonts w:eastAsia="Times New Roman" w:cstheme="minorHAnsi"/>
                <w:color w:val="000000"/>
                <w:lang w:eastAsia="en-AU"/>
              </w:rPr>
              <w:t xml:space="preserve">replace </w:t>
            </w:r>
            <w:r>
              <w:rPr>
                <w:lang w:val="en-US"/>
              </w:rPr>
              <w:t xml:space="preserve">an outdated Australian Standard </w:t>
            </w:r>
            <w:r w:rsidRPr="00C727B2">
              <w:rPr>
                <w:rFonts w:eastAsia="Times New Roman" w:cstheme="minorHAnsi"/>
                <w:color w:val="000000"/>
                <w:lang w:eastAsia="en-AU"/>
              </w:rPr>
              <w:t>reference</w:t>
            </w:r>
            <w:r>
              <w:rPr>
                <w:rFonts w:eastAsia="Times New Roman" w:cstheme="minorHAnsi"/>
                <w:color w:val="000000"/>
                <w:lang w:eastAsia="en-AU"/>
              </w:rPr>
              <w:t xml:space="preserve"> and amend the heading of the section to better reflect the requirements of the provision</w:t>
            </w:r>
            <w:r w:rsidRPr="0011195D">
              <w:rPr>
                <w:rFonts w:eastAsia="Times New Roman" w:cstheme="minorHAnsi"/>
                <w:color w:val="000000"/>
                <w:lang w:eastAsia="en-AU"/>
              </w:rPr>
              <w:t>.</w:t>
            </w:r>
            <w:r>
              <w:rPr>
                <w:rFonts w:eastAsia="Times New Roman" w:cstheme="minorHAnsi"/>
                <w:color w:val="000000"/>
                <w:lang w:eastAsia="en-AU"/>
              </w:rPr>
              <w:t xml:space="preserve"> This amendment will have no impact on </w:t>
            </w:r>
            <w:r>
              <w:t>material outcome.</w:t>
            </w:r>
          </w:p>
        </w:tc>
      </w:tr>
      <w:tr w:rsidR="005A72BF" w:rsidRPr="000476B9" w14:paraId="324D5AC4"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09023AF" w14:textId="77777777" w:rsidR="005A72BF" w:rsidRPr="005A72BF" w:rsidRDefault="005A72BF" w:rsidP="002369EF">
            <w:pPr>
              <w:spacing w:before="60" w:after="60"/>
              <w:rPr>
                <w:lang w:val="en-US"/>
              </w:rPr>
            </w:pPr>
            <w:r w:rsidRPr="005A72BF">
              <w:rPr>
                <w:lang w:val="en-US"/>
              </w:rPr>
              <w:t>Grabrails to be provided in allocated spaces (section</w:t>
            </w:r>
            <w:r>
              <w:rPr>
                <w:lang w:val="en-US"/>
              </w:rPr>
              <w:t> </w:t>
            </w:r>
            <w:r w:rsidRPr="005A72BF">
              <w:rPr>
                <w:lang w:val="en-US"/>
              </w:rPr>
              <w:t>11.7)</w:t>
            </w:r>
          </w:p>
        </w:tc>
        <w:tc>
          <w:tcPr>
            <w:tcW w:w="6882" w:type="dxa"/>
          </w:tcPr>
          <w:p w14:paraId="64B5ECE1" w14:textId="77777777" w:rsidR="005A72BF" w:rsidRDefault="005A72BF" w:rsidP="002369EF">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t>The a</w:t>
            </w:r>
            <w:r w:rsidRPr="0011195D">
              <w:t xml:space="preserve">mendments </w:t>
            </w:r>
            <w:r>
              <w:t xml:space="preserve">to section 11.7 </w:t>
            </w:r>
            <w:r w:rsidRPr="0011195D">
              <w:t>will</w:t>
            </w:r>
            <w:r>
              <w:t xml:space="preserve"> </w:t>
            </w:r>
            <w:r w:rsidR="002369EF" w:rsidRPr="0011195D">
              <w:t xml:space="preserve">ensure grabrails are functional for people with disability, including those using mobility aids, </w:t>
            </w:r>
            <w:r w:rsidR="002369EF">
              <w:t>by providing that they must not be placed too close to adjacent surfaces</w:t>
            </w:r>
            <w:r w:rsidR="004A44AC">
              <w:t xml:space="preserve"> or obstructions</w:t>
            </w:r>
            <w:r w:rsidR="002369EF" w:rsidRPr="0011195D">
              <w:t>.</w:t>
            </w:r>
            <w:r w:rsidR="002369EF">
              <w:t xml:space="preserve"> The amendments will also replace an outdated Australian Standard reference and</w:t>
            </w:r>
            <w:r>
              <w:t xml:space="preserve"> introduce luminance contrast requirements for grabrails</w:t>
            </w:r>
            <w:r w:rsidR="004A44AC">
              <w:t xml:space="preserve"> to ensure they are more identifiable to those with low vision</w:t>
            </w:r>
            <w:r>
              <w:t>.</w:t>
            </w:r>
          </w:p>
        </w:tc>
      </w:tr>
      <w:tr w:rsidR="005A72BF" w:rsidRPr="000476B9" w14:paraId="36BB4178"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5C9FE1AD" w14:textId="77777777" w:rsidR="005A72BF" w:rsidRPr="005A72BF" w:rsidRDefault="005A72BF" w:rsidP="002369EF">
            <w:pPr>
              <w:spacing w:before="60" w:after="60"/>
              <w:rPr>
                <w:lang w:val="en-US"/>
              </w:rPr>
            </w:pPr>
            <w:r w:rsidRPr="005A72BF">
              <w:rPr>
                <w:lang w:val="en-US"/>
              </w:rPr>
              <w:t>Grabrails on access paths (section 11.8)</w:t>
            </w:r>
          </w:p>
        </w:tc>
        <w:tc>
          <w:tcPr>
            <w:tcW w:w="6882" w:type="dxa"/>
          </w:tcPr>
          <w:p w14:paraId="7CA186D5" w14:textId="77777777" w:rsidR="000277A8" w:rsidRDefault="000277A8" w:rsidP="002369EF">
            <w:pPr>
              <w:spacing w:before="60" w:after="60"/>
              <w:cnfStyle w:val="000000000000" w:firstRow="0" w:lastRow="0" w:firstColumn="0" w:lastColumn="0" w:oddVBand="0" w:evenVBand="0" w:oddHBand="0" w:evenHBand="0" w:firstRowFirstColumn="0" w:firstRowLastColumn="0" w:lastRowFirstColumn="0" w:lastRowLastColumn="0"/>
            </w:pPr>
            <w:r>
              <w:t xml:space="preserve">Amendments to Part 11 will introduce </w:t>
            </w:r>
            <w:r w:rsidR="004A44AC">
              <w:t xml:space="preserve">a </w:t>
            </w:r>
            <w:r>
              <w:t>new section 11.8</w:t>
            </w:r>
            <w:r w:rsidR="004A44AC">
              <w:t xml:space="preserve"> with</w:t>
            </w:r>
            <w:r>
              <w:t xml:space="preserve"> requirements to ensure grabrails are consistently provided along conveyance access paths</w:t>
            </w:r>
            <w:r w:rsidR="004A44AC">
              <w:t xml:space="preserve"> and that they are functional for people with disability, including </w:t>
            </w:r>
            <w:r w:rsidR="004A44AC" w:rsidRPr="0011195D">
              <w:t xml:space="preserve">those using mobility aids, </w:t>
            </w:r>
            <w:r w:rsidR="004A44AC">
              <w:t>by providing that they must not be placed too close to adjacent surfaces or obstructions</w:t>
            </w:r>
            <w:r w:rsidR="004A44AC" w:rsidRPr="0011195D">
              <w:t>.</w:t>
            </w:r>
            <w:r w:rsidR="004A44AC">
              <w:t xml:space="preserve"> The section also requires that grabrails meet luminance contrast requirements to ensure they are identifiable to those with low vision</w:t>
            </w:r>
            <w:r>
              <w:t xml:space="preserve">. </w:t>
            </w:r>
          </w:p>
          <w:p w14:paraId="5BBE832D" w14:textId="77777777" w:rsidR="005A72BF" w:rsidRDefault="000277A8" w:rsidP="002369EF">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 xml:space="preserve">These </w:t>
            </w:r>
            <w:r w:rsidRPr="00D82771">
              <w:rPr>
                <w:rFonts w:eastAsia="Times New Roman" w:cstheme="minorHAnsi"/>
                <w:color w:val="000000"/>
                <w:lang w:eastAsia="en-AU"/>
              </w:rPr>
              <w:t>requirements will apply to buses, coaches, ferries, trains, trams and light rail.</w:t>
            </w:r>
            <w:r>
              <w:rPr>
                <w:rFonts w:eastAsia="Times New Roman" w:cstheme="minorHAnsi"/>
                <w:color w:val="000000"/>
                <w:lang w:eastAsia="en-AU"/>
              </w:rPr>
              <w:t xml:space="preserve"> </w:t>
            </w:r>
          </w:p>
        </w:tc>
      </w:tr>
    </w:tbl>
    <w:p w14:paraId="48CB768E" w14:textId="77777777" w:rsidR="0006585C" w:rsidRDefault="0067585E" w:rsidP="0006585C">
      <w:pPr>
        <w:pStyle w:val="Heading2"/>
        <w:rPr>
          <w:noProof/>
        </w:rPr>
      </w:pPr>
      <w:r>
        <w:rPr>
          <w:noProof/>
        </w:rPr>
        <w:lastRenderedPageBreak/>
        <w:t xml:space="preserve">Amendments to </w:t>
      </w:r>
      <w:r w:rsidR="0006585C">
        <w:rPr>
          <w:noProof/>
        </w:rPr>
        <w:t xml:space="preserve">Part 12 (Doorways and doors) </w:t>
      </w:r>
    </w:p>
    <w:p w14:paraId="408FF6E2" w14:textId="77777777" w:rsidR="00413B34" w:rsidRDefault="00553FFE" w:rsidP="00907548">
      <w:r>
        <w:t xml:space="preserve">Part 12 provides requirements for </w:t>
      </w:r>
      <w:r w:rsidR="00C31566">
        <w:t xml:space="preserve">automatic and power assisted doors and </w:t>
      </w:r>
      <w:r>
        <w:t xml:space="preserve">the dimensions of doorways. </w:t>
      </w:r>
    </w:p>
    <w:p w14:paraId="6DFF1903" w14:textId="77777777" w:rsidR="00907548" w:rsidRDefault="009E2B8C" w:rsidP="00907548">
      <w:r>
        <w:t xml:space="preserve">Amendments to </w:t>
      </w:r>
      <w:r w:rsidR="00664727">
        <w:t>P</w:t>
      </w:r>
      <w:r>
        <w:t>art 12 will</w:t>
      </w:r>
      <w:r w:rsidR="00954F7A">
        <w:t xml:space="preserve"> improve the accessibility of doorways for people using mobility aids and people with reduced arm and hand mobility by </w:t>
      </w:r>
      <w:r w:rsidR="00272DFD">
        <w:t xml:space="preserve">requiring unisex accessible toilet doors to be power-assisted and including requirements which </w:t>
      </w:r>
      <w:r>
        <w:t xml:space="preserve">reduce the physical effort needed to open doors along a public transport journey. </w:t>
      </w:r>
      <w:r w:rsidR="00272DFD">
        <w:t xml:space="preserve">Requirements for luminance contrasting will also be introduced to ensure doorways are identifiable to those with low vision. </w:t>
      </w:r>
    </w:p>
    <w:p w14:paraId="6E6F6AEB" w14:textId="77777777" w:rsidR="005132B7" w:rsidRDefault="005132B7" w:rsidP="005132B7">
      <w:pPr>
        <w:rPr>
          <w:lang w:val="en-US"/>
        </w:rPr>
      </w:pPr>
      <w:r>
        <w:rPr>
          <w:lang w:val="en-US"/>
        </w:rPr>
        <w:t xml:space="preserve">Amendments to Part 12 are outlined in table 12 below. </w:t>
      </w:r>
    </w:p>
    <w:p w14:paraId="4365A9B0" w14:textId="77777777" w:rsidR="005132B7" w:rsidRDefault="005132B7" w:rsidP="00630BB7">
      <w:pPr>
        <w:pStyle w:val="Figure"/>
      </w:pPr>
      <w:bookmarkStart w:id="18" w:name="_Toc191310342"/>
      <w:r w:rsidRPr="008C178C">
        <w:t xml:space="preserve">Table </w:t>
      </w:r>
      <w:r>
        <w:t>12</w:t>
      </w:r>
      <w:r w:rsidRPr="008C178C">
        <w:t xml:space="preserve">: Amendments to Part </w:t>
      </w:r>
      <w:r>
        <w:t>12</w:t>
      </w:r>
      <w:bookmarkEnd w:id="18"/>
    </w:p>
    <w:tbl>
      <w:tblPr>
        <w:tblStyle w:val="ListTable3-Accent2"/>
        <w:tblW w:w="0" w:type="auto"/>
        <w:tblLook w:val="04A0" w:firstRow="1" w:lastRow="0" w:firstColumn="1" w:lastColumn="0" w:noHBand="0" w:noVBand="1"/>
      </w:tblPr>
      <w:tblGrid>
        <w:gridCol w:w="2972"/>
        <w:gridCol w:w="6882"/>
      </w:tblGrid>
      <w:tr w:rsidR="005132B7" w:rsidRPr="000476B9" w14:paraId="2B61B261"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2E2BA991" w14:textId="77777777" w:rsidR="005132B7" w:rsidRPr="00955D77" w:rsidRDefault="005132B7" w:rsidP="001E552B">
            <w:pPr>
              <w:spacing w:before="60" w:after="60"/>
            </w:pPr>
            <w:r w:rsidRPr="00955D77">
              <w:t xml:space="preserve">Section </w:t>
            </w:r>
          </w:p>
        </w:tc>
        <w:tc>
          <w:tcPr>
            <w:tcW w:w="6882" w:type="dxa"/>
            <w:shd w:val="clear" w:color="auto" w:fill="737373" w:themeFill="background2" w:themeFillShade="80"/>
          </w:tcPr>
          <w:p w14:paraId="5C14F757" w14:textId="77777777" w:rsidR="005132B7" w:rsidRPr="000476B9" w:rsidRDefault="005132B7" w:rsidP="001E552B">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5132B7" w:rsidRPr="000476B9" w14:paraId="501FB9C3"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E04EAAF" w14:textId="77777777" w:rsidR="005132B7" w:rsidRPr="00955D77" w:rsidRDefault="005132B7" w:rsidP="001E552B">
            <w:pPr>
              <w:spacing w:before="60" w:after="60"/>
            </w:pPr>
            <w:r w:rsidRPr="005132B7">
              <w:rPr>
                <w:lang w:val="en-US"/>
              </w:rPr>
              <w:t>Doorways and doors must comply with applicable Australian Standards (section</w:t>
            </w:r>
            <w:r>
              <w:rPr>
                <w:lang w:val="en-US"/>
              </w:rPr>
              <w:t> </w:t>
            </w:r>
            <w:r w:rsidRPr="005132B7">
              <w:rPr>
                <w:lang w:val="en-US"/>
              </w:rPr>
              <w:t>12.2)</w:t>
            </w:r>
          </w:p>
        </w:tc>
        <w:tc>
          <w:tcPr>
            <w:tcW w:w="6882" w:type="dxa"/>
          </w:tcPr>
          <w:p w14:paraId="7DAC254B" w14:textId="77777777" w:rsidR="005132B7" w:rsidRPr="005132B7" w:rsidRDefault="000277A8" w:rsidP="001E552B">
            <w:pPr>
              <w:tabs>
                <w:tab w:val="right" w:pos="9864"/>
              </w:tabs>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Amendments</w:t>
            </w:r>
            <w:r w:rsidR="005132B7">
              <w:rPr>
                <w:rFonts w:eastAsia="Times New Roman" w:cstheme="minorHAnsi"/>
                <w:color w:val="000000"/>
                <w:lang w:eastAsia="en-AU"/>
              </w:rPr>
              <w:t xml:space="preserve"> to section 12.2 will </w:t>
            </w:r>
            <w:r w:rsidR="005132B7" w:rsidRPr="00C727B2">
              <w:rPr>
                <w:rFonts w:eastAsia="Times New Roman" w:cstheme="minorHAnsi"/>
                <w:color w:val="000000"/>
                <w:lang w:eastAsia="en-AU"/>
              </w:rPr>
              <w:t xml:space="preserve">replace </w:t>
            </w:r>
            <w:r w:rsidR="005132B7">
              <w:rPr>
                <w:lang w:val="en-US"/>
              </w:rPr>
              <w:t xml:space="preserve">an outdated Australian Standard reference </w:t>
            </w:r>
            <w:r w:rsidR="005132B7">
              <w:rPr>
                <w:rFonts w:eastAsia="Times New Roman" w:cstheme="minorHAnsi"/>
                <w:color w:val="000000"/>
                <w:lang w:eastAsia="en-AU"/>
              </w:rPr>
              <w:t>to better</w:t>
            </w:r>
            <w:r w:rsidR="005132B7" w:rsidRPr="0011195D">
              <w:rPr>
                <w:rFonts w:eastAsia="Times New Roman" w:cstheme="minorHAnsi"/>
                <w:color w:val="000000"/>
                <w:lang w:eastAsia="en-AU"/>
              </w:rPr>
              <w:t xml:space="preserve"> align the Transport Standards with </w:t>
            </w:r>
            <w:r w:rsidR="005132B7">
              <w:rPr>
                <w:rFonts w:eastAsia="Times New Roman" w:cstheme="minorHAnsi"/>
                <w:color w:val="000000"/>
                <w:lang w:eastAsia="en-AU"/>
              </w:rPr>
              <w:t>the Premises Standards</w:t>
            </w:r>
            <w:r w:rsidR="005132B7" w:rsidRPr="0011195D">
              <w:rPr>
                <w:rFonts w:eastAsia="Times New Roman" w:cstheme="minorHAnsi"/>
                <w:color w:val="000000"/>
                <w:lang w:eastAsia="en-AU"/>
              </w:rPr>
              <w:t>.</w:t>
            </w:r>
            <w:r w:rsidR="005132B7">
              <w:rPr>
                <w:rFonts w:eastAsia="Times New Roman" w:cstheme="minorHAnsi"/>
                <w:color w:val="000000"/>
                <w:lang w:eastAsia="en-AU"/>
              </w:rPr>
              <w:t xml:space="preserve"> </w:t>
            </w:r>
            <w:r w:rsidR="001E552B">
              <w:rPr>
                <w:rFonts w:eastAsia="Times New Roman" w:cstheme="minorHAnsi"/>
                <w:color w:val="000000"/>
                <w:lang w:eastAsia="en-AU"/>
              </w:rPr>
              <w:t xml:space="preserve">The title of this section will also be amended to better reflect the requirements of the section. </w:t>
            </w:r>
            <w:r w:rsidR="005132B7">
              <w:rPr>
                <w:rFonts w:eastAsia="Times New Roman" w:cstheme="minorHAnsi"/>
                <w:color w:val="000000"/>
                <w:lang w:eastAsia="en-AU"/>
              </w:rPr>
              <w:t xml:space="preserve">This </w:t>
            </w:r>
            <w:r w:rsidR="005132B7" w:rsidRPr="0011195D">
              <w:rPr>
                <w:rFonts w:eastAsia="Times New Roman" w:cstheme="minorHAnsi"/>
                <w:color w:val="000000"/>
                <w:lang w:eastAsia="en-AU"/>
              </w:rPr>
              <w:t>will result in some increased door circulation dimensions</w:t>
            </w:r>
            <w:r w:rsidR="005132B7">
              <w:rPr>
                <w:rFonts w:eastAsia="Times New Roman" w:cstheme="minorHAnsi"/>
                <w:color w:val="000000"/>
                <w:lang w:eastAsia="en-AU"/>
              </w:rPr>
              <w:t>.</w:t>
            </w:r>
          </w:p>
        </w:tc>
      </w:tr>
      <w:tr w:rsidR="005132B7" w:rsidRPr="000476B9" w14:paraId="226E9E66"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6C265012" w14:textId="77777777" w:rsidR="005132B7" w:rsidRPr="00347796" w:rsidRDefault="005132B7" w:rsidP="001E552B">
            <w:pPr>
              <w:spacing w:before="60" w:after="60"/>
              <w:rPr>
                <w:lang w:val="en-US"/>
              </w:rPr>
            </w:pPr>
            <w:r w:rsidRPr="005132B7">
              <w:rPr>
                <w:lang w:val="en-US"/>
              </w:rPr>
              <w:t>Weight activated doors and sensors (section 12.3)</w:t>
            </w:r>
          </w:p>
        </w:tc>
        <w:tc>
          <w:tcPr>
            <w:tcW w:w="6882" w:type="dxa"/>
          </w:tcPr>
          <w:p w14:paraId="14DAA167" w14:textId="77777777" w:rsidR="005132B7" w:rsidRPr="005132B7" w:rsidRDefault="005132B7" w:rsidP="001E552B">
            <w:pPr>
              <w:tabs>
                <w:tab w:val="right" w:pos="9864"/>
              </w:tabs>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 xml:space="preserve">Section 12.3 will be amended to refer to ‘assistance animal’ to align </w:t>
            </w:r>
            <w:r w:rsidRPr="0011195D">
              <w:rPr>
                <w:rFonts w:eastAsia="Times New Roman" w:cstheme="minorHAnsi"/>
                <w:color w:val="000000"/>
                <w:lang w:eastAsia="en-AU"/>
              </w:rPr>
              <w:t xml:space="preserve">terminology in the Transport Standards with the </w:t>
            </w:r>
            <w:r w:rsidRPr="0011195D">
              <w:rPr>
                <w:rFonts w:eastAsia="Times New Roman" w:cstheme="minorHAnsi"/>
                <w:i/>
                <w:color w:val="000000"/>
                <w:lang w:eastAsia="en-AU"/>
              </w:rPr>
              <w:t>Disability Discrimination Act 1992</w:t>
            </w:r>
            <w:r w:rsidRPr="0011195D">
              <w:rPr>
                <w:rFonts w:eastAsia="Times New Roman" w:cstheme="minorHAnsi"/>
                <w:color w:val="000000"/>
                <w:lang w:eastAsia="en-AU"/>
              </w:rPr>
              <w:t>.</w:t>
            </w:r>
            <w:r>
              <w:rPr>
                <w:rFonts w:eastAsia="Times New Roman" w:cstheme="minorHAnsi"/>
                <w:color w:val="000000"/>
                <w:lang w:eastAsia="en-AU"/>
              </w:rPr>
              <w:t xml:space="preserve"> This will have no impact on </w:t>
            </w:r>
            <w:r>
              <w:t xml:space="preserve">material outcome. </w:t>
            </w:r>
          </w:p>
        </w:tc>
      </w:tr>
      <w:tr w:rsidR="005132B7" w:rsidRPr="000476B9" w14:paraId="3309FF05"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8BF6874" w14:textId="77777777" w:rsidR="005132B7" w:rsidRPr="00347796" w:rsidRDefault="005132B7" w:rsidP="001E552B">
            <w:pPr>
              <w:spacing w:before="60" w:after="60"/>
              <w:rPr>
                <w:lang w:val="en-US"/>
              </w:rPr>
            </w:pPr>
            <w:r w:rsidRPr="005132B7">
              <w:rPr>
                <w:lang w:val="en-US"/>
              </w:rPr>
              <w:t>Clear opening of doorways (section 12.4)</w:t>
            </w:r>
          </w:p>
        </w:tc>
        <w:tc>
          <w:tcPr>
            <w:tcW w:w="6882" w:type="dxa"/>
          </w:tcPr>
          <w:p w14:paraId="3216E2DD" w14:textId="77777777" w:rsidR="005132B7" w:rsidRDefault="000277A8" w:rsidP="001E552B">
            <w:pPr>
              <w:spacing w:before="60" w:after="60"/>
              <w:cnfStyle w:val="000000100000" w:firstRow="0" w:lastRow="0" w:firstColumn="0" w:lastColumn="0" w:oddVBand="0" w:evenVBand="0" w:oddHBand="1" w:evenHBand="0" w:firstRowFirstColumn="0" w:firstRowLastColumn="0" w:lastRowFirstColumn="0" w:lastRowLastColumn="0"/>
            </w:pPr>
            <w:r>
              <w:t>Amendments</w:t>
            </w:r>
            <w:r w:rsidR="005132B7" w:rsidRPr="005132B7">
              <w:t xml:space="preserve"> </w:t>
            </w:r>
            <w:r w:rsidR="001E552B">
              <w:t xml:space="preserve">to </w:t>
            </w:r>
            <w:r w:rsidR="005132B7" w:rsidRPr="005132B7">
              <w:t xml:space="preserve">section 12.4 will </w:t>
            </w:r>
            <w:r w:rsidR="001E552B">
              <w:t>update</w:t>
            </w:r>
            <w:r w:rsidR="005132B7" w:rsidRPr="005132B7">
              <w:t xml:space="preserve"> an outdated Australian Standard reference</w:t>
            </w:r>
            <w:r w:rsidR="001E552B">
              <w:t xml:space="preserve">. The amendments will also include design and luminance requirements for </w:t>
            </w:r>
            <w:r w:rsidR="001E552B" w:rsidRPr="005132B7">
              <w:t>doorways</w:t>
            </w:r>
            <w:r w:rsidR="001E552B">
              <w:t xml:space="preserve"> on conveyances</w:t>
            </w:r>
            <w:r w:rsidR="001E552B" w:rsidRPr="005132B7">
              <w:t xml:space="preserve"> </w:t>
            </w:r>
            <w:r w:rsidR="00732738">
              <w:t>to ensure they are identifiable and prevent the risk of trips and head strikes</w:t>
            </w:r>
            <w:r w:rsidR="005132B7" w:rsidRPr="005132B7">
              <w:t xml:space="preserve">. </w:t>
            </w:r>
          </w:p>
        </w:tc>
      </w:tr>
      <w:tr w:rsidR="005132B7" w:rsidRPr="000476B9" w14:paraId="5AE4B285"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1892847" w14:textId="77777777" w:rsidR="005132B7" w:rsidRPr="00A95A18" w:rsidRDefault="005132B7" w:rsidP="001E552B">
            <w:pPr>
              <w:spacing w:before="60" w:after="60"/>
              <w:rPr>
                <w:lang w:val="en-US"/>
              </w:rPr>
            </w:pPr>
            <w:r w:rsidRPr="005132B7">
              <w:rPr>
                <w:lang w:val="en-US"/>
              </w:rPr>
              <w:t>Automatic or power-assisted doors (section 12.6)</w:t>
            </w:r>
          </w:p>
        </w:tc>
        <w:tc>
          <w:tcPr>
            <w:tcW w:w="6882" w:type="dxa"/>
          </w:tcPr>
          <w:p w14:paraId="25DAEDE2" w14:textId="77777777" w:rsidR="005132B7" w:rsidRDefault="005132B7" w:rsidP="001E552B">
            <w:pPr>
              <w:spacing w:before="60" w:after="60"/>
              <w:cnfStyle w:val="000000000000" w:firstRow="0" w:lastRow="0" w:firstColumn="0" w:lastColumn="0" w:oddVBand="0" w:evenVBand="0" w:oddHBand="0" w:evenHBand="0" w:firstRowFirstColumn="0" w:firstRowLastColumn="0" w:lastRowFirstColumn="0" w:lastRowLastColumn="0"/>
            </w:pPr>
            <w:r>
              <w:t>The amendments to section 12.6 will clarify automatic doors must not require passengers to apply constant pressure to operate them. This will improve the accessibility of automatic doors for people with reduced hand and arm mobility.</w:t>
            </w:r>
          </w:p>
        </w:tc>
      </w:tr>
      <w:tr w:rsidR="005132B7" w:rsidRPr="000476B9" w14:paraId="277D65FC"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A173BB" w14:textId="77777777" w:rsidR="005132B7" w:rsidRPr="00A95A18" w:rsidRDefault="005132B7" w:rsidP="001E552B">
            <w:pPr>
              <w:spacing w:before="60" w:after="60"/>
              <w:rPr>
                <w:lang w:val="en-US"/>
              </w:rPr>
            </w:pPr>
            <w:r w:rsidRPr="005132B7">
              <w:rPr>
                <w:lang w:val="en-US"/>
              </w:rPr>
              <w:t>Unisex accessible toilet doors must be power assisted (section 12.7)</w:t>
            </w:r>
          </w:p>
        </w:tc>
        <w:tc>
          <w:tcPr>
            <w:tcW w:w="6882" w:type="dxa"/>
          </w:tcPr>
          <w:p w14:paraId="56E1977C" w14:textId="77777777" w:rsidR="005132B7" w:rsidRDefault="005132B7" w:rsidP="001E552B">
            <w:pPr>
              <w:spacing w:before="60" w:after="60"/>
              <w:cnfStyle w:val="000000100000" w:firstRow="0" w:lastRow="0" w:firstColumn="0" w:lastColumn="0" w:oddVBand="0" w:evenVBand="0" w:oddHBand="1" w:evenHBand="0" w:firstRowFirstColumn="0" w:firstRowLastColumn="0" w:lastRowFirstColumn="0" w:lastRowLastColumn="0"/>
            </w:pPr>
            <w:r>
              <w:t xml:space="preserve">Part 12 will be amended to introduce </w:t>
            </w:r>
            <w:r w:rsidR="008F01BB">
              <w:t>a new</w:t>
            </w:r>
            <w:r>
              <w:t xml:space="preserve"> section 12.7 to provide that the door of a unisex accessible toilet must be power-assisted and not require a person to open or close that door by pushing or pulling that door</w:t>
            </w:r>
            <w:r w:rsidRPr="007548C9">
              <w:t>.</w:t>
            </w:r>
            <w:r>
              <w:t xml:space="preserve"> This will improve accessibility for people with reduced mobility and people who use mobility aids. </w:t>
            </w:r>
          </w:p>
        </w:tc>
      </w:tr>
    </w:tbl>
    <w:p w14:paraId="10BE4AA5" w14:textId="77777777" w:rsidR="00124CE8" w:rsidRDefault="0067585E" w:rsidP="007548C9">
      <w:pPr>
        <w:pStyle w:val="Heading2"/>
        <w:rPr>
          <w:noProof/>
        </w:rPr>
      </w:pPr>
      <w:r>
        <w:rPr>
          <w:noProof/>
        </w:rPr>
        <w:t xml:space="preserve">Amendments to </w:t>
      </w:r>
      <w:r w:rsidR="0006585C">
        <w:rPr>
          <w:noProof/>
        </w:rPr>
        <w:t xml:space="preserve">Part 13 (Lifts) </w:t>
      </w:r>
    </w:p>
    <w:p w14:paraId="6F42441A" w14:textId="77777777" w:rsidR="00413B34" w:rsidRDefault="00EC179D" w:rsidP="00840C25">
      <w:r>
        <w:t xml:space="preserve">Part 13 provides requirements to ensure lifts are accessible for people with disability. </w:t>
      </w:r>
    </w:p>
    <w:p w14:paraId="5C3B8112" w14:textId="77777777" w:rsidR="00EC179D" w:rsidRDefault="00413B34" w:rsidP="00840C25">
      <w:r>
        <w:t>Amendments to Part 13 will</w:t>
      </w:r>
      <w:r w:rsidR="00732738">
        <w:t xml:space="preserve"> replace outdated Australian Standards and</w:t>
      </w:r>
      <w:r w:rsidR="00F115C4">
        <w:t xml:space="preserve"> </w:t>
      </w:r>
      <w:r w:rsidR="00EC179D">
        <w:t>introduce new requirements for accessible communication systems and signage</w:t>
      </w:r>
      <w:r w:rsidR="00F115C4">
        <w:t xml:space="preserve"> when using lifts</w:t>
      </w:r>
      <w:r w:rsidR="00EC179D">
        <w:t xml:space="preserve">. </w:t>
      </w:r>
    </w:p>
    <w:p w14:paraId="71D37178" w14:textId="77777777" w:rsidR="00FD6FBE" w:rsidRDefault="005132B7" w:rsidP="00DA0C66">
      <w:pPr>
        <w:rPr>
          <w:lang w:val="en-US"/>
        </w:rPr>
      </w:pPr>
      <w:r>
        <w:rPr>
          <w:lang w:val="en-US"/>
        </w:rPr>
        <w:t xml:space="preserve">Amendments to Part 13 are outlined in table 13 below. </w:t>
      </w:r>
    </w:p>
    <w:p w14:paraId="57B4F1F1" w14:textId="77777777" w:rsidR="005132B7" w:rsidRDefault="005132B7" w:rsidP="00630BB7">
      <w:pPr>
        <w:pStyle w:val="Figure"/>
      </w:pPr>
      <w:bookmarkStart w:id="19" w:name="_Toc191310343"/>
      <w:r w:rsidRPr="008C178C">
        <w:t xml:space="preserve">Table </w:t>
      </w:r>
      <w:r>
        <w:t>13</w:t>
      </w:r>
      <w:r w:rsidRPr="008C178C">
        <w:t xml:space="preserve">: Amendments to Part </w:t>
      </w:r>
      <w:r>
        <w:t>13</w:t>
      </w:r>
      <w:bookmarkEnd w:id="19"/>
    </w:p>
    <w:tbl>
      <w:tblPr>
        <w:tblStyle w:val="ListTable3-Accent2"/>
        <w:tblW w:w="0" w:type="auto"/>
        <w:tblLook w:val="04A0" w:firstRow="1" w:lastRow="0" w:firstColumn="1" w:lastColumn="0" w:noHBand="0" w:noVBand="1"/>
      </w:tblPr>
      <w:tblGrid>
        <w:gridCol w:w="2972"/>
        <w:gridCol w:w="6882"/>
      </w:tblGrid>
      <w:tr w:rsidR="005132B7" w:rsidRPr="000476B9" w14:paraId="3A5B0D86" w14:textId="77777777" w:rsidTr="008F51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top w:val="single" w:sz="4" w:space="0" w:color="347C7E" w:themeColor="accent2"/>
              <w:bottom w:val="single" w:sz="4" w:space="0" w:color="347C7E" w:themeColor="accent2"/>
            </w:tcBorders>
            <w:shd w:val="clear" w:color="auto" w:fill="737373" w:themeFill="background2" w:themeFillShade="80"/>
          </w:tcPr>
          <w:p w14:paraId="53B29360" w14:textId="77777777" w:rsidR="005132B7" w:rsidRPr="00955D77" w:rsidRDefault="005132B7" w:rsidP="00732738">
            <w:pPr>
              <w:spacing w:before="60" w:after="60"/>
            </w:pPr>
            <w:r w:rsidRPr="00955D77">
              <w:t xml:space="preserve">Section </w:t>
            </w:r>
          </w:p>
        </w:tc>
        <w:tc>
          <w:tcPr>
            <w:tcW w:w="6882" w:type="dxa"/>
            <w:shd w:val="clear" w:color="auto" w:fill="737373" w:themeFill="background2" w:themeFillShade="80"/>
          </w:tcPr>
          <w:p w14:paraId="04CCA824" w14:textId="77777777" w:rsidR="005132B7" w:rsidRPr="000476B9" w:rsidRDefault="005132B7" w:rsidP="00732738">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5132B7" w:rsidRPr="000476B9" w14:paraId="62B63ADE" w14:textId="77777777" w:rsidTr="008F5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2229A1B" w14:textId="77777777" w:rsidR="005132B7" w:rsidRPr="00955D77" w:rsidRDefault="005132B7" w:rsidP="00732738">
            <w:pPr>
              <w:spacing w:before="60" w:after="60"/>
            </w:pPr>
            <w:r w:rsidRPr="005132B7">
              <w:rPr>
                <w:lang w:val="en-US"/>
              </w:rPr>
              <w:t>Compliance with Australian Standard — premises and infrastructure (section 13.1)</w:t>
            </w:r>
          </w:p>
        </w:tc>
        <w:tc>
          <w:tcPr>
            <w:tcW w:w="6882" w:type="dxa"/>
          </w:tcPr>
          <w:p w14:paraId="147EE224" w14:textId="77777777" w:rsidR="005132B7" w:rsidRPr="005132B7" w:rsidRDefault="005132B7" w:rsidP="00732738">
            <w:pPr>
              <w:tabs>
                <w:tab w:val="right" w:pos="9864"/>
              </w:tabs>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 xml:space="preserve">The </w:t>
            </w:r>
            <w:r>
              <w:t>amendments to section 13.1</w:t>
            </w:r>
            <w:r w:rsidRPr="0011195D">
              <w:t xml:space="preserve"> </w:t>
            </w:r>
            <w:r>
              <w:t xml:space="preserve">replace </w:t>
            </w:r>
            <w:r>
              <w:rPr>
                <w:lang w:val="en-US"/>
              </w:rPr>
              <w:t>an outdated Australian Standard</w:t>
            </w:r>
            <w:r>
              <w:t xml:space="preserve"> reference to</w:t>
            </w:r>
            <w:r w:rsidRPr="0011195D">
              <w:t xml:space="preserve"> ensure the Transport Standards reflect technological advances and include design features which improve the accessibility of lifts.</w:t>
            </w:r>
          </w:p>
        </w:tc>
      </w:tr>
      <w:tr w:rsidR="005132B7" w:rsidRPr="000476B9" w14:paraId="5C5BEEE1"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03FD54E8" w14:textId="77777777" w:rsidR="005132B7" w:rsidRPr="00347796" w:rsidRDefault="005132B7" w:rsidP="00732738">
            <w:pPr>
              <w:spacing w:before="60" w:after="60"/>
              <w:rPr>
                <w:lang w:val="en-US"/>
              </w:rPr>
            </w:pPr>
            <w:r w:rsidRPr="005132B7">
              <w:rPr>
                <w:lang w:val="en-US"/>
              </w:rPr>
              <w:lastRenderedPageBreak/>
              <w:t>Braille and tactile information in lift landings (section 13.2)</w:t>
            </w:r>
          </w:p>
        </w:tc>
        <w:tc>
          <w:tcPr>
            <w:tcW w:w="6882" w:type="dxa"/>
          </w:tcPr>
          <w:p w14:paraId="28AEFE3B" w14:textId="77777777" w:rsidR="005132B7" w:rsidRPr="005132B7" w:rsidRDefault="005132B7" w:rsidP="00732738">
            <w:pPr>
              <w:tabs>
                <w:tab w:val="right" w:pos="9864"/>
              </w:tabs>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t>The amendments to Part 13 will introduce a new section 13.2 which outlines requirements for</w:t>
            </w:r>
            <w:r w:rsidR="00732738">
              <w:t xml:space="preserve"> </w:t>
            </w:r>
            <w:r>
              <w:t xml:space="preserve">braille and tactile </w:t>
            </w:r>
            <w:r w:rsidR="00732738">
              <w:t xml:space="preserve">wayfinding </w:t>
            </w:r>
            <w:r>
              <w:t>information to be provided at lift landings.</w:t>
            </w:r>
            <w:r w:rsidR="008F01BB" w:rsidRPr="005132B7">
              <w:t xml:space="preserve"> This will improve the accessibility of lifts for people with vision impairments</w:t>
            </w:r>
            <w:r w:rsidR="00732738">
              <w:t>.</w:t>
            </w:r>
          </w:p>
        </w:tc>
      </w:tr>
      <w:tr w:rsidR="005132B7" w:rsidRPr="000476B9" w14:paraId="2276A942"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DE81896" w14:textId="77777777" w:rsidR="005132B7" w:rsidRPr="00347796" w:rsidRDefault="005132B7" w:rsidP="00732738">
            <w:pPr>
              <w:spacing w:before="60" w:after="60"/>
              <w:rPr>
                <w:lang w:val="en-US"/>
              </w:rPr>
            </w:pPr>
            <w:r w:rsidRPr="005132B7">
              <w:rPr>
                <w:lang w:val="en-US"/>
              </w:rPr>
              <w:t>Audible announcement in lift about location and directions (section 13.3)</w:t>
            </w:r>
          </w:p>
        </w:tc>
        <w:tc>
          <w:tcPr>
            <w:tcW w:w="6882" w:type="dxa"/>
          </w:tcPr>
          <w:p w14:paraId="5C040D14" w14:textId="77777777" w:rsidR="005132B7" w:rsidRDefault="005132B7" w:rsidP="00732738">
            <w:pPr>
              <w:spacing w:before="60" w:after="60"/>
              <w:cnfStyle w:val="000000100000" w:firstRow="0" w:lastRow="0" w:firstColumn="0" w:lastColumn="0" w:oddVBand="0" w:evenVBand="0" w:oddHBand="1" w:evenHBand="0" w:firstRowFirstColumn="0" w:firstRowLastColumn="0" w:lastRowFirstColumn="0" w:lastRowLastColumn="0"/>
            </w:pPr>
            <w:r w:rsidRPr="005132B7">
              <w:t>The amendments to Part 13 will introduce a new section 13.3 which outlines requirements for lift cars to provide succinct audio information to orient a person when they leave the lift. This will improve the accessibility of lifts for people with vision</w:t>
            </w:r>
            <w:r w:rsidR="00732738">
              <w:t>, cognitive</w:t>
            </w:r>
            <w:r w:rsidRPr="005132B7">
              <w:t xml:space="preserve"> and </w:t>
            </w:r>
            <w:r w:rsidR="00732738">
              <w:t>hearing</w:t>
            </w:r>
            <w:r w:rsidRPr="005132B7">
              <w:t xml:space="preserve"> impairments.</w:t>
            </w:r>
          </w:p>
        </w:tc>
      </w:tr>
      <w:tr w:rsidR="005132B7" w:rsidRPr="000476B9" w14:paraId="50EE68C2"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3D481F85" w14:textId="77777777" w:rsidR="005132B7" w:rsidRPr="00A95A18" w:rsidRDefault="005132B7" w:rsidP="00732738">
            <w:pPr>
              <w:spacing w:before="60" w:after="60"/>
              <w:rPr>
                <w:lang w:val="en-US"/>
              </w:rPr>
            </w:pPr>
            <w:r w:rsidRPr="005132B7">
              <w:rPr>
                <w:lang w:val="en-US"/>
              </w:rPr>
              <w:t>Emergency communication systems in lift (section 13.4)</w:t>
            </w:r>
          </w:p>
        </w:tc>
        <w:tc>
          <w:tcPr>
            <w:tcW w:w="6882" w:type="dxa"/>
          </w:tcPr>
          <w:p w14:paraId="12EE034B" w14:textId="77777777" w:rsidR="005132B7" w:rsidRDefault="005132B7" w:rsidP="00732738">
            <w:pPr>
              <w:spacing w:before="60" w:after="60"/>
              <w:cnfStyle w:val="000000000000" w:firstRow="0" w:lastRow="0" w:firstColumn="0" w:lastColumn="0" w:oddVBand="0" w:evenVBand="0" w:oddHBand="0" w:evenHBand="0" w:firstRowFirstColumn="0" w:firstRowLastColumn="0" w:lastRowFirstColumn="0" w:lastRowLastColumn="0"/>
            </w:pPr>
            <w:r>
              <w:t>The amendments to Part 13 will introduce a new section 13.4 which</w:t>
            </w:r>
            <w:r w:rsidR="008F01BB">
              <w:t xml:space="preserve"> will provide </w:t>
            </w:r>
            <w:r>
              <w:t xml:space="preserve">requirements </w:t>
            </w:r>
            <w:r w:rsidRPr="0011195D">
              <w:t xml:space="preserve">for emergency communication systems to be installed in lifts </w:t>
            </w:r>
            <w:r>
              <w:t xml:space="preserve">to </w:t>
            </w:r>
            <w:r w:rsidRPr="0011195D">
              <w:t>ensure people with disability</w:t>
            </w:r>
            <w:r>
              <w:t xml:space="preserve">, particularly those </w:t>
            </w:r>
            <w:r w:rsidRPr="0011195D">
              <w:t xml:space="preserve">who are deaf or non-verbal, </w:t>
            </w:r>
            <w:r>
              <w:t>and</w:t>
            </w:r>
            <w:r w:rsidRPr="0011195D">
              <w:t xml:space="preserve"> those with hearing or speech impairment</w:t>
            </w:r>
            <w:r>
              <w:t>s,</w:t>
            </w:r>
            <w:r w:rsidRPr="0011195D">
              <w:t xml:space="preserve"> can communicate </w:t>
            </w:r>
            <w:r>
              <w:t>the need for assistance when in a lift car during</w:t>
            </w:r>
            <w:r w:rsidRPr="0011195D">
              <w:t xml:space="preserve"> an emergency.</w:t>
            </w:r>
          </w:p>
          <w:p w14:paraId="5000FCC8" w14:textId="77777777" w:rsidR="005132B7" w:rsidRDefault="005132B7" w:rsidP="00732738">
            <w:pPr>
              <w:spacing w:before="60" w:after="60"/>
              <w:cnfStyle w:val="000000000000" w:firstRow="0" w:lastRow="0" w:firstColumn="0" w:lastColumn="0" w:oddVBand="0" w:evenVBand="0" w:oddHBand="0" w:evenHBand="0" w:firstRowFirstColumn="0" w:firstRowLastColumn="0" w:lastRowFirstColumn="0" w:lastRowLastColumn="0"/>
            </w:pPr>
            <w:r>
              <w:rPr>
                <w:rFonts w:cstheme="minorHAnsi"/>
              </w:rPr>
              <w:t xml:space="preserve">These </w:t>
            </w:r>
            <w:r w:rsidRPr="006617A1">
              <w:rPr>
                <w:rFonts w:cstheme="minorHAnsi"/>
              </w:rPr>
              <w:t xml:space="preserve">requirements will apply to </w:t>
            </w:r>
            <w:r w:rsidRPr="006617A1">
              <w:rPr>
                <w:rFonts w:cstheme="minorHAnsi"/>
                <w:lang w:val="en-US"/>
              </w:rPr>
              <w:t xml:space="preserve">premises </w:t>
            </w:r>
            <w:r w:rsidRPr="0011195D">
              <w:t>(except premises to which the Premises Standards apply)</w:t>
            </w:r>
            <w:r w:rsidRPr="006617A1">
              <w:rPr>
                <w:rFonts w:cstheme="minorHAnsi"/>
                <w:lang w:val="en-US"/>
              </w:rPr>
              <w:t xml:space="preserve"> and infrastructure.</w:t>
            </w:r>
          </w:p>
        </w:tc>
      </w:tr>
    </w:tbl>
    <w:p w14:paraId="6535CE17" w14:textId="77777777" w:rsidR="0006585C" w:rsidRDefault="0067585E" w:rsidP="0006585C">
      <w:pPr>
        <w:pStyle w:val="Heading2"/>
        <w:rPr>
          <w:noProof/>
        </w:rPr>
      </w:pPr>
      <w:r>
        <w:rPr>
          <w:noProof/>
        </w:rPr>
        <w:t xml:space="preserve">Amendments to </w:t>
      </w:r>
      <w:r w:rsidR="0006585C">
        <w:rPr>
          <w:noProof/>
        </w:rPr>
        <w:t xml:space="preserve">Part 14 (Stairs) </w:t>
      </w:r>
    </w:p>
    <w:p w14:paraId="5C302C9C" w14:textId="77777777" w:rsidR="00413B34" w:rsidRDefault="004F453E" w:rsidP="00F615E0">
      <w:pPr>
        <w:suppressAutoHyphens w:val="0"/>
        <w:spacing w:before="120" w:after="120"/>
        <w:rPr>
          <w:rFonts w:cstheme="minorHAnsi"/>
          <w:color w:val="000000"/>
        </w:rPr>
      </w:pPr>
      <w:r>
        <w:rPr>
          <w:rFonts w:cstheme="minorHAnsi"/>
          <w:color w:val="000000"/>
        </w:rPr>
        <w:t xml:space="preserve">Part 14 provides </w:t>
      </w:r>
      <w:r w:rsidR="00AE3231">
        <w:rPr>
          <w:rFonts w:cstheme="minorHAnsi"/>
          <w:color w:val="000000"/>
        </w:rPr>
        <w:t xml:space="preserve">design specifications to ensure the </w:t>
      </w:r>
      <w:r>
        <w:rPr>
          <w:rFonts w:cstheme="minorHAnsi"/>
          <w:color w:val="000000"/>
        </w:rPr>
        <w:t xml:space="preserve">accessibility </w:t>
      </w:r>
      <w:r w:rsidR="00AE3231">
        <w:rPr>
          <w:rFonts w:cstheme="minorHAnsi"/>
          <w:color w:val="000000"/>
        </w:rPr>
        <w:t>of</w:t>
      </w:r>
      <w:r>
        <w:rPr>
          <w:rFonts w:cstheme="minorHAnsi"/>
          <w:color w:val="000000"/>
        </w:rPr>
        <w:t xml:space="preserve"> steps and stairs, and requires stairs to not be the sole means of access. </w:t>
      </w:r>
    </w:p>
    <w:p w14:paraId="3F2C37DC" w14:textId="77777777" w:rsidR="00F615E0" w:rsidRDefault="00F615E0" w:rsidP="00F615E0">
      <w:pPr>
        <w:suppressAutoHyphens w:val="0"/>
        <w:spacing w:before="120" w:after="120"/>
        <w:rPr>
          <w:rFonts w:cstheme="minorHAnsi"/>
          <w:color w:val="000000"/>
        </w:rPr>
      </w:pPr>
      <w:r>
        <w:rPr>
          <w:rFonts w:cstheme="minorHAnsi"/>
          <w:color w:val="000000"/>
        </w:rPr>
        <w:t>Amendments</w:t>
      </w:r>
      <w:r w:rsidR="00AE3231">
        <w:rPr>
          <w:rFonts w:cstheme="minorHAnsi"/>
          <w:color w:val="000000"/>
        </w:rPr>
        <w:t xml:space="preserve"> to Part</w:t>
      </w:r>
      <w:r>
        <w:rPr>
          <w:rFonts w:cstheme="minorHAnsi"/>
          <w:color w:val="000000"/>
        </w:rPr>
        <w:t xml:space="preserve"> </w:t>
      </w:r>
      <w:r w:rsidR="00413B34">
        <w:rPr>
          <w:rFonts w:cstheme="minorHAnsi"/>
          <w:color w:val="000000"/>
        </w:rPr>
        <w:t xml:space="preserve">14 </w:t>
      </w:r>
      <w:r>
        <w:rPr>
          <w:rFonts w:cstheme="minorHAnsi"/>
          <w:color w:val="000000"/>
        </w:rPr>
        <w:t xml:space="preserve">will </w:t>
      </w:r>
      <w:r w:rsidR="00FE589B">
        <w:rPr>
          <w:rFonts w:cstheme="minorHAnsi"/>
          <w:color w:val="000000"/>
        </w:rPr>
        <w:t xml:space="preserve">introduce requirements for escalators and inclined travellators </w:t>
      </w:r>
      <w:r w:rsidR="00FE589B">
        <w:t xml:space="preserve">and </w:t>
      </w:r>
      <w:r>
        <w:rPr>
          <w:rFonts w:cstheme="minorHAnsi"/>
          <w:color w:val="000000"/>
        </w:rPr>
        <w:t>modality</w:t>
      </w:r>
      <w:r w:rsidRPr="00F615E0">
        <w:rPr>
          <w:rFonts w:cstheme="minorHAnsi"/>
          <w:color w:val="000000"/>
        </w:rPr>
        <w:t xml:space="preserve"> specific requirements for stairs</w:t>
      </w:r>
      <w:r w:rsidR="00FE589B">
        <w:rPr>
          <w:rFonts w:cstheme="minorHAnsi"/>
          <w:color w:val="000000"/>
        </w:rPr>
        <w:t>.</w:t>
      </w:r>
      <w:r>
        <w:rPr>
          <w:rFonts w:cstheme="minorHAnsi"/>
          <w:color w:val="000000"/>
        </w:rPr>
        <w:t xml:space="preserve"> </w:t>
      </w:r>
    </w:p>
    <w:p w14:paraId="1E67CEF0" w14:textId="77777777" w:rsidR="005132B7" w:rsidRDefault="005132B7" w:rsidP="005132B7">
      <w:pPr>
        <w:rPr>
          <w:lang w:val="en-US"/>
        </w:rPr>
      </w:pPr>
      <w:r>
        <w:rPr>
          <w:lang w:val="en-US"/>
        </w:rPr>
        <w:t xml:space="preserve">Amendments to Part 14 are outlined in table 14 below. </w:t>
      </w:r>
    </w:p>
    <w:p w14:paraId="0F7A82C4" w14:textId="77777777" w:rsidR="005132B7" w:rsidRDefault="005132B7" w:rsidP="00630BB7">
      <w:pPr>
        <w:pStyle w:val="Figure"/>
      </w:pPr>
      <w:bookmarkStart w:id="20" w:name="_Toc191310344"/>
      <w:r w:rsidRPr="008C178C">
        <w:t xml:space="preserve">Table </w:t>
      </w:r>
      <w:r>
        <w:t>14</w:t>
      </w:r>
      <w:r w:rsidRPr="008C178C">
        <w:t xml:space="preserve">: Amendments to Part </w:t>
      </w:r>
      <w:r>
        <w:t>14</w:t>
      </w:r>
      <w:bookmarkEnd w:id="20"/>
    </w:p>
    <w:tbl>
      <w:tblPr>
        <w:tblStyle w:val="ListTable3-Accent2"/>
        <w:tblW w:w="0" w:type="auto"/>
        <w:tblLook w:val="04A0" w:firstRow="1" w:lastRow="0" w:firstColumn="1" w:lastColumn="0" w:noHBand="0" w:noVBand="1"/>
      </w:tblPr>
      <w:tblGrid>
        <w:gridCol w:w="2972"/>
        <w:gridCol w:w="6882"/>
      </w:tblGrid>
      <w:tr w:rsidR="005132B7" w:rsidRPr="000476B9" w14:paraId="388D5499"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69F747CE" w14:textId="77777777" w:rsidR="005132B7" w:rsidRPr="00955D77" w:rsidRDefault="005132B7" w:rsidP="00281B57">
            <w:pPr>
              <w:spacing w:before="60" w:after="60"/>
            </w:pPr>
            <w:r w:rsidRPr="00955D77">
              <w:t xml:space="preserve">Section </w:t>
            </w:r>
          </w:p>
        </w:tc>
        <w:tc>
          <w:tcPr>
            <w:tcW w:w="6882" w:type="dxa"/>
            <w:shd w:val="clear" w:color="auto" w:fill="737373" w:themeFill="background2" w:themeFillShade="80"/>
          </w:tcPr>
          <w:p w14:paraId="4E8AA94A" w14:textId="77777777" w:rsidR="005132B7" w:rsidRPr="000476B9" w:rsidRDefault="005132B7" w:rsidP="00281B57">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5132B7" w:rsidRPr="000476B9" w14:paraId="7DEABD2B"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0F34DD2" w14:textId="77777777" w:rsidR="005132B7" w:rsidRPr="00955D77" w:rsidRDefault="005132B7" w:rsidP="00281B57">
            <w:pPr>
              <w:spacing w:before="60" w:after="60"/>
            </w:pPr>
            <w:r w:rsidRPr="005132B7">
              <w:rPr>
                <w:lang w:val="en-US"/>
              </w:rPr>
              <w:t>Stairs, escalators etc. not to be sole means of access (section 14.1)</w:t>
            </w:r>
          </w:p>
        </w:tc>
        <w:tc>
          <w:tcPr>
            <w:tcW w:w="6882" w:type="dxa"/>
          </w:tcPr>
          <w:p w14:paraId="30FD3BC5" w14:textId="77777777" w:rsidR="005132B7" w:rsidRPr="005132B7" w:rsidRDefault="005132B7" w:rsidP="00281B57">
            <w:pPr>
              <w:spacing w:before="60" w:after="60"/>
              <w:cnfStyle w:val="000000100000" w:firstRow="0" w:lastRow="0" w:firstColumn="0" w:lastColumn="0" w:oddVBand="0" w:evenVBand="0" w:oddHBand="1" w:evenHBand="0" w:firstRowFirstColumn="0" w:firstRowLastColumn="0" w:lastRowFirstColumn="0" w:lastRowLastColumn="0"/>
            </w:pPr>
            <w:r>
              <w:t xml:space="preserve">The amendments to section 14.1 will introduce requirements for escalators and inclined travelators not to be the sole means of access. </w:t>
            </w:r>
          </w:p>
        </w:tc>
      </w:tr>
      <w:tr w:rsidR="005132B7" w:rsidRPr="000476B9" w14:paraId="462C74FF"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31681B33" w14:textId="77777777" w:rsidR="005132B7" w:rsidRPr="00347796" w:rsidRDefault="005132B7" w:rsidP="00281B57">
            <w:pPr>
              <w:spacing w:before="60" w:after="60"/>
              <w:rPr>
                <w:lang w:val="en-US"/>
              </w:rPr>
            </w:pPr>
            <w:r w:rsidRPr="005132B7">
              <w:rPr>
                <w:lang w:val="en-US"/>
              </w:rPr>
              <w:t>Requirements for risers, treads and handrails on stairs (section 14.2)</w:t>
            </w:r>
          </w:p>
        </w:tc>
        <w:tc>
          <w:tcPr>
            <w:tcW w:w="6882" w:type="dxa"/>
          </w:tcPr>
          <w:p w14:paraId="01E841AF" w14:textId="77777777" w:rsidR="005132B7" w:rsidRPr="005132B7" w:rsidRDefault="005132B7" w:rsidP="00281B57">
            <w:pPr>
              <w:tabs>
                <w:tab w:val="right" w:pos="9864"/>
              </w:tabs>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 xml:space="preserve">The amendments to section 14.2 will </w:t>
            </w:r>
            <w:r>
              <w:t xml:space="preserve">replace </w:t>
            </w:r>
            <w:r>
              <w:rPr>
                <w:lang w:val="en-US"/>
              </w:rPr>
              <w:t xml:space="preserve">outdated Australian Standard </w:t>
            </w:r>
            <w:r>
              <w:t>references and</w:t>
            </w:r>
            <w:r>
              <w:rPr>
                <w:rFonts w:eastAsia="Times New Roman" w:cstheme="minorHAnsi"/>
                <w:color w:val="000000"/>
                <w:lang w:eastAsia="en-AU"/>
              </w:rPr>
              <w:t xml:space="preserve"> introduce additional dimension requirements for handrails, stair risers and </w:t>
            </w:r>
            <w:r w:rsidR="00A22295">
              <w:rPr>
                <w:rFonts w:eastAsia="Times New Roman" w:cstheme="minorHAnsi"/>
                <w:color w:val="000000"/>
                <w:lang w:eastAsia="en-AU"/>
              </w:rPr>
              <w:t xml:space="preserve">stair </w:t>
            </w:r>
            <w:r>
              <w:rPr>
                <w:rFonts w:eastAsia="Times New Roman" w:cstheme="minorHAnsi"/>
                <w:color w:val="000000"/>
                <w:lang w:eastAsia="en-AU"/>
              </w:rPr>
              <w:t>treads to enhance safety for people with disability.</w:t>
            </w:r>
          </w:p>
        </w:tc>
      </w:tr>
      <w:tr w:rsidR="005132B7" w:rsidRPr="000476B9" w14:paraId="4A4B852C"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912ABD" w14:textId="77777777" w:rsidR="005132B7" w:rsidRPr="00347796" w:rsidRDefault="005132B7" w:rsidP="00281B57">
            <w:pPr>
              <w:spacing w:before="60" w:after="60"/>
              <w:rPr>
                <w:lang w:val="en-US"/>
              </w:rPr>
            </w:pPr>
            <w:r>
              <w:t xml:space="preserve">Internal stairs on </w:t>
            </w:r>
            <w:r w:rsidRPr="00EE1F46">
              <w:t>trains, trams and light rail</w:t>
            </w:r>
            <w:r w:rsidRPr="00840C25">
              <w:t xml:space="preserve"> (section</w:t>
            </w:r>
            <w:r>
              <w:t> </w:t>
            </w:r>
            <w:r w:rsidRPr="00840C25">
              <w:t>14.3)</w:t>
            </w:r>
          </w:p>
        </w:tc>
        <w:tc>
          <w:tcPr>
            <w:tcW w:w="6882" w:type="dxa"/>
          </w:tcPr>
          <w:p w14:paraId="062165D0" w14:textId="77777777" w:rsidR="005132B7" w:rsidRDefault="005132B7" w:rsidP="00281B57">
            <w:pPr>
              <w:spacing w:before="60" w:after="60"/>
              <w:cnfStyle w:val="000000100000" w:firstRow="0" w:lastRow="0" w:firstColumn="0" w:lastColumn="0" w:oddVBand="0" w:evenVBand="0" w:oddHBand="1" w:evenHBand="0" w:firstRowFirstColumn="0" w:firstRowLastColumn="0" w:lastRowFirstColumn="0" w:lastRowLastColumn="0"/>
            </w:pPr>
            <w:r>
              <w:t xml:space="preserve">Section 14.3 will be amended to </w:t>
            </w:r>
            <w:r w:rsidR="00195CA6">
              <w:t>provide</w:t>
            </w:r>
            <w:r>
              <w:t xml:space="preserve"> </w:t>
            </w:r>
            <w:r w:rsidRPr="0011195D">
              <w:t>stair requirements that accommodate the space and design constraints of trains,</w:t>
            </w:r>
            <w:r w:rsidRPr="0011195D">
              <w:rPr>
                <w:rFonts w:cstheme="minorHAnsi"/>
                <w:color w:val="000000"/>
              </w:rPr>
              <w:t xml:space="preserve"> trams and light rail</w:t>
            </w:r>
            <w:r w:rsidRPr="0011195D">
              <w:t>.</w:t>
            </w:r>
            <w:r w:rsidR="00A22295">
              <w:t xml:space="preserve"> Ferries will be removed from the application table for this section, with new modality specific requirements for ferries to be introduced in a new section 14.3A.</w:t>
            </w:r>
          </w:p>
        </w:tc>
      </w:tr>
      <w:tr w:rsidR="005132B7" w:rsidRPr="000476B9" w14:paraId="24336E65"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4E40D40E" w14:textId="77777777" w:rsidR="005132B7" w:rsidRPr="00A95A18" w:rsidRDefault="005132B7" w:rsidP="00281B57">
            <w:pPr>
              <w:spacing w:before="60" w:after="60"/>
              <w:rPr>
                <w:lang w:val="en-US"/>
              </w:rPr>
            </w:pPr>
            <w:r w:rsidRPr="005132B7">
              <w:rPr>
                <w:lang w:val="en-US"/>
              </w:rPr>
              <w:t>Stairs on ferries (section</w:t>
            </w:r>
            <w:r>
              <w:rPr>
                <w:lang w:val="en-US"/>
              </w:rPr>
              <w:t> </w:t>
            </w:r>
            <w:r w:rsidRPr="005132B7">
              <w:rPr>
                <w:lang w:val="en-US"/>
              </w:rPr>
              <w:t>14.3A)</w:t>
            </w:r>
          </w:p>
        </w:tc>
        <w:tc>
          <w:tcPr>
            <w:tcW w:w="6882" w:type="dxa"/>
          </w:tcPr>
          <w:p w14:paraId="28140C95" w14:textId="77777777" w:rsidR="005132B7" w:rsidRDefault="005132B7" w:rsidP="00281B57">
            <w:pPr>
              <w:spacing w:before="60" w:after="60"/>
              <w:cnfStyle w:val="000000000000" w:firstRow="0" w:lastRow="0" w:firstColumn="0" w:lastColumn="0" w:oddVBand="0" w:evenVBand="0" w:oddHBand="0" w:evenHBand="0" w:firstRowFirstColumn="0" w:firstRowLastColumn="0" w:lastRowFirstColumn="0" w:lastRowLastColumn="0"/>
            </w:pPr>
            <w:r>
              <w:t xml:space="preserve">The amendments to Part 14 will introduce new modality specific requirements for stairs on ferries in a new section 14.3A. These </w:t>
            </w:r>
            <w:r w:rsidRPr="0011195D">
              <w:t xml:space="preserve">requirements </w:t>
            </w:r>
            <w:r>
              <w:t xml:space="preserve">better </w:t>
            </w:r>
            <w:r w:rsidRPr="0011195D">
              <w:t>accommodate the space</w:t>
            </w:r>
            <w:r>
              <w:t>,</w:t>
            </w:r>
            <w:r w:rsidRPr="0011195D">
              <w:t xml:space="preserve"> design</w:t>
            </w:r>
            <w:r>
              <w:t xml:space="preserve"> and operational</w:t>
            </w:r>
            <w:r w:rsidRPr="0011195D">
              <w:t xml:space="preserve"> constraints of</w:t>
            </w:r>
            <w:r>
              <w:t xml:space="preserve"> ferries. </w:t>
            </w:r>
          </w:p>
        </w:tc>
      </w:tr>
      <w:tr w:rsidR="005132B7" w:rsidRPr="000476B9" w14:paraId="68AD62D3"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1EF05B" w14:textId="77777777" w:rsidR="005132B7" w:rsidRPr="005132B7" w:rsidRDefault="005132B7" w:rsidP="00281B57">
            <w:pPr>
              <w:spacing w:before="60" w:after="60"/>
              <w:rPr>
                <w:lang w:val="en-US"/>
              </w:rPr>
            </w:pPr>
            <w:r w:rsidRPr="005132B7">
              <w:rPr>
                <w:lang w:val="en-US"/>
              </w:rPr>
              <w:t>Specific requirements—buses (section 14.4)</w:t>
            </w:r>
          </w:p>
        </w:tc>
        <w:tc>
          <w:tcPr>
            <w:tcW w:w="6882" w:type="dxa"/>
          </w:tcPr>
          <w:p w14:paraId="11F7C0D5" w14:textId="77777777" w:rsidR="005132B7" w:rsidRDefault="006D2131" w:rsidP="00281B57">
            <w:pPr>
              <w:spacing w:before="60" w:after="60"/>
              <w:cnfStyle w:val="000000100000" w:firstRow="0" w:lastRow="0" w:firstColumn="0" w:lastColumn="0" w:oddVBand="0" w:evenVBand="0" w:oddHBand="1" w:evenHBand="0" w:firstRowFirstColumn="0" w:firstRowLastColumn="0" w:lastRowFirstColumn="0" w:lastRowLastColumn="0"/>
            </w:pPr>
            <w:r w:rsidRPr="0011195D">
              <w:t>The amendments</w:t>
            </w:r>
            <w:r>
              <w:t xml:space="preserve"> to section 14.4 will</w:t>
            </w:r>
            <w:r w:rsidRPr="0011195D">
              <w:t xml:space="preserve"> provide for additional accessibility requirements not covered by Australian Design Rule 58</w:t>
            </w:r>
            <w:r w:rsidR="00195CA6">
              <w:t>,</w:t>
            </w:r>
            <w:r>
              <w:t xml:space="preserve"> including requirements for step edges and tread nosings, handrails on passenger doors and a requirement that stairs must not intrude into access paths</w:t>
            </w:r>
          </w:p>
        </w:tc>
      </w:tr>
      <w:tr w:rsidR="005132B7" w:rsidRPr="000476B9" w14:paraId="0735730D"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5EB52260" w14:textId="77777777" w:rsidR="005132B7" w:rsidRPr="005132B7" w:rsidRDefault="006D2131" w:rsidP="00281B57">
            <w:pPr>
              <w:spacing w:before="60" w:after="60"/>
              <w:rPr>
                <w:lang w:val="en-US"/>
              </w:rPr>
            </w:pPr>
            <w:r w:rsidRPr="006D2131">
              <w:rPr>
                <w:lang w:val="en-US"/>
              </w:rPr>
              <w:lastRenderedPageBreak/>
              <w:t>Specifications for escalators in premises and infrastructure (section 14.</w:t>
            </w:r>
            <w:r w:rsidR="0088159C">
              <w:rPr>
                <w:lang w:val="en-US"/>
              </w:rPr>
              <w:t>5</w:t>
            </w:r>
            <w:r w:rsidRPr="006D2131">
              <w:rPr>
                <w:lang w:val="en-US"/>
              </w:rPr>
              <w:t>)</w:t>
            </w:r>
            <w:r w:rsidRPr="006D2131">
              <w:rPr>
                <w:lang w:val="en-US"/>
              </w:rPr>
              <w:tab/>
            </w:r>
          </w:p>
        </w:tc>
        <w:tc>
          <w:tcPr>
            <w:tcW w:w="6882" w:type="dxa"/>
          </w:tcPr>
          <w:p w14:paraId="65F4A207" w14:textId="77777777" w:rsidR="005132B7" w:rsidRDefault="006D2131" w:rsidP="00281B57">
            <w:pPr>
              <w:spacing w:before="60" w:after="60"/>
              <w:cnfStyle w:val="000000000000" w:firstRow="0" w:lastRow="0" w:firstColumn="0" w:lastColumn="0" w:oddVBand="0" w:evenVBand="0" w:oddHBand="0" w:evenHBand="0" w:firstRowFirstColumn="0" w:firstRowLastColumn="0" w:lastRowFirstColumn="0" w:lastRowLastColumn="0"/>
            </w:pPr>
            <w:r>
              <w:t>Amendments to Part 14 will introduce a new section 14.</w:t>
            </w:r>
            <w:r w:rsidR="00DA0C66">
              <w:t>5</w:t>
            </w:r>
            <w:r>
              <w:t xml:space="preserve"> with minimum width requirements for escalators and inclined travelators. </w:t>
            </w:r>
            <w:r w:rsidRPr="0011195D">
              <w:t>Th</w:t>
            </w:r>
            <w:r>
              <w:t>is will provide certainty for operators and providers</w:t>
            </w:r>
            <w:r w:rsidRPr="005453A9">
              <w:t xml:space="preserve"> </w:t>
            </w:r>
            <w:r>
              <w:t>regarding</w:t>
            </w:r>
            <w:r w:rsidRPr="0011195D">
              <w:t xml:space="preserve"> what a safe, accessible minimum width should be for escalators and inclined travellators</w:t>
            </w:r>
            <w:r>
              <w:t>.</w:t>
            </w:r>
          </w:p>
          <w:p w14:paraId="74F8C89F" w14:textId="77777777" w:rsidR="00195CA6" w:rsidRDefault="00195CA6" w:rsidP="00281B57">
            <w:pPr>
              <w:spacing w:before="60" w:after="60"/>
              <w:cnfStyle w:val="000000000000" w:firstRow="0" w:lastRow="0" w:firstColumn="0" w:lastColumn="0" w:oddVBand="0" w:evenVBand="0" w:oddHBand="0" w:evenHBand="0" w:firstRowFirstColumn="0" w:firstRowLastColumn="0" w:lastRowFirstColumn="0" w:lastRowLastColumn="0"/>
            </w:pPr>
            <w:r>
              <w:t xml:space="preserve">These </w:t>
            </w:r>
            <w:r w:rsidRPr="009E21D5">
              <w:t>requirements will apply to premises</w:t>
            </w:r>
            <w:r>
              <w:t xml:space="preserve"> </w:t>
            </w:r>
            <w:r w:rsidRPr="0011195D">
              <w:t>(except premises to which the Premises Standards apply)</w:t>
            </w:r>
            <w:r>
              <w:t xml:space="preserve"> a</w:t>
            </w:r>
            <w:r w:rsidRPr="009E21D5">
              <w:t>nd infrastructure.</w:t>
            </w:r>
          </w:p>
        </w:tc>
      </w:tr>
    </w:tbl>
    <w:p w14:paraId="288B73CB" w14:textId="77777777" w:rsidR="0006585C" w:rsidRDefault="0067585E" w:rsidP="0006585C">
      <w:pPr>
        <w:pStyle w:val="Heading2"/>
        <w:rPr>
          <w:noProof/>
        </w:rPr>
      </w:pPr>
      <w:r>
        <w:rPr>
          <w:noProof/>
        </w:rPr>
        <w:t xml:space="preserve">Amendments to </w:t>
      </w:r>
      <w:r w:rsidR="0006585C">
        <w:rPr>
          <w:noProof/>
        </w:rPr>
        <w:t>Part 15 (Toilets)</w:t>
      </w:r>
    </w:p>
    <w:p w14:paraId="08E603D2" w14:textId="77777777" w:rsidR="00413B34" w:rsidRDefault="00EB4D2A" w:rsidP="0030211D">
      <w:r>
        <w:t>Part 15 provides accessibility requirements for toilet facilities, including the</w:t>
      </w:r>
      <w:r w:rsidR="00DA0DA6">
        <w:t xml:space="preserve"> location and</w:t>
      </w:r>
      <w:r>
        <w:t xml:space="preserve"> provision of accessible toilets and design requirements. </w:t>
      </w:r>
    </w:p>
    <w:p w14:paraId="7B2D574B" w14:textId="77777777" w:rsidR="0030211D" w:rsidRDefault="0030211D" w:rsidP="0030211D">
      <w:r>
        <w:t xml:space="preserve">Amendments to </w:t>
      </w:r>
      <w:r w:rsidR="00664727">
        <w:t>P</w:t>
      </w:r>
      <w:r>
        <w:t xml:space="preserve">art 15 will </w:t>
      </w:r>
      <w:r w:rsidR="00EB6592">
        <w:t xml:space="preserve">better </w:t>
      </w:r>
      <w:r>
        <w:t xml:space="preserve">align the Transport Standards with the Premises Standards </w:t>
      </w:r>
      <w:r w:rsidR="00EB6592">
        <w:t xml:space="preserve">and </w:t>
      </w:r>
      <w:r>
        <w:t xml:space="preserve">improve the accessibility of toilets in premises, infrastructure and conveyances for people with disability. </w:t>
      </w:r>
    </w:p>
    <w:p w14:paraId="157AC771" w14:textId="77777777" w:rsidR="006D2131" w:rsidRDefault="006D2131" w:rsidP="006D2131">
      <w:pPr>
        <w:rPr>
          <w:lang w:val="en-US"/>
        </w:rPr>
      </w:pPr>
      <w:r>
        <w:rPr>
          <w:lang w:val="en-US"/>
        </w:rPr>
        <w:t xml:space="preserve">Amendments to Part 15 are outlined in table 15 below. </w:t>
      </w:r>
    </w:p>
    <w:p w14:paraId="224202CF" w14:textId="77777777" w:rsidR="006D2131" w:rsidRPr="00630BB7" w:rsidRDefault="006D2131" w:rsidP="00630BB7">
      <w:pPr>
        <w:pStyle w:val="Figure"/>
      </w:pPr>
      <w:bookmarkStart w:id="21" w:name="_Toc191310345"/>
      <w:r w:rsidRPr="00630BB7">
        <w:t>Table 15</w:t>
      </w:r>
      <w:r w:rsidRPr="00630BB7">
        <w:rPr>
          <w:rStyle w:val="FigureChar"/>
          <w:b/>
          <w:iCs/>
        </w:rPr>
        <w:t>: Amendments to Part 15</w:t>
      </w:r>
      <w:bookmarkEnd w:id="21"/>
    </w:p>
    <w:tbl>
      <w:tblPr>
        <w:tblStyle w:val="ListTable3-Accent2"/>
        <w:tblW w:w="0" w:type="auto"/>
        <w:tblLook w:val="04A0" w:firstRow="1" w:lastRow="0" w:firstColumn="1" w:lastColumn="0" w:noHBand="0" w:noVBand="1"/>
      </w:tblPr>
      <w:tblGrid>
        <w:gridCol w:w="2972"/>
        <w:gridCol w:w="6882"/>
      </w:tblGrid>
      <w:tr w:rsidR="006D2131" w:rsidRPr="000476B9" w14:paraId="45F650D3"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597280FC" w14:textId="77777777" w:rsidR="006D2131" w:rsidRPr="00955D77" w:rsidRDefault="006D2131" w:rsidP="008129A1">
            <w:pPr>
              <w:spacing w:before="60" w:after="60"/>
            </w:pPr>
            <w:r w:rsidRPr="00955D77">
              <w:t xml:space="preserve">Section </w:t>
            </w:r>
          </w:p>
        </w:tc>
        <w:tc>
          <w:tcPr>
            <w:tcW w:w="6882" w:type="dxa"/>
            <w:shd w:val="clear" w:color="auto" w:fill="737373" w:themeFill="background2" w:themeFillShade="80"/>
          </w:tcPr>
          <w:p w14:paraId="18CB2FD2" w14:textId="77777777" w:rsidR="006D2131" w:rsidRPr="000476B9" w:rsidRDefault="006D2131" w:rsidP="008129A1">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6D2131" w:rsidRPr="000476B9" w14:paraId="1B69164C"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8777B6" w14:textId="77777777" w:rsidR="006D2131" w:rsidRPr="00955D77" w:rsidRDefault="006D2131" w:rsidP="008129A1">
            <w:pPr>
              <w:spacing w:before="60" w:after="60"/>
            </w:pPr>
            <w:r w:rsidRPr="006D2131">
              <w:rPr>
                <w:lang w:val="en-US"/>
              </w:rPr>
              <w:t>Unisex accessible toilet – premises and infrastructure (section 15.1)</w:t>
            </w:r>
          </w:p>
        </w:tc>
        <w:tc>
          <w:tcPr>
            <w:tcW w:w="6882" w:type="dxa"/>
          </w:tcPr>
          <w:p w14:paraId="0908386B" w14:textId="77777777" w:rsidR="006D2131" w:rsidRPr="006D2131" w:rsidRDefault="00195CA6" w:rsidP="008129A1">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 xml:space="preserve">The amendments to section 15.1 will </w:t>
            </w:r>
            <w:r w:rsidRPr="00C727B2">
              <w:rPr>
                <w:rFonts w:eastAsia="Times New Roman" w:cstheme="minorHAnsi"/>
                <w:color w:val="000000"/>
                <w:lang w:eastAsia="en-AU"/>
              </w:rPr>
              <w:t xml:space="preserve">replace </w:t>
            </w:r>
            <w:r>
              <w:rPr>
                <w:rFonts w:eastAsia="Times New Roman" w:cstheme="minorHAnsi"/>
                <w:color w:val="000000"/>
                <w:lang w:eastAsia="en-AU"/>
              </w:rPr>
              <w:t xml:space="preserve">an </w:t>
            </w:r>
            <w:r w:rsidRPr="00C727B2">
              <w:rPr>
                <w:rFonts w:eastAsia="Times New Roman" w:cstheme="minorHAnsi"/>
                <w:color w:val="000000"/>
                <w:lang w:eastAsia="en-AU"/>
              </w:rPr>
              <w:t>outdated Australian Standard reference</w:t>
            </w:r>
            <w:r>
              <w:rPr>
                <w:rFonts w:eastAsia="Times New Roman" w:cstheme="minorHAnsi"/>
                <w:color w:val="000000"/>
                <w:lang w:eastAsia="en-AU"/>
              </w:rPr>
              <w:t xml:space="preserve">. </w:t>
            </w:r>
            <w:r w:rsidR="006D2131">
              <w:rPr>
                <w:rFonts w:eastAsia="Times New Roman" w:cstheme="minorHAnsi"/>
                <w:color w:val="000000"/>
                <w:lang w:eastAsia="en-AU"/>
              </w:rPr>
              <w:t>This will better</w:t>
            </w:r>
            <w:r w:rsidR="006D2131" w:rsidRPr="0011195D">
              <w:rPr>
                <w:rFonts w:eastAsia="Times New Roman" w:cstheme="minorHAnsi"/>
                <w:color w:val="000000"/>
                <w:lang w:eastAsia="en-AU"/>
              </w:rPr>
              <w:t xml:space="preserve"> align the Transport Standards with </w:t>
            </w:r>
            <w:r w:rsidR="006D2131" w:rsidRPr="0011195D">
              <w:t>the Premises Standards</w:t>
            </w:r>
            <w:r w:rsidR="006D2131">
              <w:t xml:space="preserve"> and improve </w:t>
            </w:r>
            <w:r w:rsidR="008129A1">
              <w:t xml:space="preserve">the </w:t>
            </w:r>
            <w:r w:rsidR="006D2131">
              <w:t>accessibility of toilet facilities</w:t>
            </w:r>
            <w:r>
              <w:t>.</w:t>
            </w:r>
          </w:p>
        </w:tc>
      </w:tr>
      <w:tr w:rsidR="006D2131" w:rsidRPr="000476B9" w14:paraId="3E3B4E9C"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98928A5" w14:textId="77777777" w:rsidR="006D2131" w:rsidRPr="00347796" w:rsidRDefault="006D2131" w:rsidP="008129A1">
            <w:pPr>
              <w:spacing w:before="60" w:after="60"/>
              <w:rPr>
                <w:lang w:val="en-US"/>
              </w:rPr>
            </w:pPr>
            <w:r w:rsidRPr="006D2131">
              <w:rPr>
                <w:lang w:val="en-US"/>
              </w:rPr>
              <w:t>Unisex accessible toilet — ferries and accessible rail cars (section 15.3)</w:t>
            </w:r>
          </w:p>
        </w:tc>
        <w:tc>
          <w:tcPr>
            <w:tcW w:w="6882" w:type="dxa"/>
          </w:tcPr>
          <w:p w14:paraId="0DE8FCEA" w14:textId="77777777" w:rsidR="006D2131" w:rsidRPr="006D2131" w:rsidRDefault="006D2131" w:rsidP="008129A1">
            <w:pPr>
              <w:spacing w:before="60" w:after="60"/>
              <w:cnfStyle w:val="000000000000" w:firstRow="0" w:lastRow="0" w:firstColumn="0" w:lastColumn="0" w:oddVBand="0" w:evenVBand="0" w:oddHBand="0" w:evenHBand="0" w:firstRowFirstColumn="0" w:firstRowLastColumn="0" w:lastRowFirstColumn="0" w:lastRowLastColumn="0"/>
            </w:pPr>
            <w:r>
              <w:t>The a</w:t>
            </w:r>
            <w:r w:rsidRPr="0011195D">
              <w:t>mendments</w:t>
            </w:r>
            <w:r>
              <w:t xml:space="preserve"> to section 15.3</w:t>
            </w:r>
            <w:r w:rsidRPr="0011195D">
              <w:t xml:space="preserve"> will </w:t>
            </w:r>
            <w:r>
              <w:t xml:space="preserve">introduce requirements for </w:t>
            </w:r>
            <w:r w:rsidRPr="0011195D">
              <w:t xml:space="preserve">there be equal or near equal numbers of </w:t>
            </w:r>
            <w:r w:rsidR="008129A1" w:rsidRPr="0011195D">
              <w:t>left- and right-hand</w:t>
            </w:r>
            <w:r w:rsidRPr="0011195D">
              <w:t xml:space="preserve"> </w:t>
            </w:r>
            <w:r w:rsidR="008129A1" w:rsidRPr="0011195D">
              <w:t xml:space="preserve">accessible toilets </w:t>
            </w:r>
            <w:r w:rsidRPr="0011195D">
              <w:t>wherever a</w:t>
            </w:r>
            <w:r>
              <w:t xml:space="preserve">n accessible rail car </w:t>
            </w:r>
            <w:r w:rsidRPr="0011195D">
              <w:t>or ferry has two or more unisex accessible toilet.</w:t>
            </w:r>
            <w:r>
              <w:t xml:space="preserve"> </w:t>
            </w:r>
            <w:r w:rsidRPr="0011195D">
              <w:t>These amendments will ensure people can choose an accessible toilet best suited to their needs.</w:t>
            </w:r>
          </w:p>
        </w:tc>
      </w:tr>
      <w:tr w:rsidR="006D2131" w:rsidRPr="000476B9" w14:paraId="37F6D8F4"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44399F5" w14:textId="77777777" w:rsidR="006D2131" w:rsidRPr="00347796" w:rsidRDefault="006D2131" w:rsidP="008129A1">
            <w:pPr>
              <w:spacing w:before="60" w:after="60"/>
              <w:rPr>
                <w:lang w:val="en-US"/>
              </w:rPr>
            </w:pPr>
            <w:r w:rsidRPr="006D2131">
              <w:t>Requirements for accessible toilets – ferries and accessible rail cars (section 15.4)</w:t>
            </w:r>
          </w:p>
        </w:tc>
        <w:tc>
          <w:tcPr>
            <w:tcW w:w="6882" w:type="dxa"/>
          </w:tcPr>
          <w:p w14:paraId="3075F2F8" w14:textId="77777777" w:rsidR="006D2131" w:rsidRPr="006D2131" w:rsidRDefault="006D2131" w:rsidP="008129A1">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Pr>
                <w:rFonts w:eastAsia="Times New Roman" w:cstheme="minorHAnsi"/>
                <w:color w:val="000000"/>
                <w:lang w:eastAsia="en-AU"/>
              </w:rPr>
              <w:t xml:space="preserve">The amendments to section 15.4 will </w:t>
            </w:r>
            <w:r w:rsidRPr="00C727B2">
              <w:rPr>
                <w:rFonts w:eastAsia="Times New Roman" w:cstheme="minorHAnsi"/>
                <w:color w:val="000000"/>
                <w:lang w:eastAsia="en-AU"/>
              </w:rPr>
              <w:t>replace outdated Australian Standard reference</w:t>
            </w:r>
            <w:r>
              <w:rPr>
                <w:rFonts w:eastAsia="Times New Roman" w:cstheme="minorHAnsi"/>
                <w:color w:val="000000"/>
                <w:lang w:eastAsia="en-AU"/>
              </w:rPr>
              <w:t>s</w:t>
            </w:r>
            <w:r w:rsidR="008129A1">
              <w:rPr>
                <w:rFonts w:eastAsia="Times New Roman" w:cstheme="minorHAnsi"/>
                <w:color w:val="000000"/>
                <w:lang w:eastAsia="en-AU"/>
              </w:rPr>
              <w:t>. This</w:t>
            </w:r>
            <w:r w:rsidR="008129A1" w:rsidRPr="0011195D">
              <w:t xml:space="preserve"> will result in minor changes to washbasin location</w:t>
            </w:r>
            <w:r w:rsidR="000664B4">
              <w:t xml:space="preserve"> which is</w:t>
            </w:r>
            <w:r w:rsidR="008129A1" w:rsidRPr="0011195D">
              <w:t xml:space="preserve"> likely to align with current practice in all new onboard toilets</w:t>
            </w:r>
            <w:r w:rsidR="008129A1">
              <w:t>.</w:t>
            </w:r>
          </w:p>
        </w:tc>
      </w:tr>
    </w:tbl>
    <w:p w14:paraId="13EDDFB6" w14:textId="77777777" w:rsidR="0006585C" w:rsidRDefault="0067585E" w:rsidP="0006585C">
      <w:pPr>
        <w:pStyle w:val="Heading2"/>
        <w:rPr>
          <w:noProof/>
        </w:rPr>
      </w:pPr>
      <w:r>
        <w:rPr>
          <w:noProof/>
        </w:rPr>
        <w:t xml:space="preserve">Amendments to </w:t>
      </w:r>
      <w:r w:rsidR="0006585C">
        <w:rPr>
          <w:noProof/>
        </w:rPr>
        <w:t xml:space="preserve">Part 16 (Symbols) </w:t>
      </w:r>
    </w:p>
    <w:p w14:paraId="27ABFF24" w14:textId="77777777" w:rsidR="00413B34" w:rsidRDefault="00EB4D2A" w:rsidP="00282C13">
      <w:r>
        <w:t>Part 16 provides requirements for the design and location of the I</w:t>
      </w:r>
      <w:r w:rsidRPr="0011195D">
        <w:t>nternational symbol for accessibility and deafness</w:t>
      </w:r>
      <w:r w:rsidR="00721757">
        <w:t xml:space="preserve"> and other graphical symbols for public information</w:t>
      </w:r>
      <w:r>
        <w:t>.</w:t>
      </w:r>
      <w:r w:rsidR="009B3129">
        <w:t xml:space="preserve"> </w:t>
      </w:r>
    </w:p>
    <w:p w14:paraId="0C67E07F" w14:textId="77777777" w:rsidR="00282C13" w:rsidRDefault="00282C13" w:rsidP="00282C13">
      <w:r>
        <w:t xml:space="preserve">Amendments to </w:t>
      </w:r>
      <w:r w:rsidR="00664727">
        <w:t>P</w:t>
      </w:r>
      <w:r>
        <w:t xml:space="preserve">art 16 will improve drafting and align the Transport Standards with current Australian Standards and ISO Standards. </w:t>
      </w:r>
    </w:p>
    <w:p w14:paraId="081C2881" w14:textId="77777777" w:rsidR="00784627" w:rsidRDefault="00784627" w:rsidP="00784627">
      <w:pPr>
        <w:rPr>
          <w:lang w:val="en-US"/>
        </w:rPr>
      </w:pPr>
      <w:r>
        <w:rPr>
          <w:lang w:val="en-US"/>
        </w:rPr>
        <w:t xml:space="preserve">Amendments to Part 16 are outlined in table 16 below. </w:t>
      </w:r>
    </w:p>
    <w:p w14:paraId="3B4A9177" w14:textId="77777777" w:rsidR="00784627" w:rsidRDefault="00784627" w:rsidP="00630BB7">
      <w:pPr>
        <w:pStyle w:val="Figure"/>
      </w:pPr>
      <w:bookmarkStart w:id="22" w:name="_Toc191310346"/>
      <w:r w:rsidRPr="008C178C">
        <w:t xml:space="preserve">Table </w:t>
      </w:r>
      <w:r>
        <w:t>16</w:t>
      </w:r>
      <w:r w:rsidRPr="008C178C">
        <w:t xml:space="preserve">: Amendments to Part </w:t>
      </w:r>
      <w:r>
        <w:t>16</w:t>
      </w:r>
      <w:bookmarkEnd w:id="22"/>
    </w:p>
    <w:tbl>
      <w:tblPr>
        <w:tblStyle w:val="ListTable3-Accent2"/>
        <w:tblW w:w="0" w:type="auto"/>
        <w:tblLook w:val="04A0" w:firstRow="1" w:lastRow="0" w:firstColumn="1" w:lastColumn="0" w:noHBand="0" w:noVBand="1"/>
      </w:tblPr>
      <w:tblGrid>
        <w:gridCol w:w="2972"/>
        <w:gridCol w:w="6882"/>
      </w:tblGrid>
      <w:tr w:rsidR="00784627" w:rsidRPr="000476B9" w14:paraId="7C93B856"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36BB4957" w14:textId="77777777" w:rsidR="00784627" w:rsidRPr="00955D77" w:rsidRDefault="00784627" w:rsidP="00721757">
            <w:pPr>
              <w:spacing w:before="60" w:after="60"/>
            </w:pPr>
            <w:r w:rsidRPr="00955D77">
              <w:t xml:space="preserve">Section </w:t>
            </w:r>
          </w:p>
        </w:tc>
        <w:tc>
          <w:tcPr>
            <w:tcW w:w="6882" w:type="dxa"/>
            <w:shd w:val="clear" w:color="auto" w:fill="737373" w:themeFill="background2" w:themeFillShade="80"/>
          </w:tcPr>
          <w:p w14:paraId="49F9508B" w14:textId="77777777" w:rsidR="00784627" w:rsidRPr="000476B9" w:rsidRDefault="00784627" w:rsidP="00721757">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784627" w:rsidRPr="000476B9" w14:paraId="12D1D2CE"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A13C543" w14:textId="77777777" w:rsidR="00784627" w:rsidRPr="00955D77" w:rsidRDefault="00784627" w:rsidP="00721757">
            <w:pPr>
              <w:spacing w:before="60" w:after="60"/>
            </w:pPr>
            <w:r w:rsidRPr="00784627">
              <w:rPr>
                <w:lang w:val="en-US"/>
              </w:rPr>
              <w:t>International symbol for accessibility and deafness (section 16.1)</w:t>
            </w:r>
          </w:p>
        </w:tc>
        <w:tc>
          <w:tcPr>
            <w:tcW w:w="6882" w:type="dxa"/>
          </w:tcPr>
          <w:p w14:paraId="7383654B" w14:textId="77777777" w:rsidR="00784627" w:rsidRPr="00784627" w:rsidRDefault="00784627" w:rsidP="00721757">
            <w:pPr>
              <w:spacing w:before="60" w:after="60"/>
              <w:cnfStyle w:val="000000100000" w:firstRow="0" w:lastRow="0" w:firstColumn="0" w:lastColumn="0" w:oddVBand="0" w:evenVBand="0" w:oddHBand="1" w:evenHBand="0" w:firstRowFirstColumn="0" w:firstRowLastColumn="0" w:lastRowFirstColumn="0" w:lastRowLastColumn="0"/>
            </w:pPr>
            <w:r>
              <w:t xml:space="preserve">Section 16.1 will be amended to replace </w:t>
            </w:r>
            <w:r>
              <w:rPr>
                <w:lang w:val="en-US"/>
              </w:rPr>
              <w:t xml:space="preserve">outdated Australian Standard </w:t>
            </w:r>
            <w:r>
              <w:t xml:space="preserve">references. The amendments will also provide for size requirements for the symbols where the symbols form part of a fixed sign. </w:t>
            </w:r>
          </w:p>
        </w:tc>
      </w:tr>
      <w:tr w:rsidR="00784627" w:rsidRPr="000476B9" w14:paraId="3EE6F4CF"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1690D353" w14:textId="77777777" w:rsidR="00784627" w:rsidRPr="00347796" w:rsidRDefault="00784627" w:rsidP="00721757">
            <w:pPr>
              <w:spacing w:before="60" w:after="60"/>
              <w:rPr>
                <w:lang w:val="en-US"/>
              </w:rPr>
            </w:pPr>
            <w:r w:rsidRPr="00784627">
              <w:rPr>
                <w:lang w:val="en-US"/>
              </w:rPr>
              <w:lastRenderedPageBreak/>
              <w:t>Graphical symbols for public information from ISO 7001 must be used (section 16.2)</w:t>
            </w:r>
          </w:p>
        </w:tc>
        <w:tc>
          <w:tcPr>
            <w:tcW w:w="6882" w:type="dxa"/>
          </w:tcPr>
          <w:p w14:paraId="4D07CA41" w14:textId="77777777" w:rsidR="00784627" w:rsidRPr="006D2131" w:rsidRDefault="00784627" w:rsidP="00721757">
            <w:pPr>
              <w:spacing w:before="60" w:after="60"/>
              <w:cnfStyle w:val="000000000000" w:firstRow="0" w:lastRow="0" w:firstColumn="0" w:lastColumn="0" w:oddVBand="0" w:evenVBand="0" w:oddHBand="0" w:evenHBand="0" w:firstRowFirstColumn="0" w:firstRowLastColumn="0" w:lastRowFirstColumn="0" w:lastRowLastColumn="0"/>
            </w:pPr>
            <w:r>
              <w:t xml:space="preserve">Section 16.2 will be amended to replace </w:t>
            </w:r>
            <w:r w:rsidRPr="0011195D">
              <w:t xml:space="preserve">the withdrawn reference with ISO 7001 (2007) which specifies graphical symbols for the purposes of public information. </w:t>
            </w:r>
            <w:r w:rsidR="00721757">
              <w:t>The title of this section will also be amended to better reflect the requirements of the amended section.</w:t>
            </w:r>
          </w:p>
        </w:tc>
      </w:tr>
    </w:tbl>
    <w:p w14:paraId="3D4A70D5" w14:textId="77777777" w:rsidR="0006585C" w:rsidRDefault="0067585E" w:rsidP="0006585C">
      <w:pPr>
        <w:pStyle w:val="Heading2"/>
        <w:rPr>
          <w:noProof/>
        </w:rPr>
      </w:pPr>
      <w:r>
        <w:rPr>
          <w:noProof/>
        </w:rPr>
        <w:t xml:space="preserve">Amendments to </w:t>
      </w:r>
      <w:r w:rsidR="0006585C">
        <w:rPr>
          <w:noProof/>
        </w:rPr>
        <w:t xml:space="preserve">Part 17 (Signs) </w:t>
      </w:r>
    </w:p>
    <w:p w14:paraId="6BD767BA" w14:textId="77777777" w:rsidR="00413B34" w:rsidRDefault="0068462A" w:rsidP="00311501">
      <w:r>
        <w:t>Part 17 provides requirements for the provision, location and design of various types of public transport signage, including requirements for braille and tactile lettering on signs, letter height and electronic notices.</w:t>
      </w:r>
    </w:p>
    <w:p w14:paraId="41B34E4B" w14:textId="77777777" w:rsidR="00311501" w:rsidRDefault="00311501" w:rsidP="00311501">
      <w:r>
        <w:t xml:space="preserve">Amendments to </w:t>
      </w:r>
      <w:r w:rsidR="00664727">
        <w:t>P</w:t>
      </w:r>
      <w:r>
        <w:t xml:space="preserve">art 17 will improve clarity and </w:t>
      </w:r>
      <w:r w:rsidR="00BF7914">
        <w:t xml:space="preserve">the </w:t>
      </w:r>
      <w:r w:rsidR="008069B6">
        <w:t xml:space="preserve">visibility of signage and </w:t>
      </w:r>
      <w:r>
        <w:t xml:space="preserve">ensure the Transport Standards reflect the </w:t>
      </w:r>
      <w:r w:rsidRPr="0011195D">
        <w:t>shift to digital information systems</w:t>
      </w:r>
      <w:r>
        <w:t>.</w:t>
      </w:r>
    </w:p>
    <w:p w14:paraId="16CF79AD" w14:textId="77777777" w:rsidR="00784627" w:rsidRDefault="00784627" w:rsidP="00784627">
      <w:pPr>
        <w:rPr>
          <w:lang w:val="en-US"/>
        </w:rPr>
      </w:pPr>
      <w:r>
        <w:rPr>
          <w:lang w:val="en-US"/>
        </w:rPr>
        <w:t xml:space="preserve">Amendments to Part 17 are outlined in table 17 below. </w:t>
      </w:r>
    </w:p>
    <w:p w14:paraId="307BA0F0" w14:textId="77777777" w:rsidR="00784627" w:rsidRDefault="00784627" w:rsidP="00630BB7">
      <w:pPr>
        <w:pStyle w:val="Figure"/>
      </w:pPr>
      <w:bookmarkStart w:id="23" w:name="_Toc191310347"/>
      <w:r w:rsidRPr="008C178C">
        <w:t xml:space="preserve">Table </w:t>
      </w:r>
      <w:r>
        <w:t>17</w:t>
      </w:r>
      <w:r w:rsidRPr="008C178C">
        <w:t xml:space="preserve">: Amendments to Part </w:t>
      </w:r>
      <w:r>
        <w:t>17</w:t>
      </w:r>
      <w:bookmarkEnd w:id="23"/>
    </w:p>
    <w:tbl>
      <w:tblPr>
        <w:tblStyle w:val="ListTable3-Accent2"/>
        <w:tblW w:w="0" w:type="auto"/>
        <w:tblLook w:val="04A0" w:firstRow="1" w:lastRow="0" w:firstColumn="1" w:lastColumn="0" w:noHBand="0" w:noVBand="1"/>
      </w:tblPr>
      <w:tblGrid>
        <w:gridCol w:w="2972"/>
        <w:gridCol w:w="6882"/>
      </w:tblGrid>
      <w:tr w:rsidR="00784627" w:rsidRPr="000476B9" w14:paraId="4BDD8DA6"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11D9EEC8" w14:textId="77777777" w:rsidR="00784627" w:rsidRPr="00955D77" w:rsidRDefault="00784627" w:rsidP="00721757">
            <w:pPr>
              <w:spacing w:before="60" w:after="60"/>
            </w:pPr>
            <w:r w:rsidRPr="00955D77">
              <w:t xml:space="preserve">Section </w:t>
            </w:r>
          </w:p>
        </w:tc>
        <w:tc>
          <w:tcPr>
            <w:tcW w:w="6882" w:type="dxa"/>
            <w:shd w:val="clear" w:color="auto" w:fill="737373" w:themeFill="background2" w:themeFillShade="80"/>
          </w:tcPr>
          <w:p w14:paraId="70AA2F18" w14:textId="77777777" w:rsidR="00784627" w:rsidRPr="000476B9" w:rsidRDefault="00784627" w:rsidP="00721757">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784627" w:rsidRPr="000476B9" w14:paraId="7D2DCF2E"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D9002BB" w14:textId="77777777" w:rsidR="00784627" w:rsidRPr="00955D77" w:rsidRDefault="00784627" w:rsidP="00721757">
            <w:pPr>
              <w:spacing w:before="60" w:after="60"/>
            </w:pPr>
            <w:r w:rsidRPr="00784627">
              <w:rPr>
                <w:lang w:val="en-US"/>
              </w:rPr>
              <w:t>Height, illumination and legibility (section 17.1)</w:t>
            </w:r>
          </w:p>
        </w:tc>
        <w:tc>
          <w:tcPr>
            <w:tcW w:w="6882" w:type="dxa"/>
          </w:tcPr>
          <w:p w14:paraId="68C58936" w14:textId="77777777" w:rsidR="00784627" w:rsidRPr="00784627" w:rsidRDefault="00784627" w:rsidP="00721757">
            <w:pPr>
              <w:spacing w:before="60" w:after="60"/>
              <w:cnfStyle w:val="000000100000" w:firstRow="0" w:lastRow="0" w:firstColumn="0" w:lastColumn="0" w:oddVBand="0" w:evenVBand="0" w:oddHBand="1" w:evenHBand="0" w:firstRowFirstColumn="0" w:firstRowLastColumn="0" w:lastRowFirstColumn="0" w:lastRowLastColumn="0"/>
            </w:pPr>
            <w:r>
              <w:t>Section 17.1 will be amended to</w:t>
            </w:r>
            <w:r w:rsidRPr="0011195D">
              <w:t xml:space="preserve"> provide greater clarity </w:t>
            </w:r>
            <w:r>
              <w:t>on</w:t>
            </w:r>
            <w:r w:rsidRPr="0011195D">
              <w:t xml:space="preserve"> font type and luminance contrast for </w:t>
            </w:r>
            <w:r>
              <w:t>static, non-braille and non-tactile</w:t>
            </w:r>
            <w:r w:rsidRPr="0011195D">
              <w:t xml:space="preserve"> signs</w:t>
            </w:r>
            <w:r>
              <w:t>.</w:t>
            </w:r>
          </w:p>
        </w:tc>
      </w:tr>
      <w:tr w:rsidR="00784627" w:rsidRPr="000476B9" w14:paraId="1D6B96CD"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61720D7F" w14:textId="77777777" w:rsidR="00784627" w:rsidRPr="00347796" w:rsidRDefault="00784627" w:rsidP="00721757">
            <w:pPr>
              <w:spacing w:before="60" w:after="60"/>
              <w:rPr>
                <w:lang w:val="en-US"/>
              </w:rPr>
            </w:pPr>
            <w:r w:rsidRPr="00784627">
              <w:rPr>
                <w:lang w:val="en-US"/>
              </w:rPr>
              <w:t>Location of signs (section</w:t>
            </w:r>
            <w:r>
              <w:rPr>
                <w:lang w:val="en-US"/>
              </w:rPr>
              <w:t> </w:t>
            </w:r>
            <w:r w:rsidRPr="00784627">
              <w:rPr>
                <w:lang w:val="en-US"/>
              </w:rPr>
              <w:t>17.2)</w:t>
            </w:r>
          </w:p>
        </w:tc>
        <w:tc>
          <w:tcPr>
            <w:tcW w:w="6882" w:type="dxa"/>
          </w:tcPr>
          <w:p w14:paraId="6F7CAFA7" w14:textId="77777777" w:rsidR="00784627" w:rsidRPr="006D2131" w:rsidRDefault="00784627" w:rsidP="00721757">
            <w:pPr>
              <w:spacing w:before="60" w:after="60"/>
              <w:cnfStyle w:val="000000000000" w:firstRow="0" w:lastRow="0" w:firstColumn="0" w:lastColumn="0" w:oddVBand="0" w:evenVBand="0" w:oddHBand="0" w:evenHBand="0" w:firstRowFirstColumn="0" w:firstRowLastColumn="0" w:lastRowFirstColumn="0" w:lastRowLastColumn="0"/>
            </w:pPr>
            <w:r>
              <w:t>The amendments to section 17.2 will combine sections 17.2 and 17.3 an</w:t>
            </w:r>
            <w:r w:rsidRPr="0011195D">
              <w:t>d provide greater clarity to the requirements for signage location in relation to conveyances, premises and infrastructure.</w:t>
            </w:r>
            <w:r>
              <w:t xml:space="preserve"> </w:t>
            </w:r>
            <w:r w:rsidRPr="0011195D">
              <w:rPr>
                <w:rFonts w:cstheme="minorHAnsi"/>
                <w:lang w:val="en-US"/>
              </w:rPr>
              <w:t xml:space="preserve">The intent is to simplify these sections and clarify that the requirements relate to signage </w:t>
            </w:r>
            <w:r w:rsidRPr="00327D37">
              <w:rPr>
                <w:rFonts w:cstheme="minorHAnsi"/>
                <w:lang w:val="en-US"/>
              </w:rPr>
              <w:t>not</w:t>
            </w:r>
            <w:r w:rsidRPr="0011195D">
              <w:rPr>
                <w:rFonts w:cstheme="minorHAnsi"/>
                <w:lang w:val="en-US"/>
              </w:rPr>
              <w:t xml:space="preserve"> provided in braille and tactile format</w:t>
            </w:r>
            <w:r>
              <w:rPr>
                <w:rFonts w:cstheme="minorHAnsi"/>
                <w:lang w:val="en-US"/>
              </w:rPr>
              <w:t xml:space="preserve"> which are addressed through other sections</w:t>
            </w:r>
            <w:r w:rsidRPr="0011195D">
              <w:rPr>
                <w:rFonts w:cstheme="minorHAnsi"/>
                <w:lang w:val="en-US"/>
              </w:rPr>
              <w:t>.</w:t>
            </w:r>
          </w:p>
        </w:tc>
      </w:tr>
      <w:tr w:rsidR="00FD6FBE" w:rsidRPr="000476B9" w14:paraId="7A4BC908"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384F723" w14:textId="77777777" w:rsidR="00FD6FBE" w:rsidRPr="00784627" w:rsidRDefault="00FD6FBE" w:rsidP="00721757">
            <w:pPr>
              <w:spacing w:before="60" w:after="60"/>
              <w:rPr>
                <w:lang w:val="en-US"/>
              </w:rPr>
            </w:pPr>
            <w:r>
              <w:t xml:space="preserve">Signs in </w:t>
            </w:r>
            <w:r w:rsidRPr="008C3151">
              <w:t>spaces with hearing augmentation systems</w:t>
            </w:r>
            <w:r>
              <w:t xml:space="preserve"> (section 17.3)</w:t>
            </w:r>
          </w:p>
        </w:tc>
        <w:tc>
          <w:tcPr>
            <w:tcW w:w="6882" w:type="dxa"/>
          </w:tcPr>
          <w:p w14:paraId="5F09CA30" w14:textId="77777777" w:rsidR="00FD6FBE" w:rsidRPr="00FD6FBE" w:rsidRDefault="00721757" w:rsidP="00721757">
            <w:pPr>
              <w:spacing w:before="60" w:after="60"/>
              <w:cnfStyle w:val="000000100000" w:firstRow="0" w:lastRow="0" w:firstColumn="0" w:lastColumn="0" w:oddVBand="0" w:evenVBand="0" w:oddHBand="1" w:evenHBand="0" w:firstRowFirstColumn="0" w:firstRowLastColumn="0" w:lastRowFirstColumn="0" w:lastRowLastColumn="0"/>
            </w:pPr>
            <w:r>
              <w:t>The new requirements of s</w:t>
            </w:r>
            <w:r w:rsidR="00FD6FBE">
              <w:t>ection 17.3 introduce requirements for signage to be provided in spaces that contain a hea</w:t>
            </w:r>
            <w:r w:rsidR="007B0E8A">
              <w:t>r</w:t>
            </w:r>
            <w:r w:rsidR="00FD6FBE">
              <w:t xml:space="preserve">ing augmentation system. Signs must identify the type </w:t>
            </w:r>
            <w:r w:rsidR="00FD6FBE" w:rsidRPr="00FD6FBE">
              <w:t xml:space="preserve">of system in use, the area covered by the system </w:t>
            </w:r>
            <w:r w:rsidR="00FD6FBE" w:rsidRPr="007B0E8A">
              <w:t xml:space="preserve">and (if </w:t>
            </w:r>
            <w:r w:rsidR="007B0E8A" w:rsidRPr="007B0E8A">
              <w:t>receivers</w:t>
            </w:r>
            <w:r w:rsidR="00FD6FBE" w:rsidRPr="007B0E8A">
              <w:t xml:space="preserve"> are being used by the system) where receivers can be obtained. This will improve accessibility </w:t>
            </w:r>
            <w:r w:rsidR="00FD6FBE" w:rsidRPr="00A35023">
              <w:t>for p</w:t>
            </w:r>
            <w:r w:rsidR="00FD6FBE" w:rsidRPr="00FD6FBE">
              <w:t>eople who rely on hearing augmentation systems to receive public transport information.</w:t>
            </w:r>
          </w:p>
          <w:p w14:paraId="159E706D" w14:textId="77777777" w:rsidR="00FD6FBE" w:rsidRDefault="00FD6FBE" w:rsidP="00721757">
            <w:pPr>
              <w:spacing w:before="60" w:after="60"/>
              <w:cnfStyle w:val="000000100000" w:firstRow="0" w:lastRow="0" w:firstColumn="0" w:lastColumn="0" w:oddVBand="0" w:evenVBand="0" w:oddHBand="1" w:evenHBand="0" w:firstRowFirstColumn="0" w:firstRowLastColumn="0" w:lastRowFirstColumn="0" w:lastRowLastColumn="0"/>
            </w:pPr>
            <w:r w:rsidRPr="00FD6FBE">
              <w:t>T</w:t>
            </w:r>
            <w:r>
              <w:t>hese requirements will apply to conveyances, premises</w:t>
            </w:r>
            <w:r w:rsidR="007B0E8A">
              <w:t xml:space="preserve"> </w:t>
            </w:r>
            <w:r w:rsidR="007B0E8A">
              <w:rPr>
                <w:rFonts w:cstheme="minorHAnsi"/>
                <w:color w:val="000000"/>
              </w:rPr>
              <w:t>(except premises to which the Premises Standards apply)</w:t>
            </w:r>
            <w:r>
              <w:t xml:space="preserve"> and infrastructure</w:t>
            </w:r>
            <w:r w:rsidR="007B0E8A">
              <w:t>.</w:t>
            </w:r>
          </w:p>
        </w:tc>
      </w:tr>
      <w:tr w:rsidR="00784627" w:rsidRPr="000476B9" w14:paraId="5596A7D8"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486C2407" w14:textId="77777777" w:rsidR="00784627" w:rsidRPr="00784627" w:rsidRDefault="00784627" w:rsidP="00721757">
            <w:pPr>
              <w:spacing w:before="60" w:after="60"/>
              <w:rPr>
                <w:lang w:val="en-US"/>
              </w:rPr>
            </w:pPr>
            <w:r w:rsidRPr="00784627">
              <w:rPr>
                <w:lang w:val="en-US"/>
              </w:rPr>
              <w:t>Signs in sanitary facilities (section 17.3A)</w:t>
            </w:r>
          </w:p>
        </w:tc>
        <w:tc>
          <w:tcPr>
            <w:tcW w:w="6882" w:type="dxa"/>
          </w:tcPr>
          <w:p w14:paraId="77AEFE93" w14:textId="77777777" w:rsidR="00784627" w:rsidRDefault="00784627" w:rsidP="00721757">
            <w:pPr>
              <w:pStyle w:val="NoSpacing"/>
              <w:spacing w:before="60" w:after="60"/>
              <w:contextualSpacing w:val="0"/>
              <w:cnfStyle w:val="000000000000" w:firstRow="0" w:lastRow="0" w:firstColumn="0" w:lastColumn="0" w:oddVBand="0" w:evenVBand="0" w:oddHBand="0" w:evenHBand="0" w:firstRowFirstColumn="0" w:firstRowLastColumn="0" w:lastRowFirstColumn="0" w:lastRowLastColumn="0"/>
            </w:pPr>
            <w:r>
              <w:t xml:space="preserve">Amendments to Part 17 will introduce a new section 17.3A with requirements for signs in accessible sanitary facilities. This includes a requirement to provide signage for unisex accessible sanitary facilities which identifies if the facility is suitable for left-handed or right-handed use and signage directing users to accessible sanitary facilities. </w:t>
            </w:r>
          </w:p>
          <w:p w14:paraId="0F694C09" w14:textId="77777777" w:rsid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pPr>
            <w:r>
              <w:rPr>
                <w:rFonts w:cstheme="minorHAnsi"/>
                <w:color w:val="000000"/>
              </w:rPr>
              <w:t xml:space="preserve">These requirements will apply to buses, coaches, ferries, </w:t>
            </w:r>
            <w:r w:rsidR="00721757">
              <w:rPr>
                <w:rFonts w:cstheme="minorHAnsi"/>
                <w:color w:val="000000"/>
              </w:rPr>
              <w:t xml:space="preserve">trains, </w:t>
            </w:r>
            <w:r>
              <w:rPr>
                <w:rFonts w:cstheme="minorHAnsi"/>
                <w:color w:val="000000"/>
              </w:rPr>
              <w:t>trams, light rail, premises (except premises to which the Premises Standards apply) and infrastructure.</w:t>
            </w:r>
          </w:p>
        </w:tc>
      </w:tr>
      <w:tr w:rsidR="00784627" w:rsidRPr="000476B9" w14:paraId="17CCFCE6"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FB1FA9D" w14:textId="77777777" w:rsidR="00784627" w:rsidRPr="00784627" w:rsidRDefault="00784627" w:rsidP="00721757">
            <w:pPr>
              <w:spacing w:before="60" w:after="60"/>
              <w:rPr>
                <w:lang w:val="en-US"/>
              </w:rPr>
            </w:pPr>
            <w:r w:rsidRPr="00784627">
              <w:rPr>
                <w:lang w:val="en-US"/>
              </w:rPr>
              <w:t>Digital information display screens (section 17.5)</w:t>
            </w:r>
          </w:p>
        </w:tc>
        <w:tc>
          <w:tcPr>
            <w:tcW w:w="6882" w:type="dxa"/>
          </w:tcPr>
          <w:p w14:paraId="39E81727" w14:textId="77777777" w:rsidR="00784627" w:rsidRDefault="00784627" w:rsidP="00721757">
            <w:pPr>
              <w:spacing w:before="60" w:after="60"/>
              <w:cnfStyle w:val="000000100000" w:firstRow="0" w:lastRow="0" w:firstColumn="0" w:lastColumn="0" w:oddVBand="0" w:evenVBand="0" w:oddHBand="1" w:evenHBand="0" w:firstRowFirstColumn="0" w:firstRowLastColumn="0" w:lastRowFirstColumn="0" w:lastRowLastColumn="0"/>
            </w:pPr>
            <w:r>
              <w:t xml:space="preserve">Section 17.5 will be amended to align the Transport Standards with </w:t>
            </w:r>
            <w:r w:rsidRPr="0011195D">
              <w:t>modern technology to provide for accessible digital displays and fare ticketing systems.</w:t>
            </w:r>
            <w:r>
              <w:t xml:space="preserve"> This will allow for independent access to fare payment systems and improve </w:t>
            </w:r>
            <w:r w:rsidR="00721757">
              <w:t xml:space="preserve">the </w:t>
            </w:r>
            <w:r>
              <w:t xml:space="preserve">accessibility of digital information for people with disability through improved requirements for display screens and the size of letters on screens. </w:t>
            </w:r>
            <w:r w:rsidRPr="0011195D">
              <w:t xml:space="preserve"> </w:t>
            </w:r>
          </w:p>
        </w:tc>
      </w:tr>
      <w:tr w:rsidR="00784627" w:rsidRPr="000476B9" w14:paraId="7E26C655"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E0ED334" w14:textId="77777777" w:rsidR="00784627" w:rsidRPr="00784627" w:rsidRDefault="00784627" w:rsidP="00721757">
            <w:pPr>
              <w:spacing w:before="60" w:after="60"/>
              <w:rPr>
                <w:lang w:val="en-US"/>
              </w:rPr>
            </w:pPr>
            <w:r w:rsidRPr="00784627">
              <w:rPr>
                <w:lang w:val="en-US"/>
              </w:rPr>
              <w:t xml:space="preserve">New design and location requirements for braille and </w:t>
            </w:r>
            <w:r w:rsidRPr="00784627">
              <w:rPr>
                <w:lang w:val="en-US"/>
              </w:rPr>
              <w:lastRenderedPageBreak/>
              <w:t>tactile signs and labels (sections 17.6 to 17.6D)</w:t>
            </w:r>
          </w:p>
        </w:tc>
        <w:tc>
          <w:tcPr>
            <w:tcW w:w="6882" w:type="dxa"/>
          </w:tcPr>
          <w:p w14:paraId="09C94EF5" w14:textId="77777777" w:rsid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pPr>
            <w:r>
              <w:lastRenderedPageBreak/>
              <w:t xml:space="preserve">Amendments to Part 17 will introduce detailed </w:t>
            </w:r>
            <w:r w:rsidR="00721757">
              <w:t xml:space="preserve">new </w:t>
            </w:r>
            <w:r>
              <w:t>requirements for the design and placement of signs and labels containing braille and tactile elements</w:t>
            </w:r>
            <w:r w:rsidRPr="0011195D">
              <w:t>.</w:t>
            </w:r>
            <w:r>
              <w:t xml:space="preserve"> </w:t>
            </w:r>
            <w:r w:rsidR="00721757">
              <w:t xml:space="preserve">These requirements are consistent with the Premises </w:t>
            </w:r>
            <w:r w:rsidR="00721757">
              <w:lastRenderedPageBreak/>
              <w:t>Standards, and will</w:t>
            </w:r>
            <w:r>
              <w:t xml:space="preserve"> reduce uncertainty for operators and providers and improve consistency for </w:t>
            </w:r>
            <w:r w:rsidR="00721757">
              <w:t xml:space="preserve">braille </w:t>
            </w:r>
            <w:r>
              <w:t>users.</w:t>
            </w:r>
          </w:p>
          <w:p w14:paraId="0AE6B10C" w14:textId="77777777" w:rsid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pPr>
            <w:r>
              <w:t>The new provisions include requirements for:</w:t>
            </w:r>
          </w:p>
          <w:p w14:paraId="4F22DAFF" w14:textId="77777777" w:rsid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pPr>
            <w:r w:rsidRPr="00784627">
              <w:rPr>
                <w:b/>
              </w:rPr>
              <w:t>Braille in signs and labels – design requirements (section 17.6)</w:t>
            </w:r>
            <w:r>
              <w:t xml:space="preserve"> – section 17.6 will be amended to replace the general requirements for raised lettering or symbols or the use of braille on signs with detailed requirements regarding the type, design and placement of braille; </w:t>
            </w:r>
          </w:p>
          <w:p w14:paraId="073846FA" w14:textId="77777777" w:rsidR="00784627" w:rsidRP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rPr>
                <w:b/>
              </w:rPr>
            </w:pPr>
            <w:r w:rsidRPr="00784627">
              <w:rPr>
                <w:b/>
              </w:rPr>
              <w:t>Tactile</w:t>
            </w:r>
            <w:r w:rsidR="007B0E8A">
              <w:rPr>
                <w:b/>
              </w:rPr>
              <w:t xml:space="preserve"> characters</w:t>
            </w:r>
            <w:r w:rsidR="0088159C">
              <w:rPr>
                <w:b/>
              </w:rPr>
              <w:t xml:space="preserve"> etc</w:t>
            </w:r>
            <w:r w:rsidR="007B0E8A">
              <w:rPr>
                <w:b/>
              </w:rPr>
              <w:t xml:space="preserve"> on</w:t>
            </w:r>
            <w:r w:rsidRPr="00784627">
              <w:rPr>
                <w:b/>
              </w:rPr>
              <w:t xml:space="preserve"> signs and labels – design requirements (section</w:t>
            </w:r>
            <w:r w:rsidR="007B0E8A">
              <w:rPr>
                <w:b/>
              </w:rPr>
              <w:t> </w:t>
            </w:r>
            <w:r w:rsidRPr="00784627">
              <w:rPr>
                <w:b/>
              </w:rPr>
              <w:t>17.6A) –</w:t>
            </w:r>
            <w:r w:rsidR="00721757">
              <w:rPr>
                <w:b/>
              </w:rPr>
              <w:t xml:space="preserve"> </w:t>
            </w:r>
            <w:r w:rsidRPr="00846010">
              <w:t>introduce</w:t>
            </w:r>
            <w:r w:rsidR="00721757">
              <w:t>s</w:t>
            </w:r>
            <w:r>
              <w:t xml:space="preserve"> detailed requirements for tactile signs and labels, including letter height, font, spacing and finish;</w:t>
            </w:r>
          </w:p>
          <w:p w14:paraId="15078C3C" w14:textId="77777777" w:rsidR="00784627" w:rsidRP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rPr>
                <w:b/>
              </w:rPr>
            </w:pPr>
            <w:r w:rsidRPr="00784627">
              <w:rPr>
                <w:b/>
              </w:rPr>
              <w:t>Braille and tactile signs and labels – general requirements (section</w:t>
            </w:r>
            <w:r w:rsidR="007B0E8A">
              <w:rPr>
                <w:b/>
              </w:rPr>
              <w:t> </w:t>
            </w:r>
            <w:r w:rsidRPr="00784627">
              <w:rPr>
                <w:b/>
              </w:rPr>
              <w:t>17.6B) –</w:t>
            </w:r>
            <w:r w:rsidR="00721757">
              <w:rPr>
                <w:b/>
              </w:rPr>
              <w:t xml:space="preserve"> </w:t>
            </w:r>
            <w:r w:rsidRPr="00846010">
              <w:t>introduce</w:t>
            </w:r>
            <w:r w:rsidR="00721757">
              <w:t>s</w:t>
            </w:r>
            <w:r w:rsidRPr="009B2E78">
              <w:t xml:space="preserve"> general requirements for braille and tactile signs and labels, includi</w:t>
            </w:r>
            <w:r>
              <w:t xml:space="preserve">ng requirements relating to background, finish and the luminance contrast of signs with braille and tactile elements.  </w:t>
            </w:r>
          </w:p>
          <w:p w14:paraId="5D9BA21A" w14:textId="77777777" w:rsidR="00784627" w:rsidRP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rPr>
                <w:b/>
              </w:rPr>
            </w:pPr>
            <w:r w:rsidRPr="00784627">
              <w:rPr>
                <w:b/>
              </w:rPr>
              <w:t>Specific requirements for braille and tactile signs – location requirements (section 17.6C)</w:t>
            </w:r>
            <w:r>
              <w:t xml:space="preserve"> –introduce</w:t>
            </w:r>
            <w:r w:rsidR="00813844">
              <w:t>s</w:t>
            </w:r>
            <w:r w:rsidRPr="009B2E78">
              <w:t xml:space="preserve"> </w:t>
            </w:r>
            <w:r>
              <w:t>requirements for the location of braille and tactile signs and labels, including requirements for the placement of signs, and locations where signs must be provided including exits, sanitary facilities, spaces with hearing augmentation systems and other rooms with accessible features or facilities.</w:t>
            </w:r>
          </w:p>
          <w:p w14:paraId="36A6A426" w14:textId="77777777" w:rsidR="00784627" w:rsidRP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rPr>
                <w:b/>
              </w:rPr>
            </w:pPr>
            <w:r w:rsidRPr="00784627">
              <w:rPr>
                <w:b/>
              </w:rPr>
              <w:t xml:space="preserve">Specific requirements for braille and tactile signs (section 17.6D) </w:t>
            </w:r>
            <w:r>
              <w:t>- introduce</w:t>
            </w:r>
            <w:r w:rsidR="00813844">
              <w:t>s</w:t>
            </w:r>
            <w:r>
              <w:t xml:space="preserve"> requirements for</w:t>
            </w:r>
            <w:r w:rsidRPr="009B2E78">
              <w:t xml:space="preserve"> </w:t>
            </w:r>
            <w:r>
              <w:t>braille and tactile signs and labels, including requirements for the sign to have rounded edges and meet minimum luminance contrast requirements when viewed against the background on which it is mounted and other surfaces within 2 metres.</w:t>
            </w:r>
          </w:p>
          <w:p w14:paraId="31F42471" w14:textId="77777777" w:rsidR="00784627" w:rsidRDefault="00784627" w:rsidP="00721757">
            <w:pPr>
              <w:spacing w:before="60" w:after="60"/>
              <w:cnfStyle w:val="000000000000" w:firstRow="0" w:lastRow="0" w:firstColumn="0" w:lastColumn="0" w:oddVBand="0" w:evenVBand="0" w:oddHBand="0" w:evenHBand="0" w:firstRowFirstColumn="0" w:firstRowLastColumn="0" w:lastRowFirstColumn="0" w:lastRowLastColumn="0"/>
            </w:pPr>
            <w:r w:rsidRPr="001B1AE2">
              <w:t>The</w:t>
            </w:r>
            <w:r>
              <w:t>se</w:t>
            </w:r>
            <w:r w:rsidRPr="001B1AE2">
              <w:t xml:space="preserve"> requirements</w:t>
            </w:r>
            <w:r>
              <w:t xml:space="preserve"> </w:t>
            </w:r>
            <w:r w:rsidRPr="001B1AE2">
              <w:t xml:space="preserve">will </w:t>
            </w:r>
            <w:r>
              <w:t xml:space="preserve">apply to </w:t>
            </w:r>
            <w:r>
              <w:rPr>
                <w:lang w:val="en-US"/>
              </w:rPr>
              <w:t>conveyances, infrastructure and premises (except premises to which the Premises Standards apply).</w:t>
            </w:r>
          </w:p>
        </w:tc>
      </w:tr>
    </w:tbl>
    <w:p w14:paraId="3093AF6E" w14:textId="77777777" w:rsidR="0006585C" w:rsidRDefault="0067585E" w:rsidP="0006585C">
      <w:pPr>
        <w:pStyle w:val="Heading2"/>
        <w:rPr>
          <w:noProof/>
        </w:rPr>
      </w:pPr>
      <w:r>
        <w:rPr>
          <w:noProof/>
        </w:rPr>
        <w:lastRenderedPageBreak/>
        <w:t xml:space="preserve">Amendments to </w:t>
      </w:r>
      <w:r w:rsidR="0006585C">
        <w:rPr>
          <w:noProof/>
        </w:rPr>
        <w:t xml:space="preserve">Part 18 (Tactile ground surface indicators) </w:t>
      </w:r>
    </w:p>
    <w:p w14:paraId="2CBDCEE0" w14:textId="77777777" w:rsidR="00413B34" w:rsidRDefault="0068462A" w:rsidP="00840C25">
      <w:r>
        <w:t xml:space="preserve">Part 18 provides requirements for the location, design and instalment of tactile ground surface indicators (TGSIs). </w:t>
      </w:r>
    </w:p>
    <w:p w14:paraId="08B63EE5" w14:textId="77777777" w:rsidR="0068462A" w:rsidRDefault="00967FFC" w:rsidP="00840C25">
      <w:r>
        <w:t xml:space="preserve">Amendments to Part 18 will align the Transport Standards with the Premises Standards and improve the safety and effectiveness of TGSIs. </w:t>
      </w:r>
    </w:p>
    <w:p w14:paraId="529790A9" w14:textId="77777777" w:rsidR="00784627" w:rsidRDefault="00784627" w:rsidP="00784627">
      <w:pPr>
        <w:rPr>
          <w:lang w:val="en-US"/>
        </w:rPr>
      </w:pPr>
      <w:r>
        <w:rPr>
          <w:lang w:val="en-US"/>
        </w:rPr>
        <w:t xml:space="preserve">Amendments to Part 18 are outlined in table 18 below. </w:t>
      </w:r>
    </w:p>
    <w:p w14:paraId="1B958973" w14:textId="77777777" w:rsidR="00784627" w:rsidRDefault="00784627" w:rsidP="00630BB7">
      <w:pPr>
        <w:pStyle w:val="Figure"/>
      </w:pPr>
      <w:bookmarkStart w:id="24" w:name="_Toc191310348"/>
      <w:r w:rsidRPr="008C178C">
        <w:t xml:space="preserve">Table </w:t>
      </w:r>
      <w:r>
        <w:t>18</w:t>
      </w:r>
      <w:r w:rsidRPr="008C178C">
        <w:t xml:space="preserve">: Amendments to Part </w:t>
      </w:r>
      <w:r>
        <w:t>18</w:t>
      </w:r>
      <w:bookmarkEnd w:id="24"/>
    </w:p>
    <w:tbl>
      <w:tblPr>
        <w:tblStyle w:val="ListTable3-Accent2"/>
        <w:tblW w:w="0" w:type="auto"/>
        <w:tblLook w:val="04A0" w:firstRow="1" w:lastRow="0" w:firstColumn="1" w:lastColumn="0" w:noHBand="0" w:noVBand="1"/>
      </w:tblPr>
      <w:tblGrid>
        <w:gridCol w:w="2972"/>
        <w:gridCol w:w="6882"/>
      </w:tblGrid>
      <w:tr w:rsidR="00784627" w:rsidRPr="000476B9" w14:paraId="4BFA9ED3"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52C6C363" w14:textId="77777777" w:rsidR="00784627" w:rsidRPr="00955D77" w:rsidRDefault="00784627" w:rsidP="0005699B">
            <w:pPr>
              <w:spacing w:before="60" w:after="60"/>
            </w:pPr>
            <w:r w:rsidRPr="00955D77">
              <w:t xml:space="preserve">Section </w:t>
            </w:r>
          </w:p>
        </w:tc>
        <w:tc>
          <w:tcPr>
            <w:tcW w:w="6882" w:type="dxa"/>
            <w:shd w:val="clear" w:color="auto" w:fill="737373" w:themeFill="background2" w:themeFillShade="80"/>
          </w:tcPr>
          <w:p w14:paraId="2E42992A" w14:textId="77777777" w:rsidR="00784627" w:rsidRPr="000476B9" w:rsidRDefault="00784627" w:rsidP="0005699B">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784627" w:rsidRPr="000476B9" w14:paraId="118F5C49"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8ABD1D4" w14:textId="77777777" w:rsidR="00784627" w:rsidRPr="00955D77" w:rsidRDefault="00784627" w:rsidP="0005699B">
            <w:pPr>
              <w:spacing w:before="60" w:after="60"/>
            </w:pPr>
            <w:r w:rsidRPr="00784627">
              <w:rPr>
                <w:lang w:val="en-US"/>
              </w:rPr>
              <w:t>Location (section 18.1)</w:t>
            </w:r>
          </w:p>
        </w:tc>
        <w:tc>
          <w:tcPr>
            <w:tcW w:w="6882" w:type="dxa"/>
          </w:tcPr>
          <w:p w14:paraId="229D8F4E" w14:textId="77777777" w:rsidR="00784627" w:rsidRPr="00784627" w:rsidRDefault="00784627" w:rsidP="0005699B">
            <w:pPr>
              <w:spacing w:before="60" w:after="60"/>
              <w:cnfStyle w:val="000000100000" w:firstRow="0" w:lastRow="0" w:firstColumn="0" w:lastColumn="0" w:oddVBand="0" w:evenVBand="0" w:oddHBand="1" w:evenHBand="0" w:firstRowFirstColumn="0" w:firstRowLastColumn="0" w:lastRowFirstColumn="0" w:lastRowLastColumn="0"/>
            </w:pPr>
            <w:r>
              <w:t xml:space="preserve">Section 18.1 will be amended to align the Transport Standards with the Premises Standards and provide requirements for the use and location of warning TGSIs. This will improve safety for people who use TGSIs to assist with wayfinding. </w:t>
            </w:r>
          </w:p>
        </w:tc>
      </w:tr>
      <w:tr w:rsidR="00784627" w:rsidRPr="000476B9" w14:paraId="67FF4C76"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43D411CB" w14:textId="77777777" w:rsidR="00784627" w:rsidRPr="00347796" w:rsidRDefault="00784627" w:rsidP="0005699B">
            <w:pPr>
              <w:spacing w:before="60" w:after="60"/>
              <w:rPr>
                <w:lang w:val="en-US"/>
              </w:rPr>
            </w:pPr>
            <w:r w:rsidRPr="00784627">
              <w:rPr>
                <w:lang w:val="en-US"/>
              </w:rPr>
              <w:t>Style and dimensions (section</w:t>
            </w:r>
            <w:r>
              <w:rPr>
                <w:lang w:val="en-US"/>
              </w:rPr>
              <w:t> </w:t>
            </w:r>
            <w:r w:rsidRPr="00784627">
              <w:rPr>
                <w:lang w:val="en-US"/>
              </w:rPr>
              <w:t>18.2)</w:t>
            </w:r>
          </w:p>
        </w:tc>
        <w:tc>
          <w:tcPr>
            <w:tcW w:w="6882" w:type="dxa"/>
          </w:tcPr>
          <w:p w14:paraId="39BB7835" w14:textId="77777777" w:rsidR="00784627" w:rsidRPr="006D2131" w:rsidRDefault="00D26FA5" w:rsidP="0005699B">
            <w:pPr>
              <w:spacing w:before="60" w:after="60"/>
              <w:cnfStyle w:val="000000000000" w:firstRow="0" w:lastRow="0" w:firstColumn="0" w:lastColumn="0" w:oddVBand="0" w:evenVBand="0" w:oddHBand="0" w:evenHBand="0" w:firstRowFirstColumn="0" w:firstRowLastColumn="0" w:lastRowFirstColumn="0" w:lastRowLastColumn="0"/>
            </w:pPr>
            <w:r>
              <w:rPr>
                <w:lang w:val="en-US"/>
              </w:rPr>
              <w:t xml:space="preserve">Section 18.2 will be amended to update </w:t>
            </w:r>
            <w:r>
              <w:rPr>
                <w:rFonts w:eastAsia="Times New Roman" w:cstheme="minorHAnsi"/>
                <w:color w:val="000000"/>
                <w:lang w:val="en-US" w:eastAsia="en-AU"/>
              </w:rPr>
              <w:t xml:space="preserve">and replace </w:t>
            </w:r>
            <w:r>
              <w:rPr>
                <w:lang w:val="en-US"/>
              </w:rPr>
              <w:t xml:space="preserve">an outdated Australian Standard </w:t>
            </w:r>
            <w:r w:rsidRPr="0011195D">
              <w:rPr>
                <w:rFonts w:eastAsia="Times New Roman" w:cstheme="minorHAnsi"/>
                <w:color w:val="000000"/>
                <w:lang w:eastAsia="en-AU"/>
              </w:rPr>
              <w:t>reference</w:t>
            </w:r>
            <w:r w:rsidDel="00967FFC">
              <w:t xml:space="preserve"> </w:t>
            </w:r>
            <w:r w:rsidR="00C1239A">
              <w:t>and</w:t>
            </w:r>
            <w:r w:rsidRPr="0011195D">
              <w:rPr>
                <w:rFonts w:eastAsia="Times New Roman" w:cstheme="minorHAnsi"/>
                <w:color w:val="000000"/>
                <w:lang w:eastAsia="en-AU"/>
              </w:rPr>
              <w:t xml:space="preserve"> provide </w:t>
            </w:r>
            <w:r>
              <w:rPr>
                <w:rFonts w:eastAsia="Times New Roman" w:cstheme="minorHAnsi"/>
                <w:color w:val="000000"/>
                <w:lang w:eastAsia="en-AU"/>
              </w:rPr>
              <w:t xml:space="preserve">style and dimension </w:t>
            </w:r>
            <w:r w:rsidRPr="0011195D">
              <w:rPr>
                <w:rFonts w:eastAsia="Times New Roman" w:cstheme="minorHAnsi"/>
                <w:color w:val="000000"/>
                <w:lang w:eastAsia="en-AU"/>
              </w:rPr>
              <w:t>specifications for both warning and directional TGSIs</w:t>
            </w:r>
            <w:r>
              <w:rPr>
                <w:rFonts w:eastAsia="Times New Roman" w:cstheme="minorHAnsi"/>
                <w:color w:val="000000"/>
                <w:lang w:eastAsia="en-AU"/>
              </w:rPr>
              <w:t xml:space="preserve">. </w:t>
            </w:r>
            <w:r w:rsidRPr="0011195D">
              <w:rPr>
                <w:rFonts w:eastAsia="Times New Roman" w:cstheme="minorHAnsi"/>
                <w:color w:val="000000"/>
                <w:lang w:eastAsia="en-AU"/>
              </w:rPr>
              <w:t xml:space="preserve">The amendments will </w:t>
            </w:r>
            <w:r>
              <w:rPr>
                <w:rFonts w:eastAsia="Times New Roman" w:cstheme="minorHAnsi"/>
                <w:color w:val="000000"/>
                <w:lang w:eastAsia="en-AU"/>
              </w:rPr>
              <w:t>also introduce</w:t>
            </w:r>
            <w:r w:rsidRPr="0011195D">
              <w:rPr>
                <w:rFonts w:eastAsia="Times New Roman" w:cstheme="minorHAnsi"/>
                <w:color w:val="000000"/>
                <w:lang w:eastAsia="en-AU"/>
              </w:rPr>
              <w:t xml:space="preserve"> requirements for luminance contrast tests for TGSIs.</w:t>
            </w:r>
            <w:r>
              <w:rPr>
                <w:rFonts w:eastAsia="Times New Roman" w:cstheme="minorHAnsi"/>
                <w:color w:val="000000"/>
                <w:lang w:eastAsia="en-AU"/>
              </w:rPr>
              <w:t xml:space="preserve"> This will improve</w:t>
            </w:r>
            <w:r w:rsidRPr="0011195D">
              <w:t xml:space="preserve"> requirements for directional TGSIs to assist people who are blind or vision impaired to navigate through public transport precincts</w:t>
            </w:r>
            <w:r>
              <w:t xml:space="preserve">. </w:t>
            </w:r>
          </w:p>
        </w:tc>
      </w:tr>
      <w:tr w:rsidR="00D26FA5" w:rsidRPr="000476B9" w14:paraId="4C564DD5"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254872" w14:textId="77777777" w:rsidR="00D26FA5" w:rsidRPr="00784627" w:rsidRDefault="00D26FA5" w:rsidP="0005699B">
            <w:pPr>
              <w:spacing w:before="60" w:after="60"/>
              <w:rPr>
                <w:lang w:val="en-US"/>
              </w:rPr>
            </w:pPr>
            <w:r w:rsidRPr="00D26FA5">
              <w:rPr>
                <w:lang w:val="en-US"/>
              </w:rPr>
              <w:lastRenderedPageBreak/>
              <w:t>Instalment at accessible bus boarding points (section 18.3)</w:t>
            </w:r>
          </w:p>
        </w:tc>
        <w:tc>
          <w:tcPr>
            <w:tcW w:w="6882" w:type="dxa"/>
          </w:tcPr>
          <w:p w14:paraId="595927BC" w14:textId="77777777" w:rsidR="00D26FA5" w:rsidRPr="00D26FA5" w:rsidRDefault="00C1239A" w:rsidP="0005699B">
            <w:pPr>
              <w:spacing w:before="60" w:after="60"/>
              <w:cnfStyle w:val="000000100000" w:firstRow="0" w:lastRow="0" w:firstColumn="0" w:lastColumn="0" w:oddVBand="0" w:evenVBand="0" w:oddHBand="1" w:evenHBand="0" w:firstRowFirstColumn="0" w:firstRowLastColumn="0" w:lastRowFirstColumn="0" w:lastRowLastColumn="0"/>
            </w:pPr>
            <w:r>
              <w:t>The amendment to s</w:t>
            </w:r>
            <w:r w:rsidR="00D26FA5">
              <w:t xml:space="preserve">ection 18.3 will </w:t>
            </w:r>
            <w:r>
              <w:t xml:space="preserve">result in </w:t>
            </w:r>
            <w:r w:rsidR="00D26FA5" w:rsidRPr="0011195D">
              <w:t xml:space="preserve">TGSIs </w:t>
            </w:r>
            <w:r w:rsidR="00D26FA5">
              <w:t>at accessible bus boarding points</w:t>
            </w:r>
            <w:r>
              <w:t xml:space="preserve"> being required to meet the </w:t>
            </w:r>
            <w:r w:rsidRPr="0011195D">
              <w:rPr>
                <w:rFonts w:cstheme="minorHAnsi"/>
              </w:rPr>
              <w:t>luminance requirements of</w:t>
            </w:r>
            <w:r w:rsidRPr="0011195D">
              <w:rPr>
                <w:rFonts w:cstheme="minorHAnsi"/>
                <w:color w:val="000000"/>
              </w:rPr>
              <w:t xml:space="preserve"> section 18.2</w:t>
            </w:r>
            <w:r w:rsidR="00D26FA5">
              <w:t xml:space="preserve">. This will </w:t>
            </w:r>
            <w:r w:rsidR="00D26FA5" w:rsidRPr="0011195D">
              <w:t>enhance safety for people with vision impairments</w:t>
            </w:r>
            <w:r w:rsidR="00D26FA5">
              <w:t>.</w:t>
            </w:r>
          </w:p>
        </w:tc>
      </w:tr>
      <w:tr w:rsidR="00D26FA5" w:rsidRPr="000476B9" w14:paraId="3D4486F2"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5F4CBDB" w14:textId="77777777" w:rsidR="00D26FA5" w:rsidRPr="00784627" w:rsidRDefault="00D26FA5" w:rsidP="0005699B">
            <w:pPr>
              <w:spacing w:before="60" w:after="60"/>
              <w:rPr>
                <w:lang w:val="en-US"/>
              </w:rPr>
            </w:pPr>
            <w:r w:rsidRPr="00D26FA5">
              <w:rPr>
                <w:lang w:val="en-US"/>
              </w:rPr>
              <w:t>Instalment at railway stations (section 18.4)</w:t>
            </w:r>
          </w:p>
        </w:tc>
        <w:tc>
          <w:tcPr>
            <w:tcW w:w="6882" w:type="dxa"/>
          </w:tcPr>
          <w:p w14:paraId="3B3D647B" w14:textId="77777777" w:rsidR="00D26FA5" w:rsidRDefault="00C1239A" w:rsidP="0005699B">
            <w:pPr>
              <w:spacing w:before="60" w:after="60"/>
              <w:cnfStyle w:val="000000000000" w:firstRow="0" w:lastRow="0" w:firstColumn="0" w:lastColumn="0" w:oddVBand="0" w:evenVBand="0" w:oddHBand="0" w:evenHBand="0" w:firstRowFirstColumn="0" w:firstRowLastColumn="0" w:lastRowFirstColumn="0" w:lastRowLastColumn="0"/>
              <w:rPr>
                <w:lang w:val="en-US"/>
              </w:rPr>
            </w:pPr>
            <w:r>
              <w:t>The amendments to s</w:t>
            </w:r>
            <w:r w:rsidR="00D26FA5">
              <w:t xml:space="preserve">ection 18.4 </w:t>
            </w:r>
            <w:r>
              <w:t>will result in TGSIs at railways stations being required to meet the</w:t>
            </w:r>
            <w:r w:rsidR="00D26FA5">
              <w:t xml:space="preserve"> </w:t>
            </w:r>
            <w:r w:rsidR="00D26FA5" w:rsidRPr="0011195D">
              <w:t xml:space="preserve">luminance </w:t>
            </w:r>
            <w:r w:rsidR="00D26FA5">
              <w:t xml:space="preserve">requirements </w:t>
            </w:r>
            <w:r>
              <w:t xml:space="preserve">of section 18.2 and will </w:t>
            </w:r>
            <w:r>
              <w:rPr>
                <w:rFonts w:eastAsia="Times New Roman" w:cstheme="minorHAnsi"/>
                <w:color w:val="000000"/>
                <w:lang w:val="en-US" w:eastAsia="en-AU"/>
              </w:rPr>
              <w:t xml:space="preserve">replace </w:t>
            </w:r>
            <w:r>
              <w:rPr>
                <w:lang w:val="en-US"/>
              </w:rPr>
              <w:t xml:space="preserve">an outdated Australian Standard </w:t>
            </w:r>
            <w:r w:rsidRPr="0011195D">
              <w:rPr>
                <w:rFonts w:eastAsia="Times New Roman" w:cstheme="minorHAnsi"/>
                <w:color w:val="000000"/>
                <w:lang w:eastAsia="en-AU"/>
              </w:rPr>
              <w:t>reference</w:t>
            </w:r>
            <w:r w:rsidR="00D26FA5">
              <w:t xml:space="preserve">. This will </w:t>
            </w:r>
            <w:r w:rsidR="00D26FA5" w:rsidRPr="0011195D">
              <w:t>enhance</w:t>
            </w:r>
            <w:r w:rsidR="00D26FA5">
              <w:t xml:space="preserve"> </w:t>
            </w:r>
            <w:r w:rsidR="00D26FA5" w:rsidRPr="0011195D">
              <w:t>safety for people with vision impairments</w:t>
            </w:r>
            <w:r w:rsidR="00D26FA5">
              <w:t xml:space="preserve">. </w:t>
            </w:r>
          </w:p>
        </w:tc>
      </w:tr>
      <w:tr w:rsidR="00D26FA5" w:rsidRPr="000476B9" w14:paraId="3764BFD2"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8F9B79A" w14:textId="77777777" w:rsidR="00D26FA5" w:rsidRPr="00784627" w:rsidRDefault="00D26FA5" w:rsidP="0005699B">
            <w:pPr>
              <w:spacing w:before="60" w:after="60"/>
              <w:rPr>
                <w:lang w:val="en-US"/>
              </w:rPr>
            </w:pPr>
            <w:r w:rsidRPr="00D26FA5">
              <w:rPr>
                <w:lang w:val="en-US"/>
              </w:rPr>
              <w:t>Instalment at wharves (section 18.5)</w:t>
            </w:r>
          </w:p>
        </w:tc>
        <w:tc>
          <w:tcPr>
            <w:tcW w:w="6882" w:type="dxa"/>
          </w:tcPr>
          <w:p w14:paraId="6F053F92" w14:textId="77777777" w:rsidR="00D26FA5" w:rsidRPr="00D26FA5" w:rsidRDefault="00C1239A" w:rsidP="0005699B">
            <w:pPr>
              <w:spacing w:before="60" w:after="60"/>
              <w:cnfStyle w:val="000000100000" w:firstRow="0" w:lastRow="0" w:firstColumn="0" w:lastColumn="0" w:oddVBand="0" w:evenVBand="0" w:oddHBand="1" w:evenHBand="0" w:firstRowFirstColumn="0" w:firstRowLastColumn="0" w:lastRowFirstColumn="0" w:lastRowLastColumn="0"/>
            </w:pPr>
            <w:r>
              <w:t>The amendments to s</w:t>
            </w:r>
            <w:r w:rsidR="00D26FA5">
              <w:t xml:space="preserve">ection 18.5 </w:t>
            </w:r>
            <w:r w:rsidR="00D26FA5">
              <w:rPr>
                <w:lang w:val="en-US"/>
              </w:rPr>
              <w:t xml:space="preserve">will </w:t>
            </w:r>
            <w:r>
              <w:rPr>
                <w:lang w:val="en-US"/>
              </w:rPr>
              <w:t xml:space="preserve">result in TGSIs at passenger wharves being required to meet the luminance requirements of section 18.2 and will </w:t>
            </w:r>
            <w:r w:rsidR="00D26FA5">
              <w:rPr>
                <w:rFonts w:eastAsia="Times New Roman" w:cstheme="minorHAnsi"/>
                <w:color w:val="000000"/>
                <w:lang w:val="en-US" w:eastAsia="en-AU"/>
              </w:rPr>
              <w:t xml:space="preserve">replace </w:t>
            </w:r>
            <w:r w:rsidR="00D26FA5">
              <w:rPr>
                <w:lang w:val="en-US"/>
              </w:rPr>
              <w:t xml:space="preserve">an outdated Australian Standard </w:t>
            </w:r>
            <w:r w:rsidR="00D26FA5">
              <w:rPr>
                <w:rFonts w:eastAsia="Times New Roman" w:cstheme="minorHAnsi"/>
                <w:color w:val="000000"/>
                <w:lang w:eastAsia="en-AU"/>
              </w:rPr>
              <w:t>r</w:t>
            </w:r>
            <w:r w:rsidR="00D26FA5" w:rsidRPr="0011195D">
              <w:rPr>
                <w:rFonts w:eastAsia="Times New Roman" w:cstheme="minorHAnsi"/>
                <w:color w:val="000000"/>
                <w:lang w:eastAsia="en-AU"/>
              </w:rPr>
              <w:t>eference</w:t>
            </w:r>
            <w:r w:rsidR="00D26FA5">
              <w:t xml:space="preserve">. This will </w:t>
            </w:r>
            <w:r w:rsidR="00D26FA5" w:rsidRPr="0011195D">
              <w:t>enhance</w:t>
            </w:r>
            <w:r w:rsidR="00D26FA5">
              <w:t xml:space="preserve"> </w:t>
            </w:r>
            <w:r w:rsidR="00D26FA5" w:rsidRPr="0011195D">
              <w:t>safety for people with vision impairments</w:t>
            </w:r>
            <w:r w:rsidR="00D26FA5">
              <w:t xml:space="preserve">. </w:t>
            </w:r>
          </w:p>
        </w:tc>
      </w:tr>
    </w:tbl>
    <w:p w14:paraId="2F1FB7D4" w14:textId="77777777" w:rsidR="0006585C" w:rsidRDefault="0067585E" w:rsidP="0006585C">
      <w:pPr>
        <w:pStyle w:val="Heading2"/>
        <w:rPr>
          <w:noProof/>
        </w:rPr>
      </w:pPr>
      <w:r>
        <w:rPr>
          <w:noProof/>
        </w:rPr>
        <w:t xml:space="preserve">Amendments to </w:t>
      </w:r>
      <w:r w:rsidR="0006585C">
        <w:rPr>
          <w:noProof/>
        </w:rPr>
        <w:t xml:space="preserve">Part 20 (Lighting) </w:t>
      </w:r>
    </w:p>
    <w:p w14:paraId="6EDC0000" w14:textId="77777777" w:rsidR="00413B34" w:rsidRDefault="00DC41CB" w:rsidP="00840C25">
      <w:r>
        <w:t xml:space="preserve">Part 20 provides requirements for illumination levels in public transport premises, infrastructure and conveyances. </w:t>
      </w:r>
    </w:p>
    <w:p w14:paraId="08F904DA" w14:textId="77777777" w:rsidR="003848BA" w:rsidRDefault="00DC41CB" w:rsidP="00840C25">
      <w:r>
        <w:t>Amendments to Part 20 will introduce a</w:t>
      </w:r>
      <w:r w:rsidRPr="0011195D">
        <w:t xml:space="preserve"> performance-based standard</w:t>
      </w:r>
      <w:r>
        <w:t xml:space="preserve"> for lighting in premises and infrastructure. </w:t>
      </w:r>
    </w:p>
    <w:p w14:paraId="543BD49E" w14:textId="77777777" w:rsidR="00D26FA5" w:rsidRDefault="00D26FA5" w:rsidP="00D26FA5">
      <w:pPr>
        <w:rPr>
          <w:lang w:val="en-US"/>
        </w:rPr>
      </w:pPr>
      <w:r>
        <w:rPr>
          <w:lang w:val="en-US"/>
        </w:rPr>
        <w:t xml:space="preserve">Amendments to Part 20 are outlined in table </w:t>
      </w:r>
      <w:r w:rsidR="009B55CA">
        <w:rPr>
          <w:lang w:val="en-US"/>
        </w:rPr>
        <w:t>19</w:t>
      </w:r>
      <w:r>
        <w:rPr>
          <w:lang w:val="en-US"/>
        </w:rPr>
        <w:t xml:space="preserve"> below. </w:t>
      </w:r>
    </w:p>
    <w:p w14:paraId="16589ECC" w14:textId="77777777" w:rsidR="00D26FA5" w:rsidRDefault="00D26FA5" w:rsidP="00630BB7">
      <w:pPr>
        <w:pStyle w:val="Figure"/>
      </w:pPr>
      <w:bookmarkStart w:id="25" w:name="_Toc191310349"/>
      <w:r w:rsidRPr="008C178C">
        <w:t xml:space="preserve">Table </w:t>
      </w:r>
      <w:r w:rsidR="00630BB7">
        <w:t>19</w:t>
      </w:r>
      <w:r w:rsidRPr="008C178C">
        <w:t xml:space="preserve">: Amendments to Part </w:t>
      </w:r>
      <w:r>
        <w:t>20</w:t>
      </w:r>
      <w:bookmarkEnd w:id="25"/>
    </w:p>
    <w:tbl>
      <w:tblPr>
        <w:tblStyle w:val="ListTable3-Accent2"/>
        <w:tblW w:w="0" w:type="auto"/>
        <w:tblLook w:val="04A0" w:firstRow="1" w:lastRow="0" w:firstColumn="1" w:lastColumn="0" w:noHBand="0" w:noVBand="1"/>
      </w:tblPr>
      <w:tblGrid>
        <w:gridCol w:w="2972"/>
        <w:gridCol w:w="6882"/>
      </w:tblGrid>
      <w:tr w:rsidR="00D26FA5" w:rsidRPr="000476B9" w14:paraId="6EC460B6"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60D0B314" w14:textId="77777777" w:rsidR="00D26FA5" w:rsidRPr="00955D77" w:rsidRDefault="00D26FA5" w:rsidP="00984646">
            <w:pPr>
              <w:spacing w:before="60" w:after="60"/>
            </w:pPr>
            <w:r w:rsidRPr="00955D77">
              <w:t xml:space="preserve">Section </w:t>
            </w:r>
          </w:p>
        </w:tc>
        <w:tc>
          <w:tcPr>
            <w:tcW w:w="6882" w:type="dxa"/>
            <w:shd w:val="clear" w:color="auto" w:fill="737373" w:themeFill="background2" w:themeFillShade="80"/>
          </w:tcPr>
          <w:p w14:paraId="4172DE3B" w14:textId="77777777" w:rsidR="00D26FA5" w:rsidRPr="000476B9" w:rsidRDefault="00D26FA5" w:rsidP="00984646">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D26FA5" w:rsidRPr="000476B9" w14:paraId="3A731997"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EBF19CE" w14:textId="77777777" w:rsidR="00D26FA5" w:rsidRPr="00955D77" w:rsidRDefault="00D26FA5" w:rsidP="00984646">
            <w:pPr>
              <w:spacing w:before="60" w:after="60"/>
            </w:pPr>
            <w:r w:rsidRPr="00D26FA5">
              <w:rPr>
                <w:lang w:val="en-US"/>
              </w:rPr>
              <w:t>Illumination levels — premises and infrastructure (section 20.1)</w:t>
            </w:r>
          </w:p>
        </w:tc>
        <w:tc>
          <w:tcPr>
            <w:tcW w:w="6882" w:type="dxa"/>
          </w:tcPr>
          <w:p w14:paraId="044DDF10" w14:textId="77777777" w:rsidR="00D26FA5" w:rsidRPr="00784627" w:rsidRDefault="00D26FA5" w:rsidP="00984646">
            <w:pPr>
              <w:spacing w:before="60" w:after="60"/>
              <w:cnfStyle w:val="000000100000" w:firstRow="0" w:lastRow="0" w:firstColumn="0" w:lastColumn="0" w:oddVBand="0" w:evenVBand="0" w:oddHBand="1" w:evenHBand="0" w:firstRowFirstColumn="0" w:firstRowLastColumn="0" w:lastRowFirstColumn="0" w:lastRowLastColumn="0"/>
            </w:pPr>
            <w:r>
              <w:t xml:space="preserve">Amendments to section 20.1 </w:t>
            </w:r>
            <w:r w:rsidRPr="0011195D">
              <w:t xml:space="preserve">will </w:t>
            </w:r>
            <w:r>
              <w:t>introduce a</w:t>
            </w:r>
            <w:r w:rsidRPr="0011195D">
              <w:t xml:space="preserve"> performance-based standard</w:t>
            </w:r>
            <w:r>
              <w:t xml:space="preserve"> for lighting. This will </w:t>
            </w:r>
            <w:r w:rsidRPr="0011195D">
              <w:t xml:space="preserve">ensure public transport </w:t>
            </w:r>
            <w:r w:rsidR="00785961">
              <w:t>operators and providers</w:t>
            </w:r>
            <w:r w:rsidRPr="0011195D">
              <w:t xml:space="preserve"> deliver appropriate lighting solutions for the diverse and nuanced requirements of people with disability </w:t>
            </w:r>
            <w:r w:rsidR="00785961">
              <w:t>while also meeting</w:t>
            </w:r>
            <w:r w:rsidRPr="0011195D">
              <w:t xml:space="preserve"> the unique safety, contextual and operational requirements </w:t>
            </w:r>
            <w:r w:rsidR="00785961">
              <w:t xml:space="preserve">for </w:t>
            </w:r>
            <w:r w:rsidR="00785961" w:rsidRPr="0011195D">
              <w:t>public transport environments</w:t>
            </w:r>
            <w:r w:rsidRPr="0011195D">
              <w:t>.</w:t>
            </w:r>
          </w:p>
        </w:tc>
      </w:tr>
    </w:tbl>
    <w:p w14:paraId="6CA99935" w14:textId="77777777" w:rsidR="0006585C" w:rsidRDefault="0067585E" w:rsidP="0006585C">
      <w:pPr>
        <w:pStyle w:val="Heading2"/>
        <w:rPr>
          <w:noProof/>
        </w:rPr>
      </w:pPr>
      <w:r>
        <w:rPr>
          <w:noProof/>
        </w:rPr>
        <w:t xml:space="preserve">Amendments to </w:t>
      </w:r>
      <w:r w:rsidR="0006585C">
        <w:rPr>
          <w:noProof/>
        </w:rPr>
        <w:t>Part 21 (</w:t>
      </w:r>
      <w:r w:rsidR="00A35023" w:rsidRPr="00A35023">
        <w:rPr>
          <w:noProof/>
        </w:rPr>
        <w:t>Door controls, switches and general purpose outlets</w:t>
      </w:r>
      <w:r w:rsidR="0006585C">
        <w:rPr>
          <w:noProof/>
        </w:rPr>
        <w:t xml:space="preserve">) </w:t>
      </w:r>
    </w:p>
    <w:p w14:paraId="416780E9" w14:textId="77777777" w:rsidR="00413B34" w:rsidRDefault="00DC41CB" w:rsidP="00840C25">
      <w:r>
        <w:t xml:space="preserve">Part 21 provides accessibility requirements for controls, including door controls and signal devices for conveyances that stop on request. </w:t>
      </w:r>
    </w:p>
    <w:p w14:paraId="3AC951D2" w14:textId="77777777" w:rsidR="00DC41CB" w:rsidRDefault="00DC41CB" w:rsidP="00840C25">
      <w:r>
        <w:t xml:space="preserve">Amendments to </w:t>
      </w:r>
      <w:r w:rsidR="00664727">
        <w:t>P</w:t>
      </w:r>
      <w:r>
        <w:t xml:space="preserve">art 21 will update Australian Standards references and align the Transport Standards with the Premises Standards. This will improve the accessibility of controls. </w:t>
      </w:r>
    </w:p>
    <w:p w14:paraId="5854C3B3" w14:textId="77777777" w:rsidR="00D26FA5" w:rsidRDefault="00D26FA5" w:rsidP="00D26FA5">
      <w:pPr>
        <w:rPr>
          <w:lang w:val="en-US"/>
        </w:rPr>
      </w:pPr>
      <w:r>
        <w:rPr>
          <w:lang w:val="en-US"/>
        </w:rPr>
        <w:t xml:space="preserve">Amendments to Part </w:t>
      </w:r>
      <w:r w:rsidR="0034260B">
        <w:rPr>
          <w:lang w:val="en-US"/>
        </w:rPr>
        <w:t xml:space="preserve">21 </w:t>
      </w:r>
      <w:r>
        <w:rPr>
          <w:lang w:val="en-US"/>
        </w:rPr>
        <w:t xml:space="preserve">are outlined in table 20 below. </w:t>
      </w:r>
    </w:p>
    <w:p w14:paraId="46E47EC5" w14:textId="77777777" w:rsidR="00D26FA5" w:rsidRDefault="00D26FA5" w:rsidP="00630BB7">
      <w:pPr>
        <w:pStyle w:val="Figure"/>
      </w:pPr>
      <w:bookmarkStart w:id="26" w:name="_Toc191310350"/>
      <w:r w:rsidRPr="008C178C">
        <w:t xml:space="preserve">Table </w:t>
      </w:r>
      <w:r>
        <w:t>20</w:t>
      </w:r>
      <w:r w:rsidRPr="008C178C">
        <w:t xml:space="preserve">: Amendments to Part </w:t>
      </w:r>
      <w:bookmarkEnd w:id="26"/>
      <w:r w:rsidR="0034260B">
        <w:t>21</w:t>
      </w:r>
    </w:p>
    <w:tbl>
      <w:tblPr>
        <w:tblStyle w:val="ListTable3-Accent2"/>
        <w:tblW w:w="0" w:type="auto"/>
        <w:tblLook w:val="04A0" w:firstRow="1" w:lastRow="0" w:firstColumn="1" w:lastColumn="0" w:noHBand="0" w:noVBand="1"/>
      </w:tblPr>
      <w:tblGrid>
        <w:gridCol w:w="2972"/>
        <w:gridCol w:w="6882"/>
      </w:tblGrid>
      <w:tr w:rsidR="00D26FA5" w:rsidRPr="000476B9" w14:paraId="775DF125"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46E0361D" w14:textId="77777777" w:rsidR="00D26FA5" w:rsidRPr="00955D77" w:rsidRDefault="00D26FA5" w:rsidP="00DB188A">
            <w:pPr>
              <w:spacing w:before="60" w:after="60"/>
            </w:pPr>
            <w:r w:rsidRPr="00955D77">
              <w:t xml:space="preserve">Section </w:t>
            </w:r>
          </w:p>
        </w:tc>
        <w:tc>
          <w:tcPr>
            <w:tcW w:w="6882" w:type="dxa"/>
            <w:shd w:val="clear" w:color="auto" w:fill="737373" w:themeFill="background2" w:themeFillShade="80"/>
          </w:tcPr>
          <w:p w14:paraId="2288DB9E" w14:textId="77777777" w:rsidR="00D26FA5" w:rsidRPr="000476B9" w:rsidRDefault="00D26FA5" w:rsidP="00DB188A">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D26FA5" w:rsidRPr="000476B9" w14:paraId="7C1E1E4A"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9F913D9" w14:textId="77777777" w:rsidR="00D26FA5" w:rsidRPr="00955D77" w:rsidRDefault="00D26FA5" w:rsidP="00DB188A">
            <w:pPr>
              <w:spacing w:before="60" w:after="60"/>
            </w:pPr>
            <w:r w:rsidRPr="00D26FA5">
              <w:rPr>
                <w:lang w:val="en-US"/>
              </w:rPr>
              <w:t>Door control requirements for premises and infrastructure (section 21.1)</w:t>
            </w:r>
          </w:p>
        </w:tc>
        <w:tc>
          <w:tcPr>
            <w:tcW w:w="6882" w:type="dxa"/>
          </w:tcPr>
          <w:p w14:paraId="137B4BF8" w14:textId="77777777" w:rsidR="00D26FA5" w:rsidRPr="00784627" w:rsidRDefault="00D26FA5" w:rsidP="00DB188A">
            <w:pPr>
              <w:spacing w:before="60" w:after="60"/>
              <w:cnfStyle w:val="000000100000" w:firstRow="0" w:lastRow="0" w:firstColumn="0" w:lastColumn="0" w:oddVBand="0" w:evenVBand="0" w:oddHBand="1" w:evenHBand="0" w:firstRowFirstColumn="0" w:firstRowLastColumn="0" w:lastRowFirstColumn="0" w:lastRowLastColumn="0"/>
            </w:pPr>
            <w:r w:rsidRPr="00725770">
              <w:t>Amendments to</w:t>
            </w:r>
            <w:r>
              <w:t xml:space="preserve"> section</w:t>
            </w:r>
            <w:r w:rsidRPr="00725770">
              <w:t xml:space="preserve"> </w:t>
            </w:r>
            <w:r w:rsidR="00667CD0">
              <w:t xml:space="preserve">21.1 </w:t>
            </w:r>
            <w:r w:rsidRPr="00725770">
              <w:t xml:space="preserve">will </w:t>
            </w:r>
            <w:r w:rsidR="0065661D">
              <w:rPr>
                <w:rFonts w:eastAsia="Times New Roman" w:cstheme="minorHAnsi"/>
                <w:color w:val="000000"/>
                <w:lang w:eastAsia="en-AU"/>
              </w:rPr>
              <w:t>replace</w:t>
            </w:r>
            <w:r w:rsidRPr="00C727B2">
              <w:rPr>
                <w:rFonts w:eastAsia="Times New Roman" w:cstheme="minorHAnsi"/>
                <w:color w:val="000000"/>
                <w:lang w:eastAsia="en-AU"/>
              </w:rPr>
              <w:t xml:space="preserve"> </w:t>
            </w:r>
            <w:r>
              <w:rPr>
                <w:lang w:val="en-US"/>
              </w:rPr>
              <w:t xml:space="preserve">an outdated Australian Standard </w:t>
            </w:r>
            <w:r w:rsidRPr="00C727B2">
              <w:rPr>
                <w:rFonts w:eastAsia="Times New Roman" w:cstheme="minorHAnsi"/>
                <w:color w:val="000000"/>
                <w:lang w:eastAsia="en-AU"/>
              </w:rPr>
              <w:t xml:space="preserve">reference </w:t>
            </w:r>
            <w:r w:rsidRPr="0011195D">
              <w:t xml:space="preserve">and </w:t>
            </w:r>
            <w:r w:rsidR="005A1471">
              <w:t>add luminance contrast requirements to door handles.</w:t>
            </w:r>
          </w:p>
        </w:tc>
      </w:tr>
      <w:tr w:rsidR="00D26FA5" w:rsidRPr="000476B9" w14:paraId="7949EEFC"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A7CFBBD" w14:textId="77777777" w:rsidR="00D26FA5" w:rsidRPr="00D26FA5" w:rsidRDefault="00D26FA5" w:rsidP="00DB188A">
            <w:pPr>
              <w:spacing w:before="60" w:after="60"/>
              <w:rPr>
                <w:lang w:val="en-US"/>
              </w:rPr>
            </w:pPr>
            <w:r w:rsidRPr="00D26FA5">
              <w:rPr>
                <w:lang w:val="en-US"/>
              </w:rPr>
              <w:t>Passenger-operated devices for opening and closing doors (section 21.2)</w:t>
            </w:r>
          </w:p>
        </w:tc>
        <w:tc>
          <w:tcPr>
            <w:tcW w:w="6882" w:type="dxa"/>
          </w:tcPr>
          <w:p w14:paraId="17D24912" w14:textId="77777777" w:rsidR="00D26FA5" w:rsidRDefault="00D26FA5" w:rsidP="00DB188A">
            <w:pPr>
              <w:spacing w:before="60" w:after="60"/>
              <w:cnfStyle w:val="000000000000" w:firstRow="0" w:lastRow="0" w:firstColumn="0" w:lastColumn="0" w:oddVBand="0" w:evenVBand="0" w:oddHBand="0" w:evenHBand="0" w:firstRowFirstColumn="0" w:firstRowLastColumn="0" w:lastRowFirstColumn="0" w:lastRowLastColumn="0"/>
            </w:pPr>
            <w:r>
              <w:rPr>
                <w:rFonts w:eastAsia="Calibri" w:cs="Times New Roman"/>
                <w:lang w:val="en-US"/>
              </w:rPr>
              <w:t xml:space="preserve">Amendments to section 21.2 will replace </w:t>
            </w:r>
            <w:r>
              <w:rPr>
                <w:lang w:val="en-US"/>
              </w:rPr>
              <w:t>an outdated Australian Standard</w:t>
            </w:r>
            <w:r w:rsidR="0065661D">
              <w:rPr>
                <w:lang w:val="en-US"/>
              </w:rPr>
              <w:t xml:space="preserve"> reference</w:t>
            </w:r>
            <w:r w:rsidRPr="0011195D">
              <w:rPr>
                <w:rFonts w:eastAsia="Times New Roman" w:cstheme="minorHAnsi"/>
                <w:color w:val="000000"/>
                <w:lang w:eastAsia="en-AU"/>
              </w:rPr>
              <w:t>.</w:t>
            </w:r>
            <w:r w:rsidRPr="00FF237B">
              <w:rPr>
                <w:rFonts w:eastAsia="Times New Roman" w:cstheme="minorHAnsi"/>
                <w:color w:val="000000"/>
                <w:lang w:eastAsia="en-AU"/>
              </w:rPr>
              <w:t xml:space="preserve"> </w:t>
            </w:r>
            <w:r w:rsidRPr="0011195D">
              <w:rPr>
                <w:rFonts w:eastAsia="Times New Roman" w:cstheme="minorHAnsi"/>
                <w:color w:val="000000"/>
                <w:lang w:eastAsia="en-AU"/>
              </w:rPr>
              <w:t xml:space="preserve">The amendments </w:t>
            </w:r>
            <w:r>
              <w:rPr>
                <w:rFonts w:eastAsia="Times New Roman" w:cstheme="minorHAnsi"/>
                <w:color w:val="000000"/>
                <w:lang w:eastAsia="en-AU"/>
              </w:rPr>
              <w:t xml:space="preserve">will </w:t>
            </w:r>
            <w:r w:rsidRPr="0011195D">
              <w:rPr>
                <w:rFonts w:eastAsia="Times New Roman" w:cstheme="minorHAnsi"/>
                <w:color w:val="000000"/>
                <w:lang w:eastAsia="en-AU"/>
              </w:rPr>
              <w:t>result in better defined controls for power operated doors, rationalise m</w:t>
            </w:r>
            <w:r w:rsidRPr="0011195D">
              <w:t xml:space="preserve">anual door opening forces to </w:t>
            </w:r>
            <w:r w:rsidRPr="0011195D">
              <w:lastRenderedPageBreak/>
              <w:t>conform to those that can be met by commercially available products</w:t>
            </w:r>
            <w:r w:rsidR="0065661D">
              <w:t>. The amendments will also ensure that</w:t>
            </w:r>
            <w:r w:rsidRPr="0011195D">
              <w:t xml:space="preserve"> luminance contrast</w:t>
            </w:r>
            <w:r>
              <w:t xml:space="preserve"> r</w:t>
            </w:r>
            <w:r w:rsidRPr="0011195D">
              <w:t xml:space="preserve">equirements </w:t>
            </w:r>
            <w:r w:rsidR="0065661D">
              <w:t>from the outdated Australian Standard reference are retained</w:t>
            </w:r>
            <w:r w:rsidRPr="0011195D">
              <w:t>.</w:t>
            </w:r>
            <w:r>
              <w:t xml:space="preserve"> </w:t>
            </w:r>
          </w:p>
        </w:tc>
      </w:tr>
      <w:tr w:rsidR="00D26FA5" w:rsidRPr="000476B9" w14:paraId="07556D4D"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22346" w14:textId="77777777" w:rsidR="00D26FA5" w:rsidRPr="00D26FA5" w:rsidRDefault="00D26FA5" w:rsidP="00DB188A">
            <w:pPr>
              <w:spacing w:before="60" w:after="60"/>
              <w:rPr>
                <w:lang w:val="en-US"/>
              </w:rPr>
            </w:pPr>
            <w:r w:rsidRPr="00D26FA5">
              <w:rPr>
                <w:lang w:val="en-US"/>
              </w:rPr>
              <w:lastRenderedPageBreak/>
              <w:t>Location of passenger-operated controls for opening and locking doors (section</w:t>
            </w:r>
            <w:r>
              <w:rPr>
                <w:lang w:val="en-US"/>
              </w:rPr>
              <w:t> </w:t>
            </w:r>
            <w:r w:rsidRPr="00D26FA5">
              <w:rPr>
                <w:lang w:val="en-US"/>
              </w:rPr>
              <w:t>21.3)</w:t>
            </w:r>
          </w:p>
        </w:tc>
        <w:tc>
          <w:tcPr>
            <w:tcW w:w="6882" w:type="dxa"/>
          </w:tcPr>
          <w:p w14:paraId="63EFF34B" w14:textId="77777777" w:rsidR="00D26FA5" w:rsidRDefault="00D26FA5" w:rsidP="00DB188A">
            <w:pPr>
              <w:spacing w:before="60" w:after="60"/>
              <w:cnfStyle w:val="000000100000" w:firstRow="0" w:lastRow="0" w:firstColumn="0" w:lastColumn="0" w:oddVBand="0" w:evenVBand="0" w:oddHBand="1" w:evenHBand="0" w:firstRowFirstColumn="0" w:firstRowLastColumn="0" w:lastRowFirstColumn="0" w:lastRowLastColumn="0"/>
              <w:rPr>
                <w:rFonts w:eastAsia="Calibri" w:cs="Times New Roman"/>
                <w:lang w:val="en-US"/>
              </w:rPr>
            </w:pPr>
            <w:r>
              <w:rPr>
                <w:rFonts w:eastAsia="Calibri" w:cs="Times New Roman"/>
                <w:lang w:val="en-US"/>
              </w:rPr>
              <w:t>Amendments to section 21.3 will replace</w:t>
            </w:r>
            <w:r w:rsidR="0065661D">
              <w:rPr>
                <w:rFonts w:eastAsia="Calibri" w:cs="Times New Roman"/>
                <w:lang w:val="en-US"/>
              </w:rPr>
              <w:t xml:space="preserve"> an</w:t>
            </w:r>
            <w:r>
              <w:rPr>
                <w:rFonts w:eastAsia="Calibri" w:cs="Times New Roman"/>
                <w:lang w:val="en-US"/>
              </w:rPr>
              <w:t xml:space="preserve"> </w:t>
            </w:r>
            <w:r>
              <w:rPr>
                <w:lang w:val="en-US"/>
              </w:rPr>
              <w:t>outdated Australian Standard reference</w:t>
            </w:r>
            <w:r w:rsidR="0065661D">
              <w:rPr>
                <w:lang w:val="en-US"/>
              </w:rPr>
              <w:t xml:space="preserve"> </w:t>
            </w:r>
            <w:r w:rsidR="0065661D">
              <w:rPr>
                <w:rFonts w:eastAsia="Times New Roman" w:cstheme="minorHAnsi"/>
                <w:color w:val="000000"/>
                <w:lang w:eastAsia="en-AU"/>
              </w:rPr>
              <w:t>which</w:t>
            </w:r>
            <w:r w:rsidRPr="0011195D">
              <w:rPr>
                <w:rFonts w:eastAsia="Times New Roman" w:cstheme="minorHAnsi"/>
                <w:color w:val="000000"/>
                <w:lang w:eastAsia="en-AU"/>
              </w:rPr>
              <w:t xml:space="preserve"> better specif</w:t>
            </w:r>
            <w:r w:rsidR="0065661D">
              <w:rPr>
                <w:rFonts w:eastAsia="Times New Roman" w:cstheme="minorHAnsi"/>
                <w:color w:val="000000"/>
                <w:lang w:eastAsia="en-AU"/>
              </w:rPr>
              <w:t>ies</w:t>
            </w:r>
            <w:r w:rsidRPr="0011195D">
              <w:rPr>
                <w:rFonts w:eastAsia="Times New Roman" w:cstheme="minorHAnsi"/>
                <w:color w:val="000000"/>
                <w:lang w:eastAsia="en-AU"/>
              </w:rPr>
              <w:t xml:space="preserve"> the location for manual controls to power-operated doors</w:t>
            </w:r>
            <w:r>
              <w:rPr>
                <w:rFonts w:eastAsia="Times New Roman" w:cstheme="minorHAnsi"/>
                <w:color w:val="000000"/>
                <w:lang w:eastAsia="en-AU"/>
              </w:rPr>
              <w:t>.</w:t>
            </w:r>
          </w:p>
        </w:tc>
      </w:tr>
      <w:tr w:rsidR="00D26FA5" w:rsidRPr="000476B9" w14:paraId="5DFEDB31"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734EC968" w14:textId="77777777" w:rsidR="00D26FA5" w:rsidRPr="00D26FA5" w:rsidRDefault="00D26FA5" w:rsidP="00DB188A">
            <w:pPr>
              <w:spacing w:before="60" w:after="60"/>
              <w:rPr>
                <w:lang w:val="en-US"/>
              </w:rPr>
            </w:pPr>
            <w:r w:rsidRPr="00D26FA5">
              <w:rPr>
                <w:lang w:val="en-US"/>
              </w:rPr>
              <w:t>Signal devices for conveyances that stop on request (section 21.4)</w:t>
            </w:r>
          </w:p>
        </w:tc>
        <w:tc>
          <w:tcPr>
            <w:tcW w:w="6882" w:type="dxa"/>
          </w:tcPr>
          <w:p w14:paraId="3091A1F4" w14:textId="77777777" w:rsidR="00D26FA5" w:rsidRDefault="00D26FA5" w:rsidP="00DB188A">
            <w:pPr>
              <w:spacing w:before="60" w:after="60"/>
              <w:cnfStyle w:val="000000000000" w:firstRow="0" w:lastRow="0" w:firstColumn="0" w:lastColumn="0" w:oddVBand="0" w:evenVBand="0" w:oddHBand="0" w:evenHBand="0" w:firstRowFirstColumn="0" w:firstRowLastColumn="0" w:lastRowFirstColumn="0" w:lastRowLastColumn="0"/>
              <w:rPr>
                <w:rFonts w:eastAsia="Calibri" w:cs="Times New Roman"/>
                <w:lang w:val="en-US"/>
              </w:rPr>
            </w:pPr>
            <w:r>
              <w:rPr>
                <w:rFonts w:eastAsia="Calibri" w:cs="Times New Roman"/>
                <w:lang w:val="en-US"/>
              </w:rPr>
              <w:t>Amendments to section 21.4 will</w:t>
            </w:r>
            <w:r w:rsidR="00D43A6C">
              <w:rPr>
                <w:rFonts w:eastAsia="Calibri" w:cs="Times New Roman"/>
                <w:lang w:val="en-US"/>
              </w:rPr>
              <w:t xml:space="preserve"> replace outdated</w:t>
            </w:r>
            <w:r>
              <w:rPr>
                <w:rFonts w:eastAsia="Calibri" w:cs="Times New Roman"/>
                <w:lang w:val="en-US"/>
              </w:rPr>
              <w:t xml:space="preserve"> </w:t>
            </w:r>
            <w:r w:rsidRPr="0011195D">
              <w:rPr>
                <w:rFonts w:eastAsia="Times New Roman" w:cstheme="minorHAnsi"/>
                <w:color w:val="000000"/>
                <w:lang w:eastAsia="en-AU"/>
              </w:rPr>
              <w:t xml:space="preserve">Transport Standards </w:t>
            </w:r>
            <w:r w:rsidR="00D43A6C">
              <w:rPr>
                <w:rFonts w:eastAsia="Times New Roman" w:cstheme="minorHAnsi"/>
                <w:color w:val="000000"/>
                <w:lang w:eastAsia="en-AU"/>
              </w:rPr>
              <w:t>references</w:t>
            </w:r>
            <w:r w:rsidRPr="0011195D">
              <w:rPr>
                <w:rFonts w:eastAsia="Times New Roman" w:cstheme="minorHAnsi"/>
                <w:color w:val="000000"/>
                <w:lang w:eastAsia="en-AU"/>
              </w:rPr>
              <w:t>.</w:t>
            </w:r>
            <w:r>
              <w:rPr>
                <w:rFonts w:eastAsia="Times New Roman" w:cstheme="minorHAnsi"/>
                <w:color w:val="000000"/>
                <w:lang w:eastAsia="en-AU"/>
              </w:rPr>
              <w:t xml:space="preserve"> </w:t>
            </w:r>
          </w:p>
        </w:tc>
      </w:tr>
    </w:tbl>
    <w:p w14:paraId="152BC091" w14:textId="77777777" w:rsidR="0006585C" w:rsidRPr="00840C25" w:rsidRDefault="0067585E" w:rsidP="0006585C">
      <w:pPr>
        <w:pStyle w:val="Heading2"/>
        <w:rPr>
          <w:noProof/>
        </w:rPr>
      </w:pPr>
      <w:r>
        <w:rPr>
          <w:noProof/>
        </w:rPr>
        <w:t xml:space="preserve">Amendments to </w:t>
      </w:r>
      <w:r w:rsidR="0006585C" w:rsidRPr="00840C25">
        <w:rPr>
          <w:noProof/>
        </w:rPr>
        <w:t>Part 24 (</w:t>
      </w:r>
      <w:r w:rsidR="00796500" w:rsidRPr="00840C25">
        <w:rPr>
          <w:noProof/>
        </w:rPr>
        <w:t>Access Gates</w:t>
      </w:r>
      <w:r w:rsidR="0006585C" w:rsidRPr="00840C25">
        <w:rPr>
          <w:noProof/>
        </w:rPr>
        <w:t xml:space="preserve">) </w:t>
      </w:r>
    </w:p>
    <w:p w14:paraId="4A874561" w14:textId="77777777" w:rsidR="00413B34" w:rsidRDefault="00D87D90">
      <w:r w:rsidRPr="00840C25">
        <w:t xml:space="preserve">Part 24 provides accessibility requirements, such as minimum width, for access gates and checkouts. </w:t>
      </w:r>
    </w:p>
    <w:p w14:paraId="427D77C0" w14:textId="77777777" w:rsidR="00796500" w:rsidRDefault="00D87D90">
      <w:r w:rsidRPr="00840C25">
        <w:t xml:space="preserve">Amendments </w:t>
      </w:r>
      <w:r w:rsidR="002D175D">
        <w:t xml:space="preserve">to this Part </w:t>
      </w:r>
      <w:r w:rsidRPr="00840C25">
        <w:t xml:space="preserve">will </w:t>
      </w:r>
      <w:r w:rsidR="003D0C0A">
        <w:t>remove an outdated</w:t>
      </w:r>
      <w:r w:rsidR="00B571AC">
        <w:t xml:space="preserve"> Australian Standards reference</w:t>
      </w:r>
      <w:r w:rsidR="003D0C0A">
        <w:t xml:space="preserve"> and </w:t>
      </w:r>
      <w:r w:rsidR="007D5C6A">
        <w:t xml:space="preserve">simplify </w:t>
      </w:r>
      <w:r w:rsidR="003D0C0A">
        <w:t>requirements for the width of</w:t>
      </w:r>
      <w:r w:rsidR="00B571AC">
        <w:t xml:space="preserve"> access gates</w:t>
      </w:r>
      <w:r w:rsidR="001A1529">
        <w:t>.</w:t>
      </w:r>
      <w:r w:rsidR="003D0C0A">
        <w:t xml:space="preserve"> The </w:t>
      </w:r>
      <w:r w:rsidR="002D175D" w:rsidRPr="00840C25">
        <w:t>heading</w:t>
      </w:r>
      <w:r w:rsidR="002D175D">
        <w:t xml:space="preserve"> of </w:t>
      </w:r>
      <w:r w:rsidR="002D175D" w:rsidRPr="00840C25">
        <w:t xml:space="preserve">Part 24 </w:t>
      </w:r>
      <w:r w:rsidR="003D0C0A">
        <w:t>will also be amended to</w:t>
      </w:r>
      <w:r w:rsidR="002D175D">
        <w:t xml:space="preserve"> better reflect the requirements of this Part</w:t>
      </w:r>
      <w:r w:rsidR="00B571AC">
        <w:t>.</w:t>
      </w:r>
      <w:r w:rsidRPr="00840C25">
        <w:t xml:space="preserve"> </w:t>
      </w:r>
    </w:p>
    <w:p w14:paraId="6267CE99" w14:textId="77777777" w:rsidR="00D26FA5" w:rsidRDefault="00D26FA5" w:rsidP="00D26FA5">
      <w:pPr>
        <w:rPr>
          <w:lang w:val="en-US"/>
        </w:rPr>
      </w:pPr>
      <w:r>
        <w:rPr>
          <w:lang w:val="en-US"/>
        </w:rPr>
        <w:t>Amendments to Part 24 are outlined in table 2</w:t>
      </w:r>
      <w:r w:rsidR="00DB188A">
        <w:rPr>
          <w:lang w:val="en-US"/>
        </w:rPr>
        <w:t>1</w:t>
      </w:r>
      <w:r>
        <w:rPr>
          <w:lang w:val="en-US"/>
        </w:rPr>
        <w:t xml:space="preserve"> below. </w:t>
      </w:r>
    </w:p>
    <w:p w14:paraId="436DB938" w14:textId="77777777" w:rsidR="00D26FA5" w:rsidRDefault="00D26FA5" w:rsidP="00630BB7">
      <w:pPr>
        <w:pStyle w:val="Figure"/>
      </w:pPr>
      <w:bookmarkStart w:id="27" w:name="_Toc191310351"/>
      <w:r w:rsidRPr="008C178C">
        <w:t xml:space="preserve">Table </w:t>
      </w:r>
      <w:r>
        <w:t>2</w:t>
      </w:r>
      <w:r w:rsidR="00413B34">
        <w:t>1</w:t>
      </w:r>
      <w:r w:rsidRPr="008C178C">
        <w:t xml:space="preserve">: Amendments to Part </w:t>
      </w:r>
      <w:r>
        <w:t>24</w:t>
      </w:r>
      <w:bookmarkEnd w:id="27"/>
    </w:p>
    <w:tbl>
      <w:tblPr>
        <w:tblStyle w:val="ListTable3-Accent2"/>
        <w:tblW w:w="0" w:type="auto"/>
        <w:tblLook w:val="04A0" w:firstRow="1" w:lastRow="0" w:firstColumn="1" w:lastColumn="0" w:noHBand="0" w:noVBand="1"/>
      </w:tblPr>
      <w:tblGrid>
        <w:gridCol w:w="2972"/>
        <w:gridCol w:w="6882"/>
      </w:tblGrid>
      <w:tr w:rsidR="00D26FA5" w:rsidRPr="000476B9" w14:paraId="61E9E9EF"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636779ED" w14:textId="77777777" w:rsidR="00D26FA5" w:rsidRPr="00955D77" w:rsidRDefault="00D26FA5" w:rsidP="003D0C0A">
            <w:pPr>
              <w:spacing w:before="60" w:after="60"/>
            </w:pPr>
            <w:r w:rsidRPr="00955D77">
              <w:t xml:space="preserve">Section </w:t>
            </w:r>
          </w:p>
        </w:tc>
        <w:tc>
          <w:tcPr>
            <w:tcW w:w="6882" w:type="dxa"/>
            <w:shd w:val="clear" w:color="auto" w:fill="737373" w:themeFill="background2" w:themeFillShade="80"/>
          </w:tcPr>
          <w:p w14:paraId="13BD581C" w14:textId="77777777" w:rsidR="00D26FA5" w:rsidRPr="000476B9" w:rsidRDefault="00D26FA5" w:rsidP="003D0C0A">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D26FA5" w:rsidRPr="000476B9" w14:paraId="099DA11A"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5C065C4" w14:textId="77777777" w:rsidR="00D26FA5" w:rsidRPr="00955D77" w:rsidRDefault="00D26FA5" w:rsidP="003D0C0A">
            <w:pPr>
              <w:spacing w:before="60" w:after="60"/>
            </w:pPr>
            <w:r w:rsidRPr="00D26FA5">
              <w:rPr>
                <w:lang w:val="en-US"/>
              </w:rPr>
              <w:t>Access gates (section 24.1)</w:t>
            </w:r>
          </w:p>
        </w:tc>
        <w:tc>
          <w:tcPr>
            <w:tcW w:w="6882" w:type="dxa"/>
          </w:tcPr>
          <w:p w14:paraId="210CF848" w14:textId="77777777" w:rsidR="00D26FA5" w:rsidRPr="00784627" w:rsidRDefault="003D0C0A" w:rsidP="003D0C0A">
            <w:pPr>
              <w:spacing w:before="60" w:after="60"/>
              <w:cnfStyle w:val="000000100000" w:firstRow="0" w:lastRow="0" w:firstColumn="0" w:lastColumn="0" w:oddVBand="0" w:evenVBand="0" w:oddHBand="1" w:evenHBand="0" w:firstRowFirstColumn="0" w:firstRowLastColumn="0" w:lastRowFirstColumn="0" w:lastRowLastColumn="0"/>
            </w:pPr>
            <w:r>
              <w:t>The requirements of s</w:t>
            </w:r>
            <w:r w:rsidR="00D26FA5">
              <w:t>ection 24.1 will be</w:t>
            </w:r>
            <w:r>
              <w:t xml:space="preserve"> replaced with a requirement that </w:t>
            </w:r>
            <w:r>
              <w:rPr>
                <w:rFonts w:cstheme="minorHAnsi"/>
                <w:color w:val="000000"/>
              </w:rPr>
              <w:t>where access</w:t>
            </w:r>
            <w:r w:rsidRPr="0011195D">
              <w:rPr>
                <w:rFonts w:cstheme="minorHAnsi"/>
                <w:color w:val="000000"/>
              </w:rPr>
              <w:t xml:space="preserve"> gates form a barrier between paid and unpaid areas of a station or interchange</w:t>
            </w:r>
            <w:r>
              <w:rPr>
                <w:rFonts w:cstheme="minorHAnsi"/>
                <w:color w:val="000000"/>
              </w:rPr>
              <w:t>, the gate</w:t>
            </w:r>
            <w:r w:rsidRPr="0011195D">
              <w:rPr>
                <w:rFonts w:cstheme="minorHAnsi"/>
                <w:color w:val="000000"/>
              </w:rPr>
              <w:t xml:space="preserve"> must have a minimum width of 850mm</w:t>
            </w:r>
            <w:r w:rsidR="00D26FA5">
              <w:t xml:space="preserve">. This will ensure access gates are wide enough for people using mobility aids to pass through. </w:t>
            </w:r>
          </w:p>
        </w:tc>
      </w:tr>
    </w:tbl>
    <w:p w14:paraId="7F3A05BC" w14:textId="77777777" w:rsidR="0006585C" w:rsidRDefault="0067585E" w:rsidP="0006585C">
      <w:pPr>
        <w:pStyle w:val="Heading2"/>
        <w:rPr>
          <w:noProof/>
        </w:rPr>
      </w:pPr>
      <w:r>
        <w:rPr>
          <w:noProof/>
        </w:rPr>
        <w:t xml:space="preserve">Amendments to </w:t>
      </w:r>
      <w:r w:rsidR="0006585C">
        <w:rPr>
          <w:noProof/>
        </w:rPr>
        <w:t>Part 25 (Payment of fares)</w:t>
      </w:r>
    </w:p>
    <w:p w14:paraId="6FFAEC57" w14:textId="77777777" w:rsidR="00413B34" w:rsidRDefault="00D87D90" w:rsidP="00840C25">
      <w:r>
        <w:t>Part 25 provides requirements to ensure people with disability can independently access fare systems and vending machines.</w:t>
      </w:r>
      <w:r w:rsidR="00107ED7">
        <w:t xml:space="preserve"> </w:t>
      </w:r>
    </w:p>
    <w:p w14:paraId="0849A6F1" w14:textId="77777777" w:rsidR="00D87D90" w:rsidRDefault="00D87D90" w:rsidP="00840C25">
      <w:r>
        <w:t xml:space="preserve">Amendments to Part 25 will reflect changes in technology and align the Transport Standards with the Premises Standards.  </w:t>
      </w:r>
    </w:p>
    <w:p w14:paraId="0C961D3B" w14:textId="77777777" w:rsidR="00D26FA5" w:rsidRDefault="00D26FA5" w:rsidP="00D26FA5">
      <w:pPr>
        <w:rPr>
          <w:lang w:val="en-US"/>
        </w:rPr>
      </w:pPr>
      <w:r>
        <w:rPr>
          <w:lang w:val="en-US"/>
        </w:rPr>
        <w:t>Amendments to Part 25 are outlined in table 2</w:t>
      </w:r>
      <w:r w:rsidR="00DB188A">
        <w:rPr>
          <w:lang w:val="en-US"/>
        </w:rPr>
        <w:t>2</w:t>
      </w:r>
      <w:r>
        <w:rPr>
          <w:lang w:val="en-US"/>
        </w:rPr>
        <w:t xml:space="preserve"> below. </w:t>
      </w:r>
    </w:p>
    <w:p w14:paraId="75EC2451" w14:textId="77777777" w:rsidR="00D26FA5" w:rsidRDefault="00D26FA5" w:rsidP="00630BB7">
      <w:pPr>
        <w:pStyle w:val="Figure"/>
      </w:pPr>
      <w:bookmarkStart w:id="28" w:name="_Toc191310352"/>
      <w:r w:rsidRPr="008C178C">
        <w:t xml:space="preserve">Table </w:t>
      </w:r>
      <w:r>
        <w:t>2</w:t>
      </w:r>
      <w:r w:rsidR="00413B34">
        <w:t>2</w:t>
      </w:r>
      <w:r w:rsidRPr="008C178C">
        <w:t xml:space="preserve">: Amendments to Part </w:t>
      </w:r>
      <w:r>
        <w:t>25</w:t>
      </w:r>
      <w:bookmarkEnd w:id="28"/>
    </w:p>
    <w:tbl>
      <w:tblPr>
        <w:tblStyle w:val="ListTable3-Accent2"/>
        <w:tblW w:w="0" w:type="auto"/>
        <w:tblLook w:val="04A0" w:firstRow="1" w:lastRow="0" w:firstColumn="1" w:lastColumn="0" w:noHBand="0" w:noVBand="1"/>
      </w:tblPr>
      <w:tblGrid>
        <w:gridCol w:w="2972"/>
        <w:gridCol w:w="6882"/>
      </w:tblGrid>
      <w:tr w:rsidR="00D26FA5" w:rsidRPr="000476B9" w14:paraId="3AAE2381"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7F3A26FE" w14:textId="77777777" w:rsidR="00D26FA5" w:rsidRPr="00955D77" w:rsidRDefault="00D26FA5" w:rsidP="00DB188A">
            <w:pPr>
              <w:spacing w:before="60" w:after="60"/>
            </w:pPr>
            <w:r w:rsidRPr="00955D77">
              <w:t xml:space="preserve">Section </w:t>
            </w:r>
          </w:p>
        </w:tc>
        <w:tc>
          <w:tcPr>
            <w:tcW w:w="6882" w:type="dxa"/>
            <w:shd w:val="clear" w:color="auto" w:fill="737373" w:themeFill="background2" w:themeFillShade="80"/>
          </w:tcPr>
          <w:p w14:paraId="74F6C9F1" w14:textId="77777777" w:rsidR="00D26FA5" w:rsidRPr="000476B9" w:rsidRDefault="00D26FA5" w:rsidP="00DB188A">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D26FA5" w:rsidRPr="000476B9" w14:paraId="470F3D4A"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94D691" w14:textId="77777777" w:rsidR="00D26FA5" w:rsidRPr="00955D77" w:rsidRDefault="00D26FA5" w:rsidP="00DB188A">
            <w:pPr>
              <w:spacing w:before="60" w:after="60"/>
            </w:pPr>
            <w:r w:rsidRPr="00D26FA5">
              <w:rPr>
                <w:lang w:val="en-US"/>
              </w:rPr>
              <w:t>Requirements for an accessible fare system (section 25.2)</w:t>
            </w:r>
          </w:p>
        </w:tc>
        <w:tc>
          <w:tcPr>
            <w:tcW w:w="6882" w:type="dxa"/>
          </w:tcPr>
          <w:p w14:paraId="79F8562F" w14:textId="77777777" w:rsidR="00D26FA5" w:rsidRPr="00784627" w:rsidRDefault="00D26FA5" w:rsidP="00DB188A">
            <w:pPr>
              <w:spacing w:before="60" w:after="60"/>
              <w:cnfStyle w:val="000000100000" w:firstRow="0" w:lastRow="0" w:firstColumn="0" w:lastColumn="0" w:oddVBand="0" w:evenVBand="0" w:oddHBand="1" w:evenHBand="0" w:firstRowFirstColumn="0" w:firstRowLastColumn="0" w:lastRowFirstColumn="0" w:lastRowLastColumn="0"/>
            </w:pPr>
            <w:r>
              <w:t>Section 25.2 will be amended to reflect development</w:t>
            </w:r>
            <w:r w:rsidR="00107ED7">
              <w:t>s</w:t>
            </w:r>
            <w:r>
              <w:t xml:space="preserve"> in technology since the introduction of the Transport Standards</w:t>
            </w:r>
            <w:r w:rsidR="00107ED7">
              <w:t xml:space="preserve">. </w:t>
            </w:r>
            <w:r w:rsidRPr="0011195D">
              <w:t xml:space="preserve">These amendments will provide requirements </w:t>
            </w:r>
            <w:r>
              <w:t>for</w:t>
            </w:r>
            <w:r w:rsidRPr="0011195D">
              <w:t xml:space="preserve"> accessible fare system elements to facilitate access to equity of fares and payment and validation options</w:t>
            </w:r>
            <w:r>
              <w:t xml:space="preserve">, as well as requirements for the </w:t>
            </w:r>
            <w:r w:rsidRPr="0011195D">
              <w:t>location of fare system elements</w:t>
            </w:r>
            <w:r>
              <w:t xml:space="preserve">. </w:t>
            </w:r>
          </w:p>
        </w:tc>
      </w:tr>
      <w:tr w:rsidR="00D26FA5" w:rsidRPr="000476B9" w14:paraId="42D26B6F"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EAF0F3C" w14:textId="77777777" w:rsidR="00D26FA5" w:rsidRPr="00D26FA5" w:rsidRDefault="00D26FA5" w:rsidP="00DB188A">
            <w:pPr>
              <w:spacing w:before="60" w:after="60"/>
              <w:rPr>
                <w:lang w:val="en-US"/>
              </w:rPr>
            </w:pPr>
            <w:r w:rsidRPr="00D26FA5">
              <w:rPr>
                <w:lang w:val="en-US"/>
              </w:rPr>
              <w:t>Circulation space in front of vending machine (section</w:t>
            </w:r>
            <w:r>
              <w:rPr>
                <w:lang w:val="en-US"/>
              </w:rPr>
              <w:t> </w:t>
            </w:r>
            <w:r w:rsidRPr="00D26FA5">
              <w:rPr>
                <w:lang w:val="en-US"/>
              </w:rPr>
              <w:t>25.4)</w:t>
            </w:r>
          </w:p>
        </w:tc>
        <w:tc>
          <w:tcPr>
            <w:tcW w:w="6882" w:type="dxa"/>
          </w:tcPr>
          <w:p w14:paraId="0CE831FD" w14:textId="77777777" w:rsidR="00D26FA5" w:rsidRDefault="00D26FA5" w:rsidP="00DB188A">
            <w:pPr>
              <w:spacing w:before="60" w:after="60"/>
              <w:cnfStyle w:val="000000000000" w:firstRow="0" w:lastRow="0" w:firstColumn="0" w:lastColumn="0" w:oddVBand="0" w:evenVBand="0" w:oddHBand="0" w:evenHBand="0" w:firstRowFirstColumn="0" w:firstRowLastColumn="0" w:lastRowFirstColumn="0" w:lastRowLastColumn="0"/>
            </w:pPr>
            <w:r>
              <w:rPr>
                <w:rFonts w:eastAsia="Calibri" w:cs="Times New Roman"/>
                <w:lang w:val="en-US"/>
              </w:rPr>
              <w:t>Amendments to section 25.4 will</w:t>
            </w:r>
            <w:r w:rsidRPr="0011195D">
              <w:rPr>
                <w:rFonts w:eastAsia="Calibri" w:cs="Times New Roman"/>
                <w:lang w:val="en-US"/>
              </w:rPr>
              <w:t xml:space="preserve"> </w:t>
            </w:r>
            <w:r w:rsidR="001947F5">
              <w:rPr>
                <w:rFonts w:eastAsia="Calibri" w:cs="Times New Roman"/>
                <w:lang w:val="en-US"/>
              </w:rPr>
              <w:t>replace</w:t>
            </w:r>
            <w:r w:rsidRPr="0011195D">
              <w:rPr>
                <w:rFonts w:eastAsia="Calibri" w:cs="Times New Roman"/>
                <w:lang w:val="en-US"/>
              </w:rPr>
              <w:t xml:space="preserve"> </w:t>
            </w:r>
            <w:r>
              <w:rPr>
                <w:lang w:val="en-US"/>
              </w:rPr>
              <w:t>an outdated Australian Standard reference</w:t>
            </w:r>
            <w:r w:rsidRPr="0011195D">
              <w:rPr>
                <w:rFonts w:eastAsia="Times New Roman" w:cstheme="minorHAnsi"/>
                <w:color w:val="000000"/>
                <w:lang w:eastAsia="en-AU"/>
              </w:rPr>
              <w:t>.</w:t>
            </w:r>
            <w:r>
              <w:rPr>
                <w:rFonts w:eastAsia="Times New Roman" w:cstheme="minorHAnsi"/>
                <w:color w:val="000000"/>
                <w:lang w:eastAsia="en-AU"/>
              </w:rPr>
              <w:t xml:space="preserve"> This amendment will have no impact on the material outcome.</w:t>
            </w:r>
          </w:p>
        </w:tc>
      </w:tr>
    </w:tbl>
    <w:p w14:paraId="1D7067D4" w14:textId="77777777" w:rsidR="0006585C" w:rsidRDefault="0067585E" w:rsidP="0006585C">
      <w:pPr>
        <w:pStyle w:val="Heading2"/>
        <w:rPr>
          <w:noProof/>
        </w:rPr>
      </w:pPr>
      <w:r>
        <w:rPr>
          <w:noProof/>
        </w:rPr>
        <w:lastRenderedPageBreak/>
        <w:t xml:space="preserve">Amendments to </w:t>
      </w:r>
      <w:r w:rsidR="0006585C">
        <w:rPr>
          <w:noProof/>
        </w:rPr>
        <w:t>Part 27 (Information)</w:t>
      </w:r>
    </w:p>
    <w:p w14:paraId="7C4BF612" w14:textId="77777777" w:rsidR="00413B34" w:rsidRDefault="00684084" w:rsidP="00840C25">
      <w:r>
        <w:t>Part 27 provides requirements to ensure people with disability can access public transport information</w:t>
      </w:r>
      <w:r w:rsidR="00BD75ED">
        <w:t>, such as the size and format of print and the requirements for people with disability to have access to general transport information and information about location</w:t>
      </w:r>
      <w:r w:rsidR="00A741ED">
        <w:t xml:space="preserve">. </w:t>
      </w:r>
    </w:p>
    <w:p w14:paraId="092C0A60" w14:textId="77777777" w:rsidR="00684084" w:rsidRDefault="00A741ED" w:rsidP="00840C25">
      <w:r>
        <w:t xml:space="preserve">Amendments to Part 27 </w:t>
      </w:r>
      <w:r w:rsidR="001E4093">
        <w:t>introduce</w:t>
      </w:r>
      <w:r w:rsidR="005143F2">
        <w:t xml:space="preserve">s a range of new requirements for the provision of information in print and braille formats, and for information to be provided to </w:t>
      </w:r>
      <w:r w:rsidR="004517BD">
        <w:t xml:space="preserve">inform </w:t>
      </w:r>
      <w:r w:rsidR="005143F2">
        <w:t xml:space="preserve">passengers </w:t>
      </w:r>
      <w:r w:rsidR="004517BD">
        <w:t xml:space="preserve">about their location on a journey and about planned </w:t>
      </w:r>
      <w:r w:rsidR="005143F2">
        <w:t>service disruptions. N</w:t>
      </w:r>
      <w:r w:rsidR="001E4093">
        <w:t>ew requirements</w:t>
      </w:r>
      <w:r w:rsidR="001E4093" w:rsidRPr="0011195D">
        <w:t xml:space="preserve"> on the use of websites to communicate service information</w:t>
      </w:r>
      <w:r w:rsidR="001E4093">
        <w:t>, including</w:t>
      </w:r>
      <w:r w:rsidR="001E4093" w:rsidRPr="0011195D">
        <w:t xml:space="preserve"> minimum requirements for website or mobile web system accessibility</w:t>
      </w:r>
      <w:r w:rsidR="005143F2">
        <w:t xml:space="preserve"> will also be introduced, along with a requirement to </w:t>
      </w:r>
      <w:r>
        <w:t>publish information</w:t>
      </w:r>
      <w:r w:rsidR="001E4093">
        <w:t xml:space="preserve"> about the</w:t>
      </w:r>
      <w:r>
        <w:t xml:space="preserve"> accessibility features of public transport infrastructure, premises and conveyances</w:t>
      </w:r>
      <w:r w:rsidR="001E4093">
        <w:t xml:space="preserve">. </w:t>
      </w:r>
    </w:p>
    <w:p w14:paraId="7996C5D6" w14:textId="77777777" w:rsidR="00D26FA5" w:rsidRDefault="00D26FA5" w:rsidP="00D26FA5">
      <w:pPr>
        <w:rPr>
          <w:lang w:val="en-US"/>
        </w:rPr>
      </w:pPr>
      <w:r>
        <w:rPr>
          <w:lang w:val="en-US"/>
        </w:rPr>
        <w:t>Amendments to Part 27 are outlined in table 2</w:t>
      </w:r>
      <w:r w:rsidR="00DB188A">
        <w:rPr>
          <w:lang w:val="en-US"/>
        </w:rPr>
        <w:t>3</w:t>
      </w:r>
      <w:r>
        <w:rPr>
          <w:lang w:val="en-US"/>
        </w:rPr>
        <w:t xml:space="preserve"> below. </w:t>
      </w:r>
    </w:p>
    <w:p w14:paraId="28308F17" w14:textId="77777777" w:rsidR="00D26FA5" w:rsidRDefault="00D26FA5" w:rsidP="00630BB7">
      <w:pPr>
        <w:pStyle w:val="Figure"/>
      </w:pPr>
      <w:bookmarkStart w:id="29" w:name="_Toc191310353"/>
      <w:r w:rsidRPr="008C178C">
        <w:t xml:space="preserve">Table </w:t>
      </w:r>
      <w:r>
        <w:t>2</w:t>
      </w:r>
      <w:r w:rsidR="00413B34">
        <w:t>3</w:t>
      </w:r>
      <w:r w:rsidRPr="008C178C">
        <w:t xml:space="preserve">: Amendments to Part </w:t>
      </w:r>
      <w:r>
        <w:t>27</w:t>
      </w:r>
      <w:bookmarkEnd w:id="29"/>
    </w:p>
    <w:tbl>
      <w:tblPr>
        <w:tblStyle w:val="ListTable3-Accent2"/>
        <w:tblW w:w="0" w:type="auto"/>
        <w:tblLook w:val="04A0" w:firstRow="1" w:lastRow="0" w:firstColumn="1" w:lastColumn="0" w:noHBand="0" w:noVBand="1"/>
      </w:tblPr>
      <w:tblGrid>
        <w:gridCol w:w="2972"/>
        <w:gridCol w:w="6882"/>
      </w:tblGrid>
      <w:tr w:rsidR="00D26FA5" w:rsidRPr="000476B9" w14:paraId="36714860"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69EE3201" w14:textId="77777777" w:rsidR="00D26FA5" w:rsidRPr="00955D77" w:rsidRDefault="00D26FA5" w:rsidP="00DB188A">
            <w:pPr>
              <w:spacing w:before="60" w:after="60"/>
            </w:pPr>
            <w:r w:rsidRPr="00955D77">
              <w:t xml:space="preserve">Section </w:t>
            </w:r>
          </w:p>
        </w:tc>
        <w:tc>
          <w:tcPr>
            <w:tcW w:w="6882" w:type="dxa"/>
            <w:shd w:val="clear" w:color="auto" w:fill="737373" w:themeFill="background2" w:themeFillShade="80"/>
          </w:tcPr>
          <w:p w14:paraId="72014998" w14:textId="77777777" w:rsidR="00D26FA5" w:rsidRPr="000476B9" w:rsidRDefault="00D26FA5" w:rsidP="00DB188A">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D26FA5" w:rsidRPr="000476B9" w14:paraId="334998A7"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F263F7" w14:textId="77777777" w:rsidR="00D26FA5" w:rsidRPr="00955D77" w:rsidRDefault="00D26FA5" w:rsidP="00DB188A">
            <w:pPr>
              <w:spacing w:before="60" w:after="60"/>
            </w:pPr>
            <w:r w:rsidRPr="00D26FA5">
              <w:rPr>
                <w:lang w:val="en-US"/>
              </w:rPr>
              <w:t>Access to information about transport services (section</w:t>
            </w:r>
            <w:r>
              <w:rPr>
                <w:lang w:val="en-US"/>
              </w:rPr>
              <w:t> </w:t>
            </w:r>
            <w:r w:rsidRPr="00D26FA5">
              <w:rPr>
                <w:lang w:val="en-US"/>
              </w:rPr>
              <w:t>27.1)</w:t>
            </w:r>
          </w:p>
        </w:tc>
        <w:tc>
          <w:tcPr>
            <w:tcW w:w="6882" w:type="dxa"/>
          </w:tcPr>
          <w:p w14:paraId="17F1D373" w14:textId="77777777" w:rsidR="00D26FA5" w:rsidRPr="00784627" w:rsidRDefault="00D26FA5" w:rsidP="00DB188A">
            <w:pPr>
              <w:spacing w:before="60" w:after="60"/>
              <w:cnfStyle w:val="000000100000" w:firstRow="0" w:lastRow="0" w:firstColumn="0" w:lastColumn="0" w:oddVBand="0" w:evenVBand="0" w:oddHBand="1" w:evenHBand="0" w:firstRowFirstColumn="0" w:firstRowLastColumn="0" w:lastRowFirstColumn="0" w:lastRowLastColumn="0"/>
            </w:pPr>
            <w:r>
              <w:t xml:space="preserve">Amendments to section 27.1 will clarify general information about public transport services cannot be provided solely in an online format. This will provide certainty for passengers </w:t>
            </w:r>
            <w:r w:rsidR="004517BD">
              <w:t>who are unable to</w:t>
            </w:r>
            <w:r>
              <w:t xml:space="preserve"> access online information.</w:t>
            </w:r>
          </w:p>
        </w:tc>
      </w:tr>
      <w:tr w:rsidR="00D26FA5" w:rsidRPr="000476B9" w14:paraId="211CF95C"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9720926" w14:textId="77777777" w:rsidR="00D26FA5" w:rsidRPr="00D26FA5" w:rsidRDefault="00D26FA5" w:rsidP="00DB188A">
            <w:pPr>
              <w:spacing w:before="60" w:after="60"/>
              <w:rPr>
                <w:lang w:val="en-US"/>
              </w:rPr>
            </w:pPr>
            <w:r w:rsidRPr="00D26FA5">
              <w:rPr>
                <w:lang w:val="en-US"/>
              </w:rPr>
              <w:t>Direct assistance to be provided (section 27.2)</w:t>
            </w:r>
          </w:p>
        </w:tc>
        <w:tc>
          <w:tcPr>
            <w:tcW w:w="6882" w:type="dxa"/>
          </w:tcPr>
          <w:p w14:paraId="16D5BF6A" w14:textId="77777777" w:rsidR="00D26FA5" w:rsidRDefault="00D26FA5" w:rsidP="00DB188A">
            <w:pPr>
              <w:spacing w:before="60" w:after="60"/>
              <w:cnfStyle w:val="000000000000" w:firstRow="0" w:lastRow="0" w:firstColumn="0" w:lastColumn="0" w:oddVBand="0" w:evenVBand="0" w:oddHBand="0" w:evenHBand="0" w:firstRowFirstColumn="0" w:firstRowLastColumn="0" w:lastRowFirstColumn="0" w:lastRowLastColumn="0"/>
            </w:pPr>
            <w:r>
              <w:t>Amendments to section 27.2 will introduce requirements for infrequently requested formats to be provided in a timely manner or via direct assistance. These amendments will ensure people with disability can access the information they need to confidently use public transport.</w:t>
            </w:r>
          </w:p>
        </w:tc>
      </w:tr>
      <w:tr w:rsidR="00D26FA5" w:rsidRPr="000476B9" w14:paraId="367489B0"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970C92" w14:textId="77777777" w:rsidR="00D26FA5" w:rsidRPr="00D26FA5" w:rsidRDefault="00D26FA5" w:rsidP="00DB188A">
            <w:pPr>
              <w:spacing w:before="60" w:after="60"/>
              <w:rPr>
                <w:lang w:val="en-US"/>
              </w:rPr>
            </w:pPr>
            <w:r w:rsidRPr="00D26FA5">
              <w:rPr>
                <w:lang w:val="en-US"/>
              </w:rPr>
              <w:t>Size and format of printing on request (section 27.3)</w:t>
            </w:r>
          </w:p>
        </w:tc>
        <w:tc>
          <w:tcPr>
            <w:tcW w:w="6882" w:type="dxa"/>
          </w:tcPr>
          <w:p w14:paraId="10CA2831" w14:textId="77777777" w:rsidR="00D26FA5" w:rsidRDefault="00D26FA5" w:rsidP="00DB188A">
            <w:pPr>
              <w:spacing w:before="60" w:after="60"/>
              <w:cnfStyle w:val="000000100000" w:firstRow="0" w:lastRow="0" w:firstColumn="0" w:lastColumn="0" w:oddVBand="0" w:evenVBand="0" w:oddHBand="1" w:evenHBand="0" w:firstRowFirstColumn="0" w:firstRowLastColumn="0" w:lastRowFirstColumn="0" w:lastRowLastColumn="0"/>
            </w:pPr>
            <w:r>
              <w:t>Section 27.3 will be amended to provide requirements specifying font weight and text justification for large print documents that a passenger may request.</w:t>
            </w:r>
            <w:r>
              <w:rPr>
                <w:i/>
              </w:rPr>
              <w:t xml:space="preserve"> </w:t>
            </w:r>
            <w:r>
              <w:t xml:space="preserve">This will improve the accessibility of information for people with </w:t>
            </w:r>
            <w:r w:rsidR="004517BD">
              <w:t xml:space="preserve">impaired </w:t>
            </w:r>
            <w:r>
              <w:t xml:space="preserve">vision. </w:t>
            </w:r>
          </w:p>
        </w:tc>
      </w:tr>
      <w:tr w:rsidR="00D26FA5" w:rsidRPr="000476B9" w14:paraId="60B66D6E"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FD2ED05" w14:textId="77777777" w:rsidR="00D26FA5" w:rsidRPr="00D26FA5" w:rsidRDefault="00D26FA5" w:rsidP="00DB188A">
            <w:pPr>
              <w:spacing w:before="60" w:after="60"/>
              <w:rPr>
                <w:lang w:val="en-US"/>
              </w:rPr>
            </w:pPr>
            <w:r w:rsidRPr="00D26FA5">
              <w:rPr>
                <w:lang w:val="en-US"/>
              </w:rPr>
              <w:t>Braille in embossed print format (section 27.5)</w:t>
            </w:r>
          </w:p>
        </w:tc>
        <w:tc>
          <w:tcPr>
            <w:tcW w:w="6882" w:type="dxa"/>
          </w:tcPr>
          <w:p w14:paraId="49DBA89D" w14:textId="77777777" w:rsidR="00D26FA5" w:rsidRDefault="004517BD" w:rsidP="00DB188A">
            <w:pPr>
              <w:spacing w:before="60" w:after="60"/>
              <w:cnfStyle w:val="000000000000" w:firstRow="0" w:lastRow="0" w:firstColumn="0" w:lastColumn="0" w:oddVBand="0" w:evenVBand="0" w:oddHBand="0" w:evenHBand="0" w:firstRowFirstColumn="0" w:firstRowLastColumn="0" w:lastRowFirstColumn="0" w:lastRowLastColumn="0"/>
            </w:pPr>
            <w:r>
              <w:t xml:space="preserve">Part 27 will be amended to introduce a </w:t>
            </w:r>
            <w:r w:rsidR="00D26FA5">
              <w:t xml:space="preserve">new section </w:t>
            </w:r>
            <w:r w:rsidR="00D26FA5">
              <w:rPr>
                <w:rFonts w:cstheme="minorHAnsi"/>
                <w:color w:val="000000"/>
              </w:rPr>
              <w:t xml:space="preserve">27.5 </w:t>
            </w:r>
            <w:r w:rsidR="005C2012">
              <w:rPr>
                <w:rFonts w:cstheme="minorHAnsi"/>
                <w:color w:val="000000"/>
              </w:rPr>
              <w:t>which will</w:t>
            </w:r>
            <w:r w:rsidR="00D26FA5">
              <w:rPr>
                <w:rFonts w:cstheme="minorHAnsi"/>
                <w:color w:val="000000"/>
              </w:rPr>
              <w:t xml:space="preserve"> provide clarity </w:t>
            </w:r>
            <w:r w:rsidR="00D26FA5">
              <w:t xml:space="preserve">on the standard of braille required for use in the provision of public transport information in </w:t>
            </w:r>
            <w:r w:rsidR="00D26FA5" w:rsidRPr="00601FF3">
              <w:rPr>
                <w:i/>
              </w:rPr>
              <w:t>printed</w:t>
            </w:r>
            <w:r w:rsidR="00D26FA5">
              <w:t xml:space="preserve"> formats. </w:t>
            </w:r>
          </w:p>
          <w:p w14:paraId="0AE07A09" w14:textId="77777777" w:rsidR="00D26FA5" w:rsidRDefault="00D26FA5" w:rsidP="00DB188A">
            <w:pPr>
              <w:spacing w:before="60" w:after="60"/>
              <w:cnfStyle w:val="000000000000" w:firstRow="0" w:lastRow="0" w:firstColumn="0" w:lastColumn="0" w:oddVBand="0" w:evenVBand="0" w:oddHBand="0" w:evenHBand="0" w:firstRowFirstColumn="0" w:firstRowLastColumn="0" w:lastRowFirstColumn="0" w:lastRowLastColumn="0"/>
            </w:pPr>
            <w:r>
              <w:rPr>
                <w:rFonts w:cstheme="minorHAnsi"/>
                <w:color w:val="000000"/>
              </w:rPr>
              <w:t xml:space="preserve">These requirements </w:t>
            </w:r>
            <w:r w:rsidRPr="00C84C83">
              <w:rPr>
                <w:rFonts w:cstheme="minorHAnsi"/>
                <w:color w:val="000000"/>
              </w:rPr>
              <w:t>will apply to information provided to the public regarding public transport services.</w:t>
            </w:r>
          </w:p>
        </w:tc>
      </w:tr>
      <w:tr w:rsidR="00D26FA5" w:rsidRPr="000476B9" w14:paraId="27DB65F5"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190FDB6" w14:textId="77777777" w:rsidR="00D26FA5" w:rsidRPr="00D26FA5" w:rsidRDefault="00D26FA5" w:rsidP="00DB188A">
            <w:pPr>
              <w:spacing w:before="60" w:after="60"/>
              <w:rPr>
                <w:lang w:val="en-US"/>
              </w:rPr>
            </w:pPr>
            <w:r w:rsidRPr="00D26FA5">
              <w:rPr>
                <w:lang w:val="en-US"/>
              </w:rPr>
              <w:t>Information about stops should be given during public transport journey (section</w:t>
            </w:r>
            <w:r>
              <w:rPr>
                <w:lang w:val="en-US"/>
              </w:rPr>
              <w:t> </w:t>
            </w:r>
            <w:r w:rsidRPr="00D26FA5">
              <w:rPr>
                <w:lang w:val="en-US"/>
              </w:rPr>
              <w:t>27.6)</w:t>
            </w:r>
          </w:p>
        </w:tc>
        <w:tc>
          <w:tcPr>
            <w:tcW w:w="6882" w:type="dxa"/>
          </w:tcPr>
          <w:p w14:paraId="42620669" w14:textId="77777777" w:rsidR="00D26FA5" w:rsidRDefault="004517BD" w:rsidP="00DB188A">
            <w:pPr>
              <w:spacing w:before="60" w:after="60"/>
              <w:cnfStyle w:val="000000100000" w:firstRow="0" w:lastRow="0" w:firstColumn="0" w:lastColumn="0" w:oddVBand="0" w:evenVBand="0" w:oddHBand="1" w:evenHBand="0" w:firstRowFirstColumn="0" w:firstRowLastColumn="0" w:lastRowFirstColumn="0" w:lastRowLastColumn="0"/>
            </w:pPr>
            <w:r>
              <w:t>Part 27 will be amended to introduce a</w:t>
            </w:r>
            <w:r w:rsidR="00D26FA5">
              <w:t xml:space="preserve"> new section 27.6 outlining requirements for services with more than one stop to provide passenger location during journey information using visual and audio displays. </w:t>
            </w:r>
          </w:p>
          <w:p w14:paraId="459CB513" w14:textId="77777777" w:rsidR="00D26FA5" w:rsidRDefault="0014482B" w:rsidP="00DB188A">
            <w:pPr>
              <w:spacing w:before="60" w:after="60"/>
              <w:cnfStyle w:val="000000100000" w:firstRow="0" w:lastRow="0" w:firstColumn="0" w:lastColumn="0" w:oddVBand="0" w:evenVBand="0" w:oddHBand="1" w:evenHBand="0" w:firstRowFirstColumn="0" w:firstRowLastColumn="0" w:lastRowFirstColumn="0" w:lastRowLastColumn="0"/>
            </w:pPr>
            <w:r>
              <w:t xml:space="preserve">These requirements </w:t>
            </w:r>
            <w:r w:rsidRPr="0011195D">
              <w:t>will apply to information provided onboard conveyances, excluding taxis and aircraft.</w:t>
            </w:r>
          </w:p>
        </w:tc>
      </w:tr>
      <w:tr w:rsidR="00D26FA5" w:rsidRPr="000476B9" w14:paraId="593472EB"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26E3297E" w14:textId="77777777" w:rsidR="00D26FA5" w:rsidRPr="00D26FA5" w:rsidRDefault="00D26FA5" w:rsidP="00DB188A">
            <w:pPr>
              <w:spacing w:before="60" w:after="60"/>
              <w:rPr>
                <w:lang w:val="en-US"/>
              </w:rPr>
            </w:pPr>
            <w:r w:rsidRPr="00D26FA5">
              <w:rPr>
                <w:lang w:val="en-US"/>
              </w:rPr>
              <w:t>Online information about public transport services must be accessible (section 27.7)</w:t>
            </w:r>
          </w:p>
        </w:tc>
        <w:tc>
          <w:tcPr>
            <w:tcW w:w="6882" w:type="dxa"/>
          </w:tcPr>
          <w:p w14:paraId="73BB972B" w14:textId="77777777" w:rsidR="00D26FA5" w:rsidRDefault="004517BD" w:rsidP="00DB188A">
            <w:pPr>
              <w:spacing w:before="60" w:after="60"/>
              <w:cnfStyle w:val="000000000000" w:firstRow="0" w:lastRow="0" w:firstColumn="0" w:lastColumn="0" w:oddVBand="0" w:evenVBand="0" w:oddHBand="0" w:evenHBand="0" w:firstRowFirstColumn="0" w:firstRowLastColumn="0" w:lastRowFirstColumn="0" w:lastRowLastColumn="0"/>
            </w:pPr>
            <w:r>
              <w:t xml:space="preserve">Part 27 will be amended to introduce a </w:t>
            </w:r>
            <w:r w:rsidR="00D26FA5">
              <w:t xml:space="preserve">new section 27.7 outlining accessibility requirements for public transport service information on websites and mobile web systems. This recognises customer’s increasing reliance on online and mobile information technology to access information about public transport, and will ensure people with disability have equal access to this information. </w:t>
            </w:r>
          </w:p>
          <w:p w14:paraId="7EA34900" w14:textId="77777777" w:rsidR="0014482B" w:rsidRDefault="0014482B" w:rsidP="00DB188A">
            <w:pPr>
              <w:spacing w:before="60" w:after="60"/>
              <w:cnfStyle w:val="000000000000" w:firstRow="0" w:lastRow="0" w:firstColumn="0" w:lastColumn="0" w:oddVBand="0" w:evenVBand="0" w:oddHBand="0" w:evenHBand="0" w:firstRowFirstColumn="0" w:firstRowLastColumn="0" w:lastRowFirstColumn="0" w:lastRowLastColumn="0"/>
            </w:pPr>
            <w:r>
              <w:rPr>
                <w:rFonts w:cstheme="minorHAnsi"/>
                <w:color w:val="000000"/>
              </w:rPr>
              <w:t xml:space="preserve">These requirements </w:t>
            </w:r>
            <w:r w:rsidRPr="00C84C83">
              <w:rPr>
                <w:rFonts w:cstheme="minorHAnsi"/>
                <w:color w:val="000000"/>
              </w:rPr>
              <w:t>will apply to</w:t>
            </w:r>
            <w:r>
              <w:rPr>
                <w:rFonts w:cstheme="minorHAnsi"/>
                <w:color w:val="000000"/>
              </w:rPr>
              <w:t xml:space="preserve"> </w:t>
            </w:r>
            <w:r w:rsidRPr="00C84C83">
              <w:rPr>
                <w:rFonts w:cstheme="minorHAnsi"/>
                <w:color w:val="000000"/>
              </w:rPr>
              <w:t>information provided to the public regarding public transport services</w:t>
            </w:r>
            <w:r>
              <w:rPr>
                <w:rFonts w:cstheme="minorHAnsi"/>
                <w:color w:val="000000"/>
              </w:rPr>
              <w:t>.</w:t>
            </w:r>
          </w:p>
        </w:tc>
      </w:tr>
      <w:tr w:rsidR="00D26FA5" w:rsidRPr="000476B9" w14:paraId="684C0464"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C298D31" w14:textId="77777777" w:rsidR="00D26FA5" w:rsidRPr="00D26FA5" w:rsidRDefault="00D26FA5" w:rsidP="00DB188A">
            <w:pPr>
              <w:spacing w:before="60" w:after="60"/>
              <w:rPr>
                <w:lang w:val="en-US"/>
              </w:rPr>
            </w:pPr>
            <w:r w:rsidRPr="00D26FA5">
              <w:rPr>
                <w:lang w:val="en-US"/>
              </w:rPr>
              <w:t>Information provided during disruptions (section 27.8)</w:t>
            </w:r>
          </w:p>
        </w:tc>
        <w:tc>
          <w:tcPr>
            <w:tcW w:w="6882" w:type="dxa"/>
          </w:tcPr>
          <w:p w14:paraId="711A7940" w14:textId="77777777" w:rsidR="00D26FA5" w:rsidRDefault="004517BD" w:rsidP="00DB188A">
            <w:pPr>
              <w:spacing w:before="60" w:after="60"/>
              <w:cnfStyle w:val="000000100000" w:firstRow="0" w:lastRow="0" w:firstColumn="0" w:lastColumn="0" w:oddVBand="0" w:evenVBand="0" w:oddHBand="1" w:evenHBand="0" w:firstRowFirstColumn="0" w:firstRowLastColumn="0" w:lastRowFirstColumn="0" w:lastRowLastColumn="0"/>
            </w:pPr>
            <w:r>
              <w:t xml:space="preserve">Part 27 will be amended to introduce a </w:t>
            </w:r>
            <w:r w:rsidR="00D26FA5">
              <w:t xml:space="preserve">new section 27.8 outlining </w:t>
            </w:r>
            <w:r w:rsidR="00D26FA5" w:rsidRPr="0011195D">
              <w:t xml:space="preserve">requirements for information </w:t>
            </w:r>
            <w:r w:rsidR="00D26FA5">
              <w:t xml:space="preserve">provided </w:t>
            </w:r>
            <w:r w:rsidR="00D26FA5" w:rsidRPr="0011195D">
              <w:t>during planned disruptions</w:t>
            </w:r>
            <w:r w:rsidR="00D26FA5">
              <w:t xml:space="preserve"> to be in accessible formats and with a reasonable amount of notice. This will </w:t>
            </w:r>
            <w:r w:rsidR="00D26FA5">
              <w:lastRenderedPageBreak/>
              <w:t xml:space="preserve">reduce miscommunication and improve safety for people with disability during a service disruption. </w:t>
            </w:r>
          </w:p>
          <w:p w14:paraId="1FAA6E09" w14:textId="77777777" w:rsidR="0014482B" w:rsidRDefault="0014482B" w:rsidP="00DB188A">
            <w:pPr>
              <w:spacing w:before="60" w:after="60"/>
              <w:cnfStyle w:val="000000100000" w:firstRow="0" w:lastRow="0" w:firstColumn="0" w:lastColumn="0" w:oddVBand="0" w:evenVBand="0" w:oddHBand="1" w:evenHBand="0" w:firstRowFirstColumn="0" w:firstRowLastColumn="0" w:lastRowFirstColumn="0" w:lastRowLastColumn="0"/>
            </w:pPr>
            <w:r>
              <w:t xml:space="preserve">These requirements </w:t>
            </w:r>
            <w:r w:rsidRPr="0011195D">
              <w:t>will apply to information provided to the public regarding disruptions to public transport services.</w:t>
            </w:r>
          </w:p>
        </w:tc>
      </w:tr>
      <w:tr w:rsidR="00D26FA5" w:rsidRPr="000476B9" w14:paraId="0CAFE7C1"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47516837" w14:textId="77777777" w:rsidR="00D26FA5" w:rsidRPr="00D26FA5" w:rsidRDefault="0014482B" w:rsidP="00DB188A">
            <w:pPr>
              <w:spacing w:before="60" w:after="60"/>
              <w:rPr>
                <w:lang w:val="en-US"/>
              </w:rPr>
            </w:pPr>
            <w:r w:rsidRPr="0014482B">
              <w:rPr>
                <w:lang w:val="en-US"/>
              </w:rPr>
              <w:lastRenderedPageBreak/>
              <w:t>Communicating accessibility features of conveyances, premises and infrastructure (section 27.9)</w:t>
            </w:r>
          </w:p>
        </w:tc>
        <w:tc>
          <w:tcPr>
            <w:tcW w:w="6882" w:type="dxa"/>
          </w:tcPr>
          <w:p w14:paraId="1917D170" w14:textId="77777777" w:rsidR="0014482B" w:rsidRDefault="004517BD" w:rsidP="00DB188A">
            <w:pPr>
              <w:spacing w:before="60" w:after="60"/>
              <w:cnfStyle w:val="000000000000" w:firstRow="0" w:lastRow="0" w:firstColumn="0" w:lastColumn="0" w:oddVBand="0" w:evenVBand="0" w:oddHBand="0" w:evenHBand="0" w:firstRowFirstColumn="0" w:firstRowLastColumn="0" w:lastRowFirstColumn="0" w:lastRowLastColumn="0"/>
            </w:pPr>
            <w:r>
              <w:t xml:space="preserve">Part 27 will be amended to introduce a </w:t>
            </w:r>
            <w:r w:rsidR="0014482B">
              <w:t>new section 27.9 outlining requirements</w:t>
            </w:r>
            <w:r w:rsidR="0014482B" w:rsidRPr="0011195D">
              <w:t xml:space="preserve"> for the communication of accessibility features</w:t>
            </w:r>
            <w:r w:rsidR="0014482B">
              <w:t xml:space="preserve"> (such as ramps, lifts, TGSIs etc.)</w:t>
            </w:r>
            <w:r w:rsidR="0014482B" w:rsidRPr="0011195D">
              <w:t xml:space="preserve"> by operators and providers</w:t>
            </w:r>
            <w:r w:rsidR="0014482B">
              <w:t>. This will</w:t>
            </w:r>
            <w:r w:rsidR="0014482B" w:rsidRPr="0011195D">
              <w:t xml:space="preserve"> provide greater certainty and make journey planning easier for people with disability.</w:t>
            </w:r>
            <w:r w:rsidR="0014482B">
              <w:t xml:space="preserve"> </w:t>
            </w:r>
          </w:p>
          <w:p w14:paraId="41CA65CB" w14:textId="77777777" w:rsidR="00D26FA5" w:rsidRDefault="0014482B" w:rsidP="00DB188A">
            <w:pPr>
              <w:spacing w:before="60" w:after="60"/>
              <w:cnfStyle w:val="000000000000" w:firstRow="0" w:lastRow="0" w:firstColumn="0" w:lastColumn="0" w:oddVBand="0" w:evenVBand="0" w:oddHBand="0" w:evenHBand="0" w:firstRowFirstColumn="0" w:firstRowLastColumn="0" w:lastRowFirstColumn="0" w:lastRowLastColumn="0"/>
            </w:pPr>
            <w:r>
              <w:t xml:space="preserve">These requirements </w:t>
            </w:r>
            <w:r w:rsidRPr="00E248A3">
              <w:t>will apply to information provided to the public regarding public transport services.</w:t>
            </w:r>
          </w:p>
        </w:tc>
      </w:tr>
      <w:tr w:rsidR="00D26FA5" w:rsidRPr="000476B9" w14:paraId="558C6619"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35A83C5" w14:textId="77777777" w:rsidR="00D26FA5" w:rsidRPr="00D26FA5" w:rsidRDefault="0014482B" w:rsidP="00DB188A">
            <w:pPr>
              <w:spacing w:before="60" w:after="60"/>
              <w:rPr>
                <w:lang w:val="en-US"/>
              </w:rPr>
            </w:pPr>
            <w:r w:rsidRPr="0014482B">
              <w:rPr>
                <w:lang w:val="en-US"/>
              </w:rPr>
              <w:t>Information and communication technology must be accessible (section</w:t>
            </w:r>
            <w:r>
              <w:rPr>
                <w:lang w:val="en-US"/>
              </w:rPr>
              <w:t> </w:t>
            </w:r>
            <w:r w:rsidRPr="0014482B">
              <w:rPr>
                <w:lang w:val="en-US"/>
              </w:rPr>
              <w:t>27.10)</w:t>
            </w:r>
          </w:p>
        </w:tc>
        <w:tc>
          <w:tcPr>
            <w:tcW w:w="6882" w:type="dxa"/>
          </w:tcPr>
          <w:p w14:paraId="527E004C" w14:textId="77777777" w:rsidR="0014482B" w:rsidRDefault="0014482B" w:rsidP="00DB188A">
            <w:pPr>
              <w:spacing w:before="60" w:after="60"/>
              <w:cnfStyle w:val="000000100000" w:firstRow="0" w:lastRow="0" w:firstColumn="0" w:lastColumn="0" w:oddVBand="0" w:evenVBand="0" w:oddHBand="1" w:evenHBand="0" w:firstRowFirstColumn="0" w:firstRowLastColumn="0" w:lastRowFirstColumn="0" w:lastRowLastColumn="0"/>
            </w:pPr>
            <w:r>
              <w:t xml:space="preserve">Part 27 will be amended to introduce a new section 27.10 outlining requirements for any information and communication technology (ICT) that </w:t>
            </w:r>
            <w:r w:rsidRPr="00077988">
              <w:t>an operator or provider intends for public</w:t>
            </w:r>
            <w:r>
              <w:t xml:space="preserve"> use</w:t>
            </w:r>
            <w:r w:rsidRPr="00077988">
              <w:t xml:space="preserve"> </w:t>
            </w:r>
            <w:r>
              <w:t>to</w:t>
            </w:r>
            <w:r w:rsidRPr="00077988">
              <w:t xml:space="preserve"> be accessible to persons with disabilities.</w:t>
            </w:r>
            <w:r>
              <w:t xml:space="preserve"> This ensures people with disability have equitable experiences to other passengers as ICT becomes more prevalent in a public transport context. </w:t>
            </w:r>
          </w:p>
          <w:p w14:paraId="46DE3462" w14:textId="77777777" w:rsidR="00D26FA5" w:rsidRDefault="0014482B" w:rsidP="00DB188A">
            <w:pPr>
              <w:spacing w:before="60" w:after="60"/>
              <w:cnfStyle w:val="000000100000" w:firstRow="0" w:lastRow="0" w:firstColumn="0" w:lastColumn="0" w:oddVBand="0" w:evenVBand="0" w:oddHBand="1" w:evenHBand="0" w:firstRowFirstColumn="0" w:firstRowLastColumn="0" w:lastRowFirstColumn="0" w:lastRowLastColumn="0"/>
            </w:pPr>
            <w:r>
              <w:rPr>
                <w:rFonts w:cstheme="minorHAnsi"/>
                <w:color w:val="000000"/>
              </w:rPr>
              <w:t xml:space="preserve">These requirements </w:t>
            </w:r>
            <w:r>
              <w:t xml:space="preserve">will apply </w:t>
            </w:r>
            <w:r w:rsidRPr="00077988">
              <w:t>generally to ICT procurements where the resulting product or service is intended for public use by a public transport operator or provider.</w:t>
            </w:r>
          </w:p>
        </w:tc>
      </w:tr>
    </w:tbl>
    <w:p w14:paraId="0635A667" w14:textId="77777777" w:rsidR="0006585C" w:rsidRDefault="0067585E" w:rsidP="0006585C">
      <w:pPr>
        <w:pStyle w:val="Heading2"/>
        <w:rPr>
          <w:noProof/>
        </w:rPr>
      </w:pPr>
      <w:r>
        <w:rPr>
          <w:noProof/>
        </w:rPr>
        <w:t xml:space="preserve">Amendments to </w:t>
      </w:r>
      <w:r w:rsidR="0006585C">
        <w:rPr>
          <w:noProof/>
        </w:rPr>
        <w:t xml:space="preserve">Part 28 (Booked services) </w:t>
      </w:r>
    </w:p>
    <w:p w14:paraId="533D5E50" w14:textId="77777777" w:rsidR="00413B34" w:rsidRDefault="00A741ED" w:rsidP="00840C25">
      <w:r>
        <w:t xml:space="preserve">Part 28 provides requirements for </w:t>
      </w:r>
      <w:r w:rsidR="00626C5B">
        <w:t xml:space="preserve">booked services, including </w:t>
      </w:r>
      <w:r w:rsidR="004517BD">
        <w:t xml:space="preserve">advanced </w:t>
      </w:r>
      <w:r w:rsidR="00626C5B">
        <w:t xml:space="preserve">notice of </w:t>
      </w:r>
      <w:r w:rsidR="004517BD">
        <w:t xml:space="preserve">a </w:t>
      </w:r>
      <w:r w:rsidR="00626C5B">
        <w:t xml:space="preserve">requirement for accessible travel, location of carers and assistance animals and accessible seat provision. </w:t>
      </w:r>
    </w:p>
    <w:p w14:paraId="7457F2EF" w14:textId="77777777" w:rsidR="00A741ED" w:rsidRDefault="00626C5B" w:rsidP="00840C25">
      <w:r>
        <w:t xml:space="preserve">Amendments to Part 28 will reflect current terminology and booking practices. </w:t>
      </w:r>
    </w:p>
    <w:p w14:paraId="6D0FACCA" w14:textId="77777777" w:rsidR="0014482B" w:rsidRDefault="0014482B" w:rsidP="0014482B">
      <w:pPr>
        <w:rPr>
          <w:lang w:val="en-US"/>
        </w:rPr>
      </w:pPr>
      <w:r>
        <w:rPr>
          <w:lang w:val="en-US"/>
        </w:rPr>
        <w:t>Amendments to Part 28 are outlined in table 2</w:t>
      </w:r>
      <w:r w:rsidR="00DB188A">
        <w:rPr>
          <w:lang w:val="en-US"/>
        </w:rPr>
        <w:t>4</w:t>
      </w:r>
      <w:r>
        <w:rPr>
          <w:lang w:val="en-US"/>
        </w:rPr>
        <w:t xml:space="preserve"> below. </w:t>
      </w:r>
    </w:p>
    <w:p w14:paraId="0D64A5DD" w14:textId="77777777" w:rsidR="0014482B" w:rsidRDefault="0014482B" w:rsidP="00630BB7">
      <w:pPr>
        <w:pStyle w:val="Figure"/>
      </w:pPr>
      <w:bookmarkStart w:id="30" w:name="_Toc191310354"/>
      <w:r w:rsidRPr="008C178C">
        <w:t xml:space="preserve">Table </w:t>
      </w:r>
      <w:r>
        <w:t>2</w:t>
      </w:r>
      <w:r w:rsidR="00413B34">
        <w:t>4</w:t>
      </w:r>
      <w:r w:rsidRPr="008C178C">
        <w:t xml:space="preserve">: Amendments to Part </w:t>
      </w:r>
      <w:r>
        <w:t>28</w:t>
      </w:r>
      <w:bookmarkEnd w:id="30"/>
    </w:p>
    <w:tbl>
      <w:tblPr>
        <w:tblStyle w:val="ListTable3-Accent2"/>
        <w:tblW w:w="0" w:type="auto"/>
        <w:tblLook w:val="04A0" w:firstRow="1" w:lastRow="0" w:firstColumn="1" w:lastColumn="0" w:noHBand="0" w:noVBand="1"/>
      </w:tblPr>
      <w:tblGrid>
        <w:gridCol w:w="2972"/>
        <w:gridCol w:w="6882"/>
      </w:tblGrid>
      <w:tr w:rsidR="0014482B" w:rsidRPr="000476B9" w14:paraId="10FEB266"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693BD916" w14:textId="77777777" w:rsidR="0014482B" w:rsidRPr="00955D77" w:rsidRDefault="0014482B" w:rsidP="00DB188A">
            <w:pPr>
              <w:spacing w:before="60" w:after="60"/>
            </w:pPr>
            <w:r w:rsidRPr="00955D77">
              <w:t xml:space="preserve">Section </w:t>
            </w:r>
          </w:p>
        </w:tc>
        <w:tc>
          <w:tcPr>
            <w:tcW w:w="6882" w:type="dxa"/>
            <w:shd w:val="clear" w:color="auto" w:fill="737373" w:themeFill="background2" w:themeFillShade="80"/>
          </w:tcPr>
          <w:p w14:paraId="38041DF9" w14:textId="77777777" w:rsidR="0014482B" w:rsidRPr="000476B9" w:rsidRDefault="0014482B" w:rsidP="00DB188A">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14482B" w:rsidRPr="000476B9" w14:paraId="574A59A6"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60EBDD6" w14:textId="77777777" w:rsidR="0014482B" w:rsidRPr="00955D77" w:rsidRDefault="0014482B" w:rsidP="00DB188A">
            <w:pPr>
              <w:spacing w:before="60" w:after="60"/>
            </w:pPr>
            <w:r w:rsidRPr="0014482B">
              <w:rPr>
                <w:lang w:val="en-US"/>
              </w:rPr>
              <w:t>Location of carers, assistants and assistance animals (section 28.3)</w:t>
            </w:r>
          </w:p>
        </w:tc>
        <w:tc>
          <w:tcPr>
            <w:tcW w:w="6882" w:type="dxa"/>
          </w:tcPr>
          <w:p w14:paraId="4E9578DB" w14:textId="77777777" w:rsidR="0014482B" w:rsidRPr="0014482B" w:rsidRDefault="00622DA9" w:rsidP="00DB188A">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t>S</w:t>
            </w:r>
            <w:r w:rsidR="0014482B">
              <w:t>ection 28.3</w:t>
            </w:r>
            <w:r>
              <w:t>, including the section title,</w:t>
            </w:r>
            <w:r w:rsidR="0014482B">
              <w:t xml:space="preserve"> will be amended</w:t>
            </w:r>
            <w:r>
              <w:t xml:space="preserve"> to include reference to </w:t>
            </w:r>
            <w:r>
              <w:rPr>
                <w:i/>
              </w:rPr>
              <w:t>‘assistance animal’</w:t>
            </w:r>
            <w:r>
              <w:t xml:space="preserve"> instead of ‘</w:t>
            </w:r>
            <w:r>
              <w:rPr>
                <w:i/>
              </w:rPr>
              <w:t>service animal’.</w:t>
            </w:r>
            <w:r>
              <w:t xml:space="preserve"> </w:t>
            </w:r>
            <w:r w:rsidR="0014482B">
              <w:t xml:space="preserve"> This will </w:t>
            </w:r>
            <w:r w:rsidR="0014482B" w:rsidRPr="0011195D">
              <w:rPr>
                <w:rFonts w:eastAsia="Times New Roman" w:cstheme="minorHAnsi"/>
                <w:color w:val="000000"/>
                <w:lang w:eastAsia="en-AU"/>
              </w:rPr>
              <w:t xml:space="preserve">align terminology in the Transport Standards with the </w:t>
            </w:r>
            <w:r w:rsidR="0014482B" w:rsidRPr="0011195D">
              <w:rPr>
                <w:rFonts w:eastAsia="Times New Roman" w:cstheme="minorHAnsi"/>
                <w:i/>
                <w:color w:val="000000"/>
                <w:lang w:eastAsia="en-AU"/>
              </w:rPr>
              <w:t>Disability Discrimination Act 1992</w:t>
            </w:r>
            <w:r w:rsidR="0014482B">
              <w:rPr>
                <w:rFonts w:eastAsia="Times New Roman" w:cstheme="minorHAnsi"/>
                <w:color w:val="000000"/>
                <w:lang w:eastAsia="en-AU"/>
              </w:rPr>
              <w:t xml:space="preserve"> and will have no material impact. </w:t>
            </w:r>
          </w:p>
        </w:tc>
      </w:tr>
      <w:tr w:rsidR="0014482B" w:rsidRPr="000476B9" w14:paraId="37E348D1"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5A5E2B51" w14:textId="77777777" w:rsidR="0014482B" w:rsidRPr="0014482B" w:rsidRDefault="0014482B" w:rsidP="00DB188A">
            <w:pPr>
              <w:spacing w:before="60" w:after="60"/>
              <w:rPr>
                <w:lang w:val="en-US"/>
              </w:rPr>
            </w:pPr>
            <w:r w:rsidRPr="0014482B">
              <w:rPr>
                <w:lang w:val="en-US"/>
              </w:rPr>
              <w:t>Accessible seats to be available for passengers with disabilities (section 28.4)</w:t>
            </w:r>
          </w:p>
        </w:tc>
        <w:tc>
          <w:tcPr>
            <w:tcW w:w="6882" w:type="dxa"/>
          </w:tcPr>
          <w:p w14:paraId="69B09F7C" w14:textId="77777777" w:rsidR="0014482B" w:rsidRDefault="0014482B" w:rsidP="00DB188A">
            <w:pPr>
              <w:spacing w:before="60" w:after="60"/>
              <w:cnfStyle w:val="000000000000" w:firstRow="0" w:lastRow="0" w:firstColumn="0" w:lastColumn="0" w:oddVBand="0" w:evenVBand="0" w:oddHBand="0" w:evenHBand="0" w:firstRowFirstColumn="0" w:firstRowLastColumn="0" w:lastRowFirstColumn="0" w:lastRowLastColumn="0"/>
            </w:pPr>
            <w:r>
              <w:t>Amendments to section 28.4 will ensure contemporary booking practices are reflected in the Transport Standards. This will allow passengers with disability to select their preferred seat to accommodate their accessibility requirements.</w:t>
            </w:r>
          </w:p>
        </w:tc>
      </w:tr>
    </w:tbl>
    <w:p w14:paraId="256D3B91" w14:textId="77777777" w:rsidR="0006585C" w:rsidRDefault="0067585E" w:rsidP="0006585C">
      <w:pPr>
        <w:pStyle w:val="Heading2"/>
        <w:rPr>
          <w:noProof/>
        </w:rPr>
      </w:pPr>
      <w:r>
        <w:rPr>
          <w:noProof/>
        </w:rPr>
        <w:t xml:space="preserve">Amendments to </w:t>
      </w:r>
      <w:r w:rsidR="0006585C">
        <w:rPr>
          <w:noProof/>
        </w:rPr>
        <w:t>Part 31 (Priority</w:t>
      </w:r>
      <w:r w:rsidR="00CE4FDA">
        <w:rPr>
          <w:noProof/>
        </w:rPr>
        <w:t xml:space="preserve"> Seating</w:t>
      </w:r>
      <w:r w:rsidR="0006585C">
        <w:rPr>
          <w:noProof/>
        </w:rPr>
        <w:t xml:space="preserve">) </w:t>
      </w:r>
    </w:p>
    <w:p w14:paraId="6A92E1A5" w14:textId="77777777" w:rsidR="00413B34" w:rsidRDefault="006E5D9D" w:rsidP="00E65107">
      <w:r>
        <w:t xml:space="preserve">Part 31 provides requirements for the provision, location and signage of priority seating.  </w:t>
      </w:r>
    </w:p>
    <w:p w14:paraId="1FE76B15" w14:textId="77777777" w:rsidR="00E65107" w:rsidRDefault="008D7387" w:rsidP="00E65107">
      <w:r>
        <w:t>Amendments to Part 31 will</w:t>
      </w:r>
      <w:r w:rsidR="00B86F77">
        <w:t xml:space="preserve"> </w:t>
      </w:r>
      <w:r>
        <w:t>introduce</w:t>
      </w:r>
      <w:r w:rsidR="00B86F77">
        <w:t xml:space="preserve"> a new method for determining the minimum </w:t>
      </w:r>
      <w:r w:rsidR="009E3034">
        <w:t xml:space="preserve">number of </w:t>
      </w:r>
      <w:r w:rsidR="00B86F77">
        <w:t>priority seats in a conveyance,</w:t>
      </w:r>
      <w:r w:rsidR="009E3034">
        <w:t xml:space="preserve"> and introduce new requirements for</w:t>
      </w:r>
      <w:r w:rsidR="00B86F77">
        <w:t xml:space="preserve"> signage, </w:t>
      </w:r>
      <w:r w:rsidR="009E3034">
        <w:t xml:space="preserve">the location of priority seats and </w:t>
      </w:r>
      <w:r w:rsidR="00B86F77">
        <w:t xml:space="preserve">requirements to accommodate assistance animals. </w:t>
      </w:r>
      <w:r w:rsidR="00E65107">
        <w:t xml:space="preserve">The heading of Part 31 will be amended from </w:t>
      </w:r>
      <w:r w:rsidR="00E65107">
        <w:rPr>
          <w:i/>
        </w:rPr>
        <w:t xml:space="preserve">Priority </w:t>
      </w:r>
      <w:r w:rsidR="00E65107">
        <w:t xml:space="preserve">to </w:t>
      </w:r>
      <w:r w:rsidR="00E65107">
        <w:rPr>
          <w:i/>
        </w:rPr>
        <w:t xml:space="preserve">Priority </w:t>
      </w:r>
      <w:r w:rsidR="00E65107" w:rsidRPr="001604F7">
        <w:rPr>
          <w:i/>
        </w:rPr>
        <w:t>seating</w:t>
      </w:r>
      <w:r w:rsidR="00E65107">
        <w:t xml:space="preserve"> to better reflect the requirements of this part. </w:t>
      </w:r>
    </w:p>
    <w:p w14:paraId="0C03CCF0" w14:textId="77777777" w:rsidR="0014482B" w:rsidRDefault="0014482B" w:rsidP="0014482B">
      <w:pPr>
        <w:rPr>
          <w:lang w:val="en-US"/>
        </w:rPr>
      </w:pPr>
      <w:r>
        <w:rPr>
          <w:lang w:val="en-US"/>
        </w:rPr>
        <w:t xml:space="preserve">Amendments to Part 31 are outlined in table </w:t>
      </w:r>
      <w:r w:rsidR="00DB188A">
        <w:rPr>
          <w:lang w:val="en-US"/>
        </w:rPr>
        <w:t>25</w:t>
      </w:r>
      <w:r>
        <w:rPr>
          <w:lang w:val="en-US"/>
        </w:rPr>
        <w:t xml:space="preserve"> below. </w:t>
      </w:r>
    </w:p>
    <w:p w14:paraId="08D9D188" w14:textId="77777777" w:rsidR="0014482B" w:rsidRDefault="0014482B" w:rsidP="00630BB7">
      <w:pPr>
        <w:pStyle w:val="Figure"/>
      </w:pPr>
      <w:bookmarkStart w:id="31" w:name="_Toc191310355"/>
      <w:r w:rsidRPr="008C178C">
        <w:lastRenderedPageBreak/>
        <w:t xml:space="preserve">Table </w:t>
      </w:r>
      <w:r w:rsidR="00B22036">
        <w:t>2</w:t>
      </w:r>
      <w:r w:rsidR="00413B34">
        <w:t>5</w:t>
      </w:r>
      <w:r w:rsidRPr="008C178C">
        <w:t xml:space="preserve">: Amendments to Part </w:t>
      </w:r>
      <w:r>
        <w:t>31</w:t>
      </w:r>
      <w:bookmarkEnd w:id="31"/>
    </w:p>
    <w:tbl>
      <w:tblPr>
        <w:tblStyle w:val="ListTable3-Accent2"/>
        <w:tblW w:w="0" w:type="auto"/>
        <w:tblLook w:val="04A0" w:firstRow="1" w:lastRow="0" w:firstColumn="1" w:lastColumn="0" w:noHBand="0" w:noVBand="1"/>
      </w:tblPr>
      <w:tblGrid>
        <w:gridCol w:w="2972"/>
        <w:gridCol w:w="6882"/>
      </w:tblGrid>
      <w:tr w:rsidR="0014482B" w:rsidRPr="000476B9" w14:paraId="39FA5A53"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274806AE" w14:textId="77777777" w:rsidR="0014482B" w:rsidRPr="00955D77" w:rsidRDefault="0014482B" w:rsidP="00DB188A">
            <w:pPr>
              <w:spacing w:before="60" w:after="60"/>
            </w:pPr>
            <w:r w:rsidRPr="00955D77">
              <w:t xml:space="preserve">Section </w:t>
            </w:r>
          </w:p>
        </w:tc>
        <w:tc>
          <w:tcPr>
            <w:tcW w:w="6882" w:type="dxa"/>
            <w:shd w:val="clear" w:color="auto" w:fill="737373" w:themeFill="background2" w:themeFillShade="80"/>
          </w:tcPr>
          <w:p w14:paraId="11350480" w14:textId="77777777" w:rsidR="0014482B" w:rsidRPr="000476B9" w:rsidRDefault="0014482B" w:rsidP="00DB188A">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14482B" w:rsidRPr="000476B9" w14:paraId="5F94653E"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467E1FE" w14:textId="77777777" w:rsidR="0014482B" w:rsidRPr="00955D77" w:rsidRDefault="0014482B" w:rsidP="00DB188A">
            <w:pPr>
              <w:spacing w:before="60" w:after="60"/>
            </w:pPr>
            <w:r w:rsidRPr="0014482B">
              <w:t>Allocation of priority seating (section 31.1)</w:t>
            </w:r>
          </w:p>
        </w:tc>
        <w:tc>
          <w:tcPr>
            <w:tcW w:w="6882" w:type="dxa"/>
          </w:tcPr>
          <w:p w14:paraId="30559DD3" w14:textId="77777777" w:rsidR="0014482B" w:rsidRPr="0014482B" w:rsidRDefault="0014482B" w:rsidP="00DB188A">
            <w:pPr>
              <w:spacing w:before="60" w:after="60"/>
              <w:cnfStyle w:val="000000100000" w:firstRow="0" w:lastRow="0" w:firstColumn="0" w:lastColumn="0" w:oddVBand="0" w:evenVBand="0" w:oddHBand="1" w:evenHBand="0" w:firstRowFirstColumn="0" w:firstRowLastColumn="0" w:lastRowFirstColumn="0" w:lastRowLastColumn="0"/>
            </w:pPr>
            <w:r>
              <w:t>Amendments to section 31.1 will introduce a requirement for the number of priority seats provided in a conveyance to be determined using a ratio, rather than a minimum. This will provide a more sufficient proportion of priority seats in conveyances</w:t>
            </w:r>
            <w:r w:rsidR="00733D81">
              <w:t>.</w:t>
            </w:r>
            <w:r>
              <w:t xml:space="preserve"> </w:t>
            </w:r>
          </w:p>
        </w:tc>
      </w:tr>
      <w:tr w:rsidR="0014482B" w:rsidRPr="000476B9" w14:paraId="4BFBD6ED"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5AFCE133" w14:textId="77777777" w:rsidR="0014482B" w:rsidRPr="0014482B" w:rsidRDefault="0014482B" w:rsidP="00DB188A">
            <w:pPr>
              <w:spacing w:before="60" w:after="60"/>
            </w:pPr>
            <w:r w:rsidRPr="0014482B">
              <w:t>Appearance and signage (section 31.2)</w:t>
            </w:r>
          </w:p>
        </w:tc>
        <w:tc>
          <w:tcPr>
            <w:tcW w:w="6882" w:type="dxa"/>
          </w:tcPr>
          <w:p w14:paraId="32584E06" w14:textId="77777777" w:rsidR="0014482B" w:rsidRDefault="0014482B" w:rsidP="00DB188A">
            <w:pPr>
              <w:spacing w:before="60" w:after="60"/>
              <w:cnfStyle w:val="000000000000" w:firstRow="0" w:lastRow="0" w:firstColumn="0" w:lastColumn="0" w:oddVBand="0" w:evenVBand="0" w:oddHBand="0" w:evenHBand="0" w:firstRowFirstColumn="0" w:firstRowLastColumn="0" w:lastRowFirstColumn="0" w:lastRowLastColumn="0"/>
            </w:pPr>
            <w:r>
              <w:t xml:space="preserve">Amendments to section 31.2 will introduce requirements for </w:t>
            </w:r>
            <w:r w:rsidRPr="0011195D">
              <w:t>luminance contrasting of priority seating</w:t>
            </w:r>
            <w:r w:rsidR="009E3034">
              <w:t xml:space="preserve"> upholstery</w:t>
            </w:r>
            <w:r>
              <w:t xml:space="preserve">, as well as </w:t>
            </w:r>
            <w:r w:rsidRPr="0011195D">
              <w:t xml:space="preserve">appropriately designed and located signage </w:t>
            </w:r>
            <w:r>
              <w:t>to</w:t>
            </w:r>
            <w:r w:rsidRPr="0011195D">
              <w:t xml:space="preserve"> ensure that people with disability are able to safely locate and access priority seating. </w:t>
            </w:r>
          </w:p>
          <w:p w14:paraId="00B6169F" w14:textId="77777777" w:rsidR="0014482B" w:rsidRDefault="0014482B" w:rsidP="00DB188A">
            <w:pPr>
              <w:spacing w:before="60" w:after="60"/>
              <w:cnfStyle w:val="000000000000" w:firstRow="0" w:lastRow="0" w:firstColumn="0" w:lastColumn="0" w:oddVBand="0" w:evenVBand="0" w:oddHBand="0" w:evenHBand="0" w:firstRowFirstColumn="0" w:firstRowLastColumn="0" w:lastRowFirstColumn="0" w:lastRowLastColumn="0"/>
              <w:rPr>
                <w:i/>
              </w:rPr>
            </w:pPr>
            <w:r>
              <w:t xml:space="preserve">Requirements </w:t>
            </w:r>
            <w:r w:rsidRPr="0011195D">
              <w:t>regarding information about vacating allocated spaces for people with disability</w:t>
            </w:r>
            <w:r>
              <w:t xml:space="preserve"> will be moved to section 9.1</w:t>
            </w:r>
            <w:r w:rsidRPr="00296330">
              <w:t>B</w:t>
            </w:r>
            <w:r>
              <w:rPr>
                <w:i/>
              </w:rPr>
              <w:t>.</w:t>
            </w:r>
          </w:p>
          <w:p w14:paraId="648E8E74" w14:textId="77777777" w:rsidR="0014482B" w:rsidRDefault="0014482B" w:rsidP="00DB188A">
            <w:pPr>
              <w:spacing w:before="60" w:after="60"/>
              <w:cnfStyle w:val="000000000000" w:firstRow="0" w:lastRow="0" w:firstColumn="0" w:lastColumn="0" w:oddVBand="0" w:evenVBand="0" w:oddHBand="0" w:evenHBand="0" w:firstRowFirstColumn="0" w:firstRowLastColumn="0" w:lastRowFirstColumn="0" w:lastRowLastColumn="0"/>
            </w:pPr>
            <w:r>
              <w:rPr>
                <w:rFonts w:cstheme="minorHAnsi"/>
                <w:color w:val="000000"/>
              </w:rPr>
              <w:t>The application table for this section has been amended to refer to rail cars instead of trains.</w:t>
            </w:r>
          </w:p>
        </w:tc>
      </w:tr>
      <w:tr w:rsidR="0014482B" w:rsidRPr="000476B9" w14:paraId="6D5A2EFE"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7711EC9" w14:textId="77777777" w:rsidR="0014482B" w:rsidRPr="0014482B" w:rsidRDefault="0014482B" w:rsidP="00DB188A">
            <w:pPr>
              <w:spacing w:before="60" w:after="60"/>
            </w:pPr>
            <w:r w:rsidRPr="0014482B">
              <w:t>Location of priority seats in conveyance (section 31.3)</w:t>
            </w:r>
          </w:p>
        </w:tc>
        <w:tc>
          <w:tcPr>
            <w:tcW w:w="6882" w:type="dxa"/>
          </w:tcPr>
          <w:p w14:paraId="69B6D2F1" w14:textId="77777777" w:rsidR="0014482B" w:rsidRDefault="0014482B" w:rsidP="00DB188A">
            <w:pPr>
              <w:spacing w:before="60" w:after="60"/>
              <w:cnfStyle w:val="000000100000" w:firstRow="0" w:lastRow="0" w:firstColumn="0" w:lastColumn="0" w:oddVBand="0" w:evenVBand="0" w:oddHBand="1" w:evenHBand="0" w:firstRowFirstColumn="0" w:firstRowLastColumn="0" w:lastRowFirstColumn="0" w:lastRowLastColumn="0"/>
            </w:pPr>
            <w:r>
              <w:t>Amendments to section 31 will introduce a new section 31.3 outlining requirements for</w:t>
            </w:r>
            <w:r w:rsidRPr="0011195D">
              <w:t xml:space="preserve"> priority seating </w:t>
            </w:r>
            <w:r>
              <w:t>to</w:t>
            </w:r>
            <w:r w:rsidRPr="0011195D">
              <w:t xml:space="preserve"> be clustered as close to entrance doors and accessible facilities as practicable</w:t>
            </w:r>
            <w:r>
              <w:t>,</w:t>
            </w:r>
            <w:r w:rsidRPr="0011195D">
              <w:t xml:space="preserve"> or to a consistently staffed location.</w:t>
            </w:r>
            <w:r>
              <w:t xml:space="preserve"> This will improve </w:t>
            </w:r>
            <w:r w:rsidR="009E3034">
              <w:t xml:space="preserve">accessibility and </w:t>
            </w:r>
            <w:r>
              <w:t xml:space="preserve">amenity for people with disability. </w:t>
            </w:r>
          </w:p>
          <w:p w14:paraId="25C76429" w14:textId="77777777" w:rsidR="0014482B" w:rsidRDefault="0014482B" w:rsidP="00DB188A">
            <w:pPr>
              <w:spacing w:before="60" w:after="60"/>
              <w:cnfStyle w:val="000000100000" w:firstRow="0" w:lastRow="0" w:firstColumn="0" w:lastColumn="0" w:oddVBand="0" w:evenVBand="0" w:oddHBand="1" w:evenHBand="0" w:firstRowFirstColumn="0" w:firstRowLastColumn="0" w:lastRowFirstColumn="0" w:lastRowLastColumn="0"/>
            </w:pPr>
            <w:r>
              <w:rPr>
                <w:rFonts w:cstheme="minorHAnsi"/>
                <w:color w:val="000000"/>
              </w:rPr>
              <w:t xml:space="preserve">These requirements </w:t>
            </w:r>
            <w:r w:rsidRPr="0011195D">
              <w:t>will apply to buses, ferries, rail cars, trams, light rail.</w:t>
            </w:r>
          </w:p>
        </w:tc>
      </w:tr>
      <w:tr w:rsidR="0014482B" w:rsidRPr="000476B9" w14:paraId="28709D10" w14:textId="77777777" w:rsidTr="00B52355">
        <w:tc>
          <w:tcPr>
            <w:cnfStyle w:val="001000000000" w:firstRow="0" w:lastRow="0" w:firstColumn="1" w:lastColumn="0" w:oddVBand="0" w:evenVBand="0" w:oddHBand="0" w:evenHBand="0" w:firstRowFirstColumn="0" w:firstRowLastColumn="0" w:lastRowFirstColumn="0" w:lastRowLastColumn="0"/>
            <w:tcW w:w="2972" w:type="dxa"/>
          </w:tcPr>
          <w:p w14:paraId="37C9A5A8" w14:textId="77777777" w:rsidR="0014482B" w:rsidRPr="0014482B" w:rsidRDefault="0014482B" w:rsidP="00DB188A">
            <w:pPr>
              <w:spacing w:before="60" w:after="60"/>
            </w:pPr>
            <w:r>
              <w:t>Accommodation of assistance animals</w:t>
            </w:r>
            <w:r w:rsidRPr="00B86F77">
              <w:t xml:space="preserve"> </w:t>
            </w:r>
            <w:r>
              <w:t>(section 31.4)</w:t>
            </w:r>
          </w:p>
        </w:tc>
        <w:tc>
          <w:tcPr>
            <w:tcW w:w="6882" w:type="dxa"/>
          </w:tcPr>
          <w:p w14:paraId="4DE500B6" w14:textId="77777777" w:rsidR="0014482B" w:rsidRDefault="0014482B" w:rsidP="00DB188A">
            <w:pPr>
              <w:spacing w:before="60" w:after="60"/>
              <w:cnfStyle w:val="000000000000" w:firstRow="0" w:lastRow="0" w:firstColumn="0" w:lastColumn="0" w:oddVBand="0" w:evenVBand="0" w:oddHBand="0" w:evenHBand="0" w:firstRowFirstColumn="0" w:firstRowLastColumn="0" w:lastRowFirstColumn="0" w:lastRowLastColumn="0"/>
            </w:pPr>
            <w:r>
              <w:t>Amendments to section 31 will introduce a new section 31.4 outlining requirements to</w:t>
            </w:r>
            <w:r w:rsidRPr="0011195D">
              <w:t xml:space="preserve"> ensure a space underneath priority seats that is sufficient to accommodate standard sized assistance animals is available</w:t>
            </w:r>
            <w:r>
              <w:t xml:space="preserve"> on conveyances. </w:t>
            </w:r>
          </w:p>
          <w:p w14:paraId="6559286C" w14:textId="77777777" w:rsidR="0014482B" w:rsidRDefault="0014482B" w:rsidP="00DB188A">
            <w:pPr>
              <w:spacing w:before="60" w:after="60"/>
              <w:cnfStyle w:val="000000000000" w:firstRow="0" w:lastRow="0" w:firstColumn="0" w:lastColumn="0" w:oddVBand="0" w:evenVBand="0" w:oddHBand="0" w:evenHBand="0" w:firstRowFirstColumn="0" w:firstRowLastColumn="0" w:lastRowFirstColumn="0" w:lastRowLastColumn="0"/>
            </w:pPr>
            <w:r>
              <w:rPr>
                <w:rFonts w:cstheme="minorHAnsi"/>
                <w:color w:val="000000"/>
              </w:rPr>
              <w:t xml:space="preserve">These requirements </w:t>
            </w:r>
            <w:r w:rsidRPr="0011195D">
              <w:t>will apply to buses, ferries, rail cars, trams, light rail</w:t>
            </w:r>
            <w:r>
              <w:t>.</w:t>
            </w:r>
          </w:p>
        </w:tc>
      </w:tr>
    </w:tbl>
    <w:p w14:paraId="034642E3" w14:textId="77777777" w:rsidR="007A6BFC" w:rsidRDefault="0067585E" w:rsidP="007A6BFC">
      <w:pPr>
        <w:pStyle w:val="Heading2"/>
      </w:pPr>
      <w:r>
        <w:t xml:space="preserve">Introduction of </w:t>
      </w:r>
      <w:r w:rsidR="007A6BFC">
        <w:t>Part 31A (</w:t>
      </w:r>
      <w:r w:rsidR="007A6BFC" w:rsidRPr="008C3151">
        <w:t>Strategies and programs to prevent harassment or victimisation of persons with a disability</w:t>
      </w:r>
      <w:r w:rsidR="007A6BFC">
        <w:t xml:space="preserve">) </w:t>
      </w:r>
    </w:p>
    <w:p w14:paraId="3980AA4C" w14:textId="77777777" w:rsidR="007A6BFC" w:rsidRDefault="007A6BFC" w:rsidP="007A6BFC">
      <w:r w:rsidRPr="0011195D">
        <w:t xml:space="preserve">There are currently no requirements for </w:t>
      </w:r>
      <w:r>
        <w:t>operators and providers to develop and implement s</w:t>
      </w:r>
      <w:r w:rsidRPr="008C3151">
        <w:t>trategies and programs to prevent</w:t>
      </w:r>
      <w:r w:rsidR="00B21867">
        <w:t xml:space="preserve"> the</w:t>
      </w:r>
      <w:r w:rsidRPr="008C3151">
        <w:t xml:space="preserve"> harassment or victimisation of pe</w:t>
      </w:r>
      <w:r w:rsidR="00B21867">
        <w:t>ople</w:t>
      </w:r>
      <w:r w:rsidRPr="008C3151">
        <w:t xml:space="preserve"> with a disabilit</w:t>
      </w:r>
      <w:r>
        <w:t xml:space="preserve">y. </w:t>
      </w:r>
      <w:r w:rsidR="0027357B">
        <w:t xml:space="preserve">A new </w:t>
      </w:r>
      <w:r>
        <w:t xml:space="preserve">Part 31A will introduce new requirements for operators and providers to implement strategies and programs to ensure staff are aware of their obligations and are trained on preventing and addressing harassment of people with disability </w:t>
      </w:r>
      <w:r w:rsidR="009E285C">
        <w:t xml:space="preserve">in </w:t>
      </w:r>
      <w:r>
        <w:t>public transport settings.</w:t>
      </w:r>
    </w:p>
    <w:p w14:paraId="1812096B" w14:textId="77777777" w:rsidR="0014482B" w:rsidRDefault="0014482B" w:rsidP="0014482B">
      <w:pPr>
        <w:rPr>
          <w:lang w:val="en-US"/>
        </w:rPr>
      </w:pPr>
      <w:r>
        <w:rPr>
          <w:lang w:val="en-US"/>
        </w:rPr>
        <w:t xml:space="preserve">Amendments to Part 31A are outlined in table </w:t>
      </w:r>
      <w:r w:rsidR="00DB188A">
        <w:rPr>
          <w:lang w:val="en-US"/>
        </w:rPr>
        <w:t>26</w:t>
      </w:r>
      <w:r>
        <w:rPr>
          <w:lang w:val="en-US"/>
        </w:rPr>
        <w:t xml:space="preserve"> below. </w:t>
      </w:r>
    </w:p>
    <w:p w14:paraId="07001641" w14:textId="77777777" w:rsidR="0014482B" w:rsidRDefault="0014482B" w:rsidP="00630BB7">
      <w:pPr>
        <w:pStyle w:val="Figure"/>
      </w:pPr>
      <w:bookmarkStart w:id="32" w:name="_Toc191310356"/>
      <w:r w:rsidRPr="008C178C">
        <w:t xml:space="preserve">Table </w:t>
      </w:r>
      <w:r w:rsidR="00B22036">
        <w:t>2</w:t>
      </w:r>
      <w:r w:rsidR="00413B34">
        <w:t>6</w:t>
      </w:r>
      <w:r w:rsidRPr="008C178C">
        <w:t xml:space="preserve">: Amendments to Part </w:t>
      </w:r>
      <w:r>
        <w:t>31A</w:t>
      </w:r>
      <w:bookmarkEnd w:id="32"/>
    </w:p>
    <w:tbl>
      <w:tblPr>
        <w:tblStyle w:val="ListTable3-Accent2"/>
        <w:tblW w:w="0" w:type="auto"/>
        <w:tblLook w:val="04A0" w:firstRow="1" w:lastRow="0" w:firstColumn="1" w:lastColumn="0" w:noHBand="0" w:noVBand="1"/>
      </w:tblPr>
      <w:tblGrid>
        <w:gridCol w:w="2972"/>
        <w:gridCol w:w="6882"/>
      </w:tblGrid>
      <w:tr w:rsidR="0014482B" w:rsidRPr="000476B9" w14:paraId="5AC132E9" w14:textId="77777777" w:rsidTr="00B523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296280EC" w14:textId="77777777" w:rsidR="0014482B" w:rsidRPr="00955D77" w:rsidRDefault="0014482B" w:rsidP="00DB188A">
            <w:pPr>
              <w:spacing w:before="60" w:after="60"/>
            </w:pPr>
            <w:r w:rsidRPr="00955D77">
              <w:t xml:space="preserve">Section </w:t>
            </w:r>
          </w:p>
        </w:tc>
        <w:tc>
          <w:tcPr>
            <w:tcW w:w="6882" w:type="dxa"/>
            <w:shd w:val="clear" w:color="auto" w:fill="737373" w:themeFill="background2" w:themeFillShade="80"/>
          </w:tcPr>
          <w:p w14:paraId="42F8B83F" w14:textId="77777777" w:rsidR="0014482B" w:rsidRPr="000476B9" w:rsidRDefault="0014482B" w:rsidP="00DB188A">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14482B" w:rsidRPr="000476B9" w14:paraId="28F03641" w14:textId="77777777" w:rsidTr="00B52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CAEF4F" w14:textId="77777777" w:rsidR="0014482B" w:rsidRPr="00955D77" w:rsidRDefault="0014482B" w:rsidP="00DB188A">
            <w:pPr>
              <w:spacing w:before="60" w:after="60"/>
            </w:pPr>
            <w:r w:rsidRPr="0014482B">
              <w:t>Strategies and programs to prevent harassment or victimisation of persons with a disability (section 31A.1)</w:t>
            </w:r>
          </w:p>
        </w:tc>
        <w:tc>
          <w:tcPr>
            <w:tcW w:w="6882" w:type="dxa"/>
          </w:tcPr>
          <w:p w14:paraId="444B7B4C" w14:textId="77777777" w:rsidR="0014482B" w:rsidRDefault="0014482B" w:rsidP="00DB188A">
            <w:pPr>
              <w:spacing w:before="60" w:after="60"/>
              <w:cnfStyle w:val="000000100000" w:firstRow="0" w:lastRow="0" w:firstColumn="0" w:lastColumn="0" w:oddVBand="0" w:evenVBand="0" w:oddHBand="1" w:evenHBand="0" w:firstRowFirstColumn="0" w:firstRowLastColumn="0" w:lastRowFirstColumn="0" w:lastRowLastColumn="0"/>
            </w:pPr>
            <w:r>
              <w:t>A new section 31A.1 will introduce requirements for operators and providers to</w:t>
            </w:r>
            <w:r w:rsidR="00AF4A4B">
              <w:t xml:space="preserve"> develop and</w:t>
            </w:r>
            <w:r>
              <w:t xml:space="preserve"> implement strategies</w:t>
            </w:r>
            <w:r w:rsidR="00FA3695">
              <w:t xml:space="preserve">, such as staff training, </w:t>
            </w:r>
            <w:r>
              <w:t xml:space="preserve">to </w:t>
            </w:r>
            <w:r w:rsidRPr="008C3151">
              <w:t>prevent</w:t>
            </w:r>
            <w:r>
              <w:t xml:space="preserve"> the</w:t>
            </w:r>
            <w:r w:rsidRPr="008C3151">
              <w:t xml:space="preserve"> harassment or victimisation of </w:t>
            </w:r>
            <w:r w:rsidR="00504D03">
              <w:t>people</w:t>
            </w:r>
            <w:r w:rsidRPr="008C3151">
              <w:t xml:space="preserve"> with</w:t>
            </w:r>
            <w:r w:rsidRPr="008C3151" w:rsidDel="00163F2E">
              <w:t xml:space="preserve"> </w:t>
            </w:r>
            <w:r w:rsidRPr="008C3151">
              <w:t>disability.</w:t>
            </w:r>
            <w:r>
              <w:t xml:space="preserve"> This</w:t>
            </w:r>
            <w:r w:rsidR="00163F2E">
              <w:t xml:space="preserve"> will</w:t>
            </w:r>
            <w:r>
              <w:t xml:space="preserve"> improve the overall experience of travelling on public transport for people with disability, and equip staff to </w:t>
            </w:r>
            <w:r w:rsidR="00163F2E">
              <w:t>better assist and meet the needs of people with disability</w:t>
            </w:r>
            <w:r>
              <w:t xml:space="preserve">. </w:t>
            </w:r>
          </w:p>
          <w:p w14:paraId="1EC5E508" w14:textId="77777777" w:rsidR="0014482B" w:rsidRPr="0014482B" w:rsidRDefault="008F613E" w:rsidP="00DB188A">
            <w:pPr>
              <w:spacing w:before="60" w:after="60"/>
              <w:cnfStyle w:val="000000100000" w:firstRow="0" w:lastRow="0" w:firstColumn="0" w:lastColumn="0" w:oddVBand="0" w:evenVBand="0" w:oddHBand="1" w:evenHBand="0" w:firstRowFirstColumn="0" w:firstRowLastColumn="0" w:lastRowFirstColumn="0" w:lastRowLastColumn="0"/>
            </w:pPr>
            <w:r>
              <w:t xml:space="preserve">These requirements will apply to all public transport operators and </w:t>
            </w:r>
            <w:r w:rsidR="00DE685A">
              <w:t>providers</w:t>
            </w:r>
            <w:r>
              <w:t>.</w:t>
            </w:r>
          </w:p>
        </w:tc>
      </w:tr>
    </w:tbl>
    <w:p w14:paraId="225E26FE" w14:textId="77777777" w:rsidR="0006585C" w:rsidRDefault="0067585E" w:rsidP="0006585C">
      <w:pPr>
        <w:pStyle w:val="Heading2"/>
        <w:rPr>
          <w:noProof/>
        </w:rPr>
      </w:pPr>
      <w:r>
        <w:rPr>
          <w:noProof/>
        </w:rPr>
        <w:lastRenderedPageBreak/>
        <w:t xml:space="preserve">Amendments to </w:t>
      </w:r>
      <w:r w:rsidR="0006585C">
        <w:rPr>
          <w:noProof/>
        </w:rPr>
        <w:t>Part 32 (Adoption)</w:t>
      </w:r>
    </w:p>
    <w:p w14:paraId="110AADC7" w14:textId="77777777" w:rsidR="009E3034" w:rsidDel="00467C99" w:rsidRDefault="00B21867" w:rsidP="00CE4FDA">
      <w:r>
        <w:t>Part 32 provides requirements for the adoption of the Transport Standards.</w:t>
      </w:r>
      <w:r w:rsidRPr="002D175D">
        <w:t xml:space="preserve"> </w:t>
      </w:r>
    </w:p>
    <w:p w14:paraId="61B9540D" w14:textId="77777777" w:rsidR="00CE4FDA" w:rsidRDefault="00653772" w:rsidP="00785FEA">
      <w:r w:rsidRPr="00CE4FDA">
        <w:t xml:space="preserve">Amendments to </w:t>
      </w:r>
      <w:r w:rsidR="00CE4FDA" w:rsidRPr="00CE4FDA">
        <w:t>the Trans</w:t>
      </w:r>
      <w:r w:rsidR="00CE4FDA" w:rsidRPr="00E056F8">
        <w:t>port</w:t>
      </w:r>
      <w:r w:rsidR="00CE4FDA" w:rsidRPr="00A25A71">
        <w:t xml:space="preserve"> St</w:t>
      </w:r>
      <w:r w:rsidR="00CE4FDA" w:rsidRPr="00986269">
        <w:t>and</w:t>
      </w:r>
      <w:r w:rsidR="00CE4FDA" w:rsidRPr="00514373">
        <w:t>ar</w:t>
      </w:r>
      <w:r w:rsidR="00CE4FDA" w:rsidRPr="00543036">
        <w:t>ds will repeal Part 32</w:t>
      </w:r>
      <w:r w:rsidR="00A82A30">
        <w:t>. The</w:t>
      </w:r>
      <w:r w:rsidR="00CE4FDA">
        <w:t xml:space="preserve"> adoption </w:t>
      </w:r>
      <w:r w:rsidR="00A82A30">
        <w:t xml:space="preserve">of the current </w:t>
      </w:r>
      <w:r w:rsidR="00CE4FDA">
        <w:t xml:space="preserve">requirements </w:t>
      </w:r>
      <w:r w:rsidR="00A82A30">
        <w:t>in the Transport Standards will be preserved in</w:t>
      </w:r>
      <w:r w:rsidR="00CE4FDA">
        <w:t xml:space="preserve"> a new Part 35</w:t>
      </w:r>
      <w:r w:rsidR="00CE4FDA" w:rsidRPr="00B87B91">
        <w:t xml:space="preserve">. </w:t>
      </w:r>
    </w:p>
    <w:p w14:paraId="1DDA6FBC" w14:textId="77777777" w:rsidR="0006585C" w:rsidRDefault="0067585E" w:rsidP="0006585C">
      <w:pPr>
        <w:pStyle w:val="Heading2"/>
        <w:rPr>
          <w:noProof/>
        </w:rPr>
      </w:pPr>
      <w:r>
        <w:rPr>
          <w:noProof/>
        </w:rPr>
        <w:t xml:space="preserve">Amendments to </w:t>
      </w:r>
      <w:r w:rsidR="0006585C">
        <w:rPr>
          <w:noProof/>
        </w:rPr>
        <w:t xml:space="preserve">Part 33 (Compliance) </w:t>
      </w:r>
      <w:r w:rsidR="00D80F24">
        <w:rPr>
          <w:noProof/>
        </w:rPr>
        <w:t>and Schedule 1</w:t>
      </w:r>
    </w:p>
    <w:p w14:paraId="5FFD402F" w14:textId="77777777" w:rsidR="00565F93" w:rsidRDefault="00DE0E2A" w:rsidP="003E48D5">
      <w:r>
        <w:t xml:space="preserve">Part 33 </w:t>
      </w:r>
      <w:r w:rsidR="008C55F5">
        <w:t>outlines</w:t>
      </w:r>
      <w:r>
        <w:t xml:space="preserve"> requirements </w:t>
      </w:r>
      <w:r w:rsidR="008C55F5">
        <w:t>regarding</w:t>
      </w:r>
      <w:r>
        <w:t xml:space="preserve"> compliance with the Transport Standards.</w:t>
      </w:r>
      <w:r w:rsidR="00F1445B">
        <w:t xml:space="preserve"> </w:t>
      </w:r>
    </w:p>
    <w:p w14:paraId="11943075" w14:textId="77777777" w:rsidR="00DA5C8B" w:rsidRDefault="00F1445B" w:rsidP="003E48D5">
      <w:r>
        <w:t xml:space="preserve">Section 33.1 and 33.2 include information about </w:t>
      </w:r>
      <w:r w:rsidR="00D80F24">
        <w:t xml:space="preserve">the </w:t>
      </w:r>
      <w:r>
        <w:t>compliance timeframes</w:t>
      </w:r>
      <w:r w:rsidR="00DA5C8B">
        <w:t xml:space="preserve"> for the current requirements of the Transport Standards</w:t>
      </w:r>
      <w:r w:rsidR="00A82A30">
        <w:t>, including the timeframes for compliance outlined in</w:t>
      </w:r>
      <w:r>
        <w:t xml:space="preserve"> </w:t>
      </w:r>
      <w:r w:rsidR="00D80F24">
        <w:t xml:space="preserve">Schedule 1 of the Transport Standards. </w:t>
      </w:r>
      <w:r w:rsidR="00B87B91" w:rsidRPr="00B87B91">
        <w:t xml:space="preserve">Amendments to the Transport Standards will repeal </w:t>
      </w:r>
      <w:r>
        <w:t>section</w:t>
      </w:r>
      <w:r w:rsidR="00B87B91" w:rsidRPr="00B87B91">
        <w:t xml:space="preserve"> 3</w:t>
      </w:r>
      <w:r w:rsidR="00B87B91">
        <w:t>3.1</w:t>
      </w:r>
      <w:r w:rsidR="00D80F24">
        <w:t xml:space="preserve">, </w:t>
      </w:r>
      <w:r>
        <w:t>section 33.2</w:t>
      </w:r>
      <w:r w:rsidR="00D80F24">
        <w:t xml:space="preserve"> and Schedule 1. The compliance timeframes for the current requirements of the Transport Standards will be preserved through</w:t>
      </w:r>
      <w:r w:rsidR="00D80F24" w:rsidRPr="00B87B91">
        <w:t xml:space="preserve"> </w:t>
      </w:r>
      <w:r w:rsidR="00B87B91" w:rsidRPr="00B87B91">
        <w:t>a new Part 35.</w:t>
      </w:r>
      <w:r w:rsidR="00DA5C8B">
        <w:t xml:space="preserve"> </w:t>
      </w:r>
    </w:p>
    <w:p w14:paraId="7D13A2C3" w14:textId="77777777" w:rsidR="003E48D5" w:rsidRDefault="003E48D5" w:rsidP="003E48D5">
      <w:pPr>
        <w:rPr>
          <w:rFonts w:cs="Calibri"/>
          <w:color w:val="000000"/>
        </w:rPr>
      </w:pPr>
      <w:r w:rsidRPr="00785FEA">
        <w:t xml:space="preserve">The compliance timeframes for the current requirements of the Transport Standards will be retained. </w:t>
      </w:r>
      <w:r w:rsidRPr="00785FEA">
        <w:rPr>
          <w:rFonts w:cs="Calibri"/>
          <w:color w:val="000000"/>
        </w:rPr>
        <w:t>It is not the intention to amend, remove or alter the existing requirements for compliance prescribed in Schedule 1 of the Transport Standards. These reforms will not provide existing assets with any additional time to comply with the current requirements of the Transport Standards. If an operator is non-compliant with the current requirements at the time the amending instrument comes into effect, they will still be non-compliant with the existing requirements.</w:t>
      </w:r>
    </w:p>
    <w:p w14:paraId="7557FDC2" w14:textId="77777777" w:rsidR="0006585C" w:rsidRDefault="0067585E" w:rsidP="0006585C">
      <w:pPr>
        <w:pStyle w:val="Heading2"/>
        <w:rPr>
          <w:noProof/>
        </w:rPr>
      </w:pPr>
      <w:r>
        <w:rPr>
          <w:noProof/>
        </w:rPr>
        <w:t xml:space="preserve">Amendments to </w:t>
      </w:r>
      <w:r w:rsidR="0006585C">
        <w:rPr>
          <w:noProof/>
        </w:rPr>
        <w:t xml:space="preserve">Part 33A (Exemptions from compliance) </w:t>
      </w:r>
    </w:p>
    <w:p w14:paraId="4BAF0379" w14:textId="77777777" w:rsidR="00861577" w:rsidRDefault="00861577" w:rsidP="00861577">
      <w:r>
        <w:t>Part 33</w:t>
      </w:r>
      <w:r w:rsidR="009E3034">
        <w:t>A</w:t>
      </w:r>
      <w:r>
        <w:t xml:space="preserve"> outlines the power of the Australian Human Rights Commission </w:t>
      </w:r>
      <w:r w:rsidR="008874E1">
        <w:t xml:space="preserve">(AHRC) </w:t>
      </w:r>
      <w:r>
        <w:t>to grant exemptions to compliance with the Transport Standards</w:t>
      </w:r>
      <w:r w:rsidR="00753AAE">
        <w:t xml:space="preserve">, </w:t>
      </w:r>
      <w:r w:rsidR="009E3034">
        <w:t xml:space="preserve">and </w:t>
      </w:r>
      <w:r w:rsidR="00753AAE">
        <w:t>th</w:t>
      </w:r>
      <w:r w:rsidR="009E3034">
        <w:t>at</w:t>
      </w:r>
      <w:r w:rsidR="008874E1">
        <w:t xml:space="preserve"> a person may apply to the Administrative Appeals Tribunal (AAT) for a review of the AHRC’s decision</w:t>
      </w:r>
      <w:r w:rsidR="00753AAE">
        <w:t>.</w:t>
      </w:r>
    </w:p>
    <w:p w14:paraId="14250683" w14:textId="2619B71D" w:rsidR="00753AAE" w:rsidRDefault="00753AAE" w:rsidP="00440AB9">
      <w:r>
        <w:t xml:space="preserve">Amendments </w:t>
      </w:r>
      <w:r w:rsidR="008874E1">
        <w:t>will be</w:t>
      </w:r>
      <w:r>
        <w:t xml:space="preserve"> made to Part 33</w:t>
      </w:r>
      <w:r w:rsidR="009E3034">
        <w:t>A</w:t>
      </w:r>
      <w:r>
        <w:t xml:space="preserve"> to reflect that the</w:t>
      </w:r>
      <w:r w:rsidRPr="00753AAE">
        <w:t xml:space="preserve"> </w:t>
      </w:r>
      <w:r w:rsidR="003060E1">
        <w:t>Australian Public Transport Jurisdictional Committee no longer operates under this title, and that the</w:t>
      </w:r>
      <w:r w:rsidRPr="00753AAE">
        <w:t xml:space="preserve"> </w:t>
      </w:r>
      <w:r w:rsidR="008874E1">
        <w:t>AAT</w:t>
      </w:r>
      <w:r>
        <w:t xml:space="preserve"> has been replaced by the Administrative Review Tribunal. </w:t>
      </w:r>
      <w:r w:rsidRPr="00753AAE">
        <w:t>The Administrative Review Tribunal is a new federal administrative review body. </w:t>
      </w:r>
      <w:hyperlink r:id="rId25" w:history="1">
        <w:r w:rsidRPr="00753AAE">
          <w:t>It commenced on 14 October 2024</w:t>
        </w:r>
      </w:hyperlink>
      <w:r w:rsidRPr="00753AAE">
        <w:t xml:space="preserve">, replacing the AAT. The AAT has ceased operations, with all current matters now transferred to the </w:t>
      </w:r>
      <w:r w:rsidR="008874E1" w:rsidRPr="00753AAE">
        <w:t>Administrative Review Tribunal</w:t>
      </w:r>
      <w:r w:rsidRPr="00753AAE">
        <w:t>.</w:t>
      </w:r>
    </w:p>
    <w:p w14:paraId="6B7782FD" w14:textId="77777777" w:rsidR="00C406D2" w:rsidRDefault="00C406D2" w:rsidP="00C406D2">
      <w:pPr>
        <w:rPr>
          <w:lang w:val="en-US"/>
        </w:rPr>
      </w:pPr>
      <w:r>
        <w:rPr>
          <w:lang w:val="en-US"/>
        </w:rPr>
        <w:t xml:space="preserve">Amendments to Part 33A are outlined in table </w:t>
      </w:r>
      <w:r w:rsidR="00DB188A">
        <w:rPr>
          <w:lang w:val="en-US"/>
        </w:rPr>
        <w:t>2</w:t>
      </w:r>
      <w:r w:rsidR="00084CB5">
        <w:rPr>
          <w:lang w:val="en-US"/>
        </w:rPr>
        <w:t>7</w:t>
      </w:r>
      <w:r>
        <w:rPr>
          <w:lang w:val="en-US"/>
        </w:rPr>
        <w:t xml:space="preserve"> below. </w:t>
      </w:r>
    </w:p>
    <w:p w14:paraId="62E914FA" w14:textId="77777777" w:rsidR="00C406D2" w:rsidRDefault="00C406D2" w:rsidP="00630BB7">
      <w:pPr>
        <w:pStyle w:val="Figure"/>
      </w:pPr>
      <w:bookmarkStart w:id="33" w:name="_Toc191310359"/>
      <w:r w:rsidRPr="008C178C">
        <w:t xml:space="preserve">Table </w:t>
      </w:r>
      <w:r w:rsidR="00413B34">
        <w:t>2</w:t>
      </w:r>
      <w:r w:rsidR="00084CB5">
        <w:t>7</w:t>
      </w:r>
      <w:r w:rsidRPr="008C178C">
        <w:t xml:space="preserve">: Amendments to Part </w:t>
      </w:r>
      <w:r>
        <w:t>33A</w:t>
      </w:r>
      <w:bookmarkEnd w:id="33"/>
    </w:p>
    <w:tbl>
      <w:tblPr>
        <w:tblStyle w:val="ListTable3-Accent2"/>
        <w:tblW w:w="0" w:type="auto"/>
        <w:tblLook w:val="04A0" w:firstRow="1" w:lastRow="0" w:firstColumn="1" w:lastColumn="0" w:noHBand="0" w:noVBand="1"/>
      </w:tblPr>
      <w:tblGrid>
        <w:gridCol w:w="2972"/>
        <w:gridCol w:w="6882"/>
      </w:tblGrid>
      <w:tr w:rsidR="00C406D2" w:rsidRPr="000476B9" w14:paraId="5CE7B919" w14:textId="77777777" w:rsidTr="00630B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shd w:val="clear" w:color="auto" w:fill="737373" w:themeFill="background2" w:themeFillShade="80"/>
          </w:tcPr>
          <w:p w14:paraId="22D69868" w14:textId="77777777" w:rsidR="00C406D2" w:rsidRPr="00955D77" w:rsidRDefault="00C406D2" w:rsidP="00DB188A">
            <w:pPr>
              <w:spacing w:before="60" w:after="60"/>
            </w:pPr>
            <w:r w:rsidRPr="00955D77">
              <w:t xml:space="preserve">Section </w:t>
            </w:r>
          </w:p>
        </w:tc>
        <w:tc>
          <w:tcPr>
            <w:tcW w:w="6882" w:type="dxa"/>
            <w:shd w:val="clear" w:color="auto" w:fill="737373" w:themeFill="background2" w:themeFillShade="80"/>
          </w:tcPr>
          <w:p w14:paraId="1DA1A29A" w14:textId="77777777" w:rsidR="00C406D2" w:rsidRPr="000476B9" w:rsidRDefault="00C406D2" w:rsidP="00DB188A">
            <w:pPr>
              <w:spacing w:before="60" w:after="60"/>
              <w:cnfStyle w:val="100000000000" w:firstRow="1" w:lastRow="0" w:firstColumn="0" w:lastColumn="0" w:oddVBand="0" w:evenVBand="0" w:oddHBand="0" w:evenHBand="0" w:firstRowFirstColumn="0" w:firstRowLastColumn="0" w:lastRowFirstColumn="0" w:lastRowLastColumn="0"/>
            </w:pPr>
            <w:r>
              <w:t xml:space="preserve">Amendment </w:t>
            </w:r>
          </w:p>
        </w:tc>
      </w:tr>
      <w:tr w:rsidR="00084CB5" w:rsidRPr="000476B9" w14:paraId="4B06C2C9" w14:textId="77777777" w:rsidTr="00630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B4D50A" w14:textId="77777777" w:rsidR="00084CB5" w:rsidRPr="00C406D2" w:rsidRDefault="00084CB5" w:rsidP="00DB188A">
            <w:pPr>
              <w:spacing w:before="60" w:after="60"/>
            </w:pPr>
            <w:r>
              <w:t>Commission may grant exemptions (section 33A.1)</w:t>
            </w:r>
          </w:p>
        </w:tc>
        <w:tc>
          <w:tcPr>
            <w:tcW w:w="6882" w:type="dxa"/>
          </w:tcPr>
          <w:p w14:paraId="745DBC1E" w14:textId="77777777" w:rsidR="00084CB5" w:rsidRDefault="00084CB5" w:rsidP="008874E1">
            <w:pPr>
              <w:suppressAutoHyphens w:val="0"/>
              <w:spacing w:before="60" w:after="60"/>
              <w:cnfStyle w:val="000000100000" w:firstRow="0" w:lastRow="0" w:firstColumn="0" w:lastColumn="0" w:oddVBand="0" w:evenVBand="0" w:oddHBand="1" w:evenHBand="0" w:firstRowFirstColumn="0" w:firstRowLastColumn="0" w:lastRowFirstColumn="0" w:lastRowLastColumn="0"/>
            </w:pPr>
            <w:r>
              <w:t>Amendments to section 33A.1 will remove reference to the Australian Public Transport Jurisdictional Committee</w:t>
            </w:r>
            <w:r w:rsidR="003060E1">
              <w:t xml:space="preserve">. The committee that fulfils the function outlined in this section no longer </w:t>
            </w:r>
            <w:r w:rsidR="00D80F24">
              <w:t xml:space="preserve">operates under </w:t>
            </w:r>
            <w:r w:rsidR="003060E1">
              <w:t>this name</w:t>
            </w:r>
            <w:r w:rsidR="003060E1" w:rsidRPr="003060E1">
              <w:t>.</w:t>
            </w:r>
            <w:r w:rsidR="003060E1">
              <w:t xml:space="preserve"> The reference has been replaced with reference to a committee made of representatives from the Commonwealth, and State and Territory governments that deal with public transport policy. This amendment will ensure the Transport Standards remain current </w:t>
            </w:r>
            <w:r w:rsidR="00D80F24">
              <w:t xml:space="preserve">regardless of </w:t>
            </w:r>
            <w:r w:rsidR="003060E1">
              <w:t>the name of the committee</w:t>
            </w:r>
            <w:r w:rsidR="00A82A30">
              <w:t xml:space="preserve"> that fulfils the function under this section</w:t>
            </w:r>
            <w:r w:rsidR="003060E1" w:rsidRPr="003060E1">
              <w:t>.</w:t>
            </w:r>
          </w:p>
        </w:tc>
      </w:tr>
      <w:tr w:rsidR="00C406D2" w:rsidRPr="000476B9" w14:paraId="4C52BC9A" w14:textId="77777777" w:rsidTr="00630BB7">
        <w:tc>
          <w:tcPr>
            <w:cnfStyle w:val="001000000000" w:firstRow="0" w:lastRow="0" w:firstColumn="1" w:lastColumn="0" w:oddVBand="0" w:evenVBand="0" w:oddHBand="0" w:evenHBand="0" w:firstRowFirstColumn="0" w:firstRowLastColumn="0" w:lastRowFirstColumn="0" w:lastRowLastColumn="0"/>
            <w:tcW w:w="2972" w:type="dxa"/>
          </w:tcPr>
          <w:p w14:paraId="5D6B6479" w14:textId="77777777" w:rsidR="00C406D2" w:rsidRPr="00955D77" w:rsidRDefault="00C406D2" w:rsidP="00DB188A">
            <w:pPr>
              <w:spacing w:before="60" w:after="60"/>
            </w:pPr>
            <w:r w:rsidRPr="00C406D2">
              <w:t>Review of exemptions by Administrative Review Tribunal (section 33A.4)</w:t>
            </w:r>
          </w:p>
        </w:tc>
        <w:tc>
          <w:tcPr>
            <w:tcW w:w="6882" w:type="dxa"/>
          </w:tcPr>
          <w:p w14:paraId="7BFA4C6C" w14:textId="77777777" w:rsidR="00C406D2" w:rsidRPr="0014482B" w:rsidRDefault="00C406D2" w:rsidP="008874E1">
            <w:pPr>
              <w:suppressAutoHyphens w:val="0"/>
              <w:spacing w:before="60" w:after="60"/>
              <w:cnfStyle w:val="000000000000" w:firstRow="0" w:lastRow="0" w:firstColumn="0" w:lastColumn="0" w:oddVBand="0" w:evenVBand="0" w:oddHBand="0" w:evenHBand="0" w:firstRowFirstColumn="0" w:firstRowLastColumn="0" w:lastRowFirstColumn="0" w:lastRowLastColumn="0"/>
            </w:pPr>
            <w:r>
              <w:t xml:space="preserve">Amendments to section 33A.4 </w:t>
            </w:r>
            <w:r w:rsidR="008874E1">
              <w:t>replace the name of the Administrative Appeals Tribunal with the name of the new</w:t>
            </w:r>
            <w:r>
              <w:t xml:space="preserve"> Administrative Review Tribunal.</w:t>
            </w:r>
          </w:p>
        </w:tc>
      </w:tr>
      <w:tr w:rsidR="00C406D2" w:rsidRPr="000476B9" w14:paraId="514B1688" w14:textId="77777777" w:rsidTr="00630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1A330B" w14:textId="77777777" w:rsidR="00C406D2" w:rsidRPr="0014482B" w:rsidRDefault="00C406D2" w:rsidP="00DB188A">
            <w:pPr>
              <w:spacing w:before="60" w:after="60"/>
            </w:pPr>
            <w:r w:rsidRPr="00C406D2">
              <w:lastRenderedPageBreak/>
              <w:t>Publication of notice of decision (section 33A.5)</w:t>
            </w:r>
          </w:p>
        </w:tc>
        <w:tc>
          <w:tcPr>
            <w:tcW w:w="6882" w:type="dxa"/>
          </w:tcPr>
          <w:p w14:paraId="1124F155" w14:textId="77777777" w:rsidR="00C406D2" w:rsidRDefault="00C406D2" w:rsidP="00DB188A">
            <w:pPr>
              <w:spacing w:before="60" w:after="60"/>
              <w:cnfStyle w:val="000000100000" w:firstRow="0" w:lastRow="0" w:firstColumn="0" w:lastColumn="0" w:oddVBand="0" w:evenVBand="0" w:oddHBand="1" w:evenHBand="0" w:firstRowFirstColumn="0" w:firstRowLastColumn="0" w:lastRowFirstColumn="0" w:lastRowLastColumn="0"/>
            </w:pPr>
            <w:r>
              <w:t xml:space="preserve">Amendments to this section will simplify the requirements </w:t>
            </w:r>
            <w:r w:rsidR="00B1746D">
              <w:t xml:space="preserve">for </w:t>
            </w:r>
            <w:r>
              <w:t>publication</w:t>
            </w:r>
            <w:r w:rsidR="00B1746D">
              <w:t xml:space="preserve"> of decisions</w:t>
            </w:r>
            <w:r>
              <w:t xml:space="preserve"> and reference the </w:t>
            </w:r>
            <w:r w:rsidR="008874E1">
              <w:t xml:space="preserve">new </w:t>
            </w:r>
            <w:r w:rsidRPr="008C3151">
              <w:rPr>
                <w:i/>
                <w:iCs/>
              </w:rPr>
              <w:t>Administrative Review Tribunal Act 2024</w:t>
            </w:r>
            <w:r w:rsidR="008874E1" w:rsidRPr="008874E1">
              <w:rPr>
                <w:i/>
                <w:iCs/>
              </w:rPr>
              <w:t xml:space="preserve"> </w:t>
            </w:r>
            <w:r w:rsidR="008874E1" w:rsidRPr="008874E1">
              <w:rPr>
                <w:iCs/>
              </w:rPr>
              <w:t>instead of the</w:t>
            </w:r>
            <w:r w:rsidR="008874E1" w:rsidRPr="008874E1">
              <w:rPr>
                <w:i/>
                <w:iCs/>
              </w:rPr>
              <w:t xml:space="preserve"> Administrative Appeals Tribunal Act 1975</w:t>
            </w:r>
            <w:r>
              <w:rPr>
                <w:i/>
                <w:iCs/>
              </w:rPr>
              <w:t>.</w:t>
            </w:r>
          </w:p>
        </w:tc>
      </w:tr>
    </w:tbl>
    <w:p w14:paraId="48AC3247" w14:textId="77777777" w:rsidR="0006585C" w:rsidRDefault="0006585C" w:rsidP="00840C25">
      <w:pPr>
        <w:pStyle w:val="Heading1"/>
        <w:rPr>
          <w:noProof/>
        </w:rPr>
      </w:pPr>
      <w:bookmarkStart w:id="34" w:name="_Toc205996903"/>
      <w:r>
        <w:rPr>
          <w:noProof/>
        </w:rPr>
        <w:t>Application and transitional provisions</w:t>
      </w:r>
      <w:bookmarkEnd w:id="34"/>
    </w:p>
    <w:p w14:paraId="1111A397" w14:textId="77777777" w:rsidR="00F77D03" w:rsidRPr="00FA7541" w:rsidRDefault="00F77D03" w:rsidP="00F77D03">
      <w:r w:rsidRPr="00FA7541">
        <w:t xml:space="preserve">At the commencement of the </w:t>
      </w:r>
      <w:r>
        <w:t>amended</w:t>
      </w:r>
      <w:r w:rsidRPr="00FA7541">
        <w:t xml:space="preserve"> Transport Standards</w:t>
      </w:r>
      <w:r>
        <w:t>,</w:t>
      </w:r>
      <w:r w:rsidRPr="00FA7541">
        <w:t xml:space="preserve"> there will be new public transport assets (infrastructure, premises or conveyances) under construction and existing public transport assets undergoing substantial refurbishment. There will also be projects </w:t>
      </w:r>
      <w:r>
        <w:t>to procure</w:t>
      </w:r>
      <w:r w:rsidRPr="00FA7541">
        <w:t xml:space="preserve"> new public transport assets, or projects to substantially upgrade existing assets, in the planning process.  </w:t>
      </w:r>
    </w:p>
    <w:p w14:paraId="6CBD8A81" w14:textId="77777777" w:rsidR="00F77D03" w:rsidRDefault="009542FE" w:rsidP="00F77D03">
      <w:pPr>
        <w:rPr>
          <w:rFonts w:cs="Calibri"/>
          <w:color w:val="000000"/>
        </w:rPr>
      </w:pPr>
      <w:r>
        <w:rPr>
          <w:rFonts w:cs="Calibri"/>
          <w:color w:val="000000"/>
        </w:rPr>
        <w:t>Application and t</w:t>
      </w:r>
      <w:r w:rsidR="00F77D03" w:rsidRPr="001C44E7">
        <w:rPr>
          <w:rFonts w:cs="Calibri"/>
          <w:color w:val="000000"/>
        </w:rPr>
        <w:t>ransitional provisions</w:t>
      </w:r>
      <w:r w:rsidR="00F77D03">
        <w:rPr>
          <w:rFonts w:cs="Calibri"/>
          <w:color w:val="000000"/>
        </w:rPr>
        <w:t xml:space="preserve"> </w:t>
      </w:r>
      <w:r w:rsidR="00A82A30">
        <w:rPr>
          <w:rFonts w:cs="Calibri"/>
          <w:color w:val="000000"/>
        </w:rPr>
        <w:t xml:space="preserve">outlined in a new Part 35 </w:t>
      </w:r>
      <w:r w:rsidR="00F77D03">
        <w:rPr>
          <w:rFonts w:cs="Calibri"/>
          <w:color w:val="000000"/>
        </w:rPr>
        <w:t>have been carefully considered to</w:t>
      </w:r>
      <w:r w:rsidR="00F77D03" w:rsidRPr="001C44E7">
        <w:rPr>
          <w:rFonts w:cs="Calibri"/>
          <w:color w:val="000000"/>
        </w:rPr>
        <w:t xml:space="preserve"> ensure </w:t>
      </w:r>
      <w:r w:rsidR="00F77D03">
        <w:rPr>
          <w:rFonts w:cs="Calibri"/>
          <w:color w:val="000000"/>
        </w:rPr>
        <w:t xml:space="preserve">the commencement of the amended Transport Standards does not delay or increase the cost of </w:t>
      </w:r>
      <w:r w:rsidR="00F77D03" w:rsidRPr="001C44E7">
        <w:rPr>
          <w:rFonts w:cs="Calibri"/>
          <w:color w:val="000000"/>
        </w:rPr>
        <w:t xml:space="preserve">these projects, whilst ensuring that the new requirements are implemented </w:t>
      </w:r>
      <w:r w:rsidR="00AD7381">
        <w:rPr>
          <w:rFonts w:cs="Calibri"/>
          <w:color w:val="000000"/>
        </w:rPr>
        <w:t>according to the agreed implementation approach for each reform area</w:t>
      </w:r>
      <w:r>
        <w:rPr>
          <w:rFonts w:cs="Calibri"/>
          <w:color w:val="000000"/>
        </w:rPr>
        <w:t xml:space="preserve"> so the benefits of the reforms to people with disability can be realised as soon as possible</w:t>
      </w:r>
      <w:r w:rsidR="00AD7381">
        <w:rPr>
          <w:rFonts w:cs="Calibri"/>
          <w:color w:val="000000"/>
        </w:rPr>
        <w:t xml:space="preserve">. </w:t>
      </w:r>
    </w:p>
    <w:p w14:paraId="3E776EF9" w14:textId="77777777" w:rsidR="00A82A30" w:rsidRDefault="00D57AB9" w:rsidP="00F77D03">
      <w:pPr>
        <w:rPr>
          <w:rFonts w:cs="Calibri"/>
          <w:color w:val="000000"/>
        </w:rPr>
      </w:pPr>
      <w:r w:rsidRPr="00001EE5">
        <w:rPr>
          <w:rFonts w:cs="Calibri"/>
          <w:color w:val="000000"/>
        </w:rPr>
        <w:t>The</w:t>
      </w:r>
      <w:r>
        <w:rPr>
          <w:rFonts w:cs="Calibri"/>
          <w:color w:val="000000"/>
        </w:rPr>
        <w:t xml:space="preserve"> amended Transport Standards</w:t>
      </w:r>
      <w:r w:rsidRPr="00001EE5">
        <w:rPr>
          <w:rFonts w:cs="Calibri"/>
          <w:color w:val="000000"/>
        </w:rPr>
        <w:t xml:space="preserve"> will not provide existing assets with any additional time to comply with the current requirements of the Transport Standards.</w:t>
      </w:r>
      <w:r>
        <w:rPr>
          <w:rFonts w:cs="Calibri"/>
          <w:color w:val="000000"/>
        </w:rPr>
        <w:t xml:space="preserve"> </w:t>
      </w:r>
      <w:r w:rsidR="00A82A30">
        <w:rPr>
          <w:rFonts w:cs="Calibri"/>
          <w:color w:val="000000"/>
        </w:rPr>
        <w:t xml:space="preserve">The new Part </w:t>
      </w:r>
      <w:r w:rsidR="00F65149">
        <w:rPr>
          <w:rFonts w:cs="Calibri"/>
          <w:color w:val="000000"/>
        </w:rPr>
        <w:t>3</w:t>
      </w:r>
      <w:r w:rsidR="00A82A30">
        <w:rPr>
          <w:rFonts w:cs="Calibri"/>
          <w:color w:val="000000"/>
        </w:rPr>
        <w:t>5 also preserves the timeframes for complying with the existing requirements of the Transport Standards</w:t>
      </w:r>
      <w:r w:rsidRPr="00001EE5">
        <w:rPr>
          <w:rFonts w:cs="Calibri"/>
          <w:color w:val="000000"/>
        </w:rPr>
        <w:t xml:space="preserve">. </w:t>
      </w:r>
    </w:p>
    <w:p w14:paraId="06E926E5" w14:textId="77777777" w:rsidR="005D02CB" w:rsidRPr="00C8359A" w:rsidRDefault="005D02CB" w:rsidP="005D02CB">
      <w:pPr>
        <w:pStyle w:val="Box1Heading"/>
      </w:pPr>
      <w:r>
        <w:t xml:space="preserve">Questions to consider: </w:t>
      </w:r>
    </w:p>
    <w:p w14:paraId="3985C9E7" w14:textId="77777777" w:rsidR="005D02CB" w:rsidRDefault="005D02CB" w:rsidP="005D02CB">
      <w:pPr>
        <w:pStyle w:val="Box1Text"/>
        <w:rPr>
          <w:lang w:val="en-AU"/>
        </w:rPr>
      </w:pPr>
      <w:r>
        <w:rPr>
          <w:lang w:val="en-AU"/>
        </w:rPr>
        <w:t xml:space="preserve">Are the transitional provisions </w:t>
      </w:r>
      <w:r w:rsidR="003A4770">
        <w:rPr>
          <w:lang w:val="en-AU"/>
        </w:rPr>
        <w:t xml:space="preserve">outlined below </w:t>
      </w:r>
      <w:r>
        <w:rPr>
          <w:lang w:val="en-AU"/>
        </w:rPr>
        <w:t>clear</w:t>
      </w:r>
      <w:r w:rsidR="003A4770">
        <w:rPr>
          <w:lang w:val="en-AU"/>
        </w:rPr>
        <w:t xml:space="preserve"> and</w:t>
      </w:r>
      <w:r>
        <w:rPr>
          <w:lang w:val="en-AU"/>
        </w:rPr>
        <w:t xml:space="preserve"> </w:t>
      </w:r>
      <w:r w:rsidR="003A4770">
        <w:rPr>
          <w:lang w:val="en-AU"/>
        </w:rPr>
        <w:t>easy to understand? Do the</w:t>
      </w:r>
      <w:r w:rsidR="00247FEA">
        <w:rPr>
          <w:lang w:val="en-AU"/>
        </w:rPr>
        <w:t xml:space="preserve"> provisions</w:t>
      </w:r>
      <w:r w:rsidR="003A4770">
        <w:rPr>
          <w:lang w:val="en-AU"/>
        </w:rPr>
        <w:t xml:space="preserve"> </w:t>
      </w:r>
      <w:r>
        <w:rPr>
          <w:lang w:val="en-AU"/>
        </w:rPr>
        <w:t xml:space="preserve">accurately reflect the intent, particularly in relation to scenarios where processes are underway to </w:t>
      </w:r>
      <w:r w:rsidR="00553719">
        <w:rPr>
          <w:lang w:val="en-AU"/>
        </w:rPr>
        <w:t>construct, procure</w:t>
      </w:r>
      <w:r>
        <w:rPr>
          <w:lang w:val="en-AU"/>
        </w:rPr>
        <w:t xml:space="preserve"> or significantly upgrade assets? </w:t>
      </w:r>
    </w:p>
    <w:p w14:paraId="5C9F6AEC" w14:textId="77777777" w:rsidR="003A4770" w:rsidRDefault="003A4770" w:rsidP="005D02CB">
      <w:pPr>
        <w:pStyle w:val="Box1Text"/>
        <w:rPr>
          <w:lang w:val="en-AU"/>
        </w:rPr>
      </w:pPr>
      <w:r>
        <w:rPr>
          <w:lang w:val="en-AU"/>
        </w:rPr>
        <w:t>Are the definitions suitable or are there changes that you would make as an operator or provider to better reflect your procurement or planning approval processes?</w:t>
      </w:r>
    </w:p>
    <w:p w14:paraId="6AD5CEED" w14:textId="77777777" w:rsidR="00247FEA" w:rsidRDefault="00247FEA" w:rsidP="005D02CB">
      <w:pPr>
        <w:pStyle w:val="Box1Text"/>
        <w:rPr>
          <w:lang w:val="en-AU"/>
        </w:rPr>
      </w:pPr>
      <w:r>
        <w:rPr>
          <w:lang w:val="en-AU"/>
        </w:rPr>
        <w:t>Is the application and implementation of the new requirements clear and easy to understand?</w:t>
      </w:r>
    </w:p>
    <w:p w14:paraId="27704938" w14:textId="77777777" w:rsidR="00FA7541" w:rsidRDefault="00FA7541" w:rsidP="00F65149">
      <w:pPr>
        <w:pStyle w:val="Heading2"/>
      </w:pPr>
      <w:r w:rsidRPr="00FA7541">
        <w:t>Part 3</w:t>
      </w:r>
      <w:r w:rsidR="004A054E">
        <w:t>5</w:t>
      </w:r>
      <w:r w:rsidRPr="00FA7541">
        <w:t>—Application of Disability Standards for Accessible Public Transport Amendment 202</w:t>
      </w:r>
      <w:r w:rsidR="00662038">
        <w:t>5</w:t>
      </w:r>
    </w:p>
    <w:p w14:paraId="19B5AB35" w14:textId="77777777" w:rsidR="00B90823" w:rsidRDefault="00A948AA" w:rsidP="00B90823">
      <w:pPr>
        <w:pStyle w:val="Heading3"/>
      </w:pPr>
      <w:r>
        <w:t xml:space="preserve">Section 35.1 – </w:t>
      </w:r>
      <w:r w:rsidR="00B90823">
        <w:t>Definitions</w:t>
      </w:r>
      <w:r>
        <w:t xml:space="preserve"> </w:t>
      </w:r>
      <w:r w:rsidR="00B90823">
        <w:t>for this Part</w:t>
      </w:r>
      <w:r w:rsidR="00B90823" w:rsidDel="00450C25">
        <w:t xml:space="preserve"> </w:t>
      </w:r>
    </w:p>
    <w:p w14:paraId="6975DD21" w14:textId="77777777" w:rsidR="00D8058D" w:rsidRDefault="00FC64BC" w:rsidP="00B90823">
      <w:r>
        <w:t>A new s</w:t>
      </w:r>
      <w:r w:rsidR="00B90823">
        <w:t>ection 3</w:t>
      </w:r>
      <w:r w:rsidR="00662038">
        <w:t>5</w:t>
      </w:r>
      <w:r w:rsidR="00B90823">
        <w:t xml:space="preserve">.1 </w:t>
      </w:r>
      <w:r w:rsidR="004A054E">
        <w:t xml:space="preserve">will provide </w:t>
      </w:r>
      <w:r w:rsidR="00B90823">
        <w:t xml:space="preserve">definitions for </w:t>
      </w:r>
      <w:r w:rsidR="001C2771">
        <w:t xml:space="preserve">important </w:t>
      </w:r>
      <w:r w:rsidR="00B90823">
        <w:t>terms used in Part 3</w:t>
      </w:r>
      <w:r w:rsidR="00662038">
        <w:t>5</w:t>
      </w:r>
      <w:r w:rsidR="00B90823">
        <w:t xml:space="preserve">. This will </w:t>
      </w:r>
      <w:r w:rsidR="001C2771">
        <w:t xml:space="preserve">help interpret </w:t>
      </w:r>
      <w:r w:rsidR="00B90823">
        <w:t xml:space="preserve">the </w:t>
      </w:r>
      <w:r w:rsidR="001C2771">
        <w:t xml:space="preserve">intent and purpose of the </w:t>
      </w:r>
      <w:r w:rsidR="00B90823">
        <w:t xml:space="preserve">requirements </w:t>
      </w:r>
      <w:r w:rsidR="001C2771">
        <w:t xml:space="preserve">to ensure </w:t>
      </w:r>
      <w:r w:rsidR="00B90823">
        <w:t xml:space="preserve">this </w:t>
      </w:r>
      <w:r w:rsidR="001C2771">
        <w:t>Part is</w:t>
      </w:r>
      <w:r w:rsidR="00B90823">
        <w:t xml:space="preserve"> clear</w:t>
      </w:r>
      <w:r w:rsidR="001C2771">
        <w:t xml:space="preserve"> and easy to understand</w:t>
      </w:r>
      <w:r w:rsidR="00B90823">
        <w:t xml:space="preserve">. </w:t>
      </w:r>
      <w:r w:rsidR="0001733A">
        <w:t>This includes information about projects in planning or under construction at the commencement of the amended Transport Standards.</w:t>
      </w:r>
    </w:p>
    <w:p w14:paraId="69B122C3" w14:textId="77777777" w:rsidR="00A948AA" w:rsidRPr="00A948AA" w:rsidRDefault="00A948AA" w:rsidP="00D8058D">
      <w:pPr>
        <w:pStyle w:val="Heading4"/>
      </w:pPr>
      <w:r w:rsidRPr="00BF2BE6">
        <w:t>Projects in planning</w:t>
      </w:r>
      <w:r w:rsidR="0090007D">
        <w:t xml:space="preserve"> or </w:t>
      </w:r>
      <w:r w:rsidRPr="00BF2BE6">
        <w:t xml:space="preserve">procurement at commencement of </w:t>
      </w:r>
      <w:r w:rsidR="0090007D">
        <w:t xml:space="preserve">the </w:t>
      </w:r>
      <w:r w:rsidRPr="00BF2BE6">
        <w:t>amended Transport Standards</w:t>
      </w:r>
      <w:r w:rsidRPr="001C4B92">
        <w:t xml:space="preserve"> </w:t>
      </w:r>
    </w:p>
    <w:p w14:paraId="4B8F82A2" w14:textId="77777777" w:rsidR="00A948AA" w:rsidRDefault="00A948AA" w:rsidP="00A948AA">
      <w:pPr>
        <w:rPr>
          <w:rFonts w:asciiTheme="majorHAnsi" w:eastAsiaTheme="majorEastAsia" w:hAnsiTheme="majorHAnsi" w:cstheme="majorBidi"/>
          <w:b/>
          <w:color w:val="49515C"/>
          <w:sz w:val="30"/>
          <w:szCs w:val="30"/>
        </w:rPr>
      </w:pPr>
      <w:r>
        <w:rPr>
          <w:b/>
          <w:i/>
        </w:rPr>
        <w:t>Where the p</w:t>
      </w:r>
      <w:r w:rsidRPr="004B2253">
        <w:rPr>
          <w:b/>
          <w:i/>
        </w:rPr>
        <w:t xml:space="preserve">roject has </w:t>
      </w:r>
      <w:r w:rsidRPr="004B2253">
        <w:rPr>
          <w:b/>
          <w:i/>
          <w:u w:val="single"/>
        </w:rPr>
        <w:t>not</w:t>
      </w:r>
      <w:r w:rsidRPr="004B2253">
        <w:rPr>
          <w:b/>
          <w:i/>
        </w:rPr>
        <w:t xml:space="preserve"> </w:t>
      </w:r>
      <w:r w:rsidR="00785FEA">
        <w:rPr>
          <w:b/>
          <w:i/>
        </w:rPr>
        <w:t>approached the market</w:t>
      </w:r>
      <w:r w:rsidR="00C03239">
        <w:rPr>
          <w:b/>
          <w:i/>
        </w:rPr>
        <w:t xml:space="preserve"> or received relevant approvals</w:t>
      </w:r>
    </w:p>
    <w:p w14:paraId="5B935AFD" w14:textId="77777777" w:rsidR="007E23DB" w:rsidRDefault="00A948AA" w:rsidP="00A948AA">
      <w:pPr>
        <w:spacing w:before="120" w:after="120"/>
      </w:pPr>
      <w:r>
        <w:rPr>
          <w:rFonts w:cs="Calibri"/>
          <w:color w:val="000000"/>
        </w:rPr>
        <w:t xml:space="preserve">If a project </w:t>
      </w:r>
      <w:r w:rsidR="00C03239">
        <w:rPr>
          <w:rFonts w:cs="Calibri"/>
          <w:color w:val="000000"/>
        </w:rPr>
        <w:t xml:space="preserve">has not reached the </w:t>
      </w:r>
      <w:r w:rsidR="00C03239">
        <w:rPr>
          <w:rFonts w:cs="Calibri"/>
          <w:b/>
          <w:i/>
          <w:color w:val="000000"/>
        </w:rPr>
        <w:t xml:space="preserve">approach to market </w:t>
      </w:r>
      <w:r w:rsidR="00C03239">
        <w:rPr>
          <w:rFonts w:cs="Calibri"/>
          <w:color w:val="000000"/>
        </w:rPr>
        <w:t xml:space="preserve">stage (in relation to the procurement of conveyances) or has not received a </w:t>
      </w:r>
      <w:r w:rsidR="00C03239">
        <w:rPr>
          <w:rFonts w:cs="Calibri"/>
          <w:b/>
          <w:i/>
          <w:color w:val="000000"/>
        </w:rPr>
        <w:t xml:space="preserve">relevant approval </w:t>
      </w:r>
      <w:r w:rsidR="00C03239">
        <w:rPr>
          <w:rFonts w:cs="Calibri"/>
          <w:color w:val="000000"/>
        </w:rPr>
        <w:t>(in relation to the construction or substantial refurbishment or alteration of premises or infrastructure)</w:t>
      </w:r>
      <w:r>
        <w:t>, o</w:t>
      </w:r>
      <w:r>
        <w:rPr>
          <w:rFonts w:cs="Calibri"/>
          <w:color w:val="000000"/>
        </w:rPr>
        <w:t>perators and providers</w:t>
      </w:r>
      <w:r w:rsidRPr="001468F8">
        <w:t xml:space="preserve"> w</w:t>
      </w:r>
      <w:r>
        <w:t>ill</w:t>
      </w:r>
      <w:r w:rsidRPr="001468F8">
        <w:t xml:space="preserve"> be required to implement </w:t>
      </w:r>
      <w:r>
        <w:t xml:space="preserve">all </w:t>
      </w:r>
      <w:r w:rsidRPr="001468F8">
        <w:t>new requirements</w:t>
      </w:r>
      <w:r>
        <w:t xml:space="preserve"> of the Transport Standards</w:t>
      </w:r>
      <w:r w:rsidRPr="001468F8">
        <w:t xml:space="preserve"> that apply to new and substantially refurbished assets and infrastructure</w:t>
      </w:r>
      <w:r>
        <w:t xml:space="preserve">. </w:t>
      </w:r>
    </w:p>
    <w:p w14:paraId="3F168975" w14:textId="77777777" w:rsidR="00A948AA" w:rsidRDefault="00A948AA" w:rsidP="00A948AA">
      <w:pPr>
        <w:spacing w:before="120" w:after="120"/>
        <w:rPr>
          <w:b/>
          <w:i/>
        </w:rPr>
      </w:pPr>
      <w:r>
        <w:rPr>
          <w:b/>
          <w:i/>
        </w:rPr>
        <w:lastRenderedPageBreak/>
        <w:t>Where the p</w:t>
      </w:r>
      <w:r w:rsidRPr="004B2253">
        <w:rPr>
          <w:b/>
          <w:i/>
        </w:rPr>
        <w:t xml:space="preserve">roject has </w:t>
      </w:r>
      <w:r w:rsidR="00785FEA">
        <w:rPr>
          <w:b/>
          <w:i/>
        </w:rPr>
        <w:t>approached the market</w:t>
      </w:r>
      <w:r w:rsidR="00C03239">
        <w:rPr>
          <w:b/>
          <w:i/>
        </w:rPr>
        <w:t xml:space="preserve"> or received relevant approvals</w:t>
      </w:r>
    </w:p>
    <w:p w14:paraId="5EA41668" w14:textId="77777777" w:rsidR="00D75EF5" w:rsidRDefault="00A948AA" w:rsidP="00A948AA">
      <w:pPr>
        <w:spacing w:before="120" w:after="120"/>
      </w:pPr>
      <w:r>
        <w:t xml:space="preserve">If a project has </w:t>
      </w:r>
      <w:r w:rsidR="00C03239">
        <w:t xml:space="preserve">reached the </w:t>
      </w:r>
      <w:r w:rsidR="00C03239" w:rsidRPr="007E23DB">
        <w:rPr>
          <w:b/>
          <w:i/>
        </w:rPr>
        <w:t>approach to market</w:t>
      </w:r>
      <w:r w:rsidR="00C03239">
        <w:rPr>
          <w:b/>
        </w:rPr>
        <w:t xml:space="preserve"> </w:t>
      </w:r>
      <w:r w:rsidR="00C03239">
        <w:t xml:space="preserve">stage </w:t>
      </w:r>
      <w:r w:rsidR="007E23DB">
        <w:rPr>
          <w:rFonts w:cs="Calibri"/>
          <w:color w:val="000000"/>
        </w:rPr>
        <w:t xml:space="preserve">(in relation to the procurement of conveyances) or received a </w:t>
      </w:r>
      <w:r w:rsidR="007E23DB">
        <w:rPr>
          <w:rFonts w:cs="Calibri"/>
          <w:b/>
          <w:i/>
          <w:color w:val="000000"/>
        </w:rPr>
        <w:t xml:space="preserve">relevant approval </w:t>
      </w:r>
      <w:r w:rsidR="007E23DB">
        <w:rPr>
          <w:rFonts w:cs="Calibri"/>
          <w:color w:val="000000"/>
        </w:rPr>
        <w:t>(in relation to the construction or substantial refurbishment or alteration of premises or infrastructure)</w:t>
      </w:r>
      <w:r>
        <w:t xml:space="preserve">, operators and providers will </w:t>
      </w:r>
      <w:r w:rsidR="00C03239">
        <w:t xml:space="preserve">not </w:t>
      </w:r>
      <w:r>
        <w:t xml:space="preserve">be required to </w:t>
      </w:r>
      <w:r w:rsidRPr="001468F8">
        <w:t xml:space="preserve">implement the </w:t>
      </w:r>
      <w:r w:rsidR="00C03239">
        <w:t>new requirements</w:t>
      </w:r>
      <w:r w:rsidR="00C03239" w:rsidRPr="001468F8">
        <w:t xml:space="preserve"> </w:t>
      </w:r>
      <w:r w:rsidRPr="001468F8">
        <w:t xml:space="preserve">that apply to </w:t>
      </w:r>
      <w:r w:rsidRPr="00CE3330">
        <w:t>new or substantially refurbished assets</w:t>
      </w:r>
      <w:r w:rsidRPr="00A116A5">
        <w:t xml:space="preserve"> or infrastructure</w:t>
      </w:r>
      <w:r w:rsidR="00DF2E59">
        <w:t xml:space="preserve">. </w:t>
      </w:r>
      <w:r w:rsidR="0090007D">
        <w:t>Operators and providers will still be required to comply</w:t>
      </w:r>
      <w:r>
        <w:t xml:space="preserve"> </w:t>
      </w:r>
      <w:r w:rsidR="0090007D">
        <w:t>with</w:t>
      </w:r>
      <w:r w:rsidRPr="001468F8">
        <w:t xml:space="preserve"> the existing requirements of the Transport Standards.</w:t>
      </w:r>
      <w:r>
        <w:t xml:space="preserve"> If the asset is substantially refurbished at a later date, then the new requirements would apply to the refurbishment.</w:t>
      </w:r>
    </w:p>
    <w:p w14:paraId="57FC89DE" w14:textId="77777777" w:rsidR="00DB4CB3" w:rsidRPr="00BF2BE6" w:rsidRDefault="00DB4CB3" w:rsidP="00DB4CB3">
      <w:pPr>
        <w:pStyle w:val="Heading4"/>
      </w:pPr>
      <w:r w:rsidRPr="00BF2BE6">
        <w:t>Projects under construction</w:t>
      </w:r>
      <w:r>
        <w:t xml:space="preserve"> </w:t>
      </w:r>
      <w:r w:rsidRPr="00BF2BE6">
        <w:t xml:space="preserve">at commencement of </w:t>
      </w:r>
      <w:r>
        <w:t xml:space="preserve">the </w:t>
      </w:r>
      <w:r w:rsidRPr="00BF2BE6">
        <w:t>amended Transport Standards</w:t>
      </w:r>
    </w:p>
    <w:p w14:paraId="0E41EDAE" w14:textId="77777777" w:rsidR="00DB4CB3" w:rsidRPr="00A776BD" w:rsidRDefault="00DB4CB3" w:rsidP="00DB4CB3">
      <w:pPr>
        <w:spacing w:before="120" w:after="120"/>
      </w:pPr>
      <w:r>
        <w:t>If a</w:t>
      </w:r>
      <w:r w:rsidRPr="001468F8">
        <w:t xml:space="preserve"> project</w:t>
      </w:r>
      <w:r>
        <w:t xml:space="preserve"> is</w:t>
      </w:r>
      <w:r w:rsidRPr="001468F8">
        <w:t xml:space="preserve"> already under construction</w:t>
      </w:r>
      <w:r>
        <w:t xml:space="preserve"> or </w:t>
      </w:r>
      <w:r w:rsidRPr="00DB4CB3">
        <w:t xml:space="preserve">approval to approach the market has been granted at commencement of the amended Transport Standards, operators or providers will not be required to implement the reforms that apply to new or substantially refurbished assets. Operators and providers will still be required to comply with the existing requirements of the Transport Standards. If the asset is substantially refurbished at a later date, then the new requirements would apply to the refurbishment. </w:t>
      </w:r>
    </w:p>
    <w:p w14:paraId="1247F27F" w14:textId="77777777" w:rsidR="007E23DB" w:rsidRDefault="007E23DB" w:rsidP="007E23DB">
      <w:r>
        <w:t xml:space="preserve">New </w:t>
      </w:r>
      <w:r w:rsidRPr="00397BC0">
        <w:t xml:space="preserve">terms </w:t>
      </w:r>
      <w:r>
        <w:t xml:space="preserve">within section 35.1 that help to interpret </w:t>
      </w:r>
      <w:r w:rsidR="00FC64BC">
        <w:t>the</w:t>
      </w:r>
      <w:r>
        <w:t xml:space="preserve"> intent</w:t>
      </w:r>
      <w:r w:rsidR="00543204">
        <w:t>, for</w:t>
      </w:r>
      <w:r w:rsidR="00E97035">
        <w:t xml:space="preserve"> </w:t>
      </w:r>
      <w:r>
        <w:t>projects in planning or procurement</w:t>
      </w:r>
      <w:r w:rsidR="00DB4CB3">
        <w:t>, and projects under construction</w:t>
      </w:r>
      <w:r>
        <w:t xml:space="preserve"> at commencement of the amended Transport Standards</w:t>
      </w:r>
      <w:r w:rsidR="00DB4CB3">
        <w:t>,</w:t>
      </w:r>
      <w:r>
        <w:t xml:space="preserve"> are outlined </w:t>
      </w:r>
      <w:r w:rsidR="00DC4487">
        <w:t xml:space="preserve">in </w:t>
      </w:r>
      <w:r>
        <w:t xml:space="preserve">table 28. </w:t>
      </w:r>
    </w:p>
    <w:p w14:paraId="6D2EB425" w14:textId="77777777" w:rsidR="007E23DB" w:rsidRPr="00DD555B" w:rsidRDefault="007E23DB" w:rsidP="007E23DB">
      <w:pPr>
        <w:pStyle w:val="Figure"/>
      </w:pPr>
      <w:r w:rsidRPr="00DD555B">
        <w:t xml:space="preserve">Table </w:t>
      </w:r>
      <w:r>
        <w:t>28</w:t>
      </w:r>
      <w:r w:rsidRPr="00DD555B">
        <w:t xml:space="preserve">: </w:t>
      </w:r>
      <w:r>
        <w:t>Terms relevant to projects in planning or procurement</w:t>
      </w:r>
      <w:r w:rsidR="00DB4CB3">
        <w:t xml:space="preserve">, or under construction, </w:t>
      </w:r>
      <w:r w:rsidR="00FC64BC">
        <w:t>at</w:t>
      </w:r>
      <w:r>
        <w:t xml:space="preserve"> commencement</w:t>
      </w:r>
      <w:r w:rsidR="00DB4CB3">
        <w:t xml:space="preserve"> of the amended Transport Standards</w:t>
      </w:r>
    </w:p>
    <w:tbl>
      <w:tblPr>
        <w:tblStyle w:val="ListTable3-Accent2"/>
        <w:tblW w:w="0" w:type="auto"/>
        <w:tblLook w:val="04A0" w:firstRow="1" w:lastRow="0" w:firstColumn="1" w:lastColumn="0" w:noHBand="0" w:noVBand="1"/>
      </w:tblPr>
      <w:tblGrid>
        <w:gridCol w:w="1838"/>
        <w:gridCol w:w="8016"/>
      </w:tblGrid>
      <w:tr w:rsidR="007E23DB" w:rsidRPr="000476B9" w14:paraId="45B4E701" w14:textId="77777777" w:rsidTr="007E2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shd w:val="clear" w:color="auto" w:fill="737373" w:themeFill="background2" w:themeFillShade="80"/>
          </w:tcPr>
          <w:p w14:paraId="33C1F09E" w14:textId="77777777" w:rsidR="007E23DB" w:rsidRPr="000476B9" w:rsidRDefault="007E23DB" w:rsidP="007E23DB">
            <w:pPr>
              <w:spacing w:before="60" w:after="60"/>
            </w:pPr>
            <w:r w:rsidRPr="000476B9">
              <w:t>Term</w:t>
            </w:r>
          </w:p>
        </w:tc>
        <w:tc>
          <w:tcPr>
            <w:tcW w:w="8016" w:type="dxa"/>
            <w:shd w:val="clear" w:color="auto" w:fill="737373" w:themeFill="background2" w:themeFillShade="80"/>
          </w:tcPr>
          <w:p w14:paraId="3238BCEF" w14:textId="77777777" w:rsidR="007E23DB" w:rsidRPr="000476B9" w:rsidRDefault="007E23DB" w:rsidP="007E23DB">
            <w:pPr>
              <w:spacing w:before="60" w:after="60"/>
              <w:cnfStyle w:val="100000000000" w:firstRow="1" w:lastRow="0" w:firstColumn="0" w:lastColumn="0" w:oddVBand="0" w:evenVBand="0" w:oddHBand="0" w:evenHBand="0" w:firstRowFirstColumn="0" w:firstRowLastColumn="0" w:lastRowFirstColumn="0" w:lastRowLastColumn="0"/>
            </w:pPr>
            <w:r w:rsidRPr="000476B9">
              <w:t>Definition</w:t>
            </w:r>
          </w:p>
        </w:tc>
      </w:tr>
      <w:tr w:rsidR="007E23DB" w:rsidRPr="000476B9" w14:paraId="283B628B" w14:textId="77777777" w:rsidTr="007E2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80EE475" w14:textId="77777777" w:rsidR="007E23DB" w:rsidRPr="00DA0C66" w:rsidRDefault="007E23DB" w:rsidP="007E23DB">
            <w:pPr>
              <w:spacing w:before="60" w:after="60"/>
              <w:rPr>
                <w:b w:val="0"/>
              </w:rPr>
            </w:pPr>
            <w:r>
              <w:rPr>
                <w:b w:val="0"/>
              </w:rPr>
              <w:t xml:space="preserve">Approach to market </w:t>
            </w:r>
          </w:p>
        </w:tc>
        <w:tc>
          <w:tcPr>
            <w:tcW w:w="8016" w:type="dxa"/>
          </w:tcPr>
          <w:p w14:paraId="7E5F4733" w14:textId="77777777" w:rsidR="007E23DB" w:rsidRPr="000476B9" w:rsidRDefault="007E23DB" w:rsidP="007E23DB">
            <w:pPr>
              <w:spacing w:before="60" w:after="60"/>
              <w:cnfStyle w:val="000000100000" w:firstRow="0" w:lastRow="0" w:firstColumn="0" w:lastColumn="0" w:oddVBand="0" w:evenVBand="0" w:oddHBand="1" w:evenHBand="0" w:firstRowFirstColumn="0" w:firstRowLastColumn="0" w:lastRowFirstColumn="0" w:lastRowLastColumn="0"/>
            </w:pPr>
            <w:r>
              <w:t>for a procurement means to seek written quotations invite tenders as part of a procurement.</w:t>
            </w:r>
          </w:p>
        </w:tc>
      </w:tr>
      <w:tr w:rsidR="007E23DB" w:rsidRPr="000476B9" w14:paraId="4E5168B0" w14:textId="77777777" w:rsidTr="007E23DB">
        <w:tc>
          <w:tcPr>
            <w:cnfStyle w:val="001000000000" w:firstRow="0" w:lastRow="0" w:firstColumn="1" w:lastColumn="0" w:oddVBand="0" w:evenVBand="0" w:oddHBand="0" w:evenHBand="0" w:firstRowFirstColumn="0" w:firstRowLastColumn="0" w:lastRowFirstColumn="0" w:lastRowLastColumn="0"/>
            <w:tcW w:w="1838" w:type="dxa"/>
          </w:tcPr>
          <w:p w14:paraId="09404172" w14:textId="77777777" w:rsidR="007E23DB" w:rsidRDefault="007E23DB" w:rsidP="007E23DB">
            <w:pPr>
              <w:spacing w:before="60" w:after="60"/>
              <w:rPr>
                <w:b w:val="0"/>
              </w:rPr>
            </w:pPr>
            <w:r>
              <w:rPr>
                <w:b w:val="0"/>
              </w:rPr>
              <w:t>Existing conveyances</w:t>
            </w:r>
          </w:p>
        </w:tc>
        <w:tc>
          <w:tcPr>
            <w:tcW w:w="8016" w:type="dxa"/>
          </w:tcPr>
          <w:p w14:paraId="011B68D1" w14:textId="77777777" w:rsidR="007E23DB" w:rsidRDefault="007E23DB" w:rsidP="007E23DB">
            <w:pPr>
              <w:spacing w:before="60" w:after="60"/>
              <w:cnfStyle w:val="000000000000" w:firstRow="0" w:lastRow="0" w:firstColumn="0" w:lastColumn="0" w:oddVBand="0" w:evenVBand="0" w:oddHBand="0" w:evenHBand="0" w:firstRowFirstColumn="0" w:firstRowLastColumn="0" w:lastRowFirstColumn="0" w:lastRowLastColumn="0"/>
            </w:pPr>
            <w:r>
              <w:t>Means:</w:t>
            </w:r>
          </w:p>
          <w:p w14:paraId="1390C876" w14:textId="77777777" w:rsidR="007E23DB" w:rsidRDefault="007E23DB" w:rsidP="007E23DB">
            <w:pPr>
              <w:pStyle w:val="ListParagraph"/>
              <w:numPr>
                <w:ilvl w:val="0"/>
                <w:numId w:val="54"/>
              </w:numPr>
              <w:spacing w:before="60" w:after="60"/>
              <w:cnfStyle w:val="000000000000" w:firstRow="0" w:lastRow="0" w:firstColumn="0" w:lastColumn="0" w:oddVBand="0" w:evenVBand="0" w:oddHBand="0" w:evenHBand="0" w:firstRowFirstColumn="0" w:firstRowLastColumn="0" w:lastRowFirstColumn="0" w:lastRowLastColumn="0"/>
            </w:pPr>
            <w:r>
              <w:t>conveyances (except existing trains and trams) that are in service immediately before the commencement day, and that are not substantially refurbished or altered on and after that day;</w:t>
            </w:r>
          </w:p>
          <w:p w14:paraId="346702A1" w14:textId="77777777" w:rsidR="007E23DB" w:rsidRDefault="007E23DB" w:rsidP="007E23DB">
            <w:pPr>
              <w:pStyle w:val="ListParagraph"/>
              <w:numPr>
                <w:ilvl w:val="0"/>
                <w:numId w:val="54"/>
              </w:numPr>
              <w:spacing w:before="60" w:after="60"/>
              <w:cnfStyle w:val="000000000000" w:firstRow="0" w:lastRow="0" w:firstColumn="0" w:lastColumn="0" w:oddVBand="0" w:evenVBand="0" w:oddHBand="0" w:evenHBand="0" w:firstRowFirstColumn="0" w:firstRowLastColumn="0" w:lastRowFirstColumn="0" w:lastRowLastColumn="0"/>
            </w:pPr>
            <w:r>
              <w:t>conveyances that:</w:t>
            </w:r>
          </w:p>
          <w:p w14:paraId="6EDC9C76" w14:textId="77777777" w:rsidR="007E23DB" w:rsidRDefault="007E23DB" w:rsidP="007E23DB">
            <w:pPr>
              <w:pStyle w:val="ListParagraph"/>
              <w:numPr>
                <w:ilvl w:val="1"/>
                <w:numId w:val="57"/>
              </w:numPr>
              <w:spacing w:before="60" w:after="60"/>
              <w:cnfStyle w:val="000000000000" w:firstRow="0" w:lastRow="0" w:firstColumn="0" w:lastColumn="0" w:oddVBand="0" w:evenVBand="0" w:oddHBand="0" w:evenHBand="0" w:firstRowFirstColumn="0" w:firstRowLastColumn="0" w:lastRowFirstColumn="0" w:lastRowLastColumn="0"/>
            </w:pPr>
            <w:r>
              <w:t>entered into service on and after the commencement day; but</w:t>
            </w:r>
          </w:p>
          <w:p w14:paraId="206B4561" w14:textId="77777777" w:rsidR="007E23DB" w:rsidRDefault="007E23DB" w:rsidP="007E23DB">
            <w:pPr>
              <w:pStyle w:val="ListParagraph"/>
              <w:numPr>
                <w:ilvl w:val="1"/>
                <w:numId w:val="57"/>
              </w:numPr>
              <w:spacing w:before="60" w:after="60"/>
              <w:cnfStyle w:val="000000000000" w:firstRow="0" w:lastRow="0" w:firstColumn="0" w:lastColumn="0" w:oddVBand="0" w:evenVBand="0" w:oddHBand="0" w:evenHBand="0" w:firstRowFirstColumn="0" w:firstRowLastColumn="0" w:lastRowFirstColumn="0" w:lastRowLastColumn="0"/>
            </w:pPr>
            <w:r>
              <w:t>the design of those conveyances had been submitted in response to an approach to market for a procurement that occurred before the commencement day.</w:t>
            </w:r>
          </w:p>
        </w:tc>
      </w:tr>
      <w:tr w:rsidR="00DB4CB3" w:rsidRPr="000476B9" w14:paraId="3E9E0A1B" w14:textId="77777777" w:rsidTr="007E2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2A0899" w14:textId="77777777" w:rsidR="00DB4CB3" w:rsidRDefault="00DB4CB3" w:rsidP="00DB4CB3">
            <w:pPr>
              <w:spacing w:before="60" w:after="60"/>
              <w:rPr>
                <w:b w:val="0"/>
              </w:rPr>
            </w:pPr>
            <w:r>
              <w:rPr>
                <w:b w:val="0"/>
              </w:rPr>
              <w:t>Existing premises and infrastructure</w:t>
            </w:r>
          </w:p>
        </w:tc>
        <w:tc>
          <w:tcPr>
            <w:tcW w:w="8016" w:type="dxa"/>
          </w:tcPr>
          <w:p w14:paraId="7B989531" w14:textId="77777777" w:rsidR="00DB4CB3" w:rsidRDefault="00DB4CB3" w:rsidP="00DB4CB3">
            <w:pPr>
              <w:spacing w:before="60" w:after="60"/>
              <w:cnfStyle w:val="000000100000" w:firstRow="0" w:lastRow="0" w:firstColumn="0" w:lastColumn="0" w:oddVBand="0" w:evenVBand="0" w:oddHBand="1" w:evenHBand="0" w:firstRowFirstColumn="0" w:firstRowLastColumn="0" w:lastRowFirstColumn="0" w:lastRowLastColumn="0"/>
            </w:pPr>
            <w:r>
              <w:t>Means:</w:t>
            </w:r>
          </w:p>
          <w:p w14:paraId="27A0812C" w14:textId="77777777" w:rsidR="00DB4CB3" w:rsidRDefault="00DB4CB3" w:rsidP="00DB4CB3">
            <w:pPr>
              <w:pStyle w:val="ListParagraph"/>
              <w:numPr>
                <w:ilvl w:val="0"/>
                <w:numId w:val="58"/>
              </w:numPr>
              <w:spacing w:before="60" w:after="60"/>
              <w:cnfStyle w:val="000000100000" w:firstRow="0" w:lastRow="0" w:firstColumn="0" w:lastColumn="0" w:oddVBand="0" w:evenVBand="0" w:oddHBand="1" w:evenHBand="0" w:firstRowFirstColumn="0" w:firstRowLastColumn="0" w:lastRowFirstColumn="0" w:lastRowLastColumn="0"/>
            </w:pPr>
            <w:r>
              <w:t>premises or infrastructure in use immediately before the commencement day and that are not substantially refurbished or altered on and after that day; or</w:t>
            </w:r>
          </w:p>
          <w:p w14:paraId="53883EF0" w14:textId="77777777" w:rsidR="00DB4CB3" w:rsidRDefault="00DB4CB3" w:rsidP="00DB4CB3">
            <w:pPr>
              <w:pStyle w:val="ListParagraph"/>
              <w:numPr>
                <w:ilvl w:val="0"/>
                <w:numId w:val="58"/>
              </w:numPr>
              <w:spacing w:before="60" w:after="60"/>
              <w:cnfStyle w:val="000000100000" w:firstRow="0" w:lastRow="0" w:firstColumn="0" w:lastColumn="0" w:oddVBand="0" w:evenVBand="0" w:oddHBand="1" w:evenHBand="0" w:firstRowFirstColumn="0" w:firstRowLastColumn="0" w:lastRowFirstColumn="0" w:lastRowLastColumn="0"/>
            </w:pPr>
            <w:r>
              <w:t>premises or infrastructure that:</w:t>
            </w:r>
          </w:p>
          <w:p w14:paraId="2CE361BE" w14:textId="77777777" w:rsidR="00DB4CB3" w:rsidRDefault="00DB4CB3" w:rsidP="00DB4CB3">
            <w:pPr>
              <w:pStyle w:val="ListParagraph"/>
              <w:numPr>
                <w:ilvl w:val="0"/>
                <w:numId w:val="59"/>
              </w:numPr>
              <w:spacing w:before="60" w:after="60"/>
              <w:cnfStyle w:val="000000100000" w:firstRow="0" w:lastRow="0" w:firstColumn="0" w:lastColumn="0" w:oddVBand="0" w:evenVBand="0" w:oddHBand="1" w:evenHBand="0" w:firstRowFirstColumn="0" w:firstRowLastColumn="0" w:lastRowFirstColumn="0" w:lastRowLastColumn="0"/>
            </w:pPr>
            <w:r>
              <w:t>had commenced being constructed, or substantially refurbished or altered, before the commencement day; but</w:t>
            </w:r>
          </w:p>
          <w:p w14:paraId="2A2986B9" w14:textId="77777777" w:rsidR="00DB4CB3" w:rsidRDefault="00DB4CB3" w:rsidP="00DB4CB3">
            <w:pPr>
              <w:pStyle w:val="ListParagraph"/>
              <w:numPr>
                <w:ilvl w:val="0"/>
                <w:numId w:val="59"/>
              </w:numPr>
              <w:spacing w:before="60" w:after="60"/>
              <w:cnfStyle w:val="000000100000" w:firstRow="0" w:lastRow="0" w:firstColumn="0" w:lastColumn="0" w:oddVBand="0" w:evenVBand="0" w:oddHBand="1" w:evenHBand="0" w:firstRowFirstColumn="0" w:firstRowLastColumn="0" w:lastRowFirstColumn="0" w:lastRowLastColumn="0"/>
            </w:pPr>
            <w:r>
              <w:t>had not been completed by that day; or</w:t>
            </w:r>
          </w:p>
          <w:p w14:paraId="162232BD" w14:textId="77777777" w:rsidR="00DB4CB3" w:rsidRDefault="00DB4CB3" w:rsidP="00DB4CB3">
            <w:pPr>
              <w:pStyle w:val="ListParagraph"/>
              <w:numPr>
                <w:ilvl w:val="0"/>
                <w:numId w:val="58"/>
              </w:numPr>
              <w:spacing w:before="60" w:after="60"/>
              <w:cnfStyle w:val="000000100000" w:firstRow="0" w:lastRow="0" w:firstColumn="0" w:lastColumn="0" w:oddVBand="0" w:evenVBand="0" w:oddHBand="1" w:evenHBand="0" w:firstRowFirstColumn="0" w:firstRowLastColumn="0" w:lastRowFirstColumn="0" w:lastRowLastColumn="0"/>
            </w:pPr>
            <w:r>
              <w:t>premises or infrastructure that:</w:t>
            </w:r>
          </w:p>
          <w:p w14:paraId="390133BC" w14:textId="77777777" w:rsidR="00DB4CB3" w:rsidRDefault="00DB4CB3" w:rsidP="00DB4CB3">
            <w:pPr>
              <w:pStyle w:val="ListParagraph"/>
              <w:numPr>
                <w:ilvl w:val="0"/>
                <w:numId w:val="60"/>
              </w:numPr>
              <w:spacing w:before="60" w:after="60"/>
              <w:cnfStyle w:val="000000100000" w:firstRow="0" w:lastRow="0" w:firstColumn="0" w:lastColumn="0" w:oddVBand="0" w:evenVBand="0" w:oddHBand="1" w:evenHBand="0" w:firstRowFirstColumn="0" w:firstRowLastColumn="0" w:lastRowFirstColumn="0" w:lastRowLastColumn="0"/>
            </w:pPr>
            <w:r>
              <w:t xml:space="preserve"> had received a relevant approval to be constructed, or substantially refurbished or altered, before the commencement day; but</w:t>
            </w:r>
          </w:p>
          <w:p w14:paraId="7E2A7A2D" w14:textId="77777777" w:rsidR="00DB4CB3" w:rsidRDefault="00DB4CB3" w:rsidP="00DB4CB3">
            <w:pPr>
              <w:pStyle w:val="ListParagraph"/>
              <w:numPr>
                <w:ilvl w:val="0"/>
                <w:numId w:val="60"/>
              </w:numPr>
              <w:spacing w:before="60" w:after="60"/>
              <w:cnfStyle w:val="000000100000" w:firstRow="0" w:lastRow="0" w:firstColumn="0" w:lastColumn="0" w:oddVBand="0" w:evenVBand="0" w:oddHBand="1" w:evenHBand="0" w:firstRowFirstColumn="0" w:firstRowLastColumn="0" w:lastRowFirstColumn="0" w:lastRowLastColumn="0"/>
            </w:pPr>
            <w:r>
              <w:t xml:space="preserve">The construction, or substantial refurbishment or alteration, had not commenced by that day. </w:t>
            </w:r>
          </w:p>
        </w:tc>
      </w:tr>
      <w:tr w:rsidR="007E23DB" w:rsidRPr="000476B9" w14:paraId="1F0C2ECF" w14:textId="77777777" w:rsidTr="007E23DB">
        <w:tc>
          <w:tcPr>
            <w:cnfStyle w:val="001000000000" w:firstRow="0" w:lastRow="0" w:firstColumn="1" w:lastColumn="0" w:oddVBand="0" w:evenVBand="0" w:oddHBand="0" w:evenHBand="0" w:firstRowFirstColumn="0" w:firstRowLastColumn="0" w:lastRowFirstColumn="0" w:lastRowLastColumn="0"/>
            <w:tcW w:w="1838" w:type="dxa"/>
          </w:tcPr>
          <w:p w14:paraId="4FF68E17" w14:textId="77777777" w:rsidR="007E23DB" w:rsidRDefault="00DB4CB3" w:rsidP="007E23DB">
            <w:pPr>
              <w:spacing w:before="60" w:after="60"/>
              <w:rPr>
                <w:b w:val="0"/>
              </w:rPr>
            </w:pPr>
            <w:r>
              <w:rPr>
                <w:b w:val="0"/>
              </w:rPr>
              <w:t>Relevant approval</w:t>
            </w:r>
          </w:p>
        </w:tc>
        <w:tc>
          <w:tcPr>
            <w:tcW w:w="8016" w:type="dxa"/>
          </w:tcPr>
          <w:p w14:paraId="40B5F1DB" w14:textId="77777777" w:rsidR="007E23DB" w:rsidRDefault="00DB4CB3" w:rsidP="00DB4CB3">
            <w:pPr>
              <w:spacing w:before="60" w:after="60"/>
              <w:cnfStyle w:val="000000000000" w:firstRow="0" w:lastRow="0" w:firstColumn="0" w:lastColumn="0" w:oddVBand="0" w:evenVBand="0" w:oddHBand="0" w:evenHBand="0" w:firstRowFirstColumn="0" w:firstRowLastColumn="0" w:lastRowFirstColumn="0" w:lastRowLastColumn="0"/>
            </w:pPr>
            <w:r>
              <w:t>in relation to premises or infrastructure, means an approval or a development application (however described) for the premises or infrastructure.</w:t>
            </w:r>
          </w:p>
        </w:tc>
      </w:tr>
    </w:tbl>
    <w:p w14:paraId="316C8348" w14:textId="77777777" w:rsidR="00A948AA" w:rsidRPr="00B90823" w:rsidRDefault="00A948AA" w:rsidP="00D8058D">
      <w:pPr>
        <w:suppressAutoHyphens w:val="0"/>
        <w:spacing w:before="120" w:after="120"/>
      </w:pPr>
    </w:p>
    <w:p w14:paraId="2AF530F5" w14:textId="77777777" w:rsidR="004A054E" w:rsidRDefault="007965BE" w:rsidP="001604F7">
      <w:pPr>
        <w:rPr>
          <w:rFonts w:asciiTheme="majorHAnsi" w:eastAsiaTheme="majorEastAsia" w:hAnsiTheme="majorHAnsi" w:cstheme="majorBidi"/>
          <w:b/>
          <w:color w:val="49515C"/>
          <w:sz w:val="30"/>
          <w:szCs w:val="30"/>
        </w:rPr>
      </w:pPr>
      <w:r>
        <w:rPr>
          <w:rFonts w:asciiTheme="majorHAnsi" w:eastAsiaTheme="majorEastAsia" w:hAnsiTheme="majorHAnsi" w:cstheme="majorBidi"/>
          <w:b/>
          <w:color w:val="49515C"/>
          <w:sz w:val="30"/>
          <w:szCs w:val="30"/>
        </w:rPr>
        <w:lastRenderedPageBreak/>
        <w:br/>
      </w:r>
      <w:r>
        <w:rPr>
          <w:rFonts w:asciiTheme="majorHAnsi" w:eastAsiaTheme="majorEastAsia" w:hAnsiTheme="majorHAnsi" w:cstheme="majorBidi"/>
          <w:b/>
          <w:color w:val="49515C"/>
          <w:sz w:val="30"/>
          <w:szCs w:val="30"/>
        </w:rPr>
        <w:br/>
      </w:r>
      <w:r w:rsidR="00A948AA">
        <w:rPr>
          <w:rFonts w:asciiTheme="majorHAnsi" w:eastAsiaTheme="majorEastAsia" w:hAnsiTheme="majorHAnsi" w:cstheme="majorBidi"/>
          <w:b/>
          <w:color w:val="49515C"/>
          <w:sz w:val="30"/>
          <w:szCs w:val="30"/>
        </w:rPr>
        <w:t xml:space="preserve">Section 35.2 – </w:t>
      </w:r>
      <w:r w:rsidR="004A054E" w:rsidRPr="004A054E">
        <w:rPr>
          <w:rFonts w:asciiTheme="majorHAnsi" w:eastAsiaTheme="majorEastAsia" w:hAnsiTheme="majorHAnsi" w:cstheme="majorBidi"/>
          <w:b/>
          <w:color w:val="49515C"/>
          <w:sz w:val="30"/>
          <w:szCs w:val="30"/>
        </w:rPr>
        <w:t>Application</w:t>
      </w:r>
      <w:r w:rsidR="00A948AA">
        <w:rPr>
          <w:rFonts w:asciiTheme="majorHAnsi" w:eastAsiaTheme="majorEastAsia" w:hAnsiTheme="majorHAnsi" w:cstheme="majorBidi"/>
          <w:b/>
          <w:color w:val="49515C"/>
          <w:sz w:val="30"/>
          <w:szCs w:val="30"/>
        </w:rPr>
        <w:t xml:space="preserve"> </w:t>
      </w:r>
      <w:r w:rsidR="004A054E" w:rsidRPr="004A054E">
        <w:rPr>
          <w:rFonts w:asciiTheme="majorHAnsi" w:eastAsiaTheme="majorEastAsia" w:hAnsiTheme="majorHAnsi" w:cstheme="majorBidi"/>
          <w:b/>
          <w:color w:val="49515C"/>
          <w:sz w:val="30"/>
          <w:szCs w:val="30"/>
        </w:rPr>
        <w:t>of amended Standards to existing trains and trams</w:t>
      </w:r>
    </w:p>
    <w:p w14:paraId="1B63EBA4" w14:textId="77777777" w:rsidR="004A054E" w:rsidRDefault="004A054E" w:rsidP="004A054E">
      <w:r>
        <w:t xml:space="preserve">Schedule 1 requires trains and trams to comply with the Transport Standards by 31 December 2032. Section 35.2 will </w:t>
      </w:r>
      <w:r w:rsidR="004F027C">
        <w:t>preserve the existing timeframe for trains and trams to be compliant with the Transport Standards as outlined in Schedule 1 (</w:t>
      </w:r>
      <w:r w:rsidR="004F027C">
        <w:rPr>
          <w:rStyle w:val="charschpttext"/>
        </w:rPr>
        <w:t>31 December 2032</w:t>
      </w:r>
      <w:r w:rsidR="004F027C">
        <w:t xml:space="preserve">). </w:t>
      </w:r>
      <w:r>
        <w:t xml:space="preserve">Section 35.2 </w:t>
      </w:r>
      <w:r w:rsidR="004F027C">
        <w:t>also provides that</w:t>
      </w:r>
      <w:r>
        <w:t xml:space="preserve"> </w:t>
      </w:r>
      <w:r w:rsidRPr="004A054E">
        <w:t xml:space="preserve">operators of existing trains and trams must </w:t>
      </w:r>
      <w:r w:rsidR="00810148">
        <w:t xml:space="preserve">also </w:t>
      </w:r>
      <w:r w:rsidRPr="004A054E">
        <w:t xml:space="preserve">comply with the </w:t>
      </w:r>
      <w:r w:rsidR="00810148">
        <w:t xml:space="preserve">new requirements in the </w:t>
      </w:r>
      <w:r w:rsidRPr="004A054E">
        <w:t>amended</w:t>
      </w:r>
      <w:r w:rsidR="00810148">
        <w:t xml:space="preserve"> Transport</w:t>
      </w:r>
      <w:r w:rsidRPr="004A054E">
        <w:t xml:space="preserve"> Standards by th</w:t>
      </w:r>
      <w:r w:rsidR="00810148">
        <w:t xml:space="preserve">is </w:t>
      </w:r>
      <w:r w:rsidRPr="004A054E">
        <w:t>target date if those trains and trams remain in service at that date.</w:t>
      </w:r>
      <w:r w:rsidR="004F027C">
        <w:t xml:space="preserve"> </w:t>
      </w:r>
    </w:p>
    <w:p w14:paraId="6353B4BD" w14:textId="77777777" w:rsidR="00DB4CB3" w:rsidRPr="004F027C" w:rsidRDefault="004F027C" w:rsidP="004A054E">
      <w:r>
        <w:t>The term</w:t>
      </w:r>
      <w:r w:rsidR="00543204">
        <w:t>s</w:t>
      </w:r>
      <w:r>
        <w:t xml:space="preserve"> </w:t>
      </w:r>
      <w:r w:rsidR="00C36B42">
        <w:rPr>
          <w:b/>
          <w:i/>
        </w:rPr>
        <w:t xml:space="preserve">amended Standards, </w:t>
      </w:r>
      <w:r>
        <w:rPr>
          <w:b/>
          <w:i/>
        </w:rPr>
        <w:t>existing trains and trams</w:t>
      </w:r>
      <w:r w:rsidR="00C36B42">
        <w:rPr>
          <w:b/>
          <w:i/>
        </w:rPr>
        <w:t xml:space="preserve"> </w:t>
      </w:r>
      <w:r w:rsidR="00C36B42">
        <w:t xml:space="preserve">and </w:t>
      </w:r>
      <w:r w:rsidR="00C36B42">
        <w:rPr>
          <w:b/>
          <w:i/>
        </w:rPr>
        <w:t>target date</w:t>
      </w:r>
      <w:r>
        <w:rPr>
          <w:i/>
        </w:rPr>
        <w:t>,</w:t>
      </w:r>
      <w:r>
        <w:t xml:space="preserve"> defined in the new section 35.1, help to interpret the intent of this section.</w:t>
      </w:r>
    </w:p>
    <w:p w14:paraId="1D499F6A" w14:textId="77777777" w:rsidR="004177F8" w:rsidRDefault="00A948AA" w:rsidP="004177F8">
      <w:pPr>
        <w:pStyle w:val="Heading3"/>
      </w:pPr>
      <w:r>
        <w:t xml:space="preserve">Section 35.3 – </w:t>
      </w:r>
      <w:r w:rsidR="004177F8">
        <w:t>The</w:t>
      </w:r>
      <w:r>
        <w:t xml:space="preserve"> </w:t>
      </w:r>
      <w:r w:rsidR="004177F8">
        <w:t>non</w:t>
      </w:r>
      <w:r w:rsidR="004177F8">
        <w:noBreakHyphen/>
        <w:t>amended Standards continue to apply to existing conveyances etc.</w:t>
      </w:r>
    </w:p>
    <w:p w14:paraId="2C755670" w14:textId="77777777" w:rsidR="004177F8" w:rsidRDefault="004F027C" w:rsidP="004177F8">
      <w:r>
        <w:t>Schedule 1 requires different types or elements of public transport assets to comply with the Transport Standards by the target dates outlined by this Schedule. With the exception of trains and trams which have until 31 December 2032, the target dates for other public transport assets has now passed.</w:t>
      </w:r>
      <w:r w:rsidR="00D75EF5">
        <w:t xml:space="preserve"> </w:t>
      </w:r>
      <w:r w:rsidR="00662038">
        <w:t>Section 35.3 c</w:t>
      </w:r>
      <w:r w:rsidR="0001733A">
        <w:t>onfirms that u</w:t>
      </w:r>
      <w:r w:rsidR="004177F8" w:rsidRPr="004177F8">
        <w:t>nless otherwise provided by this Part, the non-amended Standards continue to apply, on and after the commencement day, to operators and providers of existing conveyances and existing premises and infrastructures.</w:t>
      </w:r>
      <w:r w:rsidR="00D75EF5">
        <w:t xml:space="preserve"> </w:t>
      </w:r>
      <w:r w:rsidR="00C36B42">
        <w:t>Non-amended Standards refer to the Transport Standards as they currently exist (prior to the amendments coming into effect).</w:t>
      </w:r>
    </w:p>
    <w:p w14:paraId="2C81D19E" w14:textId="77777777" w:rsidR="00C36B42" w:rsidRPr="004F027C" w:rsidRDefault="00C36B42" w:rsidP="00C36B42">
      <w:r>
        <w:t xml:space="preserve">The term </w:t>
      </w:r>
      <w:r>
        <w:rPr>
          <w:b/>
          <w:i/>
        </w:rPr>
        <w:t>non-amended Standards</w:t>
      </w:r>
      <w:r>
        <w:rPr>
          <w:i/>
        </w:rPr>
        <w:t>,</w:t>
      </w:r>
      <w:r>
        <w:t xml:space="preserve"> defined in the new section 35.1, helps to interpret the intent of this section. </w:t>
      </w:r>
    </w:p>
    <w:p w14:paraId="0B536674" w14:textId="77777777" w:rsidR="00C36B42" w:rsidRPr="00001EE5" w:rsidRDefault="00C36B42" w:rsidP="00C36B42">
      <w:pPr>
        <w:rPr>
          <w:rFonts w:cs="Calibri"/>
          <w:color w:val="000000"/>
        </w:rPr>
      </w:pPr>
      <w:r>
        <w:rPr>
          <w:rFonts w:cs="Calibri"/>
          <w:color w:val="000000"/>
        </w:rPr>
        <w:t>This section reflects that i</w:t>
      </w:r>
      <w:r w:rsidRPr="00001EE5">
        <w:rPr>
          <w:rFonts w:cs="Calibri"/>
          <w:color w:val="000000"/>
        </w:rPr>
        <w:t>t is not the intention to amend, remove or alter the existing requirements for compliance prescribed in Schedule 1 of the Transport Standards. These reforms will not provide existing assets with any additional time to comply with the current requirements of the Transport Standards. If an operator is non-compliant with the current requirements at the time the amending instrument comes into effect, they will still be non-compliant with the existing requirements.</w:t>
      </w:r>
    </w:p>
    <w:p w14:paraId="198E31A1" w14:textId="77777777" w:rsidR="004177F8" w:rsidRDefault="00A948AA" w:rsidP="004177F8">
      <w:pPr>
        <w:pStyle w:val="Heading3"/>
      </w:pPr>
      <w:r>
        <w:t xml:space="preserve">Section 35.4 – </w:t>
      </w:r>
      <w:r w:rsidR="004177F8">
        <w:t>This</w:t>
      </w:r>
      <w:r>
        <w:t xml:space="preserve"> </w:t>
      </w:r>
      <w:r w:rsidR="004177F8">
        <w:t>Part does not affect the application tables</w:t>
      </w:r>
    </w:p>
    <w:p w14:paraId="7F12BDE2" w14:textId="77777777" w:rsidR="004177F8" w:rsidRPr="00E056F8" w:rsidRDefault="0001733A" w:rsidP="00E056F8">
      <w:r>
        <w:t xml:space="preserve">Section 35.4 confirms that </w:t>
      </w:r>
      <w:r w:rsidR="004177F8">
        <w:t>Part 35</w:t>
      </w:r>
      <w:r w:rsidR="004177F8" w:rsidRPr="004177F8">
        <w:t xml:space="preserve"> does not affect the operation </w:t>
      </w:r>
      <w:r w:rsidR="004177F8">
        <w:t xml:space="preserve">of application tables in the amended Transport Standards. </w:t>
      </w:r>
    </w:p>
    <w:p w14:paraId="0D0B837C" w14:textId="77777777" w:rsidR="004A054E" w:rsidRDefault="00A948AA" w:rsidP="004A054E">
      <w:pPr>
        <w:pStyle w:val="Heading3"/>
      </w:pPr>
      <w:r>
        <w:t xml:space="preserve">Section 35.5 </w:t>
      </w:r>
      <w:r w:rsidR="00D26737">
        <w:t xml:space="preserve">– </w:t>
      </w:r>
      <w:r>
        <w:t>35.</w:t>
      </w:r>
      <w:r w:rsidR="00543204">
        <w:t>2</w:t>
      </w:r>
      <w:r>
        <w:t>7</w:t>
      </w:r>
      <w:r w:rsidR="00D26737">
        <w:t xml:space="preserve"> </w:t>
      </w:r>
      <w:r>
        <w:t xml:space="preserve">– </w:t>
      </w:r>
      <w:r w:rsidR="004A054E">
        <w:t>Application</w:t>
      </w:r>
      <w:r>
        <w:t xml:space="preserve"> </w:t>
      </w:r>
      <w:r w:rsidR="004A054E">
        <w:t>of</w:t>
      </w:r>
      <w:r w:rsidR="0001733A">
        <w:t xml:space="preserve"> specific</w:t>
      </w:r>
      <w:r w:rsidR="004A054E">
        <w:t xml:space="preserve"> amendments</w:t>
      </w:r>
    </w:p>
    <w:p w14:paraId="0DBFF39B" w14:textId="77777777" w:rsidR="00B23C04" w:rsidRPr="0011195D" w:rsidRDefault="00B23C04" w:rsidP="00001EE5">
      <w:r>
        <w:t xml:space="preserve">The tables in sections </w:t>
      </w:r>
      <w:r w:rsidRPr="00001EE5">
        <w:t>35.</w:t>
      </w:r>
      <w:r w:rsidR="004177F8" w:rsidRPr="00001EE5">
        <w:t>5</w:t>
      </w:r>
      <w:r w:rsidRPr="00001EE5">
        <w:t xml:space="preserve"> – 35.</w:t>
      </w:r>
      <w:r w:rsidR="004177F8" w:rsidRPr="00001EE5">
        <w:t>27</w:t>
      </w:r>
      <w:r w:rsidRPr="00BF2BE6">
        <w:t xml:space="preserve"> provide</w:t>
      </w:r>
      <w:r>
        <w:t xml:space="preserve"> the implementation approach for the amendments to each Part of the Transport Standards</w:t>
      </w:r>
      <w:r w:rsidR="00C36B42">
        <w:t xml:space="preserve">, </w:t>
      </w:r>
      <w:r w:rsidR="00543204">
        <w:t xml:space="preserve">that were </w:t>
      </w:r>
      <w:r w:rsidR="00C36B42">
        <w:t>agreed through the reform process</w:t>
      </w:r>
      <w:r>
        <w:t xml:space="preserve">. </w:t>
      </w:r>
      <w:r w:rsidR="003E48D5">
        <w:t>The tables outline two</w:t>
      </w:r>
      <w:r w:rsidRPr="0011195D">
        <w:t xml:space="preserve"> </w:t>
      </w:r>
      <w:r w:rsidR="0001733A">
        <w:t>implementation approaches:</w:t>
      </w:r>
      <w:r w:rsidRPr="0011195D">
        <w:t xml:space="preserve"> </w:t>
      </w:r>
    </w:p>
    <w:p w14:paraId="17F146B2" w14:textId="77777777" w:rsidR="00B23C04" w:rsidRPr="0011195D" w:rsidRDefault="00B23C04" w:rsidP="00B23C04">
      <w:pPr>
        <w:pStyle w:val="ListParagraph"/>
        <w:numPr>
          <w:ilvl w:val="2"/>
          <w:numId w:val="47"/>
        </w:numPr>
        <w:suppressAutoHyphens w:val="0"/>
        <w:spacing w:before="0" w:after="200"/>
      </w:pPr>
      <w:r w:rsidRPr="0011195D">
        <w:t>implementation for existing assets, with a prescribed timeframe for compliance (similar to the current Schedule 1 of the Transport Standards); and</w:t>
      </w:r>
    </w:p>
    <w:p w14:paraId="1E31D5C9" w14:textId="77777777" w:rsidR="00E056F8" w:rsidRDefault="00B23C04" w:rsidP="00E056F8">
      <w:pPr>
        <w:pStyle w:val="ListParagraph"/>
        <w:numPr>
          <w:ilvl w:val="2"/>
          <w:numId w:val="47"/>
        </w:numPr>
        <w:suppressAutoHyphens w:val="0"/>
        <w:spacing w:before="0" w:after="200"/>
      </w:pPr>
      <w:r w:rsidRPr="0011195D">
        <w:t>implementation for new and substantially upgraded assets.</w:t>
      </w:r>
    </w:p>
    <w:p w14:paraId="78E33F8E" w14:textId="77777777" w:rsidR="00012244" w:rsidRDefault="003E48D5" w:rsidP="00001EE5">
      <w:pPr>
        <w:suppressAutoHyphens w:val="0"/>
        <w:spacing w:before="0" w:after="200"/>
      </w:pPr>
      <w:r>
        <w:t xml:space="preserve">These are explained further below. </w:t>
      </w:r>
    </w:p>
    <w:p w14:paraId="410A2BFD" w14:textId="77777777" w:rsidR="003E48D5" w:rsidRDefault="003E48D5" w:rsidP="00001EE5">
      <w:pPr>
        <w:suppressAutoHyphens w:val="0"/>
        <w:spacing w:before="0" w:after="200"/>
      </w:pPr>
      <w:r>
        <w:t xml:space="preserve">There are </w:t>
      </w:r>
      <w:r w:rsidR="000977B2">
        <w:t xml:space="preserve">also </w:t>
      </w:r>
      <w:r>
        <w:t xml:space="preserve">a range of </w:t>
      </w:r>
      <w:r w:rsidRPr="003E48D5">
        <w:t>deregulatory changes or changes that clarify existing requirements or provide for a definitional change. These amendments don’t introduce new requirements or result in material change to the intent of the Transport Standards</w:t>
      </w:r>
      <w:r w:rsidR="001963F8">
        <w:t xml:space="preserve">. </w:t>
      </w:r>
      <w:r w:rsidR="00C36B42">
        <w:t>As agreed</w:t>
      </w:r>
      <w:r w:rsidR="00543204">
        <w:t xml:space="preserve"> through the reform process</w:t>
      </w:r>
      <w:r w:rsidR="00C36B42">
        <w:t>, t</w:t>
      </w:r>
      <w:r w:rsidR="001963F8">
        <w:t>hese amendments</w:t>
      </w:r>
      <w:r w:rsidR="000977B2">
        <w:t xml:space="preserve"> will apply as soon as the amended Transport Standards come into effect.</w:t>
      </w:r>
    </w:p>
    <w:p w14:paraId="3E465710" w14:textId="77777777" w:rsidR="00B23C04" w:rsidRPr="0011195D" w:rsidRDefault="00B23C04" w:rsidP="00B23C04">
      <w:pPr>
        <w:pStyle w:val="Heading4"/>
      </w:pPr>
      <w:r w:rsidRPr="0011195D" w:rsidDel="003E48D5">
        <w:lastRenderedPageBreak/>
        <w:t xml:space="preserve">Implementation </w:t>
      </w:r>
      <w:r w:rsidR="00380BA4">
        <w:t>for</w:t>
      </w:r>
      <w:r w:rsidRPr="0011195D">
        <w:t xml:space="preserve"> existing assets with </w:t>
      </w:r>
      <w:r w:rsidR="00E056F8" w:rsidRPr="0011195D">
        <w:t xml:space="preserve">a prescribed timeframe for compliance </w:t>
      </w:r>
    </w:p>
    <w:p w14:paraId="2B86C599" w14:textId="77777777" w:rsidR="00F06B95" w:rsidRDefault="00B23C04" w:rsidP="00F06B95">
      <w:pPr>
        <w:suppressAutoHyphens w:val="0"/>
        <w:spacing w:before="0" w:after="200"/>
      </w:pPr>
      <w:r w:rsidRPr="0011195D">
        <w:t xml:space="preserve">Where </w:t>
      </w:r>
      <w:r w:rsidR="00F06B95">
        <w:t>the tables</w:t>
      </w:r>
      <w:r w:rsidR="00A948AA">
        <w:t xml:space="preserve"> in Part</w:t>
      </w:r>
      <w:r w:rsidR="00543204">
        <w:t xml:space="preserve"> 35</w:t>
      </w:r>
      <w:r w:rsidRPr="0011195D">
        <w:t xml:space="preserve"> indicate that </w:t>
      </w:r>
      <w:r w:rsidR="00904A0E">
        <w:t>requirements</w:t>
      </w:r>
      <w:r w:rsidR="00F06B95">
        <w:t xml:space="preserve"> will</w:t>
      </w:r>
      <w:r w:rsidRPr="0011195D">
        <w:t xml:space="preserve"> </w:t>
      </w:r>
      <w:r w:rsidR="00F06B95">
        <w:t xml:space="preserve">apply </w:t>
      </w:r>
      <w:r w:rsidR="00F06B95" w:rsidRPr="00440AB9">
        <w:rPr>
          <w:rFonts w:cstheme="minorHAnsi"/>
        </w:rPr>
        <w:t xml:space="preserve">after the end of </w:t>
      </w:r>
      <w:r w:rsidR="00F06B95">
        <w:rPr>
          <w:rFonts w:cstheme="minorHAnsi"/>
        </w:rPr>
        <w:t>a</w:t>
      </w:r>
      <w:r w:rsidR="00F06B95" w:rsidRPr="00440AB9">
        <w:rPr>
          <w:rFonts w:cstheme="minorHAnsi"/>
        </w:rPr>
        <w:t xml:space="preserve"> transitional period</w:t>
      </w:r>
      <w:r w:rsidR="00F06B95">
        <w:rPr>
          <w:rFonts w:cstheme="minorHAnsi"/>
        </w:rPr>
        <w:t xml:space="preserve"> (</w:t>
      </w:r>
      <w:r w:rsidR="00F06B95" w:rsidRPr="00440AB9">
        <w:rPr>
          <w:rFonts w:cstheme="minorHAnsi"/>
        </w:rPr>
        <w:t>5</w:t>
      </w:r>
      <w:r w:rsidR="00380BA4">
        <w:rPr>
          <w:rFonts w:cstheme="minorHAnsi"/>
        </w:rPr>
        <w:noBreakHyphen/>
      </w:r>
      <w:r w:rsidR="00F06B95" w:rsidRPr="00440AB9">
        <w:rPr>
          <w:rFonts w:cstheme="minorHAnsi"/>
        </w:rPr>
        <w:t xml:space="preserve">year </w:t>
      </w:r>
      <w:r w:rsidR="00F06B95">
        <w:rPr>
          <w:rFonts w:cstheme="minorHAnsi"/>
        </w:rPr>
        <w:t xml:space="preserve">or 10-year), this </w:t>
      </w:r>
      <w:r w:rsidRPr="0011195D">
        <w:t>means</w:t>
      </w:r>
      <w:r w:rsidR="00F06B95">
        <w:t xml:space="preserve"> that existing assets </w:t>
      </w:r>
      <w:r w:rsidR="00904A0E">
        <w:t>must be compliant with</w:t>
      </w:r>
      <w:r w:rsidR="00F06B95">
        <w:t xml:space="preserve"> these requirements by the end of this transitional period. </w:t>
      </w:r>
      <w:r w:rsidR="004849E7">
        <w:t>If the requirement relates to a process such as information provision, processes must be in place so that operators and providers are compliant by the end of the transitional period.</w:t>
      </w:r>
      <w:r w:rsidRPr="0011195D">
        <w:t xml:space="preserve"> </w:t>
      </w:r>
    </w:p>
    <w:p w14:paraId="6C574EAE" w14:textId="77777777" w:rsidR="00543204" w:rsidRPr="004F027C" w:rsidRDefault="00543204" w:rsidP="00543204">
      <w:r>
        <w:t xml:space="preserve">The terms </w:t>
      </w:r>
      <w:r>
        <w:rPr>
          <w:b/>
          <w:i/>
        </w:rPr>
        <w:t>5-year transitional period</w:t>
      </w:r>
      <w:r>
        <w:t xml:space="preserve"> and</w:t>
      </w:r>
      <w:r>
        <w:rPr>
          <w:i/>
        </w:rPr>
        <w:t xml:space="preserve"> </w:t>
      </w:r>
      <w:r w:rsidRPr="00543204">
        <w:rPr>
          <w:b/>
          <w:i/>
        </w:rPr>
        <w:t>10-year transitional period</w:t>
      </w:r>
      <w:r>
        <w:t xml:space="preserve"> defined in the new section 35.1, help to interpret sections 35.5 to 35.27.</w:t>
      </w:r>
    </w:p>
    <w:p w14:paraId="6C7249B7" w14:textId="77777777" w:rsidR="00E056F8" w:rsidRPr="0011195D" w:rsidRDefault="00F06B95" w:rsidP="00823AD3">
      <w:pPr>
        <w:suppressAutoHyphens w:val="0"/>
        <w:spacing w:before="0" w:after="200"/>
      </w:pPr>
      <w:r w:rsidRPr="00B670E0">
        <w:t>T</w:t>
      </w:r>
      <w:r w:rsidR="00B23C04" w:rsidRPr="00B670E0">
        <w:t xml:space="preserve">hese requirements would also apply to new public transport assets that come into service </w:t>
      </w:r>
      <w:r w:rsidR="00EE7690" w:rsidRPr="00B670E0">
        <w:t>on or after</w:t>
      </w:r>
      <w:r w:rsidR="00B23C04" w:rsidRPr="00B670E0">
        <w:t xml:space="preserve"> the amend</w:t>
      </w:r>
      <w:r w:rsidR="00A948AA">
        <w:t xml:space="preserve">ed Transport Standards take </w:t>
      </w:r>
      <w:r w:rsidR="00543204">
        <w:t>effect</w:t>
      </w:r>
      <w:r w:rsidR="00543204" w:rsidRPr="00B670E0">
        <w:t>.</w:t>
      </w:r>
    </w:p>
    <w:p w14:paraId="7782EFE2" w14:textId="77777777" w:rsidR="00E056F8" w:rsidRPr="00A25A71" w:rsidRDefault="00E056F8" w:rsidP="00785FEA">
      <w:pPr>
        <w:suppressAutoHyphens w:val="0"/>
        <w:spacing w:before="0" w:after="200"/>
      </w:pPr>
      <w:r>
        <w:rPr>
          <w:rFonts w:asciiTheme="majorHAnsi" w:eastAsiaTheme="majorEastAsia" w:hAnsiTheme="majorHAnsi" w:cstheme="majorBidi"/>
          <w:b/>
          <w:iCs/>
          <w:color w:val="49515C" w:themeColor="accent4" w:themeShade="80"/>
          <w:sz w:val="26"/>
        </w:rPr>
        <w:t>I</w:t>
      </w:r>
      <w:r w:rsidRPr="00785FEA">
        <w:rPr>
          <w:rFonts w:asciiTheme="majorHAnsi" w:eastAsiaTheme="majorEastAsia" w:hAnsiTheme="majorHAnsi" w:cstheme="majorBidi"/>
          <w:b/>
          <w:iCs/>
          <w:color w:val="49515C" w:themeColor="accent4" w:themeShade="80"/>
          <w:sz w:val="26"/>
        </w:rPr>
        <w:t>mplementation for new and substantially upgraded assets</w:t>
      </w:r>
    </w:p>
    <w:p w14:paraId="75399B6C" w14:textId="77777777" w:rsidR="00E97035" w:rsidRDefault="00B131A4" w:rsidP="00E97035">
      <w:pPr>
        <w:rPr>
          <w:color w:val="auto"/>
        </w:rPr>
      </w:pPr>
      <w:r>
        <w:t xml:space="preserve">Where the tables in Part </w:t>
      </w:r>
      <w:r w:rsidR="00543204">
        <w:t xml:space="preserve">35 </w:t>
      </w:r>
      <w:r>
        <w:t>indicate that requirements apply on and after the commencement day to new assets, including conveyances, premises, infrastructure</w:t>
      </w:r>
      <w:r w:rsidR="004C4A54">
        <w:t>,</w:t>
      </w:r>
      <w:r>
        <w:t xml:space="preserve"> this means the requirements </w:t>
      </w:r>
      <w:r w:rsidRPr="0011195D">
        <w:t>will apply to new public transport assets</w:t>
      </w:r>
      <w:r>
        <w:t xml:space="preserve"> that come into service on or after the amendments to the Transport Standards come into force.</w:t>
      </w:r>
      <w:r w:rsidR="004C4A54">
        <w:t xml:space="preserve"> </w:t>
      </w:r>
      <w:r>
        <w:t xml:space="preserve">The </w:t>
      </w:r>
      <w:r w:rsidRPr="00E97035">
        <w:t xml:space="preserve">requirements will also apply to relevant public </w:t>
      </w:r>
      <w:r w:rsidRPr="00E97035">
        <w:rPr>
          <w:color w:val="auto"/>
        </w:rPr>
        <w:t>transport assets that are already in service if the asset is substantially refurbished or altered.</w:t>
      </w:r>
      <w:r w:rsidR="00827024" w:rsidRPr="00E97035">
        <w:rPr>
          <w:color w:val="auto"/>
        </w:rPr>
        <w:t xml:space="preserve"> </w:t>
      </w:r>
    </w:p>
    <w:p w14:paraId="3E0C74D9" w14:textId="77777777" w:rsidR="00E97035" w:rsidRPr="00E97035" w:rsidRDefault="00827024" w:rsidP="00E97035">
      <w:pPr>
        <w:rPr>
          <w:color w:val="FF0000"/>
        </w:rPr>
      </w:pPr>
      <w:r w:rsidRPr="00E97035">
        <w:rPr>
          <w:color w:val="auto"/>
        </w:rPr>
        <w:t>In this context, substantially refurbished or altered will carry its ordinary meeting.</w:t>
      </w:r>
      <w:r w:rsidR="00E97035" w:rsidRPr="00E97035">
        <w:rPr>
          <w:color w:val="auto"/>
        </w:rPr>
        <w:t xml:space="preserve"> As outlined in the Guidelines, ‘substantial’ upgrading means periodic major works on facilities but not routine maintenance</w:t>
      </w:r>
      <w:r w:rsidR="003608F2">
        <w:rPr>
          <w:color w:val="auto"/>
        </w:rPr>
        <w:t>. I</w:t>
      </w:r>
      <w:r w:rsidR="00E97035" w:rsidRPr="00E97035">
        <w:rPr>
          <w:color w:val="auto"/>
        </w:rPr>
        <w:t>t is the particular upgrading, reconstruction or refurbishment that must comply with the Transport Standards and not the infrastructure as a whole. For instance, providers don’t have to put in a lift if they are only upgrading their information system or constructing a waiting room.</w:t>
      </w:r>
    </w:p>
    <w:p w14:paraId="7EEB70FC" w14:textId="77777777" w:rsidR="00543204" w:rsidRPr="004F027C" w:rsidRDefault="00543204" w:rsidP="00543204">
      <w:r>
        <w:t xml:space="preserve">The terms </w:t>
      </w:r>
      <w:r>
        <w:rPr>
          <w:b/>
          <w:i/>
        </w:rPr>
        <w:t>new conveyances</w:t>
      </w:r>
      <w:r>
        <w:t xml:space="preserve"> and</w:t>
      </w:r>
      <w:r>
        <w:rPr>
          <w:i/>
        </w:rPr>
        <w:t xml:space="preserve"> </w:t>
      </w:r>
      <w:r>
        <w:rPr>
          <w:b/>
          <w:i/>
        </w:rPr>
        <w:t xml:space="preserve">new premises and infrastructure </w:t>
      </w:r>
      <w:r>
        <w:t>defined in the new section 35.1, help to interpret sections 35.5 to 35.27.</w:t>
      </w:r>
    </w:p>
    <w:p w14:paraId="295A70AE" w14:textId="77777777" w:rsidR="00EE7690" w:rsidRPr="00543204" w:rsidRDefault="00EE7690" w:rsidP="00823AD3">
      <w:pPr>
        <w:suppressAutoHyphens w:val="0"/>
        <w:spacing w:before="0" w:after="200"/>
      </w:pPr>
      <w:r w:rsidRPr="00543204">
        <w:t>Where the tables indicate that requirements will apply to new, additional or replacement equipment, this means the requirements</w:t>
      </w:r>
      <w:r w:rsidR="00D07963" w:rsidRPr="00543204">
        <w:t xml:space="preserve"> will apply to equipment that comes into service on or after the amendments to the Transport Standards come into force. This equipment may be new, additional to that already provided or entering service to replace end of life equipment.</w:t>
      </w:r>
      <w:r w:rsidR="00553719">
        <w:t xml:space="preserve"> </w:t>
      </w:r>
      <w:r w:rsidRPr="00543204">
        <w:t>Where the tables indicate that requirements will apply to new or updated information</w:t>
      </w:r>
      <w:r w:rsidR="00D07963" w:rsidRPr="00543204">
        <w:t xml:space="preserve">, any </w:t>
      </w:r>
      <w:r w:rsidR="003A2A34" w:rsidRPr="00543204">
        <w:t xml:space="preserve">new or updated </w:t>
      </w:r>
      <w:r w:rsidR="00D07963" w:rsidRPr="00543204">
        <w:t>information provided on or after the amendments to the Transport Standards come into force must meet the new requirements.</w:t>
      </w:r>
    </w:p>
    <w:p w14:paraId="0DA183E1" w14:textId="77777777" w:rsidR="00410CE9" w:rsidRDefault="00410CE9" w:rsidP="00410CE9">
      <w:pPr>
        <w:pStyle w:val="Heading1"/>
      </w:pPr>
      <w:bookmarkStart w:id="35" w:name="_Toc205996904"/>
      <w:r>
        <w:t>Next steps</w:t>
      </w:r>
      <w:bookmarkEnd w:id="35"/>
      <w:r>
        <w:t xml:space="preserve"> </w:t>
      </w:r>
    </w:p>
    <w:p w14:paraId="084CF8DA" w14:textId="77777777" w:rsidR="00356D0E" w:rsidRPr="00356D0E" w:rsidRDefault="00DA0DA6" w:rsidP="00785FEA">
      <w:r>
        <w:t xml:space="preserve">Feedback heard during consultation </w:t>
      </w:r>
      <w:r w:rsidR="004318A7">
        <w:t xml:space="preserve">will be </w:t>
      </w:r>
      <w:r>
        <w:t>considered when finalising the updated Transport Standards</w:t>
      </w:r>
      <w:r w:rsidR="0057721E">
        <w:t xml:space="preserve">. </w:t>
      </w:r>
      <w:r w:rsidR="00547A9C">
        <w:t xml:space="preserve">Once finalised, </w:t>
      </w:r>
      <w:r w:rsidR="0057721E">
        <w:t>upda</w:t>
      </w:r>
      <w:r w:rsidR="009673B1">
        <w:t>ted</w:t>
      </w:r>
      <w:r w:rsidR="0057721E">
        <w:t xml:space="preserve"> </w:t>
      </w:r>
      <w:r w:rsidR="009673B1">
        <w:t xml:space="preserve">Transport Standards </w:t>
      </w:r>
      <w:r w:rsidR="0057721E">
        <w:t>will</w:t>
      </w:r>
      <w:r w:rsidR="009673B1">
        <w:t xml:space="preserve"> </w:t>
      </w:r>
      <w:r w:rsidR="0057721E">
        <w:t>be tabled in parliament. After the legislation is tabled</w:t>
      </w:r>
      <w:r>
        <w:t xml:space="preserve"> </w:t>
      </w:r>
      <w:r w:rsidR="0057721E">
        <w:t xml:space="preserve">the updated Transport Standards will come into force. Information will be available to users and operators and providers of public transport in the lead up to the </w:t>
      </w:r>
      <w:r w:rsidR="001C4B92">
        <w:t xml:space="preserve">amended </w:t>
      </w:r>
      <w:r w:rsidR="0057721E">
        <w:t xml:space="preserve">Transport Standards </w:t>
      </w:r>
      <w:r w:rsidR="001C4B92">
        <w:t>taking</w:t>
      </w:r>
      <w:r w:rsidR="0057721E">
        <w:t xml:space="preserve"> effect.</w:t>
      </w:r>
      <w:r w:rsidR="00986269">
        <w:t xml:space="preserve"> </w:t>
      </w:r>
    </w:p>
    <w:sectPr w:rsidR="00356D0E" w:rsidRPr="00356D0E" w:rsidSect="00785FEA">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D626A" w14:textId="77777777" w:rsidR="00BD4B3A" w:rsidRDefault="00BD4B3A" w:rsidP="008456D5">
      <w:pPr>
        <w:spacing w:before="0" w:after="0"/>
      </w:pPr>
      <w:r>
        <w:separator/>
      </w:r>
    </w:p>
  </w:endnote>
  <w:endnote w:type="continuationSeparator" w:id="0">
    <w:p w14:paraId="2319CEEF" w14:textId="77777777" w:rsidR="00BD4B3A" w:rsidRDefault="00BD4B3A" w:rsidP="008456D5">
      <w:pPr>
        <w:spacing w:before="0" w:after="0"/>
      </w:pPr>
      <w:r>
        <w:continuationSeparator/>
      </w:r>
    </w:p>
  </w:endnote>
  <w:endnote w:type="continuationNotice" w:id="1">
    <w:p w14:paraId="006F0DB5" w14:textId="77777777" w:rsidR="00BD4B3A" w:rsidRDefault="00BD4B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7464" w14:textId="77777777" w:rsidR="00E7686F" w:rsidRPr="003C67CE" w:rsidRDefault="00E7686F" w:rsidP="008C75C8">
    <w:pPr>
      <w:pStyle w:val="SecurityMark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D446" w14:textId="77777777" w:rsidR="00E7686F" w:rsidRDefault="00E7686F" w:rsidP="0096684C">
    <w:pPr>
      <w:pStyle w:val="Footer"/>
      <w:spacing w:before="360"/>
    </w:pPr>
  </w:p>
  <w:p w14:paraId="2B3973C6" w14:textId="77777777" w:rsidR="00E7686F" w:rsidRDefault="00CD4AA4" w:rsidP="0096684C">
    <w:pPr>
      <w:pStyle w:val="SecurityMarker"/>
    </w:pPr>
    <w:sdt>
      <w:sdtPr>
        <w:alias w:val="Status"/>
        <w:tag w:val=""/>
        <w:id w:val="-1420637097"/>
        <w:placeholder>
          <w:docPart w:val="D1E22A2937F94951BF2055738C775715"/>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7686F">
          <w:t>[</w:t>
        </w:r>
        <w:r w:rsidR="00E7686F" w:rsidRPr="00B3130A">
          <w:rPr>
            <w:highlight w:val="yellow"/>
          </w:rPr>
          <w:t>Enter ISBN if applicable</w:t>
        </w:r>
        <w:r w:rsidR="00E7686F" w:rsidRPr="00FB05BD">
          <w:t xml:space="preserve"> </w:t>
        </w:r>
        <w:r w:rsidR="00E7686F" w:rsidRPr="000E5674">
          <w:t xml:space="preserve">ISBN </w:t>
        </w:r>
        <w:r w:rsidR="00E7686F" w:rsidRPr="000E5674">
          <w:rPr>
            <w:highlight w:val="yellow"/>
          </w:rPr>
          <w:t>XXX-X-XXX-XXXXX-X</w:t>
        </w:r>
        <w:r w:rsidR="00E7686F">
          <w:rPr>
            <w:highlight w:val="yellow"/>
          </w:rPr>
          <w:t>]</w:t>
        </w:r>
      </w:sdtContent>
    </w:sdt>
    <w:r w:rsidR="00E7686F">
      <w:rPr>
        <w:noProof/>
        <w:lang w:eastAsia="en-AU"/>
      </w:rPr>
      <mc:AlternateContent>
        <mc:Choice Requires="wps">
          <w:drawing>
            <wp:inline distT="0" distB="0" distL="0" distR="0" wp14:anchorId="4A40CA9A" wp14:editId="32A9546E">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04BEA121" w14:textId="77777777" w:rsidR="00E7686F" w:rsidRDefault="00E7686F" w:rsidP="0096684C">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038314D" w14:textId="77777777" w:rsidR="00E7686F" w:rsidRPr="00077FE0" w:rsidRDefault="00E7686F" w:rsidP="0096684C">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4A40CA9A"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04BEA121" w14:textId="77777777" w:rsidR="00E7686F" w:rsidRDefault="00E7686F" w:rsidP="0096684C">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038314D" w14:textId="77777777" w:rsidR="00E7686F" w:rsidRPr="00077FE0" w:rsidRDefault="00E7686F" w:rsidP="0096684C">
                    <w:pPr>
                      <w:pStyle w:val="SecurityMarke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E6DE" w14:textId="77777777" w:rsidR="00E7686F" w:rsidRDefault="00E7686F" w:rsidP="00180B5B">
    <w:pPr>
      <w:pStyle w:val="Footer"/>
      <w:spacing w:before="720"/>
      <w:jc w:val="right"/>
    </w:pPr>
    <w:r>
      <w:rPr>
        <w:noProof/>
        <w:lang w:eastAsia="en-AU"/>
      </w:rPr>
      <mc:AlternateContent>
        <mc:Choice Requires="wps">
          <w:drawing>
            <wp:inline distT="0" distB="0" distL="0" distR="0" wp14:anchorId="2518DBAD" wp14:editId="45B03BE9">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7985DA8" w14:textId="77777777" w:rsidR="00E7686F" w:rsidRPr="007A05BE" w:rsidRDefault="00E7686F"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2518DBAD" id="_x0000_t202" coordsize="21600,21600" o:spt="202" path="m,l,21600r21600,l21600,xe">
              <v:stroke joinstyle="miter"/>
              <v:path gradientshapeok="t" o:connecttype="rect"/>
            </v:shapetype>
            <v:shape id="Text Box 16" o:spid="_x0000_s1027"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" filled="f" stroked="f" strokeweight=".5pt">
              <v:textbox inset="18mm,0,0,10mm">
                <w:txbxContent>
                  <w:p w14:paraId="67985DA8" w14:textId="77777777" w:rsidR="00E7686F" w:rsidRPr="007A05BE" w:rsidRDefault="00E7686F"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19F395DD" w14:textId="77777777" w:rsidR="00E7686F" w:rsidRDefault="00E768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590A" w14:textId="77777777" w:rsidR="00E7686F" w:rsidRDefault="00E7686F" w:rsidP="00AB3238">
    <w:pPr>
      <w:framePr w:w="11907" w:h="284" w:hSpace="181" w:wrap="around" w:vAnchor="page" w:hAnchor="page" w:yAlign="bottom"/>
      <w:spacing w:before="0" w:after="0"/>
    </w:pPr>
    <w:r>
      <w:rPr>
        <w:noProof/>
      </w:rPr>
      <w:drawing>
        <wp:inline distT="0" distB="0" distL="0" distR="0" wp14:anchorId="14F73F1A" wp14:editId="6C3C79AC">
          <wp:extent cx="7562850" cy="17992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59B1A4CE" w14:textId="77777777" w:rsidR="00E7686F" w:rsidRPr="00654E6E" w:rsidRDefault="00CD4AA4"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E7686F">
          <w:rPr>
            <w:color w:val="auto"/>
            <w:sz w:val="18"/>
            <w:szCs w:val="18"/>
            <w:lang w:val="en-US"/>
          </w:rPr>
          <w:t>Exposure Draft Overview Paper - Disability Standards for Accessible Public Transport Amendment 2025</w:t>
        </w:r>
      </w:sdtContent>
    </w:sdt>
    <w:r w:rsidR="00E7686F" w:rsidRPr="00654E6E">
      <w:rPr>
        <w:color w:val="auto"/>
        <w:sz w:val="18"/>
        <w:szCs w:val="18"/>
        <w:lang w:val="en-US"/>
      </w:rPr>
      <w:tab/>
      <w:t xml:space="preserve">Page </w:t>
    </w:r>
    <w:r w:rsidR="00E7686F" w:rsidRPr="00654E6E">
      <w:rPr>
        <w:color w:val="auto"/>
        <w:sz w:val="18"/>
        <w:szCs w:val="18"/>
        <w:lang w:val="en-US"/>
      </w:rPr>
      <w:fldChar w:fldCharType="begin"/>
    </w:r>
    <w:r w:rsidR="00E7686F" w:rsidRPr="00654E6E">
      <w:rPr>
        <w:color w:val="auto"/>
        <w:sz w:val="18"/>
        <w:szCs w:val="18"/>
        <w:lang w:val="en-US"/>
      </w:rPr>
      <w:instrText xml:space="preserve"> PAGE   \* MERGEFORMAT </w:instrText>
    </w:r>
    <w:r w:rsidR="00E7686F" w:rsidRPr="00654E6E">
      <w:rPr>
        <w:color w:val="auto"/>
        <w:sz w:val="18"/>
        <w:szCs w:val="18"/>
        <w:lang w:val="en-US"/>
      </w:rPr>
      <w:fldChar w:fldCharType="separate"/>
    </w:r>
    <w:r w:rsidR="00E7686F">
      <w:rPr>
        <w:color w:val="auto"/>
        <w:sz w:val="18"/>
        <w:szCs w:val="18"/>
        <w:lang w:val="en-US"/>
      </w:rPr>
      <w:t>3</w:t>
    </w:r>
    <w:r w:rsidR="00E7686F" w:rsidRPr="00654E6E">
      <w:rPr>
        <w:noProof/>
        <w:color w:val="auto"/>
        <w:sz w:val="18"/>
        <w:szCs w:val="18"/>
        <w:lang w:val="en-US"/>
      </w:rPr>
      <w:fldChar w:fldCharType="end"/>
    </w:r>
    <w:r w:rsidR="00E7686F" w:rsidRPr="00654E6E">
      <w:rPr>
        <w:noProof/>
        <w:color w:val="auto"/>
        <w:sz w:val="18"/>
        <w:szCs w:val="18"/>
        <w:lang w:val="en-US"/>
      </w:rPr>
      <w:t xml:space="preserve"> of </w:t>
    </w:r>
    <w:r w:rsidR="00E7686F" w:rsidRPr="00654E6E">
      <w:rPr>
        <w:noProof/>
        <w:color w:val="auto"/>
        <w:sz w:val="18"/>
        <w:szCs w:val="18"/>
        <w:lang w:val="en-US"/>
      </w:rPr>
      <w:fldChar w:fldCharType="begin"/>
    </w:r>
    <w:r w:rsidR="00E7686F" w:rsidRPr="00654E6E">
      <w:rPr>
        <w:noProof/>
        <w:color w:val="auto"/>
        <w:sz w:val="18"/>
        <w:szCs w:val="18"/>
        <w:lang w:val="en-US"/>
      </w:rPr>
      <w:instrText xml:space="preserve"> NUMPAGES   \* MERGEFORMAT </w:instrText>
    </w:r>
    <w:r w:rsidR="00E7686F" w:rsidRPr="00654E6E">
      <w:rPr>
        <w:noProof/>
        <w:color w:val="auto"/>
        <w:sz w:val="18"/>
        <w:szCs w:val="18"/>
        <w:lang w:val="en-US"/>
      </w:rPr>
      <w:fldChar w:fldCharType="separate"/>
    </w:r>
    <w:r w:rsidR="00E7686F">
      <w:rPr>
        <w:noProof/>
        <w:color w:val="auto"/>
        <w:sz w:val="18"/>
        <w:szCs w:val="18"/>
        <w:lang w:val="en-US"/>
      </w:rPr>
      <w:t>9</w:t>
    </w:r>
    <w:r w:rsidR="00E7686F" w:rsidRPr="00654E6E">
      <w:rPr>
        <w:noProof/>
        <w:color w:val="auto"/>
        <w:sz w:val="18"/>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E7E1" w14:textId="77777777" w:rsidR="00E7686F" w:rsidRDefault="00E7686F" w:rsidP="006B1647">
    <w:pPr>
      <w:framePr w:w="11907" w:h="284" w:hSpace="181" w:wrap="around" w:vAnchor="page" w:hAnchor="page" w:yAlign="bottom"/>
      <w:spacing w:before="0" w:after="0"/>
    </w:pPr>
    <w:r>
      <w:rPr>
        <w:noProof/>
      </w:rPr>
      <w:drawing>
        <wp:inline distT="0" distB="0" distL="0" distR="0" wp14:anchorId="6714A249" wp14:editId="1DA2AC74">
          <wp:extent cx="7562850" cy="179922"/>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6B1A018" w14:textId="77777777" w:rsidR="00E7686F" w:rsidRPr="00654E6E" w:rsidRDefault="00CD4AA4"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E7686F">
          <w:rPr>
            <w:color w:val="auto"/>
            <w:sz w:val="18"/>
            <w:szCs w:val="18"/>
            <w:lang w:val="en-US"/>
          </w:rPr>
          <w:t>Exposure Draft Overview Paper - Disability Standards for Accessible Public Transport Amendment 2025</w:t>
        </w:r>
      </w:sdtContent>
    </w:sdt>
    <w:r w:rsidR="00E7686F" w:rsidRPr="00654E6E">
      <w:rPr>
        <w:color w:val="auto"/>
        <w:sz w:val="18"/>
        <w:szCs w:val="18"/>
        <w:lang w:val="en-US"/>
      </w:rPr>
      <w:tab/>
      <w:t xml:space="preserve">Page </w:t>
    </w:r>
    <w:r w:rsidR="00E7686F" w:rsidRPr="00654E6E">
      <w:rPr>
        <w:color w:val="auto"/>
        <w:sz w:val="18"/>
        <w:szCs w:val="18"/>
        <w:lang w:val="en-US"/>
      </w:rPr>
      <w:fldChar w:fldCharType="begin"/>
    </w:r>
    <w:r w:rsidR="00E7686F" w:rsidRPr="00654E6E">
      <w:rPr>
        <w:color w:val="auto"/>
        <w:sz w:val="18"/>
        <w:szCs w:val="18"/>
        <w:lang w:val="en-US"/>
      </w:rPr>
      <w:instrText xml:space="preserve"> PAGE   \* MERGEFORMAT </w:instrText>
    </w:r>
    <w:r w:rsidR="00E7686F" w:rsidRPr="00654E6E">
      <w:rPr>
        <w:color w:val="auto"/>
        <w:sz w:val="18"/>
        <w:szCs w:val="18"/>
        <w:lang w:val="en-US"/>
      </w:rPr>
      <w:fldChar w:fldCharType="separate"/>
    </w:r>
    <w:r w:rsidR="00E7686F">
      <w:rPr>
        <w:color w:val="auto"/>
        <w:sz w:val="18"/>
        <w:szCs w:val="18"/>
        <w:lang w:val="en-US"/>
      </w:rPr>
      <w:t>3</w:t>
    </w:r>
    <w:r w:rsidR="00E7686F" w:rsidRPr="00654E6E">
      <w:rPr>
        <w:noProof/>
        <w:color w:val="auto"/>
        <w:sz w:val="18"/>
        <w:szCs w:val="18"/>
        <w:lang w:val="en-US"/>
      </w:rPr>
      <w:fldChar w:fldCharType="end"/>
    </w:r>
    <w:r w:rsidR="00E7686F" w:rsidRPr="00654E6E">
      <w:rPr>
        <w:noProof/>
        <w:color w:val="auto"/>
        <w:sz w:val="18"/>
        <w:szCs w:val="18"/>
        <w:lang w:val="en-US"/>
      </w:rPr>
      <w:t xml:space="preserve"> of </w:t>
    </w:r>
    <w:r w:rsidR="00E7686F" w:rsidRPr="00654E6E">
      <w:rPr>
        <w:noProof/>
        <w:color w:val="auto"/>
        <w:sz w:val="18"/>
        <w:szCs w:val="18"/>
        <w:lang w:val="en-US"/>
      </w:rPr>
      <w:fldChar w:fldCharType="begin"/>
    </w:r>
    <w:r w:rsidR="00E7686F" w:rsidRPr="00654E6E">
      <w:rPr>
        <w:noProof/>
        <w:color w:val="auto"/>
        <w:sz w:val="18"/>
        <w:szCs w:val="18"/>
        <w:lang w:val="en-US"/>
      </w:rPr>
      <w:instrText xml:space="preserve"> NUMPAGES   \* MERGEFORMAT </w:instrText>
    </w:r>
    <w:r w:rsidR="00E7686F" w:rsidRPr="00654E6E">
      <w:rPr>
        <w:noProof/>
        <w:color w:val="auto"/>
        <w:sz w:val="18"/>
        <w:szCs w:val="18"/>
        <w:lang w:val="en-US"/>
      </w:rPr>
      <w:fldChar w:fldCharType="separate"/>
    </w:r>
    <w:r w:rsidR="00E7686F">
      <w:rPr>
        <w:noProof/>
        <w:color w:val="auto"/>
        <w:sz w:val="18"/>
        <w:szCs w:val="18"/>
        <w:lang w:val="en-US"/>
      </w:rPr>
      <w:t>9</w:t>
    </w:r>
    <w:r w:rsidR="00E7686F"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DC0C" w14:textId="77777777" w:rsidR="00BD4B3A" w:rsidRPr="00EF7FF3" w:rsidRDefault="00BD4B3A" w:rsidP="005912BE">
      <w:pPr>
        <w:spacing w:before="300"/>
        <w:rPr>
          <w:color w:val="081E3E" w:themeColor="text2"/>
        </w:rPr>
      </w:pPr>
      <w:r w:rsidRPr="00EF7FF3">
        <w:rPr>
          <w:color w:val="081E3E" w:themeColor="text2"/>
        </w:rPr>
        <w:t>----------</w:t>
      </w:r>
    </w:p>
  </w:footnote>
  <w:footnote w:type="continuationSeparator" w:id="0">
    <w:p w14:paraId="2FB2FCC4" w14:textId="77777777" w:rsidR="00BD4B3A" w:rsidRDefault="00BD4B3A" w:rsidP="008456D5">
      <w:pPr>
        <w:spacing w:before="0" w:after="0"/>
      </w:pPr>
      <w:r>
        <w:continuationSeparator/>
      </w:r>
    </w:p>
  </w:footnote>
  <w:footnote w:type="continuationNotice" w:id="1">
    <w:p w14:paraId="59FEC233" w14:textId="77777777" w:rsidR="00BD4B3A" w:rsidRDefault="00BD4B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8930" w14:textId="77777777" w:rsidR="00E7686F" w:rsidRDefault="00E7686F" w:rsidP="0096684C">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1FD3" w14:textId="77777777" w:rsidR="00E7686F" w:rsidRDefault="00E7686F"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694B" w14:textId="35BF39DD" w:rsidR="00E7686F" w:rsidRDefault="00BD4B3A" w:rsidP="00180B5B">
    <w:pPr>
      <w:pStyle w:val="Header"/>
      <w:spacing w:after="1320"/>
      <w:jc w:val="left"/>
    </w:pPr>
    <w:fldSimple w:instr=" STYLEREF  &quot;Heading 1&quot; \l  \* MERGEFORMAT ">
      <w:r w:rsidR="00CD4AA4">
        <w:rPr>
          <w:noProof/>
        </w:rPr>
        <w:t>Contents</w:t>
      </w:r>
    </w:fldSimple>
  </w:p>
  <w:p w14:paraId="29F35E41" w14:textId="77777777" w:rsidR="00E7686F" w:rsidRDefault="00E7686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762A" w14:textId="77777777" w:rsidR="00E7686F" w:rsidRDefault="00E7686F" w:rsidP="008C75C8">
    <w:pPr>
      <w:pStyle w:val="SecurityMark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82FB" w14:textId="77777777" w:rsidR="00E7686F" w:rsidRPr="0069753D" w:rsidRDefault="00E7686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C43"/>
    <w:multiLevelType w:val="hybridMultilevel"/>
    <w:tmpl w:val="5C0A5D68"/>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1" w15:restartNumberingAfterBreak="0">
    <w:nsid w:val="021D4681"/>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C2621"/>
    <w:multiLevelType w:val="multilevel"/>
    <w:tmpl w:val="FF2CCD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6E01A7"/>
    <w:multiLevelType w:val="multilevel"/>
    <w:tmpl w:val="A7C48D66"/>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5A13B0"/>
    <w:multiLevelType w:val="multilevel"/>
    <w:tmpl w:val="A7C48D66"/>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AD5347"/>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F81A41"/>
    <w:multiLevelType w:val="hybridMultilevel"/>
    <w:tmpl w:val="E9AAA82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0B2B30E2"/>
    <w:multiLevelType w:val="multilevel"/>
    <w:tmpl w:val="3FE6EA30"/>
    <w:lvl w:ilvl="0">
      <w:start w:val="1"/>
      <w:numFmt w:val="decimal"/>
      <w:lvlText w:val="%1."/>
      <w:lvlJc w:val="left"/>
      <w:pPr>
        <w:ind w:left="360" w:hanging="360"/>
      </w:pPr>
      <w:rPr>
        <w:rFonts w:asciiTheme="minorHAnsi" w:hAnsiTheme="minorHAnsi" w:hint="default"/>
        <w:b w:val="0"/>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621AED"/>
    <w:multiLevelType w:val="multilevel"/>
    <w:tmpl w:val="C2EED61A"/>
    <w:numStyleLink w:val="NumberedHeadings"/>
  </w:abstractNum>
  <w:abstractNum w:abstractNumId="10" w15:restartNumberingAfterBreak="0">
    <w:nsid w:val="0DAF2E89"/>
    <w:multiLevelType w:val="hybridMultilevel"/>
    <w:tmpl w:val="50D4269E"/>
    <w:lvl w:ilvl="0" w:tplc="E31C2B7A">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CA1E86"/>
    <w:multiLevelType w:val="hybridMultilevel"/>
    <w:tmpl w:val="5330CE26"/>
    <w:lvl w:ilvl="0" w:tplc="51B60F1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770D0D"/>
    <w:multiLevelType w:val="multilevel"/>
    <w:tmpl w:val="95323F2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B5567F"/>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3629A8"/>
    <w:multiLevelType w:val="hybridMultilevel"/>
    <w:tmpl w:val="8CC2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6310F2"/>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1B55D6"/>
    <w:multiLevelType w:val="multilevel"/>
    <w:tmpl w:val="A7C48D66"/>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2131C1"/>
    <w:multiLevelType w:val="hybridMultilevel"/>
    <w:tmpl w:val="5330CE26"/>
    <w:lvl w:ilvl="0" w:tplc="51B60F1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9C4482"/>
    <w:multiLevelType w:val="multilevel"/>
    <w:tmpl w:val="FF2CCD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DA6FB3"/>
    <w:multiLevelType w:val="multilevel"/>
    <w:tmpl w:val="43243564"/>
    <w:lvl w:ilvl="0">
      <w:start w:val="1"/>
      <w:numFmt w:val="decimal"/>
      <w:lvlText w:val="%1"/>
      <w:lvlJc w:val="left"/>
      <w:pPr>
        <w:tabs>
          <w:tab w:val="num" w:pos="284"/>
        </w:tabs>
        <w:ind w:left="360" w:hanging="360"/>
      </w:pPr>
      <w:rPr>
        <w:color w:val="auto"/>
      </w:rPr>
    </w:lvl>
    <w:lvl w:ilvl="1">
      <w:start w:val="3"/>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1" w15:restartNumberingAfterBreak="0">
    <w:nsid w:val="382F21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A720D8"/>
    <w:multiLevelType w:val="hybridMultilevel"/>
    <w:tmpl w:val="6C8E1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290100"/>
    <w:multiLevelType w:val="multilevel"/>
    <w:tmpl w:val="AC8AD47C"/>
    <w:styleLink w:val="Style2"/>
    <w:lvl w:ilvl="0">
      <w:start w:val="1"/>
      <w:numFmt w:val="lowerLetter"/>
      <w:lvlText w:val="(%1)"/>
      <w:lvlJc w:val="left"/>
      <w:pPr>
        <w:ind w:left="74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4B0BF8"/>
    <w:multiLevelType w:val="multilevel"/>
    <w:tmpl w:val="C14A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A51938"/>
    <w:multiLevelType w:val="multilevel"/>
    <w:tmpl w:val="298C34E4"/>
    <w:numStyleLink w:val="AppendixNumbers"/>
  </w:abstractNum>
  <w:abstractNum w:abstractNumId="26" w15:restartNumberingAfterBreak="0">
    <w:nsid w:val="3B8A636F"/>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BE90B75"/>
    <w:multiLevelType w:val="hybridMultilevel"/>
    <w:tmpl w:val="7C16D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287D28"/>
    <w:multiLevelType w:val="hybridMultilevel"/>
    <w:tmpl w:val="8BD85C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E864F7"/>
    <w:multiLevelType w:val="hybridMultilevel"/>
    <w:tmpl w:val="90A6C3A4"/>
    <w:lvl w:ilvl="0" w:tplc="1FB6D42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21E45E7"/>
    <w:multiLevelType w:val="multilevel"/>
    <w:tmpl w:val="A7C48D66"/>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2A536C"/>
    <w:multiLevelType w:val="hybridMultilevel"/>
    <w:tmpl w:val="690E97F6"/>
    <w:lvl w:ilvl="0" w:tplc="A0AE9F4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9E03DE"/>
    <w:multiLevelType w:val="hybridMultilevel"/>
    <w:tmpl w:val="18E8C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CA35A61"/>
    <w:multiLevelType w:val="hybridMultilevel"/>
    <w:tmpl w:val="AC8AD47C"/>
    <w:lvl w:ilvl="0" w:tplc="ADAE8B7C">
      <w:start w:val="1"/>
      <w:numFmt w:val="lowerLetter"/>
      <w:lvlText w:val="(%1)"/>
      <w:lvlJc w:val="left"/>
      <w:pPr>
        <w:ind w:left="74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5C34DF"/>
    <w:multiLevelType w:val="hybridMultilevel"/>
    <w:tmpl w:val="D520E654"/>
    <w:lvl w:ilvl="0" w:tplc="D69CC2A8">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F8E4D1E"/>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BE6A2A"/>
    <w:multiLevelType w:val="hybridMultilevel"/>
    <w:tmpl w:val="5356928A"/>
    <w:lvl w:ilvl="0" w:tplc="6170A166">
      <w:start w:val="1"/>
      <w:numFmt w:val="decimal"/>
      <w:lvlText w:val="%1"/>
      <w:lvlJc w:val="left"/>
      <w:pPr>
        <w:tabs>
          <w:tab w:val="num" w:pos="284"/>
        </w:tabs>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5321A0D"/>
    <w:multiLevelType w:val="multilevel"/>
    <w:tmpl w:val="FF2CCD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5810DD1"/>
    <w:multiLevelType w:val="multilevel"/>
    <w:tmpl w:val="AC8AD47C"/>
    <w:numStyleLink w:val="Style2"/>
  </w:abstractNum>
  <w:abstractNum w:abstractNumId="41" w15:restartNumberingAfterBreak="0">
    <w:nsid w:val="55847419"/>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DDF0B31"/>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E28607B"/>
    <w:multiLevelType w:val="hybridMultilevel"/>
    <w:tmpl w:val="8BD85C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FBB53BE"/>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0F6356"/>
    <w:multiLevelType w:val="multilevel"/>
    <w:tmpl w:val="A7C48D66"/>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632CE6"/>
    <w:multiLevelType w:val="multilevel"/>
    <w:tmpl w:val="51FE0F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84624A2"/>
    <w:multiLevelType w:val="hybridMultilevel"/>
    <w:tmpl w:val="9620C4AA"/>
    <w:lvl w:ilvl="0" w:tplc="51B60F1A">
      <w:start w:val="1"/>
      <w:numFmt w:val="lowerRoman"/>
      <w:lvlText w:val="(%1)"/>
      <w:lvlJc w:val="left"/>
      <w:pPr>
        <w:ind w:left="1460" w:hanging="360"/>
      </w:pPr>
      <w:rPr>
        <w:rFonts w:hint="default"/>
      </w:rPr>
    </w:lvl>
    <w:lvl w:ilvl="1" w:tplc="51B60F1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BA32610"/>
    <w:multiLevelType w:val="hybridMultilevel"/>
    <w:tmpl w:val="AC8AD47C"/>
    <w:lvl w:ilvl="0" w:tplc="ADAE8B7C">
      <w:start w:val="1"/>
      <w:numFmt w:val="lowerLetter"/>
      <w:lvlText w:val="(%1)"/>
      <w:lvlJc w:val="left"/>
      <w:pPr>
        <w:ind w:left="74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0FB173A"/>
    <w:multiLevelType w:val="hybridMultilevel"/>
    <w:tmpl w:val="8AC40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2493728"/>
    <w:multiLevelType w:val="multilevel"/>
    <w:tmpl w:val="795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974E84"/>
    <w:multiLevelType w:val="multilevel"/>
    <w:tmpl w:val="3FE6EA30"/>
    <w:lvl w:ilvl="0">
      <w:start w:val="1"/>
      <w:numFmt w:val="decimal"/>
      <w:lvlText w:val="%1."/>
      <w:lvlJc w:val="left"/>
      <w:pPr>
        <w:ind w:left="360" w:hanging="360"/>
      </w:pPr>
      <w:rPr>
        <w:rFonts w:asciiTheme="minorHAnsi" w:hAnsiTheme="minorHAnsi" w:hint="default"/>
        <w:b w:val="0"/>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61A2512"/>
    <w:multiLevelType w:val="multilevel"/>
    <w:tmpl w:val="13D636FE"/>
    <w:lvl w:ilvl="0">
      <w:start w:val="1"/>
      <w:numFmt w:val="decimal"/>
      <w:lvlText w:val="%1."/>
      <w:lvlJc w:val="left"/>
      <w:pPr>
        <w:ind w:left="360" w:hanging="360"/>
      </w:pPr>
      <w:rPr>
        <w:rFonts w:asciiTheme="minorHAnsi" w:hAnsiTheme="minorHAnsi"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B3E5764"/>
    <w:multiLevelType w:val="multilevel"/>
    <w:tmpl w:val="CB8088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asciiTheme="minorHAnsi" w:hAnsiTheme="minorHAnsi" w:cstheme="minorHAnsi"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BCA3576"/>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C7A3254"/>
    <w:multiLevelType w:val="multilevel"/>
    <w:tmpl w:val="656677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9" w15:restartNumberingAfterBreak="0">
    <w:nsid w:val="7EA42695"/>
    <w:multiLevelType w:val="multilevel"/>
    <w:tmpl w:val="A7C48D66"/>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58"/>
  </w:num>
  <w:num w:numId="3">
    <w:abstractNumId w:val="3"/>
  </w:num>
  <w:num w:numId="4">
    <w:abstractNumId w:val="29"/>
  </w:num>
  <w:num w:numId="5">
    <w:abstractNumId w:val="9"/>
  </w:num>
  <w:num w:numId="6">
    <w:abstractNumId w:val="18"/>
  </w:num>
  <w:num w:numId="7">
    <w:abstractNumId w:val="25"/>
  </w:num>
  <w:num w:numId="8">
    <w:abstractNumId w:val="42"/>
  </w:num>
  <w:num w:numId="9">
    <w:abstractNumId w:val="47"/>
  </w:num>
  <w:num w:numId="10">
    <w:abstractNumId w:val="47"/>
  </w:num>
  <w:num w:numId="11">
    <w:abstractNumId w:val="52"/>
  </w:num>
  <w:num w:numId="12">
    <w:abstractNumId w:val="36"/>
  </w:num>
  <w:num w:numId="13">
    <w:abstractNumId w:val="19"/>
  </w:num>
  <w:num w:numId="14">
    <w:abstractNumId w:val="39"/>
  </w:num>
  <w:num w:numId="15">
    <w:abstractNumId w:val="54"/>
  </w:num>
  <w:num w:numId="16">
    <w:abstractNumId w:val="2"/>
  </w:num>
  <w:num w:numId="17">
    <w:abstractNumId w:val="45"/>
  </w:num>
  <w:num w:numId="18">
    <w:abstractNumId w:val="43"/>
  </w:num>
  <w:num w:numId="19">
    <w:abstractNumId w:val="6"/>
  </w:num>
  <w:num w:numId="20">
    <w:abstractNumId w:val="57"/>
  </w:num>
  <w:num w:numId="21">
    <w:abstractNumId w:val="26"/>
  </w:num>
  <w:num w:numId="22">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7"/>
  </w:num>
  <w:num w:numId="25">
    <w:abstractNumId w:val="1"/>
  </w:num>
  <w:num w:numId="26">
    <w:abstractNumId w:val="55"/>
  </w:num>
  <w:num w:numId="27">
    <w:abstractNumId w:val="41"/>
  </w:num>
  <w:num w:numId="28">
    <w:abstractNumId w:val="13"/>
  </w:num>
  <w:num w:numId="29">
    <w:abstractNumId w:val="56"/>
  </w:num>
  <w:num w:numId="30">
    <w:abstractNumId w:val="5"/>
  </w:num>
  <w:num w:numId="31">
    <w:abstractNumId w:val="16"/>
  </w:num>
  <w:num w:numId="32">
    <w:abstractNumId w:val="32"/>
  </w:num>
  <w:num w:numId="33">
    <w:abstractNumId w:val="46"/>
  </w:num>
  <w:num w:numId="34">
    <w:abstractNumId w:val="4"/>
  </w:num>
  <w:num w:numId="35">
    <w:abstractNumId w:val="59"/>
  </w:num>
  <w:num w:numId="36">
    <w:abstractNumId w:val="27"/>
  </w:num>
  <w:num w:numId="37">
    <w:abstractNumId w:val="48"/>
  </w:num>
  <w:num w:numId="38">
    <w:abstractNumId w:val="53"/>
  </w:num>
  <w:num w:numId="39">
    <w:abstractNumId w:val="8"/>
  </w:num>
  <w:num w:numId="40">
    <w:abstractNumId w:val="33"/>
  </w:num>
  <w:num w:numId="41">
    <w:abstractNumId w:val="51"/>
  </w:num>
  <w:num w:numId="42">
    <w:abstractNumId w:val="0"/>
  </w:num>
  <w:num w:numId="43">
    <w:abstractNumId w:val="10"/>
  </w:num>
  <w:num w:numId="44">
    <w:abstractNumId w:val="7"/>
  </w:num>
  <w:num w:numId="45">
    <w:abstractNumId w:val="14"/>
  </w:num>
  <w:num w:numId="46">
    <w:abstractNumId w:val="21"/>
  </w:num>
  <w:num w:numId="47">
    <w:abstractNumId w:val="12"/>
  </w:num>
  <w:num w:numId="48">
    <w:abstractNumId w:val="38"/>
  </w:num>
  <w:num w:numId="49">
    <w:abstractNumId w:val="24"/>
  </w:num>
  <w:num w:numId="50">
    <w:abstractNumId w:val="22"/>
  </w:num>
  <w:num w:numId="51">
    <w:abstractNumId w:val="28"/>
  </w:num>
  <w:num w:numId="52">
    <w:abstractNumId w:val="30"/>
  </w:num>
  <w:num w:numId="53">
    <w:abstractNumId w:val="44"/>
  </w:num>
  <w:num w:numId="54">
    <w:abstractNumId w:val="50"/>
  </w:num>
  <w:num w:numId="55">
    <w:abstractNumId w:val="23"/>
  </w:num>
  <w:num w:numId="56">
    <w:abstractNumId w:val="40"/>
  </w:num>
  <w:num w:numId="57">
    <w:abstractNumId w:val="49"/>
  </w:num>
  <w:num w:numId="58">
    <w:abstractNumId w:val="35"/>
  </w:num>
  <w:num w:numId="59">
    <w:abstractNumId w:val="11"/>
  </w:num>
  <w:num w:numId="60">
    <w:abstractNumId w:val="17"/>
  </w:num>
  <w:num w:numId="6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EC"/>
    <w:rsid w:val="00001EE5"/>
    <w:rsid w:val="00006126"/>
    <w:rsid w:val="0001072E"/>
    <w:rsid w:val="00012244"/>
    <w:rsid w:val="00013479"/>
    <w:rsid w:val="0001430B"/>
    <w:rsid w:val="000159E6"/>
    <w:rsid w:val="0001733A"/>
    <w:rsid w:val="00020D9E"/>
    <w:rsid w:val="000245C2"/>
    <w:rsid w:val="00024E97"/>
    <w:rsid w:val="000277A8"/>
    <w:rsid w:val="00032ED2"/>
    <w:rsid w:val="000341E0"/>
    <w:rsid w:val="00044611"/>
    <w:rsid w:val="000476B9"/>
    <w:rsid w:val="000538AC"/>
    <w:rsid w:val="0005699B"/>
    <w:rsid w:val="0006005F"/>
    <w:rsid w:val="00060354"/>
    <w:rsid w:val="00062740"/>
    <w:rsid w:val="0006277B"/>
    <w:rsid w:val="0006585C"/>
    <w:rsid w:val="000664B4"/>
    <w:rsid w:val="00067445"/>
    <w:rsid w:val="00070A79"/>
    <w:rsid w:val="00070E15"/>
    <w:rsid w:val="00071404"/>
    <w:rsid w:val="00072740"/>
    <w:rsid w:val="00077988"/>
    <w:rsid w:val="00083DCC"/>
    <w:rsid w:val="00084CB5"/>
    <w:rsid w:val="000902A4"/>
    <w:rsid w:val="00091B52"/>
    <w:rsid w:val="00092122"/>
    <w:rsid w:val="00092B96"/>
    <w:rsid w:val="000933D7"/>
    <w:rsid w:val="00094869"/>
    <w:rsid w:val="0009564F"/>
    <w:rsid w:val="000977B2"/>
    <w:rsid w:val="000A0EF5"/>
    <w:rsid w:val="000A3C28"/>
    <w:rsid w:val="000A7248"/>
    <w:rsid w:val="000B08D1"/>
    <w:rsid w:val="000B5F74"/>
    <w:rsid w:val="000B6E5C"/>
    <w:rsid w:val="000C0896"/>
    <w:rsid w:val="000C20B9"/>
    <w:rsid w:val="000C556E"/>
    <w:rsid w:val="000C7602"/>
    <w:rsid w:val="000D13A8"/>
    <w:rsid w:val="000D2BE7"/>
    <w:rsid w:val="000E07E9"/>
    <w:rsid w:val="000E246F"/>
    <w:rsid w:val="000E24BA"/>
    <w:rsid w:val="000E5674"/>
    <w:rsid w:val="000E6B4D"/>
    <w:rsid w:val="000E7E9F"/>
    <w:rsid w:val="000F0890"/>
    <w:rsid w:val="000F71F0"/>
    <w:rsid w:val="000F751F"/>
    <w:rsid w:val="0010641E"/>
    <w:rsid w:val="00107ED7"/>
    <w:rsid w:val="001109C3"/>
    <w:rsid w:val="00113061"/>
    <w:rsid w:val="00114DE6"/>
    <w:rsid w:val="00116161"/>
    <w:rsid w:val="00117D61"/>
    <w:rsid w:val="00120155"/>
    <w:rsid w:val="001208A9"/>
    <w:rsid w:val="001211D1"/>
    <w:rsid w:val="00124CE8"/>
    <w:rsid w:val="00125009"/>
    <w:rsid w:val="00125EB5"/>
    <w:rsid w:val="001265E2"/>
    <w:rsid w:val="00130EFC"/>
    <w:rsid w:val="001322C1"/>
    <w:rsid w:val="0013364B"/>
    <w:rsid w:val="001347C1"/>
    <w:rsid w:val="001349C6"/>
    <w:rsid w:val="001352D7"/>
    <w:rsid w:val="00140888"/>
    <w:rsid w:val="001424E4"/>
    <w:rsid w:val="001429A9"/>
    <w:rsid w:val="0014482B"/>
    <w:rsid w:val="0014701D"/>
    <w:rsid w:val="00150711"/>
    <w:rsid w:val="00151F78"/>
    <w:rsid w:val="00153482"/>
    <w:rsid w:val="00153E07"/>
    <w:rsid w:val="00155413"/>
    <w:rsid w:val="001604F7"/>
    <w:rsid w:val="001606C9"/>
    <w:rsid w:val="00163F2E"/>
    <w:rsid w:val="00164F68"/>
    <w:rsid w:val="001653B4"/>
    <w:rsid w:val="00167FE1"/>
    <w:rsid w:val="00172FC5"/>
    <w:rsid w:val="00177A6B"/>
    <w:rsid w:val="00180B5B"/>
    <w:rsid w:val="00183AC8"/>
    <w:rsid w:val="00191494"/>
    <w:rsid w:val="00192902"/>
    <w:rsid w:val="001947F5"/>
    <w:rsid w:val="00194D09"/>
    <w:rsid w:val="00195CA6"/>
    <w:rsid w:val="001963F8"/>
    <w:rsid w:val="001967A1"/>
    <w:rsid w:val="00197C21"/>
    <w:rsid w:val="001A1529"/>
    <w:rsid w:val="001A6198"/>
    <w:rsid w:val="001A61E2"/>
    <w:rsid w:val="001B0718"/>
    <w:rsid w:val="001B1AE2"/>
    <w:rsid w:val="001B21B7"/>
    <w:rsid w:val="001B79FF"/>
    <w:rsid w:val="001C26BF"/>
    <w:rsid w:val="001C2771"/>
    <w:rsid w:val="001C4B92"/>
    <w:rsid w:val="001D0C73"/>
    <w:rsid w:val="001D241C"/>
    <w:rsid w:val="001D3930"/>
    <w:rsid w:val="001D5193"/>
    <w:rsid w:val="001D653C"/>
    <w:rsid w:val="001D659E"/>
    <w:rsid w:val="001D68E9"/>
    <w:rsid w:val="001D732D"/>
    <w:rsid w:val="001E0572"/>
    <w:rsid w:val="001E1D59"/>
    <w:rsid w:val="001E31EA"/>
    <w:rsid w:val="001E4093"/>
    <w:rsid w:val="001E421E"/>
    <w:rsid w:val="001E552B"/>
    <w:rsid w:val="001F08C7"/>
    <w:rsid w:val="001F1E3E"/>
    <w:rsid w:val="001F2B6B"/>
    <w:rsid w:val="001F2E24"/>
    <w:rsid w:val="002007C0"/>
    <w:rsid w:val="00203702"/>
    <w:rsid w:val="00214384"/>
    <w:rsid w:val="00215337"/>
    <w:rsid w:val="0021579F"/>
    <w:rsid w:val="002166C7"/>
    <w:rsid w:val="002169F5"/>
    <w:rsid w:val="002179CC"/>
    <w:rsid w:val="00222195"/>
    <w:rsid w:val="00222611"/>
    <w:rsid w:val="002229F7"/>
    <w:rsid w:val="00224BE3"/>
    <w:rsid w:val="002254D5"/>
    <w:rsid w:val="0022611D"/>
    <w:rsid w:val="00234E65"/>
    <w:rsid w:val="002353C6"/>
    <w:rsid w:val="00235C53"/>
    <w:rsid w:val="002369EF"/>
    <w:rsid w:val="00243B46"/>
    <w:rsid w:val="0024431C"/>
    <w:rsid w:val="00247F44"/>
    <w:rsid w:val="00247FEA"/>
    <w:rsid w:val="002513F3"/>
    <w:rsid w:val="002523CB"/>
    <w:rsid w:val="00263C7C"/>
    <w:rsid w:val="0026422D"/>
    <w:rsid w:val="002644CF"/>
    <w:rsid w:val="002655D6"/>
    <w:rsid w:val="00266955"/>
    <w:rsid w:val="00271AAC"/>
    <w:rsid w:val="00272DFD"/>
    <w:rsid w:val="0027357B"/>
    <w:rsid w:val="002753F6"/>
    <w:rsid w:val="002773D1"/>
    <w:rsid w:val="00280476"/>
    <w:rsid w:val="00280617"/>
    <w:rsid w:val="00281052"/>
    <w:rsid w:val="00281B57"/>
    <w:rsid w:val="00282C13"/>
    <w:rsid w:val="00284164"/>
    <w:rsid w:val="002912CE"/>
    <w:rsid w:val="002959FB"/>
    <w:rsid w:val="00296330"/>
    <w:rsid w:val="00296519"/>
    <w:rsid w:val="002A4F6C"/>
    <w:rsid w:val="002A776C"/>
    <w:rsid w:val="002B0CF0"/>
    <w:rsid w:val="002B195E"/>
    <w:rsid w:val="002B3569"/>
    <w:rsid w:val="002B7197"/>
    <w:rsid w:val="002C0F7B"/>
    <w:rsid w:val="002D1414"/>
    <w:rsid w:val="002D175D"/>
    <w:rsid w:val="002D233D"/>
    <w:rsid w:val="002D3811"/>
    <w:rsid w:val="002D60D6"/>
    <w:rsid w:val="002D6ADD"/>
    <w:rsid w:val="002E106D"/>
    <w:rsid w:val="002E1ADA"/>
    <w:rsid w:val="002E3D43"/>
    <w:rsid w:val="002E44EF"/>
    <w:rsid w:val="002E5CDF"/>
    <w:rsid w:val="002F3BE7"/>
    <w:rsid w:val="002F7111"/>
    <w:rsid w:val="0030211D"/>
    <w:rsid w:val="003060E1"/>
    <w:rsid w:val="00306572"/>
    <w:rsid w:val="0031148F"/>
    <w:rsid w:val="00311501"/>
    <w:rsid w:val="00313E27"/>
    <w:rsid w:val="00320104"/>
    <w:rsid w:val="00323CBA"/>
    <w:rsid w:val="00326EEF"/>
    <w:rsid w:val="003272F4"/>
    <w:rsid w:val="00327D37"/>
    <w:rsid w:val="0033205E"/>
    <w:rsid w:val="0033255A"/>
    <w:rsid w:val="00334E1D"/>
    <w:rsid w:val="00335A7F"/>
    <w:rsid w:val="00340250"/>
    <w:rsid w:val="00340AAF"/>
    <w:rsid w:val="0034260B"/>
    <w:rsid w:val="00347796"/>
    <w:rsid w:val="00350FC8"/>
    <w:rsid w:val="00353379"/>
    <w:rsid w:val="00354495"/>
    <w:rsid w:val="00356693"/>
    <w:rsid w:val="00356D0E"/>
    <w:rsid w:val="003608F2"/>
    <w:rsid w:val="0036390D"/>
    <w:rsid w:val="00363F1D"/>
    <w:rsid w:val="0036745E"/>
    <w:rsid w:val="003720E9"/>
    <w:rsid w:val="00372DCC"/>
    <w:rsid w:val="003739A3"/>
    <w:rsid w:val="003756EC"/>
    <w:rsid w:val="003768D9"/>
    <w:rsid w:val="00380BA4"/>
    <w:rsid w:val="0038358E"/>
    <w:rsid w:val="0038444F"/>
    <w:rsid w:val="003848BA"/>
    <w:rsid w:val="00386811"/>
    <w:rsid w:val="003925C3"/>
    <w:rsid w:val="00395256"/>
    <w:rsid w:val="003962FE"/>
    <w:rsid w:val="00396AD6"/>
    <w:rsid w:val="00396E9A"/>
    <w:rsid w:val="00397BC0"/>
    <w:rsid w:val="003A12E1"/>
    <w:rsid w:val="003A2124"/>
    <w:rsid w:val="003A2A34"/>
    <w:rsid w:val="003A4770"/>
    <w:rsid w:val="003B0346"/>
    <w:rsid w:val="003C0C04"/>
    <w:rsid w:val="003C1BA5"/>
    <w:rsid w:val="003C1FD3"/>
    <w:rsid w:val="003C2B4D"/>
    <w:rsid w:val="003C43DC"/>
    <w:rsid w:val="003C4A13"/>
    <w:rsid w:val="003C4C5A"/>
    <w:rsid w:val="003C622F"/>
    <w:rsid w:val="003C625A"/>
    <w:rsid w:val="003C6709"/>
    <w:rsid w:val="003D0C0A"/>
    <w:rsid w:val="003D7062"/>
    <w:rsid w:val="003D7203"/>
    <w:rsid w:val="003E16B6"/>
    <w:rsid w:val="003E3194"/>
    <w:rsid w:val="003E48D5"/>
    <w:rsid w:val="003F1371"/>
    <w:rsid w:val="003F1813"/>
    <w:rsid w:val="003F4999"/>
    <w:rsid w:val="003F6091"/>
    <w:rsid w:val="003F6220"/>
    <w:rsid w:val="003F775D"/>
    <w:rsid w:val="00400061"/>
    <w:rsid w:val="00405418"/>
    <w:rsid w:val="004054D2"/>
    <w:rsid w:val="004105C4"/>
    <w:rsid w:val="00410671"/>
    <w:rsid w:val="00410CE9"/>
    <w:rsid w:val="00413B34"/>
    <w:rsid w:val="004165CA"/>
    <w:rsid w:val="00417283"/>
    <w:rsid w:val="004176E9"/>
    <w:rsid w:val="004177F8"/>
    <w:rsid w:val="00420F04"/>
    <w:rsid w:val="004220AA"/>
    <w:rsid w:val="004240FB"/>
    <w:rsid w:val="00426A86"/>
    <w:rsid w:val="00427326"/>
    <w:rsid w:val="00430360"/>
    <w:rsid w:val="00430511"/>
    <w:rsid w:val="004318A7"/>
    <w:rsid w:val="004319BD"/>
    <w:rsid w:val="0043372C"/>
    <w:rsid w:val="00436294"/>
    <w:rsid w:val="00440AB9"/>
    <w:rsid w:val="00444AB2"/>
    <w:rsid w:val="00447EA4"/>
    <w:rsid w:val="00450C25"/>
    <w:rsid w:val="00450D0E"/>
    <w:rsid w:val="00450ECA"/>
    <w:rsid w:val="004517BD"/>
    <w:rsid w:val="00454FED"/>
    <w:rsid w:val="00456181"/>
    <w:rsid w:val="0045719C"/>
    <w:rsid w:val="00457229"/>
    <w:rsid w:val="00461A06"/>
    <w:rsid w:val="00466C62"/>
    <w:rsid w:val="00467C99"/>
    <w:rsid w:val="00473994"/>
    <w:rsid w:val="00474972"/>
    <w:rsid w:val="00477E77"/>
    <w:rsid w:val="004802AB"/>
    <w:rsid w:val="0048292A"/>
    <w:rsid w:val="00483596"/>
    <w:rsid w:val="004849E7"/>
    <w:rsid w:val="0049153B"/>
    <w:rsid w:val="004923D2"/>
    <w:rsid w:val="004931C0"/>
    <w:rsid w:val="004951D5"/>
    <w:rsid w:val="004962EE"/>
    <w:rsid w:val="004A054E"/>
    <w:rsid w:val="004A44AC"/>
    <w:rsid w:val="004A459D"/>
    <w:rsid w:val="004A4EB9"/>
    <w:rsid w:val="004A5318"/>
    <w:rsid w:val="004A56E8"/>
    <w:rsid w:val="004A5D64"/>
    <w:rsid w:val="004B4FD0"/>
    <w:rsid w:val="004B6818"/>
    <w:rsid w:val="004B7B19"/>
    <w:rsid w:val="004C1324"/>
    <w:rsid w:val="004C1510"/>
    <w:rsid w:val="004C1E32"/>
    <w:rsid w:val="004C3600"/>
    <w:rsid w:val="004C4A54"/>
    <w:rsid w:val="004D066D"/>
    <w:rsid w:val="004D30A0"/>
    <w:rsid w:val="004D40DF"/>
    <w:rsid w:val="004D41E9"/>
    <w:rsid w:val="004D683D"/>
    <w:rsid w:val="004D6D31"/>
    <w:rsid w:val="004D78AD"/>
    <w:rsid w:val="004E0119"/>
    <w:rsid w:val="004E0801"/>
    <w:rsid w:val="004E12F3"/>
    <w:rsid w:val="004E1EB0"/>
    <w:rsid w:val="004E207A"/>
    <w:rsid w:val="004E21B8"/>
    <w:rsid w:val="004E3A79"/>
    <w:rsid w:val="004F027C"/>
    <w:rsid w:val="004F31B7"/>
    <w:rsid w:val="004F453E"/>
    <w:rsid w:val="004F77AA"/>
    <w:rsid w:val="004F7ABD"/>
    <w:rsid w:val="00500064"/>
    <w:rsid w:val="00504D03"/>
    <w:rsid w:val="00507A58"/>
    <w:rsid w:val="00507CDB"/>
    <w:rsid w:val="00510048"/>
    <w:rsid w:val="00511A6D"/>
    <w:rsid w:val="005132B7"/>
    <w:rsid w:val="00514373"/>
    <w:rsid w:val="005143F2"/>
    <w:rsid w:val="0052443F"/>
    <w:rsid w:val="00524ABD"/>
    <w:rsid w:val="00526674"/>
    <w:rsid w:val="005266A0"/>
    <w:rsid w:val="00526CD7"/>
    <w:rsid w:val="00526F07"/>
    <w:rsid w:val="0053279F"/>
    <w:rsid w:val="00534829"/>
    <w:rsid w:val="00534F32"/>
    <w:rsid w:val="00541213"/>
    <w:rsid w:val="00543036"/>
    <w:rsid w:val="00543204"/>
    <w:rsid w:val="005453A9"/>
    <w:rsid w:val="00546218"/>
    <w:rsid w:val="00547A9C"/>
    <w:rsid w:val="0055040A"/>
    <w:rsid w:val="00550B7B"/>
    <w:rsid w:val="00553719"/>
    <w:rsid w:val="00553FFE"/>
    <w:rsid w:val="005653A9"/>
    <w:rsid w:val="00565F93"/>
    <w:rsid w:val="00570996"/>
    <w:rsid w:val="00571DAB"/>
    <w:rsid w:val="0057419C"/>
    <w:rsid w:val="0057721E"/>
    <w:rsid w:val="005775EB"/>
    <w:rsid w:val="00580963"/>
    <w:rsid w:val="005809AF"/>
    <w:rsid w:val="00580E6C"/>
    <w:rsid w:val="00582A04"/>
    <w:rsid w:val="005845AE"/>
    <w:rsid w:val="005912BE"/>
    <w:rsid w:val="005915EC"/>
    <w:rsid w:val="00591985"/>
    <w:rsid w:val="005A1471"/>
    <w:rsid w:val="005A72BF"/>
    <w:rsid w:val="005B2226"/>
    <w:rsid w:val="005B4176"/>
    <w:rsid w:val="005C0110"/>
    <w:rsid w:val="005C0CFA"/>
    <w:rsid w:val="005C2012"/>
    <w:rsid w:val="005C602F"/>
    <w:rsid w:val="005D02CB"/>
    <w:rsid w:val="005D157A"/>
    <w:rsid w:val="005D50BC"/>
    <w:rsid w:val="005D5210"/>
    <w:rsid w:val="005E07BA"/>
    <w:rsid w:val="005E0D2B"/>
    <w:rsid w:val="005E5494"/>
    <w:rsid w:val="005E5C01"/>
    <w:rsid w:val="005E6AE2"/>
    <w:rsid w:val="005E74F3"/>
    <w:rsid w:val="005F0296"/>
    <w:rsid w:val="005F4574"/>
    <w:rsid w:val="005F794B"/>
    <w:rsid w:val="006001C5"/>
    <w:rsid w:val="00600328"/>
    <w:rsid w:val="0060208F"/>
    <w:rsid w:val="00603803"/>
    <w:rsid w:val="006063B0"/>
    <w:rsid w:val="00611CBB"/>
    <w:rsid w:val="00611CC1"/>
    <w:rsid w:val="00620055"/>
    <w:rsid w:val="00621A20"/>
    <w:rsid w:val="00622DA9"/>
    <w:rsid w:val="00626C5B"/>
    <w:rsid w:val="0063092D"/>
    <w:rsid w:val="00630BB7"/>
    <w:rsid w:val="0063137D"/>
    <w:rsid w:val="006329A8"/>
    <w:rsid w:val="006332F6"/>
    <w:rsid w:val="006335BA"/>
    <w:rsid w:val="006343C9"/>
    <w:rsid w:val="00634B03"/>
    <w:rsid w:val="00635CB2"/>
    <w:rsid w:val="00635E3B"/>
    <w:rsid w:val="006361AD"/>
    <w:rsid w:val="0063698F"/>
    <w:rsid w:val="00640ABF"/>
    <w:rsid w:val="006414B7"/>
    <w:rsid w:val="006431D8"/>
    <w:rsid w:val="006505AD"/>
    <w:rsid w:val="006520D4"/>
    <w:rsid w:val="006522EA"/>
    <w:rsid w:val="00653772"/>
    <w:rsid w:val="0065661D"/>
    <w:rsid w:val="00657C87"/>
    <w:rsid w:val="006617A1"/>
    <w:rsid w:val="00662038"/>
    <w:rsid w:val="00663B2F"/>
    <w:rsid w:val="00664727"/>
    <w:rsid w:val="00667CD0"/>
    <w:rsid w:val="00672797"/>
    <w:rsid w:val="0067585E"/>
    <w:rsid w:val="00684084"/>
    <w:rsid w:val="0068462A"/>
    <w:rsid w:val="006851B3"/>
    <w:rsid w:val="0068677B"/>
    <w:rsid w:val="00686A7B"/>
    <w:rsid w:val="00687808"/>
    <w:rsid w:val="00687E3C"/>
    <w:rsid w:val="00690004"/>
    <w:rsid w:val="0069250D"/>
    <w:rsid w:val="006949B5"/>
    <w:rsid w:val="006A0F8A"/>
    <w:rsid w:val="006A21A2"/>
    <w:rsid w:val="006A266A"/>
    <w:rsid w:val="006A55EC"/>
    <w:rsid w:val="006B0A93"/>
    <w:rsid w:val="006B13BB"/>
    <w:rsid w:val="006B1647"/>
    <w:rsid w:val="006C6CA1"/>
    <w:rsid w:val="006D01F7"/>
    <w:rsid w:val="006D2131"/>
    <w:rsid w:val="006D29CB"/>
    <w:rsid w:val="006D3780"/>
    <w:rsid w:val="006E0837"/>
    <w:rsid w:val="006E1ECA"/>
    <w:rsid w:val="006E2A0E"/>
    <w:rsid w:val="006E5D9D"/>
    <w:rsid w:val="006F202E"/>
    <w:rsid w:val="006F4230"/>
    <w:rsid w:val="006F42E5"/>
    <w:rsid w:val="006F4F38"/>
    <w:rsid w:val="00700047"/>
    <w:rsid w:val="007018C6"/>
    <w:rsid w:val="00701FED"/>
    <w:rsid w:val="00706A29"/>
    <w:rsid w:val="00707733"/>
    <w:rsid w:val="007077A1"/>
    <w:rsid w:val="007106BC"/>
    <w:rsid w:val="00713FA9"/>
    <w:rsid w:val="00717756"/>
    <w:rsid w:val="00721757"/>
    <w:rsid w:val="00722ABF"/>
    <w:rsid w:val="00724162"/>
    <w:rsid w:val="00725770"/>
    <w:rsid w:val="00725EBF"/>
    <w:rsid w:val="007304EC"/>
    <w:rsid w:val="00732738"/>
    <w:rsid w:val="00733D81"/>
    <w:rsid w:val="00734BD2"/>
    <w:rsid w:val="00736299"/>
    <w:rsid w:val="00750CBD"/>
    <w:rsid w:val="00753AAE"/>
    <w:rsid w:val="00754584"/>
    <w:rsid w:val="007548C9"/>
    <w:rsid w:val="00760AB4"/>
    <w:rsid w:val="00764B1C"/>
    <w:rsid w:val="00765FAF"/>
    <w:rsid w:val="00767113"/>
    <w:rsid w:val="00770D1D"/>
    <w:rsid w:val="007717C1"/>
    <w:rsid w:val="00773721"/>
    <w:rsid w:val="00780DD5"/>
    <w:rsid w:val="00782820"/>
    <w:rsid w:val="00784627"/>
    <w:rsid w:val="00785961"/>
    <w:rsid w:val="00785FEA"/>
    <w:rsid w:val="0079458F"/>
    <w:rsid w:val="00796500"/>
    <w:rsid w:val="007965BE"/>
    <w:rsid w:val="007968B1"/>
    <w:rsid w:val="00797CB3"/>
    <w:rsid w:val="007A004B"/>
    <w:rsid w:val="007A05BE"/>
    <w:rsid w:val="007A0812"/>
    <w:rsid w:val="007A0CD1"/>
    <w:rsid w:val="007A132B"/>
    <w:rsid w:val="007A6BFC"/>
    <w:rsid w:val="007B0E8A"/>
    <w:rsid w:val="007B78B1"/>
    <w:rsid w:val="007C44E2"/>
    <w:rsid w:val="007D3145"/>
    <w:rsid w:val="007D3CE6"/>
    <w:rsid w:val="007D5C6A"/>
    <w:rsid w:val="007D77DB"/>
    <w:rsid w:val="007D7CD4"/>
    <w:rsid w:val="007E23DB"/>
    <w:rsid w:val="007E40AE"/>
    <w:rsid w:val="007E574D"/>
    <w:rsid w:val="007E67EC"/>
    <w:rsid w:val="007F0FA9"/>
    <w:rsid w:val="007F52AA"/>
    <w:rsid w:val="007F7D3E"/>
    <w:rsid w:val="008043BA"/>
    <w:rsid w:val="0080482C"/>
    <w:rsid w:val="00805CE5"/>
    <w:rsid w:val="008064E1"/>
    <w:rsid w:val="008067A1"/>
    <w:rsid w:val="008069B6"/>
    <w:rsid w:val="00810148"/>
    <w:rsid w:val="008129A1"/>
    <w:rsid w:val="00813844"/>
    <w:rsid w:val="0081688C"/>
    <w:rsid w:val="008173B3"/>
    <w:rsid w:val="00823AD3"/>
    <w:rsid w:val="00823E03"/>
    <w:rsid w:val="008264E4"/>
    <w:rsid w:val="00827024"/>
    <w:rsid w:val="00830435"/>
    <w:rsid w:val="00831765"/>
    <w:rsid w:val="00833543"/>
    <w:rsid w:val="00835773"/>
    <w:rsid w:val="00835FC5"/>
    <w:rsid w:val="00836606"/>
    <w:rsid w:val="00840953"/>
    <w:rsid w:val="00840C25"/>
    <w:rsid w:val="008456D5"/>
    <w:rsid w:val="008459D1"/>
    <w:rsid w:val="00846010"/>
    <w:rsid w:val="0084634B"/>
    <w:rsid w:val="008500E4"/>
    <w:rsid w:val="008506FF"/>
    <w:rsid w:val="00851A25"/>
    <w:rsid w:val="00855FDC"/>
    <w:rsid w:val="00861577"/>
    <w:rsid w:val="008651DC"/>
    <w:rsid w:val="00877B07"/>
    <w:rsid w:val="00880A3C"/>
    <w:rsid w:val="0088159C"/>
    <w:rsid w:val="00883CC7"/>
    <w:rsid w:val="00884E68"/>
    <w:rsid w:val="008859E2"/>
    <w:rsid w:val="00886858"/>
    <w:rsid w:val="008874E1"/>
    <w:rsid w:val="00893675"/>
    <w:rsid w:val="00894879"/>
    <w:rsid w:val="00896CF0"/>
    <w:rsid w:val="00896D5C"/>
    <w:rsid w:val="008A1887"/>
    <w:rsid w:val="008A30D5"/>
    <w:rsid w:val="008A3E38"/>
    <w:rsid w:val="008A5AEC"/>
    <w:rsid w:val="008A7364"/>
    <w:rsid w:val="008A76EA"/>
    <w:rsid w:val="008B2F79"/>
    <w:rsid w:val="008B3901"/>
    <w:rsid w:val="008B4E63"/>
    <w:rsid w:val="008B6A81"/>
    <w:rsid w:val="008B7239"/>
    <w:rsid w:val="008C0157"/>
    <w:rsid w:val="008C14CB"/>
    <w:rsid w:val="008C178C"/>
    <w:rsid w:val="008C1AE7"/>
    <w:rsid w:val="008C2993"/>
    <w:rsid w:val="008C29D2"/>
    <w:rsid w:val="008C47A9"/>
    <w:rsid w:val="008C4867"/>
    <w:rsid w:val="008C55F5"/>
    <w:rsid w:val="008C62DB"/>
    <w:rsid w:val="008C75C8"/>
    <w:rsid w:val="008D5CD6"/>
    <w:rsid w:val="008D7387"/>
    <w:rsid w:val="008E08E1"/>
    <w:rsid w:val="008E0DC4"/>
    <w:rsid w:val="008E2591"/>
    <w:rsid w:val="008E2A0D"/>
    <w:rsid w:val="008E31F4"/>
    <w:rsid w:val="008E3FAA"/>
    <w:rsid w:val="008F01BB"/>
    <w:rsid w:val="008F0611"/>
    <w:rsid w:val="008F1BB8"/>
    <w:rsid w:val="008F516F"/>
    <w:rsid w:val="008F613E"/>
    <w:rsid w:val="0090007D"/>
    <w:rsid w:val="00900ED8"/>
    <w:rsid w:val="0090161E"/>
    <w:rsid w:val="00902517"/>
    <w:rsid w:val="0090358F"/>
    <w:rsid w:val="00904A0E"/>
    <w:rsid w:val="00905594"/>
    <w:rsid w:val="00907548"/>
    <w:rsid w:val="00910BF7"/>
    <w:rsid w:val="00912F5F"/>
    <w:rsid w:val="009161DA"/>
    <w:rsid w:val="0091762C"/>
    <w:rsid w:val="00921C05"/>
    <w:rsid w:val="00923AD2"/>
    <w:rsid w:val="00924CF8"/>
    <w:rsid w:val="009325CB"/>
    <w:rsid w:val="0093452E"/>
    <w:rsid w:val="00935A04"/>
    <w:rsid w:val="00937112"/>
    <w:rsid w:val="009469FA"/>
    <w:rsid w:val="00946BCD"/>
    <w:rsid w:val="00947EC8"/>
    <w:rsid w:val="00951070"/>
    <w:rsid w:val="00951468"/>
    <w:rsid w:val="00954028"/>
    <w:rsid w:val="0095425C"/>
    <w:rsid w:val="009542FE"/>
    <w:rsid w:val="009549E4"/>
    <w:rsid w:val="00954F7A"/>
    <w:rsid w:val="00955D77"/>
    <w:rsid w:val="00960FD1"/>
    <w:rsid w:val="0096234A"/>
    <w:rsid w:val="00962A1E"/>
    <w:rsid w:val="00965631"/>
    <w:rsid w:val="00965673"/>
    <w:rsid w:val="0096684C"/>
    <w:rsid w:val="009673B1"/>
    <w:rsid w:val="00967FFC"/>
    <w:rsid w:val="009714C0"/>
    <w:rsid w:val="00973942"/>
    <w:rsid w:val="0097489D"/>
    <w:rsid w:val="00981F9A"/>
    <w:rsid w:val="00984646"/>
    <w:rsid w:val="00986269"/>
    <w:rsid w:val="009909EC"/>
    <w:rsid w:val="00991214"/>
    <w:rsid w:val="00992FFB"/>
    <w:rsid w:val="0099559A"/>
    <w:rsid w:val="0099647D"/>
    <w:rsid w:val="00996B8C"/>
    <w:rsid w:val="009A04AB"/>
    <w:rsid w:val="009A44EF"/>
    <w:rsid w:val="009A79E9"/>
    <w:rsid w:val="009B00F2"/>
    <w:rsid w:val="009B09A0"/>
    <w:rsid w:val="009B2E78"/>
    <w:rsid w:val="009B3129"/>
    <w:rsid w:val="009B368E"/>
    <w:rsid w:val="009B44B1"/>
    <w:rsid w:val="009B473C"/>
    <w:rsid w:val="009B55CA"/>
    <w:rsid w:val="009B6EA8"/>
    <w:rsid w:val="009B7874"/>
    <w:rsid w:val="009C1357"/>
    <w:rsid w:val="009C3E4D"/>
    <w:rsid w:val="009C5879"/>
    <w:rsid w:val="009D2E64"/>
    <w:rsid w:val="009D3F24"/>
    <w:rsid w:val="009D6C76"/>
    <w:rsid w:val="009E21D5"/>
    <w:rsid w:val="009E2252"/>
    <w:rsid w:val="009E285C"/>
    <w:rsid w:val="009E2B8C"/>
    <w:rsid w:val="009E3034"/>
    <w:rsid w:val="009E566F"/>
    <w:rsid w:val="009E719F"/>
    <w:rsid w:val="009E7E52"/>
    <w:rsid w:val="009F1508"/>
    <w:rsid w:val="009F2203"/>
    <w:rsid w:val="009F5AE2"/>
    <w:rsid w:val="009F65D1"/>
    <w:rsid w:val="009F6ADA"/>
    <w:rsid w:val="009F6C6D"/>
    <w:rsid w:val="00A0360A"/>
    <w:rsid w:val="00A036C7"/>
    <w:rsid w:val="00A039AE"/>
    <w:rsid w:val="00A0428A"/>
    <w:rsid w:val="00A056F1"/>
    <w:rsid w:val="00A070A2"/>
    <w:rsid w:val="00A071E6"/>
    <w:rsid w:val="00A103B6"/>
    <w:rsid w:val="00A10DF5"/>
    <w:rsid w:val="00A10F64"/>
    <w:rsid w:val="00A129B3"/>
    <w:rsid w:val="00A146EE"/>
    <w:rsid w:val="00A14C53"/>
    <w:rsid w:val="00A15066"/>
    <w:rsid w:val="00A22295"/>
    <w:rsid w:val="00A22725"/>
    <w:rsid w:val="00A22D58"/>
    <w:rsid w:val="00A252E6"/>
    <w:rsid w:val="00A25A71"/>
    <w:rsid w:val="00A26CD5"/>
    <w:rsid w:val="00A26D16"/>
    <w:rsid w:val="00A32035"/>
    <w:rsid w:val="00A35023"/>
    <w:rsid w:val="00A3603A"/>
    <w:rsid w:val="00A3704D"/>
    <w:rsid w:val="00A41AC3"/>
    <w:rsid w:val="00A43542"/>
    <w:rsid w:val="00A45D4D"/>
    <w:rsid w:val="00A52963"/>
    <w:rsid w:val="00A55479"/>
    <w:rsid w:val="00A5646D"/>
    <w:rsid w:val="00A61253"/>
    <w:rsid w:val="00A61CD6"/>
    <w:rsid w:val="00A62102"/>
    <w:rsid w:val="00A70111"/>
    <w:rsid w:val="00A70316"/>
    <w:rsid w:val="00A71926"/>
    <w:rsid w:val="00A71EDE"/>
    <w:rsid w:val="00A73DCD"/>
    <w:rsid w:val="00A741ED"/>
    <w:rsid w:val="00A7603C"/>
    <w:rsid w:val="00A776BD"/>
    <w:rsid w:val="00A82A30"/>
    <w:rsid w:val="00A84ADF"/>
    <w:rsid w:val="00A91AA6"/>
    <w:rsid w:val="00A931CC"/>
    <w:rsid w:val="00A948AA"/>
    <w:rsid w:val="00A94F9E"/>
    <w:rsid w:val="00A958CF"/>
    <w:rsid w:val="00A95970"/>
    <w:rsid w:val="00A95A18"/>
    <w:rsid w:val="00AA0707"/>
    <w:rsid w:val="00AA1DF4"/>
    <w:rsid w:val="00AA25BA"/>
    <w:rsid w:val="00AA70FE"/>
    <w:rsid w:val="00AB3238"/>
    <w:rsid w:val="00AC4537"/>
    <w:rsid w:val="00AC5205"/>
    <w:rsid w:val="00AC6687"/>
    <w:rsid w:val="00AD0E2F"/>
    <w:rsid w:val="00AD1536"/>
    <w:rsid w:val="00AD1D56"/>
    <w:rsid w:val="00AD289F"/>
    <w:rsid w:val="00AD412F"/>
    <w:rsid w:val="00AD4EF7"/>
    <w:rsid w:val="00AD5BE8"/>
    <w:rsid w:val="00AD7381"/>
    <w:rsid w:val="00AD7703"/>
    <w:rsid w:val="00AE1A3E"/>
    <w:rsid w:val="00AE2AD5"/>
    <w:rsid w:val="00AE3231"/>
    <w:rsid w:val="00AE3875"/>
    <w:rsid w:val="00AE4F99"/>
    <w:rsid w:val="00AE7C57"/>
    <w:rsid w:val="00AF01CB"/>
    <w:rsid w:val="00AF0F5F"/>
    <w:rsid w:val="00AF4A4B"/>
    <w:rsid w:val="00AF4F62"/>
    <w:rsid w:val="00AF6BAB"/>
    <w:rsid w:val="00AF72E3"/>
    <w:rsid w:val="00B02707"/>
    <w:rsid w:val="00B02D3A"/>
    <w:rsid w:val="00B02FAE"/>
    <w:rsid w:val="00B0484D"/>
    <w:rsid w:val="00B10D91"/>
    <w:rsid w:val="00B131A4"/>
    <w:rsid w:val="00B134D1"/>
    <w:rsid w:val="00B14FE8"/>
    <w:rsid w:val="00B15523"/>
    <w:rsid w:val="00B1746D"/>
    <w:rsid w:val="00B17E01"/>
    <w:rsid w:val="00B20732"/>
    <w:rsid w:val="00B21867"/>
    <w:rsid w:val="00B22036"/>
    <w:rsid w:val="00B2356E"/>
    <w:rsid w:val="00B23C04"/>
    <w:rsid w:val="00B24DFD"/>
    <w:rsid w:val="00B251FF"/>
    <w:rsid w:val="00B3048B"/>
    <w:rsid w:val="00B3568B"/>
    <w:rsid w:val="00B4093B"/>
    <w:rsid w:val="00B42AC2"/>
    <w:rsid w:val="00B45D6E"/>
    <w:rsid w:val="00B469B2"/>
    <w:rsid w:val="00B51F3D"/>
    <w:rsid w:val="00B52355"/>
    <w:rsid w:val="00B53660"/>
    <w:rsid w:val="00B552B2"/>
    <w:rsid w:val="00B571AC"/>
    <w:rsid w:val="00B60E9C"/>
    <w:rsid w:val="00B6525F"/>
    <w:rsid w:val="00B655C4"/>
    <w:rsid w:val="00B659B8"/>
    <w:rsid w:val="00B66603"/>
    <w:rsid w:val="00B666D4"/>
    <w:rsid w:val="00B670E0"/>
    <w:rsid w:val="00B7263D"/>
    <w:rsid w:val="00B72D5C"/>
    <w:rsid w:val="00B73758"/>
    <w:rsid w:val="00B73BFB"/>
    <w:rsid w:val="00B7559F"/>
    <w:rsid w:val="00B762AD"/>
    <w:rsid w:val="00B773BB"/>
    <w:rsid w:val="00B800E2"/>
    <w:rsid w:val="00B80663"/>
    <w:rsid w:val="00B86F77"/>
    <w:rsid w:val="00B87B91"/>
    <w:rsid w:val="00B90823"/>
    <w:rsid w:val="00B90F49"/>
    <w:rsid w:val="00B9144A"/>
    <w:rsid w:val="00B93462"/>
    <w:rsid w:val="00B9430D"/>
    <w:rsid w:val="00B95A3E"/>
    <w:rsid w:val="00B96263"/>
    <w:rsid w:val="00B96ECF"/>
    <w:rsid w:val="00BA5442"/>
    <w:rsid w:val="00BB0A29"/>
    <w:rsid w:val="00BB19F1"/>
    <w:rsid w:val="00BB266D"/>
    <w:rsid w:val="00BB3AAC"/>
    <w:rsid w:val="00BB68A9"/>
    <w:rsid w:val="00BB6A0C"/>
    <w:rsid w:val="00BC00E1"/>
    <w:rsid w:val="00BC064E"/>
    <w:rsid w:val="00BC1844"/>
    <w:rsid w:val="00BC5770"/>
    <w:rsid w:val="00BC5DF0"/>
    <w:rsid w:val="00BD119E"/>
    <w:rsid w:val="00BD184B"/>
    <w:rsid w:val="00BD4B3A"/>
    <w:rsid w:val="00BD60AF"/>
    <w:rsid w:val="00BD616C"/>
    <w:rsid w:val="00BD75ED"/>
    <w:rsid w:val="00BE198C"/>
    <w:rsid w:val="00BE3AD8"/>
    <w:rsid w:val="00BE5DEC"/>
    <w:rsid w:val="00BE76D1"/>
    <w:rsid w:val="00BF19C8"/>
    <w:rsid w:val="00BF19D6"/>
    <w:rsid w:val="00BF2BE6"/>
    <w:rsid w:val="00BF631A"/>
    <w:rsid w:val="00BF7914"/>
    <w:rsid w:val="00BF7D86"/>
    <w:rsid w:val="00C03239"/>
    <w:rsid w:val="00C0455C"/>
    <w:rsid w:val="00C10346"/>
    <w:rsid w:val="00C10CF0"/>
    <w:rsid w:val="00C1239A"/>
    <w:rsid w:val="00C12FC7"/>
    <w:rsid w:val="00C1352E"/>
    <w:rsid w:val="00C138DD"/>
    <w:rsid w:val="00C138F9"/>
    <w:rsid w:val="00C13E26"/>
    <w:rsid w:val="00C14A0D"/>
    <w:rsid w:val="00C15F0D"/>
    <w:rsid w:val="00C2265D"/>
    <w:rsid w:val="00C257D4"/>
    <w:rsid w:val="00C27C02"/>
    <w:rsid w:val="00C31566"/>
    <w:rsid w:val="00C3218B"/>
    <w:rsid w:val="00C34481"/>
    <w:rsid w:val="00C3641E"/>
    <w:rsid w:val="00C36B42"/>
    <w:rsid w:val="00C406D2"/>
    <w:rsid w:val="00C40A58"/>
    <w:rsid w:val="00C42B6F"/>
    <w:rsid w:val="00C4569B"/>
    <w:rsid w:val="00C51D84"/>
    <w:rsid w:val="00C5653D"/>
    <w:rsid w:val="00C566FD"/>
    <w:rsid w:val="00C57766"/>
    <w:rsid w:val="00C60146"/>
    <w:rsid w:val="00C61652"/>
    <w:rsid w:val="00C6280F"/>
    <w:rsid w:val="00C63BE2"/>
    <w:rsid w:val="00C66DA1"/>
    <w:rsid w:val="00C704D9"/>
    <w:rsid w:val="00C71B9F"/>
    <w:rsid w:val="00C727B2"/>
    <w:rsid w:val="00C731BB"/>
    <w:rsid w:val="00C73B32"/>
    <w:rsid w:val="00C74B64"/>
    <w:rsid w:val="00C76C2B"/>
    <w:rsid w:val="00C76D5B"/>
    <w:rsid w:val="00C8359A"/>
    <w:rsid w:val="00C84C83"/>
    <w:rsid w:val="00C91529"/>
    <w:rsid w:val="00C93290"/>
    <w:rsid w:val="00C95633"/>
    <w:rsid w:val="00C9655E"/>
    <w:rsid w:val="00C9658A"/>
    <w:rsid w:val="00CA07D1"/>
    <w:rsid w:val="00CA150D"/>
    <w:rsid w:val="00CA1EE0"/>
    <w:rsid w:val="00CA205E"/>
    <w:rsid w:val="00CC0A7C"/>
    <w:rsid w:val="00CD233E"/>
    <w:rsid w:val="00CD37C5"/>
    <w:rsid w:val="00CD4AA4"/>
    <w:rsid w:val="00CD6739"/>
    <w:rsid w:val="00CE3330"/>
    <w:rsid w:val="00CE4A2E"/>
    <w:rsid w:val="00CE4FDA"/>
    <w:rsid w:val="00CE62C4"/>
    <w:rsid w:val="00CF0DE6"/>
    <w:rsid w:val="00CF1A65"/>
    <w:rsid w:val="00CF2E64"/>
    <w:rsid w:val="00CF47FF"/>
    <w:rsid w:val="00CF4809"/>
    <w:rsid w:val="00CF6CFD"/>
    <w:rsid w:val="00CF763F"/>
    <w:rsid w:val="00CF78A5"/>
    <w:rsid w:val="00D0106E"/>
    <w:rsid w:val="00D02062"/>
    <w:rsid w:val="00D034F7"/>
    <w:rsid w:val="00D04EC4"/>
    <w:rsid w:val="00D07963"/>
    <w:rsid w:val="00D07DAC"/>
    <w:rsid w:val="00D11ACB"/>
    <w:rsid w:val="00D17476"/>
    <w:rsid w:val="00D20126"/>
    <w:rsid w:val="00D23311"/>
    <w:rsid w:val="00D2335F"/>
    <w:rsid w:val="00D23C7A"/>
    <w:rsid w:val="00D246A2"/>
    <w:rsid w:val="00D26737"/>
    <w:rsid w:val="00D26896"/>
    <w:rsid w:val="00D26FA5"/>
    <w:rsid w:val="00D3125C"/>
    <w:rsid w:val="00D32FBF"/>
    <w:rsid w:val="00D35F44"/>
    <w:rsid w:val="00D374F2"/>
    <w:rsid w:val="00D40EC3"/>
    <w:rsid w:val="00D43A6C"/>
    <w:rsid w:val="00D47991"/>
    <w:rsid w:val="00D56075"/>
    <w:rsid w:val="00D5655E"/>
    <w:rsid w:val="00D57AB9"/>
    <w:rsid w:val="00D617D4"/>
    <w:rsid w:val="00D617DC"/>
    <w:rsid w:val="00D62C1B"/>
    <w:rsid w:val="00D67DEB"/>
    <w:rsid w:val="00D71E3A"/>
    <w:rsid w:val="00D74242"/>
    <w:rsid w:val="00D7474A"/>
    <w:rsid w:val="00D75EF5"/>
    <w:rsid w:val="00D76816"/>
    <w:rsid w:val="00D8058D"/>
    <w:rsid w:val="00D80F24"/>
    <w:rsid w:val="00D82771"/>
    <w:rsid w:val="00D85CC3"/>
    <w:rsid w:val="00D86036"/>
    <w:rsid w:val="00D873E6"/>
    <w:rsid w:val="00D87D90"/>
    <w:rsid w:val="00D87FCD"/>
    <w:rsid w:val="00D93AEC"/>
    <w:rsid w:val="00D95EB0"/>
    <w:rsid w:val="00D96BC0"/>
    <w:rsid w:val="00D971DE"/>
    <w:rsid w:val="00D973D7"/>
    <w:rsid w:val="00DA0C66"/>
    <w:rsid w:val="00DA0DA6"/>
    <w:rsid w:val="00DA1BD2"/>
    <w:rsid w:val="00DA23C1"/>
    <w:rsid w:val="00DA5C8B"/>
    <w:rsid w:val="00DA6576"/>
    <w:rsid w:val="00DB188A"/>
    <w:rsid w:val="00DB2AB3"/>
    <w:rsid w:val="00DB4CB3"/>
    <w:rsid w:val="00DB5C4A"/>
    <w:rsid w:val="00DC0A50"/>
    <w:rsid w:val="00DC1BE6"/>
    <w:rsid w:val="00DC344C"/>
    <w:rsid w:val="00DC41CB"/>
    <w:rsid w:val="00DC4487"/>
    <w:rsid w:val="00DD09C2"/>
    <w:rsid w:val="00DD3938"/>
    <w:rsid w:val="00DD555B"/>
    <w:rsid w:val="00DD73BD"/>
    <w:rsid w:val="00DE0E2A"/>
    <w:rsid w:val="00DE2015"/>
    <w:rsid w:val="00DE3FF1"/>
    <w:rsid w:val="00DE4362"/>
    <w:rsid w:val="00DE4FE2"/>
    <w:rsid w:val="00DE685A"/>
    <w:rsid w:val="00DF2E59"/>
    <w:rsid w:val="00DF3156"/>
    <w:rsid w:val="00DF6843"/>
    <w:rsid w:val="00E0053F"/>
    <w:rsid w:val="00E00AB8"/>
    <w:rsid w:val="00E00CD9"/>
    <w:rsid w:val="00E01AC3"/>
    <w:rsid w:val="00E01AE0"/>
    <w:rsid w:val="00E033DC"/>
    <w:rsid w:val="00E03661"/>
    <w:rsid w:val="00E04908"/>
    <w:rsid w:val="00E04F4F"/>
    <w:rsid w:val="00E056F8"/>
    <w:rsid w:val="00E0650A"/>
    <w:rsid w:val="00E13F62"/>
    <w:rsid w:val="00E14ED2"/>
    <w:rsid w:val="00E15B5F"/>
    <w:rsid w:val="00E1681F"/>
    <w:rsid w:val="00E16D1E"/>
    <w:rsid w:val="00E17BB4"/>
    <w:rsid w:val="00E2013E"/>
    <w:rsid w:val="00E21866"/>
    <w:rsid w:val="00E21F04"/>
    <w:rsid w:val="00E2218A"/>
    <w:rsid w:val="00E248A3"/>
    <w:rsid w:val="00E26A00"/>
    <w:rsid w:val="00E30EB4"/>
    <w:rsid w:val="00E31CD5"/>
    <w:rsid w:val="00E32FEA"/>
    <w:rsid w:val="00E40037"/>
    <w:rsid w:val="00E4074A"/>
    <w:rsid w:val="00E42044"/>
    <w:rsid w:val="00E4302E"/>
    <w:rsid w:val="00E4323E"/>
    <w:rsid w:val="00E51655"/>
    <w:rsid w:val="00E51F03"/>
    <w:rsid w:val="00E5444D"/>
    <w:rsid w:val="00E55BB2"/>
    <w:rsid w:val="00E630CD"/>
    <w:rsid w:val="00E65004"/>
    <w:rsid w:val="00E65107"/>
    <w:rsid w:val="00E70F26"/>
    <w:rsid w:val="00E716E1"/>
    <w:rsid w:val="00E7446D"/>
    <w:rsid w:val="00E7500A"/>
    <w:rsid w:val="00E7686F"/>
    <w:rsid w:val="00E76C54"/>
    <w:rsid w:val="00E800D9"/>
    <w:rsid w:val="00E816CB"/>
    <w:rsid w:val="00E81DF0"/>
    <w:rsid w:val="00E90247"/>
    <w:rsid w:val="00E94FDD"/>
    <w:rsid w:val="00E95BA5"/>
    <w:rsid w:val="00E962A0"/>
    <w:rsid w:val="00E97035"/>
    <w:rsid w:val="00EA33A6"/>
    <w:rsid w:val="00EA5415"/>
    <w:rsid w:val="00EA567A"/>
    <w:rsid w:val="00EA57F0"/>
    <w:rsid w:val="00EA6053"/>
    <w:rsid w:val="00EA7FB8"/>
    <w:rsid w:val="00EB0727"/>
    <w:rsid w:val="00EB4D2A"/>
    <w:rsid w:val="00EB5BAB"/>
    <w:rsid w:val="00EB6592"/>
    <w:rsid w:val="00EC002B"/>
    <w:rsid w:val="00EC179D"/>
    <w:rsid w:val="00EC3760"/>
    <w:rsid w:val="00EC3B43"/>
    <w:rsid w:val="00EC4B21"/>
    <w:rsid w:val="00ED7D47"/>
    <w:rsid w:val="00EE1F46"/>
    <w:rsid w:val="00EE7690"/>
    <w:rsid w:val="00EF4D4E"/>
    <w:rsid w:val="00EF6030"/>
    <w:rsid w:val="00EF6DA4"/>
    <w:rsid w:val="00EF7A33"/>
    <w:rsid w:val="00EF7FF3"/>
    <w:rsid w:val="00F019C2"/>
    <w:rsid w:val="00F04432"/>
    <w:rsid w:val="00F064CC"/>
    <w:rsid w:val="00F06B95"/>
    <w:rsid w:val="00F07450"/>
    <w:rsid w:val="00F102BB"/>
    <w:rsid w:val="00F115C4"/>
    <w:rsid w:val="00F11869"/>
    <w:rsid w:val="00F1264B"/>
    <w:rsid w:val="00F1428D"/>
    <w:rsid w:val="00F1445B"/>
    <w:rsid w:val="00F227BB"/>
    <w:rsid w:val="00F23556"/>
    <w:rsid w:val="00F23A12"/>
    <w:rsid w:val="00F24B30"/>
    <w:rsid w:val="00F33121"/>
    <w:rsid w:val="00F33A03"/>
    <w:rsid w:val="00F347F0"/>
    <w:rsid w:val="00F3615C"/>
    <w:rsid w:val="00F37AC0"/>
    <w:rsid w:val="00F37ECB"/>
    <w:rsid w:val="00F423C1"/>
    <w:rsid w:val="00F4300D"/>
    <w:rsid w:val="00F452AB"/>
    <w:rsid w:val="00F45431"/>
    <w:rsid w:val="00F471B1"/>
    <w:rsid w:val="00F472A6"/>
    <w:rsid w:val="00F472C5"/>
    <w:rsid w:val="00F54BB2"/>
    <w:rsid w:val="00F5719A"/>
    <w:rsid w:val="00F57849"/>
    <w:rsid w:val="00F615E0"/>
    <w:rsid w:val="00F65149"/>
    <w:rsid w:val="00F66B7D"/>
    <w:rsid w:val="00F66C8B"/>
    <w:rsid w:val="00F67CDB"/>
    <w:rsid w:val="00F73BBC"/>
    <w:rsid w:val="00F777BE"/>
    <w:rsid w:val="00F77962"/>
    <w:rsid w:val="00F77D03"/>
    <w:rsid w:val="00F835DE"/>
    <w:rsid w:val="00F86CDC"/>
    <w:rsid w:val="00F87DF1"/>
    <w:rsid w:val="00F9738A"/>
    <w:rsid w:val="00FA3695"/>
    <w:rsid w:val="00FA4735"/>
    <w:rsid w:val="00FA7541"/>
    <w:rsid w:val="00FB42D8"/>
    <w:rsid w:val="00FB5D36"/>
    <w:rsid w:val="00FC0AAF"/>
    <w:rsid w:val="00FC2BC3"/>
    <w:rsid w:val="00FC32B2"/>
    <w:rsid w:val="00FC34AF"/>
    <w:rsid w:val="00FC6333"/>
    <w:rsid w:val="00FC64BC"/>
    <w:rsid w:val="00FD102D"/>
    <w:rsid w:val="00FD3084"/>
    <w:rsid w:val="00FD6FBE"/>
    <w:rsid w:val="00FE086F"/>
    <w:rsid w:val="00FE0E5A"/>
    <w:rsid w:val="00FE11F6"/>
    <w:rsid w:val="00FE18EB"/>
    <w:rsid w:val="00FE1FF5"/>
    <w:rsid w:val="00FE30CB"/>
    <w:rsid w:val="00FE4408"/>
    <w:rsid w:val="00FE589B"/>
    <w:rsid w:val="00FF0AC8"/>
    <w:rsid w:val="00FF1086"/>
    <w:rsid w:val="00FF237B"/>
    <w:rsid w:val="00FF6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EB473"/>
  <w15:chartTrackingRefBased/>
  <w15:docId w15:val="{2B145948-A9DC-4FB0-8952-795E8EBE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8D5"/>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link w:val="CaptionChar"/>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link w:val="Box2TextChar"/>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link w:val="Box2HeadingChar"/>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unhideWhenUsed/>
    <w:rsid w:val="00140888"/>
    <w:rPr>
      <w:sz w:val="20"/>
      <w:szCs w:val="20"/>
    </w:rPr>
  </w:style>
  <w:style w:type="character" w:customStyle="1" w:styleId="CommentTextChar">
    <w:name w:val="Comment Text Char"/>
    <w:basedOn w:val="DefaultParagraphFont"/>
    <w:link w:val="CommentText"/>
    <w:uiPriority w:val="99"/>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List Paragraph—numbers,Recommendation,List Paragraph1,List Paragraph11,L,Number,#List Paragraph,Bullet point,List Paragraph111,F5 List Paragraph,Dot pt,CV text,Medium Grid 1 - Accent 21,Numbered Paragraph,List Paragraph2,FooterText"/>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paragraph" w:styleId="NormalWeb">
    <w:name w:val="Normal (Web)"/>
    <w:basedOn w:val="Normal"/>
    <w:uiPriority w:val="99"/>
    <w:unhideWhenUsed/>
    <w:rsid w:val="00C257D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C257D4"/>
    <w:rPr>
      <w:i/>
      <w:iCs/>
    </w:rPr>
  </w:style>
  <w:style w:type="character" w:customStyle="1" w:styleId="ListParagraphChar">
    <w:name w:val="List Paragraph Char"/>
    <w:aliases w:val="List Paragraph—numbers Char,Recommendation Char,List Paragraph1 Char,List Paragraph11 Char,L Char,Number Char,#List Paragraph Char,Bullet point Char,List Paragraph111 Char,F5 List Paragraph Char,Dot pt Char,CV text Char"/>
    <w:link w:val="ListParagraph"/>
    <w:uiPriority w:val="34"/>
    <w:qFormat/>
    <w:locked/>
    <w:rsid w:val="00571DAB"/>
  </w:style>
  <w:style w:type="paragraph" w:styleId="TOC6">
    <w:name w:val="toc 6"/>
    <w:basedOn w:val="Normal"/>
    <w:next w:val="Normal"/>
    <w:autoRedefine/>
    <w:uiPriority w:val="39"/>
    <w:unhideWhenUsed/>
    <w:rsid w:val="00701FED"/>
    <w:pPr>
      <w:spacing w:after="100"/>
      <w:ind w:left="1100"/>
    </w:pPr>
  </w:style>
  <w:style w:type="character" w:customStyle="1" w:styleId="CharAmSchNo">
    <w:name w:val="CharAmSchNo"/>
    <w:basedOn w:val="DefaultParagraphFont"/>
    <w:uiPriority w:val="1"/>
    <w:qFormat/>
    <w:rsid w:val="00BC064E"/>
  </w:style>
  <w:style w:type="character" w:customStyle="1" w:styleId="CharAmSchText">
    <w:name w:val="CharAmSchText"/>
    <w:basedOn w:val="DefaultParagraphFont"/>
    <w:uiPriority w:val="1"/>
    <w:qFormat/>
    <w:rsid w:val="00BC064E"/>
  </w:style>
  <w:style w:type="paragraph" w:customStyle="1" w:styleId="notedraft">
    <w:name w:val="note(draft)"/>
    <w:aliases w:val="nd"/>
    <w:basedOn w:val="Normal"/>
    <w:rsid w:val="006431D8"/>
    <w:pPr>
      <w:suppressAutoHyphens w:val="0"/>
      <w:spacing w:before="240" w:after="0"/>
      <w:ind w:left="284" w:hanging="284"/>
    </w:pPr>
    <w:rPr>
      <w:rFonts w:ascii="Times New Roman" w:eastAsia="Times New Roman" w:hAnsi="Times New Roman" w:cs="Times New Roman"/>
      <w:i/>
      <w:color w:val="auto"/>
      <w:sz w:val="24"/>
      <w:szCs w:val="20"/>
      <w:lang w:eastAsia="en-AU"/>
    </w:rPr>
  </w:style>
  <w:style w:type="character" w:customStyle="1" w:styleId="charsectno">
    <w:name w:val="charsectno"/>
    <w:basedOn w:val="DefaultParagraphFont"/>
    <w:rsid w:val="00A71EDE"/>
  </w:style>
  <w:style w:type="paragraph" w:customStyle="1" w:styleId="ActHead5">
    <w:name w:val="ActHead 5"/>
    <w:aliases w:val="s"/>
    <w:basedOn w:val="Normal"/>
    <w:next w:val="Normal"/>
    <w:qFormat/>
    <w:rsid w:val="001B0718"/>
    <w:pPr>
      <w:keepNext/>
      <w:keepLines/>
      <w:suppressAutoHyphens w:val="0"/>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paragraph" w:styleId="TOC4">
    <w:name w:val="toc 4"/>
    <w:basedOn w:val="Normal"/>
    <w:next w:val="Normal"/>
    <w:autoRedefine/>
    <w:uiPriority w:val="39"/>
    <w:unhideWhenUsed/>
    <w:rsid w:val="008C2993"/>
    <w:pPr>
      <w:suppressAutoHyphens w:val="0"/>
      <w:spacing w:before="0" w:after="100" w:line="259" w:lineRule="auto"/>
      <w:ind w:left="660"/>
    </w:pPr>
    <w:rPr>
      <w:rFonts w:eastAsiaTheme="minorEastAsia"/>
      <w:color w:val="auto"/>
      <w:lang w:eastAsia="en-AU"/>
    </w:rPr>
  </w:style>
  <w:style w:type="paragraph" w:styleId="TOC5">
    <w:name w:val="toc 5"/>
    <w:basedOn w:val="Normal"/>
    <w:next w:val="Normal"/>
    <w:autoRedefine/>
    <w:uiPriority w:val="39"/>
    <w:unhideWhenUsed/>
    <w:rsid w:val="008C2993"/>
    <w:pPr>
      <w:suppressAutoHyphens w:val="0"/>
      <w:spacing w:before="0" w:after="100" w:line="259" w:lineRule="auto"/>
      <w:ind w:left="880"/>
    </w:pPr>
    <w:rPr>
      <w:rFonts w:eastAsiaTheme="minorEastAsia"/>
      <w:color w:val="auto"/>
      <w:lang w:eastAsia="en-AU"/>
    </w:rPr>
  </w:style>
  <w:style w:type="paragraph" w:styleId="TOC7">
    <w:name w:val="toc 7"/>
    <w:basedOn w:val="Normal"/>
    <w:next w:val="Normal"/>
    <w:autoRedefine/>
    <w:uiPriority w:val="39"/>
    <w:unhideWhenUsed/>
    <w:rsid w:val="008C2993"/>
    <w:pPr>
      <w:suppressAutoHyphens w:val="0"/>
      <w:spacing w:before="0" w:after="100" w:line="259" w:lineRule="auto"/>
      <w:ind w:left="1320"/>
    </w:pPr>
    <w:rPr>
      <w:rFonts w:eastAsiaTheme="minorEastAsia"/>
      <w:color w:val="auto"/>
      <w:lang w:eastAsia="en-AU"/>
    </w:rPr>
  </w:style>
  <w:style w:type="paragraph" w:styleId="TOC8">
    <w:name w:val="toc 8"/>
    <w:basedOn w:val="Normal"/>
    <w:next w:val="Normal"/>
    <w:autoRedefine/>
    <w:uiPriority w:val="39"/>
    <w:unhideWhenUsed/>
    <w:rsid w:val="008C2993"/>
    <w:pPr>
      <w:suppressAutoHyphens w:val="0"/>
      <w:spacing w:before="0" w:after="100" w:line="259" w:lineRule="auto"/>
      <w:ind w:left="1540"/>
    </w:pPr>
    <w:rPr>
      <w:rFonts w:eastAsiaTheme="minorEastAsia"/>
      <w:color w:val="auto"/>
      <w:lang w:eastAsia="en-AU"/>
    </w:rPr>
  </w:style>
  <w:style w:type="paragraph" w:styleId="TOC9">
    <w:name w:val="toc 9"/>
    <w:basedOn w:val="Normal"/>
    <w:next w:val="Normal"/>
    <w:autoRedefine/>
    <w:uiPriority w:val="39"/>
    <w:unhideWhenUsed/>
    <w:rsid w:val="008C2993"/>
    <w:pPr>
      <w:suppressAutoHyphens w:val="0"/>
      <w:spacing w:before="0" w:after="100" w:line="259" w:lineRule="auto"/>
      <w:ind w:left="1760"/>
    </w:pPr>
    <w:rPr>
      <w:rFonts w:eastAsiaTheme="minorEastAsia"/>
      <w:color w:val="auto"/>
      <w:lang w:eastAsia="en-AU"/>
    </w:rPr>
  </w:style>
  <w:style w:type="paragraph" w:styleId="Revision">
    <w:name w:val="Revision"/>
    <w:hidden/>
    <w:uiPriority w:val="99"/>
    <w:semiHidden/>
    <w:rsid w:val="00991214"/>
    <w:pPr>
      <w:spacing w:before="0" w:after="0"/>
    </w:pPr>
  </w:style>
  <w:style w:type="paragraph" w:customStyle="1" w:styleId="r1">
    <w:name w:val="r1"/>
    <w:basedOn w:val="Normal"/>
    <w:rsid w:val="006D378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Style1">
    <w:name w:val="Style1"/>
    <w:basedOn w:val="Box2Heading"/>
    <w:link w:val="Style1Char"/>
    <w:qFormat/>
    <w:rsid w:val="00B4093B"/>
    <w:pPr>
      <w:shd w:val="clear" w:color="auto" w:fill="D7E5FA" w:themeFill="text2" w:themeFillTint="1A"/>
    </w:pPr>
  </w:style>
  <w:style w:type="character" w:customStyle="1" w:styleId="Box2TextChar">
    <w:name w:val="Box 2 Text Char"/>
    <w:basedOn w:val="DefaultParagraphFont"/>
    <w:link w:val="Box2Text"/>
    <w:uiPriority w:val="24"/>
    <w:rsid w:val="00B4093B"/>
    <w:rPr>
      <w:shd w:val="clear" w:color="auto" w:fill="F2F6E8" w:themeFill="accent5" w:themeFillTint="33"/>
      <w:lang w:val="x-none"/>
    </w:rPr>
  </w:style>
  <w:style w:type="character" w:customStyle="1" w:styleId="Box2HeadingChar">
    <w:name w:val="Box 2 Heading Char"/>
    <w:basedOn w:val="Box2TextChar"/>
    <w:link w:val="Box2Heading"/>
    <w:uiPriority w:val="24"/>
    <w:rsid w:val="00B4093B"/>
    <w:rPr>
      <w:b/>
      <w:shd w:val="clear" w:color="auto" w:fill="F2F6E8" w:themeFill="accent5" w:themeFillTint="33"/>
      <w:lang w:val="x-none"/>
    </w:rPr>
  </w:style>
  <w:style w:type="character" w:customStyle="1" w:styleId="Style1Char">
    <w:name w:val="Style1 Char"/>
    <w:basedOn w:val="Box2HeadingChar"/>
    <w:link w:val="Style1"/>
    <w:rsid w:val="00B4093B"/>
    <w:rPr>
      <w:b/>
      <w:shd w:val="clear" w:color="auto" w:fill="D7E5FA" w:themeFill="text2" w:themeFillTint="1A"/>
      <w:lang w:val="x-none"/>
    </w:rPr>
  </w:style>
  <w:style w:type="paragraph" w:customStyle="1" w:styleId="subsection">
    <w:name w:val="subsection"/>
    <w:aliases w:val="ss,Subsection"/>
    <w:basedOn w:val="Normal"/>
    <w:link w:val="subsectionChar"/>
    <w:rsid w:val="00271AAC"/>
    <w:pPr>
      <w:tabs>
        <w:tab w:val="right" w:pos="1021"/>
      </w:tabs>
      <w:suppressAutoHyphens w:val="0"/>
      <w:spacing w:before="180" w:after="0"/>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t_Para"/>
    <w:basedOn w:val="Normal"/>
    <w:rsid w:val="00271AAC"/>
    <w:pPr>
      <w:tabs>
        <w:tab w:val="right" w:pos="1531"/>
      </w:tabs>
      <w:suppressAutoHyphens w:val="0"/>
      <w:spacing w:before="40" w:after="0"/>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271AAC"/>
    <w:rPr>
      <w:rFonts w:ascii="Times New Roman" w:eastAsia="Times New Roman" w:hAnsi="Times New Roman" w:cs="Times New Roman"/>
      <w:color w:val="auto"/>
      <w:szCs w:val="20"/>
      <w:lang w:eastAsia="en-AU"/>
    </w:rPr>
  </w:style>
  <w:style w:type="paragraph" w:customStyle="1" w:styleId="Tablea">
    <w:name w:val="Table(a)"/>
    <w:aliases w:val="ta"/>
    <w:basedOn w:val="Normal"/>
    <w:rsid w:val="004A054E"/>
    <w:pPr>
      <w:suppressAutoHyphens w:val="0"/>
      <w:spacing w:before="60" w:after="0"/>
      <w:ind w:left="284" w:hanging="284"/>
    </w:pPr>
    <w:rPr>
      <w:rFonts w:ascii="Times New Roman" w:eastAsia="Times New Roman" w:hAnsi="Times New Roman" w:cs="Times New Roman"/>
      <w:color w:val="auto"/>
      <w:sz w:val="20"/>
      <w:szCs w:val="20"/>
      <w:lang w:eastAsia="en-AU"/>
    </w:rPr>
  </w:style>
  <w:style w:type="paragraph" w:customStyle="1" w:styleId="Tablei">
    <w:name w:val="Table(i)"/>
    <w:aliases w:val="taa"/>
    <w:basedOn w:val="Normal"/>
    <w:rsid w:val="004A054E"/>
    <w:pPr>
      <w:tabs>
        <w:tab w:val="left" w:pos="-6543"/>
        <w:tab w:val="left" w:pos="-6260"/>
        <w:tab w:val="right" w:pos="970"/>
      </w:tabs>
      <w:suppressAutoHyphens w:val="0"/>
      <w:spacing w:before="0" w:after="0" w:line="240" w:lineRule="exact"/>
      <w:ind w:left="828" w:hanging="284"/>
    </w:pPr>
    <w:rPr>
      <w:rFonts w:ascii="Times New Roman" w:eastAsia="Times New Roman" w:hAnsi="Times New Roman" w:cs="Times New Roman"/>
      <w:color w:val="auto"/>
      <w:sz w:val="20"/>
      <w:szCs w:val="20"/>
      <w:lang w:eastAsia="en-AU"/>
    </w:rPr>
  </w:style>
  <w:style w:type="paragraph" w:customStyle="1" w:styleId="Tabletext">
    <w:name w:val="Tabletext"/>
    <w:aliases w:val="tt"/>
    <w:basedOn w:val="Normal"/>
    <w:rsid w:val="004A054E"/>
    <w:pPr>
      <w:suppressAutoHyphens w:val="0"/>
      <w:spacing w:before="60" w:after="0" w:line="240" w:lineRule="atLeast"/>
    </w:pPr>
    <w:rPr>
      <w:rFonts w:ascii="Times New Roman" w:eastAsia="Times New Roman" w:hAnsi="Times New Roman" w:cs="Times New Roman"/>
      <w:color w:val="auto"/>
      <w:sz w:val="20"/>
      <w:szCs w:val="20"/>
      <w:lang w:eastAsia="en-AU"/>
    </w:rPr>
  </w:style>
  <w:style w:type="paragraph" w:customStyle="1" w:styleId="TableHeading">
    <w:name w:val="TableHeading"/>
    <w:aliases w:val="th"/>
    <w:basedOn w:val="Normal"/>
    <w:next w:val="Tabletext"/>
    <w:rsid w:val="004A054E"/>
    <w:pPr>
      <w:keepNext/>
      <w:suppressAutoHyphens w:val="0"/>
      <w:spacing w:before="60" w:after="0" w:line="240" w:lineRule="atLeast"/>
    </w:pPr>
    <w:rPr>
      <w:rFonts w:ascii="Times New Roman" w:eastAsia="Times New Roman" w:hAnsi="Times New Roman" w:cs="Times New Roman"/>
      <w:b/>
      <w:color w:val="auto"/>
      <w:sz w:val="20"/>
      <w:szCs w:val="20"/>
      <w:lang w:eastAsia="en-AU"/>
    </w:rPr>
  </w:style>
  <w:style w:type="table" w:styleId="ListTable4-Accent1">
    <w:name w:val="List Table 4 Accent 1"/>
    <w:basedOn w:val="TableNormal"/>
    <w:uiPriority w:val="49"/>
    <w:rsid w:val="00E04F4F"/>
    <w:pPr>
      <w:spacing w:after="0"/>
    </w:p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tblBorders>
    </w:tblPr>
    <w:tblStylePr w:type="firstRow">
      <w:rPr>
        <w:b/>
        <w:bCs/>
        <w:color w:val="FFFFFF" w:themeColor="background1"/>
      </w:rPr>
      <w:tblPr/>
      <w:tcPr>
        <w:tcBorders>
          <w:top w:val="single" w:sz="4" w:space="0" w:color="081E3E" w:themeColor="accent1"/>
          <w:left w:val="single" w:sz="4" w:space="0" w:color="081E3E" w:themeColor="accent1"/>
          <w:bottom w:val="single" w:sz="4" w:space="0" w:color="081E3E" w:themeColor="accent1"/>
          <w:right w:val="single" w:sz="4" w:space="0" w:color="081E3E" w:themeColor="accent1"/>
          <w:insideH w:val="nil"/>
        </w:tcBorders>
        <w:shd w:val="clear" w:color="auto" w:fill="081E3E" w:themeFill="accent1"/>
      </w:tcPr>
    </w:tblStylePr>
    <w:tblStylePr w:type="lastRow">
      <w:rPr>
        <w:b/>
        <w:bCs/>
      </w:rPr>
      <w:tblPr/>
      <w:tcPr>
        <w:tcBorders>
          <w:top w:val="double" w:sz="4" w:space="0" w:color="1C68D9" w:themeColor="accent1" w:themeTint="99"/>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paragraph" w:customStyle="1" w:styleId="Definition">
    <w:name w:val="Definition"/>
    <w:aliases w:val="dd,t_Defn"/>
    <w:basedOn w:val="Normal"/>
    <w:rsid w:val="00E04F4F"/>
    <w:pPr>
      <w:suppressAutoHyphens w:val="0"/>
      <w:spacing w:before="180" w:after="0"/>
      <w:ind w:left="1134"/>
    </w:pPr>
    <w:rPr>
      <w:rFonts w:ascii="Times New Roman" w:eastAsia="Times New Roman" w:hAnsi="Times New Roman" w:cs="Times New Roman"/>
      <w:color w:val="auto"/>
      <w:szCs w:val="20"/>
      <w:lang w:eastAsia="en-AU"/>
    </w:rPr>
  </w:style>
  <w:style w:type="table" w:styleId="ListTable3-Accent2">
    <w:name w:val="List Table 3 Accent 2"/>
    <w:basedOn w:val="TableNormal"/>
    <w:uiPriority w:val="48"/>
    <w:rsid w:val="00E04F4F"/>
    <w:pPr>
      <w:spacing w:after="0"/>
    </w:pPr>
    <w:tblPr>
      <w:tblStyleRowBandSize w:val="1"/>
      <w:tblStyleColBandSize w:val="1"/>
      <w:tblBorders>
        <w:top w:val="single" w:sz="4" w:space="0" w:color="347C7E" w:themeColor="accent2"/>
        <w:left w:val="single" w:sz="4" w:space="0" w:color="347C7E" w:themeColor="accent2"/>
        <w:bottom w:val="single" w:sz="4" w:space="0" w:color="347C7E" w:themeColor="accent2"/>
        <w:right w:val="single" w:sz="4" w:space="0" w:color="347C7E" w:themeColor="accent2"/>
      </w:tblBorders>
    </w:tblPr>
    <w:tblStylePr w:type="firstRow">
      <w:rPr>
        <w:b/>
        <w:bCs/>
        <w:color w:val="FFFFFF" w:themeColor="background1"/>
      </w:rPr>
      <w:tblPr/>
      <w:tcPr>
        <w:shd w:val="clear" w:color="auto" w:fill="347C7E" w:themeFill="accent2"/>
      </w:tcPr>
    </w:tblStylePr>
    <w:tblStylePr w:type="lastRow">
      <w:rPr>
        <w:b/>
        <w:bCs/>
      </w:rPr>
      <w:tblPr/>
      <w:tcPr>
        <w:tcBorders>
          <w:top w:val="double" w:sz="4" w:space="0" w:color="347C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C7E" w:themeColor="accent2"/>
          <w:right w:val="single" w:sz="4" w:space="0" w:color="347C7E" w:themeColor="accent2"/>
        </w:tcBorders>
      </w:tcPr>
    </w:tblStylePr>
    <w:tblStylePr w:type="band1Horz">
      <w:tblPr/>
      <w:tcPr>
        <w:tcBorders>
          <w:top w:val="single" w:sz="4" w:space="0" w:color="347C7E" w:themeColor="accent2"/>
          <w:bottom w:val="single" w:sz="4" w:space="0" w:color="347C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C7E" w:themeColor="accent2"/>
          <w:left w:val="nil"/>
        </w:tcBorders>
      </w:tcPr>
    </w:tblStylePr>
    <w:tblStylePr w:type="swCell">
      <w:tblPr/>
      <w:tcPr>
        <w:tcBorders>
          <w:top w:val="double" w:sz="4" w:space="0" w:color="347C7E" w:themeColor="accent2"/>
          <w:right w:val="nil"/>
        </w:tcBorders>
      </w:tcPr>
    </w:tblStylePr>
  </w:style>
  <w:style w:type="paragraph" w:customStyle="1" w:styleId="Figure">
    <w:name w:val="Figure"/>
    <w:basedOn w:val="Caption"/>
    <w:link w:val="FigureChar"/>
    <w:qFormat/>
    <w:rsid w:val="00630BB7"/>
    <w:rPr>
      <w:color w:val="404040" w:themeColor="text1" w:themeTint="BF"/>
    </w:rPr>
  </w:style>
  <w:style w:type="character" w:customStyle="1" w:styleId="CaptionChar">
    <w:name w:val="Caption Char"/>
    <w:basedOn w:val="DefaultParagraphFont"/>
    <w:link w:val="Caption"/>
    <w:uiPriority w:val="14"/>
    <w:rsid w:val="00630BB7"/>
    <w:rPr>
      <w:b/>
      <w:iCs/>
      <w:szCs w:val="18"/>
    </w:rPr>
  </w:style>
  <w:style w:type="character" w:customStyle="1" w:styleId="FigureChar">
    <w:name w:val="Figure Char"/>
    <w:basedOn w:val="CaptionChar"/>
    <w:link w:val="Figure"/>
    <w:rsid w:val="00630BB7"/>
    <w:rPr>
      <w:b/>
      <w:iCs/>
      <w:color w:val="404040" w:themeColor="text1" w:themeTint="BF"/>
      <w:szCs w:val="18"/>
    </w:rPr>
  </w:style>
  <w:style w:type="paragraph" w:customStyle="1" w:styleId="notetext">
    <w:name w:val="note(text)"/>
    <w:aliases w:val="n"/>
    <w:basedOn w:val="Normal"/>
    <w:link w:val="notetextChar"/>
    <w:rsid w:val="00FD3084"/>
    <w:pPr>
      <w:suppressAutoHyphens w:val="0"/>
      <w:spacing w:before="122" w:after="0" w:line="198" w:lineRule="exact"/>
      <w:ind w:left="1985" w:hanging="851"/>
    </w:pPr>
    <w:rPr>
      <w:rFonts w:ascii="Times New Roman" w:eastAsia="Times New Roman" w:hAnsi="Times New Roman" w:cs="Times New Roman"/>
      <w:color w:val="auto"/>
      <w:sz w:val="18"/>
      <w:szCs w:val="20"/>
      <w:lang w:eastAsia="en-AU"/>
    </w:rPr>
  </w:style>
  <w:style w:type="character" w:customStyle="1" w:styleId="notetextChar">
    <w:name w:val="note(text) Char"/>
    <w:aliases w:val="n Char"/>
    <w:basedOn w:val="DefaultParagraphFont"/>
    <w:link w:val="notetext"/>
    <w:rsid w:val="00FD3084"/>
    <w:rPr>
      <w:rFonts w:ascii="Times New Roman" w:eastAsia="Times New Roman" w:hAnsi="Times New Roman" w:cs="Times New Roman"/>
      <w:color w:val="auto"/>
      <w:sz w:val="18"/>
      <w:szCs w:val="20"/>
      <w:lang w:eastAsia="en-AU"/>
    </w:rPr>
  </w:style>
  <w:style w:type="numbering" w:customStyle="1" w:styleId="Style2">
    <w:name w:val="Style2"/>
    <w:uiPriority w:val="99"/>
    <w:rsid w:val="008C0157"/>
    <w:pPr>
      <w:numPr>
        <w:numId w:val="55"/>
      </w:numPr>
    </w:pPr>
  </w:style>
  <w:style w:type="character" w:customStyle="1" w:styleId="charschpttext">
    <w:name w:val="charschpttext"/>
    <w:basedOn w:val="DefaultParagraphFont"/>
    <w:rsid w:val="008C0157"/>
  </w:style>
  <w:style w:type="character" w:styleId="FollowedHyperlink">
    <w:name w:val="FollowedHyperlink"/>
    <w:basedOn w:val="DefaultParagraphFont"/>
    <w:uiPriority w:val="99"/>
    <w:semiHidden/>
    <w:unhideWhenUsed/>
    <w:rsid w:val="00EF6030"/>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124">
      <w:bodyDiv w:val="1"/>
      <w:marLeft w:val="0"/>
      <w:marRight w:val="0"/>
      <w:marTop w:val="0"/>
      <w:marBottom w:val="0"/>
      <w:divBdr>
        <w:top w:val="none" w:sz="0" w:space="0" w:color="auto"/>
        <w:left w:val="none" w:sz="0" w:space="0" w:color="auto"/>
        <w:bottom w:val="none" w:sz="0" w:space="0" w:color="auto"/>
        <w:right w:val="none" w:sz="0" w:space="0" w:color="auto"/>
      </w:divBdr>
    </w:div>
    <w:div w:id="83576680">
      <w:bodyDiv w:val="1"/>
      <w:marLeft w:val="0"/>
      <w:marRight w:val="0"/>
      <w:marTop w:val="0"/>
      <w:marBottom w:val="0"/>
      <w:divBdr>
        <w:top w:val="none" w:sz="0" w:space="0" w:color="auto"/>
        <w:left w:val="none" w:sz="0" w:space="0" w:color="auto"/>
        <w:bottom w:val="none" w:sz="0" w:space="0" w:color="auto"/>
        <w:right w:val="none" w:sz="0" w:space="0" w:color="auto"/>
      </w:divBdr>
    </w:div>
    <w:div w:id="120467622">
      <w:bodyDiv w:val="1"/>
      <w:marLeft w:val="0"/>
      <w:marRight w:val="0"/>
      <w:marTop w:val="0"/>
      <w:marBottom w:val="0"/>
      <w:divBdr>
        <w:top w:val="none" w:sz="0" w:space="0" w:color="auto"/>
        <w:left w:val="none" w:sz="0" w:space="0" w:color="auto"/>
        <w:bottom w:val="none" w:sz="0" w:space="0" w:color="auto"/>
        <w:right w:val="none" w:sz="0" w:space="0" w:color="auto"/>
      </w:divBdr>
    </w:div>
    <w:div w:id="132140675">
      <w:bodyDiv w:val="1"/>
      <w:marLeft w:val="0"/>
      <w:marRight w:val="0"/>
      <w:marTop w:val="0"/>
      <w:marBottom w:val="0"/>
      <w:divBdr>
        <w:top w:val="none" w:sz="0" w:space="0" w:color="auto"/>
        <w:left w:val="none" w:sz="0" w:space="0" w:color="auto"/>
        <w:bottom w:val="none" w:sz="0" w:space="0" w:color="auto"/>
        <w:right w:val="none" w:sz="0" w:space="0" w:color="auto"/>
      </w:divBdr>
    </w:div>
    <w:div w:id="189497223">
      <w:bodyDiv w:val="1"/>
      <w:marLeft w:val="0"/>
      <w:marRight w:val="0"/>
      <w:marTop w:val="0"/>
      <w:marBottom w:val="0"/>
      <w:divBdr>
        <w:top w:val="none" w:sz="0" w:space="0" w:color="auto"/>
        <w:left w:val="none" w:sz="0" w:space="0" w:color="auto"/>
        <w:bottom w:val="none" w:sz="0" w:space="0" w:color="auto"/>
        <w:right w:val="none" w:sz="0" w:space="0" w:color="auto"/>
      </w:divBdr>
    </w:div>
    <w:div w:id="221908119">
      <w:bodyDiv w:val="1"/>
      <w:marLeft w:val="0"/>
      <w:marRight w:val="0"/>
      <w:marTop w:val="0"/>
      <w:marBottom w:val="0"/>
      <w:divBdr>
        <w:top w:val="none" w:sz="0" w:space="0" w:color="auto"/>
        <w:left w:val="none" w:sz="0" w:space="0" w:color="auto"/>
        <w:bottom w:val="none" w:sz="0" w:space="0" w:color="auto"/>
        <w:right w:val="none" w:sz="0" w:space="0" w:color="auto"/>
      </w:divBdr>
    </w:div>
    <w:div w:id="330762017">
      <w:bodyDiv w:val="1"/>
      <w:marLeft w:val="0"/>
      <w:marRight w:val="0"/>
      <w:marTop w:val="0"/>
      <w:marBottom w:val="0"/>
      <w:divBdr>
        <w:top w:val="none" w:sz="0" w:space="0" w:color="auto"/>
        <w:left w:val="none" w:sz="0" w:space="0" w:color="auto"/>
        <w:bottom w:val="none" w:sz="0" w:space="0" w:color="auto"/>
        <w:right w:val="none" w:sz="0" w:space="0" w:color="auto"/>
      </w:divBdr>
    </w:div>
    <w:div w:id="331762840">
      <w:bodyDiv w:val="1"/>
      <w:marLeft w:val="0"/>
      <w:marRight w:val="0"/>
      <w:marTop w:val="0"/>
      <w:marBottom w:val="0"/>
      <w:divBdr>
        <w:top w:val="none" w:sz="0" w:space="0" w:color="auto"/>
        <w:left w:val="none" w:sz="0" w:space="0" w:color="auto"/>
        <w:bottom w:val="none" w:sz="0" w:space="0" w:color="auto"/>
        <w:right w:val="none" w:sz="0" w:space="0" w:color="auto"/>
      </w:divBdr>
    </w:div>
    <w:div w:id="354697867">
      <w:bodyDiv w:val="1"/>
      <w:marLeft w:val="0"/>
      <w:marRight w:val="0"/>
      <w:marTop w:val="0"/>
      <w:marBottom w:val="0"/>
      <w:divBdr>
        <w:top w:val="none" w:sz="0" w:space="0" w:color="auto"/>
        <w:left w:val="none" w:sz="0" w:space="0" w:color="auto"/>
        <w:bottom w:val="none" w:sz="0" w:space="0" w:color="auto"/>
        <w:right w:val="none" w:sz="0" w:space="0" w:color="auto"/>
      </w:divBdr>
    </w:div>
    <w:div w:id="384178639">
      <w:bodyDiv w:val="1"/>
      <w:marLeft w:val="0"/>
      <w:marRight w:val="0"/>
      <w:marTop w:val="0"/>
      <w:marBottom w:val="0"/>
      <w:divBdr>
        <w:top w:val="none" w:sz="0" w:space="0" w:color="auto"/>
        <w:left w:val="none" w:sz="0" w:space="0" w:color="auto"/>
        <w:bottom w:val="none" w:sz="0" w:space="0" w:color="auto"/>
        <w:right w:val="none" w:sz="0" w:space="0" w:color="auto"/>
      </w:divBdr>
    </w:div>
    <w:div w:id="402148078">
      <w:bodyDiv w:val="1"/>
      <w:marLeft w:val="0"/>
      <w:marRight w:val="0"/>
      <w:marTop w:val="0"/>
      <w:marBottom w:val="0"/>
      <w:divBdr>
        <w:top w:val="none" w:sz="0" w:space="0" w:color="auto"/>
        <w:left w:val="none" w:sz="0" w:space="0" w:color="auto"/>
        <w:bottom w:val="none" w:sz="0" w:space="0" w:color="auto"/>
        <w:right w:val="none" w:sz="0" w:space="0" w:color="auto"/>
      </w:divBdr>
    </w:div>
    <w:div w:id="407188171">
      <w:bodyDiv w:val="1"/>
      <w:marLeft w:val="0"/>
      <w:marRight w:val="0"/>
      <w:marTop w:val="0"/>
      <w:marBottom w:val="0"/>
      <w:divBdr>
        <w:top w:val="none" w:sz="0" w:space="0" w:color="auto"/>
        <w:left w:val="none" w:sz="0" w:space="0" w:color="auto"/>
        <w:bottom w:val="none" w:sz="0" w:space="0" w:color="auto"/>
        <w:right w:val="none" w:sz="0" w:space="0" w:color="auto"/>
      </w:divBdr>
    </w:div>
    <w:div w:id="444547691">
      <w:bodyDiv w:val="1"/>
      <w:marLeft w:val="0"/>
      <w:marRight w:val="0"/>
      <w:marTop w:val="0"/>
      <w:marBottom w:val="0"/>
      <w:divBdr>
        <w:top w:val="none" w:sz="0" w:space="0" w:color="auto"/>
        <w:left w:val="none" w:sz="0" w:space="0" w:color="auto"/>
        <w:bottom w:val="none" w:sz="0" w:space="0" w:color="auto"/>
        <w:right w:val="none" w:sz="0" w:space="0" w:color="auto"/>
      </w:divBdr>
    </w:div>
    <w:div w:id="478230163">
      <w:bodyDiv w:val="1"/>
      <w:marLeft w:val="0"/>
      <w:marRight w:val="0"/>
      <w:marTop w:val="0"/>
      <w:marBottom w:val="0"/>
      <w:divBdr>
        <w:top w:val="none" w:sz="0" w:space="0" w:color="auto"/>
        <w:left w:val="none" w:sz="0" w:space="0" w:color="auto"/>
        <w:bottom w:val="none" w:sz="0" w:space="0" w:color="auto"/>
        <w:right w:val="none" w:sz="0" w:space="0" w:color="auto"/>
      </w:divBdr>
    </w:div>
    <w:div w:id="484054924">
      <w:bodyDiv w:val="1"/>
      <w:marLeft w:val="0"/>
      <w:marRight w:val="0"/>
      <w:marTop w:val="0"/>
      <w:marBottom w:val="0"/>
      <w:divBdr>
        <w:top w:val="none" w:sz="0" w:space="0" w:color="auto"/>
        <w:left w:val="none" w:sz="0" w:space="0" w:color="auto"/>
        <w:bottom w:val="none" w:sz="0" w:space="0" w:color="auto"/>
        <w:right w:val="none" w:sz="0" w:space="0" w:color="auto"/>
      </w:divBdr>
    </w:div>
    <w:div w:id="502473654">
      <w:bodyDiv w:val="1"/>
      <w:marLeft w:val="0"/>
      <w:marRight w:val="0"/>
      <w:marTop w:val="0"/>
      <w:marBottom w:val="0"/>
      <w:divBdr>
        <w:top w:val="none" w:sz="0" w:space="0" w:color="auto"/>
        <w:left w:val="none" w:sz="0" w:space="0" w:color="auto"/>
        <w:bottom w:val="none" w:sz="0" w:space="0" w:color="auto"/>
        <w:right w:val="none" w:sz="0" w:space="0" w:color="auto"/>
      </w:divBdr>
    </w:div>
    <w:div w:id="555969305">
      <w:bodyDiv w:val="1"/>
      <w:marLeft w:val="0"/>
      <w:marRight w:val="0"/>
      <w:marTop w:val="0"/>
      <w:marBottom w:val="0"/>
      <w:divBdr>
        <w:top w:val="none" w:sz="0" w:space="0" w:color="auto"/>
        <w:left w:val="none" w:sz="0" w:space="0" w:color="auto"/>
        <w:bottom w:val="none" w:sz="0" w:space="0" w:color="auto"/>
        <w:right w:val="none" w:sz="0" w:space="0" w:color="auto"/>
      </w:divBdr>
    </w:div>
    <w:div w:id="622156479">
      <w:bodyDiv w:val="1"/>
      <w:marLeft w:val="0"/>
      <w:marRight w:val="0"/>
      <w:marTop w:val="0"/>
      <w:marBottom w:val="0"/>
      <w:divBdr>
        <w:top w:val="none" w:sz="0" w:space="0" w:color="auto"/>
        <w:left w:val="none" w:sz="0" w:space="0" w:color="auto"/>
        <w:bottom w:val="none" w:sz="0" w:space="0" w:color="auto"/>
        <w:right w:val="none" w:sz="0" w:space="0" w:color="auto"/>
      </w:divBdr>
    </w:div>
    <w:div w:id="693654516">
      <w:bodyDiv w:val="1"/>
      <w:marLeft w:val="0"/>
      <w:marRight w:val="0"/>
      <w:marTop w:val="0"/>
      <w:marBottom w:val="0"/>
      <w:divBdr>
        <w:top w:val="none" w:sz="0" w:space="0" w:color="auto"/>
        <w:left w:val="none" w:sz="0" w:space="0" w:color="auto"/>
        <w:bottom w:val="none" w:sz="0" w:space="0" w:color="auto"/>
        <w:right w:val="none" w:sz="0" w:space="0" w:color="auto"/>
      </w:divBdr>
    </w:div>
    <w:div w:id="694617908">
      <w:bodyDiv w:val="1"/>
      <w:marLeft w:val="0"/>
      <w:marRight w:val="0"/>
      <w:marTop w:val="0"/>
      <w:marBottom w:val="0"/>
      <w:divBdr>
        <w:top w:val="none" w:sz="0" w:space="0" w:color="auto"/>
        <w:left w:val="none" w:sz="0" w:space="0" w:color="auto"/>
        <w:bottom w:val="none" w:sz="0" w:space="0" w:color="auto"/>
        <w:right w:val="none" w:sz="0" w:space="0" w:color="auto"/>
      </w:divBdr>
    </w:div>
    <w:div w:id="721097690">
      <w:bodyDiv w:val="1"/>
      <w:marLeft w:val="0"/>
      <w:marRight w:val="0"/>
      <w:marTop w:val="0"/>
      <w:marBottom w:val="0"/>
      <w:divBdr>
        <w:top w:val="none" w:sz="0" w:space="0" w:color="auto"/>
        <w:left w:val="none" w:sz="0" w:space="0" w:color="auto"/>
        <w:bottom w:val="none" w:sz="0" w:space="0" w:color="auto"/>
        <w:right w:val="none" w:sz="0" w:space="0" w:color="auto"/>
      </w:divBdr>
    </w:div>
    <w:div w:id="724063412">
      <w:bodyDiv w:val="1"/>
      <w:marLeft w:val="0"/>
      <w:marRight w:val="0"/>
      <w:marTop w:val="0"/>
      <w:marBottom w:val="0"/>
      <w:divBdr>
        <w:top w:val="none" w:sz="0" w:space="0" w:color="auto"/>
        <w:left w:val="none" w:sz="0" w:space="0" w:color="auto"/>
        <w:bottom w:val="none" w:sz="0" w:space="0" w:color="auto"/>
        <w:right w:val="none" w:sz="0" w:space="0" w:color="auto"/>
      </w:divBdr>
    </w:div>
    <w:div w:id="771632388">
      <w:bodyDiv w:val="1"/>
      <w:marLeft w:val="0"/>
      <w:marRight w:val="0"/>
      <w:marTop w:val="0"/>
      <w:marBottom w:val="0"/>
      <w:divBdr>
        <w:top w:val="none" w:sz="0" w:space="0" w:color="auto"/>
        <w:left w:val="none" w:sz="0" w:space="0" w:color="auto"/>
        <w:bottom w:val="none" w:sz="0" w:space="0" w:color="auto"/>
        <w:right w:val="none" w:sz="0" w:space="0" w:color="auto"/>
      </w:divBdr>
    </w:div>
    <w:div w:id="771751983">
      <w:bodyDiv w:val="1"/>
      <w:marLeft w:val="0"/>
      <w:marRight w:val="0"/>
      <w:marTop w:val="0"/>
      <w:marBottom w:val="0"/>
      <w:divBdr>
        <w:top w:val="none" w:sz="0" w:space="0" w:color="auto"/>
        <w:left w:val="none" w:sz="0" w:space="0" w:color="auto"/>
        <w:bottom w:val="none" w:sz="0" w:space="0" w:color="auto"/>
        <w:right w:val="none" w:sz="0" w:space="0" w:color="auto"/>
      </w:divBdr>
    </w:div>
    <w:div w:id="773017158">
      <w:bodyDiv w:val="1"/>
      <w:marLeft w:val="0"/>
      <w:marRight w:val="0"/>
      <w:marTop w:val="0"/>
      <w:marBottom w:val="0"/>
      <w:divBdr>
        <w:top w:val="none" w:sz="0" w:space="0" w:color="auto"/>
        <w:left w:val="none" w:sz="0" w:space="0" w:color="auto"/>
        <w:bottom w:val="none" w:sz="0" w:space="0" w:color="auto"/>
        <w:right w:val="none" w:sz="0" w:space="0" w:color="auto"/>
      </w:divBdr>
    </w:div>
    <w:div w:id="780029534">
      <w:bodyDiv w:val="1"/>
      <w:marLeft w:val="0"/>
      <w:marRight w:val="0"/>
      <w:marTop w:val="0"/>
      <w:marBottom w:val="0"/>
      <w:divBdr>
        <w:top w:val="none" w:sz="0" w:space="0" w:color="auto"/>
        <w:left w:val="none" w:sz="0" w:space="0" w:color="auto"/>
        <w:bottom w:val="none" w:sz="0" w:space="0" w:color="auto"/>
        <w:right w:val="none" w:sz="0" w:space="0" w:color="auto"/>
      </w:divBdr>
    </w:div>
    <w:div w:id="805388741">
      <w:bodyDiv w:val="1"/>
      <w:marLeft w:val="0"/>
      <w:marRight w:val="0"/>
      <w:marTop w:val="0"/>
      <w:marBottom w:val="0"/>
      <w:divBdr>
        <w:top w:val="none" w:sz="0" w:space="0" w:color="auto"/>
        <w:left w:val="none" w:sz="0" w:space="0" w:color="auto"/>
        <w:bottom w:val="none" w:sz="0" w:space="0" w:color="auto"/>
        <w:right w:val="none" w:sz="0" w:space="0" w:color="auto"/>
      </w:divBdr>
    </w:div>
    <w:div w:id="824783635">
      <w:bodyDiv w:val="1"/>
      <w:marLeft w:val="0"/>
      <w:marRight w:val="0"/>
      <w:marTop w:val="0"/>
      <w:marBottom w:val="0"/>
      <w:divBdr>
        <w:top w:val="none" w:sz="0" w:space="0" w:color="auto"/>
        <w:left w:val="none" w:sz="0" w:space="0" w:color="auto"/>
        <w:bottom w:val="none" w:sz="0" w:space="0" w:color="auto"/>
        <w:right w:val="none" w:sz="0" w:space="0" w:color="auto"/>
      </w:divBdr>
    </w:div>
    <w:div w:id="844057248">
      <w:bodyDiv w:val="1"/>
      <w:marLeft w:val="0"/>
      <w:marRight w:val="0"/>
      <w:marTop w:val="0"/>
      <w:marBottom w:val="0"/>
      <w:divBdr>
        <w:top w:val="none" w:sz="0" w:space="0" w:color="auto"/>
        <w:left w:val="none" w:sz="0" w:space="0" w:color="auto"/>
        <w:bottom w:val="none" w:sz="0" w:space="0" w:color="auto"/>
        <w:right w:val="none" w:sz="0" w:space="0" w:color="auto"/>
      </w:divBdr>
    </w:div>
    <w:div w:id="855996604">
      <w:bodyDiv w:val="1"/>
      <w:marLeft w:val="0"/>
      <w:marRight w:val="0"/>
      <w:marTop w:val="0"/>
      <w:marBottom w:val="0"/>
      <w:divBdr>
        <w:top w:val="none" w:sz="0" w:space="0" w:color="auto"/>
        <w:left w:val="none" w:sz="0" w:space="0" w:color="auto"/>
        <w:bottom w:val="none" w:sz="0" w:space="0" w:color="auto"/>
        <w:right w:val="none" w:sz="0" w:space="0" w:color="auto"/>
      </w:divBdr>
    </w:div>
    <w:div w:id="878594612">
      <w:bodyDiv w:val="1"/>
      <w:marLeft w:val="0"/>
      <w:marRight w:val="0"/>
      <w:marTop w:val="0"/>
      <w:marBottom w:val="0"/>
      <w:divBdr>
        <w:top w:val="none" w:sz="0" w:space="0" w:color="auto"/>
        <w:left w:val="none" w:sz="0" w:space="0" w:color="auto"/>
        <w:bottom w:val="none" w:sz="0" w:space="0" w:color="auto"/>
        <w:right w:val="none" w:sz="0" w:space="0" w:color="auto"/>
      </w:divBdr>
    </w:div>
    <w:div w:id="902251654">
      <w:bodyDiv w:val="1"/>
      <w:marLeft w:val="0"/>
      <w:marRight w:val="0"/>
      <w:marTop w:val="0"/>
      <w:marBottom w:val="0"/>
      <w:divBdr>
        <w:top w:val="none" w:sz="0" w:space="0" w:color="auto"/>
        <w:left w:val="none" w:sz="0" w:space="0" w:color="auto"/>
        <w:bottom w:val="none" w:sz="0" w:space="0" w:color="auto"/>
        <w:right w:val="none" w:sz="0" w:space="0" w:color="auto"/>
      </w:divBdr>
    </w:div>
    <w:div w:id="969752221">
      <w:bodyDiv w:val="1"/>
      <w:marLeft w:val="0"/>
      <w:marRight w:val="0"/>
      <w:marTop w:val="0"/>
      <w:marBottom w:val="0"/>
      <w:divBdr>
        <w:top w:val="none" w:sz="0" w:space="0" w:color="auto"/>
        <w:left w:val="none" w:sz="0" w:space="0" w:color="auto"/>
        <w:bottom w:val="none" w:sz="0" w:space="0" w:color="auto"/>
        <w:right w:val="none" w:sz="0" w:space="0" w:color="auto"/>
      </w:divBdr>
    </w:div>
    <w:div w:id="992025669">
      <w:bodyDiv w:val="1"/>
      <w:marLeft w:val="0"/>
      <w:marRight w:val="0"/>
      <w:marTop w:val="0"/>
      <w:marBottom w:val="0"/>
      <w:divBdr>
        <w:top w:val="none" w:sz="0" w:space="0" w:color="auto"/>
        <w:left w:val="none" w:sz="0" w:space="0" w:color="auto"/>
        <w:bottom w:val="none" w:sz="0" w:space="0" w:color="auto"/>
        <w:right w:val="none" w:sz="0" w:space="0" w:color="auto"/>
      </w:divBdr>
    </w:div>
    <w:div w:id="1006134280">
      <w:bodyDiv w:val="1"/>
      <w:marLeft w:val="0"/>
      <w:marRight w:val="0"/>
      <w:marTop w:val="0"/>
      <w:marBottom w:val="0"/>
      <w:divBdr>
        <w:top w:val="none" w:sz="0" w:space="0" w:color="auto"/>
        <w:left w:val="none" w:sz="0" w:space="0" w:color="auto"/>
        <w:bottom w:val="none" w:sz="0" w:space="0" w:color="auto"/>
        <w:right w:val="none" w:sz="0" w:space="0" w:color="auto"/>
      </w:divBdr>
    </w:div>
    <w:div w:id="1037587370">
      <w:bodyDiv w:val="1"/>
      <w:marLeft w:val="0"/>
      <w:marRight w:val="0"/>
      <w:marTop w:val="0"/>
      <w:marBottom w:val="0"/>
      <w:divBdr>
        <w:top w:val="none" w:sz="0" w:space="0" w:color="auto"/>
        <w:left w:val="none" w:sz="0" w:space="0" w:color="auto"/>
        <w:bottom w:val="none" w:sz="0" w:space="0" w:color="auto"/>
        <w:right w:val="none" w:sz="0" w:space="0" w:color="auto"/>
      </w:divBdr>
    </w:div>
    <w:div w:id="1085220963">
      <w:bodyDiv w:val="1"/>
      <w:marLeft w:val="0"/>
      <w:marRight w:val="0"/>
      <w:marTop w:val="0"/>
      <w:marBottom w:val="0"/>
      <w:divBdr>
        <w:top w:val="none" w:sz="0" w:space="0" w:color="auto"/>
        <w:left w:val="none" w:sz="0" w:space="0" w:color="auto"/>
        <w:bottom w:val="none" w:sz="0" w:space="0" w:color="auto"/>
        <w:right w:val="none" w:sz="0" w:space="0" w:color="auto"/>
      </w:divBdr>
    </w:div>
    <w:div w:id="1099326767">
      <w:bodyDiv w:val="1"/>
      <w:marLeft w:val="0"/>
      <w:marRight w:val="0"/>
      <w:marTop w:val="0"/>
      <w:marBottom w:val="0"/>
      <w:divBdr>
        <w:top w:val="none" w:sz="0" w:space="0" w:color="auto"/>
        <w:left w:val="none" w:sz="0" w:space="0" w:color="auto"/>
        <w:bottom w:val="none" w:sz="0" w:space="0" w:color="auto"/>
        <w:right w:val="none" w:sz="0" w:space="0" w:color="auto"/>
      </w:divBdr>
    </w:div>
    <w:div w:id="1111973923">
      <w:bodyDiv w:val="1"/>
      <w:marLeft w:val="0"/>
      <w:marRight w:val="0"/>
      <w:marTop w:val="0"/>
      <w:marBottom w:val="0"/>
      <w:divBdr>
        <w:top w:val="none" w:sz="0" w:space="0" w:color="auto"/>
        <w:left w:val="none" w:sz="0" w:space="0" w:color="auto"/>
        <w:bottom w:val="none" w:sz="0" w:space="0" w:color="auto"/>
        <w:right w:val="none" w:sz="0" w:space="0" w:color="auto"/>
      </w:divBdr>
    </w:div>
    <w:div w:id="1153719166">
      <w:bodyDiv w:val="1"/>
      <w:marLeft w:val="0"/>
      <w:marRight w:val="0"/>
      <w:marTop w:val="0"/>
      <w:marBottom w:val="0"/>
      <w:divBdr>
        <w:top w:val="none" w:sz="0" w:space="0" w:color="auto"/>
        <w:left w:val="none" w:sz="0" w:space="0" w:color="auto"/>
        <w:bottom w:val="none" w:sz="0" w:space="0" w:color="auto"/>
        <w:right w:val="none" w:sz="0" w:space="0" w:color="auto"/>
      </w:divBdr>
    </w:div>
    <w:div w:id="1206868058">
      <w:bodyDiv w:val="1"/>
      <w:marLeft w:val="0"/>
      <w:marRight w:val="0"/>
      <w:marTop w:val="0"/>
      <w:marBottom w:val="0"/>
      <w:divBdr>
        <w:top w:val="none" w:sz="0" w:space="0" w:color="auto"/>
        <w:left w:val="none" w:sz="0" w:space="0" w:color="auto"/>
        <w:bottom w:val="none" w:sz="0" w:space="0" w:color="auto"/>
        <w:right w:val="none" w:sz="0" w:space="0" w:color="auto"/>
      </w:divBdr>
    </w:div>
    <w:div w:id="1274240471">
      <w:bodyDiv w:val="1"/>
      <w:marLeft w:val="0"/>
      <w:marRight w:val="0"/>
      <w:marTop w:val="0"/>
      <w:marBottom w:val="0"/>
      <w:divBdr>
        <w:top w:val="none" w:sz="0" w:space="0" w:color="auto"/>
        <w:left w:val="none" w:sz="0" w:space="0" w:color="auto"/>
        <w:bottom w:val="none" w:sz="0" w:space="0" w:color="auto"/>
        <w:right w:val="none" w:sz="0" w:space="0" w:color="auto"/>
      </w:divBdr>
    </w:div>
    <w:div w:id="1311398609">
      <w:bodyDiv w:val="1"/>
      <w:marLeft w:val="0"/>
      <w:marRight w:val="0"/>
      <w:marTop w:val="0"/>
      <w:marBottom w:val="0"/>
      <w:divBdr>
        <w:top w:val="none" w:sz="0" w:space="0" w:color="auto"/>
        <w:left w:val="none" w:sz="0" w:space="0" w:color="auto"/>
        <w:bottom w:val="none" w:sz="0" w:space="0" w:color="auto"/>
        <w:right w:val="none" w:sz="0" w:space="0" w:color="auto"/>
      </w:divBdr>
    </w:div>
    <w:div w:id="1314212124">
      <w:bodyDiv w:val="1"/>
      <w:marLeft w:val="0"/>
      <w:marRight w:val="0"/>
      <w:marTop w:val="0"/>
      <w:marBottom w:val="0"/>
      <w:divBdr>
        <w:top w:val="none" w:sz="0" w:space="0" w:color="auto"/>
        <w:left w:val="none" w:sz="0" w:space="0" w:color="auto"/>
        <w:bottom w:val="none" w:sz="0" w:space="0" w:color="auto"/>
        <w:right w:val="none" w:sz="0" w:space="0" w:color="auto"/>
      </w:divBdr>
    </w:div>
    <w:div w:id="1326013026">
      <w:bodyDiv w:val="1"/>
      <w:marLeft w:val="0"/>
      <w:marRight w:val="0"/>
      <w:marTop w:val="0"/>
      <w:marBottom w:val="0"/>
      <w:divBdr>
        <w:top w:val="none" w:sz="0" w:space="0" w:color="auto"/>
        <w:left w:val="none" w:sz="0" w:space="0" w:color="auto"/>
        <w:bottom w:val="none" w:sz="0" w:space="0" w:color="auto"/>
        <w:right w:val="none" w:sz="0" w:space="0" w:color="auto"/>
      </w:divBdr>
    </w:div>
    <w:div w:id="1380089581">
      <w:bodyDiv w:val="1"/>
      <w:marLeft w:val="0"/>
      <w:marRight w:val="0"/>
      <w:marTop w:val="0"/>
      <w:marBottom w:val="0"/>
      <w:divBdr>
        <w:top w:val="none" w:sz="0" w:space="0" w:color="auto"/>
        <w:left w:val="none" w:sz="0" w:space="0" w:color="auto"/>
        <w:bottom w:val="none" w:sz="0" w:space="0" w:color="auto"/>
        <w:right w:val="none" w:sz="0" w:space="0" w:color="auto"/>
      </w:divBdr>
    </w:div>
    <w:div w:id="1414545635">
      <w:bodyDiv w:val="1"/>
      <w:marLeft w:val="0"/>
      <w:marRight w:val="0"/>
      <w:marTop w:val="0"/>
      <w:marBottom w:val="0"/>
      <w:divBdr>
        <w:top w:val="none" w:sz="0" w:space="0" w:color="auto"/>
        <w:left w:val="none" w:sz="0" w:space="0" w:color="auto"/>
        <w:bottom w:val="none" w:sz="0" w:space="0" w:color="auto"/>
        <w:right w:val="none" w:sz="0" w:space="0" w:color="auto"/>
      </w:divBdr>
    </w:div>
    <w:div w:id="1427143801">
      <w:bodyDiv w:val="1"/>
      <w:marLeft w:val="0"/>
      <w:marRight w:val="0"/>
      <w:marTop w:val="0"/>
      <w:marBottom w:val="0"/>
      <w:divBdr>
        <w:top w:val="none" w:sz="0" w:space="0" w:color="auto"/>
        <w:left w:val="none" w:sz="0" w:space="0" w:color="auto"/>
        <w:bottom w:val="none" w:sz="0" w:space="0" w:color="auto"/>
        <w:right w:val="none" w:sz="0" w:space="0" w:color="auto"/>
      </w:divBdr>
    </w:div>
    <w:div w:id="1445035582">
      <w:bodyDiv w:val="1"/>
      <w:marLeft w:val="0"/>
      <w:marRight w:val="0"/>
      <w:marTop w:val="0"/>
      <w:marBottom w:val="0"/>
      <w:divBdr>
        <w:top w:val="none" w:sz="0" w:space="0" w:color="auto"/>
        <w:left w:val="none" w:sz="0" w:space="0" w:color="auto"/>
        <w:bottom w:val="none" w:sz="0" w:space="0" w:color="auto"/>
        <w:right w:val="none" w:sz="0" w:space="0" w:color="auto"/>
      </w:divBdr>
    </w:div>
    <w:div w:id="1504861398">
      <w:bodyDiv w:val="1"/>
      <w:marLeft w:val="0"/>
      <w:marRight w:val="0"/>
      <w:marTop w:val="0"/>
      <w:marBottom w:val="0"/>
      <w:divBdr>
        <w:top w:val="none" w:sz="0" w:space="0" w:color="auto"/>
        <w:left w:val="none" w:sz="0" w:space="0" w:color="auto"/>
        <w:bottom w:val="none" w:sz="0" w:space="0" w:color="auto"/>
        <w:right w:val="none" w:sz="0" w:space="0" w:color="auto"/>
      </w:divBdr>
    </w:div>
    <w:div w:id="1506823925">
      <w:bodyDiv w:val="1"/>
      <w:marLeft w:val="0"/>
      <w:marRight w:val="0"/>
      <w:marTop w:val="0"/>
      <w:marBottom w:val="0"/>
      <w:divBdr>
        <w:top w:val="none" w:sz="0" w:space="0" w:color="auto"/>
        <w:left w:val="none" w:sz="0" w:space="0" w:color="auto"/>
        <w:bottom w:val="none" w:sz="0" w:space="0" w:color="auto"/>
        <w:right w:val="none" w:sz="0" w:space="0" w:color="auto"/>
      </w:divBdr>
    </w:div>
    <w:div w:id="1509711212">
      <w:bodyDiv w:val="1"/>
      <w:marLeft w:val="0"/>
      <w:marRight w:val="0"/>
      <w:marTop w:val="0"/>
      <w:marBottom w:val="0"/>
      <w:divBdr>
        <w:top w:val="none" w:sz="0" w:space="0" w:color="auto"/>
        <w:left w:val="none" w:sz="0" w:space="0" w:color="auto"/>
        <w:bottom w:val="none" w:sz="0" w:space="0" w:color="auto"/>
        <w:right w:val="none" w:sz="0" w:space="0" w:color="auto"/>
      </w:divBdr>
    </w:div>
    <w:div w:id="1555235158">
      <w:bodyDiv w:val="1"/>
      <w:marLeft w:val="0"/>
      <w:marRight w:val="0"/>
      <w:marTop w:val="0"/>
      <w:marBottom w:val="0"/>
      <w:divBdr>
        <w:top w:val="none" w:sz="0" w:space="0" w:color="auto"/>
        <w:left w:val="none" w:sz="0" w:space="0" w:color="auto"/>
        <w:bottom w:val="none" w:sz="0" w:space="0" w:color="auto"/>
        <w:right w:val="none" w:sz="0" w:space="0" w:color="auto"/>
      </w:divBdr>
    </w:div>
    <w:div w:id="1573469847">
      <w:bodyDiv w:val="1"/>
      <w:marLeft w:val="0"/>
      <w:marRight w:val="0"/>
      <w:marTop w:val="0"/>
      <w:marBottom w:val="0"/>
      <w:divBdr>
        <w:top w:val="none" w:sz="0" w:space="0" w:color="auto"/>
        <w:left w:val="none" w:sz="0" w:space="0" w:color="auto"/>
        <w:bottom w:val="none" w:sz="0" w:space="0" w:color="auto"/>
        <w:right w:val="none" w:sz="0" w:space="0" w:color="auto"/>
      </w:divBdr>
    </w:div>
    <w:div w:id="1588926950">
      <w:bodyDiv w:val="1"/>
      <w:marLeft w:val="0"/>
      <w:marRight w:val="0"/>
      <w:marTop w:val="0"/>
      <w:marBottom w:val="0"/>
      <w:divBdr>
        <w:top w:val="none" w:sz="0" w:space="0" w:color="auto"/>
        <w:left w:val="none" w:sz="0" w:space="0" w:color="auto"/>
        <w:bottom w:val="none" w:sz="0" w:space="0" w:color="auto"/>
        <w:right w:val="none" w:sz="0" w:space="0" w:color="auto"/>
      </w:divBdr>
    </w:div>
    <w:div w:id="1634865266">
      <w:bodyDiv w:val="1"/>
      <w:marLeft w:val="0"/>
      <w:marRight w:val="0"/>
      <w:marTop w:val="0"/>
      <w:marBottom w:val="0"/>
      <w:divBdr>
        <w:top w:val="none" w:sz="0" w:space="0" w:color="auto"/>
        <w:left w:val="none" w:sz="0" w:space="0" w:color="auto"/>
        <w:bottom w:val="none" w:sz="0" w:space="0" w:color="auto"/>
        <w:right w:val="none" w:sz="0" w:space="0" w:color="auto"/>
      </w:divBdr>
    </w:div>
    <w:div w:id="1635060175">
      <w:bodyDiv w:val="1"/>
      <w:marLeft w:val="0"/>
      <w:marRight w:val="0"/>
      <w:marTop w:val="0"/>
      <w:marBottom w:val="0"/>
      <w:divBdr>
        <w:top w:val="none" w:sz="0" w:space="0" w:color="auto"/>
        <w:left w:val="none" w:sz="0" w:space="0" w:color="auto"/>
        <w:bottom w:val="none" w:sz="0" w:space="0" w:color="auto"/>
        <w:right w:val="none" w:sz="0" w:space="0" w:color="auto"/>
      </w:divBdr>
    </w:div>
    <w:div w:id="1666057568">
      <w:bodyDiv w:val="1"/>
      <w:marLeft w:val="0"/>
      <w:marRight w:val="0"/>
      <w:marTop w:val="0"/>
      <w:marBottom w:val="0"/>
      <w:divBdr>
        <w:top w:val="none" w:sz="0" w:space="0" w:color="auto"/>
        <w:left w:val="none" w:sz="0" w:space="0" w:color="auto"/>
        <w:bottom w:val="none" w:sz="0" w:space="0" w:color="auto"/>
        <w:right w:val="none" w:sz="0" w:space="0" w:color="auto"/>
      </w:divBdr>
    </w:div>
    <w:div w:id="1674452269">
      <w:bodyDiv w:val="1"/>
      <w:marLeft w:val="0"/>
      <w:marRight w:val="0"/>
      <w:marTop w:val="0"/>
      <w:marBottom w:val="0"/>
      <w:divBdr>
        <w:top w:val="none" w:sz="0" w:space="0" w:color="auto"/>
        <w:left w:val="none" w:sz="0" w:space="0" w:color="auto"/>
        <w:bottom w:val="none" w:sz="0" w:space="0" w:color="auto"/>
        <w:right w:val="none" w:sz="0" w:space="0" w:color="auto"/>
      </w:divBdr>
    </w:div>
    <w:div w:id="1688292019">
      <w:bodyDiv w:val="1"/>
      <w:marLeft w:val="0"/>
      <w:marRight w:val="0"/>
      <w:marTop w:val="0"/>
      <w:marBottom w:val="0"/>
      <w:divBdr>
        <w:top w:val="none" w:sz="0" w:space="0" w:color="auto"/>
        <w:left w:val="none" w:sz="0" w:space="0" w:color="auto"/>
        <w:bottom w:val="none" w:sz="0" w:space="0" w:color="auto"/>
        <w:right w:val="none" w:sz="0" w:space="0" w:color="auto"/>
      </w:divBdr>
    </w:div>
    <w:div w:id="1698971738">
      <w:bodyDiv w:val="1"/>
      <w:marLeft w:val="0"/>
      <w:marRight w:val="0"/>
      <w:marTop w:val="0"/>
      <w:marBottom w:val="0"/>
      <w:divBdr>
        <w:top w:val="none" w:sz="0" w:space="0" w:color="auto"/>
        <w:left w:val="none" w:sz="0" w:space="0" w:color="auto"/>
        <w:bottom w:val="none" w:sz="0" w:space="0" w:color="auto"/>
        <w:right w:val="none" w:sz="0" w:space="0" w:color="auto"/>
      </w:divBdr>
    </w:div>
    <w:div w:id="1702314719">
      <w:bodyDiv w:val="1"/>
      <w:marLeft w:val="0"/>
      <w:marRight w:val="0"/>
      <w:marTop w:val="0"/>
      <w:marBottom w:val="0"/>
      <w:divBdr>
        <w:top w:val="none" w:sz="0" w:space="0" w:color="auto"/>
        <w:left w:val="none" w:sz="0" w:space="0" w:color="auto"/>
        <w:bottom w:val="none" w:sz="0" w:space="0" w:color="auto"/>
        <w:right w:val="none" w:sz="0" w:space="0" w:color="auto"/>
      </w:divBdr>
    </w:div>
    <w:div w:id="1733776281">
      <w:bodyDiv w:val="1"/>
      <w:marLeft w:val="0"/>
      <w:marRight w:val="0"/>
      <w:marTop w:val="0"/>
      <w:marBottom w:val="0"/>
      <w:divBdr>
        <w:top w:val="none" w:sz="0" w:space="0" w:color="auto"/>
        <w:left w:val="none" w:sz="0" w:space="0" w:color="auto"/>
        <w:bottom w:val="none" w:sz="0" w:space="0" w:color="auto"/>
        <w:right w:val="none" w:sz="0" w:space="0" w:color="auto"/>
      </w:divBdr>
    </w:div>
    <w:div w:id="1753504912">
      <w:bodyDiv w:val="1"/>
      <w:marLeft w:val="0"/>
      <w:marRight w:val="0"/>
      <w:marTop w:val="0"/>
      <w:marBottom w:val="0"/>
      <w:divBdr>
        <w:top w:val="none" w:sz="0" w:space="0" w:color="auto"/>
        <w:left w:val="none" w:sz="0" w:space="0" w:color="auto"/>
        <w:bottom w:val="none" w:sz="0" w:space="0" w:color="auto"/>
        <w:right w:val="none" w:sz="0" w:space="0" w:color="auto"/>
      </w:divBdr>
    </w:div>
    <w:div w:id="1753889429">
      <w:bodyDiv w:val="1"/>
      <w:marLeft w:val="0"/>
      <w:marRight w:val="0"/>
      <w:marTop w:val="0"/>
      <w:marBottom w:val="0"/>
      <w:divBdr>
        <w:top w:val="none" w:sz="0" w:space="0" w:color="auto"/>
        <w:left w:val="none" w:sz="0" w:space="0" w:color="auto"/>
        <w:bottom w:val="none" w:sz="0" w:space="0" w:color="auto"/>
        <w:right w:val="none" w:sz="0" w:space="0" w:color="auto"/>
      </w:divBdr>
    </w:div>
    <w:div w:id="1809516158">
      <w:bodyDiv w:val="1"/>
      <w:marLeft w:val="0"/>
      <w:marRight w:val="0"/>
      <w:marTop w:val="0"/>
      <w:marBottom w:val="0"/>
      <w:divBdr>
        <w:top w:val="none" w:sz="0" w:space="0" w:color="auto"/>
        <w:left w:val="none" w:sz="0" w:space="0" w:color="auto"/>
        <w:bottom w:val="none" w:sz="0" w:space="0" w:color="auto"/>
        <w:right w:val="none" w:sz="0" w:space="0" w:color="auto"/>
      </w:divBdr>
    </w:div>
    <w:div w:id="1818566522">
      <w:bodyDiv w:val="1"/>
      <w:marLeft w:val="0"/>
      <w:marRight w:val="0"/>
      <w:marTop w:val="0"/>
      <w:marBottom w:val="0"/>
      <w:divBdr>
        <w:top w:val="none" w:sz="0" w:space="0" w:color="auto"/>
        <w:left w:val="none" w:sz="0" w:space="0" w:color="auto"/>
        <w:bottom w:val="none" w:sz="0" w:space="0" w:color="auto"/>
        <w:right w:val="none" w:sz="0" w:space="0" w:color="auto"/>
      </w:divBdr>
    </w:div>
    <w:div w:id="1890413999">
      <w:bodyDiv w:val="1"/>
      <w:marLeft w:val="0"/>
      <w:marRight w:val="0"/>
      <w:marTop w:val="0"/>
      <w:marBottom w:val="0"/>
      <w:divBdr>
        <w:top w:val="none" w:sz="0" w:space="0" w:color="auto"/>
        <w:left w:val="none" w:sz="0" w:space="0" w:color="auto"/>
        <w:bottom w:val="none" w:sz="0" w:space="0" w:color="auto"/>
        <w:right w:val="none" w:sz="0" w:space="0" w:color="auto"/>
      </w:divBdr>
    </w:div>
    <w:div w:id="1936278132">
      <w:bodyDiv w:val="1"/>
      <w:marLeft w:val="0"/>
      <w:marRight w:val="0"/>
      <w:marTop w:val="0"/>
      <w:marBottom w:val="0"/>
      <w:divBdr>
        <w:top w:val="none" w:sz="0" w:space="0" w:color="auto"/>
        <w:left w:val="none" w:sz="0" w:space="0" w:color="auto"/>
        <w:bottom w:val="none" w:sz="0" w:space="0" w:color="auto"/>
        <w:right w:val="none" w:sz="0" w:space="0" w:color="auto"/>
      </w:divBdr>
    </w:div>
    <w:div w:id="1967349634">
      <w:bodyDiv w:val="1"/>
      <w:marLeft w:val="0"/>
      <w:marRight w:val="0"/>
      <w:marTop w:val="0"/>
      <w:marBottom w:val="0"/>
      <w:divBdr>
        <w:top w:val="none" w:sz="0" w:space="0" w:color="auto"/>
        <w:left w:val="none" w:sz="0" w:space="0" w:color="auto"/>
        <w:bottom w:val="none" w:sz="0" w:space="0" w:color="auto"/>
        <w:right w:val="none" w:sz="0" w:space="0" w:color="auto"/>
      </w:divBdr>
    </w:div>
    <w:div w:id="1972323711">
      <w:bodyDiv w:val="1"/>
      <w:marLeft w:val="0"/>
      <w:marRight w:val="0"/>
      <w:marTop w:val="0"/>
      <w:marBottom w:val="0"/>
      <w:divBdr>
        <w:top w:val="none" w:sz="0" w:space="0" w:color="auto"/>
        <w:left w:val="none" w:sz="0" w:space="0" w:color="auto"/>
        <w:bottom w:val="none" w:sz="0" w:space="0" w:color="auto"/>
        <w:right w:val="none" w:sz="0" w:space="0" w:color="auto"/>
      </w:divBdr>
    </w:div>
    <w:div w:id="1996254043">
      <w:bodyDiv w:val="1"/>
      <w:marLeft w:val="0"/>
      <w:marRight w:val="0"/>
      <w:marTop w:val="0"/>
      <w:marBottom w:val="0"/>
      <w:divBdr>
        <w:top w:val="none" w:sz="0" w:space="0" w:color="auto"/>
        <w:left w:val="none" w:sz="0" w:space="0" w:color="auto"/>
        <w:bottom w:val="none" w:sz="0" w:space="0" w:color="auto"/>
        <w:right w:val="none" w:sz="0" w:space="0" w:color="auto"/>
      </w:divBdr>
    </w:div>
    <w:div w:id="2035880692">
      <w:bodyDiv w:val="1"/>
      <w:marLeft w:val="0"/>
      <w:marRight w:val="0"/>
      <w:marTop w:val="0"/>
      <w:marBottom w:val="0"/>
      <w:divBdr>
        <w:top w:val="none" w:sz="0" w:space="0" w:color="auto"/>
        <w:left w:val="none" w:sz="0" w:space="0" w:color="auto"/>
        <w:bottom w:val="none" w:sz="0" w:space="0" w:color="auto"/>
        <w:right w:val="none" w:sz="0" w:space="0" w:color="auto"/>
      </w:divBdr>
    </w:div>
    <w:div w:id="2063820546">
      <w:bodyDiv w:val="1"/>
      <w:marLeft w:val="0"/>
      <w:marRight w:val="0"/>
      <w:marTop w:val="0"/>
      <w:marBottom w:val="0"/>
      <w:divBdr>
        <w:top w:val="none" w:sz="0" w:space="0" w:color="auto"/>
        <w:left w:val="none" w:sz="0" w:space="0" w:color="auto"/>
        <w:bottom w:val="none" w:sz="0" w:space="0" w:color="auto"/>
        <w:right w:val="none" w:sz="0" w:space="0" w:color="auto"/>
      </w:divBdr>
    </w:div>
    <w:div w:id="2093235479">
      <w:bodyDiv w:val="1"/>
      <w:marLeft w:val="0"/>
      <w:marRight w:val="0"/>
      <w:marTop w:val="0"/>
      <w:marBottom w:val="0"/>
      <w:divBdr>
        <w:top w:val="none" w:sz="0" w:space="0" w:color="auto"/>
        <w:left w:val="none" w:sz="0" w:space="0" w:color="auto"/>
        <w:bottom w:val="none" w:sz="0" w:space="0" w:color="auto"/>
        <w:right w:val="none" w:sz="0" w:space="0" w:color="auto"/>
      </w:divBdr>
    </w:div>
    <w:div w:id="2130388794">
      <w:bodyDiv w:val="1"/>
      <w:marLeft w:val="0"/>
      <w:marRight w:val="0"/>
      <w:marTop w:val="0"/>
      <w:marBottom w:val="0"/>
      <w:divBdr>
        <w:top w:val="none" w:sz="0" w:space="0" w:color="auto"/>
        <w:left w:val="none" w:sz="0" w:space="0" w:color="auto"/>
        <w:bottom w:val="none" w:sz="0" w:space="0" w:color="auto"/>
        <w:right w:val="none" w:sz="0" w:space="0" w:color="auto"/>
      </w:divBdr>
    </w:div>
    <w:div w:id="21313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transport-standards-refor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tel:180062137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nfrastructure.gov.au/transport-standards-reform" TargetMode="External"/><Relationship Id="rId25" Type="http://schemas.openxmlformats.org/officeDocument/2006/relationships/hyperlink" Target="https://ministers.ag.gov.au/media-centre/first-day-administrative-review-tribunal-14-10-2024"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DisabilityTransport@infrastructure.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nfrastructure.gov.au/department/media/publications/reform-disability-standards-accessible-public-transport-2002-summary-decis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nfrastructure.gov.au/privacy"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Users\haegan\Downloads\www.infrastructure.gov.au\transport-standards-reform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nfrastructure.gov.au/department/about/privacy-policy.aspx" TargetMode="External"/><Relationship Id="rId27" Type="http://schemas.openxmlformats.org/officeDocument/2006/relationships/header" Target="header4.xml"/><Relationship Id="rId30"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E22A2937F94951BF2055738C775715"/>
        <w:category>
          <w:name w:val="General"/>
          <w:gallery w:val="placeholder"/>
        </w:category>
        <w:types>
          <w:type w:val="bbPlcHdr"/>
        </w:types>
        <w:behaviors>
          <w:behavior w:val="content"/>
        </w:behaviors>
        <w:guid w:val="{DCA4289B-B4BC-4686-AA2B-8C1FB47102EB}"/>
      </w:docPartPr>
      <w:docPartBody>
        <w:p w:rsidR="008F55EF" w:rsidRDefault="008F55EF">
          <w:pPr>
            <w:pStyle w:val="D1E22A2937F94951BF2055738C775715"/>
          </w:pPr>
          <w:r w:rsidRPr="00EC51DD">
            <w:rPr>
              <w:rStyle w:val="PlaceholderText"/>
            </w:rPr>
            <w:t>[Publish Date]</w:t>
          </w:r>
        </w:p>
      </w:docPartBody>
    </w:docPart>
    <w:docPart>
      <w:docPartPr>
        <w:name w:val="9D537EC7F96E46E79CBF83F53B6D2C78"/>
        <w:category>
          <w:name w:val="General"/>
          <w:gallery w:val="placeholder"/>
        </w:category>
        <w:types>
          <w:type w:val="bbPlcHdr"/>
        </w:types>
        <w:behaviors>
          <w:behavior w:val="content"/>
        </w:behaviors>
        <w:guid w:val="{9D144D67-2037-46B5-92FB-E1CF1EF03FF4}"/>
      </w:docPartPr>
      <w:docPartBody>
        <w:p w:rsidR="008F55EF" w:rsidRDefault="008F55EF" w:rsidP="008F55EF">
          <w:pPr>
            <w:pStyle w:val="9D537EC7F96E46E79CBF83F53B6D2C78"/>
          </w:pPr>
          <w:r w:rsidRPr="00EC51DD">
            <w:rPr>
              <w:rStyle w:val="PlaceholderText"/>
            </w:rPr>
            <w:t>[Title]</w:t>
          </w:r>
        </w:p>
      </w:docPartBody>
    </w:docPart>
    <w:docPart>
      <w:docPartPr>
        <w:name w:val="B241551383154E65A4DCDEB75383C0BE"/>
        <w:category>
          <w:name w:val="General"/>
          <w:gallery w:val="placeholder"/>
        </w:category>
        <w:types>
          <w:type w:val="bbPlcHdr"/>
        </w:types>
        <w:behaviors>
          <w:behavior w:val="content"/>
        </w:behaviors>
        <w:guid w:val="{93B95F14-2A7F-446A-A5BF-9DB97E766217}"/>
      </w:docPartPr>
      <w:docPartBody>
        <w:p w:rsidR="008F55EF" w:rsidRDefault="008F55EF" w:rsidP="008F55EF">
          <w:pPr>
            <w:pStyle w:val="B241551383154E65A4DCDEB75383C0BE"/>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EF"/>
    <w:rsid w:val="00085510"/>
    <w:rsid w:val="00096D6D"/>
    <w:rsid w:val="000C338B"/>
    <w:rsid w:val="00187340"/>
    <w:rsid w:val="00232491"/>
    <w:rsid w:val="0025257B"/>
    <w:rsid w:val="00271313"/>
    <w:rsid w:val="00280291"/>
    <w:rsid w:val="002824EA"/>
    <w:rsid w:val="002839D4"/>
    <w:rsid w:val="002F5C26"/>
    <w:rsid w:val="00460B46"/>
    <w:rsid w:val="004C1FD4"/>
    <w:rsid w:val="00545C81"/>
    <w:rsid w:val="005F4E0D"/>
    <w:rsid w:val="006453AC"/>
    <w:rsid w:val="0065683E"/>
    <w:rsid w:val="006A1B11"/>
    <w:rsid w:val="006C6CCC"/>
    <w:rsid w:val="00753DA9"/>
    <w:rsid w:val="008434D7"/>
    <w:rsid w:val="008661AD"/>
    <w:rsid w:val="00884E02"/>
    <w:rsid w:val="008F55EF"/>
    <w:rsid w:val="009D40CA"/>
    <w:rsid w:val="00A33D5B"/>
    <w:rsid w:val="00A53AFF"/>
    <w:rsid w:val="00A75D01"/>
    <w:rsid w:val="00AE5D3C"/>
    <w:rsid w:val="00B57FE0"/>
    <w:rsid w:val="00B948CB"/>
    <w:rsid w:val="00BB1208"/>
    <w:rsid w:val="00BD64A0"/>
    <w:rsid w:val="00BF2205"/>
    <w:rsid w:val="00C86667"/>
    <w:rsid w:val="00CD7FDB"/>
    <w:rsid w:val="00D44B14"/>
    <w:rsid w:val="00D526D1"/>
    <w:rsid w:val="00D52EF8"/>
    <w:rsid w:val="00D60649"/>
    <w:rsid w:val="00DB2960"/>
    <w:rsid w:val="00DF715B"/>
    <w:rsid w:val="00ED0EF1"/>
    <w:rsid w:val="00F1551C"/>
    <w:rsid w:val="00F77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FD4"/>
    <w:rPr>
      <w:color w:val="808080"/>
    </w:rPr>
  </w:style>
  <w:style w:type="paragraph" w:customStyle="1" w:styleId="9A742C6A42AE423C9CC44DD09EAB3A9B">
    <w:name w:val="9A742C6A42AE423C9CC44DD09EAB3A9B"/>
  </w:style>
  <w:style w:type="paragraph" w:customStyle="1" w:styleId="5CE56D42AF4E407AAFC64499AAA44E03">
    <w:name w:val="5CE56D42AF4E407AAFC64499AAA44E03"/>
  </w:style>
  <w:style w:type="paragraph" w:customStyle="1" w:styleId="D1E22A2937F94951BF2055738C775715">
    <w:name w:val="D1E22A2937F94951BF2055738C775715"/>
  </w:style>
  <w:style w:type="paragraph" w:customStyle="1" w:styleId="2A35C12FCDE348BCB0EC3B710A246919">
    <w:name w:val="2A35C12FCDE348BCB0EC3B710A246919"/>
    <w:rsid w:val="008F55EF"/>
  </w:style>
  <w:style w:type="paragraph" w:customStyle="1" w:styleId="9D537EC7F96E46E79CBF83F53B6D2C78">
    <w:name w:val="9D537EC7F96E46E79CBF83F53B6D2C78"/>
    <w:rsid w:val="008F55EF"/>
  </w:style>
  <w:style w:type="paragraph" w:customStyle="1" w:styleId="B241551383154E65A4DCDEB75383C0BE">
    <w:name w:val="B241551383154E65A4DCDEB75383C0BE"/>
    <w:rsid w:val="008F55EF"/>
  </w:style>
  <w:style w:type="paragraph" w:customStyle="1" w:styleId="6DF1F159D4844002BE408C65A4711422">
    <w:name w:val="6DF1F159D4844002BE408C65A4711422"/>
    <w:rsid w:val="008F55EF"/>
  </w:style>
  <w:style w:type="paragraph" w:customStyle="1" w:styleId="CCB1A34D211F47A29C9E7234B654A50D">
    <w:name w:val="CCB1A34D211F47A29C9E7234B654A50D"/>
    <w:rsid w:val="008F55EF"/>
  </w:style>
  <w:style w:type="paragraph" w:customStyle="1" w:styleId="975177CB6215465693B976564BF654DE">
    <w:name w:val="975177CB6215465693B976564BF654DE"/>
    <w:rsid w:val="008F55EF"/>
  </w:style>
  <w:style w:type="paragraph" w:customStyle="1" w:styleId="77EC9C3D9E47490393C440743F97E986">
    <w:name w:val="77EC9C3D9E47490393C440743F97E986"/>
    <w:rsid w:val="008F55EF"/>
  </w:style>
  <w:style w:type="paragraph" w:customStyle="1" w:styleId="2A27340BD98F4DADA267AE5E6DD11622">
    <w:name w:val="2A27340BD98F4DADA267AE5E6DD11622"/>
    <w:rsid w:val="008F55EF"/>
  </w:style>
  <w:style w:type="paragraph" w:customStyle="1" w:styleId="268239B0571C4EFFB0F92524871B853C">
    <w:name w:val="268239B0571C4EFFB0F92524871B853C"/>
    <w:rsid w:val="00096D6D"/>
  </w:style>
  <w:style w:type="paragraph" w:customStyle="1" w:styleId="56555047F1A84C43B8B755FEFE5769E6">
    <w:name w:val="56555047F1A84C43B8B755FEFE5769E6"/>
    <w:rsid w:val="00096D6D"/>
  </w:style>
  <w:style w:type="paragraph" w:customStyle="1" w:styleId="259C272715744D1794B5C3ACE10ABEE6">
    <w:name w:val="259C272715744D1794B5C3ACE10ABEE6"/>
    <w:rsid w:val="00096D6D"/>
  </w:style>
  <w:style w:type="paragraph" w:customStyle="1" w:styleId="22BF6857BD65419882D83589E434397E">
    <w:name w:val="22BF6857BD65419882D83589E434397E"/>
    <w:rsid w:val="00BB1208"/>
  </w:style>
  <w:style w:type="paragraph" w:customStyle="1" w:styleId="BD62B4773A66409795B4DF83EED9905F">
    <w:name w:val="BD62B4773A66409795B4DF83EED9905F"/>
    <w:rsid w:val="004C1FD4"/>
  </w:style>
  <w:style w:type="paragraph" w:customStyle="1" w:styleId="CEBD2C339E0F4E43A5FBC03191191302">
    <w:name w:val="CEBD2C339E0F4E43A5FBC03191191302"/>
    <w:rsid w:val="004C1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2025-10-08T00:00:00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30063CC9-513A-4A5C-A55B-B3A1295F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31</TotalTime>
  <Pages>28</Pages>
  <Words>12076</Words>
  <Characters>68837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Exposure Draft Overview Paper - Disability Standards for Accessible Public Transport Amendment 2025</vt:lpstr>
    </vt:vector>
  </TitlesOfParts>
  <Company>Department of Infrastructure &amp; Regional Development</Company>
  <LinksUpToDate>false</LinksUpToDate>
  <CharactersWithSpaces>80752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Overview Paper - Disability Standards for Accessible Public Transport Amendment 2025</dc:title>
  <dc:subject/>
  <dc:creator>Department of Infrastructure, Transport, Regional Development, Communications, Sport and the Arts</dc:creator>
  <cp:keywords/>
  <dc:description/>
  <cp:revision>8</cp:revision>
  <cp:lastPrinted>2025-10-08T00:10:00Z</cp:lastPrinted>
  <dcterms:created xsi:type="dcterms:W3CDTF">2025-09-02T07:23:00Z</dcterms:created>
  <dcterms:modified xsi:type="dcterms:W3CDTF">2025-10-08T00:11:00Z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