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D8BC" w14:textId="024D640E" w:rsidR="006355FB" w:rsidRPr="0045530D" w:rsidRDefault="00BB4AAE" w:rsidP="009E43D6">
      <w:pPr>
        <w:pStyle w:val="Heading1"/>
        <w:spacing w:before="100" w:beforeAutospacing="1"/>
        <w:rPr>
          <w:color w:val="auto"/>
          <w:lang w:val="en-AU"/>
        </w:rPr>
      </w:pPr>
      <w:r w:rsidRPr="0045530D">
        <w:rPr>
          <w:color w:val="auto"/>
          <w:lang w:val="en-AU"/>
        </w:rPr>
        <w:t xml:space="preserve">Draft </w:t>
      </w:r>
      <w:r w:rsidR="00DD57C9" w:rsidRPr="0045530D">
        <w:rPr>
          <w:color w:val="auto"/>
          <w:lang w:val="en-AU"/>
        </w:rPr>
        <w:t>A</w:t>
      </w:r>
      <w:r w:rsidR="00900E2A" w:rsidRPr="0045530D">
        <w:rPr>
          <w:color w:val="auto"/>
          <w:lang w:val="en-AU"/>
        </w:rPr>
        <w:t xml:space="preserve">viation </w:t>
      </w:r>
      <w:r w:rsidR="00DD57C9" w:rsidRPr="0045530D">
        <w:rPr>
          <w:color w:val="auto"/>
          <w:lang w:val="en-AU"/>
        </w:rPr>
        <w:t>C</w:t>
      </w:r>
      <w:r w:rsidR="00900E2A" w:rsidRPr="0045530D">
        <w:rPr>
          <w:color w:val="auto"/>
          <w:lang w:val="en-AU"/>
        </w:rPr>
        <w:t xml:space="preserve">onsumer </w:t>
      </w:r>
      <w:r w:rsidR="00DD57C9" w:rsidRPr="0045530D">
        <w:rPr>
          <w:color w:val="auto"/>
          <w:lang w:val="en-AU"/>
        </w:rPr>
        <w:t>P</w:t>
      </w:r>
      <w:r w:rsidR="00900E2A" w:rsidRPr="0045530D">
        <w:rPr>
          <w:color w:val="auto"/>
          <w:lang w:val="en-AU"/>
        </w:rPr>
        <w:t>rotections</w:t>
      </w:r>
      <w:r w:rsidR="00723C76" w:rsidRPr="0045530D">
        <w:rPr>
          <w:color w:val="auto"/>
          <w:lang w:val="en-AU"/>
        </w:rPr>
        <w:t xml:space="preserve"> </w:t>
      </w:r>
      <w:r w:rsidR="00DD57C9" w:rsidRPr="0045530D">
        <w:rPr>
          <w:color w:val="auto"/>
          <w:lang w:val="en-AU"/>
        </w:rPr>
        <w:t>C</w:t>
      </w:r>
      <w:r w:rsidR="00B251B6" w:rsidRPr="0045530D">
        <w:rPr>
          <w:color w:val="auto"/>
          <w:lang w:val="en-AU"/>
        </w:rPr>
        <w:t>harter</w:t>
      </w:r>
    </w:p>
    <w:p w14:paraId="05B25A2D" w14:textId="2FFFDC92" w:rsidR="009847E9" w:rsidRPr="0045530D" w:rsidRDefault="00900E2A" w:rsidP="00C57805">
      <w:pPr>
        <w:pStyle w:val="Subtitle"/>
        <w:spacing w:before="240" w:after="360"/>
        <w:rPr>
          <w:color w:val="auto"/>
        </w:rPr>
      </w:pPr>
      <w:r w:rsidRPr="0045530D">
        <w:rPr>
          <w:color w:val="auto"/>
        </w:rPr>
        <w:t>We want to know what you think</w:t>
      </w:r>
    </w:p>
    <w:p w14:paraId="1D2FE1D7" w14:textId="6CECB2CD" w:rsidR="00151817" w:rsidRDefault="009E43D6" w:rsidP="009E43D6">
      <w:r>
        <w:rPr>
          <w:rFonts w:ascii="Muli ExtraBold" w:hAnsi="Muli ExtraBold"/>
          <w:sz w:val="32"/>
          <w:szCs w:val="32"/>
        </w:rPr>
        <w:t xml:space="preserve">A text-only </w:t>
      </w:r>
      <w:r w:rsidR="00151817" w:rsidRPr="0045530D">
        <w:rPr>
          <w:rFonts w:ascii="Muli ExtraBold" w:hAnsi="Muli ExtraBold"/>
          <w:sz w:val="32"/>
          <w:szCs w:val="32"/>
        </w:rPr>
        <w:t xml:space="preserve">Easy Read version </w:t>
      </w:r>
    </w:p>
    <w:p w14:paraId="50F7A8F5" w14:textId="6E3D84B3" w:rsidR="00D97EAF" w:rsidRDefault="00D97EAF" w:rsidP="00C57805">
      <w:pPr>
        <w:pStyle w:val="TOCHeading"/>
        <w:spacing w:before="360"/>
      </w:pPr>
      <w:bookmarkStart w:id="0" w:name="_Toc349720822"/>
      <w:bookmarkStart w:id="1" w:name="_Toc513644158"/>
      <w:r w:rsidRPr="009E592B">
        <w:t xml:space="preserve">How to use this </w:t>
      </w:r>
      <w:bookmarkStart w:id="2" w:name="document_format"/>
      <w:bookmarkEnd w:id="0"/>
      <w:bookmarkEnd w:id="1"/>
      <w:sdt>
        <w:sdtPr>
          <w:id w:val="-254214796"/>
          <w:placeholder>
            <w:docPart w:val="10B263F739B44A119BA73695779C35B0"/>
          </w:placeholder>
        </w:sdtPr>
        <w:sdtEndPr/>
        <w:sdtContent>
          <w:r w:rsidR="00900E2A">
            <w:t>document</w:t>
          </w:r>
        </w:sdtContent>
      </w:sdt>
      <w:bookmarkEnd w:id="2"/>
    </w:p>
    <w:p w14:paraId="15596A79" w14:textId="77777777" w:rsidR="00C57805" w:rsidRDefault="000D59F3" w:rsidP="00C578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FC2A20">
        <w:rPr>
          <w:spacing w:val="-4"/>
        </w:rPr>
        <w:t>The Australian Government Department of Infrastructure, Transport, Regional Development, Communications</w:t>
      </w:r>
      <w:r>
        <w:rPr>
          <w:spacing w:val="-4"/>
        </w:rPr>
        <w:t>, Sport</w:t>
      </w:r>
      <w:r w:rsidRPr="00FC2A20">
        <w:rPr>
          <w:spacing w:val="-4"/>
        </w:rPr>
        <w:t xml:space="preserve"> and the Arts (DITRDC</w:t>
      </w:r>
      <w:r>
        <w:rPr>
          <w:spacing w:val="-4"/>
        </w:rPr>
        <w:t>S</w:t>
      </w:r>
      <w:r w:rsidRPr="00FC2A20">
        <w:rPr>
          <w:spacing w:val="-4"/>
        </w:rPr>
        <w:t>A) wrote this </w:t>
      </w:r>
      <w:r>
        <w:rPr>
          <w:spacing w:val="-4"/>
        </w:rPr>
        <w:fldChar w:fldCharType="begin"/>
      </w:r>
      <w:r>
        <w:rPr>
          <w:spacing w:val="-4"/>
        </w:rPr>
        <w:instrText xml:space="preserve"> REF document_format \h </w:instrText>
      </w:r>
      <w:r>
        <w:rPr>
          <w:spacing w:val="-4"/>
        </w:rPr>
      </w:r>
      <w:r>
        <w:rPr>
          <w:spacing w:val="-4"/>
        </w:rPr>
        <w:fldChar w:fldCharType="separate"/>
      </w:r>
      <w:sdt>
        <w:sdtPr>
          <w:id w:val="1789546684"/>
          <w:placeholder>
            <w:docPart w:val="15096423E138440FA9604875CB9D8AC4"/>
          </w:placeholder>
        </w:sdtPr>
        <w:sdtEndPr/>
        <w:sdtContent>
          <w:r>
            <w:t>document</w:t>
          </w:r>
        </w:sdtContent>
      </w:sdt>
      <w:r>
        <w:rPr>
          <w:spacing w:val="-4"/>
        </w:rPr>
        <w:fldChar w:fldCharType="end"/>
      </w:r>
      <w:r w:rsidRPr="00FC2A20">
        <w:rPr>
          <w:spacing w:val="-4"/>
        </w:rPr>
        <w:t xml:space="preserve">. </w:t>
      </w:r>
    </w:p>
    <w:p w14:paraId="6B6E0E4D" w14:textId="542E755E" w:rsidR="000D59F3" w:rsidRPr="00C57805" w:rsidRDefault="000D59F3" w:rsidP="00C578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FC2A20">
        <w:rPr>
          <w:spacing w:val="-6"/>
        </w:rPr>
        <w:t>When you read the word ‘we’, it means DITRDC</w:t>
      </w:r>
      <w:r>
        <w:rPr>
          <w:spacing w:val="-6"/>
        </w:rPr>
        <w:t>S</w:t>
      </w:r>
      <w:r w:rsidRPr="00FC2A20">
        <w:rPr>
          <w:spacing w:val="-6"/>
        </w:rPr>
        <w:t>A.</w:t>
      </w:r>
    </w:p>
    <w:p w14:paraId="782797DB" w14:textId="77777777" w:rsidR="000D59F3" w:rsidRPr="00FC2A20" w:rsidRDefault="000D59F3" w:rsidP="00C578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3"/>
        </w:rPr>
      </w:pPr>
      <w:r w:rsidRPr="00FC2A20">
        <w:rPr>
          <w:spacing w:val="-3"/>
        </w:rPr>
        <w:t xml:space="preserve">We wrote this </w:t>
      </w:r>
      <w:r>
        <w:rPr>
          <w:spacing w:val="-3"/>
        </w:rPr>
        <w:fldChar w:fldCharType="begin"/>
      </w:r>
      <w:r>
        <w:rPr>
          <w:spacing w:val="-3"/>
        </w:rPr>
        <w:instrText xml:space="preserve"> REF document_format \h </w:instrText>
      </w:r>
      <w:r>
        <w:rPr>
          <w:spacing w:val="-3"/>
        </w:rPr>
      </w:r>
      <w:r>
        <w:rPr>
          <w:spacing w:val="-3"/>
        </w:rPr>
        <w:fldChar w:fldCharType="separate"/>
      </w:r>
      <w:sdt>
        <w:sdtPr>
          <w:id w:val="1427461192"/>
          <w:placeholder>
            <w:docPart w:val="E388650A09B2491D8D0677366487066A"/>
          </w:placeholder>
        </w:sdtPr>
        <w:sdtEndPr/>
        <w:sdtContent>
          <w:r>
            <w:t>document</w:t>
          </w:r>
        </w:sdtContent>
      </w:sdt>
      <w:r>
        <w:rPr>
          <w:spacing w:val="-3"/>
        </w:rPr>
        <w:fldChar w:fldCharType="end"/>
      </w:r>
      <w:r w:rsidRPr="00FC2A20">
        <w:rPr>
          <w:spacing w:val="-3"/>
        </w:rPr>
        <w:t xml:space="preserve"> in an </w:t>
      </w:r>
      <w:proofErr w:type="gramStart"/>
      <w:r w:rsidRPr="00FC2A20">
        <w:rPr>
          <w:spacing w:val="-3"/>
        </w:rPr>
        <w:t>easy to read</w:t>
      </w:r>
      <w:proofErr w:type="gramEnd"/>
      <w:r w:rsidRPr="00FC2A20">
        <w:rPr>
          <w:spacing w:val="-3"/>
        </w:rPr>
        <w:t xml:space="preserve"> way. </w:t>
      </w:r>
    </w:p>
    <w:p w14:paraId="003D9F6C" w14:textId="77777777" w:rsidR="000D59F3" w:rsidRDefault="000D59F3" w:rsidP="00C578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794BB6">
        <w:rPr>
          <w:rStyle w:val="Strong"/>
        </w:rPr>
        <w:t>bold</w:t>
      </w:r>
      <w:r w:rsidRPr="001C28AC">
        <w:t>.</w:t>
      </w:r>
    </w:p>
    <w:p w14:paraId="57199DD7" w14:textId="77777777" w:rsidR="000D59F3" w:rsidRPr="00DE5417" w:rsidRDefault="000D59F3" w:rsidP="00C57805">
      <w:r w:rsidRPr="00232BA5">
        <w:t>This means the letters are</w:t>
      </w:r>
      <w:r>
        <w:t xml:space="preserve"> thicker and darker.</w:t>
      </w:r>
    </w:p>
    <w:p w14:paraId="0CC93660" w14:textId="77777777" w:rsidR="000D59F3" w:rsidRDefault="000D59F3" w:rsidP="00C578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1E37A6A4" w14:textId="2BAF188B" w:rsidR="000D59F3" w:rsidRPr="00DE5417" w:rsidRDefault="000D59F3" w:rsidP="00C57805">
      <w:r w:rsidRPr="001C28AC">
        <w:t>There is a list of these words on</w:t>
      </w:r>
      <w:r>
        <w:t xml:space="preserve"> </w:t>
      </w:r>
      <w:r w:rsidRPr="001C28AC">
        <w:t>pag</w:t>
      </w:r>
      <w:r>
        <w:t xml:space="preserve">e </w:t>
      </w:r>
      <w:r w:rsidRPr="00116476">
        <w:rPr>
          <w:u w:val="single"/>
        </w:rPr>
        <w:fldChar w:fldCharType="begin"/>
      </w:r>
      <w:r w:rsidRPr="00116476">
        <w:rPr>
          <w:u w:val="single"/>
        </w:rPr>
        <w:instrText xml:space="preserve"> PAGEREF _Ref207788768 \h </w:instrText>
      </w:r>
      <w:r w:rsidRPr="00116476">
        <w:rPr>
          <w:u w:val="single"/>
        </w:rPr>
      </w:r>
      <w:r w:rsidRPr="00116476">
        <w:rPr>
          <w:u w:val="single"/>
        </w:rPr>
        <w:fldChar w:fldCharType="separate"/>
      </w:r>
      <w:r w:rsidR="00A821C9">
        <w:rPr>
          <w:noProof/>
          <w:u w:val="single"/>
        </w:rPr>
        <w:t>18</w:t>
      </w:r>
      <w:r w:rsidRPr="00116476">
        <w:rPr>
          <w:u w:val="single"/>
        </w:rPr>
        <w:fldChar w:fldCharType="end"/>
      </w:r>
      <w:r w:rsidRPr="001C28AC">
        <w:t>.</w:t>
      </w:r>
    </w:p>
    <w:p w14:paraId="5800AA08" w14:textId="77777777" w:rsidR="000D59F3" w:rsidRPr="00025735" w:rsidRDefault="000D59F3" w:rsidP="00C57805">
      <w:r w:rsidRPr="00025735">
        <w:t>This is a long document.</w:t>
      </w:r>
    </w:p>
    <w:p w14:paraId="2C87E78C" w14:textId="77777777" w:rsidR="000D59F3" w:rsidRDefault="000D59F3" w:rsidP="00C57805">
      <w:r w:rsidRPr="00025735">
        <w:t>You don’t need to read it all at once.</w:t>
      </w:r>
    </w:p>
    <w:p w14:paraId="74CABC40" w14:textId="77777777" w:rsidR="000D59F3" w:rsidRPr="00025735" w:rsidRDefault="000D59F3" w:rsidP="00C57805">
      <w:r w:rsidRPr="00025735">
        <w:t>You can take your time.</w:t>
      </w:r>
    </w:p>
    <w:p w14:paraId="20A4CDA7" w14:textId="77777777" w:rsidR="000D59F3" w:rsidRDefault="000D59F3" w:rsidP="00C578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E737BA">
        <w:rPr>
          <w:spacing w:val="-2"/>
        </w:rPr>
        <w:t>This is an Easy Read summary of</w:t>
      </w:r>
      <w:r>
        <w:rPr>
          <w:spacing w:val="-2"/>
        </w:rPr>
        <w:t xml:space="preserve"> another </w:t>
      </w:r>
      <w:r>
        <w:rPr>
          <w:spacing w:val="-2"/>
        </w:rPr>
        <w:fldChar w:fldCharType="begin"/>
      </w:r>
      <w:r>
        <w:rPr>
          <w:spacing w:val="-2"/>
        </w:rPr>
        <w:instrText xml:space="preserve"> REF document_format \h </w:instrText>
      </w:r>
      <w:r>
        <w:rPr>
          <w:spacing w:val="-2"/>
        </w:rPr>
      </w:r>
      <w:r>
        <w:rPr>
          <w:spacing w:val="-2"/>
        </w:rPr>
        <w:fldChar w:fldCharType="separate"/>
      </w:r>
      <w:sdt>
        <w:sdtPr>
          <w:id w:val="-785962493"/>
          <w:placeholder>
            <w:docPart w:val="5238362CB05C42A296335BFF204C6E86"/>
          </w:placeholder>
        </w:sdtPr>
        <w:sdtEndPr/>
        <w:sdtContent>
          <w:r>
            <w:t>document</w:t>
          </w:r>
        </w:sdtContent>
      </w:sdt>
      <w:r>
        <w:rPr>
          <w:spacing w:val="-2"/>
        </w:rPr>
        <w:fldChar w:fldCharType="end"/>
      </w:r>
      <w:r>
        <w:rPr>
          <w:spacing w:val="-2"/>
        </w:rPr>
        <w:t>.</w:t>
      </w:r>
    </w:p>
    <w:p w14:paraId="6D723072" w14:textId="57099843" w:rsidR="00C57805" w:rsidRDefault="000D59F3" w:rsidP="00C57805">
      <w:pPr>
        <w:rPr>
          <w:spacing w:val="-2"/>
        </w:rPr>
      </w:pPr>
      <w:r w:rsidRPr="006033E7">
        <w:rPr>
          <w:spacing w:val="-2"/>
        </w:rPr>
        <w:lastRenderedPageBreak/>
        <w:t>This means it only includes the most important</w:t>
      </w:r>
      <w:r>
        <w:rPr>
          <w:spacing w:val="-2"/>
        </w:rPr>
        <w:t> </w:t>
      </w:r>
      <w:r w:rsidRPr="006033E7">
        <w:rPr>
          <w:spacing w:val="-2"/>
        </w:rPr>
        <w:t>ideas</w:t>
      </w:r>
      <w:r w:rsidRPr="00E737BA">
        <w:rPr>
          <w:spacing w:val="-2"/>
        </w:rPr>
        <w:t>.</w:t>
      </w:r>
    </w:p>
    <w:p w14:paraId="26232699" w14:textId="77777777" w:rsidR="00C57805" w:rsidRDefault="00C57805" w:rsidP="00C57805">
      <w:pPr>
        <w:spacing w:line="240" w:lineRule="auto"/>
        <w:rPr>
          <w:spacing w:val="-2"/>
        </w:rPr>
      </w:pPr>
      <w:r>
        <w:rPr>
          <w:spacing w:val="-2"/>
        </w:rPr>
        <w:br w:type="page"/>
      </w:r>
    </w:p>
    <w:p w14:paraId="50B968C5" w14:textId="77777777" w:rsidR="000D59F3" w:rsidRPr="00FC2A20" w:rsidRDefault="000D59F3" w:rsidP="00C578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FC2A20">
        <w:rPr>
          <w:spacing w:val="-4"/>
        </w:rPr>
        <w:t xml:space="preserve">You can find the other </w:t>
      </w:r>
      <w:r>
        <w:rPr>
          <w:spacing w:val="-4"/>
        </w:rPr>
        <w:fldChar w:fldCharType="begin"/>
      </w:r>
      <w:r>
        <w:rPr>
          <w:spacing w:val="-4"/>
        </w:rPr>
        <w:instrText xml:space="preserve"> REF document_format \h </w:instrText>
      </w:r>
      <w:r>
        <w:rPr>
          <w:spacing w:val="-4"/>
        </w:rPr>
      </w:r>
      <w:r>
        <w:rPr>
          <w:spacing w:val="-4"/>
        </w:rPr>
        <w:fldChar w:fldCharType="separate"/>
      </w:r>
      <w:sdt>
        <w:sdtPr>
          <w:id w:val="-1911450758"/>
          <w:placeholder>
            <w:docPart w:val="34872ADC43E74DDD98D40F0959F591A3"/>
          </w:placeholder>
        </w:sdtPr>
        <w:sdtEndPr/>
        <w:sdtContent>
          <w:r>
            <w:t>document</w:t>
          </w:r>
        </w:sdtContent>
      </w:sdt>
      <w:r>
        <w:rPr>
          <w:spacing w:val="-4"/>
        </w:rPr>
        <w:fldChar w:fldCharType="end"/>
      </w:r>
      <w:r w:rsidRPr="00FC2A20">
        <w:rPr>
          <w:spacing w:val="-4"/>
        </w:rPr>
        <w:t xml:space="preserve"> on our website.</w:t>
      </w:r>
    </w:p>
    <w:p w14:paraId="73F52202" w14:textId="77777777" w:rsidR="000D59F3" w:rsidRPr="004440D2" w:rsidRDefault="000D59F3" w:rsidP="00C57805">
      <w:pPr>
        <w:rPr>
          <w:rStyle w:val="Hyperlink"/>
        </w:rPr>
      </w:pPr>
      <w:hyperlink r:id="rId8" w:history="1">
        <w:r w:rsidRPr="00D97A2F">
          <w:rPr>
            <w:rStyle w:val="Hyperlink"/>
          </w:rPr>
          <w:t>www.infrastructure.gov.au/have-your-say/aviation-consumer-protections-subordinate-legislation-including-aviation-consumer-protections</w:t>
        </w:r>
      </w:hyperlink>
    </w:p>
    <w:p w14:paraId="1E269BC4" w14:textId="77777777" w:rsidR="000D59F3" w:rsidRDefault="000D59F3" w:rsidP="00C5780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fldChar w:fldCharType="begin"/>
      </w:r>
      <w:r>
        <w:instrText xml:space="preserve"> REF document_format \h </w:instrText>
      </w:r>
      <w:r>
        <w:fldChar w:fldCharType="separate"/>
      </w:r>
      <w:sdt>
        <w:sdtPr>
          <w:id w:val="-119153562"/>
          <w:placeholder>
            <w:docPart w:val="9026652584C542FB94E3213B29E70932"/>
          </w:placeholder>
        </w:sdtPr>
        <w:sdtEndPr/>
        <w:sdtContent>
          <w:r>
            <w:t>document</w:t>
          </w:r>
        </w:sdtContent>
      </w:sdt>
      <w:r>
        <w:fldChar w:fldCharType="end"/>
      </w:r>
      <w:r w:rsidRPr="000F6E4B">
        <w:t>.</w:t>
      </w:r>
    </w:p>
    <w:p w14:paraId="4A327D8D" w14:textId="77777777" w:rsidR="000D59F3" w:rsidRPr="004440D2" w:rsidRDefault="000D59F3" w:rsidP="00C57805">
      <w:pPr>
        <w:rPr>
          <w:rStyle w:val="Hyperlink"/>
        </w:rP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>able to help you.</w:t>
      </w:r>
    </w:p>
    <w:p w14:paraId="2A41BC30" w14:textId="77777777" w:rsidR="000C65AA" w:rsidRDefault="00A33000" w:rsidP="00C57805">
      <w:pPr>
        <w:pStyle w:val="TOCHeading"/>
        <w:rPr>
          <w:noProof/>
        </w:rPr>
      </w:pPr>
      <w:r>
        <w:br w:type="page"/>
      </w:r>
      <w:bookmarkStart w:id="3" w:name="_Toc349720823"/>
      <w:bookmarkStart w:id="4" w:name="_Toc513644159"/>
      <w:r>
        <w:lastRenderedPageBreak/>
        <w:t>What’s in this</w:t>
      </w:r>
      <w:r w:rsidR="0035459C">
        <w:t xml:space="preserve"> </w:t>
      </w:r>
      <w:r w:rsidR="0035459C">
        <w:rPr>
          <w:highlight w:val="yellow"/>
        </w:rPr>
        <w:fldChar w:fldCharType="begin"/>
      </w:r>
      <w:r w:rsidR="0035459C">
        <w:instrText xml:space="preserve"> REF document_format \h </w:instrText>
      </w:r>
      <w:r w:rsidR="0035459C">
        <w:rPr>
          <w:highlight w:val="yellow"/>
        </w:rPr>
      </w:r>
      <w:r w:rsidR="0035459C">
        <w:rPr>
          <w:highlight w:val="yellow"/>
        </w:rPr>
        <w:fldChar w:fldCharType="separate"/>
      </w:r>
      <w:sdt>
        <w:sdtPr>
          <w:id w:val="1335502379"/>
          <w:placeholder>
            <w:docPart w:val="CABD24B4AD804CEF883EFD5565F93880"/>
          </w:placeholder>
        </w:sdtPr>
        <w:sdtEndPr/>
        <w:sdtContent>
          <w:r w:rsidR="00900E2A">
            <w:t>document</w:t>
          </w:r>
        </w:sdtContent>
      </w:sdt>
      <w:r w:rsidR="0035459C">
        <w:rPr>
          <w:highlight w:val="yellow"/>
        </w:rPr>
        <w:fldChar w:fldCharType="end"/>
      </w:r>
      <w:r>
        <w:t>?</w:t>
      </w:r>
      <w:bookmarkEnd w:id="3"/>
      <w:bookmarkEnd w:id="4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36DD5867" w14:textId="65D97966" w:rsidR="000C65AA" w:rsidRDefault="000C65AA" w:rsidP="00C57805">
      <w:pPr>
        <w:pStyle w:val="TOC1"/>
        <w:spacing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1451" w:history="1">
        <w:r w:rsidRPr="005A46F2">
          <w:rPr>
            <w:rStyle w:val="Hyperlink"/>
            <w:spacing w:val="-4"/>
          </w:rPr>
          <w:t>About the Aviation Consumer Protections Charter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_Toc208581451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1C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952E86" w14:textId="22582294" w:rsidR="000C65AA" w:rsidRDefault="000C65AA" w:rsidP="00C57805">
      <w:pPr>
        <w:pStyle w:val="TOC1"/>
        <w:spacing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1452" w:history="1">
        <w:r w:rsidRPr="005A46F2">
          <w:rPr>
            <w:rStyle w:val="Hyperlink"/>
          </w:rPr>
          <w:t>Who the Charter is for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_Toc208581452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1C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26B2FB" w14:textId="1759E4F0" w:rsidR="000C65AA" w:rsidRDefault="000C65AA" w:rsidP="00C57805">
      <w:pPr>
        <w:pStyle w:val="TOC1"/>
        <w:spacing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1453" w:history="1">
        <w:r w:rsidRPr="005A46F2">
          <w:rPr>
            <w:rStyle w:val="Hyperlink"/>
          </w:rPr>
          <w:t>Rules in the Charter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_Toc208581453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1C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AD1B07" w14:textId="1EC39988" w:rsidR="000C65AA" w:rsidRDefault="000C65AA" w:rsidP="00C57805">
      <w:pPr>
        <w:pStyle w:val="TOC1"/>
        <w:spacing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1454" w:history="1">
        <w:r w:rsidRPr="005A46F2">
          <w:rPr>
            <w:rStyle w:val="Hyperlink"/>
          </w:rPr>
          <w:t>Questions for you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_Toc208581454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1C9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0F2BF33" w14:textId="22A94731" w:rsidR="000C65AA" w:rsidRDefault="000C65AA" w:rsidP="00C57805">
      <w:pPr>
        <w:pStyle w:val="TOC1"/>
        <w:spacing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1455" w:history="1">
        <w:r w:rsidRPr="005A46F2">
          <w:rPr>
            <w:rStyle w:val="Hyperlink"/>
          </w:rPr>
          <w:t>Have your say about other changes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_Toc208581455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1C9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B9DD155" w14:textId="7BF05AF2" w:rsidR="000C65AA" w:rsidRDefault="000C65AA" w:rsidP="00C57805">
      <w:pPr>
        <w:pStyle w:val="TOC1"/>
        <w:spacing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81456" w:history="1">
        <w:r w:rsidRPr="005A46F2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_Toc208581456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21C9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BEB7868" w14:textId="68169EA6" w:rsidR="00151817" w:rsidRPr="00D866B9" w:rsidRDefault="00EB0BB2" w:rsidP="004440D2">
      <w:pPr>
        <w:pStyle w:val="Heading2"/>
        <w:rPr>
          <w:spacing w:val="-4"/>
        </w:rPr>
      </w:pPr>
      <w:r>
        <w:fldChar w:fldCharType="end"/>
      </w:r>
      <w:r w:rsidR="00151817">
        <w:br w:type="page"/>
      </w:r>
      <w:bookmarkStart w:id="5" w:name="_Toc208581451"/>
      <w:r w:rsidR="00170D37" w:rsidRPr="00D866B9">
        <w:rPr>
          <w:spacing w:val="-4"/>
        </w:rPr>
        <w:lastRenderedPageBreak/>
        <w:t xml:space="preserve">About the </w:t>
      </w:r>
      <w:r w:rsidR="00231432" w:rsidRPr="00D866B9">
        <w:rPr>
          <w:spacing w:val="-4"/>
        </w:rPr>
        <w:t>A</w:t>
      </w:r>
      <w:r w:rsidR="00900E2A" w:rsidRPr="00D866B9">
        <w:rPr>
          <w:spacing w:val="-4"/>
        </w:rPr>
        <w:t xml:space="preserve">viation </w:t>
      </w:r>
      <w:r w:rsidR="00DD57C9" w:rsidRPr="00D866B9">
        <w:rPr>
          <w:spacing w:val="-4"/>
        </w:rPr>
        <w:t>C</w:t>
      </w:r>
      <w:r w:rsidR="00900E2A" w:rsidRPr="00D866B9">
        <w:rPr>
          <w:spacing w:val="-4"/>
        </w:rPr>
        <w:t xml:space="preserve">onsumer </w:t>
      </w:r>
      <w:r w:rsidR="00DD57C9" w:rsidRPr="00D866B9">
        <w:rPr>
          <w:spacing w:val="-4"/>
        </w:rPr>
        <w:t>P</w:t>
      </w:r>
      <w:r w:rsidR="00900E2A" w:rsidRPr="00D866B9">
        <w:rPr>
          <w:spacing w:val="-4"/>
        </w:rPr>
        <w:t>rotections</w:t>
      </w:r>
      <w:r w:rsidR="00F77BF2">
        <w:rPr>
          <w:spacing w:val="-4"/>
        </w:rPr>
        <w:t> </w:t>
      </w:r>
      <w:r w:rsidR="00DD57C9" w:rsidRPr="00D866B9">
        <w:rPr>
          <w:spacing w:val="-4"/>
        </w:rPr>
        <w:t>C</w:t>
      </w:r>
      <w:r w:rsidR="00B251B6" w:rsidRPr="00D866B9">
        <w:rPr>
          <w:spacing w:val="-4"/>
        </w:rPr>
        <w:t>harter</w:t>
      </w:r>
      <w:bookmarkEnd w:id="5"/>
    </w:p>
    <w:p w14:paraId="04252101" w14:textId="5B987BB9" w:rsidR="000D59F3" w:rsidRDefault="000D59F3" w:rsidP="000D59F3">
      <w:r>
        <w:t>We are making a set of rules called the Aviation Consumer Protections</w:t>
      </w:r>
      <w:r w:rsidR="00C57805">
        <w:t> </w:t>
      </w:r>
      <w:r>
        <w:t>Charter.</w:t>
      </w:r>
    </w:p>
    <w:p w14:paraId="1F6FCC34" w14:textId="77777777" w:rsidR="000D59F3" w:rsidRPr="00DE5417" w:rsidRDefault="000D59F3" w:rsidP="000D59F3">
      <w:r>
        <w:t>In this document, we call it the Charter.</w:t>
      </w:r>
    </w:p>
    <w:p w14:paraId="1EF99A25" w14:textId="77777777" w:rsidR="000D59F3" w:rsidRDefault="000D59F3" w:rsidP="000D59F3">
      <w:r>
        <w:t xml:space="preserve">This is a </w:t>
      </w:r>
      <w:r w:rsidRPr="00BB4AAE">
        <w:rPr>
          <w:rStyle w:val="Strong"/>
        </w:rPr>
        <w:t>draft</w:t>
      </w:r>
      <w:r>
        <w:t xml:space="preserve"> of the Charter.</w:t>
      </w:r>
    </w:p>
    <w:p w14:paraId="689B3A35" w14:textId="77777777" w:rsidR="000D59F3" w:rsidRPr="00DE5417" w:rsidRDefault="000D59F3" w:rsidP="000D59F3">
      <w:r>
        <w:t>A draft is a document that isn’t finished yet.</w:t>
      </w:r>
    </w:p>
    <w:p w14:paraId="2614E902" w14:textId="77777777" w:rsidR="000D59F3" w:rsidRDefault="000D59F3" w:rsidP="000D59F3">
      <w:r>
        <w:t xml:space="preserve">The Charter would include </w:t>
      </w:r>
      <w:r w:rsidRPr="00B251B6">
        <w:rPr>
          <w:rStyle w:val="Strong"/>
        </w:rPr>
        <w:t>standards</w:t>
      </w:r>
      <w:r>
        <w:t>.</w:t>
      </w:r>
    </w:p>
    <w:p w14:paraId="0B3BBED5" w14:textId="77777777" w:rsidR="000D59F3" w:rsidRDefault="000D59F3" w:rsidP="000D59F3">
      <w:r w:rsidRPr="00B251B6">
        <w:t>Standards are rules and guidelines about how</w:t>
      </w:r>
      <w:r>
        <w:t> </w:t>
      </w:r>
      <w:r w:rsidRPr="00B251B6">
        <w:t>to do something well.</w:t>
      </w:r>
    </w:p>
    <w:p w14:paraId="0E14A156" w14:textId="3FA16FA1" w:rsidR="000D59F3" w:rsidRPr="00B251B6" w:rsidRDefault="000D59F3" w:rsidP="000D59F3">
      <w:r>
        <w:t>The standards will tell people what they can expect when they travel by</w:t>
      </w:r>
      <w:r w:rsidR="00C57805">
        <w:t> </w:t>
      </w:r>
      <w:r>
        <w:t>air.</w:t>
      </w:r>
    </w:p>
    <w:p w14:paraId="487E1D4F" w14:textId="69F2C5B6" w:rsidR="000D59F3" w:rsidRDefault="000D59F3" w:rsidP="000D59F3">
      <w:r>
        <w:t>We explain what we think should be in the Charter on the following</w:t>
      </w:r>
      <w:r w:rsidR="00C57805">
        <w:t> </w:t>
      </w:r>
      <w:r>
        <w:t>pages.</w:t>
      </w:r>
    </w:p>
    <w:p w14:paraId="29373AF7" w14:textId="77777777" w:rsidR="000D59F3" w:rsidRDefault="000D59F3" w:rsidP="000D59F3">
      <w:r>
        <w:t>We want to know what you think about the Charter.</w:t>
      </w:r>
    </w:p>
    <w:p w14:paraId="46DDD259" w14:textId="77777777" w:rsidR="000D59F3" w:rsidRDefault="000D59F3" w:rsidP="000D59F3">
      <w:r>
        <w:t>We have included some questions we want you to answer.</w:t>
      </w:r>
    </w:p>
    <w:p w14:paraId="46DB7826" w14:textId="77777777" w:rsidR="000D59F3" w:rsidRDefault="000D59F3" w:rsidP="000D59F3">
      <w:r>
        <w:t>You don’t have to answer all of them.</w:t>
      </w:r>
    </w:p>
    <w:p w14:paraId="6C9D1F25" w14:textId="77777777" w:rsidR="000D59F3" w:rsidRDefault="000D59F3" w:rsidP="000D59F3">
      <w:r>
        <w:t>What you share will help us make the Charter better.</w:t>
      </w:r>
    </w:p>
    <w:p w14:paraId="4CE5A486" w14:textId="0893BBD2" w:rsidR="00B251B6" w:rsidRDefault="00B251B6" w:rsidP="000D59F3">
      <w:r>
        <w:br w:type="page"/>
      </w:r>
    </w:p>
    <w:p w14:paraId="4DE459AC" w14:textId="77777777" w:rsidR="002046AC" w:rsidRPr="002046AC" w:rsidRDefault="002046AC" w:rsidP="000D59F3">
      <w:pPr>
        <w:keepNext/>
        <w:keepLines/>
        <w:outlineLvl w:val="1"/>
        <w:rPr>
          <w:rFonts w:ascii="Muli ExtraBold" w:hAnsi="Muli ExtraBold" w:cs="Times New Roman"/>
          <w:b/>
          <w:bCs/>
          <w:color w:val="337B7E" w:themeColor="accent1"/>
          <w:sz w:val="44"/>
          <w:szCs w:val="26"/>
          <w:lang w:val="x-none" w:eastAsia="x-none"/>
        </w:rPr>
      </w:pPr>
      <w:r w:rsidRPr="002046AC">
        <w:rPr>
          <w:rFonts w:ascii="Muli ExtraBold" w:hAnsi="Muli ExtraBold" w:cs="Times New Roman"/>
          <w:b/>
          <w:bCs/>
          <w:color w:val="337B7E" w:themeColor="accent1"/>
          <w:sz w:val="44"/>
          <w:szCs w:val="26"/>
          <w:lang w:val="x-none" w:eastAsia="x-none"/>
        </w:rPr>
        <w:lastRenderedPageBreak/>
        <w:t>How to share your ideas</w:t>
      </w:r>
    </w:p>
    <w:p w14:paraId="17780118" w14:textId="77777777" w:rsidR="000D59F3" w:rsidRPr="002046AC" w:rsidRDefault="000D59F3" w:rsidP="000D59F3">
      <w:r w:rsidRPr="002046AC">
        <w:t>You can share your ideas on our website.</w:t>
      </w:r>
    </w:p>
    <w:p w14:paraId="71CEC30B" w14:textId="77777777" w:rsidR="000D59F3" w:rsidRPr="00C57805" w:rsidRDefault="000D59F3" w:rsidP="000D59F3">
      <w:pPr>
        <w:rPr>
          <w:rStyle w:val="Hyperlink"/>
        </w:rPr>
      </w:pPr>
      <w:hyperlink r:id="rId9" w:history="1">
        <w:r w:rsidRPr="00C57805">
          <w:rPr>
            <w:rStyle w:val="Hyperlink"/>
          </w:rPr>
          <w:t>www.infrastructure.gov.au/have-your-say/aviation-consumer-protections-subordinate-legislation-including-aviation-consumer-protections</w:t>
        </w:r>
      </w:hyperlink>
    </w:p>
    <w:p w14:paraId="241D6838" w14:textId="77777777" w:rsidR="000D59F3" w:rsidRPr="002046AC" w:rsidRDefault="000D59F3" w:rsidP="000D59F3">
      <w:r w:rsidRPr="002046AC">
        <w:t>You can email us your ideas.</w:t>
      </w:r>
    </w:p>
    <w:p w14:paraId="1734037D" w14:textId="77777777" w:rsidR="000D59F3" w:rsidRPr="002046AC" w:rsidRDefault="000D59F3" w:rsidP="000D59F3">
      <w:hyperlink r:id="rId10" w:history="1">
        <w:r w:rsidRPr="00D97A2F">
          <w:rPr>
            <w:rStyle w:val="Hyperlink"/>
          </w:rPr>
          <w:t>aviationconsumer@infrastructure.gov.au</w:t>
        </w:r>
      </w:hyperlink>
    </w:p>
    <w:p w14:paraId="41768F67" w14:textId="77777777" w:rsidR="000D59F3" w:rsidRPr="002046AC" w:rsidRDefault="000D59F3" w:rsidP="000D59F3">
      <w:r w:rsidRPr="002046AC">
        <w:t>You can send us your ideas in the mail.</w:t>
      </w:r>
    </w:p>
    <w:p w14:paraId="7C6836B5" w14:textId="1F5766C0" w:rsidR="000D59F3" w:rsidRPr="002046AC" w:rsidRDefault="000D59F3" w:rsidP="000D59F3">
      <w:r w:rsidRPr="00DD57C9">
        <w:t>GPO Box 594</w:t>
      </w:r>
      <w:r>
        <w:t xml:space="preserve"> </w:t>
      </w:r>
      <w:r w:rsidRPr="00DD57C9">
        <w:t>Canberra, ACT 2601</w:t>
      </w:r>
    </w:p>
    <w:p w14:paraId="4507CB38" w14:textId="60BE2310" w:rsidR="000D59F3" w:rsidRPr="002046AC" w:rsidRDefault="000D59F3" w:rsidP="000D59F3">
      <w:r w:rsidRPr="002046AC">
        <w:t>Please share your ideas before</w:t>
      </w:r>
      <w:r>
        <w:t xml:space="preserve"> </w:t>
      </w:r>
      <w:r>
        <w:rPr>
          <w:rStyle w:val="statistic"/>
        </w:rPr>
        <w:t xml:space="preserve">Sunday </w:t>
      </w:r>
      <w:r w:rsidRPr="003632B5">
        <w:rPr>
          <w:rStyle w:val="statistic"/>
        </w:rPr>
        <w:t>26 October 2025.</w:t>
      </w:r>
      <w:r>
        <w:rPr>
          <w:rStyle w:val="statistic"/>
        </w:rPr>
        <w:t> </w:t>
      </w:r>
    </w:p>
    <w:p w14:paraId="570BFAC9" w14:textId="77777777" w:rsidR="000D59F3" w:rsidRPr="002046AC" w:rsidRDefault="000D59F3" w:rsidP="000D59F3">
      <w:r w:rsidRPr="002046AC">
        <w:t>You can email us if you have any questions about this document.</w:t>
      </w:r>
    </w:p>
    <w:p w14:paraId="01A0C9E3" w14:textId="77777777" w:rsidR="000D59F3" w:rsidRPr="002046AC" w:rsidRDefault="000D59F3" w:rsidP="000D59F3">
      <w:hyperlink r:id="rId11" w:history="1">
        <w:r w:rsidRPr="00D97A2F">
          <w:rPr>
            <w:rStyle w:val="Hyperlink"/>
          </w:rPr>
          <w:t>aviationconsumer@infrastructure.gov.au</w:t>
        </w:r>
      </w:hyperlink>
    </w:p>
    <w:p w14:paraId="3406BE2C" w14:textId="77777777" w:rsidR="00B22241" w:rsidRPr="00B22241" w:rsidRDefault="00B22241" w:rsidP="000D59F3">
      <w:r w:rsidRPr="00B22241">
        <w:br w:type="page"/>
      </w:r>
    </w:p>
    <w:p w14:paraId="2A19E636" w14:textId="4D62FCEE" w:rsidR="00723C76" w:rsidRDefault="00723C76" w:rsidP="00723C76">
      <w:pPr>
        <w:pStyle w:val="Heading2"/>
      </w:pPr>
      <w:bookmarkStart w:id="6" w:name="_Toc208581452"/>
      <w:r>
        <w:lastRenderedPageBreak/>
        <w:t xml:space="preserve">Who </w:t>
      </w:r>
      <w:r w:rsidR="00170D37">
        <w:t xml:space="preserve">the </w:t>
      </w:r>
      <w:r w:rsidR="00DD57C9">
        <w:t>C</w:t>
      </w:r>
      <w:r w:rsidR="00B251B6">
        <w:t>harter</w:t>
      </w:r>
      <w:r>
        <w:t xml:space="preserve"> </w:t>
      </w:r>
      <w:r w:rsidR="00170D37">
        <w:t xml:space="preserve">is </w:t>
      </w:r>
      <w:r>
        <w:t>for</w:t>
      </w:r>
      <w:bookmarkEnd w:id="6"/>
    </w:p>
    <w:p w14:paraId="712A6AE6" w14:textId="77777777" w:rsidR="000D59F3" w:rsidRDefault="000D59F3" w:rsidP="000D59F3">
      <w:r>
        <w:t xml:space="preserve">The Charter is about </w:t>
      </w:r>
      <w:r>
        <w:rPr>
          <w:rStyle w:val="Strong"/>
        </w:rPr>
        <w:t>airline services</w:t>
      </w:r>
      <w:r>
        <w:t>.</w:t>
      </w:r>
    </w:p>
    <w:p w14:paraId="0353FBA2" w14:textId="77777777" w:rsidR="000D59F3" w:rsidRDefault="000D59F3" w:rsidP="000D59F3">
      <w:r>
        <w:t>Airline services are any planned air services that transport people.</w:t>
      </w:r>
    </w:p>
    <w:p w14:paraId="47E935EA" w14:textId="77777777" w:rsidR="000D59F3" w:rsidRDefault="000D59F3" w:rsidP="000D59F3">
      <w:r>
        <w:t>This includes flights:</w:t>
      </w:r>
    </w:p>
    <w:p w14:paraId="58C63776" w14:textId="77777777" w:rsidR="000D59F3" w:rsidRDefault="000D59F3" w:rsidP="000D59F3">
      <w:pPr>
        <w:pStyle w:val="ListParagraph"/>
        <w:numPr>
          <w:ilvl w:val="0"/>
          <w:numId w:val="24"/>
        </w:numPr>
      </w:pPr>
      <w:r>
        <w:t>inside Australia</w:t>
      </w:r>
    </w:p>
    <w:p w14:paraId="0F7B75F0" w14:textId="05D0B3C6" w:rsidR="00304326" w:rsidRDefault="000D59F3" w:rsidP="00A821C9">
      <w:pPr>
        <w:pStyle w:val="ListParagraph"/>
        <w:numPr>
          <w:ilvl w:val="0"/>
          <w:numId w:val="24"/>
        </w:numPr>
        <w:spacing w:after="240"/>
      </w:pPr>
      <w:r>
        <w:t>from Australia to another country.</w:t>
      </w:r>
    </w:p>
    <w:p w14:paraId="740542A1" w14:textId="77777777" w:rsidR="000D59F3" w:rsidRDefault="000D59F3" w:rsidP="000D59F3">
      <w:r>
        <w:lastRenderedPageBreak/>
        <w:t xml:space="preserve">The Charter is also about </w:t>
      </w:r>
      <w:r>
        <w:rPr>
          <w:rStyle w:val="Strong"/>
        </w:rPr>
        <w:t>airport services</w:t>
      </w:r>
      <w:r>
        <w:t>.</w:t>
      </w:r>
    </w:p>
    <w:p w14:paraId="08DA14DA" w14:textId="00A926AD" w:rsidR="000D59F3" w:rsidRDefault="000D59F3" w:rsidP="000D59F3">
      <w:r>
        <w:t>Airport services are services that an airport provides to help people</w:t>
      </w:r>
      <w:r w:rsidR="00A821C9">
        <w:t> </w:t>
      </w:r>
      <w:r>
        <w:t>travel.</w:t>
      </w:r>
    </w:p>
    <w:p w14:paraId="315E9423" w14:textId="77777777" w:rsidR="000D59F3" w:rsidRDefault="000D59F3" w:rsidP="000D59F3">
      <w:r w:rsidRPr="00116476">
        <w:t xml:space="preserve">The </w:t>
      </w:r>
      <w:r>
        <w:t xml:space="preserve">Charter </w:t>
      </w:r>
      <w:r w:rsidRPr="00116476">
        <w:t>only includes rules for airline and airport services that</w:t>
      </w:r>
      <w:r>
        <w:t>:</w:t>
      </w:r>
    </w:p>
    <w:p w14:paraId="1465CB40" w14:textId="77777777" w:rsidR="000D59F3" w:rsidRDefault="000D59F3" w:rsidP="000D59F3">
      <w:pPr>
        <w:pStyle w:val="ListParagraph"/>
        <w:numPr>
          <w:ilvl w:val="0"/>
          <w:numId w:val="24"/>
        </w:numPr>
      </w:pPr>
      <w:r>
        <w:t>someone pays for</w:t>
      </w:r>
    </w:p>
    <w:p w14:paraId="20330322" w14:textId="77777777" w:rsidR="000D59F3" w:rsidRDefault="000D59F3" w:rsidP="00A821C9">
      <w:pPr>
        <w:pStyle w:val="ListParagraph"/>
        <w:numPr>
          <w:ilvl w:val="0"/>
          <w:numId w:val="24"/>
        </w:numPr>
        <w:spacing w:after="240"/>
      </w:pPr>
      <w:r w:rsidRPr="00116476">
        <w:t>provide a service directly to someone.</w:t>
      </w:r>
    </w:p>
    <w:p w14:paraId="6E426E13" w14:textId="7678EB9F" w:rsidR="00306160" w:rsidRDefault="000D59F3" w:rsidP="000D59F3">
      <w:r>
        <w:t xml:space="preserve">For example, when a person flies on a plane that an airline runs. </w:t>
      </w:r>
    </w:p>
    <w:p w14:paraId="6BE423AB" w14:textId="77777777" w:rsidR="000D59F3" w:rsidRDefault="000D59F3" w:rsidP="000D59F3">
      <w:r>
        <w:lastRenderedPageBreak/>
        <w:t xml:space="preserve">The Charter also includes rules for </w:t>
      </w:r>
      <w:r>
        <w:rPr>
          <w:rStyle w:val="Strong"/>
        </w:rPr>
        <w:t>airport accessibility services</w:t>
      </w:r>
      <w:r>
        <w:t>.</w:t>
      </w:r>
    </w:p>
    <w:p w14:paraId="2A3949C3" w14:textId="77777777" w:rsidR="000D59F3" w:rsidRDefault="000D59F3" w:rsidP="000D59F3">
      <w:r>
        <w:t>Airport accessibility services are services that an airline or airport provides to help people:</w:t>
      </w:r>
    </w:p>
    <w:p w14:paraId="72CF9461" w14:textId="77777777" w:rsidR="000D59F3" w:rsidRDefault="000D59F3" w:rsidP="000D59F3">
      <w:pPr>
        <w:pStyle w:val="ListParagraph"/>
        <w:numPr>
          <w:ilvl w:val="0"/>
          <w:numId w:val="24"/>
        </w:numPr>
      </w:pPr>
      <w:r>
        <w:t>find and use parts of the airport</w:t>
      </w:r>
    </w:p>
    <w:p w14:paraId="207C4593" w14:textId="77777777" w:rsidR="000D59F3" w:rsidRDefault="000D59F3" w:rsidP="00A821C9">
      <w:pPr>
        <w:pStyle w:val="ListParagraph"/>
        <w:numPr>
          <w:ilvl w:val="0"/>
          <w:numId w:val="24"/>
        </w:numPr>
        <w:spacing w:after="240"/>
      </w:pPr>
      <w:r>
        <w:t>move around the airport.</w:t>
      </w:r>
    </w:p>
    <w:p w14:paraId="5A85E773" w14:textId="77777777" w:rsidR="000D59F3" w:rsidRPr="00E55535" w:rsidRDefault="000D59F3" w:rsidP="000D59F3">
      <w:r w:rsidRPr="00E55535">
        <w:t>For example:</w:t>
      </w:r>
    </w:p>
    <w:p w14:paraId="5E0D18D1" w14:textId="77777777" w:rsidR="000D59F3" w:rsidRPr="00E55535" w:rsidRDefault="000D59F3" w:rsidP="000D59F3">
      <w:pPr>
        <w:numPr>
          <w:ilvl w:val="0"/>
          <w:numId w:val="36"/>
        </w:numPr>
      </w:pPr>
      <w:r w:rsidRPr="00E55535">
        <w:t>help with wheelchairs</w:t>
      </w:r>
    </w:p>
    <w:p w14:paraId="377DF54D" w14:textId="77777777" w:rsidR="000D59F3" w:rsidRDefault="000D59F3" w:rsidP="00A821C9">
      <w:pPr>
        <w:pStyle w:val="ListParagraph"/>
        <w:numPr>
          <w:ilvl w:val="0"/>
          <w:numId w:val="36"/>
        </w:numPr>
        <w:spacing w:after="240"/>
      </w:pPr>
      <w:r w:rsidRPr="00E55535">
        <w:t>hearing loops.</w:t>
      </w:r>
    </w:p>
    <w:p w14:paraId="7638499C" w14:textId="77777777" w:rsidR="000D59F3" w:rsidRDefault="000D59F3" w:rsidP="000D59F3">
      <w:r w:rsidRPr="00116476">
        <w:t xml:space="preserve">People don’t </w:t>
      </w:r>
      <w:r>
        <w:t xml:space="preserve">always </w:t>
      </w:r>
      <w:r w:rsidRPr="00116476">
        <w:t xml:space="preserve">need to </w:t>
      </w:r>
      <w:r>
        <w:t xml:space="preserve">pay </w:t>
      </w:r>
      <w:r w:rsidRPr="00116476">
        <w:t>to use airport accessibility services.</w:t>
      </w:r>
    </w:p>
    <w:p w14:paraId="423BA804" w14:textId="37827EED" w:rsidR="00CF57C1" w:rsidRDefault="00170D37" w:rsidP="00CF57C1">
      <w:pPr>
        <w:pStyle w:val="Heading2"/>
      </w:pPr>
      <w:bookmarkStart w:id="7" w:name="_Toc208581453"/>
      <w:r>
        <w:t>R</w:t>
      </w:r>
      <w:r w:rsidR="00880561">
        <w:t xml:space="preserve">ules in the </w:t>
      </w:r>
      <w:r w:rsidR="00E55535">
        <w:t>C</w:t>
      </w:r>
      <w:r w:rsidR="00CF57C1">
        <w:t>harter</w:t>
      </w:r>
      <w:bookmarkEnd w:id="7"/>
    </w:p>
    <w:p w14:paraId="2D82304B" w14:textId="77777777" w:rsidR="000D59F3" w:rsidRDefault="000D59F3" w:rsidP="000D59F3">
      <w:r>
        <w:t>Airlines and airports would need to follow the standards in the Charter.</w:t>
      </w:r>
    </w:p>
    <w:p w14:paraId="76836AE9" w14:textId="77777777" w:rsidR="000D59F3" w:rsidRDefault="000D59F3" w:rsidP="000D59F3">
      <w:r>
        <w:t>We explain some of these standards on the following pages.</w:t>
      </w:r>
    </w:p>
    <w:p w14:paraId="02E0C68A" w14:textId="472F2FD8" w:rsidR="0095064E" w:rsidRDefault="0095064E" w:rsidP="0095064E">
      <w:pPr>
        <w:pStyle w:val="Heading3"/>
      </w:pPr>
      <w:r>
        <w:t>Booking information</w:t>
      </w:r>
    </w:p>
    <w:p w14:paraId="6D6F5ABC" w14:textId="77777777" w:rsidR="000D59F3" w:rsidRDefault="000D59F3" w:rsidP="000D59F3">
      <w:r>
        <w:t>Airlines must share information about their services.</w:t>
      </w:r>
    </w:p>
    <w:p w14:paraId="63F8D8F4" w14:textId="77777777" w:rsidR="000D59F3" w:rsidRPr="009A373C" w:rsidRDefault="000D59F3" w:rsidP="000D59F3">
      <w:pPr>
        <w:rPr>
          <w:spacing w:val="-3"/>
        </w:rPr>
      </w:pPr>
      <w:r>
        <w:rPr>
          <w:spacing w:val="-3"/>
        </w:rPr>
        <w:t>This includes information about how to book and get ready to travel.</w:t>
      </w:r>
    </w:p>
    <w:p w14:paraId="5CA7EFD1" w14:textId="77777777" w:rsidR="000D59F3" w:rsidRDefault="000D59F3" w:rsidP="000D59F3">
      <w:r>
        <w:t>And how much things will cost.</w:t>
      </w:r>
    </w:p>
    <w:p w14:paraId="31A80356" w14:textId="77777777" w:rsidR="000D59F3" w:rsidRDefault="000D59F3" w:rsidP="000D59F3">
      <w:r>
        <w:t xml:space="preserve">It also includes information about how </w:t>
      </w:r>
      <w:r w:rsidRPr="00727EB0">
        <w:rPr>
          <w:rStyle w:val="Strong"/>
        </w:rPr>
        <w:t>accessible</w:t>
      </w:r>
      <w:r>
        <w:t xml:space="preserve"> their services are.</w:t>
      </w:r>
    </w:p>
    <w:p w14:paraId="1594CEFD" w14:textId="77777777" w:rsidR="000D59F3" w:rsidRDefault="000D59F3" w:rsidP="000D59F3">
      <w:r>
        <w:t>When something is accessible, it is easy to:</w:t>
      </w:r>
    </w:p>
    <w:p w14:paraId="08D58419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find and use</w:t>
      </w:r>
    </w:p>
    <w:p w14:paraId="023971CD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move around.</w:t>
      </w:r>
    </w:p>
    <w:p w14:paraId="70CF7A38" w14:textId="77777777" w:rsidR="000D59F3" w:rsidRDefault="000D59F3" w:rsidP="000D59F3">
      <w:r>
        <w:t>The information airlines share would need to be:</w:t>
      </w:r>
    </w:p>
    <w:p w14:paraId="6290B1C0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clear</w:t>
      </w:r>
    </w:p>
    <w:p w14:paraId="54D6E0E9" w14:textId="46B167FE" w:rsidR="00F97633" w:rsidRDefault="000D59F3" w:rsidP="00A821C9">
      <w:pPr>
        <w:pStyle w:val="ListParagraph"/>
        <w:numPr>
          <w:ilvl w:val="0"/>
          <w:numId w:val="21"/>
        </w:numPr>
        <w:spacing w:after="240"/>
      </w:pPr>
      <w:r>
        <w:t>easy to understand.</w:t>
      </w:r>
    </w:p>
    <w:p w14:paraId="2B39278D" w14:textId="77777777" w:rsidR="000D59F3" w:rsidRDefault="000D59F3" w:rsidP="000D59F3">
      <w:r>
        <w:t>Airlines must also:</w:t>
      </w:r>
    </w:p>
    <w:p w14:paraId="4AAF24CA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collect people’s contact information</w:t>
      </w:r>
    </w:p>
    <w:p w14:paraId="3C2327AF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 xml:space="preserve">offer to save information about what support people need </w:t>
      </w:r>
    </w:p>
    <w:p w14:paraId="2BB6374C" w14:textId="27F903CE" w:rsidR="00C57805" w:rsidRDefault="000D59F3" w:rsidP="00A821C9">
      <w:pPr>
        <w:pStyle w:val="ListParagraph"/>
        <w:numPr>
          <w:ilvl w:val="0"/>
          <w:numId w:val="21"/>
        </w:numPr>
        <w:spacing w:after="240"/>
      </w:pPr>
      <w:r>
        <w:t>let people make small changes to their booking for free.</w:t>
      </w:r>
    </w:p>
    <w:p w14:paraId="1713BF6B" w14:textId="77777777" w:rsidR="00C57805" w:rsidRDefault="00C57805">
      <w:pPr>
        <w:spacing w:before="0" w:after="0" w:line="240" w:lineRule="auto"/>
      </w:pPr>
      <w:r>
        <w:br w:type="page"/>
      </w:r>
    </w:p>
    <w:p w14:paraId="41D7E4D3" w14:textId="146049BD" w:rsidR="00B51F72" w:rsidRPr="00B51F72" w:rsidRDefault="00B51F72" w:rsidP="00B51F72">
      <w:pPr>
        <w:pStyle w:val="Heading3"/>
      </w:pPr>
      <w:r>
        <w:t>Checking in and getting on the plane</w:t>
      </w:r>
    </w:p>
    <w:p w14:paraId="7CCB467B" w14:textId="77777777" w:rsidR="000D59F3" w:rsidRDefault="000D59F3" w:rsidP="000D59F3">
      <w:r>
        <w:t>Airlines must check people’s contact information when they check in for their flight.</w:t>
      </w:r>
    </w:p>
    <w:p w14:paraId="1D5BD878" w14:textId="77777777" w:rsidR="000D59F3" w:rsidRDefault="000D59F3" w:rsidP="000D59F3">
      <w:r>
        <w:t>Airlines must let people who need support:</w:t>
      </w:r>
    </w:p>
    <w:p w14:paraId="678C29C4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check in first if they want</w:t>
      </w:r>
    </w:p>
    <w:p w14:paraId="0E51AE72" w14:textId="3447F34D" w:rsidR="00E55535" w:rsidRDefault="000D59F3" w:rsidP="00A821C9">
      <w:pPr>
        <w:pStyle w:val="ListParagraph"/>
        <w:numPr>
          <w:ilvl w:val="0"/>
          <w:numId w:val="21"/>
        </w:numPr>
        <w:spacing w:after="240"/>
      </w:pPr>
      <w:r>
        <w:t>get on the plane first if they want.</w:t>
      </w:r>
    </w:p>
    <w:p w14:paraId="0E3A6E9D" w14:textId="77777777" w:rsidR="000D59F3" w:rsidRDefault="000D59F3" w:rsidP="000D59F3">
      <w:r>
        <w:t>Airlines must also:</w:t>
      </w:r>
    </w:p>
    <w:p w14:paraId="72B2336E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seat children under 14 years old with their parent or carer for free</w:t>
      </w:r>
    </w:p>
    <w:p w14:paraId="396BFE38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let people sit away from pets for free.</w:t>
      </w:r>
    </w:p>
    <w:p w14:paraId="7F047C89" w14:textId="77777777" w:rsidR="000D59F3" w:rsidRDefault="000D59F3" w:rsidP="000D59F3">
      <w:r>
        <w:t xml:space="preserve">Airlines must tell you that your flight is </w:t>
      </w:r>
      <w:r w:rsidRPr="008C436E">
        <w:rPr>
          <w:rStyle w:val="Strong"/>
        </w:rPr>
        <w:t>disrupted</w:t>
      </w:r>
      <w:r>
        <w:t xml:space="preserve"> if you:</w:t>
      </w:r>
    </w:p>
    <w:p w14:paraId="6A2A9DEF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have a ticket</w:t>
      </w:r>
    </w:p>
    <w:p w14:paraId="3E31F413" w14:textId="68CAD72A" w:rsidR="00E55535" w:rsidRDefault="000D59F3" w:rsidP="00A821C9">
      <w:pPr>
        <w:pStyle w:val="ListParagraph"/>
        <w:numPr>
          <w:ilvl w:val="0"/>
          <w:numId w:val="21"/>
        </w:numPr>
        <w:spacing w:after="240"/>
      </w:pPr>
      <w:r>
        <w:t>are not let on the plane.</w:t>
      </w:r>
    </w:p>
    <w:p w14:paraId="2700E491" w14:textId="77777777" w:rsidR="000D59F3" w:rsidRDefault="000D59F3" w:rsidP="000D59F3">
      <w:r>
        <w:t>When a flight is disrupted, it either means:</w:t>
      </w:r>
    </w:p>
    <w:p w14:paraId="684D66A4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you will be leaving or arriving 1 to 3 hours later than you were meant to</w:t>
      </w:r>
    </w:p>
    <w:p w14:paraId="7C6784DB" w14:textId="77777777" w:rsidR="000D59F3" w:rsidRDefault="000D59F3" w:rsidP="000D59F3">
      <w:pPr>
        <w:pStyle w:val="ListParagraph"/>
        <w:numPr>
          <w:ilvl w:val="0"/>
          <w:numId w:val="0"/>
        </w:numPr>
        <w:ind w:left="720"/>
      </w:pPr>
      <w:r>
        <w:t>or</w:t>
      </w:r>
    </w:p>
    <w:p w14:paraId="2A60B940" w14:textId="70825D12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you can’t get where you are going because services were not</w:t>
      </w:r>
      <w:r w:rsidR="00A821C9">
        <w:t> </w:t>
      </w:r>
      <w:r>
        <w:t>accessible.</w:t>
      </w:r>
    </w:p>
    <w:p w14:paraId="5BAF911C" w14:textId="77777777" w:rsidR="000D59F3" w:rsidRDefault="000D59F3" w:rsidP="000D59F3">
      <w:r>
        <w:t>The Charter will not protect people who cannot travel because they broke the rules.</w:t>
      </w:r>
    </w:p>
    <w:p w14:paraId="795EB63C" w14:textId="77777777" w:rsidR="000D59F3" w:rsidRDefault="000D59F3" w:rsidP="000D59F3">
      <w:r>
        <w:t>Airlines must tell people if this is what happened.</w:t>
      </w:r>
    </w:p>
    <w:p w14:paraId="41821E8C" w14:textId="77777777" w:rsidR="000D59F3" w:rsidRDefault="000D59F3" w:rsidP="000D59F3">
      <w:r>
        <w:t>Airlines must also work with airports to make sure people with disability can get to where they are going.</w:t>
      </w:r>
    </w:p>
    <w:p w14:paraId="08B45F75" w14:textId="74EFBD55" w:rsidR="008C436E" w:rsidRDefault="00E55535" w:rsidP="008C436E">
      <w:pPr>
        <w:pStyle w:val="Heading3"/>
      </w:pPr>
      <w:r>
        <w:t>Disrupted, d</w:t>
      </w:r>
      <w:r w:rsidR="008C436E">
        <w:t>elay</w:t>
      </w:r>
      <w:r>
        <w:t>ed</w:t>
      </w:r>
      <w:r w:rsidR="008C436E">
        <w:t xml:space="preserve"> and cancelled flights</w:t>
      </w:r>
    </w:p>
    <w:p w14:paraId="1F5F4077" w14:textId="77777777" w:rsidR="000D59F3" w:rsidRDefault="000D59F3" w:rsidP="000D59F3">
      <w:r>
        <w:t xml:space="preserve">Sometimes flights are: </w:t>
      </w:r>
    </w:p>
    <w:p w14:paraId="2438C8C8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disrupted</w:t>
      </w:r>
    </w:p>
    <w:p w14:paraId="317B794C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delayed</w:t>
      </w:r>
    </w:p>
    <w:p w14:paraId="69243AB8" w14:textId="29357886" w:rsidR="001C3091" w:rsidRDefault="000D59F3" w:rsidP="00A821C9">
      <w:pPr>
        <w:pStyle w:val="ListParagraph"/>
        <w:numPr>
          <w:ilvl w:val="0"/>
          <w:numId w:val="35"/>
        </w:numPr>
        <w:spacing w:after="240"/>
      </w:pPr>
      <w:r>
        <w:t>cancelled.</w:t>
      </w:r>
    </w:p>
    <w:p w14:paraId="22CBEA73" w14:textId="77777777" w:rsidR="000D59F3" w:rsidRDefault="000D59F3" w:rsidP="000D59F3">
      <w:r>
        <w:t>When this happens, airlines must:</w:t>
      </w:r>
    </w:p>
    <w:p w14:paraId="03EE14B3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contact people directly</w:t>
      </w:r>
    </w:p>
    <w:p w14:paraId="5F9CBF1D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share information in accessible ways.</w:t>
      </w:r>
    </w:p>
    <w:p w14:paraId="726DCBA3" w14:textId="3377AB16" w:rsidR="00064645" w:rsidRDefault="000D59F3" w:rsidP="000D59F3">
      <w:r>
        <w:t>Airlines must also support people when their flight plans change.</w:t>
      </w:r>
    </w:p>
    <w:p w14:paraId="32921303" w14:textId="77777777" w:rsidR="000D59F3" w:rsidRDefault="000D59F3" w:rsidP="000D59F3">
      <w:r>
        <w:t>For example, they might have to give people:</w:t>
      </w:r>
    </w:p>
    <w:p w14:paraId="28F01882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support to book a new flight</w:t>
      </w:r>
    </w:p>
    <w:p w14:paraId="1DE8F278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food and drink</w:t>
      </w:r>
    </w:p>
    <w:p w14:paraId="0CAAA4C3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a place to stay.</w:t>
      </w:r>
    </w:p>
    <w:p w14:paraId="097F850A" w14:textId="38915A42" w:rsidR="00C57805" w:rsidRDefault="000D59F3" w:rsidP="000D59F3">
      <w:r>
        <w:t>They might also need to give people back their money.</w:t>
      </w:r>
    </w:p>
    <w:p w14:paraId="3B405C2F" w14:textId="77777777" w:rsidR="00C57805" w:rsidRDefault="00C57805">
      <w:pPr>
        <w:spacing w:before="0" w:after="0" w:line="240" w:lineRule="auto"/>
      </w:pPr>
      <w:r>
        <w:br w:type="page"/>
      </w:r>
    </w:p>
    <w:p w14:paraId="520712DB" w14:textId="37C1CA80" w:rsidR="00C713E3" w:rsidRDefault="00C713E3" w:rsidP="00C713E3">
      <w:pPr>
        <w:pStyle w:val="Heading3"/>
      </w:pPr>
      <w:r>
        <w:t>Baggage</w:t>
      </w:r>
    </w:p>
    <w:p w14:paraId="7ABEFAAC" w14:textId="77777777" w:rsidR="000D59F3" w:rsidRDefault="000D59F3" w:rsidP="000D59F3">
      <w:r w:rsidRPr="00C713E3">
        <w:rPr>
          <w:rStyle w:val="Strong"/>
        </w:rPr>
        <w:t>Baggage</w:t>
      </w:r>
      <w:r>
        <w:t xml:space="preserve"> is the items a person brings with them on a plane.</w:t>
      </w:r>
    </w:p>
    <w:p w14:paraId="0BA38F40" w14:textId="77777777" w:rsidR="000D59F3" w:rsidRDefault="000D59F3" w:rsidP="000D59F3">
      <w:r>
        <w:t>For example, their bags.</w:t>
      </w:r>
    </w:p>
    <w:p w14:paraId="1CBB39FB" w14:textId="77777777" w:rsidR="000D59F3" w:rsidRPr="00706ECB" w:rsidRDefault="000D59F3" w:rsidP="000D59F3">
      <w:pPr>
        <w:rPr>
          <w:spacing w:val="-5"/>
        </w:rPr>
      </w:pPr>
      <w:r w:rsidRPr="00706ECB">
        <w:rPr>
          <w:spacing w:val="-5"/>
        </w:rPr>
        <w:t>If an airline loses a person’s baggage, they must:</w:t>
      </w:r>
    </w:p>
    <w:p w14:paraId="55AC20B5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find it</w:t>
      </w:r>
    </w:p>
    <w:p w14:paraId="476FA761" w14:textId="77777777" w:rsidR="000D59F3" w:rsidRPr="00C713E3" w:rsidRDefault="000D59F3" w:rsidP="00A821C9">
      <w:pPr>
        <w:pStyle w:val="ListParagraph"/>
        <w:numPr>
          <w:ilvl w:val="0"/>
          <w:numId w:val="21"/>
        </w:numPr>
        <w:spacing w:after="240"/>
      </w:pPr>
      <w:r>
        <w:t>give it back to the person.</w:t>
      </w:r>
    </w:p>
    <w:p w14:paraId="21751619" w14:textId="77777777" w:rsidR="000D59F3" w:rsidRPr="00C713E3" w:rsidRDefault="000D59F3" w:rsidP="000D59F3">
      <w:r>
        <w:t>They must:</w:t>
      </w:r>
    </w:p>
    <w:p w14:paraId="23DD791A" w14:textId="284392A6" w:rsidR="000D59F3" w:rsidRDefault="000D59F3" w:rsidP="000D59F3">
      <w:pPr>
        <w:pStyle w:val="ListParagraph"/>
        <w:numPr>
          <w:ilvl w:val="0"/>
          <w:numId w:val="21"/>
        </w:numPr>
      </w:pPr>
      <w:r>
        <w:t xml:space="preserve">do this in less than </w:t>
      </w:r>
      <w:r w:rsidRPr="002D417B">
        <w:rPr>
          <w:rStyle w:val="statistic"/>
        </w:rPr>
        <w:t>21 days</w:t>
      </w:r>
      <w:r>
        <w:rPr>
          <w:rStyle w:val="statistic"/>
        </w:rPr>
        <w:t> </w:t>
      </w:r>
    </w:p>
    <w:p w14:paraId="027BA0E2" w14:textId="77777777" w:rsidR="000D59F3" w:rsidRDefault="000D59F3" w:rsidP="00A821C9">
      <w:pPr>
        <w:pStyle w:val="ListParagraph"/>
        <w:numPr>
          <w:ilvl w:val="0"/>
          <w:numId w:val="35"/>
        </w:numPr>
        <w:spacing w:after="240"/>
      </w:pPr>
      <w:r>
        <w:t>pay for some items people need while they wait.</w:t>
      </w:r>
    </w:p>
    <w:p w14:paraId="5BD7A7AF" w14:textId="77777777" w:rsidR="000D59F3" w:rsidRDefault="000D59F3" w:rsidP="000D59F3">
      <w:r>
        <w:t>If the airline cannot find a person’s baggage, they must:</w:t>
      </w:r>
    </w:p>
    <w:p w14:paraId="7B48DD82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replace it</w:t>
      </w:r>
    </w:p>
    <w:p w14:paraId="3566BB83" w14:textId="77777777" w:rsidR="000D59F3" w:rsidRDefault="000D59F3" w:rsidP="000D59F3">
      <w:pPr>
        <w:pStyle w:val="ListParagraph"/>
        <w:numPr>
          <w:ilvl w:val="0"/>
          <w:numId w:val="0"/>
        </w:numPr>
        <w:ind w:left="720"/>
      </w:pPr>
      <w:r>
        <w:t>or</w:t>
      </w:r>
    </w:p>
    <w:p w14:paraId="41347106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pay them for what was lost.</w:t>
      </w:r>
    </w:p>
    <w:p w14:paraId="13E0C441" w14:textId="77777777" w:rsidR="000D59F3" w:rsidRDefault="000D59F3" w:rsidP="000D59F3">
      <w:r>
        <w:t>Airlines must also pay people if their baggage is badly damaged.</w:t>
      </w:r>
    </w:p>
    <w:p w14:paraId="30D5B99F" w14:textId="77777777" w:rsidR="000D59F3" w:rsidRDefault="000D59F3" w:rsidP="000D59F3">
      <w:r>
        <w:t xml:space="preserve">Sometimes airlines might lose or damage </w:t>
      </w:r>
      <w:r w:rsidRPr="00C31BE8">
        <w:rPr>
          <w:rStyle w:val="Strong"/>
        </w:rPr>
        <w:t>mobility aids</w:t>
      </w:r>
      <w:r>
        <w:t>.</w:t>
      </w:r>
    </w:p>
    <w:p w14:paraId="123ED198" w14:textId="32ACC662" w:rsidR="000D59F3" w:rsidRDefault="000D59F3" w:rsidP="000D59F3">
      <w:r>
        <w:t>A mobility aid is a piece of equipment that helps a person to move</w:t>
      </w:r>
      <w:r w:rsidR="00E1234E">
        <w:t> </w:t>
      </w:r>
      <w:r>
        <w:t>around.</w:t>
      </w:r>
    </w:p>
    <w:p w14:paraId="0EFB7CFA" w14:textId="77777777" w:rsidR="000D59F3" w:rsidRPr="00706ECB" w:rsidRDefault="000D59F3" w:rsidP="000D59F3">
      <w:pPr>
        <w:rPr>
          <w:spacing w:val="-2"/>
        </w:rPr>
      </w:pPr>
      <w:r w:rsidRPr="00706ECB">
        <w:rPr>
          <w:spacing w:val="-2"/>
        </w:rPr>
        <w:t>For example, a wheelchair or a walking frame.</w:t>
      </w:r>
    </w:p>
    <w:p w14:paraId="60F6449B" w14:textId="6AF39D8E" w:rsidR="00C57805" w:rsidRDefault="000D59F3" w:rsidP="000D59F3">
      <w:r>
        <w:t>The airline will need to give the person another mobility aid to use for a short time.</w:t>
      </w:r>
    </w:p>
    <w:p w14:paraId="1EF044A7" w14:textId="77777777" w:rsidR="00C57805" w:rsidRDefault="00C57805">
      <w:pPr>
        <w:spacing w:before="0" w:after="0" w:line="240" w:lineRule="auto"/>
      </w:pPr>
      <w:r>
        <w:br w:type="page"/>
      </w:r>
    </w:p>
    <w:p w14:paraId="62B2DA94" w14:textId="77777777" w:rsidR="000D59F3" w:rsidRPr="002D417B" w:rsidRDefault="000D59F3" w:rsidP="000D59F3">
      <w:pPr>
        <w:rPr>
          <w:spacing w:val="-2"/>
        </w:rPr>
      </w:pPr>
      <w:r w:rsidRPr="002D417B">
        <w:rPr>
          <w:spacing w:val="-2"/>
        </w:rPr>
        <w:t>They might also need to pay for the person to:</w:t>
      </w:r>
    </w:p>
    <w:p w14:paraId="02784BAB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fix their mobility aid</w:t>
      </w:r>
    </w:p>
    <w:p w14:paraId="5BFB81D0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get a new mobility aid.</w:t>
      </w:r>
    </w:p>
    <w:p w14:paraId="5AAFE639" w14:textId="77777777" w:rsidR="000D59F3" w:rsidRPr="00AD6888" w:rsidRDefault="000D59F3" w:rsidP="000D59F3">
      <w:pPr>
        <w:rPr>
          <w:spacing w:val="-2"/>
        </w:rPr>
      </w:pPr>
      <w:r w:rsidRPr="00AD6888">
        <w:rPr>
          <w:spacing w:val="-2"/>
        </w:rPr>
        <w:t xml:space="preserve">Airlines must </w:t>
      </w:r>
      <w:r>
        <w:rPr>
          <w:spacing w:val="-2"/>
        </w:rPr>
        <w:t xml:space="preserve">also </w:t>
      </w:r>
      <w:r w:rsidRPr="00AD6888">
        <w:rPr>
          <w:spacing w:val="-2"/>
        </w:rPr>
        <w:t>make sure pets are safe</w:t>
      </w:r>
      <w:r>
        <w:rPr>
          <w:spacing w:val="-2"/>
        </w:rPr>
        <w:t> </w:t>
      </w:r>
      <w:r w:rsidRPr="00AD6888">
        <w:rPr>
          <w:spacing w:val="-2"/>
        </w:rPr>
        <w:t>and</w:t>
      </w:r>
      <w:r>
        <w:rPr>
          <w:spacing w:val="-2"/>
        </w:rPr>
        <w:t> </w:t>
      </w:r>
      <w:r w:rsidRPr="00AD6888">
        <w:rPr>
          <w:spacing w:val="-2"/>
        </w:rPr>
        <w:t>well.</w:t>
      </w:r>
    </w:p>
    <w:p w14:paraId="1E297CEC" w14:textId="0FDD6FF1" w:rsidR="007D3354" w:rsidRDefault="007D3354" w:rsidP="00DF290A">
      <w:pPr>
        <w:pStyle w:val="Heading3"/>
        <w:spacing w:before="440" w:after="160"/>
      </w:pPr>
      <w:r>
        <w:t>Complaints</w:t>
      </w:r>
    </w:p>
    <w:p w14:paraId="4C9112D4" w14:textId="77777777" w:rsidR="000D59F3" w:rsidRDefault="000D59F3" w:rsidP="000D59F3">
      <w:r>
        <w:t xml:space="preserve">Airlines and airports must follow the rules about handling </w:t>
      </w:r>
      <w:r w:rsidRPr="00204C17">
        <w:rPr>
          <w:rStyle w:val="Strong"/>
        </w:rPr>
        <w:t>complaints</w:t>
      </w:r>
      <w:r>
        <w:t xml:space="preserve">. </w:t>
      </w:r>
    </w:p>
    <w:p w14:paraId="748C3A3C" w14:textId="77777777" w:rsidR="000D59F3" w:rsidRPr="00633A41" w:rsidRDefault="000D59F3" w:rsidP="000D59F3">
      <w:r w:rsidRPr="00633A41">
        <w:t>A complaint is when you tell someone that</w:t>
      </w:r>
      <w:r>
        <w:t> </w:t>
      </w:r>
      <w:r w:rsidRPr="00633A41">
        <w:t>something:</w:t>
      </w:r>
    </w:p>
    <w:p w14:paraId="42A30D3A" w14:textId="77777777" w:rsidR="000D59F3" w:rsidRPr="00633A41" w:rsidRDefault="000D59F3" w:rsidP="000D59F3">
      <w:pPr>
        <w:numPr>
          <w:ilvl w:val="0"/>
          <w:numId w:val="24"/>
        </w:numPr>
      </w:pPr>
      <w:r w:rsidRPr="00633A41">
        <w:t>has gone wrong</w:t>
      </w:r>
    </w:p>
    <w:p w14:paraId="043F469C" w14:textId="77777777" w:rsidR="000D59F3" w:rsidRDefault="000D59F3" w:rsidP="00A821C9">
      <w:pPr>
        <w:pStyle w:val="ListParagraph"/>
        <w:numPr>
          <w:ilvl w:val="0"/>
          <w:numId w:val="24"/>
        </w:numPr>
        <w:spacing w:after="240"/>
      </w:pPr>
      <w:r w:rsidRPr="00633A41">
        <w:t>isn’t working well.</w:t>
      </w:r>
    </w:p>
    <w:p w14:paraId="0A848EAA" w14:textId="77777777" w:rsidR="000D59F3" w:rsidRDefault="000D59F3" w:rsidP="000D59F3">
      <w:r>
        <w:t>This includes:</w:t>
      </w:r>
    </w:p>
    <w:p w14:paraId="1A61C7E2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having an accessible way for people to make complaints</w:t>
      </w:r>
    </w:p>
    <w:p w14:paraId="343DDE74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proofErr w:type="gramStart"/>
      <w:r>
        <w:t>keeping a list of the complaints</w:t>
      </w:r>
      <w:proofErr w:type="gramEnd"/>
      <w:r>
        <w:t xml:space="preserve"> they get.</w:t>
      </w:r>
    </w:p>
    <w:p w14:paraId="448BC834" w14:textId="77777777" w:rsidR="000D59F3" w:rsidRDefault="000D59F3" w:rsidP="000D59F3">
      <w:r>
        <w:t>They must also:</w:t>
      </w:r>
    </w:p>
    <w:p w14:paraId="418C5858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try to fix issues as soon as they know about them</w:t>
      </w:r>
    </w:p>
    <w:p w14:paraId="4025FF8F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let people who make a complaint have a support person with them.</w:t>
      </w:r>
    </w:p>
    <w:p w14:paraId="0CC9F7C1" w14:textId="77777777" w:rsidR="000D59F3" w:rsidRDefault="000D59F3" w:rsidP="000D59F3">
      <w:r>
        <w:t>Airlines and airports must clearly explain:</w:t>
      </w:r>
    </w:p>
    <w:p w14:paraId="3B3262AF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what they will do about a complaint</w:t>
      </w:r>
    </w:p>
    <w:p w14:paraId="17009690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 xml:space="preserve">why they </w:t>
      </w:r>
      <w:proofErr w:type="gramStart"/>
      <w:r>
        <w:t>made a decision</w:t>
      </w:r>
      <w:proofErr w:type="gramEnd"/>
    </w:p>
    <w:p w14:paraId="0C9CD4A1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how people can get help if they are still not happy.</w:t>
      </w:r>
    </w:p>
    <w:p w14:paraId="7795CE72" w14:textId="77777777" w:rsidR="000D59F3" w:rsidRDefault="000D59F3" w:rsidP="000D59F3">
      <w:r>
        <w:t xml:space="preserve">Airlines and airports must </w:t>
      </w:r>
      <w:proofErr w:type="gramStart"/>
      <w:r>
        <w:t>look into</w:t>
      </w:r>
      <w:proofErr w:type="gramEnd"/>
      <w:r>
        <w:t xml:space="preserve"> the complaints they get. </w:t>
      </w:r>
    </w:p>
    <w:p w14:paraId="52C1817C" w14:textId="77777777" w:rsidR="008B3458" w:rsidRDefault="008B3458" w:rsidP="000D59F3">
      <w:r>
        <w:br w:type="page"/>
      </w:r>
    </w:p>
    <w:p w14:paraId="493F2AEF" w14:textId="77777777" w:rsidR="000D59F3" w:rsidRDefault="000D59F3" w:rsidP="000D59F3">
      <w:r>
        <w:t>They must also make sure they:</w:t>
      </w:r>
    </w:p>
    <w:p w14:paraId="175EFA3A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have enough trained staff to help with complaints</w:t>
      </w:r>
    </w:p>
    <w:p w14:paraId="31B25006" w14:textId="77777777" w:rsidR="000D59F3" w:rsidRDefault="000D59F3" w:rsidP="00A821C9">
      <w:pPr>
        <w:pStyle w:val="ListParagraph"/>
        <w:numPr>
          <w:ilvl w:val="0"/>
          <w:numId w:val="35"/>
        </w:numPr>
        <w:spacing w:after="240"/>
      </w:pPr>
      <w:r>
        <w:t>share information about complaints with their leaders.</w:t>
      </w:r>
    </w:p>
    <w:p w14:paraId="31AA61A5" w14:textId="15056506" w:rsidR="007D3354" w:rsidRDefault="007D3354" w:rsidP="007D3354">
      <w:pPr>
        <w:pStyle w:val="Heading3"/>
      </w:pPr>
      <w:r>
        <w:t>Customer service statement</w:t>
      </w:r>
      <w:r w:rsidR="00880561">
        <w:t>s</w:t>
      </w:r>
    </w:p>
    <w:p w14:paraId="78E3C8D7" w14:textId="77777777" w:rsidR="000D59F3" w:rsidRDefault="000D59F3" w:rsidP="000D59F3">
      <w:r>
        <w:t>Airlines and airports must have a </w:t>
      </w:r>
      <w:r w:rsidRPr="007D3354">
        <w:rPr>
          <w:rStyle w:val="Strong"/>
        </w:rPr>
        <w:t>customer</w:t>
      </w:r>
      <w:r>
        <w:rPr>
          <w:rStyle w:val="Strong"/>
        </w:rPr>
        <w:t> </w:t>
      </w:r>
      <w:r w:rsidRPr="007D3354">
        <w:rPr>
          <w:rStyle w:val="Strong"/>
        </w:rPr>
        <w:t>service statement</w:t>
      </w:r>
      <w:r>
        <w:t xml:space="preserve">. </w:t>
      </w:r>
    </w:p>
    <w:p w14:paraId="559CCE53" w14:textId="77777777" w:rsidR="000D59F3" w:rsidRDefault="000D59F3" w:rsidP="000D59F3">
      <w:r>
        <w:t>A customer service statement explains how an organisation wants to treat its customers.</w:t>
      </w:r>
    </w:p>
    <w:p w14:paraId="7BA4277B" w14:textId="77777777" w:rsidR="000D59F3" w:rsidRDefault="000D59F3" w:rsidP="000D59F3">
      <w:r>
        <w:t>The customer service statement must explain how the organisation will meet:</w:t>
      </w:r>
    </w:p>
    <w:p w14:paraId="638B9803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the standards in this Charter</w:t>
      </w:r>
    </w:p>
    <w:p w14:paraId="7D538E84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other rules that apply.</w:t>
      </w:r>
    </w:p>
    <w:p w14:paraId="098F5F95" w14:textId="77777777" w:rsidR="000D59F3" w:rsidRDefault="000D59F3" w:rsidP="000D59F3">
      <w:r>
        <w:t>Airlines and airports must share their customer service statement:</w:t>
      </w:r>
    </w:p>
    <w:p w14:paraId="5C5293E5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in places that are easy to find</w:t>
      </w:r>
    </w:p>
    <w:p w14:paraId="67009DF1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in accessible ways</w:t>
      </w:r>
    </w:p>
    <w:p w14:paraId="1DB81A05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for free.</w:t>
      </w:r>
    </w:p>
    <w:p w14:paraId="7760A5D6" w14:textId="77777777" w:rsidR="00C31BE8" w:rsidRDefault="00C31BE8" w:rsidP="000D59F3">
      <w:r>
        <w:br w:type="page"/>
      </w:r>
    </w:p>
    <w:p w14:paraId="51B54151" w14:textId="02CAF4AB" w:rsidR="00633A41" w:rsidRDefault="00633A41" w:rsidP="00633A41">
      <w:pPr>
        <w:pStyle w:val="Heading2"/>
      </w:pPr>
      <w:bookmarkStart w:id="8" w:name="_Toc208581454"/>
      <w:r>
        <w:t>Questions for you</w:t>
      </w:r>
      <w:bookmarkEnd w:id="8"/>
    </w:p>
    <w:p w14:paraId="27DC98F0" w14:textId="05AB743B" w:rsidR="002046AC" w:rsidRDefault="002046AC" w:rsidP="009A301D">
      <w:pPr>
        <w:pStyle w:val="Heading3"/>
        <w:spacing w:before="360"/>
      </w:pPr>
      <w:r>
        <w:t xml:space="preserve">The </w:t>
      </w:r>
      <w:r w:rsidR="00204C17">
        <w:t>C</w:t>
      </w:r>
      <w:r>
        <w:t>harter</w:t>
      </w:r>
    </w:p>
    <w:p w14:paraId="75A94066" w14:textId="77777777" w:rsidR="000D59F3" w:rsidRDefault="000D59F3" w:rsidP="000D59F3">
      <w:r>
        <w:t>Does the Charter include the main parts of a person’s experience with:</w:t>
      </w:r>
    </w:p>
    <w:p w14:paraId="791891B9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airline services?</w:t>
      </w:r>
    </w:p>
    <w:p w14:paraId="3E9B4C09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airport services?</w:t>
      </w:r>
    </w:p>
    <w:p w14:paraId="66C0C969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airport accessibility services?</w:t>
      </w:r>
    </w:p>
    <w:p w14:paraId="0CFBC0AD" w14:textId="77777777" w:rsidR="000D59F3" w:rsidRDefault="000D59F3" w:rsidP="000D59F3">
      <w:r w:rsidRPr="00633A41">
        <w:t>You can write your answer in the box below.</w:t>
      </w:r>
    </w:p>
    <w:p w14:paraId="4B468D65" w14:textId="6CAB2EEF" w:rsidR="00976EB3" w:rsidRPr="00976EB3" w:rsidRDefault="00976EB3" w:rsidP="00976EB3">
      <w:pPr>
        <w:pStyle w:val="spacer"/>
      </w:pPr>
    </w:p>
    <w:tbl>
      <w:tblPr>
        <w:tblStyle w:val="Style11"/>
        <w:tblW w:w="9225" w:type="dxa"/>
        <w:tblInd w:w="0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  <w:insideH w:val="single" w:sz="12" w:space="0" w:color="337B7E" w:themeColor="accent1"/>
          <w:insideV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633A41" w14:paraId="3495A3DC" w14:textId="77777777" w:rsidTr="009A301D">
        <w:trPr>
          <w:trHeight w:val="7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5" w:type="dxa"/>
          </w:tcPr>
          <w:p w14:paraId="22E48A2D" w14:textId="6D254EA2" w:rsidR="00633A41" w:rsidRDefault="00633A41" w:rsidP="000D59F3"/>
        </w:tc>
      </w:tr>
    </w:tbl>
    <w:p w14:paraId="52CBA70A" w14:textId="77777777" w:rsidR="00C57805" w:rsidRDefault="00C57805">
      <w:pPr>
        <w:spacing w:before="0" w:after="0" w:line="240" w:lineRule="auto"/>
        <w:rPr>
          <w:rFonts w:ascii="Muli ExtraBold" w:hAnsi="Muli ExtraBold" w:cs="Times New Roman"/>
          <w:b/>
          <w:bCs/>
          <w:color w:val="000000" w:themeColor="text1"/>
          <w:sz w:val="34"/>
          <w:szCs w:val="26"/>
        </w:rPr>
      </w:pPr>
      <w:r>
        <w:br w:type="page"/>
      </w:r>
    </w:p>
    <w:p w14:paraId="1EEFEFE3" w14:textId="16764898" w:rsidR="002046AC" w:rsidRDefault="002046AC" w:rsidP="002046AC">
      <w:pPr>
        <w:pStyle w:val="Heading3"/>
      </w:pPr>
      <w:r>
        <w:t>The standards</w:t>
      </w:r>
    </w:p>
    <w:p w14:paraId="5FAA00B5" w14:textId="77777777" w:rsidR="000D59F3" w:rsidRDefault="000D59F3" w:rsidP="000D59F3">
      <w:r>
        <w:t>Are the standards fair?</w:t>
      </w:r>
    </w:p>
    <w:p w14:paraId="17E9FA45" w14:textId="77777777" w:rsidR="000D59F3" w:rsidRDefault="000D59F3" w:rsidP="000D59F3">
      <w:r>
        <w:t>For example, are there any issues that could make it hard for airlines and airports to follow the standards?</w:t>
      </w:r>
    </w:p>
    <w:p w14:paraId="0632ECBB" w14:textId="77777777" w:rsidR="000D59F3" w:rsidRDefault="000D59F3" w:rsidP="000D59F3">
      <w:r w:rsidRPr="00633A41">
        <w:t>You can write your answer in the box below.</w:t>
      </w:r>
    </w:p>
    <w:p w14:paraId="5332237B" w14:textId="229ADD73" w:rsidR="00976EB3" w:rsidRDefault="00976EB3" w:rsidP="00976EB3">
      <w:pPr>
        <w:pStyle w:val="spacer"/>
      </w:pPr>
    </w:p>
    <w:tbl>
      <w:tblPr>
        <w:tblStyle w:val="Style11"/>
        <w:tblW w:w="9225" w:type="dxa"/>
        <w:tblInd w:w="0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2046AC" w14:paraId="4DA9DFED" w14:textId="77777777" w:rsidTr="00EA034D">
        <w:trPr>
          <w:trHeight w:val="9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5" w:type="dxa"/>
          </w:tcPr>
          <w:p w14:paraId="6640592C" w14:textId="211F9209" w:rsidR="002046AC" w:rsidRDefault="002046AC" w:rsidP="000D59F3"/>
        </w:tc>
      </w:tr>
    </w:tbl>
    <w:p w14:paraId="7666B99F" w14:textId="77777777" w:rsidR="00C57805" w:rsidRDefault="00C57805">
      <w:pPr>
        <w:spacing w:before="0" w:after="0" w:line="240" w:lineRule="auto"/>
        <w:rPr>
          <w:rFonts w:ascii="Muli ExtraBold" w:hAnsi="Muli ExtraBold" w:cs="Times New Roman"/>
          <w:b/>
          <w:bCs/>
          <w:color w:val="000000" w:themeColor="text1"/>
          <w:sz w:val="34"/>
          <w:szCs w:val="26"/>
        </w:rPr>
      </w:pPr>
      <w:r>
        <w:rPr>
          <w:rFonts w:ascii="Muli ExtraBold" w:hAnsi="Muli ExtraBold" w:cs="Times New Roman"/>
          <w:b/>
          <w:bCs/>
          <w:color w:val="000000" w:themeColor="text1"/>
          <w:sz w:val="34"/>
          <w:szCs w:val="26"/>
        </w:rPr>
        <w:br w:type="page"/>
      </w:r>
    </w:p>
    <w:p w14:paraId="175F352B" w14:textId="3B42A4D6" w:rsidR="002046AC" w:rsidRDefault="00204C17" w:rsidP="00F36596">
      <w:pPr>
        <w:pStyle w:val="Heading3"/>
        <w:spacing w:after="360"/>
      </w:pPr>
      <w:r>
        <w:t>Disrupted, d</w:t>
      </w:r>
      <w:r w:rsidR="002046AC">
        <w:t>elay</w:t>
      </w:r>
      <w:r>
        <w:t>ed</w:t>
      </w:r>
      <w:r w:rsidR="002046AC">
        <w:t xml:space="preserve"> and cancelled flights</w:t>
      </w:r>
    </w:p>
    <w:p w14:paraId="025B97D2" w14:textId="77777777" w:rsidR="000D59F3" w:rsidRDefault="000D59F3" w:rsidP="000D59F3">
      <w:r>
        <w:t>People might need to wait a long time if their flight is:</w:t>
      </w:r>
    </w:p>
    <w:p w14:paraId="0EDC160E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disrupted</w:t>
      </w:r>
    </w:p>
    <w:p w14:paraId="2C46C47F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delayed</w:t>
      </w:r>
    </w:p>
    <w:p w14:paraId="31ED0977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cancelled.</w:t>
      </w:r>
    </w:p>
    <w:p w14:paraId="6D90DF16" w14:textId="77777777" w:rsidR="000D59F3" w:rsidRDefault="000D59F3" w:rsidP="000D59F3">
      <w:r>
        <w:t xml:space="preserve">Airlines or airports should give people money for food and drink if they </w:t>
      </w:r>
      <w:proofErr w:type="gramStart"/>
      <w:r>
        <w:t>have to</w:t>
      </w:r>
      <w:proofErr w:type="gramEnd"/>
      <w:r>
        <w:t xml:space="preserve"> wait.</w:t>
      </w:r>
    </w:p>
    <w:p w14:paraId="69CB4C6C" w14:textId="70EC029E" w:rsidR="000D59F3" w:rsidRDefault="000D59F3" w:rsidP="000D59F3">
      <w:r>
        <w:t xml:space="preserve">How much money should they give people who </w:t>
      </w:r>
      <w:proofErr w:type="gramStart"/>
      <w:r>
        <w:t>have to</w:t>
      </w:r>
      <w:proofErr w:type="gramEnd"/>
      <w:r>
        <w:t xml:space="preserve"> wait 1</w:t>
      </w:r>
      <w:r w:rsidR="00C57805">
        <w:t> </w:t>
      </w:r>
      <w:r>
        <w:t>to</w:t>
      </w:r>
      <w:r w:rsidR="00C57805">
        <w:t> </w:t>
      </w:r>
      <w:r>
        <w:t>3</w:t>
      </w:r>
      <w:r w:rsidR="00C57805">
        <w:t> </w:t>
      </w:r>
      <w:r>
        <w:t>hours?</w:t>
      </w:r>
    </w:p>
    <w:p w14:paraId="5AB0C41A" w14:textId="4A5FFA2D" w:rsidR="00E704EB" w:rsidRDefault="00E704EB" w:rsidP="00E704EB">
      <w:pPr>
        <w:pStyle w:val="spacer"/>
      </w:pPr>
    </w:p>
    <w:tbl>
      <w:tblPr>
        <w:tblStyle w:val="Style11"/>
        <w:tblW w:w="9225" w:type="dxa"/>
        <w:tblInd w:w="0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2046AC" w14:paraId="22C2B05F" w14:textId="77777777" w:rsidTr="0022228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5" w:type="dxa"/>
          </w:tcPr>
          <w:p w14:paraId="2DF4C8A8" w14:textId="22EC34C2" w:rsidR="002046AC" w:rsidRDefault="002046AC" w:rsidP="000D59F3"/>
        </w:tc>
      </w:tr>
    </w:tbl>
    <w:p w14:paraId="0280AE02" w14:textId="1DA03A8D" w:rsidR="00E704EB" w:rsidRDefault="00E704EB" w:rsidP="00E704EB">
      <w:pPr>
        <w:pStyle w:val="spacer"/>
      </w:pPr>
    </w:p>
    <w:p w14:paraId="79D6D81F" w14:textId="4989739C" w:rsidR="000D59F3" w:rsidRDefault="000D59F3" w:rsidP="000D59F3">
      <w:r>
        <w:t xml:space="preserve">How much money should they give people who </w:t>
      </w:r>
      <w:proofErr w:type="gramStart"/>
      <w:r>
        <w:t>have to</w:t>
      </w:r>
      <w:proofErr w:type="gramEnd"/>
      <w:r>
        <w:t xml:space="preserve"> wait 3</w:t>
      </w:r>
      <w:r w:rsidR="00C57805">
        <w:t> </w:t>
      </w:r>
      <w:r>
        <w:t>to</w:t>
      </w:r>
      <w:r w:rsidR="00C57805">
        <w:t> </w:t>
      </w:r>
      <w:r>
        <w:t>6</w:t>
      </w:r>
      <w:r w:rsidR="00C57805">
        <w:t> </w:t>
      </w:r>
      <w:r>
        <w:t>hours?</w:t>
      </w:r>
    </w:p>
    <w:p w14:paraId="27820C14" w14:textId="43162824" w:rsidR="00E704EB" w:rsidRDefault="00E704EB" w:rsidP="00E704EB">
      <w:pPr>
        <w:pStyle w:val="spacer"/>
      </w:pPr>
    </w:p>
    <w:tbl>
      <w:tblPr>
        <w:tblStyle w:val="Style11"/>
        <w:tblW w:w="9225" w:type="dxa"/>
        <w:tblInd w:w="0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2046AC" w14:paraId="7878B94A" w14:textId="77777777" w:rsidTr="0022228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5" w:type="dxa"/>
          </w:tcPr>
          <w:p w14:paraId="0BE5584A" w14:textId="3CA881A3" w:rsidR="002046AC" w:rsidRDefault="002046AC" w:rsidP="000D59F3"/>
        </w:tc>
      </w:tr>
    </w:tbl>
    <w:p w14:paraId="08089EFE" w14:textId="4DC82A0C" w:rsidR="00E704EB" w:rsidRDefault="00E704EB" w:rsidP="00E704EB">
      <w:pPr>
        <w:pStyle w:val="spacer"/>
      </w:pPr>
    </w:p>
    <w:p w14:paraId="0CC2D7A0" w14:textId="7E828645" w:rsidR="000D59F3" w:rsidRDefault="000D59F3" w:rsidP="000D59F3">
      <w:r>
        <w:t xml:space="preserve">How much money should they give people who </w:t>
      </w:r>
      <w:proofErr w:type="gramStart"/>
      <w:r>
        <w:t>have to</w:t>
      </w:r>
      <w:proofErr w:type="gramEnd"/>
      <w:r>
        <w:t xml:space="preserve"> wait 6</w:t>
      </w:r>
      <w:r w:rsidR="00C57805">
        <w:t> </w:t>
      </w:r>
      <w:r>
        <w:t>to</w:t>
      </w:r>
      <w:r w:rsidR="00C57805">
        <w:t> </w:t>
      </w:r>
      <w:r>
        <w:t>12</w:t>
      </w:r>
      <w:r w:rsidR="00C57805">
        <w:t> </w:t>
      </w:r>
      <w:r>
        <w:t>hours?</w:t>
      </w:r>
    </w:p>
    <w:p w14:paraId="4E29BC30" w14:textId="32254D2A" w:rsidR="00E704EB" w:rsidRDefault="00E704EB" w:rsidP="00E704EB">
      <w:pPr>
        <w:pStyle w:val="spacer"/>
      </w:pPr>
    </w:p>
    <w:tbl>
      <w:tblPr>
        <w:tblStyle w:val="Style11"/>
        <w:tblW w:w="9225" w:type="dxa"/>
        <w:tblInd w:w="0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2046AC" w14:paraId="75E5890F" w14:textId="77777777" w:rsidTr="0022228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5" w:type="dxa"/>
          </w:tcPr>
          <w:p w14:paraId="4CD3D6D5" w14:textId="1301FBE8" w:rsidR="002046AC" w:rsidRDefault="002046AC" w:rsidP="000D59F3"/>
        </w:tc>
      </w:tr>
    </w:tbl>
    <w:p w14:paraId="206CA762" w14:textId="035E1C9E" w:rsidR="00E704EB" w:rsidRDefault="00E704EB" w:rsidP="00E704EB">
      <w:pPr>
        <w:pStyle w:val="spacer"/>
      </w:pPr>
    </w:p>
    <w:p w14:paraId="4713F8D8" w14:textId="77777777" w:rsidR="000D59F3" w:rsidRDefault="000D59F3" w:rsidP="000D59F3">
      <w:r>
        <w:t xml:space="preserve">How much money should they give people who </w:t>
      </w:r>
      <w:proofErr w:type="gramStart"/>
      <w:r>
        <w:t>have to</w:t>
      </w:r>
      <w:proofErr w:type="gramEnd"/>
      <w:r>
        <w:t xml:space="preserve"> wait more than 12 hours?</w:t>
      </w:r>
    </w:p>
    <w:p w14:paraId="615A9D5D" w14:textId="6C53E953" w:rsidR="00E704EB" w:rsidRDefault="00E704EB" w:rsidP="00E704EB">
      <w:pPr>
        <w:pStyle w:val="spacer"/>
      </w:pPr>
    </w:p>
    <w:tbl>
      <w:tblPr>
        <w:tblStyle w:val="Style11"/>
        <w:tblW w:w="9225" w:type="dxa"/>
        <w:tblInd w:w="0" w:type="dxa"/>
        <w:tblBorders>
          <w:top w:val="single" w:sz="12" w:space="0" w:color="337B7E" w:themeColor="accent1"/>
          <w:left w:val="single" w:sz="12" w:space="0" w:color="337B7E" w:themeColor="accent1"/>
          <w:bottom w:val="single" w:sz="12" w:space="0" w:color="337B7E" w:themeColor="accent1"/>
          <w:right w:val="single" w:sz="12" w:space="0" w:color="337B7E" w:themeColor="accent1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2046AC" w14:paraId="0A336902" w14:textId="77777777" w:rsidTr="00222287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5" w:type="dxa"/>
          </w:tcPr>
          <w:p w14:paraId="65CD25E3" w14:textId="4C7C8DD9" w:rsidR="002046AC" w:rsidRDefault="002046AC" w:rsidP="000D59F3"/>
        </w:tc>
      </w:tr>
    </w:tbl>
    <w:p w14:paraId="7D9FC014" w14:textId="77777777" w:rsidR="00AB07E5" w:rsidRDefault="00AB07E5" w:rsidP="000D59F3">
      <w:r>
        <w:br w:type="page"/>
      </w:r>
    </w:p>
    <w:p w14:paraId="75167AF7" w14:textId="1138297B" w:rsidR="00AB07E5" w:rsidRDefault="009636AC" w:rsidP="00AB07E5">
      <w:pPr>
        <w:pStyle w:val="Heading2"/>
      </w:pPr>
      <w:bookmarkStart w:id="9" w:name="_Toc208581455"/>
      <w:r>
        <w:t>Have your say about other changes</w:t>
      </w:r>
      <w:bookmarkEnd w:id="9"/>
    </w:p>
    <w:p w14:paraId="70729E5A" w14:textId="77777777" w:rsidR="000D59F3" w:rsidRDefault="000D59F3" w:rsidP="000D59F3">
      <w:r>
        <w:t>The Charter is part of a new aviation consumer protections framework.</w:t>
      </w:r>
    </w:p>
    <w:p w14:paraId="7831E7B1" w14:textId="77777777" w:rsidR="000D59F3" w:rsidRDefault="000D59F3" w:rsidP="000D59F3">
      <w:r w:rsidRPr="00706ECB">
        <w:t>In this document, we call it the framework.</w:t>
      </w:r>
    </w:p>
    <w:p w14:paraId="2D925B07" w14:textId="77777777" w:rsidR="000D59F3" w:rsidRDefault="000D59F3" w:rsidP="000D59F3">
      <w:r>
        <w:t>The framework is a new way to:</w:t>
      </w:r>
    </w:p>
    <w:p w14:paraId="62BADA68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protect people who use airline and airport services</w:t>
      </w:r>
    </w:p>
    <w:p w14:paraId="3559B0D5" w14:textId="77777777" w:rsidR="000D59F3" w:rsidRDefault="000D59F3" w:rsidP="00A821C9">
      <w:pPr>
        <w:pStyle w:val="ListParagraph"/>
        <w:numPr>
          <w:ilvl w:val="0"/>
          <w:numId w:val="21"/>
        </w:numPr>
        <w:spacing w:after="240"/>
      </w:pPr>
      <w:r>
        <w:t>help people with complaints about air travel.</w:t>
      </w:r>
    </w:p>
    <w:p w14:paraId="4CE1A82E" w14:textId="77777777" w:rsidR="000D59F3" w:rsidRDefault="000D59F3" w:rsidP="000D59F3">
      <w:r>
        <w:t>We are still making the framework.</w:t>
      </w:r>
    </w:p>
    <w:p w14:paraId="07FDCD86" w14:textId="77777777" w:rsidR="000D59F3" w:rsidRDefault="000D59F3" w:rsidP="000D59F3">
      <w:r w:rsidRPr="00C31BE8">
        <w:t>We have written an Easy Read document that</w:t>
      </w:r>
      <w:r>
        <w:t> </w:t>
      </w:r>
      <w:r w:rsidRPr="00C31BE8">
        <w:t xml:space="preserve">explains what we think the </w:t>
      </w:r>
      <w:r>
        <w:t xml:space="preserve">framework </w:t>
      </w:r>
      <w:r w:rsidRPr="00C31BE8">
        <w:t>should include.</w:t>
      </w:r>
    </w:p>
    <w:p w14:paraId="2EC234DE" w14:textId="77777777" w:rsidR="000D59F3" w:rsidRDefault="000D59F3" w:rsidP="000D59F3">
      <w:r>
        <w:t>You can have your say about the framework on our website.</w:t>
      </w:r>
    </w:p>
    <w:p w14:paraId="6B730269" w14:textId="64DC3C76" w:rsidR="000D59F3" w:rsidRPr="00AD6888" w:rsidRDefault="000D59F3" w:rsidP="000D59F3">
      <w:pPr>
        <w:rPr>
          <w:rStyle w:val="Hyperlink"/>
        </w:rPr>
      </w:pPr>
      <w:hyperlink r:id="rId12" w:history="1">
        <w:r w:rsidRPr="00274E37">
          <w:rPr>
            <w:rStyle w:val="Hyperlink"/>
          </w:rPr>
          <w:t>www.infrastructure.gov.au/have-your-say/aviation-consumer-protections-</w:t>
        </w:r>
        <w:r>
          <w:rPr>
            <w:rStyle w:val="Hyperlink"/>
          </w:rPr>
          <w:t xml:space="preserve"> </w:t>
        </w:r>
        <w:r w:rsidRPr="00274E37">
          <w:rPr>
            <w:rStyle w:val="Hyperlink"/>
          </w:rPr>
          <w:t>primary-legislation</w:t>
        </w:r>
      </w:hyperlink>
    </w:p>
    <w:p w14:paraId="3923E33C" w14:textId="77777777" w:rsidR="008B7F2A" w:rsidRDefault="008B7F2A" w:rsidP="000D59F3">
      <w:r>
        <w:br w:type="page"/>
      </w:r>
    </w:p>
    <w:p w14:paraId="77803CD2" w14:textId="77777777" w:rsidR="003C25FD" w:rsidRDefault="003C25FD" w:rsidP="003C25FD">
      <w:pPr>
        <w:pStyle w:val="Heading2"/>
      </w:pPr>
      <w:bookmarkStart w:id="10" w:name="_Toc513644164"/>
      <w:bookmarkStart w:id="11" w:name="_Ref113483612"/>
      <w:bookmarkStart w:id="12" w:name="_Ref207788768"/>
      <w:bookmarkStart w:id="13" w:name="_Toc208581456"/>
      <w:r>
        <w:t>Word list</w:t>
      </w:r>
      <w:bookmarkEnd w:id="10"/>
      <w:bookmarkEnd w:id="11"/>
      <w:bookmarkEnd w:id="12"/>
      <w:bookmarkEnd w:id="13"/>
    </w:p>
    <w:p w14:paraId="0DAA34D6" w14:textId="7AF5B8E4" w:rsidR="00847C34" w:rsidRDefault="00847C34" w:rsidP="000D59F3"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AD6888">
        <w:t>document</w:t>
      </w:r>
      <w:r w:rsidR="0035459C">
        <w:t xml:space="preserve"> </w:t>
      </w:r>
      <w:r w:rsidRPr="003D200A">
        <w:t>mean.</w:t>
      </w:r>
    </w:p>
    <w:p w14:paraId="14500ED3" w14:textId="77777777" w:rsidR="000D59F3" w:rsidRDefault="000D59F3" w:rsidP="00A821C9">
      <w:pPr>
        <w:pStyle w:val="Wordlistterm"/>
        <w:spacing w:before="240"/>
      </w:pPr>
      <w:r>
        <w:t>Accessible</w:t>
      </w:r>
    </w:p>
    <w:p w14:paraId="5E556188" w14:textId="77777777" w:rsidR="000D59F3" w:rsidRDefault="000D59F3" w:rsidP="000D59F3">
      <w:r>
        <w:t>When something is accessible, it is easy to:</w:t>
      </w:r>
    </w:p>
    <w:p w14:paraId="0C8B970B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find and use</w:t>
      </w:r>
    </w:p>
    <w:p w14:paraId="622E4567" w14:textId="77777777" w:rsidR="000D59F3" w:rsidRPr="00C31BE8" w:rsidRDefault="000D59F3" w:rsidP="000D59F3">
      <w:pPr>
        <w:pStyle w:val="ListParagraph"/>
        <w:numPr>
          <w:ilvl w:val="0"/>
          <w:numId w:val="21"/>
        </w:numPr>
      </w:pPr>
      <w:r w:rsidRPr="00C31BE8">
        <w:t>move around.</w:t>
      </w:r>
    </w:p>
    <w:p w14:paraId="24297A67" w14:textId="77777777" w:rsidR="000D59F3" w:rsidRDefault="000D59F3" w:rsidP="00A821C9">
      <w:pPr>
        <w:pStyle w:val="Wordlistterm"/>
        <w:spacing w:before="240"/>
      </w:pPr>
      <w:r>
        <w:t>Airline services</w:t>
      </w:r>
    </w:p>
    <w:p w14:paraId="6649902A" w14:textId="77777777" w:rsidR="000D59F3" w:rsidRDefault="000D59F3" w:rsidP="000D59F3">
      <w:r>
        <w:t>Airline services are any planned air services that transport people.</w:t>
      </w:r>
    </w:p>
    <w:p w14:paraId="2F2C97CA" w14:textId="77777777" w:rsidR="000D59F3" w:rsidRDefault="000D59F3" w:rsidP="000D59F3">
      <w:r>
        <w:t>This includes flights:</w:t>
      </w:r>
    </w:p>
    <w:p w14:paraId="5CC7F5E0" w14:textId="77777777" w:rsidR="000D59F3" w:rsidRDefault="000D59F3" w:rsidP="000D59F3">
      <w:pPr>
        <w:pStyle w:val="ListParagraph"/>
        <w:numPr>
          <w:ilvl w:val="0"/>
          <w:numId w:val="21"/>
        </w:numPr>
      </w:pPr>
      <w:r>
        <w:t>inside Australia</w:t>
      </w:r>
    </w:p>
    <w:p w14:paraId="7E3075E0" w14:textId="77777777" w:rsidR="000D59F3" w:rsidRPr="00DE5417" w:rsidRDefault="000D59F3" w:rsidP="000D59F3">
      <w:pPr>
        <w:pStyle w:val="ListParagraph"/>
        <w:numPr>
          <w:ilvl w:val="0"/>
          <w:numId w:val="21"/>
        </w:numPr>
      </w:pPr>
      <w:r>
        <w:t>from Australia to another country.</w:t>
      </w:r>
    </w:p>
    <w:p w14:paraId="24271AF9" w14:textId="77777777" w:rsidR="000D59F3" w:rsidRDefault="000D59F3" w:rsidP="00A821C9">
      <w:pPr>
        <w:pStyle w:val="Wordlistterm"/>
        <w:spacing w:before="240"/>
      </w:pPr>
      <w:r>
        <w:t>Airport accessibility services</w:t>
      </w:r>
    </w:p>
    <w:p w14:paraId="0B427B08" w14:textId="77777777" w:rsidR="000D59F3" w:rsidRDefault="000D59F3" w:rsidP="000D59F3">
      <w:r>
        <w:t>Airport accessibility services are services that an airline or airport provides to help people:</w:t>
      </w:r>
    </w:p>
    <w:p w14:paraId="10769AB5" w14:textId="77777777" w:rsidR="000D59F3" w:rsidRDefault="000D59F3" w:rsidP="000D59F3">
      <w:pPr>
        <w:pStyle w:val="ListParagraph"/>
        <w:numPr>
          <w:ilvl w:val="0"/>
          <w:numId w:val="24"/>
        </w:numPr>
      </w:pPr>
      <w:r>
        <w:t>find and use parts of the airport</w:t>
      </w:r>
    </w:p>
    <w:p w14:paraId="3119B918" w14:textId="77777777" w:rsidR="000D59F3" w:rsidRPr="00C31BE8" w:rsidRDefault="000D59F3" w:rsidP="000D59F3">
      <w:pPr>
        <w:pStyle w:val="ListParagraph"/>
        <w:numPr>
          <w:ilvl w:val="0"/>
          <w:numId w:val="24"/>
        </w:numPr>
      </w:pPr>
      <w:r w:rsidRPr="00C31BE8">
        <w:t>move around the airport.</w:t>
      </w:r>
    </w:p>
    <w:p w14:paraId="42DE8F0E" w14:textId="77777777" w:rsidR="000D59F3" w:rsidRDefault="000D59F3" w:rsidP="00A821C9">
      <w:pPr>
        <w:pStyle w:val="Wordlistterm"/>
        <w:spacing w:before="240"/>
      </w:pPr>
      <w:r>
        <w:t>Airport services</w:t>
      </w:r>
    </w:p>
    <w:p w14:paraId="6F22F4E8" w14:textId="39979673" w:rsidR="00E1234E" w:rsidRDefault="000D59F3" w:rsidP="000D59F3">
      <w:r>
        <w:t>Airport services are services that an airport provides to help people travel.</w:t>
      </w:r>
    </w:p>
    <w:p w14:paraId="077380F7" w14:textId="77777777" w:rsidR="00E1234E" w:rsidRDefault="00E1234E">
      <w:pPr>
        <w:spacing w:before="0" w:after="0" w:line="240" w:lineRule="auto"/>
      </w:pPr>
      <w:r>
        <w:br w:type="page"/>
      </w:r>
    </w:p>
    <w:p w14:paraId="2B1A6CE8" w14:textId="77777777" w:rsidR="000D59F3" w:rsidRDefault="000D59F3" w:rsidP="00A821C9">
      <w:pPr>
        <w:pStyle w:val="Wordlistterm"/>
        <w:spacing w:before="240"/>
      </w:pPr>
      <w:r>
        <w:t>Baggage</w:t>
      </w:r>
    </w:p>
    <w:p w14:paraId="2FD0C73D" w14:textId="77777777" w:rsidR="000D59F3" w:rsidRPr="00C31BE8" w:rsidRDefault="000D59F3" w:rsidP="000D59F3">
      <w:r w:rsidRPr="00C31BE8">
        <w:t xml:space="preserve">Baggage is </w:t>
      </w:r>
      <w:r>
        <w:t xml:space="preserve">the items </w:t>
      </w:r>
      <w:r w:rsidRPr="00C31BE8">
        <w:t>a person brings with them on a plane.</w:t>
      </w:r>
    </w:p>
    <w:p w14:paraId="0883761A" w14:textId="79F41B26" w:rsidR="00E1234E" w:rsidRDefault="000D59F3" w:rsidP="00E1234E">
      <w:r w:rsidRPr="00C31BE8">
        <w:t>For example, their bags.</w:t>
      </w:r>
    </w:p>
    <w:p w14:paraId="5CA975C4" w14:textId="77777777" w:rsidR="000D59F3" w:rsidRDefault="000D59F3" w:rsidP="00A821C9">
      <w:pPr>
        <w:pStyle w:val="Wordlistterm"/>
        <w:spacing w:before="240"/>
      </w:pPr>
      <w:r>
        <w:t>Complaint</w:t>
      </w:r>
    </w:p>
    <w:p w14:paraId="6C17C32E" w14:textId="77777777" w:rsidR="000D59F3" w:rsidRPr="00633A41" w:rsidRDefault="000D59F3" w:rsidP="000D59F3">
      <w:r w:rsidRPr="00633A41">
        <w:t>A complaint is when you tell someone that</w:t>
      </w:r>
      <w:r>
        <w:t> </w:t>
      </w:r>
      <w:r w:rsidRPr="00633A41">
        <w:t>something:</w:t>
      </w:r>
    </w:p>
    <w:p w14:paraId="66A7B9E3" w14:textId="77777777" w:rsidR="000D59F3" w:rsidRPr="00633A41" w:rsidRDefault="000D59F3" w:rsidP="000D59F3">
      <w:pPr>
        <w:numPr>
          <w:ilvl w:val="0"/>
          <w:numId w:val="24"/>
        </w:numPr>
      </w:pPr>
      <w:r w:rsidRPr="00633A41">
        <w:t>has gone wrong</w:t>
      </w:r>
    </w:p>
    <w:p w14:paraId="4B93352C" w14:textId="77777777" w:rsidR="000D59F3" w:rsidRPr="00C31BE8" w:rsidRDefault="000D59F3" w:rsidP="000D59F3">
      <w:pPr>
        <w:pStyle w:val="ListParagraph"/>
        <w:numPr>
          <w:ilvl w:val="0"/>
          <w:numId w:val="24"/>
        </w:numPr>
      </w:pPr>
      <w:r w:rsidRPr="00C31BE8">
        <w:t>isn’t working well.</w:t>
      </w:r>
    </w:p>
    <w:p w14:paraId="696BAE8D" w14:textId="77777777" w:rsidR="000D59F3" w:rsidRDefault="000D59F3" w:rsidP="00A821C9">
      <w:pPr>
        <w:pStyle w:val="Wordlistterm"/>
        <w:spacing w:before="240"/>
      </w:pPr>
      <w:r>
        <w:t>Customer service statement</w:t>
      </w:r>
    </w:p>
    <w:p w14:paraId="631441B2" w14:textId="77777777" w:rsidR="000D59F3" w:rsidRPr="00C31BE8" w:rsidRDefault="000D59F3" w:rsidP="000D59F3">
      <w:r>
        <w:t>A customer service statement explains how an organisation wants to treat its customers.</w:t>
      </w:r>
    </w:p>
    <w:p w14:paraId="1B2927C7" w14:textId="77777777" w:rsidR="000D59F3" w:rsidRDefault="000D59F3" w:rsidP="00A821C9">
      <w:pPr>
        <w:pStyle w:val="Wordlistterm"/>
        <w:spacing w:before="240"/>
      </w:pPr>
      <w:r>
        <w:t>Disrupted</w:t>
      </w:r>
    </w:p>
    <w:p w14:paraId="14E7B62B" w14:textId="77777777" w:rsidR="000D59F3" w:rsidRDefault="000D59F3" w:rsidP="000D59F3">
      <w:r>
        <w:t>When a flight is disrupted, it either means:</w:t>
      </w:r>
    </w:p>
    <w:p w14:paraId="18443DEE" w14:textId="77777777" w:rsidR="000D59F3" w:rsidRDefault="000D59F3" w:rsidP="000D59F3">
      <w:pPr>
        <w:pStyle w:val="ListParagraph"/>
        <w:numPr>
          <w:ilvl w:val="0"/>
          <w:numId w:val="24"/>
        </w:numPr>
      </w:pPr>
      <w:r>
        <w:t>you will be leaving or arriving 1 to 3 hours later than you were meant to</w:t>
      </w:r>
    </w:p>
    <w:p w14:paraId="0D0890AE" w14:textId="77777777" w:rsidR="000D59F3" w:rsidRDefault="000D59F3" w:rsidP="000D59F3">
      <w:pPr>
        <w:pStyle w:val="ListParagraph"/>
        <w:numPr>
          <w:ilvl w:val="0"/>
          <w:numId w:val="0"/>
        </w:numPr>
        <w:ind w:left="720"/>
      </w:pPr>
      <w:r>
        <w:t>or</w:t>
      </w:r>
    </w:p>
    <w:p w14:paraId="1CA3260D" w14:textId="77777777" w:rsidR="000D59F3" w:rsidRPr="00C31BE8" w:rsidRDefault="000D59F3" w:rsidP="000D59F3">
      <w:pPr>
        <w:pStyle w:val="ListParagraph"/>
        <w:numPr>
          <w:ilvl w:val="0"/>
          <w:numId w:val="24"/>
        </w:numPr>
      </w:pPr>
      <w:r>
        <w:t>you can’t get where you are going because services were not accessible.</w:t>
      </w:r>
    </w:p>
    <w:p w14:paraId="39F77519" w14:textId="77777777" w:rsidR="000D59F3" w:rsidRDefault="000D59F3" w:rsidP="00A821C9">
      <w:pPr>
        <w:pStyle w:val="Wordlistterm"/>
        <w:spacing w:before="240"/>
      </w:pPr>
      <w:r>
        <w:t>Draft</w:t>
      </w:r>
    </w:p>
    <w:p w14:paraId="655418A5" w14:textId="2BB37272" w:rsidR="00E1234E" w:rsidRDefault="000D59F3" w:rsidP="000D59F3">
      <w:r w:rsidRPr="00BB4AAE">
        <w:t>A draft is a document that isn’t finished yet.</w:t>
      </w:r>
    </w:p>
    <w:p w14:paraId="1E3A561C" w14:textId="77777777" w:rsidR="00E1234E" w:rsidRDefault="00E1234E">
      <w:pPr>
        <w:spacing w:before="0" w:after="0" w:line="240" w:lineRule="auto"/>
      </w:pPr>
      <w:r>
        <w:br w:type="page"/>
      </w:r>
    </w:p>
    <w:p w14:paraId="6642669A" w14:textId="77777777" w:rsidR="000D59F3" w:rsidRDefault="000D59F3" w:rsidP="00A821C9">
      <w:pPr>
        <w:pStyle w:val="Wordlistterm"/>
        <w:spacing w:before="240"/>
      </w:pPr>
      <w:r>
        <w:t>Mobility aids</w:t>
      </w:r>
    </w:p>
    <w:p w14:paraId="1C671B08" w14:textId="77777777" w:rsidR="000D59F3" w:rsidRDefault="000D59F3" w:rsidP="000D59F3">
      <w:r>
        <w:t>A mobility aid is a piece of equipment that helps a person to move around.</w:t>
      </w:r>
    </w:p>
    <w:p w14:paraId="124415F9" w14:textId="6A7B3E80" w:rsidR="00E1234E" w:rsidRDefault="000D59F3" w:rsidP="00E1234E">
      <w:r>
        <w:t>For example, a wheelchair or a walking frame.</w:t>
      </w:r>
    </w:p>
    <w:p w14:paraId="133D1F1A" w14:textId="77777777" w:rsidR="000D59F3" w:rsidRDefault="000D59F3" w:rsidP="00A821C9">
      <w:pPr>
        <w:pStyle w:val="Wordlistterm"/>
        <w:spacing w:before="240"/>
      </w:pPr>
      <w:r>
        <w:t>Standards</w:t>
      </w:r>
    </w:p>
    <w:p w14:paraId="4DE0D2A5" w14:textId="1519995B" w:rsidR="004440D2" w:rsidRPr="000D59F3" w:rsidRDefault="000D59F3" w:rsidP="000D59F3">
      <w:r w:rsidRPr="00B251B6">
        <w:t>Standards are rules and guidelines about how to do something well.</w:t>
      </w:r>
    </w:p>
    <w:p w14:paraId="21D5FC30" w14:textId="644CF2E5" w:rsidR="000D59F3" w:rsidRPr="000D59F3" w:rsidRDefault="000D59F3" w:rsidP="00E1234E">
      <w:pPr>
        <w:spacing w:before="7320"/>
        <w:rPr>
          <w:szCs w:val="28"/>
        </w:rPr>
      </w:pPr>
      <w:r w:rsidRPr="000D59F3">
        <w:rPr>
          <w:szCs w:val="28"/>
        </w:rPr>
        <w:t xml:space="preserve">The Information Access Group created this Easy Read document For any enquiries, please visit </w:t>
      </w:r>
      <w:hyperlink r:id="rId13" w:history="1">
        <w:r w:rsidRPr="000D59F3">
          <w:rPr>
            <w:rStyle w:val="Hyperlink"/>
            <w:color w:val="auto"/>
            <w:spacing w:val="-6"/>
            <w:szCs w:val="28"/>
          </w:rPr>
          <w:t>www.informationaccessgroup.com</w:t>
        </w:r>
      </w:hyperlink>
      <w:r w:rsidRPr="000D59F3">
        <w:rPr>
          <w:spacing w:val="-6"/>
          <w:szCs w:val="28"/>
        </w:rPr>
        <w:t>. Quote job number 6421-B</w:t>
      </w:r>
    </w:p>
    <w:p w14:paraId="5205631B" w14:textId="77777777" w:rsidR="00644C39" w:rsidRPr="000D59F3" w:rsidRDefault="00644C39" w:rsidP="000D59F3">
      <w:pPr>
        <w:rPr>
          <w:sz w:val="2"/>
          <w:szCs w:val="2"/>
        </w:rPr>
      </w:pPr>
    </w:p>
    <w:p w14:paraId="39DEE418" w14:textId="77777777" w:rsidR="00900E2A" w:rsidRPr="000D59F3" w:rsidRDefault="00900E2A" w:rsidP="000D59F3">
      <w:pPr>
        <w:rPr>
          <w:sz w:val="2"/>
          <w:szCs w:val="2"/>
        </w:rPr>
      </w:pPr>
    </w:p>
    <w:sectPr w:rsidR="00900E2A" w:rsidRPr="000D59F3" w:rsidSect="00FD0367">
      <w:footerReference w:type="default" r:id="rId14"/>
      <w:pgSz w:w="11906" w:h="16838"/>
      <w:pgMar w:top="1440" w:right="1440" w:bottom="1440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D5CB" w14:textId="77777777" w:rsidR="008F0215" w:rsidRDefault="008F0215" w:rsidP="00134CC3">
      <w:pPr>
        <w:spacing w:before="0" w:after="0" w:line="240" w:lineRule="auto"/>
      </w:pPr>
      <w:r>
        <w:separator/>
      </w:r>
    </w:p>
  </w:endnote>
  <w:endnote w:type="continuationSeparator" w:id="0">
    <w:p w14:paraId="5BB0673E" w14:textId="77777777" w:rsidR="008F0215" w:rsidRDefault="008F021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47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A5604" w14:textId="5E67C241" w:rsidR="000D59F3" w:rsidRPr="000D59F3" w:rsidRDefault="000D59F3" w:rsidP="0069088F">
            <w:pPr>
              <w:pStyle w:val="Footer"/>
              <w:spacing w:before="0"/>
              <w:jc w:val="center"/>
              <w:rPr>
                <w:rFonts w:cs="Tahoma"/>
                <w:sz w:val="28"/>
              </w:rPr>
            </w:pPr>
            <w:r w:rsidRPr="00595B8E">
              <w:t xml:space="preserve">Page </w:t>
            </w:r>
            <w:r w:rsidRPr="00595B8E">
              <w:rPr>
                <w:sz w:val="24"/>
                <w:szCs w:val="24"/>
              </w:rPr>
              <w:fldChar w:fldCharType="begin"/>
            </w:r>
            <w:r w:rsidRPr="00595B8E">
              <w:instrText xml:space="preserve"> PAGE </w:instrText>
            </w:r>
            <w:r w:rsidRPr="00595B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7</w:t>
            </w:r>
            <w:r w:rsidRPr="00595B8E">
              <w:rPr>
                <w:sz w:val="24"/>
                <w:szCs w:val="24"/>
              </w:rPr>
              <w:fldChar w:fldCharType="end"/>
            </w:r>
            <w:r w:rsidRPr="00595B8E">
              <w:t xml:space="preserve"> of </w:t>
            </w:r>
            <w:fldSimple w:instr=" NUMPAGES  ">
              <w:r>
                <w:t>12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49EB" w14:textId="77777777" w:rsidR="008F0215" w:rsidRDefault="008F021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8E66A65" w14:textId="77777777" w:rsidR="008F0215" w:rsidRDefault="008F0215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F68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1ED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FC3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30D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2D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6AB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E24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6B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527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D2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14BD"/>
    <w:multiLevelType w:val="hybridMultilevel"/>
    <w:tmpl w:val="95C64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C31A0"/>
    <w:multiLevelType w:val="hybridMultilevel"/>
    <w:tmpl w:val="66987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F3244"/>
    <w:multiLevelType w:val="hybridMultilevel"/>
    <w:tmpl w:val="447A6B2E"/>
    <w:lvl w:ilvl="0" w:tplc="26A28D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13A0"/>
    <w:multiLevelType w:val="hybridMultilevel"/>
    <w:tmpl w:val="EAEE3BF6"/>
    <w:lvl w:ilvl="0" w:tplc="778229F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250BE"/>
    <w:multiLevelType w:val="hybridMultilevel"/>
    <w:tmpl w:val="05945618"/>
    <w:lvl w:ilvl="0" w:tplc="C298EB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E2CFE"/>
    <w:multiLevelType w:val="multilevel"/>
    <w:tmpl w:val="8B0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71CA9"/>
    <w:multiLevelType w:val="multilevel"/>
    <w:tmpl w:val="593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756118">
    <w:abstractNumId w:val="12"/>
  </w:num>
  <w:num w:numId="2" w16cid:durableId="1155145551">
    <w:abstractNumId w:val="17"/>
  </w:num>
  <w:num w:numId="3" w16cid:durableId="899748108">
    <w:abstractNumId w:val="16"/>
  </w:num>
  <w:num w:numId="4" w16cid:durableId="679509788">
    <w:abstractNumId w:val="9"/>
  </w:num>
  <w:num w:numId="5" w16cid:durableId="742604747">
    <w:abstractNumId w:val="7"/>
  </w:num>
  <w:num w:numId="6" w16cid:durableId="1023673217">
    <w:abstractNumId w:val="6"/>
  </w:num>
  <w:num w:numId="7" w16cid:durableId="291138648">
    <w:abstractNumId w:val="5"/>
  </w:num>
  <w:num w:numId="8" w16cid:durableId="355695052">
    <w:abstractNumId w:val="4"/>
  </w:num>
  <w:num w:numId="9" w16cid:durableId="1718553535">
    <w:abstractNumId w:val="8"/>
  </w:num>
  <w:num w:numId="10" w16cid:durableId="2025471157">
    <w:abstractNumId w:val="3"/>
  </w:num>
  <w:num w:numId="11" w16cid:durableId="1976718623">
    <w:abstractNumId w:val="2"/>
  </w:num>
  <w:num w:numId="12" w16cid:durableId="1063404924">
    <w:abstractNumId w:val="1"/>
  </w:num>
  <w:num w:numId="13" w16cid:durableId="1584410455">
    <w:abstractNumId w:val="0"/>
  </w:num>
  <w:num w:numId="14" w16cid:durableId="554774911">
    <w:abstractNumId w:val="14"/>
  </w:num>
  <w:num w:numId="15" w16cid:durableId="1185166428">
    <w:abstractNumId w:val="22"/>
  </w:num>
  <w:num w:numId="16" w16cid:durableId="110436353">
    <w:abstractNumId w:val="10"/>
  </w:num>
  <w:num w:numId="17" w16cid:durableId="412749213">
    <w:abstractNumId w:val="20"/>
  </w:num>
  <w:num w:numId="18" w16cid:durableId="559050996">
    <w:abstractNumId w:val="13"/>
  </w:num>
  <w:num w:numId="19" w16cid:durableId="23871010">
    <w:abstractNumId w:val="21"/>
  </w:num>
  <w:num w:numId="20" w16cid:durableId="998727914">
    <w:abstractNumId w:val="15"/>
  </w:num>
  <w:num w:numId="21" w16cid:durableId="212229198">
    <w:abstractNumId w:val="18"/>
  </w:num>
  <w:num w:numId="22" w16cid:durableId="1692219254">
    <w:abstractNumId w:val="19"/>
  </w:num>
  <w:num w:numId="23" w16cid:durableId="1906794087">
    <w:abstractNumId w:val="13"/>
  </w:num>
  <w:num w:numId="24" w16cid:durableId="237061348">
    <w:abstractNumId w:val="18"/>
  </w:num>
  <w:num w:numId="25" w16cid:durableId="312023202">
    <w:abstractNumId w:val="8"/>
  </w:num>
  <w:num w:numId="26" w16cid:durableId="98910507">
    <w:abstractNumId w:val="3"/>
  </w:num>
  <w:num w:numId="27" w16cid:durableId="1577128838">
    <w:abstractNumId w:val="2"/>
  </w:num>
  <w:num w:numId="28" w16cid:durableId="522133815">
    <w:abstractNumId w:val="1"/>
  </w:num>
  <w:num w:numId="29" w16cid:durableId="151065562">
    <w:abstractNumId w:val="0"/>
  </w:num>
  <w:num w:numId="30" w16cid:durableId="93328948">
    <w:abstractNumId w:val="8"/>
  </w:num>
  <w:num w:numId="31" w16cid:durableId="813136106">
    <w:abstractNumId w:val="3"/>
  </w:num>
  <w:num w:numId="32" w16cid:durableId="1183085250">
    <w:abstractNumId w:val="2"/>
  </w:num>
  <w:num w:numId="33" w16cid:durableId="651178697">
    <w:abstractNumId w:val="1"/>
  </w:num>
  <w:num w:numId="34" w16cid:durableId="1842768225">
    <w:abstractNumId w:val="0"/>
  </w:num>
  <w:num w:numId="35" w16cid:durableId="1464301399">
    <w:abstractNumId w:val="11"/>
  </w:num>
  <w:num w:numId="36" w16cid:durableId="83796424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15"/>
    <w:rsid w:val="00003F3E"/>
    <w:rsid w:val="00005C84"/>
    <w:rsid w:val="0000729C"/>
    <w:rsid w:val="00010060"/>
    <w:rsid w:val="000131A3"/>
    <w:rsid w:val="00015BAB"/>
    <w:rsid w:val="00017C44"/>
    <w:rsid w:val="00020CAC"/>
    <w:rsid w:val="00025085"/>
    <w:rsid w:val="00025162"/>
    <w:rsid w:val="0002573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3059"/>
    <w:rsid w:val="00054E52"/>
    <w:rsid w:val="00060614"/>
    <w:rsid w:val="00060E3E"/>
    <w:rsid w:val="00061FF6"/>
    <w:rsid w:val="0006339E"/>
    <w:rsid w:val="00064645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A627C"/>
    <w:rsid w:val="000B4D35"/>
    <w:rsid w:val="000B573B"/>
    <w:rsid w:val="000B6C30"/>
    <w:rsid w:val="000C0F54"/>
    <w:rsid w:val="000C3B9B"/>
    <w:rsid w:val="000C3D30"/>
    <w:rsid w:val="000C65AA"/>
    <w:rsid w:val="000D0071"/>
    <w:rsid w:val="000D07D6"/>
    <w:rsid w:val="000D282A"/>
    <w:rsid w:val="000D2C19"/>
    <w:rsid w:val="000D59F3"/>
    <w:rsid w:val="000D7DE3"/>
    <w:rsid w:val="000D7F04"/>
    <w:rsid w:val="000E2BBD"/>
    <w:rsid w:val="000E2DF2"/>
    <w:rsid w:val="000E55B2"/>
    <w:rsid w:val="000E7062"/>
    <w:rsid w:val="000F0695"/>
    <w:rsid w:val="000F4FC5"/>
    <w:rsid w:val="000F52F4"/>
    <w:rsid w:val="001037EB"/>
    <w:rsid w:val="0010561C"/>
    <w:rsid w:val="001066AD"/>
    <w:rsid w:val="00106E0A"/>
    <w:rsid w:val="001110D2"/>
    <w:rsid w:val="001131E0"/>
    <w:rsid w:val="001149DD"/>
    <w:rsid w:val="001156E7"/>
    <w:rsid w:val="0011623A"/>
    <w:rsid w:val="00116476"/>
    <w:rsid w:val="00117AEC"/>
    <w:rsid w:val="00120A79"/>
    <w:rsid w:val="00120EEC"/>
    <w:rsid w:val="00122A15"/>
    <w:rsid w:val="00124F36"/>
    <w:rsid w:val="00131522"/>
    <w:rsid w:val="00134CC3"/>
    <w:rsid w:val="0013535A"/>
    <w:rsid w:val="0014402F"/>
    <w:rsid w:val="00151817"/>
    <w:rsid w:val="001521B5"/>
    <w:rsid w:val="0015288C"/>
    <w:rsid w:val="0015329D"/>
    <w:rsid w:val="00153E51"/>
    <w:rsid w:val="00154180"/>
    <w:rsid w:val="00157964"/>
    <w:rsid w:val="001600B3"/>
    <w:rsid w:val="00163034"/>
    <w:rsid w:val="00165578"/>
    <w:rsid w:val="00170D37"/>
    <w:rsid w:val="001711F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B1575"/>
    <w:rsid w:val="001B1909"/>
    <w:rsid w:val="001B4580"/>
    <w:rsid w:val="001C28AC"/>
    <w:rsid w:val="001C2C0C"/>
    <w:rsid w:val="001C3091"/>
    <w:rsid w:val="001C326A"/>
    <w:rsid w:val="001C3CDE"/>
    <w:rsid w:val="001C6408"/>
    <w:rsid w:val="001D0608"/>
    <w:rsid w:val="001D116F"/>
    <w:rsid w:val="001D216D"/>
    <w:rsid w:val="001D3FF9"/>
    <w:rsid w:val="001D75EE"/>
    <w:rsid w:val="001E0B48"/>
    <w:rsid w:val="001E0FAE"/>
    <w:rsid w:val="001E4039"/>
    <w:rsid w:val="001E533D"/>
    <w:rsid w:val="001E57AD"/>
    <w:rsid w:val="001E773F"/>
    <w:rsid w:val="001F38D7"/>
    <w:rsid w:val="001F7D75"/>
    <w:rsid w:val="00203FDC"/>
    <w:rsid w:val="002046AC"/>
    <w:rsid w:val="00204C17"/>
    <w:rsid w:val="002117F1"/>
    <w:rsid w:val="00213180"/>
    <w:rsid w:val="0021361E"/>
    <w:rsid w:val="0021511D"/>
    <w:rsid w:val="00216C78"/>
    <w:rsid w:val="00217241"/>
    <w:rsid w:val="00217CB2"/>
    <w:rsid w:val="002212B6"/>
    <w:rsid w:val="00221894"/>
    <w:rsid w:val="00221CED"/>
    <w:rsid w:val="00222287"/>
    <w:rsid w:val="00225F2B"/>
    <w:rsid w:val="00230213"/>
    <w:rsid w:val="00230257"/>
    <w:rsid w:val="00231432"/>
    <w:rsid w:val="00233133"/>
    <w:rsid w:val="002349C3"/>
    <w:rsid w:val="00235D23"/>
    <w:rsid w:val="00236622"/>
    <w:rsid w:val="00241A33"/>
    <w:rsid w:val="00245C14"/>
    <w:rsid w:val="0025072B"/>
    <w:rsid w:val="0025546A"/>
    <w:rsid w:val="00256E86"/>
    <w:rsid w:val="002605A1"/>
    <w:rsid w:val="00270553"/>
    <w:rsid w:val="00270EEA"/>
    <w:rsid w:val="00272714"/>
    <w:rsid w:val="00281094"/>
    <w:rsid w:val="00281D33"/>
    <w:rsid w:val="00282145"/>
    <w:rsid w:val="002871A2"/>
    <w:rsid w:val="002875DD"/>
    <w:rsid w:val="0029060F"/>
    <w:rsid w:val="00290F99"/>
    <w:rsid w:val="00295BFF"/>
    <w:rsid w:val="002A02BB"/>
    <w:rsid w:val="002A2EF9"/>
    <w:rsid w:val="002A3384"/>
    <w:rsid w:val="002A3C5E"/>
    <w:rsid w:val="002A4A0F"/>
    <w:rsid w:val="002B0820"/>
    <w:rsid w:val="002B0F8E"/>
    <w:rsid w:val="002B1E87"/>
    <w:rsid w:val="002B469E"/>
    <w:rsid w:val="002B5278"/>
    <w:rsid w:val="002C2CDA"/>
    <w:rsid w:val="002C415E"/>
    <w:rsid w:val="002C55A6"/>
    <w:rsid w:val="002C79AC"/>
    <w:rsid w:val="002D417B"/>
    <w:rsid w:val="002D6314"/>
    <w:rsid w:val="002D6EC8"/>
    <w:rsid w:val="002E100F"/>
    <w:rsid w:val="002E38B5"/>
    <w:rsid w:val="002E535B"/>
    <w:rsid w:val="002E5B2D"/>
    <w:rsid w:val="002E5D89"/>
    <w:rsid w:val="002E6015"/>
    <w:rsid w:val="002F1622"/>
    <w:rsid w:val="002F1895"/>
    <w:rsid w:val="002F4984"/>
    <w:rsid w:val="002F60D8"/>
    <w:rsid w:val="00300FF6"/>
    <w:rsid w:val="00301143"/>
    <w:rsid w:val="00301D76"/>
    <w:rsid w:val="00302D64"/>
    <w:rsid w:val="00304326"/>
    <w:rsid w:val="0030594A"/>
    <w:rsid w:val="00306160"/>
    <w:rsid w:val="00307AEC"/>
    <w:rsid w:val="003160A4"/>
    <w:rsid w:val="00320559"/>
    <w:rsid w:val="00321077"/>
    <w:rsid w:val="00325B52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0E95"/>
    <w:rsid w:val="003523D6"/>
    <w:rsid w:val="0035396F"/>
    <w:rsid w:val="0035459C"/>
    <w:rsid w:val="00356A05"/>
    <w:rsid w:val="00357305"/>
    <w:rsid w:val="0036261F"/>
    <w:rsid w:val="003632B5"/>
    <w:rsid w:val="00363590"/>
    <w:rsid w:val="0036372B"/>
    <w:rsid w:val="00365437"/>
    <w:rsid w:val="00365F18"/>
    <w:rsid w:val="003741D2"/>
    <w:rsid w:val="0037449D"/>
    <w:rsid w:val="00380F88"/>
    <w:rsid w:val="0038327A"/>
    <w:rsid w:val="00385FB5"/>
    <w:rsid w:val="00391F87"/>
    <w:rsid w:val="00397314"/>
    <w:rsid w:val="00397682"/>
    <w:rsid w:val="003978EE"/>
    <w:rsid w:val="003A4384"/>
    <w:rsid w:val="003A4E5F"/>
    <w:rsid w:val="003A5211"/>
    <w:rsid w:val="003A52BE"/>
    <w:rsid w:val="003A7D1C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7BC8"/>
    <w:rsid w:val="003D200A"/>
    <w:rsid w:val="003E0E24"/>
    <w:rsid w:val="003E0E59"/>
    <w:rsid w:val="003E1DAD"/>
    <w:rsid w:val="003E37CC"/>
    <w:rsid w:val="003E3D55"/>
    <w:rsid w:val="003E691B"/>
    <w:rsid w:val="003F12F9"/>
    <w:rsid w:val="003F1C1D"/>
    <w:rsid w:val="003F1E80"/>
    <w:rsid w:val="003F437C"/>
    <w:rsid w:val="003F7021"/>
    <w:rsid w:val="004019A6"/>
    <w:rsid w:val="004029A2"/>
    <w:rsid w:val="004052C5"/>
    <w:rsid w:val="004146EC"/>
    <w:rsid w:val="00415C29"/>
    <w:rsid w:val="00417DD4"/>
    <w:rsid w:val="00425227"/>
    <w:rsid w:val="00426C2C"/>
    <w:rsid w:val="00427142"/>
    <w:rsid w:val="004273B8"/>
    <w:rsid w:val="004277FA"/>
    <w:rsid w:val="004317FD"/>
    <w:rsid w:val="0043789D"/>
    <w:rsid w:val="00441B81"/>
    <w:rsid w:val="004428D8"/>
    <w:rsid w:val="00443E4B"/>
    <w:rsid w:val="004440D2"/>
    <w:rsid w:val="0045208A"/>
    <w:rsid w:val="00453DF0"/>
    <w:rsid w:val="00453FF4"/>
    <w:rsid w:val="0045530D"/>
    <w:rsid w:val="00457A7F"/>
    <w:rsid w:val="0046085A"/>
    <w:rsid w:val="00461B6A"/>
    <w:rsid w:val="00463323"/>
    <w:rsid w:val="004665E9"/>
    <w:rsid w:val="00470848"/>
    <w:rsid w:val="00472FC0"/>
    <w:rsid w:val="00482C02"/>
    <w:rsid w:val="00483F22"/>
    <w:rsid w:val="00491930"/>
    <w:rsid w:val="004938F4"/>
    <w:rsid w:val="00494D54"/>
    <w:rsid w:val="00494FB2"/>
    <w:rsid w:val="00495862"/>
    <w:rsid w:val="00495C4F"/>
    <w:rsid w:val="0049616A"/>
    <w:rsid w:val="004A257D"/>
    <w:rsid w:val="004A776E"/>
    <w:rsid w:val="004A7D54"/>
    <w:rsid w:val="004B0454"/>
    <w:rsid w:val="004B4F06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5495"/>
    <w:rsid w:val="004E2588"/>
    <w:rsid w:val="004E277B"/>
    <w:rsid w:val="004E2B49"/>
    <w:rsid w:val="004F5039"/>
    <w:rsid w:val="00501490"/>
    <w:rsid w:val="00502156"/>
    <w:rsid w:val="00502302"/>
    <w:rsid w:val="0050252C"/>
    <w:rsid w:val="00510AA0"/>
    <w:rsid w:val="00511373"/>
    <w:rsid w:val="005117DB"/>
    <w:rsid w:val="0051593B"/>
    <w:rsid w:val="00516FB7"/>
    <w:rsid w:val="00520927"/>
    <w:rsid w:val="00521335"/>
    <w:rsid w:val="0052434D"/>
    <w:rsid w:val="005243C9"/>
    <w:rsid w:val="005243E2"/>
    <w:rsid w:val="00527BC5"/>
    <w:rsid w:val="00527D52"/>
    <w:rsid w:val="005300F3"/>
    <w:rsid w:val="0054416C"/>
    <w:rsid w:val="0055235E"/>
    <w:rsid w:val="00554C98"/>
    <w:rsid w:val="00555650"/>
    <w:rsid w:val="005607DE"/>
    <w:rsid w:val="0056091D"/>
    <w:rsid w:val="00562E4E"/>
    <w:rsid w:val="00570926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19EE"/>
    <w:rsid w:val="00583D3F"/>
    <w:rsid w:val="00585580"/>
    <w:rsid w:val="0059275C"/>
    <w:rsid w:val="005937F4"/>
    <w:rsid w:val="00594991"/>
    <w:rsid w:val="00594D50"/>
    <w:rsid w:val="0059584A"/>
    <w:rsid w:val="00596775"/>
    <w:rsid w:val="005A6211"/>
    <w:rsid w:val="005B2DC2"/>
    <w:rsid w:val="005B4D5C"/>
    <w:rsid w:val="005C03CB"/>
    <w:rsid w:val="005C3A36"/>
    <w:rsid w:val="005C568E"/>
    <w:rsid w:val="005D5F72"/>
    <w:rsid w:val="005E3984"/>
    <w:rsid w:val="005E4623"/>
    <w:rsid w:val="005E5FEA"/>
    <w:rsid w:val="005E664A"/>
    <w:rsid w:val="005F0828"/>
    <w:rsid w:val="005F08D9"/>
    <w:rsid w:val="005F1D18"/>
    <w:rsid w:val="005F31BA"/>
    <w:rsid w:val="005F3A6E"/>
    <w:rsid w:val="005F3E1A"/>
    <w:rsid w:val="005F455B"/>
    <w:rsid w:val="005F48EF"/>
    <w:rsid w:val="00602E15"/>
    <w:rsid w:val="0060568C"/>
    <w:rsid w:val="0061444B"/>
    <w:rsid w:val="00617AA0"/>
    <w:rsid w:val="006202C6"/>
    <w:rsid w:val="00622022"/>
    <w:rsid w:val="006230F6"/>
    <w:rsid w:val="00623177"/>
    <w:rsid w:val="006239B1"/>
    <w:rsid w:val="00626B72"/>
    <w:rsid w:val="006271E9"/>
    <w:rsid w:val="00632C81"/>
    <w:rsid w:val="006337F3"/>
    <w:rsid w:val="00633A41"/>
    <w:rsid w:val="006355FB"/>
    <w:rsid w:val="006400F3"/>
    <w:rsid w:val="00644449"/>
    <w:rsid w:val="00644964"/>
    <w:rsid w:val="00644C39"/>
    <w:rsid w:val="00647623"/>
    <w:rsid w:val="00650B9A"/>
    <w:rsid w:val="006525C5"/>
    <w:rsid w:val="00655814"/>
    <w:rsid w:val="006570A7"/>
    <w:rsid w:val="00660C3D"/>
    <w:rsid w:val="00660C93"/>
    <w:rsid w:val="00662F7C"/>
    <w:rsid w:val="00670F45"/>
    <w:rsid w:val="00674568"/>
    <w:rsid w:val="006752A2"/>
    <w:rsid w:val="006776F4"/>
    <w:rsid w:val="00677D3B"/>
    <w:rsid w:val="00681C39"/>
    <w:rsid w:val="00686C3F"/>
    <w:rsid w:val="00686F57"/>
    <w:rsid w:val="00687EE5"/>
    <w:rsid w:val="006904B6"/>
    <w:rsid w:val="0069088F"/>
    <w:rsid w:val="00690AF8"/>
    <w:rsid w:val="006947F8"/>
    <w:rsid w:val="006A40F6"/>
    <w:rsid w:val="006A54BC"/>
    <w:rsid w:val="006A700C"/>
    <w:rsid w:val="006A7AC8"/>
    <w:rsid w:val="006B0F92"/>
    <w:rsid w:val="006B1888"/>
    <w:rsid w:val="006B3A52"/>
    <w:rsid w:val="006B3E8B"/>
    <w:rsid w:val="006B708B"/>
    <w:rsid w:val="006B7F7C"/>
    <w:rsid w:val="006C03D8"/>
    <w:rsid w:val="006C1258"/>
    <w:rsid w:val="006C2D57"/>
    <w:rsid w:val="006C6077"/>
    <w:rsid w:val="006C6DEC"/>
    <w:rsid w:val="006C75DD"/>
    <w:rsid w:val="006D3EA5"/>
    <w:rsid w:val="006E142A"/>
    <w:rsid w:val="006E2818"/>
    <w:rsid w:val="006E2B32"/>
    <w:rsid w:val="006E384A"/>
    <w:rsid w:val="006E4EA0"/>
    <w:rsid w:val="006E6184"/>
    <w:rsid w:val="006E6222"/>
    <w:rsid w:val="006F1C70"/>
    <w:rsid w:val="006F28B7"/>
    <w:rsid w:val="006F4A9D"/>
    <w:rsid w:val="006F7E9F"/>
    <w:rsid w:val="00701CBA"/>
    <w:rsid w:val="007028D3"/>
    <w:rsid w:val="00704CE2"/>
    <w:rsid w:val="007059E9"/>
    <w:rsid w:val="00706ECB"/>
    <w:rsid w:val="00711A25"/>
    <w:rsid w:val="007126B8"/>
    <w:rsid w:val="00713B9C"/>
    <w:rsid w:val="007141F0"/>
    <w:rsid w:val="00714AF3"/>
    <w:rsid w:val="00715EED"/>
    <w:rsid w:val="007162A8"/>
    <w:rsid w:val="00716B39"/>
    <w:rsid w:val="0071703F"/>
    <w:rsid w:val="00720DDD"/>
    <w:rsid w:val="00722AEB"/>
    <w:rsid w:val="00723C76"/>
    <w:rsid w:val="007248CE"/>
    <w:rsid w:val="00725513"/>
    <w:rsid w:val="007259A9"/>
    <w:rsid w:val="00725E3E"/>
    <w:rsid w:val="00726490"/>
    <w:rsid w:val="00726AC0"/>
    <w:rsid w:val="00727EB0"/>
    <w:rsid w:val="007358E6"/>
    <w:rsid w:val="00737409"/>
    <w:rsid w:val="007415E6"/>
    <w:rsid w:val="00743A8A"/>
    <w:rsid w:val="007446D1"/>
    <w:rsid w:val="00750D2C"/>
    <w:rsid w:val="00752829"/>
    <w:rsid w:val="00754A62"/>
    <w:rsid w:val="00754AF7"/>
    <w:rsid w:val="007563AD"/>
    <w:rsid w:val="00761AE0"/>
    <w:rsid w:val="00771DF5"/>
    <w:rsid w:val="00771E76"/>
    <w:rsid w:val="00774294"/>
    <w:rsid w:val="00774577"/>
    <w:rsid w:val="00776E94"/>
    <w:rsid w:val="00781ED3"/>
    <w:rsid w:val="00785FE2"/>
    <w:rsid w:val="00787A6F"/>
    <w:rsid w:val="00787D7E"/>
    <w:rsid w:val="007914E8"/>
    <w:rsid w:val="00791C93"/>
    <w:rsid w:val="007977BD"/>
    <w:rsid w:val="0079791B"/>
    <w:rsid w:val="007A0397"/>
    <w:rsid w:val="007A0768"/>
    <w:rsid w:val="007A0DD2"/>
    <w:rsid w:val="007A251B"/>
    <w:rsid w:val="007A257F"/>
    <w:rsid w:val="007A35E8"/>
    <w:rsid w:val="007A3FE1"/>
    <w:rsid w:val="007B1389"/>
    <w:rsid w:val="007B6D36"/>
    <w:rsid w:val="007B7087"/>
    <w:rsid w:val="007B7293"/>
    <w:rsid w:val="007C2BBE"/>
    <w:rsid w:val="007D1B53"/>
    <w:rsid w:val="007D330C"/>
    <w:rsid w:val="007D3354"/>
    <w:rsid w:val="007D3F8F"/>
    <w:rsid w:val="007D4743"/>
    <w:rsid w:val="007D585F"/>
    <w:rsid w:val="007D6C9F"/>
    <w:rsid w:val="007D6CCC"/>
    <w:rsid w:val="007D73EB"/>
    <w:rsid w:val="007E075D"/>
    <w:rsid w:val="007E0DEF"/>
    <w:rsid w:val="007E1D8D"/>
    <w:rsid w:val="007E29CC"/>
    <w:rsid w:val="007E2A65"/>
    <w:rsid w:val="007E39E2"/>
    <w:rsid w:val="007E6D8C"/>
    <w:rsid w:val="007E6F1E"/>
    <w:rsid w:val="007F1DE7"/>
    <w:rsid w:val="007F238F"/>
    <w:rsid w:val="007F2AE3"/>
    <w:rsid w:val="007F6129"/>
    <w:rsid w:val="00800787"/>
    <w:rsid w:val="00802B4D"/>
    <w:rsid w:val="0081027F"/>
    <w:rsid w:val="008108AA"/>
    <w:rsid w:val="00810F0F"/>
    <w:rsid w:val="00811FC6"/>
    <w:rsid w:val="0081209C"/>
    <w:rsid w:val="00815653"/>
    <w:rsid w:val="008176E0"/>
    <w:rsid w:val="008212FE"/>
    <w:rsid w:val="00824443"/>
    <w:rsid w:val="00825046"/>
    <w:rsid w:val="008259BE"/>
    <w:rsid w:val="008328AA"/>
    <w:rsid w:val="00843DA2"/>
    <w:rsid w:val="00844AA2"/>
    <w:rsid w:val="0084628A"/>
    <w:rsid w:val="00847C34"/>
    <w:rsid w:val="00850665"/>
    <w:rsid w:val="00852206"/>
    <w:rsid w:val="00853D8F"/>
    <w:rsid w:val="00854F9A"/>
    <w:rsid w:val="00857436"/>
    <w:rsid w:val="00857E74"/>
    <w:rsid w:val="008603EA"/>
    <w:rsid w:val="0086265F"/>
    <w:rsid w:val="008714B8"/>
    <w:rsid w:val="00872E9D"/>
    <w:rsid w:val="008748B2"/>
    <w:rsid w:val="00880561"/>
    <w:rsid w:val="00880CC7"/>
    <w:rsid w:val="0088421A"/>
    <w:rsid w:val="00884790"/>
    <w:rsid w:val="00885C03"/>
    <w:rsid w:val="008918D5"/>
    <w:rsid w:val="008921F5"/>
    <w:rsid w:val="00892737"/>
    <w:rsid w:val="008944A9"/>
    <w:rsid w:val="00894DD8"/>
    <w:rsid w:val="00896644"/>
    <w:rsid w:val="008A0763"/>
    <w:rsid w:val="008A6F57"/>
    <w:rsid w:val="008A706B"/>
    <w:rsid w:val="008B2042"/>
    <w:rsid w:val="008B3458"/>
    <w:rsid w:val="008B3A24"/>
    <w:rsid w:val="008B4330"/>
    <w:rsid w:val="008B5448"/>
    <w:rsid w:val="008B5EF8"/>
    <w:rsid w:val="008B7BF2"/>
    <w:rsid w:val="008B7F2A"/>
    <w:rsid w:val="008C0C22"/>
    <w:rsid w:val="008C3382"/>
    <w:rsid w:val="008C436E"/>
    <w:rsid w:val="008C4DF4"/>
    <w:rsid w:val="008C586D"/>
    <w:rsid w:val="008C5C0E"/>
    <w:rsid w:val="008D0EFF"/>
    <w:rsid w:val="008D282D"/>
    <w:rsid w:val="008D351D"/>
    <w:rsid w:val="008D4746"/>
    <w:rsid w:val="008D7408"/>
    <w:rsid w:val="008D7672"/>
    <w:rsid w:val="008F0215"/>
    <w:rsid w:val="008F0F52"/>
    <w:rsid w:val="008F21F0"/>
    <w:rsid w:val="008F2C27"/>
    <w:rsid w:val="008F4A62"/>
    <w:rsid w:val="008F5EDD"/>
    <w:rsid w:val="008F6E21"/>
    <w:rsid w:val="0090043B"/>
    <w:rsid w:val="00900E2A"/>
    <w:rsid w:val="00904F2A"/>
    <w:rsid w:val="00905757"/>
    <w:rsid w:val="00905EFA"/>
    <w:rsid w:val="00907AA3"/>
    <w:rsid w:val="00911623"/>
    <w:rsid w:val="009139D5"/>
    <w:rsid w:val="00915212"/>
    <w:rsid w:val="0091553D"/>
    <w:rsid w:val="00917614"/>
    <w:rsid w:val="00924B08"/>
    <w:rsid w:val="0093070E"/>
    <w:rsid w:val="009315EB"/>
    <w:rsid w:val="00934D22"/>
    <w:rsid w:val="00934D33"/>
    <w:rsid w:val="00936990"/>
    <w:rsid w:val="0094137F"/>
    <w:rsid w:val="00941718"/>
    <w:rsid w:val="00942F0F"/>
    <w:rsid w:val="00943978"/>
    <w:rsid w:val="00944126"/>
    <w:rsid w:val="009463DA"/>
    <w:rsid w:val="00946523"/>
    <w:rsid w:val="0094784E"/>
    <w:rsid w:val="0095064E"/>
    <w:rsid w:val="0095087C"/>
    <w:rsid w:val="00953CC9"/>
    <w:rsid w:val="00954C91"/>
    <w:rsid w:val="00954FC6"/>
    <w:rsid w:val="00955C0A"/>
    <w:rsid w:val="0096131E"/>
    <w:rsid w:val="00962876"/>
    <w:rsid w:val="009632DE"/>
    <w:rsid w:val="009636AC"/>
    <w:rsid w:val="00967B6F"/>
    <w:rsid w:val="00967D7B"/>
    <w:rsid w:val="00970061"/>
    <w:rsid w:val="00970AB5"/>
    <w:rsid w:val="00971900"/>
    <w:rsid w:val="0097304F"/>
    <w:rsid w:val="0097523B"/>
    <w:rsid w:val="0097553A"/>
    <w:rsid w:val="00975E63"/>
    <w:rsid w:val="00976876"/>
    <w:rsid w:val="00976EB3"/>
    <w:rsid w:val="00976F33"/>
    <w:rsid w:val="00981C91"/>
    <w:rsid w:val="009843B4"/>
    <w:rsid w:val="00984403"/>
    <w:rsid w:val="009847E9"/>
    <w:rsid w:val="009870D3"/>
    <w:rsid w:val="00996C04"/>
    <w:rsid w:val="009975FA"/>
    <w:rsid w:val="009A301D"/>
    <w:rsid w:val="009A373C"/>
    <w:rsid w:val="009A416E"/>
    <w:rsid w:val="009A5071"/>
    <w:rsid w:val="009A72C5"/>
    <w:rsid w:val="009B2E1E"/>
    <w:rsid w:val="009B3499"/>
    <w:rsid w:val="009B3DBC"/>
    <w:rsid w:val="009B7026"/>
    <w:rsid w:val="009B7413"/>
    <w:rsid w:val="009B7B8F"/>
    <w:rsid w:val="009C04B1"/>
    <w:rsid w:val="009C21FB"/>
    <w:rsid w:val="009C31E9"/>
    <w:rsid w:val="009C363B"/>
    <w:rsid w:val="009C7555"/>
    <w:rsid w:val="009D04AB"/>
    <w:rsid w:val="009D05F5"/>
    <w:rsid w:val="009E14A0"/>
    <w:rsid w:val="009E3FBF"/>
    <w:rsid w:val="009E43D6"/>
    <w:rsid w:val="009E4CFE"/>
    <w:rsid w:val="009E592B"/>
    <w:rsid w:val="009F0ABA"/>
    <w:rsid w:val="009F1282"/>
    <w:rsid w:val="009F26B1"/>
    <w:rsid w:val="009F7C3B"/>
    <w:rsid w:val="00A002A3"/>
    <w:rsid w:val="00A04142"/>
    <w:rsid w:val="00A04656"/>
    <w:rsid w:val="00A057E6"/>
    <w:rsid w:val="00A063CF"/>
    <w:rsid w:val="00A1485A"/>
    <w:rsid w:val="00A2170B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5EA1"/>
    <w:rsid w:val="00A575D6"/>
    <w:rsid w:val="00A603C6"/>
    <w:rsid w:val="00A6773D"/>
    <w:rsid w:val="00A7121A"/>
    <w:rsid w:val="00A745B1"/>
    <w:rsid w:val="00A74A74"/>
    <w:rsid w:val="00A7756D"/>
    <w:rsid w:val="00A807D8"/>
    <w:rsid w:val="00A811E3"/>
    <w:rsid w:val="00A821C9"/>
    <w:rsid w:val="00A83EDE"/>
    <w:rsid w:val="00A85C74"/>
    <w:rsid w:val="00A85CB0"/>
    <w:rsid w:val="00A9232D"/>
    <w:rsid w:val="00A9403C"/>
    <w:rsid w:val="00A95793"/>
    <w:rsid w:val="00A96769"/>
    <w:rsid w:val="00A967BC"/>
    <w:rsid w:val="00AA0A0E"/>
    <w:rsid w:val="00AA2B31"/>
    <w:rsid w:val="00AA72DC"/>
    <w:rsid w:val="00AB07E5"/>
    <w:rsid w:val="00AB1AB8"/>
    <w:rsid w:val="00AB5AFC"/>
    <w:rsid w:val="00AC0924"/>
    <w:rsid w:val="00AC0C40"/>
    <w:rsid w:val="00AC18E6"/>
    <w:rsid w:val="00AC71D2"/>
    <w:rsid w:val="00AC723B"/>
    <w:rsid w:val="00AC7525"/>
    <w:rsid w:val="00AD027F"/>
    <w:rsid w:val="00AD1127"/>
    <w:rsid w:val="00AD2924"/>
    <w:rsid w:val="00AD383A"/>
    <w:rsid w:val="00AD3B62"/>
    <w:rsid w:val="00AD3C55"/>
    <w:rsid w:val="00AD49B2"/>
    <w:rsid w:val="00AD6888"/>
    <w:rsid w:val="00AD6E3F"/>
    <w:rsid w:val="00AE008F"/>
    <w:rsid w:val="00AE0555"/>
    <w:rsid w:val="00AE23C6"/>
    <w:rsid w:val="00AE2FF6"/>
    <w:rsid w:val="00AE7D70"/>
    <w:rsid w:val="00AF236B"/>
    <w:rsid w:val="00AF4A16"/>
    <w:rsid w:val="00AF6844"/>
    <w:rsid w:val="00AF7208"/>
    <w:rsid w:val="00AF7FE2"/>
    <w:rsid w:val="00B0006E"/>
    <w:rsid w:val="00B01DB4"/>
    <w:rsid w:val="00B05872"/>
    <w:rsid w:val="00B05934"/>
    <w:rsid w:val="00B065A0"/>
    <w:rsid w:val="00B069C4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2241"/>
    <w:rsid w:val="00B22F30"/>
    <w:rsid w:val="00B23321"/>
    <w:rsid w:val="00B23DEB"/>
    <w:rsid w:val="00B2477C"/>
    <w:rsid w:val="00B251B6"/>
    <w:rsid w:val="00B271F2"/>
    <w:rsid w:val="00B27CE6"/>
    <w:rsid w:val="00B316EE"/>
    <w:rsid w:val="00B3258F"/>
    <w:rsid w:val="00B33BD6"/>
    <w:rsid w:val="00B354E5"/>
    <w:rsid w:val="00B3786C"/>
    <w:rsid w:val="00B4496D"/>
    <w:rsid w:val="00B51F72"/>
    <w:rsid w:val="00B52C0C"/>
    <w:rsid w:val="00B56CA9"/>
    <w:rsid w:val="00B609E5"/>
    <w:rsid w:val="00B70B99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84870"/>
    <w:rsid w:val="00B84A22"/>
    <w:rsid w:val="00B86F30"/>
    <w:rsid w:val="00B8729D"/>
    <w:rsid w:val="00B90EB8"/>
    <w:rsid w:val="00B923DE"/>
    <w:rsid w:val="00B92464"/>
    <w:rsid w:val="00B96B22"/>
    <w:rsid w:val="00BA155C"/>
    <w:rsid w:val="00BB2CBA"/>
    <w:rsid w:val="00BB486A"/>
    <w:rsid w:val="00BB4AAE"/>
    <w:rsid w:val="00BB6008"/>
    <w:rsid w:val="00BB6BAD"/>
    <w:rsid w:val="00BB77F6"/>
    <w:rsid w:val="00BC2EEF"/>
    <w:rsid w:val="00BC3982"/>
    <w:rsid w:val="00BC6D2A"/>
    <w:rsid w:val="00BC78C0"/>
    <w:rsid w:val="00BD055F"/>
    <w:rsid w:val="00BD210F"/>
    <w:rsid w:val="00BD6BA3"/>
    <w:rsid w:val="00BD722E"/>
    <w:rsid w:val="00BE1614"/>
    <w:rsid w:val="00BE3039"/>
    <w:rsid w:val="00BE4C96"/>
    <w:rsid w:val="00BF04EC"/>
    <w:rsid w:val="00BF1FB1"/>
    <w:rsid w:val="00BF4CC4"/>
    <w:rsid w:val="00BF60AC"/>
    <w:rsid w:val="00BF6C84"/>
    <w:rsid w:val="00BF7617"/>
    <w:rsid w:val="00C00AE6"/>
    <w:rsid w:val="00C022B6"/>
    <w:rsid w:val="00C04114"/>
    <w:rsid w:val="00C053D3"/>
    <w:rsid w:val="00C05D41"/>
    <w:rsid w:val="00C05F45"/>
    <w:rsid w:val="00C0642F"/>
    <w:rsid w:val="00C070C7"/>
    <w:rsid w:val="00C102E8"/>
    <w:rsid w:val="00C11420"/>
    <w:rsid w:val="00C1248F"/>
    <w:rsid w:val="00C15714"/>
    <w:rsid w:val="00C1759C"/>
    <w:rsid w:val="00C177B5"/>
    <w:rsid w:val="00C21F54"/>
    <w:rsid w:val="00C23C12"/>
    <w:rsid w:val="00C243F6"/>
    <w:rsid w:val="00C24D4E"/>
    <w:rsid w:val="00C27345"/>
    <w:rsid w:val="00C27A00"/>
    <w:rsid w:val="00C31BE8"/>
    <w:rsid w:val="00C3461E"/>
    <w:rsid w:val="00C3696A"/>
    <w:rsid w:val="00C411E4"/>
    <w:rsid w:val="00C425B6"/>
    <w:rsid w:val="00C425D4"/>
    <w:rsid w:val="00C4375A"/>
    <w:rsid w:val="00C43C97"/>
    <w:rsid w:val="00C458C8"/>
    <w:rsid w:val="00C57805"/>
    <w:rsid w:val="00C57D1B"/>
    <w:rsid w:val="00C612FE"/>
    <w:rsid w:val="00C61BE3"/>
    <w:rsid w:val="00C64B8F"/>
    <w:rsid w:val="00C66695"/>
    <w:rsid w:val="00C713E3"/>
    <w:rsid w:val="00C71FD0"/>
    <w:rsid w:val="00C724F7"/>
    <w:rsid w:val="00C72E3A"/>
    <w:rsid w:val="00C74C5D"/>
    <w:rsid w:val="00C75E7F"/>
    <w:rsid w:val="00C82446"/>
    <w:rsid w:val="00C82FF6"/>
    <w:rsid w:val="00C8356E"/>
    <w:rsid w:val="00C8377B"/>
    <w:rsid w:val="00C864AA"/>
    <w:rsid w:val="00C8791D"/>
    <w:rsid w:val="00C93D40"/>
    <w:rsid w:val="00C96642"/>
    <w:rsid w:val="00CA213D"/>
    <w:rsid w:val="00CA33C2"/>
    <w:rsid w:val="00CA4E5A"/>
    <w:rsid w:val="00CA6D20"/>
    <w:rsid w:val="00CA795F"/>
    <w:rsid w:val="00CB094C"/>
    <w:rsid w:val="00CB39FD"/>
    <w:rsid w:val="00CB47C9"/>
    <w:rsid w:val="00CB4E58"/>
    <w:rsid w:val="00CB6EF1"/>
    <w:rsid w:val="00CB76E4"/>
    <w:rsid w:val="00CC248A"/>
    <w:rsid w:val="00CD0FE9"/>
    <w:rsid w:val="00CD1FDB"/>
    <w:rsid w:val="00CD4480"/>
    <w:rsid w:val="00CD5A93"/>
    <w:rsid w:val="00CD5C6E"/>
    <w:rsid w:val="00CD72BE"/>
    <w:rsid w:val="00CD7BF2"/>
    <w:rsid w:val="00CE0786"/>
    <w:rsid w:val="00CE3FF4"/>
    <w:rsid w:val="00CE558A"/>
    <w:rsid w:val="00CE5F1A"/>
    <w:rsid w:val="00CE7081"/>
    <w:rsid w:val="00CE733E"/>
    <w:rsid w:val="00CE737A"/>
    <w:rsid w:val="00CF019A"/>
    <w:rsid w:val="00CF0788"/>
    <w:rsid w:val="00CF4E8B"/>
    <w:rsid w:val="00CF57C1"/>
    <w:rsid w:val="00D020A1"/>
    <w:rsid w:val="00D02288"/>
    <w:rsid w:val="00D02B9F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669E"/>
    <w:rsid w:val="00D375A6"/>
    <w:rsid w:val="00D47FE6"/>
    <w:rsid w:val="00D60827"/>
    <w:rsid w:val="00D61349"/>
    <w:rsid w:val="00D62706"/>
    <w:rsid w:val="00D627CE"/>
    <w:rsid w:val="00D6303E"/>
    <w:rsid w:val="00D63208"/>
    <w:rsid w:val="00D634CF"/>
    <w:rsid w:val="00D647D5"/>
    <w:rsid w:val="00D64E17"/>
    <w:rsid w:val="00D65D42"/>
    <w:rsid w:val="00D65DE8"/>
    <w:rsid w:val="00D67800"/>
    <w:rsid w:val="00D720A3"/>
    <w:rsid w:val="00D75163"/>
    <w:rsid w:val="00D75EC3"/>
    <w:rsid w:val="00D82EA2"/>
    <w:rsid w:val="00D83796"/>
    <w:rsid w:val="00D85FBF"/>
    <w:rsid w:val="00D866B9"/>
    <w:rsid w:val="00D908FA"/>
    <w:rsid w:val="00D93856"/>
    <w:rsid w:val="00D96046"/>
    <w:rsid w:val="00D967BF"/>
    <w:rsid w:val="00D96AC0"/>
    <w:rsid w:val="00D97EAF"/>
    <w:rsid w:val="00DA1994"/>
    <w:rsid w:val="00DA1DBA"/>
    <w:rsid w:val="00DA2F4A"/>
    <w:rsid w:val="00DA3A5E"/>
    <w:rsid w:val="00DB0295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63C"/>
    <w:rsid w:val="00DD4C62"/>
    <w:rsid w:val="00DD556B"/>
    <w:rsid w:val="00DD56DB"/>
    <w:rsid w:val="00DD57C9"/>
    <w:rsid w:val="00DE01C4"/>
    <w:rsid w:val="00DE0ED4"/>
    <w:rsid w:val="00DE106C"/>
    <w:rsid w:val="00DE113D"/>
    <w:rsid w:val="00DE776E"/>
    <w:rsid w:val="00DF145B"/>
    <w:rsid w:val="00DF16B4"/>
    <w:rsid w:val="00DF1CB1"/>
    <w:rsid w:val="00DF1F10"/>
    <w:rsid w:val="00DF290A"/>
    <w:rsid w:val="00DF3B83"/>
    <w:rsid w:val="00DF45D8"/>
    <w:rsid w:val="00DF46F6"/>
    <w:rsid w:val="00DF558D"/>
    <w:rsid w:val="00DF5AA7"/>
    <w:rsid w:val="00E01311"/>
    <w:rsid w:val="00E04562"/>
    <w:rsid w:val="00E05057"/>
    <w:rsid w:val="00E0681B"/>
    <w:rsid w:val="00E1181C"/>
    <w:rsid w:val="00E11AAC"/>
    <w:rsid w:val="00E1234E"/>
    <w:rsid w:val="00E12E82"/>
    <w:rsid w:val="00E175E6"/>
    <w:rsid w:val="00E206ED"/>
    <w:rsid w:val="00E20D7E"/>
    <w:rsid w:val="00E2331A"/>
    <w:rsid w:val="00E23F0E"/>
    <w:rsid w:val="00E25323"/>
    <w:rsid w:val="00E25720"/>
    <w:rsid w:val="00E377C5"/>
    <w:rsid w:val="00E46122"/>
    <w:rsid w:val="00E50343"/>
    <w:rsid w:val="00E54371"/>
    <w:rsid w:val="00E54590"/>
    <w:rsid w:val="00E5462C"/>
    <w:rsid w:val="00E54D7B"/>
    <w:rsid w:val="00E55535"/>
    <w:rsid w:val="00E56780"/>
    <w:rsid w:val="00E56E4B"/>
    <w:rsid w:val="00E57A05"/>
    <w:rsid w:val="00E60300"/>
    <w:rsid w:val="00E608EB"/>
    <w:rsid w:val="00E62191"/>
    <w:rsid w:val="00E62893"/>
    <w:rsid w:val="00E65441"/>
    <w:rsid w:val="00E65F37"/>
    <w:rsid w:val="00E66D2B"/>
    <w:rsid w:val="00E704EB"/>
    <w:rsid w:val="00E728AE"/>
    <w:rsid w:val="00E74A10"/>
    <w:rsid w:val="00E75F77"/>
    <w:rsid w:val="00E81988"/>
    <w:rsid w:val="00E81D62"/>
    <w:rsid w:val="00E86888"/>
    <w:rsid w:val="00E9048F"/>
    <w:rsid w:val="00E90F97"/>
    <w:rsid w:val="00E93D9D"/>
    <w:rsid w:val="00E95911"/>
    <w:rsid w:val="00E97107"/>
    <w:rsid w:val="00EA034D"/>
    <w:rsid w:val="00EA56AB"/>
    <w:rsid w:val="00EB0784"/>
    <w:rsid w:val="00EB0BB2"/>
    <w:rsid w:val="00EB1788"/>
    <w:rsid w:val="00EB2AF1"/>
    <w:rsid w:val="00EB54B7"/>
    <w:rsid w:val="00EB78A0"/>
    <w:rsid w:val="00EC2642"/>
    <w:rsid w:val="00EC486D"/>
    <w:rsid w:val="00EC52B1"/>
    <w:rsid w:val="00EC609A"/>
    <w:rsid w:val="00ED0C9A"/>
    <w:rsid w:val="00EE09B9"/>
    <w:rsid w:val="00EE5670"/>
    <w:rsid w:val="00EE67E1"/>
    <w:rsid w:val="00EE729D"/>
    <w:rsid w:val="00EF1701"/>
    <w:rsid w:val="00EF6611"/>
    <w:rsid w:val="00EF69D8"/>
    <w:rsid w:val="00F03488"/>
    <w:rsid w:val="00F042AE"/>
    <w:rsid w:val="00F0707F"/>
    <w:rsid w:val="00F07345"/>
    <w:rsid w:val="00F11D17"/>
    <w:rsid w:val="00F1206E"/>
    <w:rsid w:val="00F13630"/>
    <w:rsid w:val="00F1436B"/>
    <w:rsid w:val="00F14685"/>
    <w:rsid w:val="00F14C70"/>
    <w:rsid w:val="00F158B9"/>
    <w:rsid w:val="00F168B7"/>
    <w:rsid w:val="00F26E00"/>
    <w:rsid w:val="00F34EB2"/>
    <w:rsid w:val="00F356E5"/>
    <w:rsid w:val="00F3587E"/>
    <w:rsid w:val="00F36194"/>
    <w:rsid w:val="00F36596"/>
    <w:rsid w:val="00F373F6"/>
    <w:rsid w:val="00F424DB"/>
    <w:rsid w:val="00F43D58"/>
    <w:rsid w:val="00F46D1D"/>
    <w:rsid w:val="00F47542"/>
    <w:rsid w:val="00F55C4A"/>
    <w:rsid w:val="00F608D7"/>
    <w:rsid w:val="00F619ED"/>
    <w:rsid w:val="00F637ED"/>
    <w:rsid w:val="00F64870"/>
    <w:rsid w:val="00F65BCE"/>
    <w:rsid w:val="00F664B0"/>
    <w:rsid w:val="00F7058A"/>
    <w:rsid w:val="00F7220A"/>
    <w:rsid w:val="00F72B08"/>
    <w:rsid w:val="00F77BF2"/>
    <w:rsid w:val="00F77EA8"/>
    <w:rsid w:val="00F80BC7"/>
    <w:rsid w:val="00F82486"/>
    <w:rsid w:val="00F839CC"/>
    <w:rsid w:val="00F84877"/>
    <w:rsid w:val="00F8659E"/>
    <w:rsid w:val="00F94C76"/>
    <w:rsid w:val="00F97633"/>
    <w:rsid w:val="00FA0A62"/>
    <w:rsid w:val="00FA1199"/>
    <w:rsid w:val="00FA4560"/>
    <w:rsid w:val="00FA5B3E"/>
    <w:rsid w:val="00FA5C2E"/>
    <w:rsid w:val="00FA6DF6"/>
    <w:rsid w:val="00FB1639"/>
    <w:rsid w:val="00FB6A6A"/>
    <w:rsid w:val="00FB7A65"/>
    <w:rsid w:val="00FC13BF"/>
    <w:rsid w:val="00FC1F95"/>
    <w:rsid w:val="00FC2079"/>
    <w:rsid w:val="00FC2A20"/>
    <w:rsid w:val="00FC2C10"/>
    <w:rsid w:val="00FC4651"/>
    <w:rsid w:val="00FC5966"/>
    <w:rsid w:val="00FD0367"/>
    <w:rsid w:val="00FD0492"/>
    <w:rsid w:val="00FD0FC9"/>
    <w:rsid w:val="00FD4046"/>
    <w:rsid w:val="00FD6321"/>
    <w:rsid w:val="00FD771E"/>
    <w:rsid w:val="00FE3077"/>
    <w:rsid w:val="00FE61CF"/>
    <w:rsid w:val="00FF1088"/>
    <w:rsid w:val="00FF1962"/>
    <w:rsid w:val="00FF20A8"/>
    <w:rsid w:val="00FF388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2FF96BA"/>
  <w15:docId w15:val="{1330388A-1B23-4BC9-9B63-A1D8373F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088F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88F"/>
    <w:pPr>
      <w:keepNext/>
      <w:keepLines/>
      <w:spacing w:line="276" w:lineRule="auto"/>
      <w:outlineLvl w:val="0"/>
    </w:pPr>
    <w:rPr>
      <w:rFonts w:cs="Times New Roman"/>
      <w:b/>
      <w:bCs/>
      <w:color w:val="081E3F" w:themeColor="text2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304F"/>
    <w:pPr>
      <w:keepNext/>
      <w:keepLines/>
      <w:spacing w:line="288" w:lineRule="auto"/>
      <w:outlineLvl w:val="1"/>
    </w:pPr>
    <w:rPr>
      <w:rFonts w:ascii="Muli ExtraBold" w:hAnsi="Muli ExtraBold" w:cs="Times New Roman"/>
      <w:b/>
      <w:bCs/>
      <w:color w:val="337B7E" w:themeColor="accent1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0DEF"/>
    <w:pPr>
      <w:keepNext/>
      <w:spacing w:before="600" w:line="288" w:lineRule="auto"/>
      <w:outlineLvl w:val="2"/>
    </w:pPr>
    <w:rPr>
      <w:rFonts w:ascii="Muli ExtraBold" w:hAnsi="Muli ExtraBold" w:cs="Times New Roman"/>
      <w:b/>
      <w:bCs/>
      <w:color w:val="000000" w:themeColor="text1"/>
      <w:sz w:val="3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A20"/>
    <w:pPr>
      <w:keepNext/>
      <w:keepLines/>
      <w:spacing w:before="40" w:after="0"/>
      <w:outlineLvl w:val="3"/>
    </w:pPr>
    <w:rPr>
      <w:rFonts w:ascii="Muli ExtraBold" w:eastAsiaTheme="majorEastAsia" w:hAnsi="Muli ExtraBold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088F"/>
    <w:rPr>
      <w:rFonts w:ascii="Arial" w:hAnsi="Arial"/>
      <w:b/>
      <w:bCs/>
      <w:color w:val="081E3F" w:themeColor="text2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7304F"/>
    <w:rPr>
      <w:rFonts w:ascii="Muli ExtraBold" w:hAnsi="Muli ExtraBold"/>
      <w:b/>
      <w:bCs/>
      <w:color w:val="337B7E" w:themeColor="accent1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C57805"/>
    <w:rPr>
      <w:rFonts w:ascii="Arial" w:hAnsi="Arial"/>
      <w:b/>
      <w:bCs/>
      <w:color w:val="000000" w:themeColor="text1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57805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662F7C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E0DEF"/>
    <w:rPr>
      <w:rFonts w:ascii="Muli ExtraBold" w:hAnsi="Muli ExtraBold"/>
      <w:b/>
      <w:bCs/>
      <w:color w:val="000000" w:themeColor="text1"/>
      <w:sz w:val="34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605A1"/>
    <w:pPr>
      <w:pBdr>
        <w:bottom w:val="single" w:sz="4" w:space="1" w:color="081E3F" w:themeColor="text2"/>
        <w:between w:val="single" w:sz="4" w:space="1" w:color="081E3F" w:themeColor="text2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33BD6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B33BD6"/>
    <w:pPr>
      <w:spacing w:before="1080" w:after="1080"/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9088F"/>
    <w:rPr>
      <w:rFonts w:ascii="Arial" w:hAnsi="Arial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69088F"/>
    <w:rPr>
      <w:rFonts w:ascii="Arial" w:hAnsi="Arial"/>
      <w:b/>
      <w:bCs/>
      <w:color w:val="337B7E" w:themeColor="accent1"/>
      <w:sz w:val="44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97304F"/>
    <w:pPr>
      <w:outlineLvl w:val="2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A20"/>
    <w:rPr>
      <w:rFonts w:ascii="Muli ExtraBold" w:eastAsiaTheme="majorEastAsia" w:hAnsi="Muli ExtraBold" w:cstheme="majorBidi"/>
      <w:b/>
      <w:iCs/>
      <w:color w:val="000000" w:themeColor="text1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3C7BC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character" w:styleId="UnresolvedMention">
    <w:name w:val="Unresolved Mention"/>
    <w:basedOn w:val="DefaultParagraphFont"/>
    <w:uiPriority w:val="99"/>
    <w:rsid w:val="00C0642F"/>
    <w:rPr>
      <w:color w:val="605E5C"/>
      <w:shd w:val="clear" w:color="auto" w:fill="E1DFDD"/>
    </w:rPr>
  </w:style>
  <w:style w:type="table" w:customStyle="1" w:styleId="Style11">
    <w:name w:val="Style11"/>
    <w:basedOn w:val="TableNormal"/>
    <w:uiPriority w:val="99"/>
    <w:rsid w:val="00633A41"/>
    <w:tblPr>
      <w:tblInd w:w="0" w:type="nil"/>
    </w:tblPr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paragraph" w:styleId="Revision">
    <w:name w:val="Revision"/>
    <w:hidden/>
    <w:uiPriority w:val="99"/>
    <w:semiHidden/>
    <w:rsid w:val="00E23F0E"/>
    <w:rPr>
      <w:rFonts w:ascii="Muli" w:hAnsi="Muli" w:cs="Tahoma"/>
      <w:sz w:val="28"/>
      <w:szCs w:val="22"/>
      <w:lang w:eastAsia="en-US"/>
    </w:rPr>
  </w:style>
  <w:style w:type="paragraph" w:customStyle="1" w:styleId="spacer">
    <w:name w:val="spacer"/>
    <w:basedOn w:val="Normal"/>
    <w:qFormat/>
    <w:rsid w:val="00976EB3"/>
    <w:pPr>
      <w:spacing w:before="0" w:after="0"/>
    </w:pPr>
    <w:rPr>
      <w:sz w:val="8"/>
      <w:szCs w:val="8"/>
    </w:rPr>
  </w:style>
  <w:style w:type="character" w:customStyle="1" w:styleId="statistic">
    <w:name w:val="statistic"/>
    <w:basedOn w:val="DefaultParagraphFont"/>
    <w:uiPriority w:val="1"/>
    <w:qFormat/>
    <w:rsid w:val="003632B5"/>
    <w:rPr>
      <w:sz w:val="36"/>
      <w:szCs w:val="36"/>
      <w:shd w:val="clear" w:color="auto" w:fill="C9ECFB" w:themeFill="accent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cture.gov.au/have-your-say/aviation-consumer-protections-subordinate-legislation-including-aviation-consumer-protections" TargetMode="External"/><Relationship Id="rId13" Type="http://schemas.openxmlformats.org/officeDocument/2006/relationships/hyperlink" Target="http://www.informationacces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rastructure.gov.au/have-your-say/aviation-consumer-protections-primary-legisl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iationconsumer@infrastructure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viationconsumer@infrastructure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rastructure.gov.au/have-your-say/aviation-consumer-protections-subordinate-legislation-including-aviation-consumer-protection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emplates%20Easy%20Read\DITRDC\XXXX%20-%20DITRDC%20-%20Easy%20Read%20Word%20Template%20-%20ER%20-%20May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B263F739B44A119BA73695779C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3A8B-990E-4909-BE7F-D91A10B64F8D}"/>
      </w:docPartPr>
      <w:docPartBody>
        <w:p w:rsidR="009543FA" w:rsidRDefault="009543FA">
          <w:pPr>
            <w:pStyle w:val="10B263F739B44A119BA73695779C35B0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CABD24B4AD804CEF883EFD5565F9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E39F-9B50-4737-B2F7-FB0DFCD2D933}"/>
      </w:docPartPr>
      <w:docPartBody>
        <w:p w:rsidR="003B5EC4" w:rsidRDefault="003B5EC4" w:rsidP="003B5EC4">
          <w:pPr>
            <w:pStyle w:val="CABD24B4AD804CEF883EFD5565F93880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15096423E138440FA9604875CB9D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0857-B00A-46C7-B7C5-3DFBEE0398C0}"/>
      </w:docPartPr>
      <w:docPartBody>
        <w:p w:rsidR="003A6373" w:rsidRDefault="003A6373" w:rsidP="003A6373">
          <w:pPr>
            <w:pStyle w:val="15096423E138440FA9604875CB9D8AC4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E388650A09B2491D8D0677366487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9B0C-6871-464F-99CC-5B7575C26020}"/>
      </w:docPartPr>
      <w:docPartBody>
        <w:p w:rsidR="003A6373" w:rsidRDefault="003A6373" w:rsidP="003A6373">
          <w:pPr>
            <w:pStyle w:val="E388650A09B2491D8D0677366487066A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5238362CB05C42A296335BFF204C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7225-FEDF-4FFC-BC4F-48E9DB1FFEE3}"/>
      </w:docPartPr>
      <w:docPartBody>
        <w:p w:rsidR="003A6373" w:rsidRDefault="003A6373" w:rsidP="003A6373">
          <w:pPr>
            <w:pStyle w:val="5238362CB05C42A296335BFF204C6E86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34872ADC43E74DDD98D40F0959F5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9B18-47C2-47D4-8DB3-DEF365D5561A}"/>
      </w:docPartPr>
      <w:docPartBody>
        <w:p w:rsidR="003A6373" w:rsidRDefault="003A6373" w:rsidP="003A6373">
          <w:pPr>
            <w:pStyle w:val="34872ADC43E74DDD98D40F0959F591A3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9026652584C542FB94E3213B29E70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5E6C-39E8-4CA6-846D-0BBDE79D4FF7}"/>
      </w:docPartPr>
      <w:docPartBody>
        <w:p w:rsidR="003A6373" w:rsidRDefault="003A6373" w:rsidP="003A6373">
          <w:pPr>
            <w:pStyle w:val="9026652584C542FB94E3213B29E70932"/>
          </w:pPr>
          <w:r>
            <w:rPr>
              <w:rStyle w:val="PlaceholderText"/>
              <w:color w:val="FF0000"/>
            </w:rPr>
            <w:t>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A"/>
    <w:rsid w:val="000F1B64"/>
    <w:rsid w:val="001E7C02"/>
    <w:rsid w:val="00253533"/>
    <w:rsid w:val="00301461"/>
    <w:rsid w:val="003452AB"/>
    <w:rsid w:val="0037544F"/>
    <w:rsid w:val="003A6373"/>
    <w:rsid w:val="003B5EC4"/>
    <w:rsid w:val="003F7021"/>
    <w:rsid w:val="00426B5F"/>
    <w:rsid w:val="004A7D54"/>
    <w:rsid w:val="005819EE"/>
    <w:rsid w:val="005B4D5C"/>
    <w:rsid w:val="005C03CB"/>
    <w:rsid w:val="0061062C"/>
    <w:rsid w:val="006337F3"/>
    <w:rsid w:val="006C6DEC"/>
    <w:rsid w:val="007C2BBE"/>
    <w:rsid w:val="007D6C9F"/>
    <w:rsid w:val="0081209C"/>
    <w:rsid w:val="008C3382"/>
    <w:rsid w:val="008C586D"/>
    <w:rsid w:val="009543FA"/>
    <w:rsid w:val="0097553A"/>
    <w:rsid w:val="00AE23C6"/>
    <w:rsid w:val="00BB6163"/>
    <w:rsid w:val="00BF04EC"/>
    <w:rsid w:val="00C612FE"/>
    <w:rsid w:val="00C724F7"/>
    <w:rsid w:val="00C8356E"/>
    <w:rsid w:val="00D02B9F"/>
    <w:rsid w:val="00D75163"/>
    <w:rsid w:val="00DA2F4A"/>
    <w:rsid w:val="00DE776E"/>
    <w:rsid w:val="00E57A05"/>
    <w:rsid w:val="00E7199F"/>
    <w:rsid w:val="00EF6611"/>
    <w:rsid w:val="00F278C0"/>
    <w:rsid w:val="00F43D58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373"/>
    <w:rPr>
      <w:color w:val="595959" w:themeColor="text1" w:themeTint="A6"/>
    </w:rPr>
  </w:style>
  <w:style w:type="paragraph" w:customStyle="1" w:styleId="10B263F739B44A119BA73695779C35B0">
    <w:name w:val="10B263F739B44A119BA73695779C35B0"/>
  </w:style>
  <w:style w:type="paragraph" w:customStyle="1" w:styleId="CABD24B4AD804CEF883EFD5565F93880">
    <w:name w:val="CABD24B4AD804CEF883EFD5565F93880"/>
    <w:rsid w:val="003B5EC4"/>
  </w:style>
  <w:style w:type="paragraph" w:customStyle="1" w:styleId="15096423E138440FA9604875CB9D8AC4">
    <w:name w:val="15096423E138440FA9604875CB9D8AC4"/>
    <w:rsid w:val="003A6373"/>
  </w:style>
  <w:style w:type="paragraph" w:customStyle="1" w:styleId="E388650A09B2491D8D0677366487066A">
    <w:name w:val="E388650A09B2491D8D0677366487066A"/>
    <w:rsid w:val="003A6373"/>
  </w:style>
  <w:style w:type="paragraph" w:customStyle="1" w:styleId="5238362CB05C42A296335BFF204C6E86">
    <w:name w:val="5238362CB05C42A296335BFF204C6E86"/>
    <w:rsid w:val="003A6373"/>
  </w:style>
  <w:style w:type="paragraph" w:customStyle="1" w:styleId="34872ADC43E74DDD98D40F0959F591A3">
    <w:name w:val="34872ADC43E74DDD98D40F0959F591A3"/>
    <w:rsid w:val="003A6373"/>
  </w:style>
  <w:style w:type="paragraph" w:customStyle="1" w:styleId="9026652584C542FB94E3213B29E70932">
    <w:name w:val="9026652584C542FB94E3213B29E70932"/>
    <w:rsid w:val="003A6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TRDC">
      <a:dk1>
        <a:sysClr val="windowText" lastClr="000000"/>
      </a:dk1>
      <a:lt1>
        <a:sysClr val="window" lastClr="FFFFFF"/>
      </a:lt1>
      <a:dk2>
        <a:srgbClr val="081E3F"/>
      </a:dk2>
      <a:lt2>
        <a:srgbClr val="FFFFFF"/>
      </a:lt2>
      <a:accent1>
        <a:srgbClr val="337B7E"/>
      </a:accent1>
      <a:accent2>
        <a:srgbClr val="78D1F5"/>
      </a:accent2>
      <a:accent3>
        <a:srgbClr val="4EB2B5"/>
      </a:accent3>
      <a:accent4>
        <a:srgbClr val="A1FEB5"/>
      </a:accent4>
      <a:accent5>
        <a:srgbClr val="FFFFFF"/>
      </a:accent5>
      <a:accent6>
        <a:srgbClr val="FFFFFF"/>
      </a:accent6>
      <a:hlink>
        <a:srgbClr val="081E3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DITRDC - Easy Read Word Template - ER - May 2025</Template>
  <TotalTime>108</TotalTime>
  <Pages>20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Aviation Consumer Protections Charter - We want to know what you think - Easy Read version</vt:lpstr>
    </vt:vector>
  </TitlesOfParts>
  <Company>Hewlett-Packard</Company>
  <LinksUpToDate>false</LinksUpToDate>
  <CharactersWithSpaces>11606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Aviation Consumer Protections Charter - We want to know what you think - Easy Read version</dc:title>
  <dc:creator>DITRDCSA</dc:creator>
  <cp:revision>16</cp:revision>
  <cp:lastPrinted>2011-12-12T01:40:00Z</cp:lastPrinted>
  <dcterms:created xsi:type="dcterms:W3CDTF">2025-09-11T06:10:00Z</dcterms:created>
  <dcterms:modified xsi:type="dcterms:W3CDTF">2025-09-15T00:45:00Z</dcterms:modified>
</cp:coreProperties>
</file>