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F0DA9" w14:textId="77777777" w:rsidR="002A6F17" w:rsidRDefault="002A6F17" w:rsidP="00450D0E">
      <w:bookmarkStart w:id="0" w:name="_GoBack"/>
      <w:bookmarkEnd w:id="0"/>
    </w:p>
    <w:p w14:paraId="59D9E52C" w14:textId="77777777" w:rsidR="002A6F17" w:rsidRDefault="002A6F17" w:rsidP="00450D0E"/>
    <w:p w14:paraId="2205F133" w14:textId="44CBCF3B" w:rsidR="008456D5" w:rsidRDefault="00F82652" w:rsidP="00450D0E">
      <w:r>
        <w:br w:type="textWrapping" w:clear="all"/>
      </w:r>
    </w:p>
    <w:sdt>
      <w:sdtPr>
        <w:rPr>
          <w:sz w:val="44"/>
          <w:szCs w:val="44"/>
        </w:rPr>
        <w:alias w:val="Title"/>
        <w:tag w:val=""/>
        <w:id w:val="975726233"/>
        <w:placeholder>
          <w:docPart w:val="BC3A14C74D47461B9134E99C732DF65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0AA96EE" w14:textId="6C0B4D81" w:rsidR="002309F3" w:rsidRPr="005347FF" w:rsidRDefault="00C0338A" w:rsidP="005347FF">
          <w:pPr>
            <w:pStyle w:val="Title"/>
            <w:spacing w:before="960"/>
            <w:rPr>
              <w:sz w:val="44"/>
              <w:szCs w:val="44"/>
            </w:rPr>
          </w:pPr>
          <w:r w:rsidRPr="00F82652">
            <w:rPr>
              <w:sz w:val="44"/>
              <w:szCs w:val="44"/>
            </w:rPr>
            <w:t>Senate Order 15: Appointments and Vacancies</w:t>
          </w:r>
        </w:p>
      </w:sdtContent>
    </w:sdt>
    <w:p w14:paraId="78F3C8FD" w14:textId="59A412EE" w:rsidR="00AE0372" w:rsidRPr="00F82652" w:rsidRDefault="00BF7497" w:rsidP="00BF7497">
      <w:pPr>
        <w:rPr>
          <w:sz w:val="24"/>
          <w:szCs w:val="24"/>
        </w:rPr>
      </w:pPr>
      <w:r w:rsidRPr="00F82652">
        <w:rPr>
          <w:sz w:val="24"/>
          <w:szCs w:val="24"/>
        </w:rPr>
        <w:t>Infrastructure, Transport, Regional Development</w:t>
      </w:r>
      <w:r w:rsidR="0024144B">
        <w:rPr>
          <w:sz w:val="24"/>
          <w:szCs w:val="24"/>
        </w:rPr>
        <w:t xml:space="preserve">, </w:t>
      </w:r>
      <w:r w:rsidRPr="00F82652">
        <w:rPr>
          <w:sz w:val="24"/>
          <w:szCs w:val="24"/>
        </w:rPr>
        <w:t>Communications</w:t>
      </w:r>
      <w:r w:rsidR="004F5C18">
        <w:rPr>
          <w:sz w:val="24"/>
          <w:szCs w:val="24"/>
        </w:rPr>
        <w:t xml:space="preserve"> and the Arts</w:t>
      </w:r>
      <w:r w:rsidRPr="00F82652">
        <w:rPr>
          <w:sz w:val="24"/>
          <w:szCs w:val="24"/>
        </w:rPr>
        <w:t xml:space="preserve"> portfolio Governme</w:t>
      </w:r>
      <w:r w:rsidR="006B1F40">
        <w:rPr>
          <w:sz w:val="24"/>
          <w:szCs w:val="24"/>
        </w:rPr>
        <w:t xml:space="preserve">nt appointments for the period </w:t>
      </w:r>
      <w:r w:rsidR="00ED6C4A">
        <w:rPr>
          <w:sz w:val="24"/>
          <w:szCs w:val="24"/>
        </w:rPr>
        <w:t>5</w:t>
      </w:r>
      <w:r w:rsidR="006B1F40">
        <w:rPr>
          <w:sz w:val="24"/>
          <w:szCs w:val="24"/>
        </w:rPr>
        <w:t xml:space="preserve"> </w:t>
      </w:r>
      <w:r w:rsidR="00707622">
        <w:rPr>
          <w:sz w:val="24"/>
          <w:szCs w:val="24"/>
        </w:rPr>
        <w:t>March</w:t>
      </w:r>
      <w:r w:rsidR="0024144B">
        <w:rPr>
          <w:sz w:val="24"/>
          <w:szCs w:val="24"/>
        </w:rPr>
        <w:t xml:space="preserve"> to 25 September 2022</w:t>
      </w:r>
      <w:r w:rsidR="00AE0372">
        <w:rPr>
          <w:sz w:val="24"/>
          <w:szCs w:val="24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64"/>
      </w:tblGrid>
      <w:tr w:rsidR="00ED6C4A" w14:paraId="07F5139A" w14:textId="77777777" w:rsidTr="0031451B">
        <w:tc>
          <w:tcPr>
            <w:tcW w:w="11146" w:type="dxa"/>
          </w:tcPr>
          <w:tbl>
            <w:tblPr>
              <w:tblStyle w:val="DefaultTable1"/>
              <w:tblW w:w="0" w:type="auto"/>
              <w:tblLook w:val="00A0" w:firstRow="1" w:lastRow="0" w:firstColumn="1" w:lastColumn="0" w:noHBand="0" w:noVBand="0"/>
            </w:tblPr>
            <w:tblGrid>
              <w:gridCol w:w="1917"/>
              <w:gridCol w:w="2168"/>
              <w:gridCol w:w="1327"/>
              <w:gridCol w:w="1331"/>
              <w:gridCol w:w="1821"/>
              <w:gridCol w:w="1084"/>
            </w:tblGrid>
            <w:tr w:rsidR="00FB77C6" w14:paraId="63FBFE12" w14:textId="77777777" w:rsidTr="00FB77C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1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</w:tcPr>
                <w:p w14:paraId="2E6A5423" w14:textId="77777777" w:rsidR="00ED6C4A" w:rsidRPr="0013078F" w:rsidRDefault="00ED6C4A" w:rsidP="00ED6C4A">
                  <w:pPr>
                    <w:spacing w:after="0"/>
                  </w:pPr>
                  <w:r w:rsidRPr="0013078F">
                    <w:rPr>
                      <w:rFonts w:ascii="Arial" w:eastAsia="Arial" w:hAnsi="Arial"/>
                      <w:b w:val="0"/>
                    </w:rPr>
                    <w:t>Appointee</w:t>
                  </w:r>
                </w:p>
              </w:tc>
              <w:tc>
                <w:tcPr>
                  <w:tcW w:w="2206" w:type="dxa"/>
                </w:tcPr>
                <w:p w14:paraId="402A931D" w14:textId="77777777" w:rsidR="00ED6C4A" w:rsidRPr="0013078F" w:rsidRDefault="00ED6C4A" w:rsidP="00ED6C4A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3078F">
                    <w:rPr>
                      <w:rFonts w:ascii="Arial" w:eastAsia="Arial" w:hAnsi="Arial"/>
                      <w:b w:val="0"/>
                    </w:rPr>
                    <w:t>Position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</w:tcPr>
                <w:p w14:paraId="3C5A958E" w14:textId="77777777" w:rsidR="00ED6C4A" w:rsidRPr="0013078F" w:rsidRDefault="00ED6C4A" w:rsidP="00A3636E">
                  <w:pPr>
                    <w:spacing w:after="0"/>
                  </w:pPr>
                  <w:r w:rsidRPr="0013078F">
                    <w:rPr>
                      <w:rFonts w:ascii="Arial" w:eastAsia="Arial" w:hAnsi="Arial"/>
                      <w:b w:val="0"/>
                    </w:rPr>
                    <w:t>Start date</w:t>
                  </w:r>
                </w:p>
              </w:tc>
              <w:tc>
                <w:tcPr>
                  <w:tcW w:w="1341" w:type="dxa"/>
                </w:tcPr>
                <w:p w14:paraId="7A283024" w14:textId="77777777" w:rsidR="00ED6C4A" w:rsidRPr="0013078F" w:rsidRDefault="00ED6C4A" w:rsidP="00A3636E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3078F">
                    <w:rPr>
                      <w:rFonts w:ascii="Arial" w:eastAsia="Arial" w:hAnsi="Arial"/>
                      <w:b w:val="0"/>
                    </w:rPr>
                    <w:t>End date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</w:tcPr>
                <w:p w14:paraId="72CBC0D2" w14:textId="77777777" w:rsidR="00ED6C4A" w:rsidRPr="0013078F" w:rsidRDefault="00ED6C4A" w:rsidP="00A3636E">
                  <w:pPr>
                    <w:spacing w:after="0"/>
                  </w:pPr>
                  <w:r w:rsidRPr="0013078F">
                    <w:rPr>
                      <w:rFonts w:ascii="Arial" w:eastAsia="Arial" w:hAnsi="Arial"/>
                      <w:b w:val="0"/>
                    </w:rPr>
                    <w:t>Remuneration</w:t>
                  </w:r>
                </w:p>
              </w:tc>
              <w:tc>
                <w:tcPr>
                  <w:tcW w:w="964" w:type="dxa"/>
                </w:tcPr>
                <w:p w14:paraId="0DB1404A" w14:textId="50A1D881" w:rsidR="00ED6C4A" w:rsidRPr="0013078F" w:rsidRDefault="00ED6C4A" w:rsidP="00A3636E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/>
                      <w:b w:val="0"/>
                    </w:rPr>
                    <w:t xml:space="preserve">Place </w:t>
                  </w:r>
                  <w:r w:rsidRPr="0013078F">
                    <w:rPr>
                      <w:rFonts w:ascii="Arial" w:eastAsia="Arial" w:hAnsi="Arial"/>
                      <w:b w:val="0"/>
                    </w:rPr>
                    <w:t>of residence</w:t>
                  </w:r>
                </w:p>
              </w:tc>
            </w:tr>
            <w:tr w:rsidR="00ED6C4A" w14:paraId="4BE6C50A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  <w:shd w:val="clear" w:color="auto" w:fill="F2F2F2" w:themeFill="background1" w:themeFillShade="F2"/>
                </w:tcPr>
                <w:p w14:paraId="554ED24D" w14:textId="14FB7012" w:rsidR="00ED6C4A" w:rsidRPr="00ED6C4A" w:rsidRDefault="00ED6C4A" w:rsidP="0031451B">
                  <w:pPr>
                    <w:spacing w:before="120" w:after="120"/>
                    <w:rPr>
                      <w:rFonts w:eastAsia="Arial" w:cstheme="minorHAnsi"/>
                      <w:color w:val="000000"/>
                    </w:rPr>
                  </w:pPr>
                  <w:bookmarkStart w:id="1" w:name="_Hlk114563728"/>
                  <w:r w:rsidRPr="00ED6C4A">
                    <w:rPr>
                      <w:rFonts w:eastAsia="Arial" w:cstheme="minorHAnsi"/>
                      <w:color w:val="000000"/>
                    </w:rPr>
                    <w:t xml:space="preserve">Administrator of the Indian Ocean Territories </w:t>
                  </w:r>
                </w:p>
              </w:tc>
            </w:tr>
            <w:tr w:rsidR="00FB77C6" w14:paraId="671BDCFF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6F21EE24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Ms Sarah </w:t>
                  </w:r>
                  <w:proofErr w:type="spellStart"/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>Vandenbroek</w:t>
                  </w:r>
                  <w:proofErr w:type="spellEnd"/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03B9CF4C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cstheme="minorHAnsi"/>
                    </w:rPr>
                    <w:t>Deputy Administrator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0A523F99" w14:textId="77777777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18/08/2022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105E91C6" w14:textId="20ADB2FC" w:rsidR="00ED6C4A" w:rsidRPr="00ED6C4A" w:rsidRDefault="00586AD2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N/A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170B0D75" w14:textId="77777777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cstheme="minorHAnsi"/>
                    </w:rPr>
                    <w:t>Nil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1E1001A5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ACT</w:t>
                  </w:r>
                </w:p>
              </w:tc>
            </w:tr>
            <w:bookmarkEnd w:id="1"/>
            <w:tr w:rsidR="00ED6C4A" w14:paraId="40230EC5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  <w:shd w:val="clear" w:color="auto" w:fill="F2F2F2" w:themeFill="background1" w:themeFillShade="F2"/>
                </w:tcPr>
                <w:p w14:paraId="32FA1C79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Australia Council</w:t>
                  </w:r>
                </w:p>
              </w:tc>
            </w:tr>
            <w:tr w:rsidR="00FB77C6" w14:paraId="2045290C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1BFA79FB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Mr Leigh Carmichael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73264090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1D87BEDD" w14:textId="4014B0D6" w:rsidR="00ED6C4A" w:rsidRPr="00ED6C4A" w:rsidRDefault="0048080B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0</w:t>
                  </w:r>
                  <w:r w:rsidR="00ED6C4A" w:rsidRPr="00ED6C4A">
                    <w:rPr>
                      <w:rFonts w:eastAsia="Arial" w:cstheme="minorHAnsi"/>
                      <w:color w:val="000000"/>
                    </w:rPr>
                    <w:t>1/07/2022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7BB1E326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30/06/2025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726411DA" w14:textId="68BD5361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</w:t>
                  </w:r>
                  <w:r w:rsidR="00424A3C">
                    <w:rPr>
                      <w:rFonts w:eastAsia="Arial" w:cstheme="minorHAnsi"/>
                      <w:color w:val="000000"/>
                    </w:rPr>
                    <w:t>34,470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040DCB84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TAS</w:t>
                  </w:r>
                </w:p>
              </w:tc>
            </w:tr>
            <w:tr w:rsidR="00FB77C6" w14:paraId="2B713445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18447DA4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Ms </w:t>
                  </w:r>
                  <w:proofErr w:type="spellStart"/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>Filippina</w:t>
                  </w:r>
                  <w:proofErr w:type="spellEnd"/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 Arena AM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1694AC9C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60AEA0B5" w14:textId="77777777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22/03/2022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265816E6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21/03/2025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1C73328C" w14:textId="1A5C28E4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</w:t>
                  </w:r>
                  <w:r w:rsidR="00424A3C">
                    <w:rPr>
                      <w:rFonts w:eastAsia="Arial" w:cstheme="minorHAnsi"/>
                      <w:color w:val="000000"/>
                    </w:rPr>
                    <w:t xml:space="preserve">34,470 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>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0A66F928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VIC</w:t>
                  </w:r>
                </w:p>
              </w:tc>
            </w:tr>
            <w:tr w:rsidR="00FB77C6" w14:paraId="0E188DF6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30EF1282" w14:textId="0ECF3CE9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Mr Stephen Found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5EA5DE17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1C460288" w14:textId="77777777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22/03/2022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44DBDDA5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21/03/2025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41D2CC4C" w14:textId="04B72759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</w:t>
                  </w:r>
                  <w:r w:rsidR="00424A3C">
                    <w:rPr>
                      <w:rFonts w:eastAsia="Arial" w:cstheme="minorHAnsi"/>
                      <w:color w:val="000000"/>
                    </w:rPr>
                    <w:t xml:space="preserve">34,470 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>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4EF452C7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VIC</w:t>
                  </w:r>
                </w:p>
              </w:tc>
            </w:tr>
            <w:tr w:rsidR="00FB77C6" w14:paraId="4EDF29BE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5F0ADEE5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Ms Marie-Louise </w:t>
                  </w:r>
                  <w:proofErr w:type="spellStart"/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>Theile</w:t>
                  </w:r>
                  <w:proofErr w:type="spellEnd"/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3F15F0CD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47C3BABE" w14:textId="77777777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22/03/2022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3ADFF5CC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21/03/2025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3CE566BB" w14:textId="545C28B5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</w:t>
                  </w:r>
                  <w:r w:rsidR="00424A3C">
                    <w:rPr>
                      <w:rFonts w:eastAsia="Arial" w:cstheme="minorHAnsi"/>
                      <w:color w:val="000000"/>
                    </w:rPr>
                    <w:t xml:space="preserve">34,470 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>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47A2E2AF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QLD</w:t>
                  </w:r>
                </w:p>
              </w:tc>
            </w:tr>
            <w:tr w:rsidR="00FB77C6" w14:paraId="03FA5016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62513384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Hon Donald </w:t>
                  </w:r>
                  <w:proofErr w:type="spellStart"/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>Harwin</w:t>
                  </w:r>
                  <w:proofErr w:type="spellEnd"/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60323275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00C694BD" w14:textId="77777777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23/03/2022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5D44CF28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22/03/2025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33CC09B9" w14:textId="3BD8FB05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</w:t>
                  </w:r>
                  <w:r w:rsidR="00424A3C">
                    <w:rPr>
                      <w:rFonts w:eastAsia="Arial" w:cstheme="minorHAnsi"/>
                      <w:color w:val="000000"/>
                    </w:rPr>
                    <w:t>34,406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359DDB7E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NSW</w:t>
                  </w:r>
                </w:p>
              </w:tc>
            </w:tr>
            <w:tr w:rsidR="00FB77C6" w14:paraId="48C35EE0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34DF1144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Ms Alexandra </w:t>
                  </w:r>
                  <w:proofErr w:type="spellStart"/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>Dimos</w:t>
                  </w:r>
                  <w:proofErr w:type="spellEnd"/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6CA63D29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40853778" w14:textId="706867BB" w:rsidR="00ED6C4A" w:rsidRPr="00ED6C4A" w:rsidRDefault="000A759E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0</w:t>
                  </w:r>
                  <w:r w:rsidR="00ED6C4A" w:rsidRPr="00ED6C4A">
                    <w:rPr>
                      <w:rFonts w:eastAsia="Arial" w:cstheme="minorHAnsi"/>
                      <w:color w:val="000000"/>
                    </w:rPr>
                    <w:t>4/04/2022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51ADCDE2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3/04/2025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13C04865" w14:textId="0848816A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</w:t>
                  </w:r>
                  <w:r w:rsidR="00424A3C">
                    <w:rPr>
                      <w:rFonts w:eastAsia="Arial" w:cstheme="minorHAnsi"/>
                      <w:color w:val="000000"/>
                    </w:rPr>
                    <w:t xml:space="preserve">34,470 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>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52A616BE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SA</w:t>
                  </w:r>
                </w:p>
              </w:tc>
            </w:tr>
            <w:tr w:rsidR="00FB77C6" w14:paraId="3FDD5328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0A1B87C7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Mr Philip Watkins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5D348CF2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44100DD5" w14:textId="77777777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31/03/2022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36EF9020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30/03/2025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1F78FD1C" w14:textId="7B4CEEA9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</w:t>
                  </w:r>
                  <w:r w:rsidR="00424A3C">
                    <w:rPr>
                      <w:rFonts w:eastAsia="Arial" w:cstheme="minorHAnsi"/>
                      <w:color w:val="000000"/>
                    </w:rPr>
                    <w:t xml:space="preserve">34,470 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>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7F92DAB5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NT</w:t>
                  </w:r>
                </w:p>
              </w:tc>
            </w:tr>
            <w:tr w:rsidR="00ED6C4A" w14:paraId="3350455C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  <w:shd w:val="clear" w:color="auto" w:fill="F2F2F2" w:themeFill="background1" w:themeFillShade="F2"/>
                </w:tcPr>
                <w:p w14:paraId="28CBF3AF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Australia Post</w:t>
                  </w:r>
                </w:p>
              </w:tc>
            </w:tr>
            <w:tr w:rsidR="00FB77C6" w14:paraId="17CC38CE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2981AA86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Ms Lorna Inman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6E7790D2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Non-Executive Director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7BFBC6B1" w14:textId="77777777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30/05/2022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05025EA1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29/05/2025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46F4F060" w14:textId="177FF453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$96,890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3DB65AF5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VIC</w:t>
                  </w:r>
                </w:p>
              </w:tc>
            </w:tr>
            <w:tr w:rsidR="00FB77C6" w14:paraId="101DCD6F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10ABFB79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Mr Bruce McIver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30DB131F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Non-Executive Director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5F794EA6" w14:textId="77777777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10/06/2022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4BCB0D99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30/06/2022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47D57183" w14:textId="248951BD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$96,890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62707AA4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QLD</w:t>
                  </w:r>
                </w:p>
              </w:tc>
            </w:tr>
            <w:tr w:rsidR="00FB77C6" w14:paraId="076636CF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625EC55B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Hon Michael Ronaldson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68C63070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Non-Executive Director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163D269C" w14:textId="74D0D3C9" w:rsidR="00ED6C4A" w:rsidRPr="00ED6C4A" w:rsidRDefault="0048080B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0</w:t>
                  </w:r>
                  <w:r w:rsidR="00ED6C4A" w:rsidRPr="00ED6C4A">
                    <w:rPr>
                      <w:rFonts w:eastAsia="Arial" w:cstheme="minorHAnsi"/>
                      <w:color w:val="000000"/>
                    </w:rPr>
                    <w:t>5/05/2022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42FEF40E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30/06/2022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49E59E91" w14:textId="10C56884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$96,890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09010695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VIC</w:t>
                  </w:r>
                </w:p>
              </w:tc>
            </w:tr>
            <w:tr w:rsidR="00FB77C6" w14:paraId="6BDA891C" w14:textId="77777777" w:rsidTr="00FB77C6">
              <w:trPr>
                <w:trHeight w:val="99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7E430175" w14:textId="3DC6A75C" w:rsidR="00DB2072" w:rsidRPr="00DB2072" w:rsidRDefault="00DB2072" w:rsidP="00DB2072">
                  <w:pPr>
                    <w:spacing w:before="120" w:after="120"/>
                    <w:rPr>
                      <w:rFonts w:eastAsia="Arial" w:cstheme="minorHAnsi"/>
                      <w:b w:val="0"/>
                      <w:color w:val="000000"/>
                    </w:rPr>
                  </w:pPr>
                  <w:r w:rsidRPr="00DB2072">
                    <w:rPr>
                      <w:b w:val="0"/>
                    </w:rPr>
                    <w:t xml:space="preserve">Ms Robyn </w:t>
                  </w:r>
                  <w:proofErr w:type="spellStart"/>
                  <w:r w:rsidRPr="00DB2072">
                    <w:rPr>
                      <w:b w:val="0"/>
                    </w:rPr>
                    <w:t>Clubb</w:t>
                  </w:r>
                  <w:proofErr w:type="spellEnd"/>
                  <w:r w:rsidRPr="00DB2072">
                    <w:rPr>
                      <w:b w:val="0"/>
                    </w:rPr>
                    <w:t xml:space="preserve"> AM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6B9BD42C" w14:textId="7D0E8C6E" w:rsidR="00DB2072" w:rsidRPr="00ED6C4A" w:rsidRDefault="00DB2072" w:rsidP="00DB2072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 w:cstheme="minorHAnsi"/>
                      <w:color w:val="000000"/>
                    </w:rPr>
                  </w:pPr>
                  <w:r w:rsidRPr="009F42E2">
                    <w:t>Non-Executive Director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542780C3" w14:textId="6C8B72F7" w:rsidR="00DB2072" w:rsidRPr="00ED6C4A" w:rsidRDefault="00DB2072" w:rsidP="00DB2072">
                  <w:pPr>
                    <w:spacing w:before="120" w:after="120"/>
                    <w:jc w:val="center"/>
                    <w:rPr>
                      <w:rFonts w:eastAsia="Arial" w:cstheme="minorHAnsi"/>
                      <w:color w:val="000000"/>
                    </w:rPr>
                  </w:pPr>
                  <w:r>
                    <w:t>1</w:t>
                  </w:r>
                  <w:r w:rsidRPr="009F42E2">
                    <w:t>5/0</w:t>
                  </w:r>
                  <w:r>
                    <w:t>9</w:t>
                  </w:r>
                  <w:r w:rsidRPr="009F42E2">
                    <w:t>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0A839E85" w14:textId="28F881E1" w:rsidR="00DB2072" w:rsidRPr="00ED6C4A" w:rsidRDefault="00DB2072" w:rsidP="00DB2072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 w:cstheme="minorHAnsi"/>
                      <w:color w:val="000000"/>
                    </w:rPr>
                  </w:pPr>
                  <w:r>
                    <w:t>14</w:t>
                  </w:r>
                  <w:r w:rsidRPr="009F42E2">
                    <w:t>/0</w:t>
                  </w:r>
                  <w:r>
                    <w:t>9</w:t>
                  </w:r>
                  <w:r w:rsidRPr="009F42E2">
                    <w:t>/202</w:t>
                  </w:r>
                  <w:r>
                    <w:t>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76651A72" w14:textId="12FAC552" w:rsidR="00DB2072" w:rsidRPr="00ED6C4A" w:rsidRDefault="00DB2072" w:rsidP="00DB2072">
                  <w:pPr>
                    <w:spacing w:before="120" w:after="120"/>
                    <w:jc w:val="center"/>
                    <w:rPr>
                      <w:rFonts w:eastAsia="Arial" w:cstheme="minorHAnsi"/>
                      <w:color w:val="000000"/>
                    </w:rPr>
                  </w:pPr>
                  <w:r w:rsidRPr="009F42E2">
                    <w:t>$96,890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1FB48838" w14:textId="39709C34" w:rsidR="00DB2072" w:rsidRPr="00ED6C4A" w:rsidRDefault="00DB2072" w:rsidP="00DB2072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 w:cstheme="minorHAnsi"/>
                      <w:color w:val="000000"/>
                    </w:rPr>
                  </w:pPr>
                  <w:r w:rsidRPr="009F42E2">
                    <w:t>VIC</w:t>
                  </w:r>
                </w:p>
              </w:tc>
            </w:tr>
            <w:tr w:rsidR="00ED6C4A" w14:paraId="04B3B0D4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</w:tcPr>
                <w:p w14:paraId="77514AE8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lastRenderedPageBreak/>
                    <w:t>Australian Children's Television Foundation</w:t>
                  </w:r>
                </w:p>
              </w:tc>
            </w:tr>
            <w:tr w:rsidR="00FB77C6" w14:paraId="38952820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7C9362F1" w14:textId="77777777" w:rsidR="00A3636E" w:rsidRPr="00ED6C4A" w:rsidRDefault="00A3636E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Dr Michael </w:t>
                  </w:r>
                  <w:proofErr w:type="spellStart"/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>Carr</w:t>
                  </w:r>
                  <w:proofErr w:type="spellEnd"/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-Gregg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3D47C504" w14:textId="77777777" w:rsidR="00A3636E" w:rsidRPr="00ED6C4A" w:rsidRDefault="00A3636E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Member (Commonwealth Representative)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055E01E6" w14:textId="307DF162" w:rsidR="00A3636E" w:rsidRPr="00ED6C4A" w:rsidRDefault="0048080B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0</w:t>
                  </w:r>
                  <w:r w:rsidR="00A3636E" w:rsidRPr="00ED6C4A">
                    <w:rPr>
                      <w:rFonts w:eastAsia="Arial" w:cstheme="minorHAnsi"/>
                      <w:color w:val="000000"/>
                    </w:rPr>
                    <w:t>9/04/2022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027B870F" w14:textId="77777777" w:rsidR="00A3636E" w:rsidRPr="00ED6C4A" w:rsidRDefault="00A3636E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8/04/2025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57F90E42" w14:textId="16A0FECB" w:rsidR="00A3636E" w:rsidRPr="00ED6C4A" w:rsidRDefault="00A3636E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8A6D65">
                    <w:rPr>
                      <w:rFonts w:eastAsia="Arial" w:cstheme="minorHAnsi"/>
                      <w:color w:val="000000"/>
                    </w:rPr>
                    <w:t>Nil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08A4E295" w14:textId="77777777" w:rsidR="00A3636E" w:rsidRPr="00ED6C4A" w:rsidRDefault="00A3636E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VIC</w:t>
                  </w:r>
                </w:p>
              </w:tc>
            </w:tr>
            <w:tr w:rsidR="00FB77C6" w14:paraId="29AAD8A3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4D311DBB" w14:textId="77777777" w:rsidR="00A3636E" w:rsidRPr="00ED6C4A" w:rsidRDefault="00A3636E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Mr Ian Booth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704E5B0F" w14:textId="77777777" w:rsidR="00A3636E" w:rsidRPr="00ED6C4A" w:rsidRDefault="00A3636E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Member (Commonwealth Representative)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09083D46" w14:textId="0A59C241" w:rsidR="00A3636E" w:rsidRPr="00ED6C4A" w:rsidRDefault="0048080B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0</w:t>
                  </w:r>
                  <w:r w:rsidR="00A3636E" w:rsidRPr="00ED6C4A">
                    <w:rPr>
                      <w:rFonts w:eastAsia="Arial" w:cstheme="minorHAnsi"/>
                      <w:color w:val="000000"/>
                    </w:rPr>
                    <w:t>9/04/2022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1C234C6C" w14:textId="77777777" w:rsidR="00A3636E" w:rsidRPr="00ED6C4A" w:rsidRDefault="00A3636E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8/04/2025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1137823C" w14:textId="010ADB9C" w:rsidR="00A3636E" w:rsidRPr="00ED6C4A" w:rsidRDefault="00A3636E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8A6D65">
                    <w:rPr>
                      <w:rFonts w:eastAsia="Arial" w:cstheme="minorHAnsi"/>
                      <w:color w:val="000000"/>
                    </w:rPr>
                    <w:t>Nil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198BF7B7" w14:textId="77777777" w:rsidR="00A3636E" w:rsidRPr="00ED6C4A" w:rsidRDefault="00A3636E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WA</w:t>
                  </w:r>
                </w:p>
              </w:tc>
            </w:tr>
            <w:tr w:rsidR="00ED6C4A" w14:paraId="7BE585A0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  <w:shd w:val="clear" w:color="auto" w:fill="F2F2F2" w:themeFill="background1" w:themeFillShade="F2"/>
                </w:tcPr>
                <w:p w14:paraId="1A459EB0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Australian Film, Television and Radio School Council</w:t>
                  </w:r>
                </w:p>
              </w:tc>
            </w:tr>
            <w:tr w:rsidR="00FB77C6" w14:paraId="169C367A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2F44341A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Ms Debra Richards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668F8F5A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Member (Commonwealth Representative)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2C7B5B98" w14:textId="77777777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31/03/2022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13759F47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30/03/2025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226C1E18" w14:textId="65FB8EBA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$2</w:t>
                  </w:r>
                  <w:r w:rsidR="00600A61">
                    <w:rPr>
                      <w:rFonts w:eastAsia="Arial" w:cstheme="minorHAnsi"/>
                      <w:color w:val="000000"/>
                    </w:rPr>
                    <w:t>7</w:t>
                  </w:r>
                  <w:r w:rsidRPr="00ED6C4A">
                    <w:rPr>
                      <w:rFonts w:eastAsia="Arial" w:cstheme="minorHAnsi"/>
                      <w:color w:val="000000"/>
                    </w:rPr>
                    <w:t>,</w:t>
                  </w:r>
                  <w:r w:rsidR="00996B5B">
                    <w:rPr>
                      <w:rFonts w:eastAsia="Arial" w:cstheme="minorHAnsi"/>
                      <w:color w:val="000000"/>
                    </w:rPr>
                    <w:t>07</w:t>
                  </w:r>
                  <w:r w:rsidRPr="00ED6C4A">
                    <w:rPr>
                      <w:rFonts w:eastAsia="Arial" w:cstheme="minorHAnsi"/>
                      <w:color w:val="000000"/>
                    </w:rPr>
                    <w:t>0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28CB3425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NSW</w:t>
                  </w:r>
                </w:p>
              </w:tc>
            </w:tr>
            <w:tr w:rsidR="00ED6C4A" w14:paraId="6E526BD9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  <w:shd w:val="clear" w:color="auto" w:fill="F2F2F2" w:themeFill="background1" w:themeFillShade="F2"/>
                </w:tcPr>
                <w:p w14:paraId="01E2A14B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Australian National Maritime Museum Council</w:t>
                  </w:r>
                </w:p>
              </w:tc>
            </w:tr>
            <w:tr w:rsidR="00FB77C6" w14:paraId="0875835D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1150FF3E" w14:textId="088416E7" w:rsidR="00581AB3" w:rsidRPr="00ED6C4A" w:rsidRDefault="003F1415" w:rsidP="0031451B">
                  <w:pPr>
                    <w:spacing w:before="120" w:after="120"/>
                    <w:rPr>
                      <w:rFonts w:eastAsia="Arial" w:cstheme="minorHAnsi"/>
                      <w:b w:val="0"/>
                      <w:color w:val="000000"/>
                    </w:rPr>
                  </w:pPr>
                  <w:r>
                    <w:rPr>
                      <w:rFonts w:eastAsia="Arial" w:cstheme="minorHAnsi"/>
                      <w:b w:val="0"/>
                      <w:color w:val="000000"/>
                    </w:rPr>
                    <w:t xml:space="preserve">Ms Daryl </w:t>
                  </w:r>
                  <w:r w:rsidR="00581AB3">
                    <w:rPr>
                      <w:rFonts w:eastAsia="Arial" w:cstheme="minorHAnsi"/>
                      <w:b w:val="0"/>
                      <w:color w:val="000000"/>
                    </w:rPr>
                    <w:t>Karp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6B5CA245" w14:textId="1F0A5537" w:rsidR="00581AB3" w:rsidRPr="00ED6C4A" w:rsidRDefault="003F1415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eastAsia="Arial" w:cstheme="minorHAnsi"/>
                      <w:color w:val="000000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Managing Director CEO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5BCA2C79" w14:textId="508FC50C" w:rsidR="00581AB3" w:rsidRPr="00ED6C4A" w:rsidRDefault="003F1415" w:rsidP="0031451B">
                  <w:pPr>
                    <w:spacing w:before="120" w:after="120"/>
                    <w:jc w:val="center"/>
                    <w:rPr>
                      <w:rFonts w:eastAsia="Arial" w:cstheme="minorHAnsi"/>
                      <w:color w:val="000000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17/06/2022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7618FE16" w14:textId="175BD4D7" w:rsidR="00581AB3" w:rsidRPr="00ED6C4A" w:rsidRDefault="003F1415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eastAsia="Arial" w:cstheme="minorHAnsi"/>
                      <w:color w:val="000000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16/06/2027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37D893EB" w14:textId="61B9801A" w:rsidR="00581AB3" w:rsidRPr="00ED6C4A" w:rsidRDefault="003F1415" w:rsidP="0031451B">
                  <w:pPr>
                    <w:spacing w:before="120" w:after="120"/>
                    <w:jc w:val="center"/>
                    <w:rPr>
                      <w:rFonts w:eastAsia="Arial" w:cstheme="minorHAnsi"/>
                      <w:color w:val="000000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$290,672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0AAF7704" w14:textId="55D83015" w:rsidR="00581AB3" w:rsidRPr="00ED6C4A" w:rsidRDefault="003F1415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eastAsia="Arial" w:cstheme="minorHAnsi"/>
                      <w:color w:val="000000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NSW</w:t>
                  </w:r>
                </w:p>
              </w:tc>
            </w:tr>
            <w:tr w:rsidR="00FB77C6" w14:paraId="58CA7526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6B00471D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Ms Gisele </w:t>
                  </w:r>
                  <w:proofErr w:type="spellStart"/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>Kapterian</w:t>
                  </w:r>
                  <w:proofErr w:type="spellEnd"/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04B507DE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2FFB8B84" w14:textId="77777777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10/04/2022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602425D0" w14:textId="6AA21829" w:rsidR="00ED6C4A" w:rsidRPr="00ED6C4A" w:rsidRDefault="0048080B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0</w:t>
                  </w:r>
                  <w:r w:rsidR="00ED6C4A" w:rsidRPr="00ED6C4A">
                    <w:rPr>
                      <w:rFonts w:eastAsia="Arial" w:cstheme="minorHAnsi"/>
                      <w:color w:val="000000"/>
                    </w:rPr>
                    <w:t>9/04/2025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65CB74C0" w14:textId="6FCB5D08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$22,790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494AE1EF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NSW</w:t>
                  </w:r>
                </w:p>
              </w:tc>
            </w:tr>
            <w:tr w:rsidR="00ED6C4A" w14:paraId="2EA0E7AC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</w:tcPr>
                <w:p w14:paraId="69FD1F26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Australian Rail Track Corporation Limited</w:t>
                  </w:r>
                </w:p>
              </w:tc>
            </w:tr>
            <w:tr w:rsidR="00FB77C6" w14:paraId="04C6CFD5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6DE4766A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Mr Ryan Arnold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709FC4E7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Non-Executive Director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3C51D09F" w14:textId="77777777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30/03/2022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29BD4399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29/04/2025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5CD70445" w14:textId="27C035F5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$8</w:t>
                  </w:r>
                  <w:r w:rsidR="00F82CF9">
                    <w:rPr>
                      <w:rFonts w:eastAsia="Arial" w:cstheme="minorHAnsi"/>
                      <w:color w:val="000000"/>
                    </w:rPr>
                    <w:t>5</w:t>
                  </w:r>
                  <w:r w:rsidRPr="00ED6C4A">
                    <w:rPr>
                      <w:rFonts w:eastAsia="Arial" w:cstheme="minorHAnsi"/>
                      <w:color w:val="000000"/>
                    </w:rPr>
                    <w:t>,</w:t>
                  </w:r>
                  <w:r w:rsidR="00F82CF9">
                    <w:rPr>
                      <w:rFonts w:eastAsia="Arial" w:cstheme="minorHAnsi"/>
                      <w:color w:val="000000"/>
                    </w:rPr>
                    <w:t>440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3FCBB40B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NSW</w:t>
                  </w:r>
                </w:p>
              </w:tc>
            </w:tr>
            <w:tr w:rsidR="00FB77C6" w14:paraId="06368D7F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5A1FDCF1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Ms Keira Brennan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136BFD18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Non-Executive Director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30D938A4" w14:textId="77777777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30/03/2022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185ECAE4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29/03/2025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079A421B" w14:textId="7DA213C5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$8</w:t>
                  </w:r>
                  <w:r w:rsidR="00F82CF9">
                    <w:rPr>
                      <w:rFonts w:eastAsia="Arial" w:cstheme="minorHAnsi"/>
                      <w:color w:val="000000"/>
                    </w:rPr>
                    <w:t>5</w:t>
                  </w:r>
                  <w:r w:rsidRPr="00ED6C4A">
                    <w:rPr>
                      <w:rFonts w:eastAsia="Arial" w:cstheme="minorHAnsi"/>
                      <w:color w:val="000000"/>
                    </w:rPr>
                    <w:t>,</w:t>
                  </w:r>
                  <w:r w:rsidR="00F82CF9">
                    <w:rPr>
                      <w:rFonts w:eastAsia="Arial" w:cstheme="minorHAnsi"/>
                      <w:color w:val="000000"/>
                    </w:rPr>
                    <w:t>440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43E6BEE7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QLD</w:t>
                  </w:r>
                </w:p>
              </w:tc>
            </w:tr>
            <w:tr w:rsidR="00FB77C6" w14:paraId="1640E153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75DEF1FD" w14:textId="793D324B" w:rsidR="00ED6C4A" w:rsidRPr="00ED6C4A" w:rsidRDefault="00DC7833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>
                    <w:rPr>
                      <w:rFonts w:eastAsia="Arial" w:cstheme="minorHAnsi"/>
                      <w:b w:val="0"/>
                      <w:color w:val="000000"/>
                    </w:rPr>
                    <w:t xml:space="preserve">Hon </w:t>
                  </w:r>
                  <w:r w:rsidR="00ED6C4A"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Katrina Hodgkinson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04F6613D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Non-Executive Director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7AFD0B0B" w14:textId="77777777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30/03/2022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589D9370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29/03/2025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302E2600" w14:textId="3C269AFF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</w:t>
                  </w:r>
                  <w:r w:rsidR="00DC7833">
                    <w:rPr>
                      <w:rFonts w:eastAsia="Arial" w:cstheme="minorHAnsi"/>
                      <w:color w:val="000000"/>
                    </w:rPr>
                    <w:t>59,900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7574A091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NSW</w:t>
                  </w:r>
                </w:p>
              </w:tc>
            </w:tr>
            <w:tr w:rsidR="00ED6C4A" w14:paraId="6EE1F700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</w:tcPr>
                <w:p w14:paraId="5210F05D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</w:rPr>
                  </w:pPr>
                  <w:proofErr w:type="spellStart"/>
                  <w:r w:rsidRPr="00ED6C4A">
                    <w:rPr>
                      <w:rFonts w:eastAsia="Arial" w:cstheme="minorHAnsi"/>
                      <w:color w:val="000000"/>
                    </w:rPr>
                    <w:t>Bundanon</w:t>
                  </w:r>
                  <w:proofErr w:type="spellEnd"/>
                  <w:r w:rsidRPr="00ED6C4A">
                    <w:rPr>
                      <w:rFonts w:eastAsia="Arial" w:cstheme="minorHAnsi"/>
                      <w:color w:val="000000"/>
                    </w:rPr>
                    <w:t xml:space="preserve"> Trust</w:t>
                  </w:r>
                </w:p>
              </w:tc>
            </w:tr>
            <w:tr w:rsidR="00FB77C6" w14:paraId="2A647D80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6DCDA552" w14:textId="77777777" w:rsidR="00A3636E" w:rsidRPr="00ED6C4A" w:rsidRDefault="00A3636E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>Dr Peta Seaton AM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054C3168" w14:textId="77777777" w:rsidR="00A3636E" w:rsidRPr="00ED6C4A" w:rsidRDefault="00A3636E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Chair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57100493" w14:textId="77777777" w:rsidR="00A3636E" w:rsidRPr="00ED6C4A" w:rsidRDefault="00A3636E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10/04/2022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1C8C522C" w14:textId="77777777" w:rsidR="00A3636E" w:rsidRPr="00ED6C4A" w:rsidRDefault="00A3636E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21/06/2022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4E39227F" w14:textId="134EAEE5" w:rsidR="00A3636E" w:rsidRPr="00ED6C4A" w:rsidRDefault="00A3636E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5B6EC6">
                    <w:rPr>
                      <w:rFonts w:eastAsia="Arial" w:cstheme="minorHAnsi"/>
                      <w:color w:val="000000"/>
                    </w:rPr>
                    <w:t>Nil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00ED4B0A" w14:textId="77777777" w:rsidR="00A3636E" w:rsidRPr="00ED6C4A" w:rsidRDefault="00A3636E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NSW</w:t>
                  </w:r>
                </w:p>
              </w:tc>
            </w:tr>
            <w:tr w:rsidR="00FB77C6" w14:paraId="5387F54D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6C2F5A2F" w14:textId="77777777" w:rsidR="00A3636E" w:rsidRPr="00ED6C4A" w:rsidRDefault="00A3636E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>Hon John Sharp AM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6FA3BBBD" w14:textId="77777777" w:rsidR="00A3636E" w:rsidRPr="00ED6C4A" w:rsidRDefault="00A3636E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7766313A" w14:textId="6785DBBF" w:rsidR="00A3636E" w:rsidRPr="00ED6C4A" w:rsidRDefault="0048080B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0</w:t>
                  </w:r>
                  <w:r w:rsidR="00A3636E" w:rsidRPr="00ED6C4A">
                    <w:rPr>
                      <w:rFonts w:eastAsia="Arial" w:cstheme="minorHAnsi"/>
                      <w:color w:val="000000"/>
                    </w:rPr>
                    <w:t>1/04/2022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267B69BF" w14:textId="77777777" w:rsidR="00A3636E" w:rsidRPr="00ED6C4A" w:rsidRDefault="00A3636E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31/03/2025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6794789C" w14:textId="09E10356" w:rsidR="00A3636E" w:rsidRPr="00ED6C4A" w:rsidRDefault="00A3636E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5B6EC6">
                    <w:rPr>
                      <w:rFonts w:eastAsia="Arial" w:cstheme="minorHAnsi"/>
                      <w:color w:val="000000"/>
                    </w:rPr>
                    <w:t>Nil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45E3E9AA" w14:textId="77777777" w:rsidR="00A3636E" w:rsidRPr="00ED6C4A" w:rsidRDefault="00A3636E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NSW</w:t>
                  </w:r>
                </w:p>
              </w:tc>
            </w:tr>
            <w:tr w:rsidR="00FB77C6" w14:paraId="109D106B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21DA5CF2" w14:textId="77777777" w:rsidR="00A3636E" w:rsidRPr="00ED6C4A" w:rsidRDefault="00A3636E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>Mr Philip Bacon AO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512C7ED0" w14:textId="77777777" w:rsidR="00A3636E" w:rsidRPr="00ED6C4A" w:rsidRDefault="00A3636E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3309D5AB" w14:textId="154C1C16" w:rsidR="00A3636E" w:rsidRPr="00ED6C4A" w:rsidRDefault="0048080B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0</w:t>
                  </w:r>
                  <w:r w:rsidR="00A3636E" w:rsidRPr="00ED6C4A">
                    <w:rPr>
                      <w:rFonts w:eastAsia="Arial" w:cstheme="minorHAnsi"/>
                      <w:color w:val="000000"/>
                    </w:rPr>
                    <w:t>8/04/2022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1B56CE60" w14:textId="23DE2879" w:rsidR="00A3636E" w:rsidRPr="00ED6C4A" w:rsidRDefault="0048080B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0</w:t>
                  </w:r>
                  <w:r w:rsidR="00A3636E" w:rsidRPr="00ED6C4A">
                    <w:rPr>
                      <w:rFonts w:eastAsia="Arial" w:cstheme="minorHAnsi"/>
                      <w:color w:val="000000"/>
                    </w:rPr>
                    <w:t>7/04/2025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6C37F6C3" w14:textId="5DBF9BD5" w:rsidR="00A3636E" w:rsidRPr="00ED6C4A" w:rsidRDefault="00A3636E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5B6EC6">
                    <w:rPr>
                      <w:rFonts w:eastAsia="Arial" w:cstheme="minorHAnsi"/>
                      <w:color w:val="000000"/>
                    </w:rPr>
                    <w:t>Nil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3A029864" w14:textId="77777777" w:rsidR="00A3636E" w:rsidRPr="00ED6C4A" w:rsidRDefault="00A3636E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QLD</w:t>
                  </w:r>
                </w:p>
              </w:tc>
            </w:tr>
            <w:tr w:rsidR="00FB77C6" w14:paraId="55B58AC7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748B9569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>Ms Catherine Livingstone AO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29EFD45B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70B28098" w14:textId="77777777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10/04/2022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0AFC49BF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16/06/2022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0BA5E80D" w14:textId="45C4C98A" w:rsidR="00ED6C4A" w:rsidRPr="00ED6C4A" w:rsidRDefault="0031451B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Nil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76C3EF05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NSW</w:t>
                  </w:r>
                </w:p>
              </w:tc>
            </w:tr>
            <w:tr w:rsidR="00FB77C6" w14:paraId="740C3A6D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3099C6CA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Mr Samuel Edwards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166C0CB3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Chair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4A2FF649" w14:textId="77777777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22/06/2022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2D081E65" w14:textId="7A3B0E13" w:rsidR="00ED6C4A" w:rsidRPr="00ED6C4A" w:rsidRDefault="00FF5AF3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18</w:t>
                  </w:r>
                  <w:r w:rsidR="00ED6C4A" w:rsidRPr="00ED6C4A">
                    <w:rPr>
                      <w:rFonts w:eastAsia="Arial" w:cstheme="minorHAnsi"/>
                      <w:color w:val="000000"/>
                    </w:rPr>
                    <w:t>/09/2022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2B82D44C" w14:textId="65786035" w:rsidR="00ED6C4A" w:rsidRPr="00ED6C4A" w:rsidRDefault="00A3636E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Nil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551725A6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NSW</w:t>
                  </w:r>
                </w:p>
              </w:tc>
            </w:tr>
            <w:tr w:rsidR="00FB77C6" w14:paraId="60698A64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035AFC70" w14:textId="11116D6B" w:rsidR="00CE619F" w:rsidRPr="00CE619F" w:rsidRDefault="00CE619F" w:rsidP="00CE619F">
                  <w:pPr>
                    <w:spacing w:before="120" w:after="120"/>
                    <w:rPr>
                      <w:rFonts w:eastAsia="Arial" w:cstheme="minorHAnsi"/>
                      <w:b w:val="0"/>
                      <w:color w:val="000000"/>
                    </w:rPr>
                  </w:pPr>
                  <w:r w:rsidRPr="00CE619F">
                    <w:rPr>
                      <w:b w:val="0"/>
                    </w:rPr>
                    <w:t xml:space="preserve">Mr Samuel Edwards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5493095C" w14:textId="649F5B57" w:rsidR="00CE619F" w:rsidRPr="00ED6C4A" w:rsidRDefault="00CE619F" w:rsidP="00CE619F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eastAsia="Arial" w:cstheme="minorHAnsi"/>
                      <w:color w:val="000000"/>
                    </w:rPr>
                  </w:pPr>
                  <w:r w:rsidRPr="000D3486">
                    <w:t>Chair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27DB02DD" w14:textId="2A7C147A" w:rsidR="00CE619F" w:rsidRPr="00ED6C4A" w:rsidRDefault="00FF5AF3" w:rsidP="00CE619F">
                  <w:pPr>
                    <w:spacing w:before="120" w:after="120"/>
                    <w:jc w:val="center"/>
                    <w:rPr>
                      <w:rFonts w:eastAsia="Arial" w:cstheme="minorHAnsi"/>
                      <w:color w:val="000000"/>
                    </w:rPr>
                  </w:pPr>
                  <w:r>
                    <w:t>19</w:t>
                  </w:r>
                  <w:r w:rsidR="00CE619F" w:rsidRPr="000D3486">
                    <w:t>/0</w:t>
                  </w:r>
                  <w:r>
                    <w:t>9</w:t>
                  </w:r>
                  <w:r w:rsidR="00CE619F" w:rsidRPr="000D3486">
                    <w:t>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1809961B" w14:textId="0D9577CE" w:rsidR="00CE619F" w:rsidRPr="00ED6C4A" w:rsidRDefault="00FF5AF3" w:rsidP="00CE619F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eastAsia="Arial" w:cstheme="minorHAnsi"/>
                      <w:color w:val="000000"/>
                    </w:rPr>
                  </w:pPr>
                  <w:r>
                    <w:t>18</w:t>
                  </w:r>
                  <w:r w:rsidR="00CE619F" w:rsidRPr="000D3486">
                    <w:t>/</w:t>
                  </w:r>
                  <w:r>
                    <w:t>12</w:t>
                  </w:r>
                  <w:r w:rsidR="00CE619F" w:rsidRPr="000D3486">
                    <w:t>/2022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42D037AA" w14:textId="542B7E8F" w:rsidR="00CE619F" w:rsidRDefault="00CE619F" w:rsidP="00CE619F">
                  <w:pPr>
                    <w:spacing w:before="120" w:after="120"/>
                    <w:jc w:val="center"/>
                    <w:rPr>
                      <w:rFonts w:eastAsia="Arial" w:cstheme="minorHAnsi"/>
                      <w:color w:val="000000"/>
                    </w:rPr>
                  </w:pPr>
                  <w:r w:rsidRPr="000D3486">
                    <w:t>Nil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48F454E4" w14:textId="23A318E1" w:rsidR="00CE619F" w:rsidRPr="00ED6C4A" w:rsidRDefault="00CE619F" w:rsidP="00CE619F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eastAsia="Arial" w:cstheme="minorHAnsi"/>
                      <w:color w:val="000000"/>
                    </w:rPr>
                  </w:pPr>
                  <w:r w:rsidRPr="000D3486">
                    <w:t>NSW</w:t>
                  </w:r>
                </w:p>
              </w:tc>
            </w:tr>
            <w:tr w:rsidR="00ED6C4A" w14:paraId="38F41FC5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  <w:shd w:val="clear" w:color="auto" w:fill="F2F2F2" w:themeFill="background1" w:themeFillShade="F2"/>
                </w:tcPr>
                <w:p w14:paraId="142A61BC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Classification</w:t>
                  </w:r>
                </w:p>
              </w:tc>
            </w:tr>
            <w:tr w:rsidR="00FB77C6" w14:paraId="2E506851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0873A46F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Mr Iain Humphrey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5777DDF6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2C8B0394" w14:textId="1CC37171" w:rsidR="00ED6C4A" w:rsidRPr="00ED6C4A" w:rsidRDefault="0048080B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0</w:t>
                  </w:r>
                  <w:r w:rsidR="00ED6C4A" w:rsidRPr="00ED6C4A">
                    <w:rPr>
                      <w:rFonts w:eastAsia="Arial" w:cstheme="minorHAnsi"/>
                      <w:color w:val="000000"/>
                    </w:rPr>
                    <w:t>4/04/2022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6C151D1B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3/04/2025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010A7492" w14:textId="752ED6B3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$142,390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0926BDEA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NSW</w:t>
                  </w:r>
                </w:p>
              </w:tc>
            </w:tr>
            <w:tr w:rsidR="00FB77C6" w14:paraId="20B99CFC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5DBEB424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Ms Jennifer </w:t>
                  </w:r>
                  <w:proofErr w:type="spellStart"/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>Marvello</w:t>
                  </w:r>
                  <w:proofErr w:type="spellEnd"/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7811C0EC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5C231F36" w14:textId="10E3BA78" w:rsidR="00ED6C4A" w:rsidRPr="00ED6C4A" w:rsidRDefault="0048080B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0</w:t>
                  </w:r>
                  <w:r w:rsidR="00ED6C4A" w:rsidRPr="00ED6C4A">
                    <w:rPr>
                      <w:rFonts w:eastAsia="Arial" w:cstheme="minorHAnsi"/>
                      <w:color w:val="000000"/>
                    </w:rPr>
                    <w:t>4/04/2022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4A712FA9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3/04/2024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733E4673" w14:textId="667F14CF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$142,390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3721A4BC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NSW</w:t>
                  </w:r>
                </w:p>
              </w:tc>
            </w:tr>
            <w:tr w:rsidR="00FB77C6" w14:paraId="208E4A5B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0BC83D7A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Mr Paul Tenison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1BEB2134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26657DFE" w14:textId="0B754CD6" w:rsidR="00ED6C4A" w:rsidRPr="00ED6C4A" w:rsidRDefault="0048080B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0</w:t>
                  </w:r>
                  <w:r w:rsidR="00ED6C4A" w:rsidRPr="00ED6C4A">
                    <w:rPr>
                      <w:rFonts w:eastAsia="Arial" w:cstheme="minorHAnsi"/>
                      <w:color w:val="000000"/>
                    </w:rPr>
                    <w:t>4/04/2022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1E9F324C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3/04/2024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5C5949DA" w14:textId="1E2DFE04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$142,390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68730B88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NSW</w:t>
                  </w:r>
                </w:p>
              </w:tc>
            </w:tr>
            <w:tr w:rsidR="00FB77C6" w14:paraId="2A3EA00B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0DC758C2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lastRenderedPageBreak/>
                    <w:t xml:space="preserve">Mr Tristan Sharp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33A4B9D5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Deputy Director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5179F26D" w14:textId="2E116CE8" w:rsidR="00ED6C4A" w:rsidRPr="00ED6C4A" w:rsidRDefault="0048080B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0</w:t>
                  </w:r>
                  <w:r w:rsidR="00ED6C4A" w:rsidRPr="00ED6C4A">
                    <w:rPr>
                      <w:rFonts w:eastAsia="Arial" w:cstheme="minorHAnsi"/>
                      <w:color w:val="000000"/>
                    </w:rPr>
                    <w:t>2/05/2022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4E561577" w14:textId="1420C167" w:rsidR="00ED6C4A" w:rsidRPr="00ED6C4A" w:rsidRDefault="0048080B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0</w:t>
                  </w:r>
                  <w:r w:rsidR="00ED6C4A" w:rsidRPr="00ED6C4A">
                    <w:rPr>
                      <w:rFonts w:eastAsia="Arial" w:cstheme="minorHAnsi"/>
                      <w:color w:val="000000"/>
                    </w:rPr>
                    <w:t>1/05/2025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57825636" w14:textId="56B5B2D6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</w:t>
                  </w:r>
                  <w:r w:rsidR="00FE370E">
                    <w:rPr>
                      <w:rFonts w:eastAsia="Arial" w:cstheme="minorHAnsi"/>
                      <w:color w:val="000000"/>
                    </w:rPr>
                    <w:t>199,330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3E32499B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NSW</w:t>
                  </w:r>
                </w:p>
              </w:tc>
            </w:tr>
            <w:tr w:rsidR="00FB77C6" w14:paraId="44FD5C31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3F8E8C94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Ms </w:t>
                  </w:r>
                  <w:proofErr w:type="spellStart"/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>Ellenor</w:t>
                  </w:r>
                  <w:proofErr w:type="spellEnd"/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 Nixon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5AB3E7A6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42CABBFF" w14:textId="6D8BDED7" w:rsidR="00ED6C4A" w:rsidRPr="00ED6C4A" w:rsidRDefault="0048080B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0</w:t>
                  </w:r>
                  <w:r w:rsidR="00ED6C4A" w:rsidRPr="00ED6C4A">
                    <w:rPr>
                      <w:rFonts w:eastAsia="Arial" w:cstheme="minorHAnsi"/>
                      <w:color w:val="000000"/>
                    </w:rPr>
                    <w:t>2/05/2022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769B06AA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31/05/2023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345BB094" w14:textId="12681532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$142,390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3C91EB51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NSW</w:t>
                  </w:r>
                </w:p>
              </w:tc>
            </w:tr>
            <w:tr w:rsidR="00FB77C6" w14:paraId="6D220E0F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46C68E81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Mr Thomas Mann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4A55C860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57F4D8B9" w14:textId="29F0C0CA" w:rsidR="00ED6C4A" w:rsidRPr="00ED6C4A" w:rsidRDefault="0048080B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0</w:t>
                  </w:r>
                  <w:r w:rsidR="00ED6C4A" w:rsidRPr="00ED6C4A">
                    <w:rPr>
                      <w:rFonts w:eastAsia="Arial" w:cstheme="minorHAnsi"/>
                      <w:color w:val="000000"/>
                    </w:rPr>
                    <w:t>4/04/2022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672B26D8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31/05/2023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7D7E0D0C" w14:textId="420729DB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$142,390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67C78ABB" w14:textId="2BECCA29" w:rsidR="00ED6C4A" w:rsidRPr="00ED6C4A" w:rsidRDefault="00FE370E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NSW</w:t>
                  </w:r>
                </w:p>
              </w:tc>
            </w:tr>
            <w:tr w:rsidR="00ED6C4A" w14:paraId="76ACF58D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</w:tcPr>
                <w:p w14:paraId="4E824564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Classification Review</w:t>
                  </w:r>
                </w:p>
              </w:tc>
            </w:tr>
            <w:tr w:rsidR="00FB77C6" w14:paraId="46839FFB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64551576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Mrs Susan Bush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2F2537CB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Chair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41DA3E1D" w14:textId="47A852DA" w:rsidR="00ED6C4A" w:rsidRPr="00ED6C4A" w:rsidRDefault="0048080B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0</w:t>
                  </w:r>
                  <w:r w:rsidR="00ED6C4A" w:rsidRPr="00ED6C4A">
                    <w:rPr>
                      <w:rFonts w:eastAsia="Arial" w:cstheme="minorHAnsi"/>
                      <w:color w:val="000000"/>
                    </w:rPr>
                    <w:t>1/07/2022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6C8DB06E" w14:textId="052458CC" w:rsidR="00ED6C4A" w:rsidRPr="00ED6C4A" w:rsidRDefault="0041195E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14</w:t>
                  </w:r>
                  <w:r w:rsidR="00ED6C4A" w:rsidRPr="00ED6C4A">
                    <w:rPr>
                      <w:rFonts w:eastAsia="Arial" w:cstheme="minorHAnsi"/>
                      <w:color w:val="000000"/>
                    </w:rPr>
                    <w:t>/09/2022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12B65A42" w14:textId="7A75052A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$37,040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78B157D6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QLD</w:t>
                  </w:r>
                </w:p>
              </w:tc>
            </w:tr>
            <w:tr w:rsidR="00FB77C6" w14:paraId="6DB14948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3A958CD2" w14:textId="2B68C8B7" w:rsidR="0041195E" w:rsidRPr="0041195E" w:rsidRDefault="0041195E" w:rsidP="0041195E">
                  <w:pPr>
                    <w:spacing w:before="120" w:after="120"/>
                    <w:rPr>
                      <w:rFonts w:eastAsia="Arial" w:cstheme="minorHAnsi"/>
                      <w:b w:val="0"/>
                      <w:color w:val="000000"/>
                    </w:rPr>
                  </w:pPr>
                  <w:r w:rsidRPr="0041195E">
                    <w:rPr>
                      <w:b w:val="0"/>
                    </w:rPr>
                    <w:t xml:space="preserve">Mrs Susan Bush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164837DF" w14:textId="6DE8D477" w:rsidR="0041195E" w:rsidRPr="00ED6C4A" w:rsidRDefault="0041195E" w:rsidP="0041195E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eastAsia="Arial" w:cstheme="minorHAnsi"/>
                      <w:color w:val="000000"/>
                    </w:rPr>
                  </w:pPr>
                  <w:r w:rsidRPr="0026208A">
                    <w:t>Chair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6B9428D8" w14:textId="2ADD40A5" w:rsidR="0041195E" w:rsidRPr="00ED6C4A" w:rsidRDefault="0041195E" w:rsidP="0041195E">
                  <w:pPr>
                    <w:spacing w:before="120" w:after="120"/>
                    <w:jc w:val="center"/>
                    <w:rPr>
                      <w:rFonts w:eastAsia="Arial" w:cstheme="minorHAnsi"/>
                      <w:color w:val="000000"/>
                    </w:rPr>
                  </w:pPr>
                  <w:r w:rsidRPr="0026208A">
                    <w:t>1</w:t>
                  </w:r>
                  <w:r>
                    <w:t>5</w:t>
                  </w:r>
                  <w:r w:rsidRPr="0026208A">
                    <w:t>/0</w:t>
                  </w:r>
                  <w:r>
                    <w:t>9</w:t>
                  </w:r>
                  <w:r w:rsidRPr="0026208A">
                    <w:t>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2DEFE792" w14:textId="6FE156F2" w:rsidR="0041195E" w:rsidRPr="00ED6C4A" w:rsidRDefault="0041195E" w:rsidP="0041195E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eastAsia="Arial" w:cstheme="minorHAnsi"/>
                      <w:color w:val="000000"/>
                    </w:rPr>
                  </w:pPr>
                  <w:r>
                    <w:t>14</w:t>
                  </w:r>
                  <w:r w:rsidRPr="0026208A">
                    <w:t>/09/202</w:t>
                  </w:r>
                  <w:r>
                    <w:t>4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6793A4AD" w14:textId="49AABD1E" w:rsidR="0041195E" w:rsidRPr="00ED6C4A" w:rsidRDefault="0041195E" w:rsidP="0041195E">
                  <w:pPr>
                    <w:spacing w:before="120" w:after="120"/>
                    <w:jc w:val="center"/>
                    <w:rPr>
                      <w:rFonts w:eastAsia="Arial" w:cstheme="minorHAnsi"/>
                      <w:color w:val="000000"/>
                    </w:rPr>
                  </w:pPr>
                  <w:r w:rsidRPr="0026208A">
                    <w:t>$37,040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26217C7B" w14:textId="3626093B" w:rsidR="0041195E" w:rsidRPr="00ED6C4A" w:rsidRDefault="0041195E" w:rsidP="0041195E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eastAsia="Arial" w:cstheme="minorHAnsi"/>
                      <w:color w:val="000000"/>
                    </w:rPr>
                  </w:pPr>
                  <w:r w:rsidRPr="0026208A">
                    <w:t>QLD</w:t>
                  </w:r>
                </w:p>
              </w:tc>
            </w:tr>
            <w:tr w:rsidR="00FB77C6" w14:paraId="3CB08FD1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429D481C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Mr Adam Davy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26E4318A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Deputy Chair (Deputy Convenor)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1B4D4D08" w14:textId="1F7F4525" w:rsidR="00ED6C4A" w:rsidRPr="00ED6C4A" w:rsidRDefault="0048080B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0</w:t>
                  </w:r>
                  <w:r w:rsidR="00ED6C4A" w:rsidRPr="00ED6C4A">
                    <w:rPr>
                      <w:rFonts w:eastAsia="Arial" w:cstheme="minorHAnsi"/>
                      <w:color w:val="000000"/>
                    </w:rPr>
                    <w:t>1/07/2022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7F90F3D5" w14:textId="44E05AB6" w:rsidR="00ED6C4A" w:rsidRPr="00ED6C4A" w:rsidRDefault="0041195E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14</w:t>
                  </w:r>
                  <w:r w:rsidR="00ED6C4A" w:rsidRPr="00ED6C4A">
                    <w:rPr>
                      <w:rFonts w:eastAsia="Arial" w:cstheme="minorHAnsi"/>
                      <w:color w:val="000000"/>
                    </w:rPr>
                    <w:t>/09/2022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76E740F7" w14:textId="10343651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$1,001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20B4370C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QLD</w:t>
                  </w:r>
                </w:p>
              </w:tc>
            </w:tr>
            <w:tr w:rsidR="00FB77C6" w14:paraId="492DBDEB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56FAC456" w14:textId="4FA980E0" w:rsidR="0041195E" w:rsidRPr="0041195E" w:rsidRDefault="0041195E" w:rsidP="0041195E">
                  <w:pPr>
                    <w:spacing w:before="120" w:after="120"/>
                    <w:rPr>
                      <w:rFonts w:eastAsia="Arial" w:cstheme="minorHAnsi"/>
                      <w:b w:val="0"/>
                      <w:color w:val="000000"/>
                    </w:rPr>
                  </w:pPr>
                  <w:r w:rsidRPr="0041195E">
                    <w:rPr>
                      <w:b w:val="0"/>
                    </w:rPr>
                    <w:t xml:space="preserve">Mr Adam Davy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6D4B05C2" w14:textId="34C1EF43" w:rsidR="0041195E" w:rsidRPr="00ED6C4A" w:rsidRDefault="0041195E" w:rsidP="0041195E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eastAsia="Arial" w:cstheme="minorHAnsi"/>
                      <w:color w:val="000000"/>
                    </w:rPr>
                  </w:pPr>
                  <w:r w:rsidRPr="002F27D1">
                    <w:t>Deputy Chair (Deputy Convenor)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7228E09B" w14:textId="48AF6410" w:rsidR="0041195E" w:rsidRPr="00ED6C4A" w:rsidRDefault="0041195E" w:rsidP="0041195E">
                  <w:pPr>
                    <w:spacing w:before="120" w:after="120"/>
                    <w:jc w:val="center"/>
                    <w:rPr>
                      <w:rFonts w:eastAsia="Arial" w:cstheme="minorHAnsi"/>
                      <w:color w:val="000000"/>
                    </w:rPr>
                  </w:pPr>
                  <w:r w:rsidRPr="002F27D1">
                    <w:t>1</w:t>
                  </w:r>
                  <w:r>
                    <w:t>5</w:t>
                  </w:r>
                  <w:r w:rsidRPr="002F27D1">
                    <w:t>/0</w:t>
                  </w:r>
                  <w:r>
                    <w:t>9</w:t>
                  </w:r>
                  <w:r w:rsidRPr="002F27D1">
                    <w:t>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253D8156" w14:textId="15BDB705" w:rsidR="0041195E" w:rsidRPr="00ED6C4A" w:rsidRDefault="0041195E" w:rsidP="0041195E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eastAsia="Arial" w:cstheme="minorHAnsi"/>
                      <w:color w:val="000000"/>
                    </w:rPr>
                  </w:pPr>
                  <w:r>
                    <w:t>14</w:t>
                  </w:r>
                  <w:r w:rsidRPr="002F27D1">
                    <w:t>/09/202</w:t>
                  </w:r>
                  <w:r>
                    <w:t>4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439790CA" w14:textId="0227B6A1" w:rsidR="0041195E" w:rsidRPr="00ED6C4A" w:rsidRDefault="0041195E" w:rsidP="0041195E">
                  <w:pPr>
                    <w:spacing w:before="120" w:after="120"/>
                    <w:jc w:val="center"/>
                    <w:rPr>
                      <w:rFonts w:eastAsia="Arial" w:cstheme="minorHAnsi"/>
                      <w:color w:val="000000"/>
                    </w:rPr>
                  </w:pPr>
                  <w:r w:rsidRPr="002F27D1">
                    <w:t>$1,001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289A7957" w14:textId="4895E587" w:rsidR="0041195E" w:rsidRPr="00ED6C4A" w:rsidRDefault="0041195E" w:rsidP="0041195E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eastAsia="Arial" w:cstheme="minorHAnsi"/>
                      <w:color w:val="000000"/>
                    </w:rPr>
                  </w:pPr>
                  <w:r w:rsidRPr="002F27D1">
                    <w:t>QLD</w:t>
                  </w:r>
                </w:p>
              </w:tc>
            </w:tr>
            <w:tr w:rsidR="00ED6C4A" w14:paraId="37C2CE49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  <w:shd w:val="clear" w:color="auto" w:fill="F2F2F2" w:themeFill="background1" w:themeFillShade="F2"/>
                </w:tcPr>
                <w:p w14:paraId="5C8A1134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auto"/>
                    </w:rPr>
                    <w:t>Creative Partnerships Australia</w:t>
                  </w:r>
                </w:p>
              </w:tc>
            </w:tr>
            <w:tr w:rsidR="00FB77C6" w14:paraId="5F530448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47708A8E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Mr Leonard Vary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438040BA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Non-Executive Director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2A4002ED" w14:textId="77777777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15/05/2022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74BD1264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14/05/2025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14776D6F" w14:textId="78BA7A2B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$18,</w:t>
                  </w:r>
                  <w:r w:rsidR="00370EBC">
                    <w:rPr>
                      <w:rFonts w:eastAsia="Arial" w:cstheme="minorHAnsi"/>
                      <w:color w:val="000000"/>
                    </w:rPr>
                    <w:t>520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44ADEC67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VIC</w:t>
                  </w:r>
                </w:p>
              </w:tc>
            </w:tr>
            <w:tr w:rsidR="00FB77C6" w14:paraId="58A92350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71318173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Ms Natasha Bowness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13401AEE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Non-Executive Director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1D55E392" w14:textId="568BA65F" w:rsidR="00ED6C4A" w:rsidRPr="00ED6C4A" w:rsidRDefault="0048080B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0</w:t>
                  </w:r>
                  <w:r w:rsidR="00ED6C4A" w:rsidRPr="00ED6C4A">
                    <w:rPr>
                      <w:rFonts w:eastAsia="Arial" w:cstheme="minorHAnsi"/>
                      <w:color w:val="000000"/>
                    </w:rPr>
                    <w:t>3/04/2022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030819FB" w14:textId="708C6F02" w:rsidR="00ED6C4A" w:rsidRPr="00ED6C4A" w:rsidRDefault="0048080B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0</w:t>
                  </w:r>
                  <w:r w:rsidR="00ED6C4A" w:rsidRPr="00ED6C4A">
                    <w:rPr>
                      <w:rFonts w:eastAsia="Arial" w:cstheme="minorHAnsi"/>
                      <w:color w:val="000000"/>
                    </w:rPr>
                    <w:t>2/04/2025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68D95FAA" w14:textId="50C7F869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</w:t>
                  </w:r>
                  <w:r w:rsidR="00370EBC">
                    <w:rPr>
                      <w:rFonts w:eastAsia="Arial" w:cstheme="minorHAnsi"/>
                      <w:color w:val="000000"/>
                    </w:rPr>
                    <w:t>18</w:t>
                  </w:r>
                  <w:r w:rsidRPr="00ED6C4A">
                    <w:rPr>
                      <w:rFonts w:eastAsia="Arial" w:cstheme="minorHAnsi"/>
                      <w:color w:val="000000"/>
                    </w:rPr>
                    <w:t>,</w:t>
                  </w:r>
                  <w:r w:rsidR="00370EBC">
                    <w:rPr>
                      <w:rFonts w:eastAsia="Arial" w:cstheme="minorHAnsi"/>
                      <w:color w:val="000000"/>
                    </w:rPr>
                    <w:t>52</w:t>
                  </w:r>
                  <w:r w:rsidRPr="00ED6C4A">
                    <w:rPr>
                      <w:rFonts w:eastAsia="Arial" w:cstheme="minorHAnsi"/>
                      <w:color w:val="000000"/>
                    </w:rPr>
                    <w:t>0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7637E069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VIC</w:t>
                  </w:r>
                </w:p>
              </w:tc>
            </w:tr>
            <w:tr w:rsidR="00FB77C6" w14:paraId="6B8F4C12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6BBCA7F9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Ms Caroline Sharpen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3F84FB96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Non-Executive Director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6BB47458" w14:textId="77777777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28/03/2022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04E03F6B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27/03/2025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29EDB1A2" w14:textId="7E8128AB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$18,</w:t>
                  </w:r>
                  <w:r w:rsidR="002635A5">
                    <w:rPr>
                      <w:rFonts w:eastAsia="Arial" w:cstheme="minorHAnsi"/>
                      <w:color w:val="000000"/>
                    </w:rPr>
                    <w:t>5</w:t>
                  </w:r>
                  <w:r w:rsidRPr="00ED6C4A">
                    <w:rPr>
                      <w:rFonts w:eastAsia="Arial" w:cstheme="minorHAnsi"/>
                      <w:color w:val="000000"/>
                    </w:rPr>
                    <w:t>20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1EC44B73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TAS</w:t>
                  </w:r>
                </w:p>
              </w:tc>
            </w:tr>
            <w:tr w:rsidR="00FB77C6" w14:paraId="1E74B681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736651D0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Ms Sophie </w:t>
                  </w:r>
                  <w:proofErr w:type="spellStart"/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>Dunstone</w:t>
                  </w:r>
                  <w:proofErr w:type="spellEnd"/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375D7B65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Non-Executive Director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18539BA6" w14:textId="467A7416" w:rsidR="00ED6C4A" w:rsidRPr="00ED6C4A" w:rsidRDefault="0048080B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0</w:t>
                  </w:r>
                  <w:r w:rsidR="00ED6C4A" w:rsidRPr="00ED6C4A">
                    <w:rPr>
                      <w:rFonts w:eastAsia="Arial" w:cstheme="minorHAnsi"/>
                      <w:color w:val="000000"/>
                    </w:rPr>
                    <w:t>3/04/2022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5A86ED7E" w14:textId="62C44735" w:rsidR="00ED6C4A" w:rsidRPr="00ED6C4A" w:rsidRDefault="0048080B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0</w:t>
                  </w:r>
                  <w:r w:rsidR="00ED6C4A" w:rsidRPr="00ED6C4A">
                    <w:rPr>
                      <w:rFonts w:eastAsia="Arial" w:cstheme="minorHAnsi"/>
                      <w:color w:val="000000"/>
                    </w:rPr>
                    <w:t>2/04/2025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0551F1D7" w14:textId="4A64F9A9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$18,020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33B76A45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SA</w:t>
                  </w:r>
                </w:p>
              </w:tc>
            </w:tr>
            <w:tr w:rsidR="00ED6C4A" w14:paraId="17D627C9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</w:tcPr>
                <w:p w14:paraId="7E8A39BE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Film Certification Advisory</w:t>
                  </w:r>
                </w:p>
              </w:tc>
            </w:tr>
            <w:tr w:rsidR="00FB77C6" w14:paraId="119686EF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0DC103F1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Ms Miranda Culley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40C0F7B0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45EAEB30" w14:textId="1EECA694" w:rsidR="00ED6C4A" w:rsidRPr="00ED6C4A" w:rsidRDefault="0048080B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0</w:t>
                  </w:r>
                  <w:r w:rsidR="00ED6C4A" w:rsidRPr="00ED6C4A">
                    <w:rPr>
                      <w:rFonts w:eastAsia="Arial" w:cstheme="minorHAnsi"/>
                      <w:color w:val="000000"/>
                    </w:rPr>
                    <w:t>1/05/2022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604D5884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18/03/2025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1249B61E" w14:textId="627024FF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$4</w:t>
                  </w:r>
                  <w:r w:rsidR="00A63C7E">
                    <w:rPr>
                      <w:rFonts w:eastAsia="Arial" w:cstheme="minorHAnsi"/>
                      <w:color w:val="000000"/>
                    </w:rPr>
                    <w:t>30</w:t>
                  </w:r>
                  <w:r w:rsidR="00A510E5">
                    <w:rPr>
                      <w:rFonts w:eastAsia="Arial" w:cstheme="minorHAnsi"/>
                      <w:color w:val="000000"/>
                    </w:rPr>
                    <w:t xml:space="preserve"> per diem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30DC6189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NSW</w:t>
                  </w:r>
                </w:p>
              </w:tc>
            </w:tr>
            <w:tr w:rsidR="00FB77C6" w14:paraId="68E3E080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56C34136" w14:textId="77777777" w:rsidR="00ED6C4A" w:rsidRPr="00ED6C4A" w:rsidRDefault="00ED6C4A" w:rsidP="0031451B">
                  <w:pPr>
                    <w:spacing w:before="120" w:after="120"/>
                    <w:rPr>
                      <w:rFonts w:eastAsia="Arial" w:cstheme="minorHAnsi"/>
                      <w:b w:val="0"/>
                      <w:color w:val="00000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>Ms Rebecca Rush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1BA98BE9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eastAsia="Arial" w:cstheme="minorHAnsi"/>
                      <w:color w:val="000000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Chair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52693492" w14:textId="77777777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eastAsia="Arial" w:cstheme="minorHAnsi"/>
                      <w:color w:val="000000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10/08/2022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2912B775" w14:textId="511A7557" w:rsidR="00ED6C4A" w:rsidRPr="00ED6C4A" w:rsidRDefault="0048080B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eastAsia="Arial" w:cstheme="minorHAnsi"/>
                      <w:color w:val="000000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N/A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4E14C4FE" w14:textId="77777777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eastAsia="Arial" w:cstheme="minorHAnsi"/>
                      <w:color w:val="000000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Nil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0DD614AD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eastAsia="Arial" w:cstheme="minorHAnsi"/>
                      <w:color w:val="000000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ACT</w:t>
                  </w:r>
                </w:p>
              </w:tc>
            </w:tr>
            <w:tr w:rsidR="00ED6C4A" w14:paraId="713A009E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  <w:shd w:val="clear" w:color="auto" w:fill="F2F2F2" w:themeFill="background1" w:themeFillShade="F2"/>
                </w:tcPr>
                <w:p w14:paraId="09287C6C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Infrastructure Australia</w:t>
                  </w:r>
                </w:p>
              </w:tc>
            </w:tr>
            <w:tr w:rsidR="00FB77C6" w14:paraId="61639FDD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59368EE1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Mr John </w:t>
                  </w:r>
                  <w:proofErr w:type="spellStart"/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>Mcgee</w:t>
                  </w:r>
                  <w:proofErr w:type="spellEnd"/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1D1433B8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2B10D57D" w14:textId="77777777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31/03/2022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3FDAE65D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30/03/2025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4BC46257" w14:textId="5A1E06BD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</w:t>
                  </w:r>
                  <w:r w:rsidR="00143E38">
                    <w:rPr>
                      <w:rFonts w:eastAsia="Arial" w:cstheme="minorHAnsi"/>
                      <w:color w:val="000000"/>
                    </w:rPr>
                    <w:t>61</w:t>
                  </w:r>
                  <w:r w:rsidRPr="00ED6C4A">
                    <w:rPr>
                      <w:rFonts w:eastAsia="Arial" w:cstheme="minorHAnsi"/>
                      <w:color w:val="000000"/>
                    </w:rPr>
                    <w:t>,</w:t>
                  </w:r>
                  <w:r w:rsidR="00143E38">
                    <w:rPr>
                      <w:rFonts w:eastAsia="Arial" w:cstheme="minorHAnsi"/>
                      <w:color w:val="000000"/>
                    </w:rPr>
                    <w:t>230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47FD744E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NSW</w:t>
                  </w:r>
                </w:p>
              </w:tc>
            </w:tr>
            <w:tr w:rsidR="00ED6C4A" w14:paraId="10252845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  <w:shd w:val="clear" w:color="auto" w:fill="F2F2F2" w:themeFill="background1" w:themeFillShade="F2"/>
                </w:tcPr>
                <w:p w14:paraId="4844BD76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National Archives of Australia Advisory Council</w:t>
                  </w:r>
                </w:p>
              </w:tc>
            </w:tr>
            <w:tr w:rsidR="00FB77C6" w14:paraId="13BDD751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7C868EB8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Ms Rachel Connors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511E16C3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0A5C22AA" w14:textId="7F147E11" w:rsidR="00ED6C4A" w:rsidRPr="00ED6C4A" w:rsidRDefault="0048080B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0</w:t>
                  </w:r>
                  <w:r w:rsidR="00ED6C4A" w:rsidRPr="00ED6C4A">
                    <w:rPr>
                      <w:rFonts w:eastAsia="Arial" w:cstheme="minorHAnsi"/>
                      <w:color w:val="000000"/>
                    </w:rPr>
                    <w:t>5/05/2022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0BAA95D9" w14:textId="50354EDB" w:rsidR="00ED6C4A" w:rsidRPr="00ED6C4A" w:rsidRDefault="0048080B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0</w:t>
                  </w:r>
                  <w:r w:rsidR="00ED6C4A" w:rsidRPr="00ED6C4A">
                    <w:rPr>
                      <w:rFonts w:eastAsia="Arial" w:cstheme="minorHAnsi"/>
                      <w:color w:val="000000"/>
                    </w:rPr>
                    <w:t>4/05/2025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2A436140" w14:textId="760B2BCF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$720</w:t>
                  </w:r>
                  <w:r w:rsidR="00A510E5">
                    <w:rPr>
                      <w:rFonts w:eastAsia="Arial" w:cstheme="minorHAnsi"/>
                      <w:color w:val="000000"/>
                    </w:rPr>
                    <w:t xml:space="preserve"> per diem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75F6AFA9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QLD</w:t>
                  </w:r>
                </w:p>
              </w:tc>
            </w:tr>
            <w:tr w:rsidR="00FB77C6" w14:paraId="1805F18A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74F9E7B5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Mr Anthony William Oswald Dillon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323B0E2E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1E9BC544" w14:textId="77777777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11/03/2022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58EB9147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10/03/2025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603126E2" w14:textId="49D604C4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$720</w:t>
                  </w:r>
                  <w:r w:rsidR="00A510E5">
                    <w:rPr>
                      <w:rFonts w:eastAsia="Arial" w:cstheme="minorHAnsi"/>
                      <w:color w:val="000000"/>
                    </w:rPr>
                    <w:t xml:space="preserve"> per diem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58ADA0FD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NSW</w:t>
                  </w:r>
                </w:p>
              </w:tc>
            </w:tr>
            <w:tr w:rsidR="00FB77C6" w14:paraId="253ECFE6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370FF6A0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Ms Suzanne Hampel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7A753A81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7E5253A8" w14:textId="281F0AFD" w:rsidR="00ED6C4A" w:rsidRPr="00ED6C4A" w:rsidRDefault="0048080B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0</w:t>
                  </w:r>
                  <w:r w:rsidR="00ED6C4A" w:rsidRPr="00ED6C4A">
                    <w:rPr>
                      <w:rFonts w:eastAsia="Arial" w:cstheme="minorHAnsi"/>
                      <w:color w:val="000000"/>
                    </w:rPr>
                    <w:t>8/04/2022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37604A58" w14:textId="49F5672C" w:rsidR="00ED6C4A" w:rsidRPr="00ED6C4A" w:rsidRDefault="0048080B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0</w:t>
                  </w:r>
                  <w:r w:rsidR="00ED6C4A" w:rsidRPr="00ED6C4A">
                    <w:rPr>
                      <w:rFonts w:eastAsia="Arial" w:cstheme="minorHAnsi"/>
                      <w:color w:val="000000"/>
                    </w:rPr>
                    <w:t>7/04/2025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0410E49E" w14:textId="197F67A1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$720</w:t>
                  </w:r>
                  <w:r w:rsidR="00A510E5">
                    <w:rPr>
                      <w:rFonts w:eastAsia="Arial" w:cstheme="minorHAnsi"/>
                      <w:color w:val="000000"/>
                    </w:rPr>
                    <w:t xml:space="preserve"> per diem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171F424A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VIC</w:t>
                  </w:r>
                </w:p>
              </w:tc>
            </w:tr>
            <w:tr w:rsidR="00FB77C6" w14:paraId="5EBD8A7A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75BA7B2D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Ms Amy Low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0E145846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3D8B30B3" w14:textId="77777777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11/03/2022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1FD81081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10/03/2025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3EFDF7A9" w14:textId="6A85AE27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$720</w:t>
                  </w:r>
                  <w:r w:rsidR="00A510E5">
                    <w:rPr>
                      <w:rFonts w:eastAsia="Arial" w:cstheme="minorHAnsi"/>
                      <w:color w:val="000000"/>
                    </w:rPr>
                    <w:t xml:space="preserve"> per diem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3012DD38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QLD</w:t>
                  </w:r>
                </w:p>
              </w:tc>
            </w:tr>
            <w:tr w:rsidR="00FB77C6" w14:paraId="0FABE7C6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2876620F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Ms Alice Spalding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609C96F7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72586070" w14:textId="77777777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11/03/2022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4378994E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10/03/2025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049E1F7B" w14:textId="2C70626E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$720</w:t>
                  </w:r>
                  <w:r w:rsidR="00A510E5">
                    <w:rPr>
                      <w:rFonts w:eastAsia="Arial" w:cstheme="minorHAnsi"/>
                      <w:color w:val="000000"/>
                    </w:rPr>
                    <w:t xml:space="preserve"> per diem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412A5281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NSW</w:t>
                  </w:r>
                </w:p>
              </w:tc>
            </w:tr>
            <w:tr w:rsidR="00FB77C6" w14:paraId="2266F000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50E7404A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Mr Simon Froude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529A3AE9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Director-General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01D2E94B" w14:textId="77777777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23/05/2022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134CA443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22/05/2027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7E4652CA" w14:textId="4E237CA7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$398,630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6AE305EB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SA</w:t>
                  </w:r>
                </w:p>
              </w:tc>
            </w:tr>
            <w:tr w:rsidR="00ED6C4A" w14:paraId="569E164B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</w:tcPr>
                <w:p w14:paraId="38D175B9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lastRenderedPageBreak/>
                    <w:t>National Capital Authority</w:t>
                  </w:r>
                </w:p>
              </w:tc>
            </w:tr>
            <w:tr w:rsidR="00FB77C6" w14:paraId="693433F9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09CA1E28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Mr Terry Weber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29F38F04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Chair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7FC265EA" w14:textId="301C2F38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1</w:t>
                  </w:r>
                  <w:r w:rsidR="00586AD2">
                    <w:rPr>
                      <w:rFonts w:eastAsia="Arial" w:cstheme="minorHAnsi"/>
                      <w:color w:val="000000"/>
                    </w:rPr>
                    <w:t>3</w:t>
                  </w:r>
                  <w:r w:rsidRPr="00ED6C4A">
                    <w:rPr>
                      <w:rFonts w:eastAsia="Arial" w:cstheme="minorHAnsi"/>
                      <w:color w:val="000000"/>
                    </w:rPr>
                    <w:t>/06/2022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5FCCBD90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12/06/2025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4C912B62" w14:textId="28851DA6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$60,980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783A21EB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ACT</w:t>
                  </w:r>
                </w:p>
              </w:tc>
            </w:tr>
            <w:tr w:rsidR="00ED6C4A" w14:paraId="211EEC0A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</w:tcPr>
                <w:p w14:paraId="12BABE30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National Film and Sound Archive Board</w:t>
                  </w:r>
                </w:p>
              </w:tc>
            </w:tr>
            <w:tr w:rsidR="00FB77C6" w14:paraId="6275848A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3A5202BE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Mr Ewen Jones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773FF4F5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6BA55536" w14:textId="77777777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28/03/2022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40C2DC59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27/03/2025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0E8C132F" w14:textId="4941ABC8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$22,790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2EC8A52D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QLD</w:t>
                  </w:r>
                </w:p>
              </w:tc>
            </w:tr>
            <w:tr w:rsidR="00FB77C6" w14:paraId="01EDC81F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516A9020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Mr Stephen Peach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00280E58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1BBAFCF8" w14:textId="77777777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25/03/2022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6F877602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24/03/2025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3AC710A1" w14:textId="67A01E37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$22,790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01D5CB88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NSW</w:t>
                  </w:r>
                </w:p>
              </w:tc>
            </w:tr>
            <w:tr w:rsidR="00FB77C6" w14:paraId="0EEB1187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1A230B15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Ms Toni Cody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4D6CE97C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Deputy Chair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6646097D" w14:textId="77777777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25/03/2022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27E6E710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10/08/2023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603B24CE" w14:textId="0A9B5641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$22,790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57FFE46D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NSW</w:t>
                  </w:r>
                </w:p>
              </w:tc>
            </w:tr>
            <w:tr w:rsidR="00ED6C4A" w14:paraId="4A29B341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</w:tcPr>
                <w:p w14:paraId="6B0C190B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National Freight Industry Reference Panel</w:t>
                  </w:r>
                </w:p>
              </w:tc>
            </w:tr>
            <w:tr w:rsidR="00FB77C6" w14:paraId="7B3882E5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3CCEB2FC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Mr John Fullerton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60B53660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Chair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22F3EFFF" w14:textId="6683E5F6" w:rsidR="00ED6C4A" w:rsidRPr="00ED6C4A" w:rsidRDefault="0048080B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0</w:t>
                  </w:r>
                  <w:r w:rsidR="00ED6C4A" w:rsidRPr="00ED6C4A">
                    <w:rPr>
                      <w:rFonts w:eastAsia="Arial" w:cstheme="minorHAnsi"/>
                      <w:color w:val="000000"/>
                    </w:rPr>
                    <w:t>1/07/2022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034ACB6E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31/12/2023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676ADA81" w14:textId="7CB6CCC7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$89</w:t>
                  </w:r>
                  <w:r w:rsidR="00A510E5">
                    <w:rPr>
                      <w:rFonts w:eastAsia="Arial" w:cstheme="minorHAnsi"/>
                      <w:color w:val="000000"/>
                    </w:rPr>
                    <w:t>0 per diem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094D72C4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SA</w:t>
                  </w:r>
                </w:p>
              </w:tc>
            </w:tr>
            <w:tr w:rsidR="00ED6C4A" w14:paraId="75E13C7D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</w:tcPr>
                <w:p w14:paraId="42028626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National Gallery of Australia Council</w:t>
                  </w:r>
                </w:p>
              </w:tc>
            </w:tr>
            <w:tr w:rsidR="00FB77C6" w14:paraId="6A077E04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5CDA7BB3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>Ms Ilana Atlas AO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44C85845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54EF2B87" w14:textId="77777777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31/03/2022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7665B96C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30/03/2025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37876D34" w14:textId="51BCF3FD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$27,070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61753F3A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NSW</w:t>
                  </w:r>
                </w:p>
              </w:tc>
            </w:tr>
            <w:tr w:rsidR="00ED6C4A" w14:paraId="3CC8CC4F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</w:tcPr>
                <w:p w14:paraId="3C7A5983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National Intermodal Corporation Limited</w:t>
                  </w:r>
                </w:p>
              </w:tc>
            </w:tr>
            <w:tr w:rsidR="00FB77C6" w14:paraId="109EC066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7E52C4BE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Ms Annette Carey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4852A941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Non-Executive Director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263402C0" w14:textId="77777777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31/03/2022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345A34F3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30/03/2025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03AE26C6" w14:textId="7F8A96B4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$59,590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4B121AE6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VIC</w:t>
                  </w:r>
                </w:p>
              </w:tc>
            </w:tr>
            <w:tr w:rsidR="00FB77C6" w14:paraId="4895C4CF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3547D08A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Mr Michael Byrne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1F17FC8D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Non-Executive Director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76406C76" w14:textId="77777777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31/03/2022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208DD066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30/03/2025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7B809153" w14:textId="44A305C2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$59,590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0E5406CE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NSW</w:t>
                  </w:r>
                </w:p>
              </w:tc>
            </w:tr>
            <w:tr w:rsidR="00ED6C4A" w14:paraId="19EE9DF4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  <w:shd w:val="clear" w:color="auto" w:fill="F2F2F2" w:themeFill="background1" w:themeFillShade="F2"/>
                </w:tcPr>
                <w:p w14:paraId="5723F804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National Museum of Australia Council</w:t>
                  </w:r>
                </w:p>
              </w:tc>
            </w:tr>
            <w:tr w:rsidR="00FB77C6" w14:paraId="52CAF05A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722E4DB7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Mr Bernard Salt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75684888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3CB38EB4" w14:textId="77777777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17/03/2022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4F766EA0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16/03/2025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0D7EC4CC" w14:textId="2C705093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$22,790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53508353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VIC</w:t>
                  </w:r>
                </w:p>
              </w:tc>
            </w:tr>
            <w:tr w:rsidR="00ED6C4A" w14:paraId="3F349E08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  <w:shd w:val="clear" w:color="auto" w:fill="F2F2F2" w:themeFill="background1" w:themeFillShade="F2"/>
                </w:tcPr>
                <w:p w14:paraId="2A2A98CC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National Portrait Gallery of Australia</w:t>
                  </w:r>
                </w:p>
              </w:tc>
            </w:tr>
            <w:tr w:rsidR="00FB77C6" w14:paraId="0283406B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609F5D2A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>Mr John Barrington AM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5CC6004E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Deputy Chair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33068754" w14:textId="45258215" w:rsidR="00ED6C4A" w:rsidRPr="00ED6C4A" w:rsidRDefault="00717E45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0</w:t>
                  </w:r>
                  <w:r w:rsidR="00ED6C4A" w:rsidRPr="00ED6C4A">
                    <w:rPr>
                      <w:rFonts w:eastAsia="Arial" w:cstheme="minorHAnsi"/>
                      <w:color w:val="000000"/>
                    </w:rPr>
                    <w:t>4/05/2022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1C8276F0" w14:textId="67A3E11E" w:rsidR="00ED6C4A" w:rsidRPr="00ED6C4A" w:rsidRDefault="00717E45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0</w:t>
                  </w:r>
                  <w:r w:rsidR="00ED6C4A" w:rsidRPr="00ED6C4A">
                    <w:rPr>
                      <w:rFonts w:eastAsia="Arial" w:cstheme="minorHAnsi"/>
                      <w:color w:val="000000"/>
                    </w:rPr>
                    <w:t>3/05/2025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54198B5C" w14:textId="16A3E0BF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$22,790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73042EC5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WA</w:t>
                  </w:r>
                </w:p>
              </w:tc>
            </w:tr>
            <w:tr w:rsidR="00FB77C6" w14:paraId="351B435D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004AFE4D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Mr Hugo Michell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580A70A5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23903BE9" w14:textId="77777777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10/04/2022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6F571848" w14:textId="15003CB4" w:rsidR="00ED6C4A" w:rsidRPr="00ED6C4A" w:rsidRDefault="00717E45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0</w:t>
                  </w:r>
                  <w:r w:rsidR="00ED6C4A" w:rsidRPr="00ED6C4A">
                    <w:rPr>
                      <w:rFonts w:eastAsia="Arial" w:cstheme="minorHAnsi"/>
                      <w:color w:val="000000"/>
                    </w:rPr>
                    <w:t>9/04/2025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7B4B7CA9" w14:textId="7D3127EC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$22,790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19FA5F00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SA</w:t>
                  </w:r>
                </w:p>
              </w:tc>
            </w:tr>
            <w:tr w:rsidR="00FB77C6" w14:paraId="5724518E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71F421BF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Ms Elizabeth </w:t>
                  </w:r>
                  <w:proofErr w:type="spellStart"/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>Pakchung</w:t>
                  </w:r>
                  <w:proofErr w:type="spellEnd"/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3DBF89DC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78187EEE" w14:textId="77777777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22/03/2022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5ECA71A3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21/03/2025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177659C0" w14:textId="55978C17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$22,790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325DE4EE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NSW</w:t>
                  </w:r>
                </w:p>
              </w:tc>
            </w:tr>
            <w:tr w:rsidR="00FB77C6" w14:paraId="4F2863A4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27599F49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Ms Hayley Baillie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3440802C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2981EADB" w14:textId="77777777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31/03/2022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781BA959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30/03/2025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583CBAB5" w14:textId="69D10798" w:rsidR="00ED6C4A" w:rsidRPr="00ED6C4A" w:rsidRDefault="00ED6C4A" w:rsidP="0031451B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$22,790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2CD3A9DE" w14:textId="77777777" w:rsidR="00ED6C4A" w:rsidRPr="00ED6C4A" w:rsidRDefault="00ED6C4A" w:rsidP="0031451B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NSW</w:t>
                  </w:r>
                </w:p>
              </w:tc>
            </w:tr>
            <w:tr w:rsidR="00ED6C4A" w14:paraId="01C3AC31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</w:tcPr>
                <w:p w14:paraId="158A9D5D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NBN Co Limited</w:t>
                  </w:r>
                </w:p>
              </w:tc>
            </w:tr>
            <w:tr w:rsidR="00FB77C6" w14:paraId="65789542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4AB17824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Ms Nicole Lockwood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155ADA98" w14:textId="77777777" w:rsidR="00ED6C4A" w:rsidRPr="00ED6C4A" w:rsidRDefault="00ED6C4A" w:rsidP="006E7E1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Non-Executive Director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5980B7B5" w14:textId="77777777" w:rsidR="00ED6C4A" w:rsidRPr="00ED6C4A" w:rsidRDefault="00ED6C4A" w:rsidP="006E7E1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19/03/2022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3A148753" w14:textId="77777777" w:rsidR="00ED6C4A" w:rsidRPr="00ED6C4A" w:rsidRDefault="00ED6C4A" w:rsidP="006E7E1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18/03/2025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40985C8F" w14:textId="7112BBB1" w:rsidR="00ED6C4A" w:rsidRPr="00ED6C4A" w:rsidRDefault="00ED6C4A" w:rsidP="006E7E1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$113,520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3023B8E2" w14:textId="77777777" w:rsidR="00ED6C4A" w:rsidRPr="00ED6C4A" w:rsidRDefault="00ED6C4A" w:rsidP="006E7E1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WA</w:t>
                  </w:r>
                </w:p>
              </w:tc>
            </w:tr>
            <w:tr w:rsidR="00FB77C6" w14:paraId="441850B7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5E02F90A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Ms </w:t>
                  </w:r>
                  <w:proofErr w:type="spellStart"/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>Parmjit</w:t>
                  </w:r>
                  <w:proofErr w:type="spellEnd"/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 (Pam) Bains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3318DC56" w14:textId="77777777" w:rsidR="00ED6C4A" w:rsidRPr="00ED6C4A" w:rsidRDefault="00ED6C4A" w:rsidP="006E7E13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Non-Executive Director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5BC991B4" w14:textId="77777777" w:rsidR="00ED6C4A" w:rsidRPr="00ED6C4A" w:rsidRDefault="00ED6C4A" w:rsidP="006E7E1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19/03/2022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5EE784A6" w14:textId="77777777" w:rsidR="00ED6C4A" w:rsidRPr="00ED6C4A" w:rsidRDefault="00ED6C4A" w:rsidP="006E7E13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18/03/2025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72D8C179" w14:textId="4C7F80A9" w:rsidR="00ED6C4A" w:rsidRPr="00ED6C4A" w:rsidRDefault="00ED6C4A" w:rsidP="006E7E1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$113,520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008331C0" w14:textId="77777777" w:rsidR="00ED6C4A" w:rsidRPr="00ED6C4A" w:rsidRDefault="00ED6C4A" w:rsidP="006E7E13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QLD</w:t>
                  </w:r>
                </w:p>
              </w:tc>
            </w:tr>
            <w:tr w:rsidR="00FB77C6" w14:paraId="338C12D3" w14:textId="77777777" w:rsidTr="006E7E13">
              <w:trPr>
                <w:trHeight w:val="15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73DD5EA3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Mr Michael Malone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0E847693" w14:textId="77777777" w:rsidR="00ED6C4A" w:rsidRPr="00ED6C4A" w:rsidRDefault="00ED6C4A" w:rsidP="006E7E1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Non-Executive Director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0AC5937D" w14:textId="77777777" w:rsidR="00ED6C4A" w:rsidRPr="00ED6C4A" w:rsidRDefault="00ED6C4A" w:rsidP="006E7E1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20/04/2022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58B7CAB8" w14:textId="77777777" w:rsidR="00ED6C4A" w:rsidRPr="00ED6C4A" w:rsidRDefault="00ED6C4A" w:rsidP="006E7E1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19/04/2025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1DE8EA69" w14:textId="7790E2B1" w:rsidR="00ED6C4A" w:rsidRPr="00ED6C4A" w:rsidRDefault="00ED6C4A" w:rsidP="006E7E1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$113,520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0B757166" w14:textId="77777777" w:rsidR="00ED6C4A" w:rsidRPr="00ED6C4A" w:rsidRDefault="00ED6C4A" w:rsidP="006E7E1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NSW</w:t>
                  </w:r>
                </w:p>
              </w:tc>
            </w:tr>
            <w:tr w:rsidR="00ED6C4A" w14:paraId="6064BB18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</w:tcPr>
                <w:p w14:paraId="1FBAE80B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lastRenderedPageBreak/>
                    <w:t>Norfolk Island</w:t>
                  </w:r>
                </w:p>
              </w:tc>
            </w:tr>
            <w:tr w:rsidR="00FB77C6" w14:paraId="3CCA1386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136A8467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Ms Kath </w:t>
                  </w:r>
                  <w:proofErr w:type="spellStart"/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>Boman</w:t>
                  </w:r>
                  <w:proofErr w:type="spellEnd"/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7866207B" w14:textId="77777777" w:rsidR="00ED6C4A" w:rsidRPr="00ED6C4A" w:rsidRDefault="00ED6C4A" w:rsidP="006E7E1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Health and Residential aged care service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00F91050" w14:textId="4AFC3E6A" w:rsidR="00ED6C4A" w:rsidRPr="00ED6C4A" w:rsidRDefault="00717E45" w:rsidP="006E7E1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0</w:t>
                  </w:r>
                  <w:r w:rsidR="00ED6C4A" w:rsidRPr="00ED6C4A">
                    <w:rPr>
                      <w:rFonts w:eastAsia="Arial" w:cstheme="minorHAnsi"/>
                      <w:color w:val="000000"/>
                    </w:rPr>
                    <w:t>1/07/2022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6DF389D4" w14:textId="77777777" w:rsidR="00ED6C4A" w:rsidRPr="00ED6C4A" w:rsidRDefault="00ED6C4A" w:rsidP="006E7E1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30/06/2024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32FB6FC5" w14:textId="1BA41D8E" w:rsidR="00ED6C4A" w:rsidRPr="00ED6C4A" w:rsidRDefault="001A0D78" w:rsidP="006E7E1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Nil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72FBB134" w14:textId="77777777" w:rsidR="00ED6C4A" w:rsidRPr="00ED6C4A" w:rsidRDefault="00ED6C4A" w:rsidP="006E7E1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ACT</w:t>
                  </w:r>
                </w:p>
              </w:tc>
            </w:tr>
            <w:tr w:rsidR="00CF3037" w14:paraId="3CFCA04D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</w:tcPr>
                <w:p w14:paraId="04153771" w14:textId="4638FEFD" w:rsidR="00CF3037" w:rsidRPr="00ED6C4A" w:rsidRDefault="00CF3037" w:rsidP="0031451B">
                  <w:pPr>
                    <w:spacing w:before="120" w:after="120"/>
                    <w:rPr>
                      <w:rFonts w:eastAsia="Arial" w:cstheme="minorHAnsi"/>
                      <w:color w:val="000000"/>
                    </w:rPr>
                  </w:pPr>
                  <w:r w:rsidRPr="00CF3037">
                    <w:rPr>
                      <w:rFonts w:eastAsia="Arial" w:cstheme="minorHAnsi"/>
                      <w:color w:val="000000"/>
                    </w:rPr>
                    <w:t>North Queensland Water Infrastructure Authority (NQWIA)</w:t>
                  </w:r>
                </w:p>
              </w:tc>
            </w:tr>
            <w:tr w:rsidR="00FB77C6" w14:paraId="159EE026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auto"/>
                </w:tcPr>
                <w:p w14:paraId="4CFAAFF5" w14:textId="0E3F3878" w:rsidR="00CF3037" w:rsidRPr="00ED6C4A" w:rsidRDefault="00CF3037" w:rsidP="0031451B">
                  <w:pPr>
                    <w:spacing w:before="120" w:after="120"/>
                    <w:rPr>
                      <w:rFonts w:eastAsia="Arial" w:cstheme="minorHAnsi"/>
                      <w:b w:val="0"/>
                      <w:color w:val="000000"/>
                    </w:rPr>
                  </w:pPr>
                  <w:r w:rsidRPr="00CF3037">
                    <w:rPr>
                      <w:rFonts w:eastAsia="Arial" w:cstheme="minorHAnsi"/>
                      <w:b w:val="0"/>
                      <w:color w:val="000000"/>
                    </w:rPr>
                    <w:t xml:space="preserve">Mr James (Jim) </w:t>
                  </w:r>
                  <w:proofErr w:type="spellStart"/>
                  <w:r w:rsidRPr="00CF3037">
                    <w:rPr>
                      <w:rFonts w:eastAsia="Arial" w:cstheme="minorHAnsi"/>
                      <w:b w:val="0"/>
                      <w:color w:val="000000"/>
                    </w:rPr>
                    <w:t>Pruss</w:t>
                  </w:r>
                  <w:proofErr w:type="spellEnd"/>
                </w:p>
              </w:tc>
              <w:tc>
                <w:tcPr>
                  <w:tcW w:w="2206" w:type="dxa"/>
                  <w:shd w:val="clear" w:color="auto" w:fill="auto"/>
                </w:tcPr>
                <w:p w14:paraId="483D3992" w14:textId="6F6F1AE5" w:rsidR="00CF3037" w:rsidRPr="00FB77C6" w:rsidRDefault="00CF3037" w:rsidP="006E7E1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 w:cstheme="minorHAnsi"/>
                      <w:color w:val="000000"/>
                    </w:rPr>
                  </w:pPr>
                  <w:r w:rsidRPr="00FB77C6">
                    <w:rPr>
                      <w:rFonts w:eastAsia="Arial" w:cstheme="minorHAnsi"/>
                      <w:color w:val="000000"/>
                    </w:rPr>
                    <w:t>Chief Executive Officer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auto"/>
                </w:tcPr>
                <w:p w14:paraId="6FD681A2" w14:textId="189FA9F6" w:rsidR="00CF3037" w:rsidRPr="00FB77C6" w:rsidRDefault="007E089E" w:rsidP="006E7E13">
                  <w:pPr>
                    <w:spacing w:before="120" w:after="120"/>
                    <w:jc w:val="center"/>
                    <w:rPr>
                      <w:rFonts w:eastAsia="Arial" w:cstheme="minorHAnsi"/>
                      <w:color w:val="000000"/>
                    </w:rPr>
                  </w:pPr>
                  <w:r w:rsidRPr="00FB77C6">
                    <w:rPr>
                      <w:rFonts w:eastAsia="Arial" w:cstheme="minorHAnsi"/>
                      <w:color w:val="000000"/>
                    </w:rPr>
                    <w:t>1</w:t>
                  </w:r>
                  <w:r w:rsidR="0070583B" w:rsidRPr="00FB77C6">
                    <w:rPr>
                      <w:rFonts w:eastAsia="Arial" w:cstheme="minorHAnsi"/>
                      <w:color w:val="000000"/>
                    </w:rPr>
                    <w:t>7</w:t>
                  </w:r>
                  <w:r w:rsidRPr="00FB77C6">
                    <w:rPr>
                      <w:rFonts w:eastAsia="Arial" w:cstheme="minorHAnsi"/>
                      <w:color w:val="000000"/>
                    </w:rPr>
                    <w:t>/0</w:t>
                  </w:r>
                  <w:r w:rsidR="00FB77C6" w:rsidRPr="00FB77C6">
                    <w:rPr>
                      <w:rFonts w:eastAsia="Arial" w:cstheme="minorHAnsi"/>
                      <w:color w:val="000000"/>
                    </w:rPr>
                    <w:t>7</w:t>
                  </w:r>
                  <w:r w:rsidRPr="00FB77C6">
                    <w:rPr>
                      <w:rFonts w:eastAsia="Arial" w:cstheme="minorHAnsi"/>
                      <w:color w:val="000000"/>
                    </w:rPr>
                    <w:t>/2022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14:paraId="13381DC3" w14:textId="3A697643" w:rsidR="00CF3037" w:rsidRPr="00FB77C6" w:rsidRDefault="007E089E" w:rsidP="006E7E1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 w:cstheme="minorHAnsi"/>
                      <w:color w:val="000000"/>
                    </w:rPr>
                  </w:pPr>
                  <w:r w:rsidRPr="00FB77C6">
                    <w:rPr>
                      <w:rFonts w:eastAsia="Arial" w:cstheme="minorHAnsi"/>
                      <w:color w:val="000000"/>
                    </w:rPr>
                    <w:t>1</w:t>
                  </w:r>
                  <w:r w:rsidR="00FB77C6" w:rsidRPr="00FB77C6">
                    <w:rPr>
                      <w:rFonts w:eastAsia="Arial" w:cstheme="minorHAnsi"/>
                      <w:color w:val="000000"/>
                    </w:rPr>
                    <w:t>7</w:t>
                  </w:r>
                  <w:r w:rsidRPr="00FB77C6">
                    <w:rPr>
                      <w:rFonts w:eastAsia="Arial" w:cstheme="minorHAnsi"/>
                      <w:color w:val="000000"/>
                    </w:rPr>
                    <w:t>/</w:t>
                  </w:r>
                  <w:r w:rsidR="00FB77C6" w:rsidRPr="00FB77C6">
                    <w:rPr>
                      <w:rFonts w:eastAsia="Arial" w:cstheme="minorHAnsi"/>
                      <w:color w:val="000000"/>
                    </w:rPr>
                    <w:t>10</w:t>
                  </w:r>
                  <w:r w:rsidRPr="00FB77C6">
                    <w:rPr>
                      <w:rFonts w:eastAsia="Arial" w:cstheme="minorHAnsi"/>
                      <w:color w:val="000000"/>
                    </w:rPr>
                    <w:t>/2022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auto"/>
                </w:tcPr>
                <w:p w14:paraId="6ADA89B2" w14:textId="61D2594F" w:rsidR="00CF3037" w:rsidRPr="00FB77C6" w:rsidRDefault="007E089E" w:rsidP="006E7E13">
                  <w:pPr>
                    <w:spacing w:before="120" w:after="120"/>
                    <w:jc w:val="center"/>
                    <w:rPr>
                      <w:rFonts w:eastAsia="Arial" w:cstheme="minorHAnsi"/>
                      <w:color w:val="000000"/>
                    </w:rPr>
                  </w:pPr>
                  <w:r w:rsidRPr="00FB77C6">
                    <w:rPr>
                      <w:rFonts w:eastAsia="Arial" w:cstheme="minorHAnsi"/>
                      <w:color w:val="000000"/>
                    </w:rPr>
                    <w:t>$3</w:t>
                  </w:r>
                  <w:r w:rsidR="00FB77C6" w:rsidRPr="00FB77C6">
                    <w:rPr>
                      <w:rFonts w:eastAsia="Arial" w:cstheme="minorHAnsi"/>
                      <w:color w:val="000000"/>
                    </w:rPr>
                    <w:t>13</w:t>
                  </w:r>
                  <w:r w:rsidRPr="00FB77C6">
                    <w:rPr>
                      <w:rFonts w:eastAsia="Arial" w:cstheme="minorHAnsi"/>
                      <w:color w:val="000000"/>
                    </w:rPr>
                    <w:t>,</w:t>
                  </w:r>
                  <w:r w:rsidR="00FB77C6" w:rsidRPr="00FB77C6">
                    <w:rPr>
                      <w:rFonts w:eastAsia="Arial" w:cstheme="minorHAnsi"/>
                      <w:color w:val="000000"/>
                    </w:rPr>
                    <w:t>22</w:t>
                  </w:r>
                  <w:r w:rsidRPr="00FB77C6">
                    <w:rPr>
                      <w:rFonts w:eastAsia="Arial" w:cstheme="minorHAnsi"/>
                      <w:color w:val="000000"/>
                    </w:rPr>
                    <w:t>0 per annum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14:paraId="26729A86" w14:textId="691D26D0" w:rsidR="00CF3037" w:rsidRPr="00ED6C4A" w:rsidRDefault="00CF3037" w:rsidP="006E7E1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 w:cstheme="minorHAnsi"/>
                      <w:color w:val="000000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QLD</w:t>
                  </w:r>
                </w:p>
              </w:tc>
            </w:tr>
            <w:tr w:rsidR="00ED6C4A" w14:paraId="42838544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</w:tcPr>
                <w:p w14:paraId="47B9EB45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Northern Australia Infrastructure Facility Board</w:t>
                  </w:r>
                </w:p>
              </w:tc>
            </w:tr>
            <w:tr w:rsidR="00FB77C6" w14:paraId="680A48C3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4A9C5B51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Mr Mark </w:t>
                  </w:r>
                  <w:proofErr w:type="spellStart"/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>Darrough</w:t>
                  </w:r>
                  <w:proofErr w:type="spellEnd"/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6B68158E" w14:textId="31A0C6FD" w:rsidR="00ED6C4A" w:rsidRPr="00ED6C4A" w:rsidRDefault="0068215A" w:rsidP="006E7E1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68215A">
                    <w:rPr>
                      <w:rFonts w:eastAsia="Arial" w:cstheme="minorHAnsi"/>
                      <w:color w:val="000000"/>
                    </w:rPr>
                    <w:t>Chief Executive Officer (a/g)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130FCE57" w14:textId="49F339BB" w:rsidR="00ED6C4A" w:rsidRPr="00ED6C4A" w:rsidRDefault="00D1751F" w:rsidP="006E7E1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24</w:t>
                  </w:r>
                  <w:r w:rsidR="00ED6C4A" w:rsidRPr="00ED6C4A">
                    <w:rPr>
                      <w:rFonts w:eastAsia="Arial" w:cstheme="minorHAnsi"/>
                      <w:color w:val="000000"/>
                    </w:rPr>
                    <w:t>/0</w:t>
                  </w:r>
                  <w:r>
                    <w:rPr>
                      <w:rFonts w:eastAsia="Arial" w:cstheme="minorHAnsi"/>
                      <w:color w:val="000000"/>
                    </w:rPr>
                    <w:t>3</w:t>
                  </w:r>
                  <w:r w:rsidR="00ED6C4A" w:rsidRPr="00ED6C4A">
                    <w:rPr>
                      <w:rFonts w:eastAsia="Arial" w:cstheme="minorHAnsi"/>
                      <w:color w:val="000000"/>
                    </w:rPr>
                    <w:t>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606BACDB" w14:textId="4503627D" w:rsidR="00ED6C4A" w:rsidRPr="00ED6C4A" w:rsidRDefault="00AA4617" w:rsidP="006E7E1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17</w:t>
                  </w:r>
                  <w:r w:rsidR="00ED6C4A" w:rsidRPr="00ED6C4A">
                    <w:rPr>
                      <w:rFonts w:eastAsia="Arial" w:cstheme="minorHAnsi"/>
                      <w:color w:val="000000"/>
                    </w:rPr>
                    <w:t>/0</w:t>
                  </w:r>
                  <w:r>
                    <w:rPr>
                      <w:rFonts w:eastAsia="Arial" w:cstheme="minorHAnsi"/>
                      <w:color w:val="000000"/>
                    </w:rPr>
                    <w:t>6</w:t>
                  </w:r>
                  <w:r w:rsidR="00ED6C4A" w:rsidRPr="00ED6C4A">
                    <w:rPr>
                      <w:rFonts w:eastAsia="Arial" w:cstheme="minorHAnsi"/>
                      <w:color w:val="000000"/>
                    </w:rPr>
                    <w:t>/2022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1DD331D1" w14:textId="7D5AB8B5" w:rsidR="00ED6C4A" w:rsidRPr="00ED6C4A" w:rsidRDefault="00ED6C4A" w:rsidP="006E7E1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$4</w:t>
                  </w:r>
                  <w:r w:rsidR="00AA4617">
                    <w:rPr>
                      <w:rFonts w:eastAsia="Arial" w:cstheme="minorHAnsi"/>
                      <w:color w:val="000000"/>
                    </w:rPr>
                    <w:t>71</w:t>
                  </w:r>
                  <w:r w:rsidRPr="00ED6C4A">
                    <w:rPr>
                      <w:rFonts w:eastAsia="Arial" w:cstheme="minorHAnsi"/>
                      <w:color w:val="000000"/>
                    </w:rPr>
                    <w:t>,</w:t>
                  </w:r>
                  <w:r w:rsidR="00AA4617">
                    <w:rPr>
                      <w:rFonts w:eastAsia="Arial" w:cstheme="minorHAnsi"/>
                      <w:color w:val="000000"/>
                    </w:rPr>
                    <w:t>09</w:t>
                  </w:r>
                  <w:r w:rsidRPr="00ED6C4A">
                    <w:rPr>
                      <w:rFonts w:eastAsia="Arial" w:cstheme="minorHAnsi"/>
                      <w:color w:val="000000"/>
                    </w:rPr>
                    <w:t>0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4A2AD3C0" w14:textId="77777777" w:rsidR="00ED6C4A" w:rsidRPr="00ED6C4A" w:rsidRDefault="00ED6C4A" w:rsidP="006E7E1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NT</w:t>
                  </w:r>
                </w:p>
              </w:tc>
            </w:tr>
            <w:tr w:rsidR="00FB77C6" w14:paraId="1718D64E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6D963CC6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Mr Craig Doyle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37A67343" w14:textId="7BBF1ABE" w:rsidR="00ED6C4A" w:rsidRPr="00ED6C4A" w:rsidRDefault="00AA4617" w:rsidP="006E7E13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AA4617">
                    <w:rPr>
                      <w:rFonts w:eastAsia="Arial" w:cstheme="minorHAnsi"/>
                      <w:color w:val="000000"/>
                    </w:rPr>
                    <w:t>Chief Executive Officer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07A0AA95" w14:textId="6D71D784" w:rsidR="00ED6C4A" w:rsidRPr="00ED6C4A" w:rsidRDefault="00ED6C4A" w:rsidP="006E7E1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1</w:t>
                  </w:r>
                  <w:r w:rsidR="00AA4617">
                    <w:rPr>
                      <w:rFonts w:eastAsia="Arial" w:cstheme="minorHAnsi"/>
                      <w:color w:val="000000"/>
                    </w:rPr>
                    <w:t>8</w:t>
                  </w:r>
                  <w:r w:rsidRPr="00ED6C4A">
                    <w:rPr>
                      <w:rFonts w:eastAsia="Arial" w:cstheme="minorHAnsi"/>
                      <w:color w:val="000000"/>
                    </w:rPr>
                    <w:t>/06/2022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39BCD66B" w14:textId="2E969E47" w:rsidR="00ED6C4A" w:rsidRPr="00ED6C4A" w:rsidRDefault="00AA4617" w:rsidP="006E7E13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30</w:t>
                  </w:r>
                  <w:r w:rsidR="00ED6C4A" w:rsidRPr="00ED6C4A">
                    <w:rPr>
                      <w:rFonts w:eastAsia="Arial" w:cstheme="minorHAnsi"/>
                      <w:color w:val="000000"/>
                    </w:rPr>
                    <w:t>/06/2025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1C7A9ADE" w14:textId="13DBA32D" w:rsidR="00ED6C4A" w:rsidRPr="00ED6C4A" w:rsidRDefault="00ED6C4A" w:rsidP="006E7E1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$4</w:t>
                  </w:r>
                  <w:r w:rsidR="00AA4617">
                    <w:rPr>
                      <w:rFonts w:eastAsia="Arial" w:cstheme="minorHAnsi"/>
                      <w:color w:val="000000"/>
                    </w:rPr>
                    <w:t>84</w:t>
                  </w:r>
                  <w:r w:rsidRPr="00ED6C4A">
                    <w:rPr>
                      <w:rFonts w:eastAsia="Arial" w:cstheme="minorHAnsi"/>
                      <w:color w:val="000000"/>
                    </w:rPr>
                    <w:t>,</w:t>
                  </w:r>
                  <w:r w:rsidR="00AA4617">
                    <w:rPr>
                      <w:rFonts w:eastAsia="Arial" w:cstheme="minorHAnsi"/>
                      <w:color w:val="000000"/>
                    </w:rPr>
                    <w:t>05</w:t>
                  </w:r>
                  <w:r w:rsidRPr="00ED6C4A">
                    <w:rPr>
                      <w:rFonts w:eastAsia="Arial" w:cstheme="minorHAnsi"/>
                      <w:color w:val="000000"/>
                    </w:rPr>
                    <w:t>0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269401E1" w14:textId="77777777" w:rsidR="00ED6C4A" w:rsidRPr="00ED6C4A" w:rsidRDefault="00ED6C4A" w:rsidP="006E7E13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NT</w:t>
                  </w:r>
                </w:p>
              </w:tc>
            </w:tr>
            <w:tr w:rsidR="00FB77C6" w14:paraId="6EC49075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2EE21F57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Mr Jim Betts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33D91E81" w14:textId="163C72BA" w:rsidR="00ED6C4A" w:rsidRPr="00ED6C4A" w:rsidRDefault="004212FE" w:rsidP="006E7E1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4212FE">
                    <w:rPr>
                      <w:rFonts w:eastAsia="Arial" w:cstheme="minorHAnsi"/>
                      <w:color w:val="000000"/>
                    </w:rPr>
                    <w:t>Other (Secretary of the Department)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2B7402CC" w14:textId="77777777" w:rsidR="00ED6C4A" w:rsidRPr="00ED6C4A" w:rsidRDefault="00ED6C4A" w:rsidP="006E7E1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11/07/2022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1C9C0DF9" w14:textId="75AB8E9D" w:rsidR="00ED6C4A" w:rsidRPr="00ED6C4A" w:rsidRDefault="004212FE" w:rsidP="006E7E1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N/A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29D0D656" w14:textId="53E2D51A" w:rsidR="00ED6C4A" w:rsidRPr="00ED6C4A" w:rsidRDefault="00A510E5" w:rsidP="006E7E1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Nil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4BBB62A7" w14:textId="77777777" w:rsidR="00ED6C4A" w:rsidRPr="00ED6C4A" w:rsidRDefault="00ED6C4A" w:rsidP="006E7E1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ACT</w:t>
                  </w:r>
                </w:p>
              </w:tc>
            </w:tr>
            <w:tr w:rsidR="00ED6C4A" w14:paraId="041FE8FD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</w:tcPr>
                <w:p w14:paraId="05E6D903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Old Parliament House Board</w:t>
                  </w:r>
                </w:p>
              </w:tc>
            </w:tr>
            <w:tr w:rsidR="00FB77C6" w14:paraId="59820A5F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5739DB6B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>Prof Greg Craven AO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61A389D6" w14:textId="77777777" w:rsidR="00ED6C4A" w:rsidRPr="00ED6C4A" w:rsidRDefault="00ED6C4A" w:rsidP="006E7E1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59EBBB25" w14:textId="6F00C5C0" w:rsidR="00ED6C4A" w:rsidRPr="00ED6C4A" w:rsidRDefault="00A1275E" w:rsidP="006E7E1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0</w:t>
                  </w:r>
                  <w:r w:rsidR="00ED6C4A" w:rsidRPr="00ED6C4A">
                    <w:rPr>
                      <w:rFonts w:eastAsia="Arial" w:cstheme="minorHAnsi"/>
                      <w:color w:val="000000"/>
                    </w:rPr>
                    <w:t>7/04/2022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43776391" w14:textId="0BAF5070" w:rsidR="00ED6C4A" w:rsidRPr="00ED6C4A" w:rsidRDefault="00A1275E" w:rsidP="006E7E1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0</w:t>
                  </w:r>
                  <w:r w:rsidR="00ED6C4A" w:rsidRPr="00ED6C4A">
                    <w:rPr>
                      <w:rFonts w:eastAsia="Arial" w:cstheme="minorHAnsi"/>
                      <w:color w:val="000000"/>
                    </w:rPr>
                    <w:t>6/04/2025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56338572" w14:textId="2AE3F99B" w:rsidR="00ED6C4A" w:rsidRPr="00ED6C4A" w:rsidRDefault="00ED6C4A" w:rsidP="006E7E1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$22,790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1193431B" w14:textId="77777777" w:rsidR="00ED6C4A" w:rsidRPr="00ED6C4A" w:rsidRDefault="00ED6C4A" w:rsidP="006E7E1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NSW</w:t>
                  </w:r>
                </w:p>
              </w:tc>
            </w:tr>
            <w:tr w:rsidR="00C2043B" w14:paraId="78531AF9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</w:tcPr>
                <w:p w14:paraId="1861BB17" w14:textId="3B632738" w:rsidR="00C2043B" w:rsidRPr="00ED6C4A" w:rsidRDefault="00B30AAD" w:rsidP="0031451B">
                  <w:pPr>
                    <w:spacing w:before="120" w:after="120"/>
                    <w:rPr>
                      <w:rFonts w:eastAsia="Arial" w:cstheme="minorHAnsi"/>
                      <w:color w:val="000000"/>
                    </w:rPr>
                  </w:pPr>
                  <w:r w:rsidRPr="00B30AAD">
                    <w:rPr>
                      <w:rFonts w:eastAsia="Arial" w:cstheme="minorHAnsi"/>
                      <w:color w:val="000000"/>
                    </w:rPr>
                    <w:t>Regional Development Australia Committees (RDAs)</w:t>
                  </w:r>
                </w:p>
              </w:tc>
            </w:tr>
            <w:tr w:rsidR="00FB77C6" w14:paraId="64144B0A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55EC7BCD" w14:textId="3AD3970B" w:rsidR="00B30AAD" w:rsidRPr="00BD75EF" w:rsidRDefault="00B30AAD" w:rsidP="00B30AAD">
                  <w:pPr>
                    <w:spacing w:before="120" w:after="120"/>
                    <w:rPr>
                      <w:rFonts w:eastAsia="Arial" w:cstheme="minorHAnsi"/>
                      <w:b w:val="0"/>
                      <w:color w:val="000000"/>
                    </w:rPr>
                  </w:pPr>
                  <w:r w:rsidRPr="00BD75EF">
                    <w:rPr>
                      <w:b w:val="0"/>
                    </w:rPr>
                    <w:t>Mr Richard Everson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2D3DFE43" w14:textId="6256677F" w:rsidR="00B30AAD" w:rsidRPr="00ED6C4A" w:rsidRDefault="00B30AAD" w:rsidP="006E7E1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 w:cstheme="minorHAnsi"/>
                      <w:b/>
                      <w:color w:val="000000"/>
                    </w:rPr>
                  </w:pPr>
                  <w:r w:rsidRPr="00FC5632">
                    <w:t>Deputy Chair – RDA ACT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3E5011AE" w14:textId="27CD5F8F" w:rsidR="00B30AAD" w:rsidRPr="00ED6C4A" w:rsidRDefault="00B30AAD" w:rsidP="006E7E13">
                  <w:pPr>
                    <w:spacing w:before="120" w:after="120"/>
                    <w:jc w:val="center"/>
                    <w:rPr>
                      <w:rFonts w:eastAsia="Arial" w:cstheme="minorHAnsi"/>
                      <w:b/>
                      <w:color w:val="000000"/>
                    </w:rPr>
                  </w:pPr>
                  <w:r w:rsidRPr="00FC5632">
                    <w:t>31/08/2022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20C302AD" w14:textId="0CD7C46C" w:rsidR="00B30AAD" w:rsidRPr="00ED6C4A" w:rsidRDefault="00B30AAD" w:rsidP="006E7E1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 w:cstheme="minorHAnsi"/>
                      <w:b/>
                      <w:color w:val="000000"/>
                    </w:rPr>
                  </w:pPr>
                  <w:r w:rsidRPr="00FC5632">
                    <w:t>30/06/2025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3C42592A" w14:textId="4C97240C" w:rsidR="00B30AAD" w:rsidRPr="00ED6C4A" w:rsidRDefault="00B30AAD" w:rsidP="006E7E13">
                  <w:pPr>
                    <w:spacing w:before="120" w:after="120"/>
                    <w:jc w:val="center"/>
                    <w:rPr>
                      <w:rFonts w:eastAsia="Arial" w:cstheme="minorHAnsi"/>
                      <w:color w:val="000000"/>
                    </w:rPr>
                  </w:pPr>
                  <w:r w:rsidRPr="00FC5632">
                    <w:t>Nil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436A6793" w14:textId="5D4EBEC4" w:rsidR="00B30AAD" w:rsidRPr="00ED6C4A" w:rsidRDefault="00B30AAD" w:rsidP="006E7E1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 w:cstheme="minorHAnsi"/>
                      <w:color w:val="000000"/>
                    </w:rPr>
                  </w:pPr>
                  <w:r w:rsidRPr="00FC5632">
                    <w:t>ACT</w:t>
                  </w:r>
                </w:p>
              </w:tc>
            </w:tr>
            <w:tr w:rsidR="00FB77C6" w14:paraId="45F72808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4C97422F" w14:textId="30F96050" w:rsidR="00B30AAD" w:rsidRPr="00BD75EF" w:rsidRDefault="00B30AAD" w:rsidP="00B30AAD">
                  <w:pPr>
                    <w:spacing w:before="120" w:after="120"/>
                    <w:rPr>
                      <w:rFonts w:eastAsia="Arial" w:cstheme="minorHAnsi"/>
                      <w:b w:val="0"/>
                      <w:color w:val="000000"/>
                    </w:rPr>
                  </w:pPr>
                  <w:r w:rsidRPr="00BD75EF">
                    <w:rPr>
                      <w:b w:val="0"/>
                    </w:rPr>
                    <w:t xml:space="preserve">Ms Anna </w:t>
                  </w:r>
                  <w:proofErr w:type="spellStart"/>
                  <w:r w:rsidRPr="00BD75EF">
                    <w:rPr>
                      <w:b w:val="0"/>
                    </w:rPr>
                    <w:t>Cruckshank</w:t>
                  </w:r>
                  <w:proofErr w:type="spellEnd"/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4ACE4387" w14:textId="69F0A13F" w:rsidR="00B30AAD" w:rsidRPr="00ED6C4A" w:rsidRDefault="00B30AAD" w:rsidP="006E7E13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eastAsia="Arial" w:cstheme="minorHAnsi"/>
                      <w:b/>
                      <w:color w:val="000000"/>
                    </w:rPr>
                  </w:pPr>
                  <w:r w:rsidRPr="00FC5632">
                    <w:t>Deputy Chair – RDA Central Coast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66016AD5" w14:textId="4F66D2F7" w:rsidR="00B30AAD" w:rsidRPr="00ED6C4A" w:rsidRDefault="00B30AAD" w:rsidP="006E7E13">
                  <w:pPr>
                    <w:spacing w:before="120" w:after="120"/>
                    <w:jc w:val="center"/>
                    <w:rPr>
                      <w:rFonts w:eastAsia="Arial" w:cstheme="minorHAnsi"/>
                      <w:b/>
                      <w:color w:val="000000"/>
                    </w:rPr>
                  </w:pPr>
                  <w:r w:rsidRPr="00FC5632">
                    <w:t>24/03/2022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5F6C5095" w14:textId="36B828D8" w:rsidR="00B30AAD" w:rsidRPr="00ED6C4A" w:rsidRDefault="00B30AAD" w:rsidP="006E7E13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eastAsia="Arial" w:cstheme="minorHAnsi"/>
                      <w:b/>
                      <w:color w:val="000000"/>
                    </w:rPr>
                  </w:pPr>
                  <w:r w:rsidRPr="00FC5632">
                    <w:t>30/06/2024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269D08EF" w14:textId="5203BB83" w:rsidR="00B30AAD" w:rsidRPr="00ED6C4A" w:rsidRDefault="00B30AAD" w:rsidP="006E7E13">
                  <w:pPr>
                    <w:spacing w:before="120" w:after="120"/>
                    <w:jc w:val="center"/>
                    <w:rPr>
                      <w:rFonts w:eastAsia="Arial" w:cstheme="minorHAnsi"/>
                      <w:color w:val="000000"/>
                    </w:rPr>
                  </w:pPr>
                  <w:r w:rsidRPr="00FC5632">
                    <w:t>Nil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642A4DCA" w14:textId="743D70A5" w:rsidR="00B30AAD" w:rsidRPr="00ED6C4A" w:rsidRDefault="00B30AAD" w:rsidP="006E7E13">
                  <w:pPr>
                    <w:spacing w:before="120" w:after="120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eastAsia="Arial" w:cstheme="minorHAnsi"/>
                      <w:color w:val="000000"/>
                    </w:rPr>
                  </w:pPr>
                  <w:r w:rsidRPr="00FC5632">
                    <w:t>NSW</w:t>
                  </w:r>
                </w:p>
              </w:tc>
            </w:tr>
            <w:tr w:rsidR="00FB77C6" w14:paraId="307825A5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1548B4C3" w14:textId="741764E5" w:rsidR="00B30AAD" w:rsidRPr="00BD75EF" w:rsidRDefault="00B30AAD" w:rsidP="00B30AAD">
                  <w:pPr>
                    <w:spacing w:before="120" w:after="120"/>
                    <w:rPr>
                      <w:rFonts w:eastAsia="Arial" w:cstheme="minorHAnsi"/>
                      <w:b w:val="0"/>
                      <w:color w:val="000000"/>
                    </w:rPr>
                  </w:pPr>
                  <w:r w:rsidRPr="00BD75EF">
                    <w:rPr>
                      <w:b w:val="0"/>
                    </w:rPr>
                    <w:t>Mr Paul Fraser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307D5006" w14:textId="4086A83E" w:rsidR="00B30AAD" w:rsidRPr="00ED6C4A" w:rsidRDefault="00B30AAD" w:rsidP="006E7E1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 w:cstheme="minorHAnsi"/>
                      <w:b/>
                      <w:color w:val="000000"/>
                    </w:rPr>
                  </w:pPr>
                  <w:r w:rsidRPr="00FC5632">
                    <w:t>Deputy Chair – RDA Goldfields Esperance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5273BC63" w14:textId="08F12087" w:rsidR="00B30AAD" w:rsidRPr="00ED6C4A" w:rsidRDefault="00B30AAD" w:rsidP="006E7E13">
                  <w:pPr>
                    <w:spacing w:before="120" w:after="120"/>
                    <w:jc w:val="center"/>
                    <w:rPr>
                      <w:rFonts w:eastAsia="Arial" w:cstheme="minorHAnsi"/>
                      <w:b/>
                      <w:color w:val="000000"/>
                    </w:rPr>
                  </w:pPr>
                  <w:r w:rsidRPr="00FC5632">
                    <w:t>31/08/2022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3D0F035F" w14:textId="257991E4" w:rsidR="00B30AAD" w:rsidRPr="00ED6C4A" w:rsidRDefault="00B30AAD" w:rsidP="006E7E1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 w:cstheme="minorHAnsi"/>
                      <w:b/>
                      <w:color w:val="000000"/>
                    </w:rPr>
                  </w:pPr>
                  <w:r w:rsidRPr="00FC5632">
                    <w:t>30/06/2025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5816CEF6" w14:textId="43DEB02B" w:rsidR="00B30AAD" w:rsidRPr="00ED6C4A" w:rsidRDefault="00B30AAD" w:rsidP="006E7E13">
                  <w:pPr>
                    <w:spacing w:before="120" w:after="120"/>
                    <w:jc w:val="center"/>
                    <w:rPr>
                      <w:rFonts w:eastAsia="Arial" w:cstheme="minorHAnsi"/>
                      <w:color w:val="000000"/>
                    </w:rPr>
                  </w:pPr>
                  <w:r w:rsidRPr="00FC5632">
                    <w:t>Nil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19E9914E" w14:textId="51194161" w:rsidR="00B30AAD" w:rsidRPr="00ED6C4A" w:rsidRDefault="00B30AAD" w:rsidP="006E7E1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" w:cstheme="minorHAnsi"/>
                      <w:color w:val="000000"/>
                    </w:rPr>
                  </w:pPr>
                  <w:r w:rsidRPr="00FC5632">
                    <w:t>WA</w:t>
                  </w:r>
                </w:p>
              </w:tc>
            </w:tr>
            <w:tr w:rsidR="00ED6C4A" w14:paraId="37272C93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</w:tcPr>
                <w:p w14:paraId="6CD4B4C0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Screen Australia</w:t>
                  </w:r>
                </w:p>
              </w:tc>
            </w:tr>
            <w:tr w:rsidR="00FB77C6" w14:paraId="4AAB9DB9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74E5E2EF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>Ms Deborah Mailman AM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323FDB5E" w14:textId="77777777" w:rsidR="00ED6C4A" w:rsidRPr="00ED6C4A" w:rsidRDefault="00ED6C4A" w:rsidP="006E7E1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Member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56CF7865" w14:textId="5FAD8B90" w:rsidR="00ED6C4A" w:rsidRPr="00ED6C4A" w:rsidRDefault="00A1275E" w:rsidP="006E7E1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0</w:t>
                  </w:r>
                  <w:r w:rsidR="00ED6C4A" w:rsidRPr="00ED6C4A">
                    <w:rPr>
                      <w:rFonts w:eastAsia="Arial" w:cstheme="minorHAnsi"/>
                      <w:color w:val="000000"/>
                    </w:rPr>
                    <w:t>6/04/2022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704A8CF6" w14:textId="1FCFF9F7" w:rsidR="00ED6C4A" w:rsidRPr="00ED6C4A" w:rsidRDefault="00A1275E" w:rsidP="006E7E1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0</w:t>
                  </w:r>
                  <w:r w:rsidR="00ED6C4A" w:rsidRPr="00ED6C4A">
                    <w:rPr>
                      <w:rFonts w:eastAsia="Arial" w:cstheme="minorHAnsi"/>
                      <w:color w:val="000000"/>
                    </w:rPr>
                    <w:t>5/04/2025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770EA423" w14:textId="4BE30BC3" w:rsidR="00ED6C4A" w:rsidRPr="00ED6C4A" w:rsidRDefault="00ED6C4A" w:rsidP="006E7E1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$3</w:t>
                  </w:r>
                  <w:r w:rsidR="00A63C7E">
                    <w:rPr>
                      <w:rFonts w:eastAsia="Arial" w:cstheme="minorHAnsi"/>
                      <w:color w:val="000000"/>
                    </w:rPr>
                    <w:t>4</w:t>
                  </w:r>
                  <w:r w:rsidRPr="00ED6C4A">
                    <w:rPr>
                      <w:rFonts w:eastAsia="Arial" w:cstheme="minorHAnsi"/>
                      <w:color w:val="000000"/>
                    </w:rPr>
                    <w:t>,</w:t>
                  </w:r>
                  <w:r w:rsidR="00A63C7E">
                    <w:rPr>
                      <w:rFonts w:eastAsia="Arial" w:cstheme="minorHAnsi"/>
                      <w:color w:val="000000"/>
                    </w:rPr>
                    <w:t>47</w:t>
                  </w:r>
                  <w:r w:rsidRPr="00ED6C4A">
                    <w:rPr>
                      <w:rFonts w:eastAsia="Arial" w:cstheme="minorHAnsi"/>
                      <w:color w:val="000000"/>
                    </w:rPr>
                    <w:t>0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07BBCCC7" w14:textId="77777777" w:rsidR="00ED6C4A" w:rsidRPr="00ED6C4A" w:rsidRDefault="00ED6C4A" w:rsidP="006E7E1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NSW</w:t>
                  </w:r>
                </w:p>
              </w:tc>
            </w:tr>
            <w:tr w:rsidR="00ED6C4A" w14:paraId="7525AB73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</w:tcPr>
                <w:p w14:paraId="34CE9B39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Special Broadcasting Service</w:t>
                  </w:r>
                </w:p>
              </w:tc>
            </w:tr>
            <w:tr w:rsidR="00FB77C6" w14:paraId="309FAE02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412F6180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Ms Katrina </w:t>
                  </w:r>
                  <w:proofErr w:type="spellStart"/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>Rathie</w:t>
                  </w:r>
                  <w:proofErr w:type="spellEnd"/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51BC35C1" w14:textId="77777777" w:rsidR="00ED6C4A" w:rsidRPr="00ED6C4A" w:rsidRDefault="00ED6C4A" w:rsidP="006E7E1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Non-Executive Director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3C67072D" w14:textId="77777777" w:rsidR="00ED6C4A" w:rsidRPr="00ED6C4A" w:rsidRDefault="00ED6C4A" w:rsidP="006E7E1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31/03/2022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578B2FEC" w14:textId="77777777" w:rsidR="00ED6C4A" w:rsidRPr="00ED6C4A" w:rsidRDefault="00ED6C4A" w:rsidP="006E7E1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30/03/2027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11BA6421" w14:textId="1F71FE99" w:rsidR="00ED6C4A" w:rsidRPr="00ED6C4A" w:rsidRDefault="00ED6C4A" w:rsidP="006E7E1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$44,350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369FEEFA" w14:textId="77777777" w:rsidR="00ED6C4A" w:rsidRPr="00ED6C4A" w:rsidRDefault="00ED6C4A" w:rsidP="006E7E1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NSW</w:t>
                  </w:r>
                </w:p>
              </w:tc>
            </w:tr>
            <w:tr w:rsidR="00ED6C4A" w14:paraId="458B3689" w14:textId="77777777" w:rsidTr="00FB77C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648" w:type="dxa"/>
                  <w:gridSpan w:val="6"/>
                </w:tcPr>
                <w:p w14:paraId="78E35D9D" w14:textId="77777777" w:rsidR="00ED6C4A" w:rsidRPr="00ED6C4A" w:rsidRDefault="00ED6C4A" w:rsidP="0031451B">
                  <w:pPr>
                    <w:spacing w:before="120" w:after="12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Western Sydney Airport (WSA Co)</w:t>
                  </w:r>
                </w:p>
              </w:tc>
            </w:tr>
            <w:tr w:rsidR="00FB77C6" w14:paraId="5DA2C4A8" w14:textId="77777777" w:rsidTr="00FB77C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8" w:type="dxa"/>
                  <w:shd w:val="clear" w:color="auto" w:fill="FFFFFF" w:themeFill="background1"/>
                </w:tcPr>
                <w:p w14:paraId="08B81232" w14:textId="77777777" w:rsidR="00ED6C4A" w:rsidRPr="00ED6C4A" w:rsidRDefault="00ED6C4A" w:rsidP="006E7E13">
                  <w:pPr>
                    <w:spacing w:before="120" w:after="120"/>
                    <w:jc w:val="both"/>
                    <w:rPr>
                      <w:rFonts w:cstheme="minorHAnsi"/>
                      <w:b w:val="0"/>
                    </w:rPr>
                  </w:pPr>
                  <w:r w:rsidRPr="00ED6C4A">
                    <w:rPr>
                      <w:rFonts w:eastAsia="Arial" w:cstheme="minorHAnsi"/>
                      <w:b w:val="0"/>
                      <w:color w:val="000000"/>
                    </w:rPr>
                    <w:t xml:space="preserve">Mr Paul O'Sullivan </w:t>
                  </w:r>
                </w:p>
              </w:tc>
              <w:tc>
                <w:tcPr>
                  <w:tcW w:w="2206" w:type="dxa"/>
                  <w:shd w:val="clear" w:color="auto" w:fill="FFFFFF" w:themeFill="background1"/>
                </w:tcPr>
                <w:p w14:paraId="189EB546" w14:textId="77777777" w:rsidR="00ED6C4A" w:rsidRPr="00ED6C4A" w:rsidRDefault="00ED6C4A" w:rsidP="006E7E1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Chair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336" w:type="dxa"/>
                  <w:shd w:val="clear" w:color="auto" w:fill="FFFFFF" w:themeFill="background1"/>
                </w:tcPr>
                <w:p w14:paraId="1B9CFF3F" w14:textId="4AF4F4E5" w:rsidR="00ED6C4A" w:rsidRPr="00ED6C4A" w:rsidRDefault="00CC12B4" w:rsidP="006E7E1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>
                    <w:rPr>
                      <w:rFonts w:eastAsia="Arial" w:cstheme="minorHAnsi"/>
                      <w:color w:val="000000"/>
                    </w:rPr>
                    <w:t>0</w:t>
                  </w:r>
                  <w:r w:rsidR="00ED6C4A" w:rsidRPr="00ED6C4A">
                    <w:rPr>
                      <w:rFonts w:eastAsia="Arial" w:cstheme="minorHAnsi"/>
                      <w:color w:val="000000"/>
                    </w:rPr>
                    <w:t>7/08/2022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70F8CBEE" w14:textId="77777777" w:rsidR="00ED6C4A" w:rsidRPr="00ED6C4A" w:rsidRDefault="00ED6C4A" w:rsidP="006E7E1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6/08/2025</w:t>
                  </w:r>
                </w:p>
              </w:tc>
              <w:tc>
                <w:tcPr>
  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  <w:tcW w:w="1843" w:type="dxa"/>
                  <w:shd w:val="clear" w:color="auto" w:fill="FFFFFF" w:themeFill="background1"/>
                </w:tcPr>
                <w:p w14:paraId="13B46492" w14:textId="1EC9FB25" w:rsidR="00ED6C4A" w:rsidRPr="00ED6C4A" w:rsidRDefault="00ED6C4A" w:rsidP="006E7E13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$166,290</w:t>
                  </w:r>
                  <w:r w:rsidR="0031451B">
                    <w:rPr>
                      <w:rFonts w:eastAsia="Arial" w:cstheme="minorHAnsi"/>
                      <w:color w:val="000000"/>
                    </w:rPr>
                    <w:t xml:space="preserve"> per annum</w:t>
                  </w:r>
                </w:p>
              </w:tc>
              <w:tc>
                <w:tcPr>
                  <w:tcW w:w="964" w:type="dxa"/>
                  <w:shd w:val="clear" w:color="auto" w:fill="FFFFFF" w:themeFill="background1"/>
                </w:tcPr>
                <w:p w14:paraId="0A82F94D" w14:textId="77777777" w:rsidR="00ED6C4A" w:rsidRPr="00ED6C4A" w:rsidRDefault="00ED6C4A" w:rsidP="006E7E13">
                  <w:pPr>
                    <w:spacing w:before="120" w:after="12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ED6C4A">
                    <w:rPr>
                      <w:rFonts w:eastAsia="Arial" w:cstheme="minorHAnsi"/>
                      <w:color w:val="000000"/>
                    </w:rPr>
                    <w:t>NSW</w:t>
                  </w:r>
                </w:p>
              </w:tc>
            </w:tr>
          </w:tbl>
          <w:p w14:paraId="485F3806" w14:textId="77777777" w:rsidR="00ED6C4A" w:rsidRDefault="00ED6C4A" w:rsidP="0031451B">
            <w:pPr>
              <w:spacing w:after="0"/>
            </w:pPr>
          </w:p>
        </w:tc>
      </w:tr>
    </w:tbl>
    <w:p w14:paraId="029ABC23" w14:textId="77777777" w:rsidR="00430CBB" w:rsidRDefault="00430CBB" w:rsidP="005727BC">
      <w:pPr>
        <w:pStyle w:val="Heading2"/>
      </w:pPr>
    </w:p>
    <w:p w14:paraId="29699179" w14:textId="77777777" w:rsidR="00430CBB" w:rsidRDefault="00430CBB">
      <w:pPr>
        <w:suppressAutoHyphens w:val="0"/>
        <w:rPr>
          <w:rFonts w:asciiTheme="majorHAnsi" w:eastAsiaTheme="majorEastAsia" w:hAnsiTheme="majorHAnsi" w:cstheme="majorBidi"/>
          <w:color w:val="081E3E" w:themeColor="text2"/>
          <w:sz w:val="36"/>
          <w:szCs w:val="26"/>
        </w:rPr>
      </w:pPr>
      <w:r>
        <w:br w:type="page"/>
      </w:r>
    </w:p>
    <w:p w14:paraId="2A084D65" w14:textId="05304F94" w:rsidR="005727BC" w:rsidRDefault="00E60E89" w:rsidP="005727BC">
      <w:pPr>
        <w:pStyle w:val="Heading2"/>
      </w:pPr>
      <w:r>
        <w:lastRenderedPageBreak/>
        <w:t>Vacancies</w:t>
      </w:r>
    </w:p>
    <w:p w14:paraId="1B8DEF64" w14:textId="1F7DC9AA" w:rsidR="00E60E89" w:rsidRPr="005727BC" w:rsidRDefault="00E60E89" w:rsidP="005727BC">
      <w:pPr>
        <w:pStyle w:val="Heading2"/>
        <w:spacing w:before="120"/>
      </w:pPr>
      <w:r w:rsidRPr="00F82652">
        <w:rPr>
          <w:sz w:val="24"/>
          <w:szCs w:val="24"/>
        </w:rPr>
        <w:t>Vacancies remaining to be filled in the Infrastructure, Transport, Regional Development</w:t>
      </w:r>
      <w:r w:rsidR="0024144B">
        <w:rPr>
          <w:sz w:val="24"/>
          <w:szCs w:val="24"/>
        </w:rPr>
        <w:t xml:space="preserve">, </w:t>
      </w:r>
      <w:r w:rsidRPr="00F82652">
        <w:rPr>
          <w:sz w:val="24"/>
          <w:szCs w:val="24"/>
        </w:rPr>
        <w:t>Communications</w:t>
      </w:r>
      <w:r w:rsidR="0024144B">
        <w:rPr>
          <w:sz w:val="24"/>
          <w:szCs w:val="24"/>
        </w:rPr>
        <w:t xml:space="preserve"> and the Arts</w:t>
      </w:r>
      <w:r w:rsidRPr="00F82652">
        <w:rPr>
          <w:sz w:val="24"/>
          <w:szCs w:val="24"/>
        </w:rPr>
        <w:t xml:space="preserve"> portfolio at </w:t>
      </w:r>
      <w:r w:rsidR="0024144B">
        <w:rPr>
          <w:sz w:val="24"/>
          <w:szCs w:val="24"/>
        </w:rPr>
        <w:t>25</w:t>
      </w:r>
      <w:r w:rsidR="009E07A6">
        <w:rPr>
          <w:sz w:val="24"/>
          <w:szCs w:val="24"/>
        </w:rPr>
        <w:t xml:space="preserve"> </w:t>
      </w:r>
      <w:r w:rsidR="0024144B">
        <w:rPr>
          <w:sz w:val="24"/>
          <w:szCs w:val="24"/>
        </w:rPr>
        <w:t>September</w:t>
      </w:r>
      <w:r w:rsidR="006B1F40">
        <w:rPr>
          <w:sz w:val="24"/>
          <w:szCs w:val="24"/>
        </w:rPr>
        <w:t xml:space="preserve"> 2022</w:t>
      </w:r>
    </w:p>
    <w:tbl>
      <w:tblPr>
        <w:tblStyle w:val="DefaultTable1"/>
        <w:tblW w:w="10206" w:type="dxa"/>
        <w:tblLook w:val="04A0" w:firstRow="1" w:lastRow="0" w:firstColumn="1" w:lastColumn="0" w:noHBand="0" w:noVBand="1"/>
      </w:tblPr>
      <w:tblGrid>
        <w:gridCol w:w="4678"/>
        <w:gridCol w:w="5528"/>
      </w:tblGrid>
      <w:tr w:rsidR="00320F95" w14:paraId="786B96A0" w14:textId="77777777" w:rsidTr="004C2A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2F257EAF" w14:textId="77777777" w:rsidR="00320F95" w:rsidRDefault="00320F95" w:rsidP="00914353">
            <w:r>
              <w:t>Portfolio Body</w:t>
            </w:r>
          </w:p>
        </w:tc>
        <w:tc>
          <w:tcPr>
            <w:tcW w:w="5528" w:type="dxa"/>
          </w:tcPr>
          <w:p w14:paraId="4C79D19F" w14:textId="77777777" w:rsidR="00320F95" w:rsidRDefault="00320F95" w:rsidP="009143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Position</w:t>
            </w:r>
          </w:p>
        </w:tc>
      </w:tr>
      <w:tr w:rsidR="001A0D78" w:rsidRPr="004C2AA6" w14:paraId="05602239" w14:textId="77777777" w:rsidTr="004C2A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15967FDA" w14:textId="5AA79A7B" w:rsidR="001A0D78" w:rsidRPr="002644EA" w:rsidRDefault="001A0D78" w:rsidP="001A0D78">
            <w:pPr>
              <w:rPr>
                <w:rFonts w:cstheme="minorHAnsi"/>
              </w:rPr>
            </w:pPr>
            <w:r w:rsidRPr="002644EA">
              <w:rPr>
                <w:rFonts w:cstheme="minorHAnsi"/>
              </w:rPr>
              <w:t>Australia Post</w:t>
            </w:r>
          </w:p>
        </w:tc>
        <w:tc>
          <w:tcPr>
            <w:tcW w:w="5528" w:type="dxa"/>
          </w:tcPr>
          <w:p w14:paraId="49B37A1A" w14:textId="6AF39903" w:rsidR="001A0D78" w:rsidRPr="004C2AA6" w:rsidRDefault="001A0D78" w:rsidP="001A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C2AA6">
              <w:rPr>
                <w:rFonts w:eastAsia="Arial" w:cstheme="minorHAnsi"/>
                <w:color w:val="000000"/>
              </w:rPr>
              <w:t>Non-Executive Director x</w:t>
            </w:r>
            <w:r w:rsidR="002644EA" w:rsidRPr="004C2AA6">
              <w:rPr>
                <w:rFonts w:eastAsia="Arial" w:cstheme="minorHAnsi"/>
                <w:color w:val="000000"/>
              </w:rPr>
              <w:t xml:space="preserve"> </w:t>
            </w:r>
            <w:r w:rsidRPr="004C2AA6">
              <w:rPr>
                <w:rFonts w:eastAsia="Arial" w:cstheme="minorHAnsi"/>
                <w:color w:val="000000"/>
              </w:rPr>
              <w:t>2</w:t>
            </w:r>
          </w:p>
        </w:tc>
      </w:tr>
      <w:tr w:rsidR="001A0D78" w:rsidRPr="004C2AA6" w14:paraId="0E474B2E" w14:textId="77777777" w:rsidTr="004C2A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518A426A" w14:textId="6ADE5425" w:rsidR="001A0D78" w:rsidRPr="002644EA" w:rsidRDefault="001A0D78" w:rsidP="001A0D78">
            <w:pPr>
              <w:rPr>
                <w:rFonts w:cstheme="minorHAnsi"/>
              </w:rPr>
            </w:pPr>
            <w:r w:rsidRPr="002644EA">
              <w:rPr>
                <w:rFonts w:cstheme="minorHAnsi"/>
              </w:rPr>
              <w:t>Australian Communications and Media Authority</w:t>
            </w:r>
          </w:p>
        </w:tc>
        <w:tc>
          <w:tcPr>
            <w:tcW w:w="5528" w:type="dxa"/>
          </w:tcPr>
          <w:p w14:paraId="4022B35A" w14:textId="1B257C22" w:rsidR="001A0D78" w:rsidRPr="004C2AA6" w:rsidRDefault="001A0D78" w:rsidP="001A0D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4C2AA6">
              <w:rPr>
                <w:rFonts w:eastAsia="Arial" w:cstheme="minorHAnsi"/>
                <w:color w:val="000000"/>
              </w:rPr>
              <w:t>Member x 5</w:t>
            </w:r>
          </w:p>
        </w:tc>
      </w:tr>
      <w:tr w:rsidR="001A0D78" w:rsidRPr="004C2AA6" w14:paraId="78B65CD5" w14:textId="77777777" w:rsidTr="004C2A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70EEA881" w14:textId="17A55D1E" w:rsidR="001A0D78" w:rsidRPr="002644EA" w:rsidRDefault="001A0D78" w:rsidP="001A0D78">
            <w:pPr>
              <w:rPr>
                <w:rFonts w:cstheme="minorHAnsi"/>
              </w:rPr>
            </w:pPr>
            <w:r w:rsidRPr="002644EA">
              <w:rPr>
                <w:rFonts w:cstheme="minorHAnsi"/>
              </w:rPr>
              <w:t>Australian National Maritime Museum Council</w:t>
            </w:r>
          </w:p>
        </w:tc>
        <w:tc>
          <w:tcPr>
            <w:tcW w:w="5528" w:type="dxa"/>
          </w:tcPr>
          <w:p w14:paraId="0EC362EA" w14:textId="04E54779" w:rsidR="001A0D78" w:rsidRPr="004C2AA6" w:rsidRDefault="001A0D78" w:rsidP="001A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C2AA6">
              <w:rPr>
                <w:rFonts w:eastAsia="Arial" w:cstheme="minorHAnsi"/>
                <w:color w:val="000000"/>
              </w:rPr>
              <w:t>Chair x</w:t>
            </w:r>
            <w:r w:rsidR="002644EA" w:rsidRPr="004C2AA6">
              <w:rPr>
                <w:rFonts w:eastAsia="Arial" w:cstheme="minorHAnsi"/>
                <w:color w:val="000000"/>
              </w:rPr>
              <w:t xml:space="preserve"> </w:t>
            </w:r>
            <w:r w:rsidRPr="004C2AA6">
              <w:rPr>
                <w:rFonts w:eastAsia="Arial" w:cstheme="minorHAnsi"/>
                <w:color w:val="000000"/>
              </w:rPr>
              <w:t>1</w:t>
            </w:r>
          </w:p>
        </w:tc>
      </w:tr>
      <w:tr w:rsidR="001A0D78" w:rsidRPr="004C2AA6" w14:paraId="78E05B6A" w14:textId="77777777" w:rsidTr="004C2A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7BC4CEB0" w14:textId="0389512B" w:rsidR="001A0D78" w:rsidRPr="002644EA" w:rsidRDefault="001A0D78" w:rsidP="001A0D78">
            <w:pPr>
              <w:rPr>
                <w:rFonts w:cstheme="minorHAnsi"/>
              </w:rPr>
            </w:pPr>
            <w:proofErr w:type="spellStart"/>
            <w:r w:rsidRPr="002644EA">
              <w:rPr>
                <w:rFonts w:cstheme="minorHAnsi"/>
              </w:rPr>
              <w:t>Bundanon</w:t>
            </w:r>
            <w:proofErr w:type="spellEnd"/>
            <w:r w:rsidRPr="002644EA">
              <w:rPr>
                <w:rFonts w:cstheme="minorHAnsi"/>
              </w:rPr>
              <w:t xml:space="preserve"> Trust</w:t>
            </w:r>
          </w:p>
        </w:tc>
        <w:tc>
          <w:tcPr>
            <w:tcW w:w="5528" w:type="dxa"/>
          </w:tcPr>
          <w:p w14:paraId="483A1FBC" w14:textId="0FE9516C" w:rsidR="001A0D78" w:rsidRPr="004C2AA6" w:rsidRDefault="001A0D78" w:rsidP="001A0D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4C2AA6">
              <w:rPr>
                <w:rFonts w:eastAsia="Arial" w:cstheme="minorHAnsi"/>
                <w:color w:val="000000"/>
              </w:rPr>
              <w:t>Member x</w:t>
            </w:r>
            <w:r w:rsidR="002644EA" w:rsidRPr="004C2AA6">
              <w:rPr>
                <w:rFonts w:eastAsia="Arial" w:cstheme="minorHAnsi"/>
                <w:color w:val="000000"/>
              </w:rPr>
              <w:t xml:space="preserve"> </w:t>
            </w:r>
            <w:r w:rsidRPr="004C2AA6">
              <w:rPr>
                <w:rFonts w:eastAsia="Arial" w:cstheme="minorHAnsi"/>
                <w:color w:val="000000"/>
              </w:rPr>
              <w:t>1</w:t>
            </w:r>
          </w:p>
        </w:tc>
      </w:tr>
      <w:tr w:rsidR="001A0D78" w:rsidRPr="004C2AA6" w14:paraId="74EBAD23" w14:textId="77777777" w:rsidTr="004C2A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28BECB3B" w14:textId="45FB93E5" w:rsidR="001A0D78" w:rsidRPr="002644EA" w:rsidRDefault="001A0D78" w:rsidP="001A0D78">
            <w:pPr>
              <w:rPr>
                <w:rFonts w:cstheme="minorHAnsi"/>
              </w:rPr>
            </w:pPr>
            <w:r w:rsidRPr="002644EA">
              <w:rPr>
                <w:rFonts w:cstheme="minorHAnsi"/>
              </w:rPr>
              <w:t>Civil Aviation Safety Authority</w:t>
            </w:r>
          </w:p>
        </w:tc>
        <w:tc>
          <w:tcPr>
            <w:tcW w:w="5528" w:type="dxa"/>
          </w:tcPr>
          <w:p w14:paraId="3A875599" w14:textId="0B2FB99D" w:rsidR="001A0D78" w:rsidRPr="004C2AA6" w:rsidRDefault="001A0D78" w:rsidP="001A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C2AA6">
              <w:rPr>
                <w:rFonts w:eastAsia="Arial" w:cstheme="minorHAnsi"/>
                <w:color w:val="000000"/>
              </w:rPr>
              <w:t>Deputy Chair x</w:t>
            </w:r>
            <w:r w:rsidR="002644EA" w:rsidRPr="004C2AA6">
              <w:rPr>
                <w:rFonts w:eastAsia="Arial" w:cstheme="minorHAnsi"/>
                <w:color w:val="000000"/>
              </w:rPr>
              <w:t xml:space="preserve"> </w:t>
            </w:r>
            <w:r w:rsidRPr="004C2AA6">
              <w:rPr>
                <w:rFonts w:eastAsia="Arial" w:cstheme="minorHAnsi"/>
                <w:color w:val="000000"/>
              </w:rPr>
              <w:t>1</w:t>
            </w:r>
          </w:p>
        </w:tc>
      </w:tr>
      <w:tr w:rsidR="001A0D78" w:rsidRPr="004C2AA6" w14:paraId="58D7AD02" w14:textId="77777777" w:rsidTr="004C2A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061B94DC" w14:textId="5F6597A6" w:rsidR="001A0D78" w:rsidRPr="002644EA" w:rsidRDefault="001A0D78" w:rsidP="001A0D78">
            <w:pPr>
              <w:rPr>
                <w:rFonts w:cstheme="minorHAnsi"/>
              </w:rPr>
            </w:pPr>
            <w:r w:rsidRPr="002644EA">
              <w:rPr>
                <w:rFonts w:cstheme="minorHAnsi"/>
              </w:rPr>
              <w:t>Classification Review</w:t>
            </w:r>
          </w:p>
        </w:tc>
        <w:tc>
          <w:tcPr>
            <w:tcW w:w="5528" w:type="dxa"/>
          </w:tcPr>
          <w:p w14:paraId="6B2A825A" w14:textId="40F08158" w:rsidR="001A0D78" w:rsidRPr="004C2AA6" w:rsidRDefault="001A0D78" w:rsidP="001A0D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4C2AA6">
              <w:rPr>
                <w:rFonts w:eastAsia="Arial" w:cstheme="minorHAnsi"/>
                <w:color w:val="000000"/>
              </w:rPr>
              <w:t>Member x</w:t>
            </w:r>
            <w:r w:rsidR="002644EA" w:rsidRPr="004C2AA6">
              <w:rPr>
                <w:rFonts w:eastAsia="Arial" w:cstheme="minorHAnsi"/>
                <w:color w:val="000000"/>
              </w:rPr>
              <w:t xml:space="preserve"> </w:t>
            </w:r>
            <w:r w:rsidRPr="004C2AA6">
              <w:rPr>
                <w:rFonts w:eastAsia="Arial" w:cstheme="minorHAnsi"/>
                <w:color w:val="000000"/>
              </w:rPr>
              <w:t>1</w:t>
            </w:r>
          </w:p>
        </w:tc>
      </w:tr>
      <w:tr w:rsidR="001A0D78" w:rsidRPr="004C2AA6" w14:paraId="6B246E0A" w14:textId="77777777" w:rsidTr="004C2A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70893BC3" w14:textId="5777A4E1" w:rsidR="001A0D78" w:rsidRPr="002644EA" w:rsidRDefault="001A0D78" w:rsidP="001A0D78">
            <w:pPr>
              <w:rPr>
                <w:rFonts w:cstheme="minorHAnsi"/>
              </w:rPr>
            </w:pPr>
            <w:r w:rsidRPr="002644EA">
              <w:rPr>
                <w:rFonts w:cstheme="minorHAnsi"/>
              </w:rPr>
              <w:t>Creative Partnerships Australia</w:t>
            </w:r>
          </w:p>
        </w:tc>
        <w:tc>
          <w:tcPr>
            <w:tcW w:w="5528" w:type="dxa"/>
          </w:tcPr>
          <w:p w14:paraId="5BC68D37" w14:textId="7E61DB87" w:rsidR="001A0D78" w:rsidRPr="004C2AA6" w:rsidRDefault="001A0D78" w:rsidP="001A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C2AA6">
              <w:rPr>
                <w:rFonts w:eastAsia="Arial" w:cstheme="minorHAnsi"/>
                <w:color w:val="000000"/>
              </w:rPr>
              <w:t>Non-Executive Director x</w:t>
            </w:r>
            <w:r w:rsidR="002644EA" w:rsidRPr="004C2AA6">
              <w:rPr>
                <w:rFonts w:eastAsia="Arial" w:cstheme="minorHAnsi"/>
                <w:color w:val="000000"/>
              </w:rPr>
              <w:t xml:space="preserve"> </w:t>
            </w:r>
            <w:r w:rsidRPr="004C2AA6">
              <w:rPr>
                <w:rFonts w:eastAsia="Arial" w:cstheme="minorHAnsi"/>
                <w:color w:val="000000"/>
              </w:rPr>
              <w:t>2</w:t>
            </w:r>
          </w:p>
        </w:tc>
      </w:tr>
      <w:tr w:rsidR="001A0D78" w:rsidRPr="004C2AA6" w14:paraId="01C9C1ED" w14:textId="77777777" w:rsidTr="004C2A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2AF65D1E" w14:textId="23FD22F5" w:rsidR="001A0D78" w:rsidRPr="002644EA" w:rsidRDefault="001A0D78" w:rsidP="001A0D78">
            <w:pPr>
              <w:rPr>
                <w:rFonts w:cstheme="minorHAnsi"/>
              </w:rPr>
            </w:pPr>
            <w:r w:rsidRPr="002644EA">
              <w:rPr>
                <w:rFonts w:cstheme="minorHAnsi"/>
              </w:rPr>
              <w:t>Infrastructure Australia</w:t>
            </w:r>
          </w:p>
        </w:tc>
        <w:tc>
          <w:tcPr>
            <w:tcW w:w="5528" w:type="dxa"/>
          </w:tcPr>
          <w:p w14:paraId="485F0EDB" w14:textId="4CDE11E8" w:rsidR="001A0D78" w:rsidRPr="004C2AA6" w:rsidRDefault="001A0D78" w:rsidP="001A0D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4C2AA6">
              <w:rPr>
                <w:rFonts w:eastAsia="Arial" w:cstheme="minorHAnsi"/>
                <w:color w:val="000000"/>
              </w:rPr>
              <w:t>Member x</w:t>
            </w:r>
            <w:r w:rsidR="002644EA" w:rsidRPr="004C2AA6">
              <w:rPr>
                <w:rFonts w:eastAsia="Arial" w:cstheme="minorHAnsi"/>
                <w:color w:val="000000"/>
              </w:rPr>
              <w:t xml:space="preserve"> </w:t>
            </w:r>
            <w:r w:rsidRPr="004C2AA6">
              <w:rPr>
                <w:rFonts w:eastAsia="Arial" w:cstheme="minorHAnsi"/>
                <w:color w:val="000000"/>
              </w:rPr>
              <w:t>1</w:t>
            </w:r>
          </w:p>
        </w:tc>
      </w:tr>
      <w:tr w:rsidR="001A0D78" w:rsidRPr="004C2AA6" w14:paraId="64739900" w14:textId="77777777" w:rsidTr="004C2A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7E0C9931" w14:textId="4132D4F7" w:rsidR="001A0D78" w:rsidRPr="002644EA" w:rsidRDefault="001A0D78" w:rsidP="001A0D78">
            <w:pPr>
              <w:rPr>
                <w:rFonts w:cstheme="minorHAnsi"/>
              </w:rPr>
            </w:pPr>
            <w:r w:rsidRPr="002644EA">
              <w:rPr>
                <w:rFonts w:cstheme="minorHAnsi"/>
              </w:rPr>
              <w:t>International Air Services Commission</w:t>
            </w:r>
          </w:p>
        </w:tc>
        <w:tc>
          <w:tcPr>
            <w:tcW w:w="5528" w:type="dxa"/>
          </w:tcPr>
          <w:p w14:paraId="445DFB04" w14:textId="224F0777" w:rsidR="001A0D78" w:rsidRPr="004C2AA6" w:rsidRDefault="001A0D78" w:rsidP="001A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C2AA6">
              <w:rPr>
                <w:rFonts w:eastAsia="Arial" w:cstheme="minorHAnsi"/>
                <w:color w:val="000000"/>
              </w:rPr>
              <w:t>Member x</w:t>
            </w:r>
            <w:r w:rsidR="002644EA" w:rsidRPr="004C2AA6">
              <w:rPr>
                <w:rFonts w:eastAsia="Arial" w:cstheme="minorHAnsi"/>
                <w:color w:val="000000"/>
              </w:rPr>
              <w:t xml:space="preserve"> </w:t>
            </w:r>
            <w:r w:rsidRPr="004C2AA6">
              <w:rPr>
                <w:rFonts w:eastAsia="Arial" w:cstheme="minorHAnsi"/>
                <w:color w:val="000000"/>
              </w:rPr>
              <w:t>1</w:t>
            </w:r>
          </w:p>
        </w:tc>
      </w:tr>
      <w:tr w:rsidR="001A0D78" w:rsidRPr="004C2AA6" w14:paraId="69FFA92C" w14:textId="77777777" w:rsidTr="004C2A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364A0E52" w14:textId="5620D7E7" w:rsidR="001A0D78" w:rsidRPr="002644EA" w:rsidRDefault="001A0D78" w:rsidP="001A0D78">
            <w:pPr>
              <w:rPr>
                <w:rFonts w:cstheme="minorHAnsi"/>
              </w:rPr>
            </w:pPr>
            <w:r w:rsidRPr="002644EA">
              <w:rPr>
                <w:rFonts w:cstheme="minorHAnsi"/>
              </w:rPr>
              <w:t>National Archives of Australia Advisory Council</w:t>
            </w:r>
          </w:p>
        </w:tc>
        <w:tc>
          <w:tcPr>
            <w:tcW w:w="5528" w:type="dxa"/>
          </w:tcPr>
          <w:p w14:paraId="521425EC" w14:textId="6360266A" w:rsidR="001A0D78" w:rsidRPr="004C2AA6" w:rsidRDefault="001A0D78" w:rsidP="001A0D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4C2AA6">
              <w:rPr>
                <w:rFonts w:eastAsia="Arial" w:cstheme="minorHAnsi"/>
                <w:color w:val="000000"/>
              </w:rPr>
              <w:t>Deputy Chair x 1</w:t>
            </w:r>
          </w:p>
        </w:tc>
      </w:tr>
      <w:tr w:rsidR="001A0D78" w:rsidRPr="004C2AA6" w14:paraId="5FC6CEA9" w14:textId="77777777" w:rsidTr="004C2A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65E4BE6A" w14:textId="4507A065" w:rsidR="001A0D78" w:rsidRPr="002644EA" w:rsidRDefault="001A0D78" w:rsidP="001A0D78">
            <w:pPr>
              <w:rPr>
                <w:rFonts w:cstheme="minorHAnsi"/>
              </w:rPr>
            </w:pPr>
            <w:r w:rsidRPr="002644EA">
              <w:rPr>
                <w:rFonts w:cstheme="minorHAnsi"/>
              </w:rPr>
              <w:t>National Capital Authority</w:t>
            </w:r>
          </w:p>
        </w:tc>
        <w:tc>
          <w:tcPr>
            <w:tcW w:w="5528" w:type="dxa"/>
          </w:tcPr>
          <w:p w14:paraId="1369E019" w14:textId="6663EB84" w:rsidR="001A0D78" w:rsidRPr="004C2AA6" w:rsidRDefault="001A0D78" w:rsidP="001A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C2AA6">
              <w:rPr>
                <w:rFonts w:eastAsia="Arial" w:cstheme="minorHAnsi"/>
                <w:color w:val="000000"/>
              </w:rPr>
              <w:t>Member x</w:t>
            </w:r>
            <w:r w:rsidR="002644EA" w:rsidRPr="004C2AA6">
              <w:rPr>
                <w:rFonts w:eastAsia="Arial" w:cstheme="minorHAnsi"/>
                <w:color w:val="000000"/>
              </w:rPr>
              <w:t xml:space="preserve"> </w:t>
            </w:r>
            <w:r w:rsidRPr="004C2AA6">
              <w:rPr>
                <w:rFonts w:eastAsia="Arial" w:cstheme="minorHAnsi"/>
                <w:color w:val="000000"/>
              </w:rPr>
              <w:t>1</w:t>
            </w:r>
          </w:p>
        </w:tc>
      </w:tr>
      <w:tr w:rsidR="001A0D78" w:rsidRPr="004C2AA6" w14:paraId="7911FF41" w14:textId="77777777" w:rsidTr="004C2A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4FC6EFD6" w14:textId="50A1169C" w:rsidR="001A0D78" w:rsidRPr="002644EA" w:rsidRDefault="001A0D78" w:rsidP="001A0D78">
            <w:pPr>
              <w:rPr>
                <w:rFonts w:cstheme="minorHAnsi"/>
              </w:rPr>
            </w:pPr>
            <w:r w:rsidRPr="002644EA">
              <w:rPr>
                <w:rFonts w:cstheme="minorHAnsi"/>
              </w:rPr>
              <w:t>National Cultural Heritage Committee</w:t>
            </w:r>
          </w:p>
        </w:tc>
        <w:tc>
          <w:tcPr>
            <w:tcW w:w="5528" w:type="dxa"/>
          </w:tcPr>
          <w:p w14:paraId="1DEBC5DA" w14:textId="17139C67" w:rsidR="001A0D78" w:rsidRPr="004C2AA6" w:rsidRDefault="001A0D78" w:rsidP="001A0D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4C2AA6">
              <w:rPr>
                <w:rFonts w:eastAsia="Arial" w:cstheme="minorHAnsi"/>
                <w:color w:val="000000"/>
              </w:rPr>
              <w:t>Member x</w:t>
            </w:r>
            <w:r w:rsidR="002644EA" w:rsidRPr="004C2AA6">
              <w:rPr>
                <w:rFonts w:eastAsia="Arial" w:cstheme="minorHAnsi"/>
                <w:color w:val="000000"/>
              </w:rPr>
              <w:t xml:space="preserve"> </w:t>
            </w:r>
            <w:r w:rsidRPr="004C2AA6">
              <w:rPr>
                <w:rFonts w:eastAsia="Arial" w:cstheme="minorHAnsi"/>
                <w:color w:val="000000"/>
              </w:rPr>
              <w:t>1</w:t>
            </w:r>
          </w:p>
        </w:tc>
      </w:tr>
      <w:tr w:rsidR="001A0D78" w:rsidRPr="004C2AA6" w14:paraId="2048260F" w14:textId="77777777" w:rsidTr="004C2A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33CBDEC7" w14:textId="4EED494B" w:rsidR="001A0D78" w:rsidRPr="002644EA" w:rsidRDefault="001A0D78" w:rsidP="001A0D78">
            <w:pPr>
              <w:rPr>
                <w:rFonts w:cstheme="minorHAnsi"/>
              </w:rPr>
            </w:pPr>
            <w:r w:rsidRPr="002644EA">
              <w:rPr>
                <w:rFonts w:cstheme="minorHAnsi"/>
              </w:rPr>
              <w:t>National Gallery of Australia Council</w:t>
            </w:r>
          </w:p>
        </w:tc>
        <w:tc>
          <w:tcPr>
            <w:tcW w:w="5528" w:type="dxa"/>
          </w:tcPr>
          <w:p w14:paraId="2F2E5A3A" w14:textId="568DC035" w:rsidR="001A0D78" w:rsidRPr="004C2AA6" w:rsidRDefault="001A0D78" w:rsidP="001A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C2AA6">
              <w:rPr>
                <w:rFonts w:eastAsia="Arial" w:cstheme="minorHAnsi"/>
                <w:color w:val="000000"/>
              </w:rPr>
              <w:t>Deputy Chair x</w:t>
            </w:r>
            <w:r w:rsidR="002644EA" w:rsidRPr="004C2AA6">
              <w:rPr>
                <w:rFonts w:eastAsia="Arial" w:cstheme="minorHAnsi"/>
                <w:color w:val="000000"/>
              </w:rPr>
              <w:t xml:space="preserve"> </w:t>
            </w:r>
            <w:r w:rsidRPr="004C2AA6">
              <w:rPr>
                <w:rFonts w:eastAsia="Arial" w:cstheme="minorHAnsi"/>
                <w:color w:val="000000"/>
              </w:rPr>
              <w:t>1</w:t>
            </w:r>
            <w:r w:rsidR="002644EA" w:rsidRPr="004C2AA6">
              <w:rPr>
                <w:rFonts w:eastAsia="Arial" w:cstheme="minorHAnsi"/>
                <w:color w:val="000000"/>
              </w:rPr>
              <w:t xml:space="preserve"> </w:t>
            </w:r>
            <w:r w:rsidRPr="004C2AA6">
              <w:rPr>
                <w:rFonts w:eastAsia="Arial" w:cstheme="minorHAnsi"/>
                <w:color w:val="000000"/>
              </w:rPr>
              <w:t>Member x</w:t>
            </w:r>
            <w:r w:rsidR="002644EA" w:rsidRPr="004C2AA6">
              <w:rPr>
                <w:rFonts w:eastAsia="Arial" w:cstheme="minorHAnsi"/>
                <w:color w:val="000000"/>
              </w:rPr>
              <w:t xml:space="preserve"> </w:t>
            </w:r>
            <w:r w:rsidRPr="004C2AA6">
              <w:rPr>
                <w:rFonts w:eastAsia="Arial" w:cstheme="minorHAnsi"/>
                <w:color w:val="000000"/>
              </w:rPr>
              <w:t>2</w:t>
            </w:r>
          </w:p>
        </w:tc>
      </w:tr>
      <w:tr w:rsidR="001A0D78" w:rsidRPr="004C2AA6" w14:paraId="0FCF3061" w14:textId="77777777" w:rsidTr="004C2A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20773C2A" w14:textId="0021AE4C" w:rsidR="001A0D78" w:rsidRPr="002644EA" w:rsidRDefault="001A0D78" w:rsidP="001A0D78">
            <w:pPr>
              <w:rPr>
                <w:rFonts w:cstheme="minorHAnsi"/>
              </w:rPr>
            </w:pPr>
            <w:r w:rsidRPr="002644EA">
              <w:rPr>
                <w:rFonts w:cstheme="minorHAnsi"/>
              </w:rPr>
              <w:t>National Intermodal Corporation Limited</w:t>
            </w:r>
          </w:p>
        </w:tc>
        <w:tc>
          <w:tcPr>
            <w:tcW w:w="5528" w:type="dxa"/>
          </w:tcPr>
          <w:p w14:paraId="194BE64F" w14:textId="7F6EFA84" w:rsidR="001A0D78" w:rsidRPr="004C2AA6" w:rsidRDefault="001A0D78" w:rsidP="001A0D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4C2AA6">
              <w:rPr>
                <w:rFonts w:eastAsia="Arial" w:cstheme="minorHAnsi"/>
                <w:color w:val="000000"/>
              </w:rPr>
              <w:t>Non-Executive Director x</w:t>
            </w:r>
            <w:r w:rsidR="002644EA" w:rsidRPr="004C2AA6">
              <w:rPr>
                <w:rFonts w:eastAsia="Arial" w:cstheme="minorHAnsi"/>
                <w:color w:val="000000"/>
              </w:rPr>
              <w:t xml:space="preserve"> </w:t>
            </w:r>
            <w:r w:rsidRPr="004C2AA6">
              <w:rPr>
                <w:rFonts w:eastAsia="Arial" w:cstheme="minorHAnsi"/>
                <w:color w:val="000000"/>
              </w:rPr>
              <w:t>2</w:t>
            </w:r>
          </w:p>
        </w:tc>
      </w:tr>
      <w:tr w:rsidR="001A0D78" w:rsidRPr="004C2AA6" w14:paraId="2B6FC146" w14:textId="77777777" w:rsidTr="004C2AA6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38DB4CE3" w14:textId="27284A3D" w:rsidR="001A0D78" w:rsidRPr="002644EA" w:rsidRDefault="001A0D78" w:rsidP="001A0D78">
            <w:pPr>
              <w:rPr>
                <w:rFonts w:cstheme="minorHAnsi"/>
              </w:rPr>
            </w:pPr>
            <w:r w:rsidRPr="002644EA">
              <w:rPr>
                <w:rFonts w:cstheme="minorHAnsi"/>
              </w:rPr>
              <w:t>National Museum of Australia Council</w:t>
            </w:r>
          </w:p>
        </w:tc>
        <w:tc>
          <w:tcPr>
            <w:tcW w:w="5528" w:type="dxa"/>
          </w:tcPr>
          <w:p w14:paraId="50216014" w14:textId="578CFACA" w:rsidR="001A0D78" w:rsidRPr="004C2AA6" w:rsidRDefault="001A0D78" w:rsidP="001A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C2AA6">
              <w:rPr>
                <w:rFonts w:eastAsia="Arial" w:cstheme="minorHAnsi"/>
                <w:color w:val="000000"/>
              </w:rPr>
              <w:t>Chair x</w:t>
            </w:r>
            <w:r w:rsidR="002644EA" w:rsidRPr="004C2AA6">
              <w:rPr>
                <w:rFonts w:eastAsia="Arial" w:cstheme="minorHAnsi"/>
                <w:color w:val="000000"/>
              </w:rPr>
              <w:t xml:space="preserve"> </w:t>
            </w:r>
            <w:r w:rsidRPr="004C2AA6">
              <w:rPr>
                <w:rFonts w:eastAsia="Arial" w:cstheme="minorHAnsi"/>
                <w:color w:val="000000"/>
              </w:rPr>
              <w:t>1</w:t>
            </w:r>
          </w:p>
        </w:tc>
      </w:tr>
      <w:tr w:rsidR="001A0D78" w:rsidRPr="001A0D78" w14:paraId="2C25EC7F" w14:textId="236ABEF0" w:rsidTr="004C2A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6858A7B0" w14:textId="45EE8AA5" w:rsidR="001A0D78" w:rsidRPr="002644EA" w:rsidRDefault="001A0D78" w:rsidP="001A0D78">
            <w:pPr>
              <w:rPr>
                <w:rFonts w:cstheme="minorHAnsi"/>
              </w:rPr>
            </w:pPr>
            <w:r w:rsidRPr="002644EA">
              <w:rPr>
                <w:rFonts w:cstheme="minorHAnsi"/>
              </w:rPr>
              <w:t>National Portrait Gallery of Australia</w:t>
            </w:r>
          </w:p>
        </w:tc>
        <w:tc>
          <w:tcPr>
            <w:tcW w:w="5528" w:type="dxa"/>
          </w:tcPr>
          <w:p w14:paraId="512BB994" w14:textId="7BC5EE91" w:rsidR="001A0D78" w:rsidRPr="004C2AA6" w:rsidRDefault="001A0D78" w:rsidP="001A0D78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C2AA6">
              <w:rPr>
                <w:rFonts w:eastAsia="Arial" w:cstheme="minorHAnsi"/>
                <w:color w:val="000000"/>
              </w:rPr>
              <w:t>Member x</w:t>
            </w:r>
            <w:r w:rsidR="002644EA" w:rsidRPr="004C2AA6">
              <w:rPr>
                <w:rFonts w:eastAsia="Arial" w:cstheme="minorHAnsi"/>
                <w:color w:val="000000"/>
              </w:rPr>
              <w:t xml:space="preserve"> </w:t>
            </w:r>
            <w:r w:rsidRPr="004C2AA6">
              <w:rPr>
                <w:rFonts w:eastAsia="Arial" w:cstheme="minorHAnsi"/>
                <w:color w:val="000000"/>
              </w:rPr>
              <w:t>1</w:t>
            </w:r>
          </w:p>
        </w:tc>
      </w:tr>
      <w:tr w:rsidR="001A0D78" w:rsidRPr="001A0D78" w14:paraId="3966CD3F" w14:textId="3620FD57" w:rsidTr="004C2AA6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055F7060" w14:textId="37DCB078" w:rsidR="001A0D78" w:rsidRPr="002644EA" w:rsidRDefault="001A0D78" w:rsidP="001A0D78">
            <w:pPr>
              <w:rPr>
                <w:rFonts w:cstheme="minorHAnsi"/>
              </w:rPr>
            </w:pPr>
            <w:r w:rsidRPr="002644EA">
              <w:rPr>
                <w:rFonts w:cstheme="minorHAnsi"/>
              </w:rPr>
              <w:t>National Transport Commission</w:t>
            </w:r>
          </w:p>
        </w:tc>
        <w:tc>
          <w:tcPr>
            <w:tcW w:w="5528" w:type="dxa"/>
          </w:tcPr>
          <w:p w14:paraId="2AA3C70D" w14:textId="68180C65" w:rsidR="001A0D78" w:rsidRPr="004C2AA6" w:rsidRDefault="001A0D78" w:rsidP="001A0D78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C2AA6">
              <w:rPr>
                <w:rFonts w:eastAsia="Arial" w:cstheme="minorHAnsi"/>
                <w:color w:val="000000"/>
              </w:rPr>
              <w:t>Commissioner x 1</w:t>
            </w:r>
          </w:p>
        </w:tc>
      </w:tr>
      <w:tr w:rsidR="001A0D78" w:rsidRPr="001A0D78" w14:paraId="2117DA20" w14:textId="7DA07440" w:rsidTr="004C2A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23C03E04" w14:textId="2B17B9B8" w:rsidR="001A0D78" w:rsidRPr="002644EA" w:rsidRDefault="001A0D78" w:rsidP="001A0D78">
            <w:pPr>
              <w:rPr>
                <w:rFonts w:cstheme="minorHAnsi"/>
              </w:rPr>
            </w:pPr>
            <w:r w:rsidRPr="002644EA">
              <w:rPr>
                <w:rFonts w:cstheme="minorHAnsi"/>
              </w:rPr>
              <w:t>Norfolk Island</w:t>
            </w:r>
          </w:p>
        </w:tc>
        <w:tc>
          <w:tcPr>
            <w:tcW w:w="5528" w:type="dxa"/>
          </w:tcPr>
          <w:p w14:paraId="0F98BB3B" w14:textId="6DC36350" w:rsidR="001A0D78" w:rsidRPr="004C2AA6" w:rsidRDefault="001A0D78" w:rsidP="001A0D78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C2AA6">
              <w:rPr>
                <w:rFonts w:eastAsia="Arial" w:cstheme="minorHAnsi"/>
                <w:color w:val="000000"/>
              </w:rPr>
              <w:t>Judge x</w:t>
            </w:r>
            <w:r w:rsidR="002644EA" w:rsidRPr="004C2AA6">
              <w:rPr>
                <w:rFonts w:eastAsia="Arial" w:cstheme="minorHAnsi"/>
                <w:color w:val="000000"/>
              </w:rPr>
              <w:t xml:space="preserve"> </w:t>
            </w:r>
            <w:r w:rsidRPr="004C2AA6">
              <w:rPr>
                <w:rFonts w:eastAsia="Arial" w:cstheme="minorHAnsi"/>
                <w:color w:val="000000"/>
              </w:rPr>
              <w:t>1</w:t>
            </w:r>
          </w:p>
        </w:tc>
      </w:tr>
      <w:tr w:rsidR="001A0D78" w:rsidRPr="001A0D78" w14:paraId="5BB6086D" w14:textId="2BDD2148" w:rsidTr="004C2AA6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57365DB7" w14:textId="716E1A5B" w:rsidR="001A0D78" w:rsidRPr="002644EA" w:rsidRDefault="001A0D78" w:rsidP="001A0D78">
            <w:pPr>
              <w:rPr>
                <w:rFonts w:cstheme="minorHAnsi"/>
              </w:rPr>
            </w:pPr>
            <w:r w:rsidRPr="002644EA">
              <w:rPr>
                <w:rFonts w:cstheme="minorHAnsi"/>
              </w:rPr>
              <w:t>Northern Australia Infrastructure Facility Board</w:t>
            </w:r>
          </w:p>
        </w:tc>
        <w:tc>
          <w:tcPr>
            <w:tcW w:w="5528" w:type="dxa"/>
          </w:tcPr>
          <w:p w14:paraId="5D529468" w14:textId="3393556E" w:rsidR="001A0D78" w:rsidRPr="004C2AA6" w:rsidRDefault="000C0D34" w:rsidP="001A0D78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C2AA6">
              <w:rPr>
                <w:rFonts w:eastAsia="Arial" w:cstheme="minorHAnsi"/>
                <w:color w:val="000000"/>
              </w:rPr>
              <w:t>Membe</w:t>
            </w:r>
            <w:r w:rsidR="001A0D78" w:rsidRPr="004C2AA6">
              <w:rPr>
                <w:rFonts w:eastAsia="Arial" w:cstheme="minorHAnsi"/>
                <w:color w:val="000000"/>
              </w:rPr>
              <w:t>r x</w:t>
            </w:r>
            <w:r w:rsidR="002644EA" w:rsidRPr="004C2AA6">
              <w:rPr>
                <w:rFonts w:eastAsia="Arial" w:cstheme="minorHAnsi"/>
                <w:color w:val="000000"/>
              </w:rPr>
              <w:t xml:space="preserve"> </w:t>
            </w:r>
            <w:r w:rsidR="001A0D78" w:rsidRPr="004C2AA6">
              <w:rPr>
                <w:rFonts w:eastAsia="Arial" w:cstheme="minorHAnsi"/>
                <w:color w:val="000000"/>
              </w:rPr>
              <w:t>1</w:t>
            </w:r>
          </w:p>
        </w:tc>
      </w:tr>
      <w:tr w:rsidR="00330446" w:rsidRPr="001A0D78" w14:paraId="42FE76E1" w14:textId="77777777" w:rsidTr="004C2A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175B3BA6" w14:textId="6A8BCC48" w:rsidR="00330446" w:rsidRPr="002644EA" w:rsidRDefault="00000B5E" w:rsidP="001A0D78">
            <w:pPr>
              <w:rPr>
                <w:rFonts w:cstheme="minorHAnsi"/>
              </w:rPr>
            </w:pPr>
            <w:r>
              <w:rPr>
                <w:rFonts w:cstheme="minorHAnsi"/>
              </w:rPr>
              <w:t>Old Parliament House Board</w:t>
            </w:r>
          </w:p>
        </w:tc>
        <w:tc>
          <w:tcPr>
            <w:tcW w:w="5528" w:type="dxa"/>
          </w:tcPr>
          <w:p w14:paraId="220C0A93" w14:textId="48A5C4D8" w:rsidR="00330446" w:rsidRPr="004C2AA6" w:rsidRDefault="00000B5E" w:rsidP="001A0D78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color w:val="000000"/>
              </w:rPr>
            </w:pPr>
            <w:r w:rsidRPr="004C2AA6">
              <w:rPr>
                <w:rFonts w:eastAsia="Arial" w:cstheme="minorHAnsi"/>
                <w:color w:val="000000"/>
              </w:rPr>
              <w:t>Director x 1</w:t>
            </w:r>
          </w:p>
        </w:tc>
      </w:tr>
      <w:tr w:rsidR="001A0D78" w:rsidRPr="001A0D78" w14:paraId="21964892" w14:textId="579CBA75" w:rsidTr="004C2AA6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25DCC5A0" w14:textId="1D6ABA6B" w:rsidR="001A0D78" w:rsidRPr="002644EA" w:rsidRDefault="001A0D78" w:rsidP="001A0D78">
            <w:pPr>
              <w:rPr>
                <w:rFonts w:cstheme="minorHAnsi"/>
              </w:rPr>
            </w:pPr>
            <w:r w:rsidRPr="002644EA">
              <w:rPr>
                <w:rFonts w:cstheme="minorHAnsi"/>
              </w:rPr>
              <w:t>Regional Development Australia Committees</w:t>
            </w:r>
          </w:p>
        </w:tc>
        <w:tc>
          <w:tcPr>
            <w:tcW w:w="5528" w:type="dxa"/>
          </w:tcPr>
          <w:p w14:paraId="32A9F684" w14:textId="22C62EE6" w:rsidR="001A0D78" w:rsidRPr="004C2AA6" w:rsidRDefault="001A0D78" w:rsidP="001A0D78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C2AA6">
              <w:rPr>
                <w:rFonts w:eastAsia="Arial" w:cstheme="minorHAnsi"/>
                <w:color w:val="000000"/>
              </w:rPr>
              <w:t>RDA Chairs x</w:t>
            </w:r>
            <w:r w:rsidR="002644EA" w:rsidRPr="004C2AA6">
              <w:rPr>
                <w:rFonts w:eastAsia="Arial" w:cstheme="minorHAnsi"/>
                <w:color w:val="000000"/>
              </w:rPr>
              <w:t xml:space="preserve"> </w:t>
            </w:r>
            <w:r w:rsidRPr="004C2AA6">
              <w:rPr>
                <w:rFonts w:eastAsia="Arial" w:cstheme="minorHAnsi"/>
                <w:color w:val="000000"/>
              </w:rPr>
              <w:t>1</w:t>
            </w:r>
            <w:r w:rsidR="002644EA" w:rsidRPr="004C2AA6">
              <w:rPr>
                <w:rFonts w:eastAsia="Arial" w:cstheme="minorHAnsi"/>
                <w:color w:val="000000"/>
              </w:rPr>
              <w:t xml:space="preserve"> </w:t>
            </w:r>
            <w:r w:rsidRPr="004C2AA6">
              <w:rPr>
                <w:rFonts w:eastAsia="Arial" w:cstheme="minorHAnsi"/>
                <w:color w:val="000000"/>
              </w:rPr>
              <w:t>RDA Deputy Chairs x1</w:t>
            </w:r>
          </w:p>
        </w:tc>
      </w:tr>
      <w:tr w:rsidR="00924BA1" w:rsidRPr="001A0D78" w14:paraId="3A6F59C2" w14:textId="77777777" w:rsidTr="004C2A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0F0D1965" w14:textId="46C949E1" w:rsidR="00924BA1" w:rsidRPr="002644EA" w:rsidRDefault="002E2C7F" w:rsidP="001A0D78">
            <w:pPr>
              <w:rPr>
                <w:rFonts w:cstheme="minorHAnsi"/>
              </w:rPr>
            </w:pPr>
            <w:r w:rsidRPr="002E2C7F">
              <w:rPr>
                <w:rFonts w:cstheme="minorHAnsi"/>
              </w:rPr>
              <w:t>Special Broadcasting Service</w:t>
            </w:r>
          </w:p>
        </w:tc>
        <w:tc>
          <w:tcPr>
            <w:tcW w:w="5528" w:type="dxa"/>
          </w:tcPr>
          <w:p w14:paraId="0493F01E" w14:textId="499E733A" w:rsidR="00924BA1" w:rsidRPr="004C2AA6" w:rsidRDefault="002E2C7F" w:rsidP="001A0D78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theme="minorHAnsi"/>
                <w:color w:val="000000"/>
              </w:rPr>
            </w:pPr>
            <w:r w:rsidRPr="004C2AA6">
              <w:rPr>
                <w:rFonts w:eastAsia="Arial" w:cstheme="minorHAnsi"/>
                <w:color w:val="000000"/>
              </w:rPr>
              <w:t>Non-Executive Director x1</w:t>
            </w:r>
          </w:p>
        </w:tc>
      </w:tr>
      <w:tr w:rsidR="001A0D78" w:rsidRPr="001A0D78" w14:paraId="00FD4481" w14:textId="1A4C5CCD" w:rsidTr="004C2AA6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66986F93" w14:textId="0F39C423" w:rsidR="001A0D78" w:rsidRPr="002644EA" w:rsidRDefault="001A0D78" w:rsidP="001A0D78">
            <w:pPr>
              <w:rPr>
                <w:rFonts w:cstheme="minorHAnsi"/>
              </w:rPr>
            </w:pPr>
            <w:r w:rsidRPr="002644EA">
              <w:rPr>
                <w:rFonts w:cstheme="minorHAnsi"/>
              </w:rPr>
              <w:t>Screen Australia</w:t>
            </w:r>
          </w:p>
        </w:tc>
        <w:tc>
          <w:tcPr>
            <w:tcW w:w="5528" w:type="dxa"/>
          </w:tcPr>
          <w:p w14:paraId="7E90D732" w14:textId="4B4B4C98" w:rsidR="001A0D78" w:rsidRPr="004C2AA6" w:rsidRDefault="001A0D78" w:rsidP="001A0D78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C2AA6">
              <w:rPr>
                <w:rFonts w:eastAsia="Arial" w:cstheme="minorHAnsi"/>
                <w:color w:val="000000"/>
              </w:rPr>
              <w:t>Member x</w:t>
            </w:r>
            <w:r w:rsidR="002644EA" w:rsidRPr="004C2AA6">
              <w:rPr>
                <w:rFonts w:eastAsia="Arial" w:cstheme="minorHAnsi"/>
                <w:color w:val="000000"/>
              </w:rPr>
              <w:t xml:space="preserve"> </w:t>
            </w:r>
            <w:r w:rsidRPr="004C2AA6">
              <w:rPr>
                <w:rFonts w:eastAsia="Arial" w:cstheme="minorHAnsi"/>
                <w:color w:val="000000"/>
              </w:rPr>
              <w:t>4</w:t>
            </w:r>
          </w:p>
        </w:tc>
      </w:tr>
    </w:tbl>
    <w:p w14:paraId="5762F553" w14:textId="77777777" w:rsidR="006F6118" w:rsidRPr="001A0D78" w:rsidRDefault="006F6118" w:rsidP="001A0D78">
      <w:pPr>
        <w:spacing w:before="80"/>
        <w:rPr>
          <w:b/>
        </w:rPr>
      </w:pPr>
    </w:p>
    <w:sectPr w:rsidR="006F6118" w:rsidRPr="001A0D78" w:rsidSect="009860C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021" w:right="1021" w:bottom="1021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1B8A2" w14:textId="77777777" w:rsidR="00CF3037" w:rsidRDefault="00CF3037" w:rsidP="008456D5">
      <w:pPr>
        <w:spacing w:before="0" w:after="0"/>
      </w:pPr>
      <w:r>
        <w:separator/>
      </w:r>
    </w:p>
  </w:endnote>
  <w:endnote w:type="continuationSeparator" w:id="0">
    <w:p w14:paraId="02253E64" w14:textId="77777777" w:rsidR="00CF3037" w:rsidRDefault="00CF3037" w:rsidP="008456D5">
      <w:pPr>
        <w:spacing w:before="0" w:after="0"/>
      </w:pPr>
      <w:r>
        <w:continuationSeparator/>
      </w:r>
    </w:p>
  </w:endnote>
  <w:endnote w:type="continuationNotice" w:id="1">
    <w:p w14:paraId="49E9DB0C" w14:textId="77777777" w:rsidR="00CF3037" w:rsidRDefault="00CF303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E3412" w14:textId="3EC56BA1" w:rsidR="00CF3037" w:rsidRPr="007D3C51" w:rsidRDefault="00CF3037" w:rsidP="009860CB">
    <w:pPr>
      <w:pStyle w:val="Footer"/>
      <w:spacing w:before="720"/>
      <w:jc w:val="right"/>
    </w:pPr>
    <w:r w:rsidRPr="007D3C51">
      <w:t xml:space="preserve">Page </w:t>
    </w:r>
    <w:r w:rsidRPr="007D3C51">
      <w:rPr>
        <w:bCs/>
      </w:rPr>
      <w:fldChar w:fldCharType="begin"/>
    </w:r>
    <w:r w:rsidRPr="007D3C51">
      <w:rPr>
        <w:bCs/>
      </w:rPr>
      <w:instrText xml:space="preserve"> PAGE  \* Arabic  \* MERGEFORMAT </w:instrText>
    </w:r>
    <w:r w:rsidRPr="007D3C51">
      <w:rPr>
        <w:bCs/>
      </w:rPr>
      <w:fldChar w:fldCharType="separate"/>
    </w:r>
    <w:r>
      <w:rPr>
        <w:bCs/>
        <w:noProof/>
      </w:rPr>
      <w:t>2</w:t>
    </w:r>
    <w:r w:rsidRPr="007D3C51">
      <w:rPr>
        <w:bCs/>
      </w:rPr>
      <w:fldChar w:fldCharType="end"/>
    </w:r>
    <w:r w:rsidRPr="007D3C51">
      <w:t xml:space="preserve"> of </w:t>
    </w:r>
    <w:r w:rsidRPr="007D3C51">
      <w:rPr>
        <w:bCs/>
      </w:rPr>
      <w:fldChar w:fldCharType="begin"/>
    </w:r>
    <w:r w:rsidRPr="007D3C51">
      <w:rPr>
        <w:bCs/>
      </w:rPr>
      <w:instrText xml:space="preserve"> NUMPAGES  \* Arabic  \* MERGEFORMAT </w:instrText>
    </w:r>
    <w:r w:rsidRPr="007D3C51">
      <w:rPr>
        <w:bCs/>
      </w:rPr>
      <w:fldChar w:fldCharType="separate"/>
    </w:r>
    <w:r>
      <w:rPr>
        <w:bCs/>
        <w:noProof/>
      </w:rPr>
      <w:t>3</w:t>
    </w:r>
    <w:r w:rsidRPr="007D3C51">
      <w:rPr>
        <w:bCs/>
      </w:rPr>
      <w:fldChar w:fldCharType="end"/>
    </w:r>
    <w:r w:rsidRPr="007D3C5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49F596F6" wp14:editId="6DAD3581">
              <wp:simplePos x="0" y="0"/>
              <wp:positionH relativeFrom="page">
                <wp:posOffset>6134100</wp:posOffset>
              </wp:positionH>
              <wp:positionV relativeFrom="page">
                <wp:posOffset>10159365</wp:posOffset>
              </wp:positionV>
              <wp:extent cx="1197610" cy="539115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7610" cy="539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C3A1A3" w14:textId="77777777" w:rsidR="00CF3037" w:rsidRPr="007A05BE" w:rsidRDefault="00CF3037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596F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Title: background - Description: background" style="position:absolute;left:0;text-align:left;margin-left:483pt;margin-top:799.95pt;width:94.3pt;height:42.4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" filled="f" stroked="f" strokeweight=".5pt">
              <v:textbox inset="0,0,18mm,10mm">
                <w:txbxContent>
                  <w:p w14:paraId="3FC3A1A3" w14:textId="77777777" w:rsidR="00CF3037" w:rsidRPr="007A05BE" w:rsidRDefault="00CF3037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7D3C5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28EA8369" wp14:editId="47C01C33">
              <wp:simplePos x="0" y="0"/>
              <wp:positionH relativeFrom="page">
                <wp:posOffset>3621405</wp:posOffset>
              </wp:positionH>
              <wp:positionV relativeFrom="page">
                <wp:posOffset>9966325</wp:posOffset>
              </wp:positionV>
              <wp:extent cx="4319905" cy="539115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539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placeholder>
                              <w:docPart w:val="3852CF35B2664D319E1ACDA24EC91F35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CEDA685" w14:textId="77777777" w:rsidR="00CF3037" w:rsidRDefault="00CF3037" w:rsidP="007A05BE">
                              <w:pPr>
                                <w:pStyle w:val="Footer"/>
                                <w:jc w:val="right"/>
                              </w:pPr>
                              <w:r>
                                <w:t>Senate Order 15: Appointments and Vacancies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EA8369" id="Text Box 3" o:spid="_x0000_s1027" type="#_x0000_t202" alt="Title: background - Description: background" style="position:absolute;left:0;text-align:left;margin-left:285.15pt;margin-top:784.75pt;width:340.15pt;height:42.4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placeholder>
                        <w:docPart w:val="3852CF35B2664D319E1ACDA24EC91F35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CEDA685" w14:textId="77777777" w:rsidR="00CF3037" w:rsidRDefault="00CF3037" w:rsidP="007A05BE">
                        <w:pPr>
                          <w:pStyle w:val="Footer"/>
                          <w:jc w:val="right"/>
                        </w:pPr>
                        <w:r>
                          <w:t>Senate Order 15: Appointments and Vacancies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Pr="007D3C51">
      <w:rPr>
        <w:noProof/>
        <w:lang w:eastAsia="en-AU"/>
      </w:rPr>
      <w:drawing>
        <wp:anchor distT="0" distB="0" distL="114300" distR="114300" simplePos="0" relativeHeight="251658241" behindDoc="1" locked="1" layoutInCell="1" allowOverlap="1" wp14:anchorId="3006AE30" wp14:editId="0B55433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2" name="Picture 2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A2196" w14:textId="6F850324" w:rsidR="00CF3037" w:rsidRPr="007D3C51" w:rsidRDefault="00CF3037" w:rsidP="009860CB">
    <w:pPr>
      <w:pStyle w:val="Footer"/>
      <w:spacing w:before="720"/>
      <w:jc w:val="right"/>
    </w:pPr>
    <w:r w:rsidRPr="007D3C51">
      <w:t xml:space="preserve">Page </w:t>
    </w:r>
    <w:r w:rsidRPr="007D3C51">
      <w:rPr>
        <w:bCs/>
      </w:rPr>
      <w:fldChar w:fldCharType="begin"/>
    </w:r>
    <w:r w:rsidRPr="007D3C51">
      <w:rPr>
        <w:bCs/>
      </w:rPr>
      <w:instrText xml:space="preserve"> PAGE  \* Arabic  \* MERGEFORMAT </w:instrText>
    </w:r>
    <w:r w:rsidRPr="007D3C51">
      <w:rPr>
        <w:bCs/>
      </w:rPr>
      <w:fldChar w:fldCharType="separate"/>
    </w:r>
    <w:r>
      <w:rPr>
        <w:bCs/>
        <w:noProof/>
      </w:rPr>
      <w:t>1</w:t>
    </w:r>
    <w:r w:rsidRPr="007D3C51">
      <w:rPr>
        <w:bCs/>
      </w:rPr>
      <w:fldChar w:fldCharType="end"/>
    </w:r>
    <w:r w:rsidRPr="007D3C51">
      <w:t xml:space="preserve"> of </w:t>
    </w:r>
    <w:r w:rsidRPr="007D3C51">
      <w:rPr>
        <w:bCs/>
      </w:rPr>
      <w:fldChar w:fldCharType="begin"/>
    </w:r>
    <w:r w:rsidRPr="007D3C51">
      <w:rPr>
        <w:bCs/>
      </w:rPr>
      <w:instrText xml:space="preserve"> NUMPAGES  \* Arabic  \* MERGEFORMAT </w:instrText>
    </w:r>
    <w:r w:rsidRPr="007D3C51">
      <w:rPr>
        <w:bCs/>
      </w:rPr>
      <w:fldChar w:fldCharType="separate"/>
    </w:r>
    <w:r>
      <w:rPr>
        <w:bCs/>
        <w:noProof/>
      </w:rPr>
      <w:t>3</w:t>
    </w:r>
    <w:r w:rsidRPr="007D3C51">
      <w:rPr>
        <w:bCs/>
      </w:rPr>
      <w:fldChar w:fldCharType="end"/>
    </w:r>
    <w:r w:rsidRPr="007D3C5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1" locked="1" layoutInCell="1" allowOverlap="1" wp14:anchorId="211C1F43" wp14:editId="4EE80A68">
              <wp:simplePos x="0" y="0"/>
              <wp:positionH relativeFrom="page">
                <wp:posOffset>3600450</wp:posOffset>
              </wp:positionH>
              <wp:positionV relativeFrom="page">
                <wp:posOffset>9963150</wp:posOffset>
              </wp:positionV>
              <wp:extent cx="4319905" cy="542925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48F33B5" w14:textId="77777777" w:rsidR="00CF3037" w:rsidRDefault="00CF3037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Senate Order 15: Appointments and Vacancies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1C1F4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Title: background - Description: background" style="position:absolute;left:0;text-align:left;margin-left:283.5pt;margin-top:784.5pt;width:340.15pt;height:42.7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48F33B5" w14:textId="77777777" w:rsidR="00CF3037" w:rsidRDefault="00CF3037" w:rsidP="00D02062">
                        <w:pPr>
                          <w:pStyle w:val="Footer"/>
                          <w:jc w:val="right"/>
                        </w:pPr>
                        <w:r>
                          <w:t>Senate Order 15: Appointments and Vacancies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Pr="007D3C51">
      <w:rPr>
        <w:noProof/>
        <w:lang w:eastAsia="en-AU"/>
      </w:rPr>
      <w:drawing>
        <wp:anchor distT="0" distB="0" distL="114300" distR="114300" simplePos="0" relativeHeight="251658244" behindDoc="1" locked="1" layoutInCell="1" allowOverlap="1" wp14:anchorId="36E4130B" wp14:editId="66BB6FF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6" name="Picture 1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3157A" w14:textId="77777777" w:rsidR="00CF3037" w:rsidRPr="005912BE" w:rsidRDefault="00CF3037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5E3F5EA3" w14:textId="77777777" w:rsidR="00CF3037" w:rsidRDefault="00CF3037" w:rsidP="008456D5">
      <w:pPr>
        <w:spacing w:before="0" w:after="0"/>
      </w:pPr>
      <w:r>
        <w:continuationSeparator/>
      </w:r>
    </w:p>
  </w:footnote>
  <w:footnote w:type="continuationNotice" w:id="1">
    <w:p w14:paraId="4C1A29D5" w14:textId="77777777" w:rsidR="00CF3037" w:rsidRDefault="00CF303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93E9B" w14:textId="77777777" w:rsidR="00CF3037" w:rsidRDefault="00CF3037" w:rsidP="00A66603">
    <w:pPr>
      <w:pStyle w:val="Header"/>
      <w:tabs>
        <w:tab w:val="left" w:pos="2625"/>
      </w:tabs>
      <w:jc w:val="left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9C480" w14:textId="2A78B38A" w:rsidR="00CF3037" w:rsidRDefault="00CF3037" w:rsidP="004B50DC">
    <w:pPr>
      <w:pStyle w:val="Header"/>
      <w:jc w:val="left"/>
    </w:pPr>
    <w:r>
      <w:rPr>
        <w:noProof/>
        <w:lang w:eastAsia="en-AU"/>
      </w:rPr>
      <w:drawing>
        <wp:inline distT="0" distB="0" distL="0" distR="0" wp14:anchorId="738C6FA6" wp14:editId="6DA42E2F">
          <wp:extent cx="3648815" cy="661481"/>
          <wp:effectExtent l="0" t="0" r="0" b="5715"/>
          <wp:docPr id="5" name="Picture 5" descr="Department of Infrastructure, Transport, Regional Development, Communications and the Arts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Department of Infrastructure, Transport, Regional Development, Communications and the Art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8653" cy="665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6100CF1A" wp14:editId="7715F9C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91640" cy="19443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ort-Template-Long_BGs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640" cy="194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249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38A"/>
    <w:rsid w:val="00000B5E"/>
    <w:rsid w:val="00007A3B"/>
    <w:rsid w:val="0001430B"/>
    <w:rsid w:val="00014D23"/>
    <w:rsid w:val="00027559"/>
    <w:rsid w:val="00040921"/>
    <w:rsid w:val="00040FDB"/>
    <w:rsid w:val="00050F24"/>
    <w:rsid w:val="000512A3"/>
    <w:rsid w:val="00053035"/>
    <w:rsid w:val="000624FC"/>
    <w:rsid w:val="0006716A"/>
    <w:rsid w:val="00071A76"/>
    <w:rsid w:val="00072A61"/>
    <w:rsid w:val="000846A3"/>
    <w:rsid w:val="00092CB9"/>
    <w:rsid w:val="00096392"/>
    <w:rsid w:val="000A1E8E"/>
    <w:rsid w:val="000A759E"/>
    <w:rsid w:val="000B2623"/>
    <w:rsid w:val="000C0D34"/>
    <w:rsid w:val="000E24BA"/>
    <w:rsid w:val="000E481B"/>
    <w:rsid w:val="000E5674"/>
    <w:rsid w:val="0010319C"/>
    <w:rsid w:val="00112D90"/>
    <w:rsid w:val="001349C6"/>
    <w:rsid w:val="001352D3"/>
    <w:rsid w:val="001365CF"/>
    <w:rsid w:val="00143E38"/>
    <w:rsid w:val="00192742"/>
    <w:rsid w:val="0019399E"/>
    <w:rsid w:val="001A0D78"/>
    <w:rsid w:val="001A6116"/>
    <w:rsid w:val="001B2BAE"/>
    <w:rsid w:val="001B356B"/>
    <w:rsid w:val="001B7D2C"/>
    <w:rsid w:val="001C04F2"/>
    <w:rsid w:val="001C564A"/>
    <w:rsid w:val="001D0531"/>
    <w:rsid w:val="001D0F89"/>
    <w:rsid w:val="001D2E3A"/>
    <w:rsid w:val="001E5347"/>
    <w:rsid w:val="001F12BD"/>
    <w:rsid w:val="001F5319"/>
    <w:rsid w:val="00200237"/>
    <w:rsid w:val="002040AE"/>
    <w:rsid w:val="002142B9"/>
    <w:rsid w:val="002254D5"/>
    <w:rsid w:val="0022611D"/>
    <w:rsid w:val="00227AF5"/>
    <w:rsid w:val="002309F3"/>
    <w:rsid w:val="0023574E"/>
    <w:rsid w:val="0024144B"/>
    <w:rsid w:val="00252007"/>
    <w:rsid w:val="002635A5"/>
    <w:rsid w:val="0026422D"/>
    <w:rsid w:val="002644EA"/>
    <w:rsid w:val="00274133"/>
    <w:rsid w:val="0028188A"/>
    <w:rsid w:val="00284164"/>
    <w:rsid w:val="002901C1"/>
    <w:rsid w:val="002A05F4"/>
    <w:rsid w:val="002A0648"/>
    <w:rsid w:val="002A5829"/>
    <w:rsid w:val="002A6F17"/>
    <w:rsid w:val="002B3569"/>
    <w:rsid w:val="002B7197"/>
    <w:rsid w:val="002B78D3"/>
    <w:rsid w:val="002C61E6"/>
    <w:rsid w:val="002D09CA"/>
    <w:rsid w:val="002E1ADA"/>
    <w:rsid w:val="002E2C7F"/>
    <w:rsid w:val="0031451B"/>
    <w:rsid w:val="00320F95"/>
    <w:rsid w:val="00330446"/>
    <w:rsid w:val="003311D5"/>
    <w:rsid w:val="00343030"/>
    <w:rsid w:val="0036389C"/>
    <w:rsid w:val="00364066"/>
    <w:rsid w:val="003644E9"/>
    <w:rsid w:val="00370EBC"/>
    <w:rsid w:val="003720E9"/>
    <w:rsid w:val="003B00CA"/>
    <w:rsid w:val="003C3B8C"/>
    <w:rsid w:val="003C625A"/>
    <w:rsid w:val="003D2A1A"/>
    <w:rsid w:val="003E3793"/>
    <w:rsid w:val="003E7214"/>
    <w:rsid w:val="003F1415"/>
    <w:rsid w:val="003F775D"/>
    <w:rsid w:val="00407070"/>
    <w:rsid w:val="00410A28"/>
    <w:rsid w:val="00411476"/>
    <w:rsid w:val="0041195E"/>
    <w:rsid w:val="00411AEC"/>
    <w:rsid w:val="00420F04"/>
    <w:rsid w:val="004212FE"/>
    <w:rsid w:val="00424A3C"/>
    <w:rsid w:val="00430CBB"/>
    <w:rsid w:val="00437015"/>
    <w:rsid w:val="00442133"/>
    <w:rsid w:val="00442554"/>
    <w:rsid w:val="00444224"/>
    <w:rsid w:val="00450D0E"/>
    <w:rsid w:val="00453752"/>
    <w:rsid w:val="00454EAB"/>
    <w:rsid w:val="00461F85"/>
    <w:rsid w:val="00472EAF"/>
    <w:rsid w:val="004762F4"/>
    <w:rsid w:val="00477E77"/>
    <w:rsid w:val="00480001"/>
    <w:rsid w:val="0048080B"/>
    <w:rsid w:val="00486608"/>
    <w:rsid w:val="004915B1"/>
    <w:rsid w:val="004930C2"/>
    <w:rsid w:val="004969FE"/>
    <w:rsid w:val="00497AA4"/>
    <w:rsid w:val="004B50DC"/>
    <w:rsid w:val="004B6422"/>
    <w:rsid w:val="004B64AA"/>
    <w:rsid w:val="004C01C7"/>
    <w:rsid w:val="004C0DFB"/>
    <w:rsid w:val="004C2AA6"/>
    <w:rsid w:val="004C5577"/>
    <w:rsid w:val="004E394A"/>
    <w:rsid w:val="004E3CE6"/>
    <w:rsid w:val="004F220B"/>
    <w:rsid w:val="004F5C18"/>
    <w:rsid w:val="005149B9"/>
    <w:rsid w:val="00531C09"/>
    <w:rsid w:val="005347FF"/>
    <w:rsid w:val="00536D6A"/>
    <w:rsid w:val="00541213"/>
    <w:rsid w:val="00546218"/>
    <w:rsid w:val="00565A56"/>
    <w:rsid w:val="00566972"/>
    <w:rsid w:val="005727BC"/>
    <w:rsid w:val="00580F7F"/>
    <w:rsid w:val="00581AB3"/>
    <w:rsid w:val="00586AD2"/>
    <w:rsid w:val="005912BE"/>
    <w:rsid w:val="005A30D1"/>
    <w:rsid w:val="005A40D8"/>
    <w:rsid w:val="005A45B5"/>
    <w:rsid w:val="005B2A22"/>
    <w:rsid w:val="005C29B0"/>
    <w:rsid w:val="005C3AB8"/>
    <w:rsid w:val="005C4E2D"/>
    <w:rsid w:val="005D1625"/>
    <w:rsid w:val="005D3ABB"/>
    <w:rsid w:val="005D63FF"/>
    <w:rsid w:val="005E287C"/>
    <w:rsid w:val="005E6A4D"/>
    <w:rsid w:val="005F319F"/>
    <w:rsid w:val="005F794B"/>
    <w:rsid w:val="00600A61"/>
    <w:rsid w:val="00602AAF"/>
    <w:rsid w:val="00604422"/>
    <w:rsid w:val="006269BF"/>
    <w:rsid w:val="00627057"/>
    <w:rsid w:val="00632A37"/>
    <w:rsid w:val="00655A5C"/>
    <w:rsid w:val="006572AD"/>
    <w:rsid w:val="00671192"/>
    <w:rsid w:val="0068215A"/>
    <w:rsid w:val="00684626"/>
    <w:rsid w:val="00686A7B"/>
    <w:rsid w:val="00695E37"/>
    <w:rsid w:val="00697AAB"/>
    <w:rsid w:val="006A266A"/>
    <w:rsid w:val="006A71B7"/>
    <w:rsid w:val="006B1F40"/>
    <w:rsid w:val="006B4987"/>
    <w:rsid w:val="006B7E6C"/>
    <w:rsid w:val="006C296A"/>
    <w:rsid w:val="006E1ECA"/>
    <w:rsid w:val="006E7E13"/>
    <w:rsid w:val="006F0923"/>
    <w:rsid w:val="006F6118"/>
    <w:rsid w:val="00702A14"/>
    <w:rsid w:val="0070583B"/>
    <w:rsid w:val="00706E63"/>
    <w:rsid w:val="00707622"/>
    <w:rsid w:val="00715640"/>
    <w:rsid w:val="00717E45"/>
    <w:rsid w:val="007255E4"/>
    <w:rsid w:val="0075639C"/>
    <w:rsid w:val="00775F1D"/>
    <w:rsid w:val="00792F8D"/>
    <w:rsid w:val="007A05BE"/>
    <w:rsid w:val="007B0873"/>
    <w:rsid w:val="007B574C"/>
    <w:rsid w:val="007C0F53"/>
    <w:rsid w:val="007C2F4D"/>
    <w:rsid w:val="007D3C51"/>
    <w:rsid w:val="007D4A42"/>
    <w:rsid w:val="007E089E"/>
    <w:rsid w:val="007F522A"/>
    <w:rsid w:val="00806160"/>
    <w:rsid w:val="008067A1"/>
    <w:rsid w:val="00811CC6"/>
    <w:rsid w:val="00815DF9"/>
    <w:rsid w:val="00820F84"/>
    <w:rsid w:val="0082238D"/>
    <w:rsid w:val="008333F2"/>
    <w:rsid w:val="00841B5F"/>
    <w:rsid w:val="008456D5"/>
    <w:rsid w:val="0084634B"/>
    <w:rsid w:val="0085111A"/>
    <w:rsid w:val="0086099C"/>
    <w:rsid w:val="008923C0"/>
    <w:rsid w:val="008A1887"/>
    <w:rsid w:val="008B00FE"/>
    <w:rsid w:val="008B51CA"/>
    <w:rsid w:val="008B6A81"/>
    <w:rsid w:val="008C4FE8"/>
    <w:rsid w:val="008D33AB"/>
    <w:rsid w:val="008D57C9"/>
    <w:rsid w:val="008D6D31"/>
    <w:rsid w:val="008E074E"/>
    <w:rsid w:val="008E2A0D"/>
    <w:rsid w:val="008F12EB"/>
    <w:rsid w:val="008F2D6F"/>
    <w:rsid w:val="00911779"/>
    <w:rsid w:val="00911E1C"/>
    <w:rsid w:val="00914353"/>
    <w:rsid w:val="00924BA1"/>
    <w:rsid w:val="00931A7F"/>
    <w:rsid w:val="00937604"/>
    <w:rsid w:val="009413EB"/>
    <w:rsid w:val="009445DD"/>
    <w:rsid w:val="009447D0"/>
    <w:rsid w:val="00945491"/>
    <w:rsid w:val="00955943"/>
    <w:rsid w:val="00961877"/>
    <w:rsid w:val="009860CB"/>
    <w:rsid w:val="0099216A"/>
    <w:rsid w:val="00993958"/>
    <w:rsid w:val="00996B5B"/>
    <w:rsid w:val="009B00F2"/>
    <w:rsid w:val="009D0EF2"/>
    <w:rsid w:val="009D39B2"/>
    <w:rsid w:val="009E07A6"/>
    <w:rsid w:val="009F0E48"/>
    <w:rsid w:val="00A070A2"/>
    <w:rsid w:val="00A1275E"/>
    <w:rsid w:val="00A17182"/>
    <w:rsid w:val="00A3636E"/>
    <w:rsid w:val="00A4372E"/>
    <w:rsid w:val="00A50835"/>
    <w:rsid w:val="00A510E5"/>
    <w:rsid w:val="00A54A52"/>
    <w:rsid w:val="00A60B06"/>
    <w:rsid w:val="00A61086"/>
    <w:rsid w:val="00A61632"/>
    <w:rsid w:val="00A6246C"/>
    <w:rsid w:val="00A62E4B"/>
    <w:rsid w:val="00A63C7E"/>
    <w:rsid w:val="00A66603"/>
    <w:rsid w:val="00A95970"/>
    <w:rsid w:val="00AA11B2"/>
    <w:rsid w:val="00AA4617"/>
    <w:rsid w:val="00AC681B"/>
    <w:rsid w:val="00AD13FD"/>
    <w:rsid w:val="00AD5990"/>
    <w:rsid w:val="00AD7703"/>
    <w:rsid w:val="00AE0372"/>
    <w:rsid w:val="00AE2AE2"/>
    <w:rsid w:val="00AF3FD6"/>
    <w:rsid w:val="00B01FE6"/>
    <w:rsid w:val="00B13C68"/>
    <w:rsid w:val="00B27044"/>
    <w:rsid w:val="00B30AAD"/>
    <w:rsid w:val="00B32AC8"/>
    <w:rsid w:val="00B34E94"/>
    <w:rsid w:val="00B4193F"/>
    <w:rsid w:val="00B41B77"/>
    <w:rsid w:val="00B42AC2"/>
    <w:rsid w:val="00B457CB"/>
    <w:rsid w:val="00B510A9"/>
    <w:rsid w:val="00B51DB1"/>
    <w:rsid w:val="00B650C1"/>
    <w:rsid w:val="00B746D6"/>
    <w:rsid w:val="00B76AE7"/>
    <w:rsid w:val="00B94756"/>
    <w:rsid w:val="00B975D4"/>
    <w:rsid w:val="00BB1183"/>
    <w:rsid w:val="00BB3AAC"/>
    <w:rsid w:val="00BB3E4E"/>
    <w:rsid w:val="00BB41CF"/>
    <w:rsid w:val="00BD75EF"/>
    <w:rsid w:val="00BE254D"/>
    <w:rsid w:val="00BE3AD8"/>
    <w:rsid w:val="00BE7ED9"/>
    <w:rsid w:val="00BF1824"/>
    <w:rsid w:val="00BF7497"/>
    <w:rsid w:val="00C0338A"/>
    <w:rsid w:val="00C1144E"/>
    <w:rsid w:val="00C11FA2"/>
    <w:rsid w:val="00C2043B"/>
    <w:rsid w:val="00C204A8"/>
    <w:rsid w:val="00C3332B"/>
    <w:rsid w:val="00C4608E"/>
    <w:rsid w:val="00C5292D"/>
    <w:rsid w:val="00C54DCA"/>
    <w:rsid w:val="00C62A4E"/>
    <w:rsid w:val="00C72994"/>
    <w:rsid w:val="00C83836"/>
    <w:rsid w:val="00C96D20"/>
    <w:rsid w:val="00CA3B6C"/>
    <w:rsid w:val="00CB0F1A"/>
    <w:rsid w:val="00CB7787"/>
    <w:rsid w:val="00CC0898"/>
    <w:rsid w:val="00CC12B4"/>
    <w:rsid w:val="00CD1C2A"/>
    <w:rsid w:val="00CD233E"/>
    <w:rsid w:val="00CE4CE0"/>
    <w:rsid w:val="00CE619F"/>
    <w:rsid w:val="00CF3037"/>
    <w:rsid w:val="00CF6CFD"/>
    <w:rsid w:val="00D02062"/>
    <w:rsid w:val="00D155F5"/>
    <w:rsid w:val="00D1751F"/>
    <w:rsid w:val="00D20064"/>
    <w:rsid w:val="00D27137"/>
    <w:rsid w:val="00D36796"/>
    <w:rsid w:val="00D5655E"/>
    <w:rsid w:val="00D57607"/>
    <w:rsid w:val="00D65A26"/>
    <w:rsid w:val="00D7057A"/>
    <w:rsid w:val="00D86E87"/>
    <w:rsid w:val="00D90B51"/>
    <w:rsid w:val="00D951D9"/>
    <w:rsid w:val="00D95E69"/>
    <w:rsid w:val="00DA1B13"/>
    <w:rsid w:val="00DA5BE5"/>
    <w:rsid w:val="00DB1B50"/>
    <w:rsid w:val="00DB2072"/>
    <w:rsid w:val="00DC5A03"/>
    <w:rsid w:val="00DC7833"/>
    <w:rsid w:val="00DE1E05"/>
    <w:rsid w:val="00DE4362"/>
    <w:rsid w:val="00DE4FE2"/>
    <w:rsid w:val="00DF7152"/>
    <w:rsid w:val="00DF7C3C"/>
    <w:rsid w:val="00E039B8"/>
    <w:rsid w:val="00E04908"/>
    <w:rsid w:val="00E07C7A"/>
    <w:rsid w:val="00E10E77"/>
    <w:rsid w:val="00E20A2A"/>
    <w:rsid w:val="00E21BA7"/>
    <w:rsid w:val="00E22855"/>
    <w:rsid w:val="00E30487"/>
    <w:rsid w:val="00E30E59"/>
    <w:rsid w:val="00E37956"/>
    <w:rsid w:val="00E40708"/>
    <w:rsid w:val="00E53039"/>
    <w:rsid w:val="00E60E89"/>
    <w:rsid w:val="00E84D9F"/>
    <w:rsid w:val="00E91107"/>
    <w:rsid w:val="00EA3FCD"/>
    <w:rsid w:val="00EA5722"/>
    <w:rsid w:val="00EA7DC0"/>
    <w:rsid w:val="00EB2702"/>
    <w:rsid w:val="00EB5219"/>
    <w:rsid w:val="00EC109B"/>
    <w:rsid w:val="00EC7B62"/>
    <w:rsid w:val="00ED6C4A"/>
    <w:rsid w:val="00EE4C20"/>
    <w:rsid w:val="00EF12CB"/>
    <w:rsid w:val="00EF7894"/>
    <w:rsid w:val="00F000ED"/>
    <w:rsid w:val="00F11869"/>
    <w:rsid w:val="00F1428D"/>
    <w:rsid w:val="00F169D9"/>
    <w:rsid w:val="00F171BD"/>
    <w:rsid w:val="00F26248"/>
    <w:rsid w:val="00F267CC"/>
    <w:rsid w:val="00F35C35"/>
    <w:rsid w:val="00F43397"/>
    <w:rsid w:val="00F617DA"/>
    <w:rsid w:val="00F67CDB"/>
    <w:rsid w:val="00F71B5F"/>
    <w:rsid w:val="00F77220"/>
    <w:rsid w:val="00F80EEA"/>
    <w:rsid w:val="00F82652"/>
    <w:rsid w:val="00F82CF9"/>
    <w:rsid w:val="00F846F0"/>
    <w:rsid w:val="00F93688"/>
    <w:rsid w:val="00FB4AB2"/>
    <w:rsid w:val="00FB77C6"/>
    <w:rsid w:val="00FC03E6"/>
    <w:rsid w:val="00FC32B2"/>
    <w:rsid w:val="00FC34AF"/>
    <w:rsid w:val="00FC668F"/>
    <w:rsid w:val="00FD3C6C"/>
    <w:rsid w:val="00FD61D5"/>
    <w:rsid w:val="00FE370E"/>
    <w:rsid w:val="00FF5AF3"/>
    <w:rsid w:val="00FF6BE9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65200D2B"/>
  <w15:chartTrackingRefBased/>
  <w15:docId w15:val="{DA1B136F-A7DA-4725-B931-E7992A32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4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94B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9AA3AF" w:themeColor="accent4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F794B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9AA3AF" w:themeColor="accent4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BE3AD8"/>
    <w:pPr>
      <w:numPr>
        <w:ilvl w:val="1"/>
      </w:numPr>
      <w:spacing w:before="240" w:after="160"/>
    </w:pPr>
    <w:rPr>
      <w:rFonts w:asciiTheme="majorHAnsi" w:eastAsiaTheme="minorEastAsia" w:hAnsiTheme="majorHAnsi"/>
      <w:color w:val="4BB3B5" w:themeColor="accen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BE3AD8"/>
    <w:rPr>
      <w:rFonts w:asciiTheme="majorHAnsi" w:eastAsiaTheme="minorEastAsia" w:hAnsiTheme="majorHAnsi"/>
      <w:color w:val="4BB3B5" w:themeColor="accent2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5F794B"/>
    <w:pPr>
      <w:spacing w:before="240" w:after="240"/>
    </w:pPr>
    <w:rPr>
      <w:color w:val="4BB3B5" w:themeColor="accent2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5F794B"/>
    <w:rPr>
      <w:rFonts w:asciiTheme="majorHAnsi" w:eastAsiaTheme="majorEastAsia" w:hAnsiTheme="majorHAnsi" w:cstheme="majorBidi"/>
      <w:b/>
      <w:color w:val="9AA3AF" w:themeColor="accent4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F794B"/>
    <w:rPr>
      <w:rFonts w:asciiTheme="majorHAnsi" w:eastAsiaTheme="majorEastAsia" w:hAnsiTheme="majorHAnsi" w:cstheme="majorBidi"/>
      <w:b/>
      <w:iCs/>
      <w:color w:val="9AA3AF" w:themeColor="accent4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2309F3"/>
    <w:pPr>
      <w:numPr>
        <w:numId w:val="11"/>
      </w:numPr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character" w:styleId="CommentReference">
    <w:name w:val="annotation reference"/>
    <w:basedOn w:val="DefaultParagraphFont"/>
    <w:uiPriority w:val="99"/>
    <w:semiHidden/>
    <w:unhideWhenUsed/>
    <w:rsid w:val="007B08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87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873"/>
    <w:rPr>
      <w:kern w:val="1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873"/>
    <w:rPr>
      <w:b/>
      <w:bCs/>
      <w:kern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8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873"/>
    <w:rPr>
      <w:rFonts w:ascii="Segoe UI" w:hAnsi="Segoe UI" w:cs="Segoe UI"/>
      <w:kern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0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6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5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14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33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51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66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9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9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83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1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8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63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9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57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75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7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39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8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4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5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70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0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29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17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5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97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9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76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84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7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23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2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1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5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05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41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2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31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56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7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00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8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7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6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8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7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36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85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93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54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30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1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9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8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43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93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1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57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62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4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2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0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5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59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Talking%20Poi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3A14C74D47461B9134E99C732DF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93EA4-5B73-4EE6-9AD5-C15FAB6E55C5}"/>
      </w:docPartPr>
      <w:docPartBody>
        <w:p w:rsidR="00C96163" w:rsidRDefault="00A568D9">
          <w:pPr>
            <w:pStyle w:val="BC3A14C74D47461B9134E99C732DF65B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3852CF35B2664D319E1ACDA24EC91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AF835-9E57-4EC9-A2D1-BC143DC261F8}"/>
      </w:docPartPr>
      <w:docPartBody>
        <w:p w:rsidR="00C96163" w:rsidRDefault="00A568D9">
          <w:pPr>
            <w:pStyle w:val="3852CF35B2664D319E1ACDA24EC91F35"/>
          </w:pPr>
          <w:r w:rsidRPr="0063722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D9"/>
    <w:rsid w:val="00126287"/>
    <w:rsid w:val="0013662E"/>
    <w:rsid w:val="00151918"/>
    <w:rsid w:val="001B039A"/>
    <w:rsid w:val="0024367B"/>
    <w:rsid w:val="00357E4D"/>
    <w:rsid w:val="00366058"/>
    <w:rsid w:val="003D3531"/>
    <w:rsid w:val="00695FAC"/>
    <w:rsid w:val="006D26E7"/>
    <w:rsid w:val="0070685B"/>
    <w:rsid w:val="007F77DB"/>
    <w:rsid w:val="009106C9"/>
    <w:rsid w:val="009C2A73"/>
    <w:rsid w:val="009D0E12"/>
    <w:rsid w:val="00A568D9"/>
    <w:rsid w:val="00A95842"/>
    <w:rsid w:val="00AA01C1"/>
    <w:rsid w:val="00C96163"/>
    <w:rsid w:val="00CA09B8"/>
    <w:rsid w:val="00DA51F6"/>
    <w:rsid w:val="00E61532"/>
    <w:rsid w:val="00E6272C"/>
    <w:rsid w:val="00FC3E7F"/>
    <w:rsid w:val="00F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C3A14C74D47461B9134E99C732DF65B">
    <w:name w:val="BC3A14C74D47461B9134E99C732DF65B"/>
  </w:style>
  <w:style w:type="paragraph" w:customStyle="1" w:styleId="3852CF35B2664D319E1ACDA24EC91F35">
    <w:name w:val="3852CF35B2664D319E1ACDA24EC91F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2020-09-01T00:00:00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E528D527F547E4A807FC72B0925E046" ma:contentTypeVersion="" ma:contentTypeDescription="PDMS Document Site Content Type" ma:contentTypeScope="" ma:versionID="7c6f5197547ff4c05ab8c08a0d098f80">
  <xsd:schema xmlns:xsd="http://www.w3.org/2001/XMLSchema" xmlns:xs="http://www.w3.org/2001/XMLSchema" xmlns:p="http://schemas.microsoft.com/office/2006/metadata/properties" xmlns:ns2="16B19E80-58C6-4FC6-8189-B9B77A397FFE" targetNamespace="http://schemas.microsoft.com/office/2006/metadata/properties" ma:root="true" ma:fieldsID="e067f6fd0ba3189a4c389538bad6b90a" ns2:_="">
    <xsd:import namespace="16B19E80-58C6-4FC6-8189-B9B77A397FF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19E80-58C6-4FC6-8189-B9B77A397FF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6B19E80-58C6-4FC6-8189-B9B77A397FF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ECC948-7EA4-4DDE-8220-32DFF2E3C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19E80-58C6-4FC6-8189-B9B77A397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8EE68C-B98C-41C0-8FDE-55622E756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A8BA1A-469E-4D8B-99C0-2F0B6579825A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16B19E80-58C6-4FC6-8189-B9B77A397FF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E33BFE7-774E-4F13-855B-CFCE6743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Talking Points.dotx</Template>
  <TotalTime>1</TotalTime>
  <Pages>6</Pages>
  <Words>1264</Words>
  <Characters>7209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Order 15: Appointments and Vacancies</vt:lpstr>
    </vt:vector>
  </TitlesOfParts>
  <Company>Department of Infrastructure &amp; Regional Development</Company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Order 15: Appointments and Vacancies</dc:title>
  <dc:subject/>
  <dc:creator>MURRAY Steven</dc:creator>
  <cp:keywords/>
  <dc:description/>
  <cp:lastModifiedBy>MURRAY Steven</cp:lastModifiedBy>
  <cp:revision>2</cp:revision>
  <cp:lastPrinted>2022-10-11T00:52:00Z</cp:lastPrinted>
  <dcterms:created xsi:type="dcterms:W3CDTF">2022-10-17T03:22:00Z</dcterms:created>
  <dcterms:modified xsi:type="dcterms:W3CDTF">2022-10-17T03:22:00Z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0x010100266966F133664895A6EE3632470D45F5005E528D527F547E4A807FC72B0925E046</vt:lpwstr>
  </property>
</Properties>
</file>