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5F133" w14:textId="77777777" w:rsidR="008456D5" w:rsidRDefault="007A05BE" w:rsidP="00450D0E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A6A599B" wp14:editId="2CFC4ABA">
            <wp:simplePos x="647700" y="752475"/>
            <wp:positionH relativeFrom="column">
              <wp:align>left</wp:align>
            </wp:positionH>
            <wp:positionV relativeFrom="paragraph">
              <wp:align>top</wp:align>
            </wp:positionV>
            <wp:extent cx="3150000" cy="669887"/>
            <wp:effectExtent l="0" t="0" r="0" b="0"/>
            <wp:wrapSquare wrapText="bothSides"/>
            <wp:docPr id="5" name="Picture 5" descr="Department of Infrastructure, transport, Regional Development and Communications" title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ITRDC_Inline_revers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000" cy="66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652">
        <w:br w:type="textWrapping" w:clear="all"/>
      </w:r>
    </w:p>
    <w:sdt>
      <w:sdtPr>
        <w:rPr>
          <w:sz w:val="44"/>
          <w:szCs w:val="44"/>
        </w:rPr>
        <w:alias w:val="Title"/>
        <w:tag w:val=""/>
        <w:id w:val="975726233"/>
        <w:placeholder>
          <w:docPart w:val="BC3A14C74D47461B9134E99C732DF6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902EF7E" w14:textId="77777777" w:rsidR="00F26248" w:rsidRPr="00F82652" w:rsidRDefault="00C0338A" w:rsidP="00071A76">
          <w:pPr>
            <w:pStyle w:val="Title"/>
            <w:spacing w:before="960"/>
            <w:rPr>
              <w:sz w:val="44"/>
              <w:szCs w:val="44"/>
            </w:rPr>
          </w:pPr>
          <w:r w:rsidRPr="00F82652">
            <w:rPr>
              <w:sz w:val="44"/>
              <w:szCs w:val="44"/>
            </w:rPr>
            <w:t>Senate Order 15: Appointments and Vacancies</w:t>
          </w:r>
        </w:p>
      </w:sdtContent>
    </w:sdt>
    <w:p w14:paraId="60AA96EE" w14:textId="77777777" w:rsidR="002309F3" w:rsidRPr="002309F3" w:rsidRDefault="00C0338A" w:rsidP="002309F3">
      <w:pPr>
        <w:pStyle w:val="Heading2"/>
      </w:pPr>
      <w:r>
        <w:t>Appointments</w:t>
      </w:r>
    </w:p>
    <w:p w14:paraId="0B6D005B" w14:textId="1A1390BB" w:rsidR="00BF7497" w:rsidRPr="00F82652" w:rsidRDefault="00BF7497" w:rsidP="00BF7497">
      <w:pPr>
        <w:rPr>
          <w:sz w:val="24"/>
          <w:szCs w:val="24"/>
        </w:rPr>
      </w:pPr>
      <w:r w:rsidRPr="00F82652">
        <w:rPr>
          <w:sz w:val="24"/>
          <w:szCs w:val="24"/>
        </w:rPr>
        <w:t>Infrastructure, Transport, Regional Development and Communications portfolio Governme</w:t>
      </w:r>
      <w:r w:rsidR="006B1F40">
        <w:rPr>
          <w:sz w:val="24"/>
          <w:szCs w:val="24"/>
        </w:rPr>
        <w:t>nt appointments for the period 1</w:t>
      </w:r>
      <w:r w:rsidR="00707622">
        <w:rPr>
          <w:sz w:val="24"/>
          <w:szCs w:val="24"/>
        </w:rPr>
        <w:t>5</w:t>
      </w:r>
      <w:r w:rsidR="006B1F40">
        <w:rPr>
          <w:sz w:val="24"/>
          <w:szCs w:val="24"/>
        </w:rPr>
        <w:t xml:space="preserve"> </w:t>
      </w:r>
      <w:r w:rsidR="00707622">
        <w:rPr>
          <w:sz w:val="24"/>
          <w:szCs w:val="24"/>
        </w:rPr>
        <w:t>January 2022</w:t>
      </w:r>
      <w:r w:rsidR="00AC681B">
        <w:rPr>
          <w:sz w:val="24"/>
          <w:szCs w:val="24"/>
        </w:rPr>
        <w:t xml:space="preserve"> to 4</w:t>
      </w:r>
      <w:r w:rsidR="006B1F40">
        <w:rPr>
          <w:sz w:val="24"/>
          <w:szCs w:val="24"/>
        </w:rPr>
        <w:t xml:space="preserve"> </w:t>
      </w:r>
      <w:r w:rsidR="00707622">
        <w:rPr>
          <w:sz w:val="24"/>
          <w:szCs w:val="24"/>
        </w:rPr>
        <w:t>March</w:t>
      </w:r>
      <w:r w:rsidR="006B1F40">
        <w:rPr>
          <w:sz w:val="24"/>
          <w:szCs w:val="24"/>
        </w:rPr>
        <w:t xml:space="preserve"> 2022</w:t>
      </w:r>
    </w:p>
    <w:tbl>
      <w:tblPr>
        <w:tblStyle w:val="DefaultTable1"/>
        <w:tblW w:w="10490" w:type="dxa"/>
        <w:tblInd w:w="-14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142"/>
        <w:gridCol w:w="1661"/>
        <w:gridCol w:w="1694"/>
        <w:gridCol w:w="1347"/>
        <w:gridCol w:w="63"/>
        <w:gridCol w:w="1884"/>
        <w:gridCol w:w="1289"/>
      </w:tblGrid>
      <w:tr w:rsidR="00E37956" w14:paraId="50206817" w14:textId="77777777" w:rsidTr="00911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FB35901" w14:textId="77777777" w:rsidR="00F846F0" w:rsidRPr="00F40650" w:rsidRDefault="00F846F0" w:rsidP="003644E9">
            <w:r w:rsidRPr="00F40650">
              <w:t>Appointee</w:t>
            </w:r>
          </w:p>
        </w:tc>
        <w:tc>
          <w:tcPr>
            <w:tcW w:w="1803" w:type="dxa"/>
            <w:gridSpan w:val="2"/>
            <w:vAlign w:val="center"/>
          </w:tcPr>
          <w:p w14:paraId="4E6A732C" w14:textId="77777777" w:rsidR="00F846F0" w:rsidRPr="00F40650" w:rsidRDefault="00F846F0" w:rsidP="0036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Position</w:t>
            </w:r>
          </w:p>
        </w:tc>
        <w:tc>
          <w:tcPr>
            <w:tcW w:w="1694" w:type="dxa"/>
            <w:vAlign w:val="center"/>
          </w:tcPr>
          <w:p w14:paraId="64D149E8" w14:textId="77777777" w:rsidR="00F846F0" w:rsidRPr="00F40650" w:rsidRDefault="00F846F0" w:rsidP="0036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Start Date</w:t>
            </w:r>
          </w:p>
        </w:tc>
        <w:tc>
          <w:tcPr>
            <w:tcW w:w="1347" w:type="dxa"/>
            <w:vAlign w:val="center"/>
          </w:tcPr>
          <w:p w14:paraId="4C0D2AD6" w14:textId="77777777" w:rsidR="00F846F0" w:rsidRPr="00F40650" w:rsidRDefault="00F846F0" w:rsidP="0036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End date</w:t>
            </w:r>
          </w:p>
        </w:tc>
        <w:tc>
          <w:tcPr>
            <w:tcW w:w="1947" w:type="dxa"/>
            <w:gridSpan w:val="2"/>
            <w:vAlign w:val="center"/>
          </w:tcPr>
          <w:p w14:paraId="3031409D" w14:textId="77777777" w:rsidR="00F846F0" w:rsidRPr="00F40650" w:rsidRDefault="00F846F0" w:rsidP="0036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Remuneration</w:t>
            </w:r>
          </w:p>
        </w:tc>
        <w:tc>
          <w:tcPr>
            <w:tcW w:w="1289" w:type="dxa"/>
            <w:vAlign w:val="center"/>
          </w:tcPr>
          <w:p w14:paraId="6C889DF3" w14:textId="77777777" w:rsidR="00F846F0" w:rsidRDefault="00F846F0" w:rsidP="0036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Place of Residence</w:t>
            </w:r>
          </w:p>
        </w:tc>
      </w:tr>
      <w:tr w:rsidR="00C5292D" w14:paraId="7EA9717E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02D34923" w14:textId="3D9AD0E6" w:rsidR="00C5292D" w:rsidRDefault="002A05F4" w:rsidP="00627057">
            <w:r w:rsidRPr="002A05F4">
              <w:t>Australia Council</w:t>
            </w:r>
          </w:p>
        </w:tc>
      </w:tr>
      <w:tr w:rsidR="002A05F4" w14:paraId="4ABDD788" w14:textId="77777777" w:rsidTr="00911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003FAC2B" w14:textId="38F3D1AE" w:rsidR="002A05F4" w:rsidRPr="00FF6BE9" w:rsidRDefault="002A05F4" w:rsidP="00627057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Ms Christine Simpson Stokes AM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25BCAD9D" w14:textId="7CBFD121" w:rsidR="002A05F4" w:rsidRPr="00FF6BE9" w:rsidRDefault="002A05F4" w:rsidP="00627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042F15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5D1828" w14:textId="65C6E5C8" w:rsidR="002A05F4" w:rsidRPr="00FF6BE9" w:rsidRDefault="002A05F4" w:rsidP="00627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042F15">
              <w:rPr>
                <w:rFonts w:cstheme="minorHAnsi"/>
                <w:bCs/>
                <w:color w:val="000000"/>
              </w:rPr>
              <w:t>25/02/2022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5874A0A1" w14:textId="1A6A212B" w:rsidR="002A05F4" w:rsidRPr="00FF6BE9" w:rsidRDefault="002A05F4" w:rsidP="00627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042F15">
              <w:rPr>
                <w:rFonts w:cstheme="minorHAnsi"/>
                <w:bCs/>
                <w:color w:val="000000"/>
              </w:rPr>
              <w:t>24/02/2025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5D4E707" w14:textId="77777777" w:rsidR="002A05F4" w:rsidRPr="00FF6BE9" w:rsidRDefault="002A05F4" w:rsidP="00627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42F15">
              <w:rPr>
                <w:rFonts w:cstheme="minorHAnsi"/>
                <w:bCs/>
                <w:color w:val="000000"/>
              </w:rPr>
              <w:t>$33,540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8568876" w14:textId="1D4FD04D" w:rsidR="002A05F4" w:rsidRPr="00FF6BE9" w:rsidRDefault="002A05F4" w:rsidP="00627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</w:t>
            </w:r>
          </w:p>
        </w:tc>
      </w:tr>
      <w:tr w:rsidR="002A05F4" w14:paraId="2E26D446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0C9622E0" w14:textId="0352DB4C" w:rsidR="002A05F4" w:rsidRPr="00FF6BE9" w:rsidRDefault="002A05F4" w:rsidP="00627057">
            <w:pPr>
              <w:suppressAutoHyphens w:val="0"/>
              <w:spacing w:before="0" w:after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Mr Settimio (Mario) D’Orazio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76C4A631" w14:textId="1CB39574" w:rsidR="002A05F4" w:rsidRPr="00FF6BE9" w:rsidRDefault="002A05F4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42F15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289631" w14:textId="30794861" w:rsidR="002A05F4" w:rsidRPr="00FF6BE9" w:rsidRDefault="002A05F4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42F15">
              <w:rPr>
                <w:rFonts w:cstheme="minorHAnsi"/>
                <w:bCs/>
                <w:color w:val="000000"/>
              </w:rPr>
              <w:t>12/03/2022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3D16C153" w14:textId="37DA756D" w:rsidR="002A05F4" w:rsidRPr="00FF6BE9" w:rsidRDefault="002A05F4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42F15">
              <w:rPr>
                <w:rFonts w:cstheme="minorHAnsi"/>
                <w:bCs/>
                <w:color w:val="000000"/>
              </w:rPr>
              <w:t>11/03/2025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1A0B181" w14:textId="77777777" w:rsidR="002A05F4" w:rsidRPr="00FF6BE9" w:rsidRDefault="002A05F4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2F15">
              <w:rPr>
                <w:rFonts w:cstheme="minorHAnsi"/>
                <w:bCs/>
                <w:color w:val="000000"/>
              </w:rPr>
              <w:t>$33,540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B15CB59" w14:textId="2837ED69" w:rsidR="002A05F4" w:rsidRPr="00FF6BE9" w:rsidRDefault="002A05F4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</w:t>
            </w:r>
          </w:p>
        </w:tc>
      </w:tr>
      <w:tr w:rsidR="00DD7875" w14:paraId="2987819E" w14:textId="77777777" w:rsidTr="00314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476930F2" w14:textId="620FE9B7" w:rsidR="00DD7875" w:rsidRPr="00DD7875" w:rsidRDefault="00DD7875" w:rsidP="00DD7875">
            <w:pPr>
              <w:suppressAutoHyphens w:val="0"/>
              <w:spacing w:before="0" w:after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Australian Rail Track Corporation Limited</w:t>
            </w:r>
          </w:p>
        </w:tc>
      </w:tr>
      <w:tr w:rsidR="00DD7875" w14:paraId="323F2C69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5BCBB0DF" w14:textId="4B784623" w:rsidR="00DD7875" w:rsidRPr="006B349C" w:rsidRDefault="00DD7875" w:rsidP="00627057">
            <w:pPr>
              <w:suppressAutoHyphens w:val="0"/>
              <w:spacing w:before="0" w:after="0"/>
              <w:rPr>
                <w:rFonts w:cstheme="minorHAnsi"/>
                <w:b w:val="0"/>
                <w:bCs/>
                <w:color w:val="000000"/>
              </w:rPr>
            </w:pPr>
            <w:r w:rsidRPr="006B349C">
              <w:rPr>
                <w:rFonts w:cstheme="minorHAnsi"/>
                <w:b w:val="0"/>
                <w:bCs/>
                <w:color w:val="000000"/>
              </w:rPr>
              <w:t>Ms Rosheen Garnon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304D312E" w14:textId="713D4A37" w:rsidR="00DD7875" w:rsidRPr="00042F15" w:rsidRDefault="00DD7875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Non</w:t>
            </w:r>
            <w:r w:rsidR="001F6606">
              <w:rPr>
                <w:rFonts w:cstheme="minorHAnsi"/>
                <w:bCs/>
                <w:color w:val="000000"/>
              </w:rPr>
              <w:t>-</w:t>
            </w:r>
            <w:r>
              <w:rPr>
                <w:rFonts w:cstheme="minorHAnsi"/>
                <w:bCs/>
                <w:color w:val="000000"/>
              </w:rPr>
              <w:t>Executive Director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648735" w14:textId="5B96140D" w:rsidR="00DD7875" w:rsidRPr="00042F15" w:rsidRDefault="00DD7875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28/02/2022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57A3B965" w14:textId="2D71B03E" w:rsidR="00DD7875" w:rsidRPr="00042F15" w:rsidRDefault="00DD7875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27/02/2025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F0C39EC" w14:textId="1D24A9FB" w:rsidR="00DD7875" w:rsidRPr="00042F15" w:rsidRDefault="00DD7875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$83,150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316F198" w14:textId="25208FC5" w:rsidR="00DD7875" w:rsidRDefault="00DD7875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NSW</w:t>
            </w:r>
          </w:p>
        </w:tc>
      </w:tr>
      <w:tr w:rsidR="00806160" w14:paraId="34CBE668" w14:textId="77777777" w:rsidTr="00314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FF35334" w14:textId="7F032EB4" w:rsidR="00806160" w:rsidRPr="00806160" w:rsidRDefault="00806160" w:rsidP="00806160">
            <w:pPr>
              <w:suppressAutoHyphens w:val="0"/>
              <w:spacing w:before="0" w:after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</w:rPr>
              <w:t>Australia Post</w:t>
            </w:r>
          </w:p>
        </w:tc>
      </w:tr>
      <w:tr w:rsidR="00806160" w14:paraId="684823A4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410E9DD6" w14:textId="0D95CCE0" w:rsidR="00806160" w:rsidRPr="00806160" w:rsidRDefault="00806160" w:rsidP="00B902D0">
            <w:pPr>
              <w:suppressAutoHyphens w:val="0"/>
              <w:spacing w:before="0" w:after="0"/>
              <w:rPr>
                <w:rFonts w:cstheme="minorHAnsi"/>
                <w:b w:val="0"/>
                <w:bCs/>
                <w:color w:val="000000"/>
              </w:rPr>
            </w:pPr>
            <w:r w:rsidRPr="00806160">
              <w:rPr>
                <w:b w:val="0"/>
              </w:rPr>
              <w:t>Mr Bruce McIver AM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68C9EB37" w14:textId="31CA6E3E" w:rsidR="00806160" w:rsidRPr="00042F15" w:rsidRDefault="00806160" w:rsidP="00B902D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842F3">
              <w:t>Acting Non-Executive Director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55179F8" w14:textId="3DF406E2" w:rsidR="00806160" w:rsidRPr="00042F15" w:rsidRDefault="00806160" w:rsidP="00B902D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842F3">
              <w:t>10/03/2022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41C0E288" w14:textId="55B8EC15" w:rsidR="00806160" w:rsidRPr="00042F15" w:rsidRDefault="00806160" w:rsidP="00B902D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842F3">
              <w:t>9/06/2022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FBF412B" w14:textId="3245D59E" w:rsidR="00806160" w:rsidRPr="00042F15" w:rsidRDefault="00806160" w:rsidP="00B902D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842F3">
              <w:t>$96,890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733C639" w14:textId="348FD972" w:rsidR="00806160" w:rsidRDefault="00806160" w:rsidP="00B902D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842F3">
              <w:t>QLD</w:t>
            </w:r>
          </w:p>
        </w:tc>
      </w:tr>
      <w:tr w:rsidR="002A05F4" w14:paraId="13CA41E9" w14:textId="77777777" w:rsidTr="00314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6D8D15" w14:textId="5DFCD20D" w:rsidR="002A05F4" w:rsidRPr="00FF6BE9" w:rsidRDefault="002A05F4" w:rsidP="00627057">
            <w:pPr>
              <w:rPr>
                <w:rFonts w:cstheme="minorHAnsi"/>
              </w:rPr>
            </w:pPr>
            <w:r w:rsidRPr="002A05F4">
              <w:rPr>
                <w:rFonts w:cstheme="minorHAnsi"/>
              </w:rPr>
              <w:t>Australian National Maritime Museum Council</w:t>
            </w:r>
          </w:p>
        </w:tc>
      </w:tr>
      <w:tr w:rsidR="002A05F4" w14:paraId="64BB5311" w14:textId="77777777" w:rsidTr="0091177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272937FB" w14:textId="36275E3A" w:rsidR="002A05F4" w:rsidRPr="002A05F4" w:rsidRDefault="002A05F4" w:rsidP="00627057">
            <w:pPr>
              <w:suppressAutoHyphens w:val="0"/>
              <w:spacing w:before="0" w:after="0"/>
              <w:rPr>
                <w:b w:val="0"/>
              </w:rPr>
            </w:pPr>
            <w:r w:rsidRPr="002A05F4">
              <w:rPr>
                <w:b w:val="0"/>
              </w:rPr>
              <w:t>Ms Tanya Bush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735569ED" w14:textId="1F56ABBE" w:rsidR="002A05F4" w:rsidRPr="00FF6BE9" w:rsidRDefault="002A05F4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361">
              <w:t>Acting Director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CDAFD2" w14:textId="5B07553D" w:rsidR="002A05F4" w:rsidRPr="00FF6BE9" w:rsidRDefault="002A05F4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361">
              <w:t>16/02/2022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3DED58C" w14:textId="435DEE5C" w:rsidR="002A05F4" w:rsidRDefault="002A05F4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361">
              <w:t>15/05/2022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36B30F90" w14:textId="6087702E" w:rsidR="002A05F4" w:rsidRDefault="00E30E59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$282,000 per annum (paid pro-rata while </w:t>
            </w:r>
            <w:r w:rsidRPr="00E30E59">
              <w:t>the Deputy Director acts as the Direc</w:t>
            </w:r>
            <w:r>
              <w:t>tor</w:t>
            </w:r>
            <w:r w:rsidRPr="00E30E59">
              <w:t>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E68C788" w14:textId="378E6F76" w:rsidR="002A05F4" w:rsidRPr="00FF6BE9" w:rsidRDefault="002A05F4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361">
              <w:t>NSW</w:t>
            </w:r>
          </w:p>
        </w:tc>
      </w:tr>
      <w:tr w:rsidR="00F617DA" w14:paraId="64E35E63" w14:textId="77777777" w:rsidTr="00314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5BB8721B" w14:textId="16D6CCEB" w:rsidR="00F617DA" w:rsidRPr="00FF6BE9" w:rsidRDefault="00F617DA" w:rsidP="00627057">
            <w:pPr>
              <w:suppressAutoHyphens w:val="0"/>
              <w:spacing w:before="0" w:after="0"/>
              <w:rPr>
                <w:b w:val="0"/>
              </w:rPr>
            </w:pPr>
            <w:r w:rsidRPr="00FF6BE9">
              <w:rPr>
                <w:b w:val="0"/>
              </w:rPr>
              <w:t>Mr John Longley AM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4DFE6F1E" w14:textId="498013BC" w:rsidR="00F617DA" w:rsidRPr="00FF6BE9" w:rsidRDefault="00F617DA" w:rsidP="00627057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6BE9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F9AEA9" w14:textId="6AE9618F" w:rsidR="00F617DA" w:rsidRPr="00FF6BE9" w:rsidRDefault="00497AA4" w:rsidP="00627057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F617DA" w:rsidRPr="00FF6BE9">
              <w:t>6/05/2022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9AE5E49" w14:textId="7B9D6C9C" w:rsidR="00F617DA" w:rsidRPr="00FF6BE9" w:rsidRDefault="008F12EB" w:rsidP="00627057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F617DA" w:rsidRPr="00FF6BE9">
              <w:t>5/05/2025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61640F01" w14:textId="54592033" w:rsidR="00F617DA" w:rsidRPr="00FF6BE9" w:rsidRDefault="00FF6BE9" w:rsidP="00627057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$22,180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6A07633" w14:textId="384BE854" w:rsidR="00F617DA" w:rsidRPr="00FF6BE9" w:rsidRDefault="00F617DA" w:rsidP="00627057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6BE9">
              <w:t>WA</w:t>
            </w:r>
          </w:p>
        </w:tc>
      </w:tr>
      <w:tr w:rsidR="00F617DA" w14:paraId="513BF28C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4BCE877D" w14:textId="13D05F04" w:rsidR="00F617DA" w:rsidRPr="00FF6BE9" w:rsidRDefault="00F617DA" w:rsidP="00627057">
            <w:pPr>
              <w:suppressAutoHyphens w:val="0"/>
              <w:spacing w:before="0" w:after="0"/>
              <w:rPr>
                <w:b w:val="0"/>
              </w:rPr>
            </w:pPr>
            <w:r w:rsidRPr="00FF6BE9">
              <w:rPr>
                <w:b w:val="0"/>
              </w:rPr>
              <w:t xml:space="preserve">Hon </w:t>
            </w:r>
            <w:r w:rsidR="002A05F4">
              <w:rPr>
                <w:b w:val="0"/>
              </w:rPr>
              <w:t xml:space="preserve">Justice </w:t>
            </w:r>
            <w:r w:rsidRPr="00FF6BE9">
              <w:rPr>
                <w:b w:val="0"/>
              </w:rPr>
              <w:t xml:space="preserve">Sarah Derrington 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4D30B1A2" w14:textId="0D49EA38" w:rsidR="00F617DA" w:rsidRPr="00FF6BE9" w:rsidRDefault="00F617DA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BE9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1B6AEB" w14:textId="03203A13" w:rsidR="00F617DA" w:rsidRPr="00FF6BE9" w:rsidRDefault="00A61086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F617DA" w:rsidRPr="00FF6BE9">
              <w:t>8/03/2022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6E195C3" w14:textId="75D3B1E3" w:rsidR="00F617DA" w:rsidRPr="00FF6BE9" w:rsidRDefault="008F12EB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F617DA" w:rsidRPr="00FF6BE9">
              <w:t>7/12/2024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673B0BE4" w14:textId="17C63FBB" w:rsidR="00F617DA" w:rsidRPr="00FF6BE9" w:rsidRDefault="00FF6BE9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$22,180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F44108E" w14:textId="541BDE95" w:rsidR="00F617DA" w:rsidRPr="00FF6BE9" w:rsidRDefault="00F617DA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BE9">
              <w:t>QLD</w:t>
            </w:r>
          </w:p>
        </w:tc>
      </w:tr>
      <w:tr w:rsidR="002D09CA" w14:paraId="6C989876" w14:textId="77777777" w:rsidTr="00314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2C8B0702" w14:textId="50FF0B22" w:rsidR="002D09CA" w:rsidRPr="00E53039" w:rsidRDefault="00F617DA" w:rsidP="00627057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F617DA">
              <w:rPr>
                <w:rFonts w:eastAsia="Times New Roman" w:cstheme="minorHAnsi"/>
                <w:color w:val="000000"/>
                <w:kern w:val="0"/>
                <w:lang w:eastAsia="en-AU"/>
              </w:rPr>
              <w:t>Creative Partnerships Australia</w:t>
            </w:r>
          </w:p>
        </w:tc>
      </w:tr>
      <w:tr w:rsidR="00F617DA" w14:paraId="71A576F7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14:paraId="037AE61B" w14:textId="02C19492" w:rsidR="00F617DA" w:rsidRPr="00FF6BE9" w:rsidRDefault="00F617DA" w:rsidP="00627057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FF6BE9">
              <w:rPr>
                <w:b w:val="0"/>
              </w:rPr>
              <w:t xml:space="preserve">Mr Leonard Vary 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vAlign w:val="center"/>
          </w:tcPr>
          <w:p w14:paraId="56DA736C" w14:textId="576D53CC" w:rsidR="00F617DA" w:rsidRPr="00FF6BE9" w:rsidRDefault="00F617DA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FF6BE9">
              <w:t>Non-Executive Director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58AE761" w14:textId="183490C6" w:rsidR="00F617DA" w:rsidRPr="00FF6BE9" w:rsidRDefault="00F617DA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FF6BE9">
              <w:t>15/02/2022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CDB325B" w14:textId="33A2BBB2" w:rsidR="00F617DA" w:rsidRPr="00FF6BE9" w:rsidRDefault="00F617DA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FF6BE9">
              <w:t>14/05/2022</w:t>
            </w:r>
          </w:p>
        </w:tc>
        <w:tc>
          <w:tcPr>
            <w:tcW w:w="1947" w:type="dxa"/>
            <w:gridSpan w:val="2"/>
            <w:shd w:val="clear" w:color="auto" w:fill="FFFFFF" w:themeFill="background1"/>
            <w:vAlign w:val="center"/>
          </w:tcPr>
          <w:p w14:paraId="502796CA" w14:textId="69845064" w:rsidR="00F617DA" w:rsidRPr="00FF6BE9" w:rsidRDefault="00FF6BE9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$18,020 per annum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14:paraId="19D09309" w14:textId="07C3E39A" w:rsidR="00F617DA" w:rsidRPr="00FF6BE9" w:rsidRDefault="00F617DA" w:rsidP="00627057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FF6BE9">
              <w:t>VIC</w:t>
            </w:r>
          </w:p>
        </w:tc>
      </w:tr>
      <w:tr w:rsidR="0036389C" w14:paraId="03BAD29A" w14:textId="77777777" w:rsidTr="00314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10F78BCC" w14:textId="1C480142" w:rsidR="0036389C" w:rsidRDefault="0036389C" w:rsidP="00627057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36389C">
              <w:rPr>
                <w:rFonts w:cstheme="minorHAnsi"/>
                <w:bCs/>
                <w:color w:val="000000"/>
              </w:rPr>
              <w:t>Film Certification Advisory Board</w:t>
            </w:r>
          </w:p>
        </w:tc>
      </w:tr>
      <w:tr w:rsidR="0036389C" w14:paraId="14759212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BB3B5" w:themeColor="accent2"/>
            </w:tcBorders>
            <w:vAlign w:val="center"/>
          </w:tcPr>
          <w:p w14:paraId="2F1E285F" w14:textId="045D4E51" w:rsidR="0036389C" w:rsidRDefault="0036389C" w:rsidP="00627057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 xml:space="preserve">Ms Miranda Culley                    </w:t>
            </w:r>
          </w:p>
        </w:tc>
        <w:tc>
          <w:tcPr>
            <w:tcW w:w="1803" w:type="dxa"/>
            <w:gridSpan w:val="2"/>
            <w:tcBorders>
              <w:bottom w:val="single" w:sz="4" w:space="0" w:color="4BB3B5" w:themeColor="accent2"/>
            </w:tcBorders>
            <w:vAlign w:val="center"/>
          </w:tcPr>
          <w:p w14:paraId="32FF9968" w14:textId="7B0CB6A2" w:rsidR="0036389C" w:rsidRDefault="0036389C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Member  </w:t>
            </w:r>
          </w:p>
        </w:tc>
        <w:tc>
          <w:tcPr>
            <w:tcW w:w="1694" w:type="dxa"/>
            <w:tcBorders>
              <w:bottom w:val="single" w:sz="4" w:space="0" w:color="4BB3B5" w:themeColor="accent2"/>
            </w:tcBorders>
            <w:vAlign w:val="center"/>
          </w:tcPr>
          <w:p w14:paraId="12ACFCE8" w14:textId="3F35BA4C" w:rsidR="0036389C" w:rsidRDefault="0036389C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30/04/2022            </w:t>
            </w:r>
          </w:p>
        </w:tc>
        <w:tc>
          <w:tcPr>
            <w:tcW w:w="1410" w:type="dxa"/>
            <w:gridSpan w:val="2"/>
            <w:tcBorders>
              <w:bottom w:val="single" w:sz="4" w:space="0" w:color="4BB3B5" w:themeColor="accent2"/>
            </w:tcBorders>
            <w:vAlign w:val="center"/>
          </w:tcPr>
          <w:p w14:paraId="116F06C2" w14:textId="01BC6BB3" w:rsidR="0036389C" w:rsidRDefault="0036389C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29/04/2025       </w:t>
            </w:r>
          </w:p>
        </w:tc>
        <w:tc>
          <w:tcPr>
            <w:tcW w:w="1884" w:type="dxa"/>
            <w:tcBorders>
              <w:bottom w:val="single" w:sz="4" w:space="0" w:color="4BB3B5" w:themeColor="accent2"/>
            </w:tcBorders>
            <w:vAlign w:val="center"/>
          </w:tcPr>
          <w:p w14:paraId="6B62F5F9" w14:textId="06487914" w:rsidR="0036389C" w:rsidRDefault="00EB5219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$418 per diem</w:t>
            </w:r>
            <w:r w:rsidR="0036389C">
              <w:rPr>
                <w:rFonts w:cstheme="minorHAnsi"/>
                <w:bCs/>
                <w:color w:val="000000"/>
              </w:rPr>
              <w:t xml:space="preserve">            </w:t>
            </w:r>
          </w:p>
        </w:tc>
        <w:tc>
          <w:tcPr>
            <w:tcW w:w="1289" w:type="dxa"/>
            <w:tcBorders>
              <w:bottom w:val="single" w:sz="4" w:space="0" w:color="4BB3B5" w:themeColor="accent2"/>
            </w:tcBorders>
            <w:vAlign w:val="center"/>
          </w:tcPr>
          <w:p w14:paraId="4DFA3FFC" w14:textId="201E08B1" w:rsidR="0036389C" w:rsidRDefault="0036389C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31466D" w14:paraId="6E2C0DF0" w14:textId="77777777" w:rsidTr="00314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16161AD8" w14:textId="77777777" w:rsidR="0031466D" w:rsidRDefault="0031466D" w:rsidP="00627057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8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9108C09" w14:textId="77777777" w:rsidR="0031466D" w:rsidRDefault="0031466D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694" w:type="dxa"/>
            <w:tcBorders>
              <w:bottom w:val="nil"/>
            </w:tcBorders>
            <w:shd w:val="clear" w:color="auto" w:fill="auto"/>
            <w:vAlign w:val="center"/>
          </w:tcPr>
          <w:p w14:paraId="3AD91E9F" w14:textId="77777777" w:rsidR="0031466D" w:rsidRDefault="0031466D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6787C13" w14:textId="77777777" w:rsidR="0031466D" w:rsidRDefault="0031466D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884" w:type="dxa"/>
            <w:tcBorders>
              <w:bottom w:val="nil"/>
            </w:tcBorders>
            <w:shd w:val="clear" w:color="auto" w:fill="auto"/>
            <w:vAlign w:val="center"/>
          </w:tcPr>
          <w:p w14:paraId="473CB53A" w14:textId="77777777" w:rsidR="0031466D" w:rsidRDefault="0031466D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  <w:vAlign w:val="center"/>
          </w:tcPr>
          <w:p w14:paraId="7F01411E" w14:textId="77777777" w:rsidR="0031466D" w:rsidRDefault="0031466D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</w:tc>
      </w:tr>
      <w:tr w:rsidR="008F12EB" w14:paraId="28998EEB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A9BDDD1" w14:textId="5B487953" w:rsidR="008F12EB" w:rsidRPr="00F617DA" w:rsidRDefault="008F12EB" w:rsidP="00627057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lastRenderedPageBreak/>
              <w:t>National Freight Industry Reference Panel</w:t>
            </w:r>
          </w:p>
        </w:tc>
      </w:tr>
      <w:tr w:rsidR="008F12EB" w14:paraId="439B5343" w14:textId="77777777" w:rsidTr="00314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auto"/>
            <w:vAlign w:val="center"/>
          </w:tcPr>
          <w:p w14:paraId="6625B5FC" w14:textId="1F9320EB" w:rsidR="008F12EB" w:rsidRPr="008F12EB" w:rsidRDefault="008F12EB" w:rsidP="00627057">
            <w:pPr>
              <w:suppressAutoHyphens w:val="0"/>
              <w:spacing w:before="0"/>
              <w:ind w:right="-250"/>
              <w:rPr>
                <w:b w:val="0"/>
              </w:rPr>
            </w:pPr>
            <w:r>
              <w:rPr>
                <w:b w:val="0"/>
              </w:rPr>
              <w:t>Ms Andrea S</w:t>
            </w:r>
            <w:r w:rsidR="00D27137">
              <w:rPr>
                <w:b w:val="0"/>
              </w:rPr>
              <w:t>taines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FC361E8" w14:textId="3BD867E5" w:rsidR="008F12EB" w:rsidRPr="008F12EB" w:rsidRDefault="00D27137" w:rsidP="00627057">
            <w:pPr>
              <w:suppressAutoHyphens w:val="0"/>
              <w:spacing w:before="0"/>
              <w:ind w:left="-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8FE790" w14:textId="01ADBF38" w:rsidR="008F12EB" w:rsidRPr="008F12EB" w:rsidRDefault="00D27137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14/02/2022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4CB33077" w14:textId="37B4F84C" w:rsidR="008F12EB" w:rsidRPr="008F12EB" w:rsidRDefault="00D27137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13/08/2023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1572511" w14:textId="0A5C61D0" w:rsidR="008F12EB" w:rsidRPr="008F12EB" w:rsidRDefault="00AA11B2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$712 per diem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735BCDD" w14:textId="7F9B1A9B" w:rsidR="008F12EB" w:rsidRPr="008F12EB" w:rsidRDefault="00AA11B2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QLD</w:t>
            </w:r>
          </w:p>
        </w:tc>
      </w:tr>
      <w:tr w:rsidR="0082238D" w14:paraId="6196E08D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FDB77FC" w14:textId="64A11C00" w:rsidR="0082238D" w:rsidRPr="00706E63" w:rsidRDefault="00F617DA" w:rsidP="00627057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F617DA">
              <w:rPr>
                <w:rFonts w:cstheme="minorHAnsi"/>
                <w:bCs/>
                <w:color w:val="000000"/>
              </w:rPr>
              <w:t>National Gallery of Australia Council</w:t>
            </w:r>
          </w:p>
        </w:tc>
      </w:tr>
      <w:tr w:rsidR="00F617DA" w14:paraId="1F97D05C" w14:textId="77777777" w:rsidTr="00314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5A1BEF83" w14:textId="6FA51A35" w:rsidR="00F617DA" w:rsidRPr="00FF6BE9" w:rsidRDefault="00F617DA" w:rsidP="00627057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FF6BE9">
              <w:rPr>
                <w:b w:val="0"/>
              </w:rPr>
              <w:t>Mr Stephen Brady AO CVO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7CC067C0" w14:textId="2BEB5D63" w:rsidR="00F617DA" w:rsidRPr="00B975D4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5E2985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5937EB" w14:textId="7F6A7BCC" w:rsidR="00F617DA" w:rsidRPr="00B975D4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5E2985">
              <w:t>17/02/2022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5C3264A" w14:textId="331C4356" w:rsidR="00F617DA" w:rsidRPr="00B975D4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5E2985">
              <w:t>16/02/2025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2AA0985C" w14:textId="5434991D" w:rsidR="00F617DA" w:rsidRPr="00B975D4" w:rsidRDefault="00FF6BE9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$26,340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57FB6E2" w14:textId="3F5ECF7A" w:rsidR="00F617DA" w:rsidRPr="00B975D4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5E2985">
              <w:t>NSW</w:t>
            </w:r>
          </w:p>
        </w:tc>
      </w:tr>
      <w:tr w:rsidR="00D155F5" w14:paraId="3763CB5E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45C1D060" w14:textId="7030F87B" w:rsidR="00D155F5" w:rsidRPr="00D155F5" w:rsidRDefault="00F617DA" w:rsidP="0031466D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F617DA">
              <w:rPr>
                <w:rFonts w:cstheme="minorHAnsi"/>
                <w:bCs/>
                <w:color w:val="000000"/>
              </w:rPr>
              <w:t>National Library of Australia Council</w:t>
            </w:r>
          </w:p>
        </w:tc>
      </w:tr>
      <w:tr w:rsidR="00F617DA" w14:paraId="2B68D25D" w14:textId="77777777" w:rsidTr="00911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330C3331" w14:textId="62CF0240" w:rsidR="00F617DA" w:rsidRPr="008F12EB" w:rsidRDefault="00F617DA" w:rsidP="00627057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8F12EB">
              <w:rPr>
                <w:b w:val="0"/>
              </w:rPr>
              <w:t xml:space="preserve">Dr Bennie Ng 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7614B7BD" w14:textId="3A96434B" w:rsidR="00F617DA" w:rsidRPr="00D155F5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006C3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3D9BECE" w14:textId="25B14FB8" w:rsidR="00F617DA" w:rsidRPr="00D155F5" w:rsidRDefault="00007A3B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0</w:t>
            </w:r>
            <w:r w:rsidR="00F617DA" w:rsidRPr="00E006C3">
              <w:t>4/04/2022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379A31A" w14:textId="05380C42" w:rsidR="00F617DA" w:rsidRPr="00D155F5" w:rsidRDefault="008F12EB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0</w:t>
            </w:r>
            <w:r w:rsidR="00F617DA" w:rsidRPr="00E006C3">
              <w:t>3/04/2025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0C72F41D" w14:textId="0680BC33" w:rsidR="00F617DA" w:rsidRPr="00D155F5" w:rsidRDefault="00FF6BE9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$22,180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10BC3F1" w14:textId="539379BC" w:rsidR="00F617DA" w:rsidRPr="00D155F5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006C3">
              <w:t>WA</w:t>
            </w:r>
          </w:p>
        </w:tc>
      </w:tr>
      <w:tr w:rsidR="00F617DA" w14:paraId="1A3111B8" w14:textId="77777777" w:rsidTr="0091177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091E0D1C" w14:textId="12758986" w:rsidR="00F617DA" w:rsidRPr="008F12EB" w:rsidRDefault="00F617DA" w:rsidP="00627057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8F12EB">
              <w:rPr>
                <w:b w:val="0"/>
              </w:rPr>
              <w:t xml:space="preserve">Ms Rosalie Rotolo-Hassan 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60E9B1FA" w14:textId="42299459" w:rsidR="00F617DA" w:rsidRPr="00D155F5" w:rsidRDefault="00F617DA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45E39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5DB69D" w14:textId="1347078C" w:rsidR="00F617DA" w:rsidRPr="00D155F5" w:rsidRDefault="00007A3B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0</w:t>
            </w:r>
            <w:r w:rsidR="00F617DA" w:rsidRPr="00E45E39">
              <w:t>4/04/2022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6336301" w14:textId="1F96FBD4" w:rsidR="00F617DA" w:rsidRPr="00D155F5" w:rsidRDefault="008F12EB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0</w:t>
            </w:r>
            <w:r w:rsidR="001E5347">
              <w:t>3</w:t>
            </w:r>
            <w:r w:rsidR="00F617DA" w:rsidRPr="00E45E39">
              <w:t>/04/2025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1C69D929" w14:textId="1717E56B" w:rsidR="00F617DA" w:rsidRPr="00D155F5" w:rsidRDefault="00FF6BE9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$22,180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3BCB9CF" w14:textId="515C67C7" w:rsidR="00F617DA" w:rsidRPr="00D155F5" w:rsidRDefault="00F617DA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45E39">
              <w:t>SA</w:t>
            </w:r>
          </w:p>
        </w:tc>
      </w:tr>
      <w:tr w:rsidR="00F617DA" w14:paraId="214E38AD" w14:textId="77777777" w:rsidTr="00911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69625495" w14:textId="1ABE6207" w:rsidR="00F617DA" w:rsidRPr="008F12EB" w:rsidRDefault="00F617DA" w:rsidP="00627057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8F12EB">
              <w:rPr>
                <w:b w:val="0"/>
              </w:rPr>
              <w:t xml:space="preserve">Mr Richard Thomas Price 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7C53BAA8" w14:textId="14C359DF" w:rsidR="00F617DA" w:rsidRPr="003B00CA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2358D4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2CB9C4" w14:textId="255B83C0" w:rsidR="00F617DA" w:rsidRPr="003B00CA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2358D4">
              <w:t>25/07/2022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5DF5C0F" w14:textId="42DA1805" w:rsidR="00F617DA" w:rsidRPr="00E84D9F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2358D4">
              <w:t>24/07/2025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74DB8CB4" w14:textId="531DD70A" w:rsidR="00F617DA" w:rsidRPr="00706E63" w:rsidRDefault="00FF6BE9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t>$22,180 per annum</w:t>
            </w:r>
            <w:r w:rsidRPr="002358D4">
              <w:t xml:space="preserve"> 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E1E73D2" w14:textId="5AE7210A" w:rsidR="00F617DA" w:rsidRPr="00706E63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2358D4">
              <w:t>VIC</w:t>
            </w:r>
          </w:p>
        </w:tc>
      </w:tr>
      <w:tr w:rsidR="00F617DA" w14:paraId="43076C89" w14:textId="77777777" w:rsidTr="0091177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27B73F46" w14:textId="53FC7E36" w:rsidR="00F617DA" w:rsidRPr="008F12EB" w:rsidRDefault="00F617DA" w:rsidP="00627057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8F12EB">
              <w:rPr>
                <w:b w:val="0"/>
              </w:rPr>
              <w:t>Dr Shane Simpson AM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3C033699" w14:textId="1882BC67" w:rsidR="00F617DA" w:rsidRPr="00706E63" w:rsidRDefault="00F617DA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56CC8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526113" w14:textId="6A828CA3" w:rsidR="00F617DA" w:rsidRPr="00706E63" w:rsidRDefault="00F617DA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56CC8">
              <w:t>21/03/2022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D62F969" w14:textId="2D5A4586" w:rsidR="00F617DA" w:rsidRPr="00706E63" w:rsidRDefault="00F617DA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56CC8">
              <w:t>20/03/2025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2906ED04" w14:textId="2424D0C3" w:rsidR="00F617DA" w:rsidRPr="00706E63" w:rsidRDefault="00F617DA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56CC8">
              <w:t>$22,180</w:t>
            </w:r>
            <w:r w:rsidR="00FF6BE9">
              <w:t xml:space="preserve">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99BA4A0" w14:textId="1173AE93" w:rsidR="00F617DA" w:rsidRPr="00706E63" w:rsidRDefault="00F617DA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556CC8">
              <w:t>NSW</w:t>
            </w:r>
          </w:p>
        </w:tc>
      </w:tr>
      <w:tr w:rsidR="00F617DA" w14:paraId="56249683" w14:textId="77777777" w:rsidTr="00911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7203A454" w14:textId="351A2DDF" w:rsidR="00F617DA" w:rsidRPr="008F12EB" w:rsidRDefault="00F617DA" w:rsidP="00627057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8F12EB">
              <w:rPr>
                <w:b w:val="0"/>
              </w:rPr>
              <w:t xml:space="preserve">Ms Janet Hirst 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10C41AFC" w14:textId="485E9622" w:rsidR="00F617DA" w:rsidRPr="00706E63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6774C">
              <w:t>Deputy Chair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4C01C0" w14:textId="249DB0D1" w:rsidR="00F617DA" w:rsidRPr="00706E63" w:rsidRDefault="00007A3B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t>0</w:t>
            </w:r>
            <w:r w:rsidR="00F617DA" w:rsidRPr="00D6774C">
              <w:t>5/05/2022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4EBF22C" w14:textId="6492D3DC" w:rsidR="00F617DA" w:rsidRPr="00706E63" w:rsidRDefault="008F12EB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t>0</w:t>
            </w:r>
            <w:r w:rsidR="00F617DA" w:rsidRPr="00D6774C">
              <w:t>4/05/2025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7AB67080" w14:textId="2D13C43E" w:rsidR="00F617DA" w:rsidRPr="00706E63" w:rsidRDefault="00FF6BE9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t>$33,270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406DBA1" w14:textId="34A4FC69" w:rsidR="00F617DA" w:rsidRPr="00706E63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6774C">
              <w:t>ACT</w:t>
            </w:r>
          </w:p>
        </w:tc>
      </w:tr>
      <w:tr w:rsidR="00F617DA" w14:paraId="7AC3A708" w14:textId="77777777" w:rsidTr="0091177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1BA9A36A" w14:textId="7F46040F" w:rsidR="00F617DA" w:rsidRPr="008F12EB" w:rsidRDefault="00F617DA" w:rsidP="00627057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8F12EB">
              <w:rPr>
                <w:b w:val="0"/>
              </w:rPr>
              <w:t xml:space="preserve">Ms Alice Wong 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55EED945" w14:textId="3C16C124" w:rsidR="00F617DA" w:rsidRPr="00706E63" w:rsidRDefault="00F617DA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916029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121C02" w14:textId="30C69C40" w:rsidR="00F617DA" w:rsidRPr="00706E63" w:rsidRDefault="00007A3B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t>0</w:t>
            </w:r>
            <w:r w:rsidR="00F617DA" w:rsidRPr="00916029">
              <w:t>5/05/2022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CC960CE" w14:textId="4A244BA7" w:rsidR="00F617DA" w:rsidRPr="00706E63" w:rsidRDefault="008F12EB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t>0</w:t>
            </w:r>
            <w:r w:rsidR="00F617DA" w:rsidRPr="00916029">
              <w:t>4/05/2025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74937DC6" w14:textId="33944709" w:rsidR="00F617DA" w:rsidRPr="00706E63" w:rsidRDefault="00FF6BE9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t>$22,180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94D04F2" w14:textId="6DE8E9A8" w:rsidR="00F617DA" w:rsidRPr="00706E63" w:rsidRDefault="00F617DA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916029">
              <w:t>VIC</w:t>
            </w:r>
          </w:p>
        </w:tc>
      </w:tr>
      <w:tr w:rsidR="00F617DA" w14:paraId="6C550140" w14:textId="77777777" w:rsidTr="00911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2749780A" w14:textId="0BE38ECD" w:rsidR="00F617DA" w:rsidRPr="00FF6BE9" w:rsidRDefault="00F617DA" w:rsidP="00627057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FF6BE9">
              <w:rPr>
                <w:b w:val="0"/>
              </w:rPr>
              <w:t>Mr Douglas Snedden AO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488EE87B" w14:textId="33EA0BFD" w:rsidR="00F617DA" w:rsidRPr="00706E63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A71B6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D799026" w14:textId="284718E0" w:rsidR="00F617DA" w:rsidRPr="00706E63" w:rsidRDefault="00007A3B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t>0</w:t>
            </w:r>
            <w:r w:rsidR="00F617DA" w:rsidRPr="00CA71B6">
              <w:t>5/05/2022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B9BD700" w14:textId="39911361" w:rsidR="00F617DA" w:rsidRPr="00706E63" w:rsidRDefault="008F12EB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t>0</w:t>
            </w:r>
            <w:r w:rsidR="00F617DA" w:rsidRPr="00CA71B6">
              <w:t>4/05/2025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1493E2A2" w14:textId="4880D276" w:rsidR="00F617DA" w:rsidRPr="00E84D9F" w:rsidRDefault="00FF6BE9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$22,180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86A2D35" w14:textId="21396688" w:rsidR="00F617DA" w:rsidRPr="00706E63" w:rsidRDefault="00F617DA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CA71B6">
              <w:t>NSW</w:t>
            </w:r>
          </w:p>
        </w:tc>
      </w:tr>
      <w:tr w:rsidR="00DE65C0" w14:paraId="777746E6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04637B21" w14:textId="26C20A70" w:rsidR="00DE65C0" w:rsidRPr="00DE65C0" w:rsidRDefault="00DE65C0" w:rsidP="00DE65C0">
            <w:pPr>
              <w:suppressAutoHyphens w:val="0"/>
              <w:spacing w:before="0"/>
            </w:pPr>
            <w:r w:rsidRPr="00DE65C0">
              <w:t>North Queensland Water Infrastructure Authority</w:t>
            </w:r>
          </w:p>
        </w:tc>
      </w:tr>
      <w:tr w:rsidR="00DE65C0" w14:paraId="0896F683" w14:textId="77777777" w:rsidTr="00DE65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33B400AE" w14:textId="1663A3D0" w:rsidR="00DE65C0" w:rsidRPr="00DE65C0" w:rsidRDefault="00DE65C0" w:rsidP="00DE65C0">
            <w:pPr>
              <w:suppressAutoHyphens w:val="0"/>
              <w:spacing w:before="0"/>
              <w:rPr>
                <w:b w:val="0"/>
              </w:rPr>
            </w:pPr>
            <w:r w:rsidRPr="00DE65C0">
              <w:rPr>
                <w:b w:val="0"/>
              </w:rPr>
              <w:t>Mr James Pruss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1B8ADFDD" w14:textId="5B1D6BCC" w:rsidR="00DE65C0" w:rsidRDefault="00DE65C0" w:rsidP="00DE65C0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CEO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BAF428" w14:textId="7E2576DB" w:rsidR="00DE65C0" w:rsidRDefault="00DE65C0" w:rsidP="00DE65C0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01/03/2022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4357853" w14:textId="32462C36" w:rsidR="00DE65C0" w:rsidRDefault="00DE65C0" w:rsidP="00DE65C0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16/07/2022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2255E12B" w14:textId="3731C765" w:rsidR="00DE65C0" w:rsidRDefault="00924ED0" w:rsidP="00DE65C0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4ED0">
              <w:t>$304,830</w:t>
            </w:r>
            <w:r>
              <w:t xml:space="preserve">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3AC005E" w14:textId="3F2C3551" w:rsidR="00DE65C0" w:rsidRDefault="00DE65C0" w:rsidP="00DE65C0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QLD</w:t>
            </w:r>
          </w:p>
        </w:tc>
      </w:tr>
      <w:tr w:rsidR="00480001" w14:paraId="4808ACCC" w14:textId="77777777" w:rsidTr="0031466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6612657" w14:textId="033689E4" w:rsidR="00480001" w:rsidRDefault="00480001" w:rsidP="00627057">
            <w:pPr>
              <w:suppressAutoHyphens w:val="0"/>
              <w:spacing w:before="0"/>
            </w:pPr>
            <w:r w:rsidRPr="00480001">
              <w:t>Northern Australia Infrastructure Facility</w:t>
            </w:r>
          </w:p>
        </w:tc>
      </w:tr>
      <w:tr w:rsidR="00480001" w14:paraId="0A951EC0" w14:textId="77777777" w:rsidTr="00911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5D6DFBB2" w14:textId="52C2F58A" w:rsidR="00480001" w:rsidRPr="00480001" w:rsidRDefault="00480001" w:rsidP="00627057">
            <w:pPr>
              <w:suppressAutoHyphens w:val="0"/>
              <w:spacing w:before="0"/>
              <w:rPr>
                <w:b w:val="0"/>
              </w:rPr>
            </w:pPr>
            <w:r w:rsidRPr="00480001">
              <w:rPr>
                <w:b w:val="0"/>
              </w:rPr>
              <w:t>Ms Lisa Hewitt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5F5DC3AA" w14:textId="1C528D78" w:rsidR="00480001" w:rsidRDefault="00480001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B58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282F18" w14:textId="260A025F" w:rsidR="00480001" w:rsidRDefault="00480001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B58">
              <w:t>27/01/2022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FA3797F" w14:textId="6909BED1" w:rsidR="00480001" w:rsidRDefault="00480001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B58">
              <w:t>30/11/2024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7D78C570" w14:textId="6EBA642B" w:rsidR="00480001" w:rsidRDefault="00480001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B58">
              <w:t>$59,600</w:t>
            </w:r>
            <w:r w:rsidR="00007A3B">
              <w:t xml:space="preserve">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D3B64C2" w14:textId="7624CB1F" w:rsidR="00480001" w:rsidRDefault="00480001" w:rsidP="00627057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B58">
              <w:t>QLD</w:t>
            </w:r>
          </w:p>
        </w:tc>
      </w:tr>
      <w:tr w:rsidR="00480001" w14:paraId="0988D769" w14:textId="77777777" w:rsidTr="0091177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14:paraId="0702CAD7" w14:textId="7C914DE8" w:rsidR="00480001" w:rsidRPr="00480001" w:rsidRDefault="00480001" w:rsidP="00627057">
            <w:pPr>
              <w:suppressAutoHyphens w:val="0"/>
              <w:spacing w:before="0"/>
              <w:rPr>
                <w:b w:val="0"/>
              </w:rPr>
            </w:pPr>
            <w:r w:rsidRPr="00480001">
              <w:rPr>
                <w:b w:val="0"/>
              </w:rPr>
              <w:t xml:space="preserve">Ms Shirley In’t Veld 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112C3E00" w14:textId="6D66C1FA" w:rsidR="00480001" w:rsidRDefault="00480001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B58">
              <w:t>Member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5339B3" w14:textId="1A2C8809" w:rsidR="00480001" w:rsidRDefault="00480001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B58">
              <w:t>27/01/2022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8D96E9B" w14:textId="396B909F" w:rsidR="00480001" w:rsidRDefault="00480001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B58">
              <w:t>30/11/2024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0874FD57" w14:textId="4C6F9B04" w:rsidR="00480001" w:rsidRDefault="00480001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B58">
              <w:t>$59,600</w:t>
            </w:r>
            <w:r w:rsidR="00007A3B">
              <w:t xml:space="preserve"> per annum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B279B98" w14:textId="5437192A" w:rsidR="00480001" w:rsidRDefault="00480001" w:rsidP="00627057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B58">
              <w:t>WA</w:t>
            </w:r>
          </w:p>
        </w:tc>
      </w:tr>
    </w:tbl>
    <w:p w14:paraId="78C25989" w14:textId="60CA99C4" w:rsidR="00D55BD4" w:rsidRDefault="00D55BD4" w:rsidP="00D55BD4"/>
    <w:p w14:paraId="5779DAA1" w14:textId="77777777" w:rsidR="00D55BD4" w:rsidRDefault="00D55BD4">
      <w:pPr>
        <w:suppressAutoHyphens w:val="0"/>
      </w:pPr>
      <w:r>
        <w:br w:type="page"/>
      </w:r>
    </w:p>
    <w:p w14:paraId="2A084D65" w14:textId="3B66FB45" w:rsidR="005727BC" w:rsidRDefault="00E60E89" w:rsidP="005727BC">
      <w:pPr>
        <w:pStyle w:val="Heading2"/>
      </w:pPr>
      <w:r>
        <w:lastRenderedPageBreak/>
        <w:t>Vacancies</w:t>
      </w:r>
    </w:p>
    <w:p w14:paraId="1B8DEF64" w14:textId="24093FFD" w:rsidR="00E60E89" w:rsidRPr="005727BC" w:rsidRDefault="00E60E89" w:rsidP="005727BC">
      <w:pPr>
        <w:pStyle w:val="Heading2"/>
        <w:spacing w:before="120"/>
      </w:pPr>
      <w:r w:rsidRPr="00F82652">
        <w:rPr>
          <w:sz w:val="24"/>
          <w:szCs w:val="24"/>
        </w:rPr>
        <w:t xml:space="preserve">Vacancies remaining to be filled in the Infrastructure, Transport, Regional Development and Communications portfolio at </w:t>
      </w:r>
      <w:r w:rsidR="00AC681B">
        <w:rPr>
          <w:sz w:val="24"/>
          <w:szCs w:val="24"/>
        </w:rPr>
        <w:t>4</w:t>
      </w:r>
      <w:r w:rsidR="009E07A6">
        <w:rPr>
          <w:sz w:val="24"/>
          <w:szCs w:val="24"/>
        </w:rPr>
        <w:t xml:space="preserve"> </w:t>
      </w:r>
      <w:r w:rsidR="00707622">
        <w:rPr>
          <w:sz w:val="24"/>
          <w:szCs w:val="24"/>
        </w:rPr>
        <w:t>March</w:t>
      </w:r>
      <w:r w:rsidR="006B1F40">
        <w:rPr>
          <w:sz w:val="24"/>
          <w:szCs w:val="24"/>
        </w:rPr>
        <w:t xml:space="preserve"> 2022</w:t>
      </w:r>
    </w:p>
    <w:tbl>
      <w:tblPr>
        <w:tblStyle w:val="DefaultTable1"/>
        <w:tblW w:w="10206" w:type="dxa"/>
        <w:tblLook w:val="04A0" w:firstRow="1" w:lastRow="0" w:firstColumn="1" w:lastColumn="0" w:noHBand="0" w:noVBand="1"/>
      </w:tblPr>
      <w:tblGrid>
        <w:gridCol w:w="3872"/>
        <w:gridCol w:w="6334"/>
      </w:tblGrid>
      <w:tr w:rsidR="00320F95" w14:paraId="786B96A0" w14:textId="77777777" w:rsidTr="00F1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Align w:val="center"/>
          </w:tcPr>
          <w:p w14:paraId="2F257EAF" w14:textId="77777777" w:rsidR="00320F95" w:rsidRDefault="00320F95" w:rsidP="00914353">
            <w:r>
              <w:t>Portfolio Body</w:t>
            </w:r>
          </w:p>
        </w:tc>
        <w:tc>
          <w:tcPr>
            <w:tcW w:w="6334" w:type="dxa"/>
            <w:vAlign w:val="center"/>
          </w:tcPr>
          <w:p w14:paraId="4C79D19F" w14:textId="77777777" w:rsidR="00320F95" w:rsidRDefault="00320F95" w:rsidP="00914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</w:tr>
      <w:tr w:rsidR="00C72994" w:rsidRPr="00444224" w14:paraId="05602239" w14:textId="77777777" w:rsidTr="006270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Align w:val="center"/>
          </w:tcPr>
          <w:p w14:paraId="15967FDA" w14:textId="6EFB7498" w:rsidR="00C72994" w:rsidRPr="00444224" w:rsidRDefault="00C72994" w:rsidP="00627057">
            <w:pPr>
              <w:rPr>
                <w:b w:val="0"/>
              </w:rPr>
            </w:pPr>
            <w:r w:rsidRPr="00C72994">
              <w:rPr>
                <w:b w:val="0"/>
              </w:rPr>
              <w:t>Australia Council</w:t>
            </w:r>
          </w:p>
        </w:tc>
        <w:tc>
          <w:tcPr>
            <w:tcW w:w="6334" w:type="dxa"/>
            <w:vAlign w:val="center"/>
          </w:tcPr>
          <w:p w14:paraId="49B37A1A" w14:textId="18B1F42B" w:rsidR="00C72994" w:rsidRPr="00C72994" w:rsidRDefault="004B3C54" w:rsidP="00627057">
            <w:pPr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x </w:t>
            </w:r>
            <w:r w:rsidR="00CC0898">
              <w:t>Member</w:t>
            </w:r>
            <w:r>
              <w:t>s</w:t>
            </w:r>
          </w:p>
        </w:tc>
      </w:tr>
      <w:tr w:rsidR="00444224" w:rsidRPr="00444224" w14:paraId="0E474B2E" w14:textId="77777777" w:rsidTr="006450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shd w:val="clear" w:color="auto" w:fill="D9D9D9" w:themeFill="background1" w:themeFillShade="D9"/>
            <w:vAlign w:val="center"/>
            <w:hideMark/>
          </w:tcPr>
          <w:p w14:paraId="518A426A" w14:textId="77777777" w:rsidR="00444224" w:rsidRPr="00444224" w:rsidRDefault="00444224" w:rsidP="00627057">
            <w:pPr>
              <w:rPr>
                <w:b w:val="0"/>
              </w:rPr>
            </w:pPr>
            <w:r w:rsidRPr="00444224">
              <w:rPr>
                <w:b w:val="0"/>
              </w:rPr>
              <w:t>Australian Film, Television and Radio School Council</w:t>
            </w:r>
          </w:p>
        </w:tc>
        <w:tc>
          <w:tcPr>
            <w:tcW w:w="6334" w:type="dxa"/>
            <w:shd w:val="clear" w:color="auto" w:fill="D9D9D9" w:themeFill="background1" w:themeFillShade="D9"/>
            <w:vAlign w:val="center"/>
            <w:hideMark/>
          </w:tcPr>
          <w:p w14:paraId="4022B35A" w14:textId="784F8C0E" w:rsidR="00444224" w:rsidRPr="00444224" w:rsidRDefault="004B3C54" w:rsidP="00627057">
            <w:pPr>
              <w:ind w:left="1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 x </w:t>
            </w:r>
            <w:r w:rsidR="00444224" w:rsidRPr="00444224">
              <w:t>Member (Commonwealth Representative)</w:t>
            </w:r>
          </w:p>
        </w:tc>
      </w:tr>
      <w:tr w:rsidR="00CC0898" w:rsidRPr="00444224" w14:paraId="78B65CD5" w14:textId="77777777" w:rsidTr="006270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Align w:val="center"/>
          </w:tcPr>
          <w:p w14:paraId="70EEA881" w14:textId="153288D7" w:rsidR="00CC0898" w:rsidRPr="00CC0898" w:rsidRDefault="00CC0898" w:rsidP="00627057">
            <w:pPr>
              <w:rPr>
                <w:b w:val="0"/>
              </w:rPr>
            </w:pPr>
            <w:r w:rsidRPr="00CC0898">
              <w:rPr>
                <w:b w:val="0"/>
              </w:rPr>
              <w:t>Australian National Maritime Museum</w:t>
            </w:r>
          </w:p>
        </w:tc>
        <w:tc>
          <w:tcPr>
            <w:tcW w:w="6334" w:type="dxa"/>
            <w:vAlign w:val="center"/>
          </w:tcPr>
          <w:p w14:paraId="0EC362EA" w14:textId="68B9083D" w:rsidR="00CC0898" w:rsidRPr="00444224" w:rsidRDefault="004B3C54" w:rsidP="00627057">
            <w:pPr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="00CC0898">
              <w:t>Director/CEO</w:t>
            </w:r>
          </w:p>
        </w:tc>
      </w:tr>
      <w:tr w:rsidR="00CC0898" w:rsidRPr="00444224" w14:paraId="78E05B6A" w14:textId="77777777" w:rsidTr="006450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shd w:val="clear" w:color="auto" w:fill="D9D9D9" w:themeFill="background1" w:themeFillShade="D9"/>
            <w:vAlign w:val="center"/>
          </w:tcPr>
          <w:p w14:paraId="7BC4CEB0" w14:textId="52FD33E1" w:rsidR="00CC0898" w:rsidRPr="00C72994" w:rsidRDefault="00CC0898" w:rsidP="00627057">
            <w:pPr>
              <w:rPr>
                <w:rFonts w:cstheme="minorHAnsi"/>
                <w:b w:val="0"/>
              </w:rPr>
            </w:pPr>
            <w:r w:rsidRPr="00C72994">
              <w:rPr>
                <w:rFonts w:cstheme="minorHAnsi"/>
                <w:b w:val="0"/>
                <w:color w:val="000000"/>
              </w:rPr>
              <w:t>Civil Aviation Safety Authority</w:t>
            </w:r>
          </w:p>
        </w:tc>
        <w:tc>
          <w:tcPr>
            <w:tcW w:w="6334" w:type="dxa"/>
            <w:shd w:val="clear" w:color="auto" w:fill="D9D9D9" w:themeFill="background1" w:themeFillShade="D9"/>
            <w:vAlign w:val="center"/>
          </w:tcPr>
          <w:p w14:paraId="483A1FBC" w14:textId="1CF1EF4E" w:rsidR="00CC0898" w:rsidRPr="00C72994" w:rsidRDefault="004B3C54" w:rsidP="00627057">
            <w:pPr>
              <w:ind w:left="1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 x </w:t>
            </w:r>
            <w:r w:rsidR="00CC0898" w:rsidRPr="00C72994">
              <w:t>Deputy Chair</w:t>
            </w:r>
            <w:r w:rsidR="00CC0898">
              <w:t xml:space="preserve">, </w:t>
            </w:r>
            <w:r>
              <w:t xml:space="preserve">1 x </w:t>
            </w:r>
            <w:r w:rsidR="00CC0898">
              <w:t>Member</w:t>
            </w:r>
          </w:p>
        </w:tc>
      </w:tr>
      <w:tr w:rsidR="00CC0898" w:rsidRPr="00444224" w14:paraId="74EBAD23" w14:textId="77777777" w:rsidTr="006270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Align w:val="center"/>
            <w:hideMark/>
          </w:tcPr>
          <w:p w14:paraId="28BECB3B" w14:textId="77777777" w:rsidR="00CC0898" w:rsidRPr="00444224" w:rsidRDefault="00CC0898" w:rsidP="00627057">
            <w:pPr>
              <w:rPr>
                <w:b w:val="0"/>
              </w:rPr>
            </w:pPr>
            <w:r w:rsidRPr="00444224">
              <w:rPr>
                <w:b w:val="0"/>
              </w:rPr>
              <w:t>Classification</w:t>
            </w:r>
          </w:p>
        </w:tc>
        <w:tc>
          <w:tcPr>
            <w:tcW w:w="6334" w:type="dxa"/>
            <w:vAlign w:val="center"/>
            <w:hideMark/>
          </w:tcPr>
          <w:p w14:paraId="3A875599" w14:textId="1C63E7CB" w:rsidR="00CC0898" w:rsidRPr="00444224" w:rsidRDefault="004B3C54" w:rsidP="00627057">
            <w:pPr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x </w:t>
            </w:r>
            <w:r w:rsidR="00E30E59">
              <w:t>Member</w:t>
            </w:r>
            <w:r>
              <w:t>s</w:t>
            </w:r>
          </w:p>
        </w:tc>
      </w:tr>
      <w:tr w:rsidR="00CC0898" w:rsidRPr="00444224" w14:paraId="58D7AD02" w14:textId="77777777" w:rsidTr="006450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shd w:val="clear" w:color="auto" w:fill="D9D9D9" w:themeFill="background1" w:themeFillShade="D9"/>
            <w:vAlign w:val="center"/>
            <w:hideMark/>
          </w:tcPr>
          <w:p w14:paraId="061B94DC" w14:textId="77777777" w:rsidR="00CC0898" w:rsidRPr="00444224" w:rsidRDefault="00CC0898" w:rsidP="00627057">
            <w:pPr>
              <w:rPr>
                <w:b w:val="0"/>
              </w:rPr>
            </w:pPr>
            <w:r w:rsidRPr="00444224">
              <w:rPr>
                <w:b w:val="0"/>
              </w:rPr>
              <w:t>Creative Partnerships Australia</w:t>
            </w:r>
          </w:p>
        </w:tc>
        <w:tc>
          <w:tcPr>
            <w:tcW w:w="6334" w:type="dxa"/>
            <w:shd w:val="clear" w:color="auto" w:fill="D9D9D9" w:themeFill="background1" w:themeFillShade="D9"/>
            <w:vAlign w:val="center"/>
            <w:hideMark/>
          </w:tcPr>
          <w:p w14:paraId="6B2A825A" w14:textId="333A53A3" w:rsidR="00CC0898" w:rsidRPr="00444224" w:rsidRDefault="004B3C54" w:rsidP="00627057">
            <w:pPr>
              <w:ind w:left="1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 x </w:t>
            </w:r>
            <w:r w:rsidR="00CC0898" w:rsidRPr="00444224">
              <w:t>Non-Executive Director</w:t>
            </w:r>
          </w:p>
        </w:tc>
      </w:tr>
      <w:tr w:rsidR="00CC0898" w:rsidRPr="00444224" w14:paraId="6B246E0A" w14:textId="77777777" w:rsidTr="006270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Align w:val="center"/>
            <w:hideMark/>
          </w:tcPr>
          <w:p w14:paraId="70893BC3" w14:textId="77777777" w:rsidR="00CC0898" w:rsidRPr="00444224" w:rsidRDefault="00CC0898" w:rsidP="00627057">
            <w:pPr>
              <w:rPr>
                <w:b w:val="0"/>
              </w:rPr>
            </w:pPr>
            <w:r w:rsidRPr="00444224">
              <w:rPr>
                <w:b w:val="0"/>
              </w:rPr>
              <w:t>National Cultural Heritage Committee</w:t>
            </w:r>
          </w:p>
        </w:tc>
        <w:tc>
          <w:tcPr>
            <w:tcW w:w="6334" w:type="dxa"/>
            <w:vAlign w:val="center"/>
            <w:hideMark/>
          </w:tcPr>
          <w:p w14:paraId="5BC68D37" w14:textId="22076DA4" w:rsidR="00CC0898" w:rsidRPr="00444224" w:rsidRDefault="004B3C54" w:rsidP="00627057">
            <w:pPr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="00CC0898" w:rsidRPr="00444224">
              <w:t>Member</w:t>
            </w:r>
          </w:p>
        </w:tc>
      </w:tr>
      <w:tr w:rsidR="00CC0898" w:rsidRPr="00444224" w14:paraId="01C9C1ED" w14:textId="77777777" w:rsidTr="006450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shd w:val="clear" w:color="auto" w:fill="D9D9D9" w:themeFill="background1" w:themeFillShade="D9"/>
            <w:vAlign w:val="center"/>
            <w:hideMark/>
          </w:tcPr>
          <w:p w14:paraId="2AF65D1E" w14:textId="77777777" w:rsidR="00CC0898" w:rsidRPr="00444224" w:rsidRDefault="00CC0898" w:rsidP="00627057">
            <w:pPr>
              <w:rPr>
                <w:b w:val="0"/>
              </w:rPr>
            </w:pPr>
            <w:r w:rsidRPr="00444224">
              <w:rPr>
                <w:b w:val="0"/>
              </w:rPr>
              <w:t>National Film and Sound Archive Board</w:t>
            </w:r>
          </w:p>
        </w:tc>
        <w:tc>
          <w:tcPr>
            <w:tcW w:w="6334" w:type="dxa"/>
            <w:shd w:val="clear" w:color="auto" w:fill="D9D9D9" w:themeFill="background1" w:themeFillShade="D9"/>
            <w:vAlign w:val="center"/>
            <w:hideMark/>
          </w:tcPr>
          <w:p w14:paraId="485F0EDB" w14:textId="26184687" w:rsidR="00CC0898" w:rsidRPr="00444224" w:rsidRDefault="004B3C54" w:rsidP="00627057">
            <w:pPr>
              <w:ind w:left="1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 x </w:t>
            </w:r>
            <w:r w:rsidR="00CC0898" w:rsidRPr="00444224">
              <w:t>Deputy Chair</w:t>
            </w:r>
          </w:p>
        </w:tc>
      </w:tr>
      <w:tr w:rsidR="00CC0898" w:rsidRPr="00444224" w14:paraId="64739900" w14:textId="77777777" w:rsidTr="006270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Align w:val="center"/>
            <w:hideMark/>
          </w:tcPr>
          <w:p w14:paraId="7E0C9931" w14:textId="77777777" w:rsidR="00CC0898" w:rsidRPr="00444224" w:rsidRDefault="00CC0898" w:rsidP="00627057">
            <w:pPr>
              <w:rPr>
                <w:b w:val="0"/>
              </w:rPr>
            </w:pPr>
            <w:r w:rsidRPr="00444224">
              <w:rPr>
                <w:b w:val="0"/>
              </w:rPr>
              <w:t>National Gallery of Australia Council</w:t>
            </w:r>
          </w:p>
        </w:tc>
        <w:tc>
          <w:tcPr>
            <w:tcW w:w="6334" w:type="dxa"/>
            <w:vAlign w:val="center"/>
            <w:hideMark/>
          </w:tcPr>
          <w:p w14:paraId="445DFB04" w14:textId="1F814E5F" w:rsidR="00CC0898" w:rsidRPr="00444224" w:rsidRDefault="004B3C54" w:rsidP="00627057">
            <w:pPr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="00CC0898" w:rsidRPr="00444224">
              <w:t>Member</w:t>
            </w:r>
          </w:p>
        </w:tc>
      </w:tr>
      <w:tr w:rsidR="00CC0898" w:rsidRPr="00444224" w14:paraId="69FFA92C" w14:textId="77777777" w:rsidTr="006450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shd w:val="clear" w:color="auto" w:fill="D9D9D9" w:themeFill="background1" w:themeFillShade="D9"/>
            <w:vAlign w:val="center"/>
            <w:hideMark/>
          </w:tcPr>
          <w:p w14:paraId="364A0E52" w14:textId="77777777" w:rsidR="00CC0898" w:rsidRPr="00444224" w:rsidRDefault="00CC0898" w:rsidP="00627057">
            <w:pPr>
              <w:rPr>
                <w:b w:val="0"/>
              </w:rPr>
            </w:pPr>
            <w:r w:rsidRPr="00444224">
              <w:rPr>
                <w:b w:val="0"/>
              </w:rPr>
              <w:t>National Museum of Australia Council</w:t>
            </w:r>
          </w:p>
        </w:tc>
        <w:tc>
          <w:tcPr>
            <w:tcW w:w="6334" w:type="dxa"/>
            <w:shd w:val="clear" w:color="auto" w:fill="D9D9D9" w:themeFill="background1" w:themeFillShade="D9"/>
            <w:vAlign w:val="center"/>
            <w:hideMark/>
          </w:tcPr>
          <w:p w14:paraId="521425EC" w14:textId="3235C056" w:rsidR="00CC0898" w:rsidRPr="00444224" w:rsidRDefault="004B3C54" w:rsidP="00627057">
            <w:pPr>
              <w:ind w:left="1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 x </w:t>
            </w:r>
            <w:r w:rsidR="00CC0898" w:rsidRPr="00444224">
              <w:t>Member</w:t>
            </w:r>
          </w:p>
        </w:tc>
      </w:tr>
      <w:tr w:rsidR="00CC0898" w:rsidRPr="00444224" w14:paraId="5FC6CEA9" w14:textId="77777777" w:rsidTr="006270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Align w:val="center"/>
            <w:hideMark/>
          </w:tcPr>
          <w:p w14:paraId="65E4BE6A" w14:textId="77777777" w:rsidR="00CC0898" w:rsidRPr="00444224" w:rsidRDefault="00CC0898" w:rsidP="00627057">
            <w:pPr>
              <w:rPr>
                <w:b w:val="0"/>
              </w:rPr>
            </w:pPr>
            <w:r w:rsidRPr="00444224">
              <w:rPr>
                <w:b w:val="0"/>
              </w:rPr>
              <w:t>National Portrait Gallery of Australia</w:t>
            </w:r>
          </w:p>
        </w:tc>
        <w:tc>
          <w:tcPr>
            <w:tcW w:w="6334" w:type="dxa"/>
            <w:vAlign w:val="center"/>
            <w:hideMark/>
          </w:tcPr>
          <w:p w14:paraId="1369E019" w14:textId="44383EDB" w:rsidR="00CC0898" w:rsidRPr="00444224" w:rsidRDefault="004B3C54" w:rsidP="00627057">
            <w:pPr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x </w:t>
            </w:r>
            <w:r w:rsidR="00CC0898" w:rsidRPr="00444224">
              <w:t>Member</w:t>
            </w:r>
            <w:r>
              <w:t>s</w:t>
            </w:r>
          </w:p>
        </w:tc>
      </w:tr>
      <w:tr w:rsidR="00CC0898" w:rsidRPr="00444224" w14:paraId="7911FF41" w14:textId="77777777" w:rsidTr="006450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shd w:val="clear" w:color="auto" w:fill="D9D9D9" w:themeFill="background1" w:themeFillShade="D9"/>
            <w:vAlign w:val="center"/>
            <w:hideMark/>
          </w:tcPr>
          <w:p w14:paraId="4FC6EFD6" w14:textId="77777777" w:rsidR="00CC0898" w:rsidRPr="00444224" w:rsidRDefault="00CC0898" w:rsidP="00627057">
            <w:pPr>
              <w:rPr>
                <w:b w:val="0"/>
              </w:rPr>
            </w:pPr>
            <w:r w:rsidRPr="00444224">
              <w:rPr>
                <w:b w:val="0"/>
              </w:rPr>
              <w:t>NBN Co Limited</w:t>
            </w:r>
          </w:p>
        </w:tc>
        <w:tc>
          <w:tcPr>
            <w:tcW w:w="6334" w:type="dxa"/>
            <w:shd w:val="clear" w:color="auto" w:fill="D9D9D9" w:themeFill="background1" w:themeFillShade="D9"/>
            <w:vAlign w:val="center"/>
            <w:hideMark/>
          </w:tcPr>
          <w:p w14:paraId="1DEBC5DA" w14:textId="0D5E67C1" w:rsidR="00CC0898" w:rsidRPr="00444224" w:rsidRDefault="004B3C54" w:rsidP="00627057">
            <w:pPr>
              <w:ind w:left="1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 x </w:t>
            </w:r>
            <w:r w:rsidR="00CC0898" w:rsidRPr="00444224">
              <w:t>Non-Executive Director</w:t>
            </w:r>
          </w:p>
        </w:tc>
      </w:tr>
      <w:tr w:rsidR="000E00FD" w:rsidRPr="00444224" w14:paraId="68C2C57B" w14:textId="77777777" w:rsidTr="00472B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shd w:val="clear" w:color="auto" w:fill="auto"/>
            <w:vAlign w:val="center"/>
          </w:tcPr>
          <w:p w14:paraId="1D130020" w14:textId="21F71C36" w:rsidR="000E00FD" w:rsidRPr="000E00FD" w:rsidRDefault="000E00FD" w:rsidP="00627057">
            <w:pPr>
              <w:rPr>
                <w:b w:val="0"/>
              </w:rPr>
            </w:pPr>
            <w:r w:rsidRPr="000E00FD">
              <w:rPr>
                <w:b w:val="0"/>
              </w:rPr>
              <w:t>Regional Development Australia Committees</w:t>
            </w:r>
          </w:p>
        </w:tc>
        <w:tc>
          <w:tcPr>
            <w:tcW w:w="6334" w:type="dxa"/>
            <w:shd w:val="clear" w:color="auto" w:fill="auto"/>
            <w:vAlign w:val="center"/>
          </w:tcPr>
          <w:p w14:paraId="7CF89D98" w14:textId="0B4E5291" w:rsidR="000E00FD" w:rsidRDefault="00392CED" w:rsidP="00627057">
            <w:pPr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x </w:t>
            </w:r>
            <w:r w:rsidR="000E00FD">
              <w:t>Chair</w:t>
            </w:r>
            <w:r>
              <w:t>s</w:t>
            </w:r>
            <w:r w:rsidR="000E00FD">
              <w:t xml:space="preserve">, </w:t>
            </w:r>
            <w:r>
              <w:t xml:space="preserve">3 x </w:t>
            </w:r>
            <w:r w:rsidR="000E00FD">
              <w:t>Deputy Chair</w:t>
            </w:r>
            <w:r>
              <w:t>s</w:t>
            </w:r>
          </w:p>
        </w:tc>
      </w:tr>
      <w:tr w:rsidR="00CC0898" w:rsidRPr="00444224" w14:paraId="2048260F" w14:textId="77777777" w:rsidTr="00472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shd w:val="clear" w:color="auto" w:fill="D9D9D9" w:themeFill="background1" w:themeFillShade="D9"/>
            <w:vAlign w:val="center"/>
            <w:hideMark/>
          </w:tcPr>
          <w:p w14:paraId="33CBDEC7" w14:textId="77777777" w:rsidR="00CC0898" w:rsidRPr="00444224" w:rsidRDefault="00CC0898" w:rsidP="00627057">
            <w:pPr>
              <w:rPr>
                <w:b w:val="0"/>
              </w:rPr>
            </w:pPr>
            <w:r w:rsidRPr="00444224">
              <w:rPr>
                <w:b w:val="0"/>
              </w:rPr>
              <w:t>Screen Australia</w:t>
            </w:r>
          </w:p>
        </w:tc>
        <w:tc>
          <w:tcPr>
            <w:tcW w:w="6334" w:type="dxa"/>
            <w:shd w:val="clear" w:color="auto" w:fill="D9D9D9" w:themeFill="background1" w:themeFillShade="D9"/>
            <w:vAlign w:val="center"/>
            <w:hideMark/>
          </w:tcPr>
          <w:p w14:paraId="2F2E5A3A" w14:textId="79CB2FC1" w:rsidR="00CC0898" w:rsidRPr="00444224" w:rsidRDefault="004B3C54" w:rsidP="00627057">
            <w:pPr>
              <w:ind w:left="1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 x </w:t>
            </w:r>
            <w:r w:rsidR="00CC0898" w:rsidRPr="00444224">
              <w:t>Member</w:t>
            </w:r>
          </w:p>
        </w:tc>
      </w:tr>
      <w:tr w:rsidR="00CC0898" w:rsidRPr="00444224" w14:paraId="0FCF3061" w14:textId="77777777" w:rsidTr="00472B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shd w:val="clear" w:color="auto" w:fill="auto"/>
            <w:vAlign w:val="center"/>
            <w:hideMark/>
          </w:tcPr>
          <w:p w14:paraId="20773C2A" w14:textId="77777777" w:rsidR="00CC0898" w:rsidRPr="00444224" w:rsidRDefault="00CC0898" w:rsidP="00627057">
            <w:pPr>
              <w:rPr>
                <w:b w:val="0"/>
              </w:rPr>
            </w:pPr>
            <w:r w:rsidRPr="00444224">
              <w:rPr>
                <w:b w:val="0"/>
              </w:rPr>
              <w:t>Special Broadcasting Service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14:paraId="194BE64F" w14:textId="3BF75759" w:rsidR="00CC0898" w:rsidRPr="00444224" w:rsidRDefault="004B3C54" w:rsidP="00627057">
            <w:pPr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="00CC0898" w:rsidRPr="00444224">
              <w:t>Non-Executive Director</w:t>
            </w:r>
          </w:p>
        </w:tc>
      </w:tr>
      <w:tr w:rsidR="00CC0898" w14:paraId="2B6FC146" w14:textId="77777777" w:rsidTr="00472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shd w:val="clear" w:color="auto" w:fill="D9D9D9" w:themeFill="background1" w:themeFillShade="D9"/>
            <w:vAlign w:val="center"/>
            <w:hideMark/>
          </w:tcPr>
          <w:p w14:paraId="38DB4CE3" w14:textId="77777777" w:rsidR="00CC0898" w:rsidRDefault="00CC0898" w:rsidP="00627057">
            <w:pPr>
              <w:rPr>
                <w:b w:val="0"/>
              </w:rPr>
            </w:pPr>
            <w:r>
              <w:rPr>
                <w:b w:val="0"/>
              </w:rPr>
              <w:t>National Intermodal Corporation Limited (formerly Moorebank Intermodal Company)</w:t>
            </w:r>
          </w:p>
        </w:tc>
        <w:tc>
          <w:tcPr>
            <w:tcW w:w="6334" w:type="dxa"/>
            <w:shd w:val="clear" w:color="auto" w:fill="D9D9D9" w:themeFill="background1" w:themeFillShade="D9"/>
            <w:vAlign w:val="center"/>
            <w:hideMark/>
          </w:tcPr>
          <w:p w14:paraId="50216014" w14:textId="12D2A18F" w:rsidR="00CC0898" w:rsidRDefault="004B3C54" w:rsidP="006450D3">
            <w:pPr>
              <w:ind w:left="1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2 x </w:t>
            </w:r>
            <w:r w:rsidR="00CC0898">
              <w:t>Non-Executive Director</w:t>
            </w:r>
            <w:r>
              <w:t>s</w:t>
            </w:r>
          </w:p>
        </w:tc>
      </w:tr>
    </w:tbl>
    <w:p w14:paraId="5762F553" w14:textId="77777777" w:rsidR="006F6118" w:rsidRDefault="006F6118" w:rsidP="002309F3"/>
    <w:sectPr w:rsidR="006F6118" w:rsidSect="009860C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B8A2" w14:textId="77777777" w:rsidR="00040921" w:rsidRDefault="00040921" w:rsidP="008456D5">
      <w:pPr>
        <w:spacing w:before="0" w:after="0"/>
      </w:pPr>
      <w:r>
        <w:separator/>
      </w:r>
    </w:p>
  </w:endnote>
  <w:endnote w:type="continuationSeparator" w:id="0">
    <w:p w14:paraId="02253E64" w14:textId="77777777" w:rsidR="00040921" w:rsidRDefault="00040921" w:rsidP="008456D5">
      <w:pPr>
        <w:spacing w:before="0" w:after="0"/>
      </w:pPr>
      <w:r>
        <w:continuationSeparator/>
      </w:r>
    </w:p>
  </w:endnote>
  <w:endnote w:type="continuationNotice" w:id="1">
    <w:p w14:paraId="49E9DB0C" w14:textId="77777777" w:rsidR="00040921" w:rsidRDefault="000409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3412" w14:textId="52FD221E" w:rsidR="00040921" w:rsidRPr="007D3C51" w:rsidRDefault="00040921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 w:rsidR="00212063">
      <w:rPr>
        <w:bCs/>
        <w:noProof/>
      </w:rPr>
      <w:t>2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 w:rsidR="00212063">
      <w:rPr>
        <w:bCs/>
        <w:noProof/>
      </w:rPr>
      <w:t>3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9F596F6" wp14:editId="6DAD3581">
              <wp:simplePos x="0" y="0"/>
              <wp:positionH relativeFrom="page">
                <wp:posOffset>6134100</wp:posOffset>
              </wp:positionH>
              <wp:positionV relativeFrom="page">
                <wp:posOffset>10159365</wp:posOffset>
              </wp:positionV>
              <wp:extent cx="1197610" cy="539115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C3A1A3" w14:textId="77777777" w:rsidR="00040921" w:rsidRPr="007A05BE" w:rsidRDefault="00040921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59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left:0;text-align:left;margin-left:483pt;margin-top:799.95pt;width:94.3pt;height:42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" filled="f" stroked="f" strokeweight=".5pt">
              <v:textbox inset="0,0,18mm,10mm">
                <w:txbxContent>
                  <w:p w14:paraId="3FC3A1A3" w14:textId="77777777" w:rsidR="00040921" w:rsidRPr="007A05BE" w:rsidRDefault="00040921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8EA8369" wp14:editId="47C01C33">
              <wp:simplePos x="0" y="0"/>
              <wp:positionH relativeFrom="page">
                <wp:posOffset>3621405</wp:posOffset>
              </wp:positionH>
              <wp:positionV relativeFrom="page">
                <wp:posOffset>9966325</wp:posOffset>
              </wp:positionV>
              <wp:extent cx="4319905" cy="539115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placeholder>
                              <w:docPart w:val="3852CF35B2664D319E1ACDA24EC91F3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CEDA685" w14:textId="77777777" w:rsidR="00040921" w:rsidRDefault="00040921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A8369" id="Text Box 3" o:spid="_x0000_s1027" type="#_x0000_t202" alt="Title: background - Description: background" style="position:absolute;left:0;text-align:left;margin-left:285.15pt;margin-top:784.75pt;width:340.15pt;height:42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placeholder>
                        <w:docPart w:val="3852CF35B2664D319E1ACDA24EC91F3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CEDA685" w14:textId="77777777" w:rsidR="00040921" w:rsidRDefault="00040921" w:rsidP="007A05BE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3006AE30" wp14:editId="0B5543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A2196" w14:textId="255F3B34" w:rsidR="00040921" w:rsidRPr="007D3C51" w:rsidRDefault="00040921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 w:rsidR="00212063">
      <w:rPr>
        <w:bCs/>
        <w:noProof/>
      </w:rPr>
      <w:t>1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 w:rsidR="00212063">
      <w:rPr>
        <w:bCs/>
        <w:noProof/>
      </w:rPr>
      <w:t>3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211C1F43" wp14:editId="4EE80A68">
              <wp:simplePos x="0" y="0"/>
              <wp:positionH relativeFrom="page">
                <wp:posOffset>3600450</wp:posOffset>
              </wp:positionH>
              <wp:positionV relativeFrom="page">
                <wp:posOffset>9963150</wp:posOffset>
              </wp:positionV>
              <wp:extent cx="4319905" cy="542925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8F33B5" w14:textId="77777777" w:rsidR="00040921" w:rsidRDefault="00040921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C1F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le: background - Description: background" style="position:absolute;left:0;text-align:left;margin-left:283.5pt;margin-top:784.5pt;width:340.15pt;height:42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8F33B5" w14:textId="77777777" w:rsidR="00040921" w:rsidRDefault="00040921" w:rsidP="00D02062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6E4130B" wp14:editId="66BB6FF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6" name="Picture 1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3157A" w14:textId="77777777" w:rsidR="00040921" w:rsidRPr="005912BE" w:rsidRDefault="00040921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E3F5EA3" w14:textId="77777777" w:rsidR="00040921" w:rsidRDefault="00040921" w:rsidP="008456D5">
      <w:pPr>
        <w:spacing w:before="0" w:after="0"/>
      </w:pPr>
      <w:r>
        <w:continuationSeparator/>
      </w:r>
    </w:p>
  </w:footnote>
  <w:footnote w:type="continuationNotice" w:id="1">
    <w:p w14:paraId="4C1A29D5" w14:textId="77777777" w:rsidR="00040921" w:rsidRDefault="000409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93E9B" w14:textId="77777777" w:rsidR="00040921" w:rsidRDefault="00040921" w:rsidP="00A66603">
    <w:pPr>
      <w:pStyle w:val="Header"/>
      <w:tabs>
        <w:tab w:val="left" w:pos="2625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C480" w14:textId="77777777" w:rsidR="00040921" w:rsidRDefault="000409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100CF1A" wp14:editId="7715F9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1640" cy="194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640" cy="194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8A"/>
    <w:rsid w:val="00007A3B"/>
    <w:rsid w:val="0001430B"/>
    <w:rsid w:val="00014D23"/>
    <w:rsid w:val="00027559"/>
    <w:rsid w:val="00040921"/>
    <w:rsid w:val="00050F24"/>
    <w:rsid w:val="000512A3"/>
    <w:rsid w:val="00053035"/>
    <w:rsid w:val="000624FC"/>
    <w:rsid w:val="00062565"/>
    <w:rsid w:val="0006716A"/>
    <w:rsid w:val="00071A76"/>
    <w:rsid w:val="00072A61"/>
    <w:rsid w:val="00092CB9"/>
    <w:rsid w:val="00096392"/>
    <w:rsid w:val="000A1E8E"/>
    <w:rsid w:val="000B2623"/>
    <w:rsid w:val="000E00FD"/>
    <w:rsid w:val="000E24BA"/>
    <w:rsid w:val="000E481B"/>
    <w:rsid w:val="000E5674"/>
    <w:rsid w:val="0010319C"/>
    <w:rsid w:val="00112D90"/>
    <w:rsid w:val="001349C6"/>
    <w:rsid w:val="001352D3"/>
    <w:rsid w:val="001365CF"/>
    <w:rsid w:val="00192742"/>
    <w:rsid w:val="0019399E"/>
    <w:rsid w:val="001A6116"/>
    <w:rsid w:val="001B2BAE"/>
    <w:rsid w:val="001B356B"/>
    <w:rsid w:val="001B7D2C"/>
    <w:rsid w:val="001C564A"/>
    <w:rsid w:val="001D0531"/>
    <w:rsid w:val="001D0F89"/>
    <w:rsid w:val="001D2E3A"/>
    <w:rsid w:val="001E5347"/>
    <w:rsid w:val="001F12BD"/>
    <w:rsid w:val="001F6606"/>
    <w:rsid w:val="00200237"/>
    <w:rsid w:val="002040AE"/>
    <w:rsid w:val="00212063"/>
    <w:rsid w:val="002254D5"/>
    <w:rsid w:val="0022611D"/>
    <w:rsid w:val="00227AF5"/>
    <w:rsid w:val="002309F3"/>
    <w:rsid w:val="00252007"/>
    <w:rsid w:val="0026422D"/>
    <w:rsid w:val="0028188A"/>
    <w:rsid w:val="00284164"/>
    <w:rsid w:val="002901C1"/>
    <w:rsid w:val="002A05F4"/>
    <w:rsid w:val="002A0648"/>
    <w:rsid w:val="002A5829"/>
    <w:rsid w:val="002B3569"/>
    <w:rsid w:val="002B7197"/>
    <w:rsid w:val="002B78D3"/>
    <w:rsid w:val="002C61E6"/>
    <w:rsid w:val="002D09CA"/>
    <w:rsid w:val="002E1ADA"/>
    <w:rsid w:val="0031466D"/>
    <w:rsid w:val="00320F95"/>
    <w:rsid w:val="003311D5"/>
    <w:rsid w:val="00343030"/>
    <w:rsid w:val="0036389C"/>
    <w:rsid w:val="00364066"/>
    <w:rsid w:val="003644E9"/>
    <w:rsid w:val="003720E9"/>
    <w:rsid w:val="00392CED"/>
    <w:rsid w:val="003B00CA"/>
    <w:rsid w:val="003C3B8C"/>
    <w:rsid w:val="003C625A"/>
    <w:rsid w:val="003D2A1A"/>
    <w:rsid w:val="003E3793"/>
    <w:rsid w:val="003E7214"/>
    <w:rsid w:val="003F775D"/>
    <w:rsid w:val="00407070"/>
    <w:rsid w:val="00410A28"/>
    <w:rsid w:val="00411476"/>
    <w:rsid w:val="00420F04"/>
    <w:rsid w:val="00437015"/>
    <w:rsid w:val="00442554"/>
    <w:rsid w:val="00444224"/>
    <w:rsid w:val="00450D0E"/>
    <w:rsid w:val="00453752"/>
    <w:rsid w:val="00472B7B"/>
    <w:rsid w:val="00472EAF"/>
    <w:rsid w:val="004762F4"/>
    <w:rsid w:val="00477E77"/>
    <w:rsid w:val="00480001"/>
    <w:rsid w:val="004915B1"/>
    <w:rsid w:val="004930C2"/>
    <w:rsid w:val="004969FE"/>
    <w:rsid w:val="00497AA4"/>
    <w:rsid w:val="004B3C54"/>
    <w:rsid w:val="004B6422"/>
    <w:rsid w:val="004B64AA"/>
    <w:rsid w:val="004C01C7"/>
    <w:rsid w:val="004C5577"/>
    <w:rsid w:val="004E394A"/>
    <w:rsid w:val="004E3CE6"/>
    <w:rsid w:val="004F220B"/>
    <w:rsid w:val="00531C09"/>
    <w:rsid w:val="00536D6A"/>
    <w:rsid w:val="00541213"/>
    <w:rsid w:val="00546218"/>
    <w:rsid w:val="00566972"/>
    <w:rsid w:val="005727BC"/>
    <w:rsid w:val="00580F7F"/>
    <w:rsid w:val="005912BE"/>
    <w:rsid w:val="005A30D1"/>
    <w:rsid w:val="005A40D8"/>
    <w:rsid w:val="005A45B5"/>
    <w:rsid w:val="005C29B0"/>
    <w:rsid w:val="005C3AB8"/>
    <w:rsid w:val="005C4E2D"/>
    <w:rsid w:val="005D1625"/>
    <w:rsid w:val="005D3ABB"/>
    <w:rsid w:val="005D63FF"/>
    <w:rsid w:val="005F319F"/>
    <w:rsid w:val="005F794B"/>
    <w:rsid w:val="00602AAF"/>
    <w:rsid w:val="00604422"/>
    <w:rsid w:val="006269BF"/>
    <w:rsid w:val="00627057"/>
    <w:rsid w:val="00632A37"/>
    <w:rsid w:val="006450D3"/>
    <w:rsid w:val="006572AD"/>
    <w:rsid w:val="00663C21"/>
    <w:rsid w:val="00671192"/>
    <w:rsid w:val="00684626"/>
    <w:rsid w:val="00686A7B"/>
    <w:rsid w:val="00695E37"/>
    <w:rsid w:val="00697AAB"/>
    <w:rsid w:val="006A266A"/>
    <w:rsid w:val="006A71B7"/>
    <w:rsid w:val="006B1F40"/>
    <w:rsid w:val="006B349C"/>
    <w:rsid w:val="006B4987"/>
    <w:rsid w:val="006B7E6C"/>
    <w:rsid w:val="006C296A"/>
    <w:rsid w:val="006E1ECA"/>
    <w:rsid w:val="006F0923"/>
    <w:rsid w:val="006F6118"/>
    <w:rsid w:val="00702A14"/>
    <w:rsid w:val="00706E63"/>
    <w:rsid w:val="00707622"/>
    <w:rsid w:val="00715640"/>
    <w:rsid w:val="007255E4"/>
    <w:rsid w:val="0075639C"/>
    <w:rsid w:val="00775F1D"/>
    <w:rsid w:val="00792F8D"/>
    <w:rsid w:val="007A05BE"/>
    <w:rsid w:val="007B0873"/>
    <w:rsid w:val="007B574C"/>
    <w:rsid w:val="007C0F53"/>
    <w:rsid w:val="007C2F4D"/>
    <w:rsid w:val="007D3C51"/>
    <w:rsid w:val="007D4A42"/>
    <w:rsid w:val="007F522A"/>
    <w:rsid w:val="00806160"/>
    <w:rsid w:val="008067A1"/>
    <w:rsid w:val="00811CC6"/>
    <w:rsid w:val="00815DF9"/>
    <w:rsid w:val="0082238D"/>
    <w:rsid w:val="008333F2"/>
    <w:rsid w:val="00841B5F"/>
    <w:rsid w:val="008456D5"/>
    <w:rsid w:val="0084634B"/>
    <w:rsid w:val="0085111A"/>
    <w:rsid w:val="0086099C"/>
    <w:rsid w:val="008923C0"/>
    <w:rsid w:val="008A1887"/>
    <w:rsid w:val="008B00FE"/>
    <w:rsid w:val="008B51CA"/>
    <w:rsid w:val="008B6A81"/>
    <w:rsid w:val="008D33AB"/>
    <w:rsid w:val="008D57C9"/>
    <w:rsid w:val="008D6D31"/>
    <w:rsid w:val="008E074E"/>
    <w:rsid w:val="008E2A0D"/>
    <w:rsid w:val="008F12EB"/>
    <w:rsid w:val="008F2D6F"/>
    <w:rsid w:val="00911779"/>
    <w:rsid w:val="00911E1C"/>
    <w:rsid w:val="00914353"/>
    <w:rsid w:val="00924ED0"/>
    <w:rsid w:val="00931A7F"/>
    <w:rsid w:val="00937604"/>
    <w:rsid w:val="009413EB"/>
    <w:rsid w:val="009445DD"/>
    <w:rsid w:val="009447D0"/>
    <w:rsid w:val="00955943"/>
    <w:rsid w:val="009860CB"/>
    <w:rsid w:val="00993958"/>
    <w:rsid w:val="009B00F2"/>
    <w:rsid w:val="009D0EF2"/>
    <w:rsid w:val="009D39B2"/>
    <w:rsid w:val="009E07A6"/>
    <w:rsid w:val="009F0E48"/>
    <w:rsid w:val="00A070A2"/>
    <w:rsid w:val="00A17182"/>
    <w:rsid w:val="00A32254"/>
    <w:rsid w:val="00A4372E"/>
    <w:rsid w:val="00A54A52"/>
    <w:rsid w:val="00A61086"/>
    <w:rsid w:val="00A61632"/>
    <w:rsid w:val="00A6246C"/>
    <w:rsid w:val="00A62E4B"/>
    <w:rsid w:val="00A66603"/>
    <w:rsid w:val="00A95970"/>
    <w:rsid w:val="00AA11B2"/>
    <w:rsid w:val="00AC681B"/>
    <w:rsid w:val="00AD13FD"/>
    <w:rsid w:val="00AD5990"/>
    <w:rsid w:val="00AD7703"/>
    <w:rsid w:val="00AE2AE2"/>
    <w:rsid w:val="00B01FE6"/>
    <w:rsid w:val="00B13C68"/>
    <w:rsid w:val="00B27044"/>
    <w:rsid w:val="00B32AC8"/>
    <w:rsid w:val="00B34E94"/>
    <w:rsid w:val="00B4193F"/>
    <w:rsid w:val="00B41B77"/>
    <w:rsid w:val="00B42AC2"/>
    <w:rsid w:val="00B510A9"/>
    <w:rsid w:val="00B51DB1"/>
    <w:rsid w:val="00B650C1"/>
    <w:rsid w:val="00B746D6"/>
    <w:rsid w:val="00B902D0"/>
    <w:rsid w:val="00B975D4"/>
    <w:rsid w:val="00BB3AAC"/>
    <w:rsid w:val="00BB3E4E"/>
    <w:rsid w:val="00BB41CF"/>
    <w:rsid w:val="00BE254D"/>
    <w:rsid w:val="00BE3AD8"/>
    <w:rsid w:val="00BE7ED9"/>
    <w:rsid w:val="00BF1824"/>
    <w:rsid w:val="00BF7497"/>
    <w:rsid w:val="00C0338A"/>
    <w:rsid w:val="00C1144E"/>
    <w:rsid w:val="00C11FA2"/>
    <w:rsid w:val="00C204A8"/>
    <w:rsid w:val="00C3332B"/>
    <w:rsid w:val="00C4608E"/>
    <w:rsid w:val="00C5292D"/>
    <w:rsid w:val="00C54DCA"/>
    <w:rsid w:val="00C62A4E"/>
    <w:rsid w:val="00C72994"/>
    <w:rsid w:val="00C96D20"/>
    <w:rsid w:val="00CA3B6C"/>
    <w:rsid w:val="00CB0F1A"/>
    <w:rsid w:val="00CB7787"/>
    <w:rsid w:val="00CC0898"/>
    <w:rsid w:val="00CD1C2A"/>
    <w:rsid w:val="00CD233E"/>
    <w:rsid w:val="00CE4CE0"/>
    <w:rsid w:val="00CF6CFD"/>
    <w:rsid w:val="00D02062"/>
    <w:rsid w:val="00D155F5"/>
    <w:rsid w:val="00D20064"/>
    <w:rsid w:val="00D27137"/>
    <w:rsid w:val="00D36796"/>
    <w:rsid w:val="00D55BD4"/>
    <w:rsid w:val="00D5655E"/>
    <w:rsid w:val="00D57607"/>
    <w:rsid w:val="00D65A26"/>
    <w:rsid w:val="00D7057A"/>
    <w:rsid w:val="00D86E87"/>
    <w:rsid w:val="00D90B51"/>
    <w:rsid w:val="00D951D9"/>
    <w:rsid w:val="00D95E69"/>
    <w:rsid w:val="00DA1B13"/>
    <w:rsid w:val="00DB1B50"/>
    <w:rsid w:val="00DC5A03"/>
    <w:rsid w:val="00DD7875"/>
    <w:rsid w:val="00DE4362"/>
    <w:rsid w:val="00DE4FE2"/>
    <w:rsid w:val="00DE65C0"/>
    <w:rsid w:val="00DF7152"/>
    <w:rsid w:val="00DF7C3C"/>
    <w:rsid w:val="00E039B8"/>
    <w:rsid w:val="00E04908"/>
    <w:rsid w:val="00E07C7A"/>
    <w:rsid w:val="00E10E77"/>
    <w:rsid w:val="00E21BA7"/>
    <w:rsid w:val="00E22855"/>
    <w:rsid w:val="00E30487"/>
    <w:rsid w:val="00E30E59"/>
    <w:rsid w:val="00E37956"/>
    <w:rsid w:val="00E40708"/>
    <w:rsid w:val="00E53039"/>
    <w:rsid w:val="00E60E89"/>
    <w:rsid w:val="00E84D9F"/>
    <w:rsid w:val="00E91107"/>
    <w:rsid w:val="00EA3FCD"/>
    <w:rsid w:val="00EA6CC0"/>
    <w:rsid w:val="00EB2702"/>
    <w:rsid w:val="00EB5219"/>
    <w:rsid w:val="00EC109B"/>
    <w:rsid w:val="00EC7B62"/>
    <w:rsid w:val="00EE4C20"/>
    <w:rsid w:val="00EF12CB"/>
    <w:rsid w:val="00EF7894"/>
    <w:rsid w:val="00F000ED"/>
    <w:rsid w:val="00F11869"/>
    <w:rsid w:val="00F1428D"/>
    <w:rsid w:val="00F169D9"/>
    <w:rsid w:val="00F171BD"/>
    <w:rsid w:val="00F26248"/>
    <w:rsid w:val="00F267CC"/>
    <w:rsid w:val="00F43397"/>
    <w:rsid w:val="00F617DA"/>
    <w:rsid w:val="00F67CDB"/>
    <w:rsid w:val="00F71B5F"/>
    <w:rsid w:val="00F82652"/>
    <w:rsid w:val="00F846F0"/>
    <w:rsid w:val="00F93688"/>
    <w:rsid w:val="00FC03E6"/>
    <w:rsid w:val="00FC32B2"/>
    <w:rsid w:val="00FC34AF"/>
    <w:rsid w:val="00FD3C6C"/>
    <w:rsid w:val="00FD61D5"/>
    <w:rsid w:val="00FF6BE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65200D2B"/>
  <w15:chartTrackingRefBased/>
  <w15:docId w15:val="{DA1B136F-A7DA-4725-B931-E7992A3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4BB3B5" w:themeColor="accen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4BB3B5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4BB3B5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2309F3"/>
    <w:pPr>
      <w:numPr>
        <w:numId w:val="11"/>
      </w:numPr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character" w:styleId="CommentReference">
    <w:name w:val="annotation reference"/>
    <w:basedOn w:val="DefaultParagraphFont"/>
    <w:uiPriority w:val="99"/>
    <w:semiHidden/>
    <w:unhideWhenUsed/>
    <w:rsid w:val="007B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8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873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873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73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Talking%20Po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3A14C74D47461B9134E99C732D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3EA4-5B73-4EE6-9AD5-C15FAB6E55C5}"/>
      </w:docPartPr>
      <w:docPartBody>
        <w:p w:rsidR="00C96163" w:rsidRDefault="00A568D9">
          <w:pPr>
            <w:pStyle w:val="BC3A14C74D47461B9134E99C732DF65B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3852CF35B2664D319E1ACDA24EC9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F835-9E57-4EC9-A2D1-BC143DC261F8}"/>
      </w:docPartPr>
      <w:docPartBody>
        <w:p w:rsidR="00C96163" w:rsidRDefault="00A568D9">
          <w:pPr>
            <w:pStyle w:val="3852CF35B2664D319E1ACDA24EC91F35"/>
          </w:pPr>
          <w:r w:rsidRPr="0063722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D9"/>
    <w:rsid w:val="00126287"/>
    <w:rsid w:val="00151918"/>
    <w:rsid w:val="001B039A"/>
    <w:rsid w:val="00357E4D"/>
    <w:rsid w:val="00366058"/>
    <w:rsid w:val="003D3531"/>
    <w:rsid w:val="00695FAC"/>
    <w:rsid w:val="006D26E7"/>
    <w:rsid w:val="0070685B"/>
    <w:rsid w:val="009106C9"/>
    <w:rsid w:val="009C2A73"/>
    <w:rsid w:val="009D0E12"/>
    <w:rsid w:val="00A568D9"/>
    <w:rsid w:val="00AA01C1"/>
    <w:rsid w:val="00C96163"/>
    <w:rsid w:val="00DA51F6"/>
    <w:rsid w:val="00E6272C"/>
    <w:rsid w:val="00FC3E7F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3A14C74D47461B9134E99C732DF65B">
    <w:name w:val="BC3A14C74D47461B9134E99C732DF65B"/>
  </w:style>
  <w:style w:type="paragraph" w:customStyle="1" w:styleId="3852CF35B2664D319E1ACDA24EC91F35">
    <w:name w:val="3852CF35B2664D319E1ACDA24EC91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236E1829869B04F9219F4047AA81252" ma:contentTypeVersion="" ma:contentTypeDescription="PDMS Document Site Content Type" ma:contentTypeScope="" ma:versionID="9be0e51cbddc800e65f90954844bb389">
  <xsd:schema xmlns:xsd="http://www.w3.org/2001/XMLSchema" xmlns:xs="http://www.w3.org/2001/XMLSchema" xmlns:p="http://schemas.microsoft.com/office/2006/metadata/properties" xmlns:ns2="9542F1B1-E671-4C6D-95E6-93E54916D530" targetNamespace="http://schemas.microsoft.com/office/2006/metadata/properties" ma:root="true" ma:fieldsID="0158506b0f31fe9def24a490ef5cb6cf" ns2:_="">
    <xsd:import namespace="9542F1B1-E671-4C6D-95E6-93E54916D53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F1B1-E671-4C6D-95E6-93E54916D53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542F1B1-E671-4C6D-95E6-93E54916D5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FE8A9-28EA-47B0-84C0-81E5CCEB3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2F1B1-E671-4C6D-95E6-93E54916D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8BA1A-469E-4D8B-99C0-2F0B6579825A}">
  <ds:schemaRefs>
    <ds:schemaRef ds:uri="http://purl.org/dc/elements/1.1/"/>
    <ds:schemaRef ds:uri="http://schemas.microsoft.com/office/2006/metadata/properties"/>
    <ds:schemaRef ds:uri="9542F1B1-E671-4C6D-95E6-93E54916D53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8EE68C-B98C-41C0-8FDE-55622E7565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EFDFC2-7E62-491F-A52A-3D3E4D93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Talking Points.dotx</Template>
  <TotalTime>0</TotalTime>
  <Pages>3</Pages>
  <Words>515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15: Appointments and Vacancies</vt:lpstr>
    </vt:vector>
  </TitlesOfParts>
  <Company>Department of Infrastructure &amp; Regional Development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15: Appointments and Vacancies</dc:title>
  <dc:subject/>
  <dc:creator>MURRAY Steven</dc:creator>
  <cp:keywords/>
  <dc:description/>
  <cp:lastModifiedBy>MURRAY Steven</cp:lastModifiedBy>
  <cp:revision>2</cp:revision>
  <cp:lastPrinted>2021-05-07T06:16:00Z</cp:lastPrinted>
  <dcterms:created xsi:type="dcterms:W3CDTF">2022-03-22T03:40:00Z</dcterms:created>
  <dcterms:modified xsi:type="dcterms:W3CDTF">2022-03-22T03:40:00Z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0x010100266966F133664895A6EE3632470D45F500E236E1829869B04F9219F4047AA81252</vt:lpwstr>
  </property>
</Properties>
</file>