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3A6C" w14:textId="77777777" w:rsidR="00161D82" w:rsidRDefault="00161D82" w:rsidP="00161D82">
      <w:pPr>
        <w:spacing w:before="0" w:after="1440"/>
      </w:pPr>
      <w:bookmarkStart w:id="0" w:name="_GoBack"/>
      <w:bookmarkEnd w:id="0"/>
      <w:r>
        <w:rPr>
          <w:noProof/>
          <w:lang w:eastAsia="en-AU"/>
        </w:rPr>
        <w:drawing>
          <wp:anchor distT="0" distB="0" distL="114300" distR="114300" simplePos="0" relativeHeight="251659264" behindDoc="1" locked="1" layoutInCell="1" allowOverlap="1" wp14:anchorId="5790A299" wp14:editId="62BAAC5C">
            <wp:simplePos x="0" y="0"/>
            <wp:positionH relativeFrom="page">
              <wp:align>right</wp:align>
            </wp:positionH>
            <wp:positionV relativeFrom="page">
              <wp:align>top</wp:align>
            </wp:positionV>
            <wp:extent cx="10691640" cy="194364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E732B07" wp14:editId="13466AB6">
            <wp:extent cx="3647611"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97F10E3" w14:textId="77777777" w:rsidR="008456D5" w:rsidRDefault="008456D5" w:rsidP="00996B8C">
      <w:pPr>
        <w:spacing w:before="0"/>
        <w:ind w:left="-1020"/>
      </w:pPr>
    </w:p>
    <w:p w14:paraId="0AB78B2B" w14:textId="77777777" w:rsidR="00161D82" w:rsidRDefault="00161D82" w:rsidP="005653A9">
      <w:pPr>
        <w:pStyle w:val="AreaHeading"/>
        <w:spacing w:before="240" w:after="120"/>
      </w:pPr>
    </w:p>
    <w:sdt>
      <w:sdtPr>
        <w:alias w:val="Title"/>
        <w:tag w:val=""/>
        <w:id w:val="975726233"/>
        <w:placeholder>
          <w:docPart w:val="7C735885576B4A8787815903CAC4651D"/>
        </w:placeholder>
        <w:dataBinding w:prefixMappings="xmlns:ns0='http://purl.org/dc/elements/1.1/' xmlns:ns1='http://schemas.openxmlformats.org/package/2006/metadata/core-properties' " w:xpath="/ns1:coreProperties[1]/ns0:title[1]" w:storeItemID="{6C3C8BC8-F283-45AE-878A-BAB7291924A1}"/>
        <w:text/>
      </w:sdtPr>
      <w:sdtEndPr/>
      <w:sdtContent>
        <w:p w14:paraId="3E6294A9" w14:textId="77777777" w:rsidR="007A0008" w:rsidRPr="00BE3AD8" w:rsidRDefault="006D253C" w:rsidP="004F77AA">
          <w:pPr>
            <w:pStyle w:val="Title"/>
            <w:spacing w:before="0"/>
          </w:pPr>
          <w:r>
            <w:t>Frequently asked questions</w:t>
          </w:r>
        </w:p>
      </w:sdtContent>
    </w:sdt>
    <w:p w14:paraId="66EDFF65" w14:textId="77777777" w:rsidR="00DE4FE2" w:rsidRPr="00BE3AD8" w:rsidRDefault="00D90056" w:rsidP="00BE3AD8">
      <w:pPr>
        <w:pStyle w:val="Subtitle"/>
      </w:pPr>
      <w:r>
        <w:t>Summit tank to Drumsite tank water main replacement, Christmas</w:t>
      </w:r>
      <w:r w:rsidR="00654762">
        <w:t xml:space="preserve"> Island</w:t>
      </w:r>
    </w:p>
    <w:sdt>
      <w:sdtPr>
        <w:alias w:val="Publish Date"/>
        <w:tag w:val=""/>
        <w:id w:val="452527336"/>
        <w:placeholder>
          <w:docPart w:val="EF90CBFE8344490392A2608EEB4269B7"/>
        </w:placeholder>
        <w:dataBinding w:prefixMappings="xmlns:ns0='http://schemas.microsoft.com/office/2006/coverPageProps' " w:xpath="/ns0:CoverPageProperties[1]/ns0:PublishDate[1]" w:storeItemID="{55AF091B-3C7A-41E3-B477-F2FDAA23CFDA}"/>
        <w:date w:fullDate="2023-05-01T00:00:00Z">
          <w:dateFormat w:val="MMMM yyyy"/>
          <w:lid w:val="en-AU"/>
          <w:storeMappedDataAs w:val="dateTime"/>
          <w:calendar w:val="gregorian"/>
        </w:date>
      </w:sdtPr>
      <w:sdtEndPr/>
      <w:sdtContent>
        <w:p w14:paraId="536BA406" w14:textId="45942776" w:rsidR="00DE4FE2" w:rsidRDefault="009E2967" w:rsidP="00DE4FE2">
          <w:pPr>
            <w:pStyle w:val="CoverDate"/>
          </w:pPr>
          <w:r>
            <w:t>May</w:t>
          </w:r>
          <w:r w:rsidR="00CF5788">
            <w:t xml:space="preserve"> 2023</w:t>
          </w:r>
        </w:p>
      </w:sdtContent>
    </w:sdt>
    <w:p w14:paraId="63806E51" w14:textId="77777777" w:rsidR="00DE4FE2" w:rsidRDefault="00DE4FE2" w:rsidP="00D02062">
      <w:pPr>
        <w:pBdr>
          <w:bottom w:val="single" w:sz="4" w:space="1" w:color="C0D48F" w:themeColor="accent5"/>
        </w:pBdr>
      </w:pPr>
    </w:p>
    <w:p w14:paraId="51150818" w14:textId="77777777" w:rsidR="00E95BA5" w:rsidRDefault="00E95BA5" w:rsidP="00D02062">
      <w:pPr>
        <w:pStyle w:val="Heading1"/>
        <w:sectPr w:rsidR="00E95BA5" w:rsidSect="00161D82">
          <w:headerReference w:type="even" r:id="rId11"/>
          <w:headerReference w:type="default" r:id="rId12"/>
          <w:footerReference w:type="even" r:id="rId13"/>
          <w:footerReference w:type="default" r:id="rId14"/>
          <w:footerReference w:type="first" r:id="rId15"/>
          <w:pgSz w:w="11906" w:h="16838" w:code="9"/>
          <w:pgMar w:top="0" w:right="707" w:bottom="1021" w:left="1021" w:header="510" w:footer="567" w:gutter="0"/>
          <w:cols w:space="708"/>
          <w:titlePg/>
          <w:docGrid w:linePitch="360"/>
          <w15:footnoteColumns w:val="1"/>
        </w:sectPr>
      </w:pPr>
      <w:bookmarkStart w:id="1" w:name="_Toc49855348"/>
    </w:p>
    <w:bookmarkEnd w:id="1"/>
    <w:p w14:paraId="2EE4656C" w14:textId="77777777" w:rsidR="005F794B" w:rsidRPr="005F794B" w:rsidRDefault="00D90056" w:rsidP="005F794B">
      <w:pPr>
        <w:pStyle w:val="Heading2"/>
      </w:pPr>
      <w:r>
        <w:t xml:space="preserve">What is the </w:t>
      </w:r>
      <w:r w:rsidR="00701142">
        <w:t xml:space="preserve">Summit tank to Drumsite tank </w:t>
      </w:r>
      <w:r>
        <w:t xml:space="preserve">water main replacement </w:t>
      </w:r>
      <w:r w:rsidR="006D253C">
        <w:t>p</w:t>
      </w:r>
      <w:r w:rsidR="0083359E">
        <w:t>roject</w:t>
      </w:r>
      <w:r w:rsidR="006D253C">
        <w:t>?</w:t>
      </w:r>
    </w:p>
    <w:p w14:paraId="0B13BEDF" w14:textId="55B1BF96" w:rsidR="00701142" w:rsidRDefault="00B97403" w:rsidP="00701142">
      <w:pPr>
        <w:rPr>
          <w:sz w:val="22"/>
          <w:szCs w:val="22"/>
        </w:rPr>
      </w:pPr>
      <w:r w:rsidRPr="00E8751A">
        <w:rPr>
          <w:sz w:val="22"/>
          <w:szCs w:val="22"/>
        </w:rPr>
        <w:t>The Department of Infrastructure, Tran</w:t>
      </w:r>
      <w:r w:rsidR="00161D82" w:rsidRPr="00E8751A">
        <w:rPr>
          <w:sz w:val="22"/>
          <w:szCs w:val="22"/>
        </w:rPr>
        <w:t xml:space="preserve">sport, Regional Development, </w:t>
      </w:r>
      <w:r w:rsidRPr="00E8751A">
        <w:rPr>
          <w:sz w:val="22"/>
          <w:szCs w:val="22"/>
        </w:rPr>
        <w:t>Communications</w:t>
      </w:r>
      <w:r w:rsidR="00161D82" w:rsidRPr="00E8751A">
        <w:rPr>
          <w:sz w:val="22"/>
          <w:szCs w:val="22"/>
        </w:rPr>
        <w:t xml:space="preserve"> and the Arts</w:t>
      </w:r>
      <w:r w:rsidRPr="00E8751A">
        <w:rPr>
          <w:sz w:val="22"/>
          <w:szCs w:val="22"/>
        </w:rPr>
        <w:t xml:space="preserve"> (the Department) has contracted Water Corporation to </w:t>
      </w:r>
      <w:r w:rsidR="008E5146" w:rsidRPr="00E8751A">
        <w:rPr>
          <w:sz w:val="22"/>
          <w:szCs w:val="22"/>
        </w:rPr>
        <w:t xml:space="preserve">replace </w:t>
      </w:r>
      <w:r w:rsidR="009E2967">
        <w:rPr>
          <w:sz w:val="22"/>
          <w:szCs w:val="22"/>
        </w:rPr>
        <w:t>3.5</w:t>
      </w:r>
      <w:r w:rsidR="008E5146" w:rsidRPr="00E8751A">
        <w:rPr>
          <w:sz w:val="22"/>
          <w:szCs w:val="22"/>
        </w:rPr>
        <w:t xml:space="preserve">km of the Summit tank to Drumsite tank water main </w:t>
      </w:r>
      <w:r w:rsidR="00161D82" w:rsidRPr="00E8751A">
        <w:rPr>
          <w:sz w:val="22"/>
          <w:szCs w:val="22"/>
        </w:rPr>
        <w:t>on Christmas Island.</w:t>
      </w:r>
    </w:p>
    <w:p w14:paraId="71199024" w14:textId="77777777" w:rsidR="009E2967" w:rsidRPr="00EC4CD6" w:rsidRDefault="009E2967" w:rsidP="009E2967">
      <w:pPr>
        <w:rPr>
          <w:sz w:val="22"/>
          <w:szCs w:val="22"/>
        </w:rPr>
      </w:pPr>
      <w:r w:rsidRPr="00EC4CD6">
        <w:rPr>
          <w:sz w:val="22"/>
          <w:szCs w:val="22"/>
        </w:rPr>
        <w:t xml:space="preserve">The water main replacement works will commence from the Summit tank in the national park and extend towards the Drumsite tank along Murray Road. </w:t>
      </w:r>
      <w:bookmarkStart w:id="2" w:name="_Hlk134432920"/>
      <w:r w:rsidRPr="00EC4CD6">
        <w:rPr>
          <w:sz w:val="22"/>
          <w:szCs w:val="22"/>
        </w:rPr>
        <w:t>This section of the water main is the most difficult to access by Water Corporation to undertake repairs during the wet season and annual crab migration, and is also exposed to heavy vehicle movement.</w:t>
      </w:r>
    </w:p>
    <w:bookmarkEnd w:id="2"/>
    <w:p w14:paraId="0F8E344D" w14:textId="77777777" w:rsidR="006D253C" w:rsidRDefault="00701142" w:rsidP="006D253C">
      <w:pPr>
        <w:pStyle w:val="Heading2"/>
      </w:pPr>
      <w:r>
        <w:t>Why is</w:t>
      </w:r>
      <w:r w:rsidR="006D253C">
        <w:t xml:space="preserve"> the projec</w:t>
      </w:r>
      <w:r w:rsidR="00D90056">
        <w:t>t</w:t>
      </w:r>
      <w:r w:rsidR="006D253C">
        <w:t xml:space="preserve"> being undertaken?</w:t>
      </w:r>
    </w:p>
    <w:p w14:paraId="5D7925CB" w14:textId="367F2C85" w:rsidR="006D253C" w:rsidRPr="00E8751A" w:rsidRDefault="006D253C" w:rsidP="00D90056">
      <w:pPr>
        <w:rPr>
          <w:sz w:val="22"/>
          <w:szCs w:val="22"/>
        </w:rPr>
      </w:pPr>
      <w:r w:rsidRPr="00E8751A">
        <w:rPr>
          <w:sz w:val="22"/>
          <w:szCs w:val="22"/>
        </w:rPr>
        <w:t xml:space="preserve">The </w:t>
      </w:r>
      <w:r w:rsidR="00D90056" w:rsidRPr="00E8751A">
        <w:rPr>
          <w:sz w:val="22"/>
          <w:szCs w:val="22"/>
        </w:rPr>
        <w:t xml:space="preserve">Summit tank to Drumsite tank </w:t>
      </w:r>
      <w:r w:rsidR="00701142" w:rsidRPr="00E8751A">
        <w:rPr>
          <w:sz w:val="22"/>
          <w:szCs w:val="22"/>
        </w:rPr>
        <w:t xml:space="preserve">water </w:t>
      </w:r>
      <w:r w:rsidR="00D90056" w:rsidRPr="00E8751A">
        <w:rPr>
          <w:sz w:val="22"/>
          <w:szCs w:val="22"/>
        </w:rPr>
        <w:t>main is</w:t>
      </w:r>
      <w:r w:rsidR="0039129B" w:rsidRPr="00E8751A">
        <w:rPr>
          <w:sz w:val="22"/>
          <w:szCs w:val="22"/>
        </w:rPr>
        <w:t xml:space="preserve"> losing approximately</w:t>
      </w:r>
      <w:r w:rsidR="00161D82" w:rsidRPr="00E8751A">
        <w:rPr>
          <w:sz w:val="22"/>
          <w:szCs w:val="22"/>
        </w:rPr>
        <w:t xml:space="preserve"> </w:t>
      </w:r>
      <w:r w:rsidR="009E2967">
        <w:rPr>
          <w:sz w:val="22"/>
          <w:szCs w:val="22"/>
        </w:rPr>
        <w:t>50 per cent</w:t>
      </w:r>
      <w:r w:rsidR="00D56E12">
        <w:rPr>
          <w:sz w:val="22"/>
          <w:szCs w:val="22"/>
        </w:rPr>
        <w:t xml:space="preserve"> </w:t>
      </w:r>
      <w:r w:rsidR="00701142" w:rsidRPr="00E8751A">
        <w:rPr>
          <w:sz w:val="22"/>
          <w:szCs w:val="22"/>
        </w:rPr>
        <w:t>of the community’s drinking water supply every month through leaks.</w:t>
      </w:r>
      <w:r w:rsidR="00D90056" w:rsidRPr="00E8751A">
        <w:rPr>
          <w:sz w:val="22"/>
          <w:szCs w:val="22"/>
        </w:rPr>
        <w:t xml:space="preserve"> </w:t>
      </w:r>
      <w:r w:rsidR="00701142" w:rsidRPr="00E8751A">
        <w:rPr>
          <w:sz w:val="22"/>
          <w:szCs w:val="22"/>
        </w:rPr>
        <w:t>As the Island can be subject to drought conditions, the loss of this volume of water is not acceptable.</w:t>
      </w:r>
    </w:p>
    <w:p w14:paraId="0BABC2F4" w14:textId="77777777" w:rsidR="00701142" w:rsidRPr="00E8751A" w:rsidRDefault="00701142" w:rsidP="00701142">
      <w:pPr>
        <w:rPr>
          <w:sz w:val="22"/>
          <w:szCs w:val="22"/>
        </w:rPr>
      </w:pPr>
      <w:r w:rsidRPr="00E8751A">
        <w:rPr>
          <w:sz w:val="22"/>
          <w:szCs w:val="22"/>
        </w:rPr>
        <w:t>The pipeline was originally installed in the Murray Road verge</w:t>
      </w:r>
      <w:r w:rsidR="00952AA6">
        <w:rPr>
          <w:sz w:val="22"/>
          <w:szCs w:val="22"/>
        </w:rPr>
        <w:t>. O</w:t>
      </w:r>
      <w:r w:rsidRPr="00E8751A">
        <w:rPr>
          <w:sz w:val="22"/>
          <w:szCs w:val="22"/>
        </w:rPr>
        <w:t>ver time</w:t>
      </w:r>
      <w:r w:rsidR="00952AA6">
        <w:rPr>
          <w:sz w:val="22"/>
          <w:szCs w:val="22"/>
        </w:rPr>
        <w:t>,</w:t>
      </w:r>
      <w:r w:rsidRPr="00E8751A">
        <w:rPr>
          <w:sz w:val="22"/>
          <w:szCs w:val="22"/>
        </w:rPr>
        <w:t xml:space="preserve"> road maintenance has resulted in widening of the road. The widening of the road surface has escalated the leakage rate due to the vibration and impact of heavy traffic above/near the pipeline – this is evidenced by the reduction in leak repairs when this section of road is closed due to the annual </w:t>
      </w:r>
      <w:r w:rsidR="00161D82" w:rsidRPr="00E8751A">
        <w:rPr>
          <w:sz w:val="22"/>
          <w:szCs w:val="22"/>
        </w:rPr>
        <w:t xml:space="preserve">red </w:t>
      </w:r>
      <w:r w:rsidRPr="00E8751A">
        <w:rPr>
          <w:sz w:val="22"/>
          <w:szCs w:val="22"/>
        </w:rPr>
        <w:t>crab migration.</w:t>
      </w:r>
    </w:p>
    <w:p w14:paraId="5762B4D3" w14:textId="77777777" w:rsidR="006D253C" w:rsidRDefault="00701142" w:rsidP="006D253C">
      <w:pPr>
        <w:pStyle w:val="Heading2"/>
      </w:pPr>
      <w:r>
        <w:t>Who will be doing the project</w:t>
      </w:r>
      <w:r w:rsidR="006D253C">
        <w:t>?</w:t>
      </w:r>
    </w:p>
    <w:p w14:paraId="00BFE69C" w14:textId="77777777" w:rsidR="00161D82" w:rsidRDefault="00B97403" w:rsidP="00B97403">
      <w:pPr>
        <w:rPr>
          <w:sz w:val="22"/>
          <w:szCs w:val="22"/>
        </w:rPr>
      </w:pPr>
      <w:r w:rsidRPr="00E8751A">
        <w:rPr>
          <w:sz w:val="22"/>
          <w:szCs w:val="22"/>
        </w:rPr>
        <w:t xml:space="preserve">Water Corporation will deliver these infrastructure projects through their Indian Ocean Territories Service Delivery Arrangement with the </w:t>
      </w:r>
      <w:r w:rsidR="00D157CE" w:rsidRPr="00E8751A">
        <w:rPr>
          <w:sz w:val="22"/>
          <w:szCs w:val="22"/>
        </w:rPr>
        <w:t>Australian Government</w:t>
      </w:r>
      <w:r w:rsidR="006D253C" w:rsidRPr="00E8751A">
        <w:rPr>
          <w:sz w:val="22"/>
          <w:szCs w:val="22"/>
        </w:rPr>
        <w:t xml:space="preserve">, through the </w:t>
      </w:r>
      <w:r w:rsidRPr="00E8751A">
        <w:rPr>
          <w:sz w:val="22"/>
          <w:szCs w:val="22"/>
        </w:rPr>
        <w:t xml:space="preserve">Department. </w:t>
      </w:r>
    </w:p>
    <w:p w14:paraId="5CFEADFC" w14:textId="77777777" w:rsidR="00BE31E8" w:rsidRDefault="00BE31E8" w:rsidP="00B97403">
      <w:pPr>
        <w:rPr>
          <w:sz w:val="22"/>
          <w:szCs w:val="22"/>
        </w:rPr>
      </w:pPr>
      <w:r>
        <w:rPr>
          <w:sz w:val="22"/>
          <w:szCs w:val="22"/>
        </w:rPr>
        <w:t xml:space="preserve">Water Corporation has contracted </w:t>
      </w:r>
      <w:proofErr w:type="spellStart"/>
      <w:r>
        <w:rPr>
          <w:sz w:val="22"/>
          <w:szCs w:val="22"/>
        </w:rPr>
        <w:t>Civcon</w:t>
      </w:r>
      <w:proofErr w:type="spellEnd"/>
      <w:r>
        <w:rPr>
          <w:sz w:val="22"/>
          <w:szCs w:val="22"/>
        </w:rPr>
        <w:t xml:space="preserve"> Civil &amp; Project Management Pty Ltd, a Western Australian company to undertake the constructions works.</w:t>
      </w:r>
    </w:p>
    <w:p w14:paraId="3165890C" w14:textId="47DBB4B8" w:rsidR="007C33E6" w:rsidRPr="00D56E12" w:rsidRDefault="007C33E6" w:rsidP="007C33E6">
      <w:pPr>
        <w:rPr>
          <w:sz w:val="22"/>
          <w:szCs w:val="22"/>
        </w:rPr>
      </w:pPr>
      <w:r w:rsidRPr="00D56E12">
        <w:rPr>
          <w:sz w:val="22"/>
          <w:szCs w:val="22"/>
        </w:rPr>
        <w:lastRenderedPageBreak/>
        <w:t xml:space="preserve">To meet </w:t>
      </w:r>
      <w:r w:rsidR="00CF5788">
        <w:rPr>
          <w:sz w:val="22"/>
          <w:szCs w:val="22"/>
        </w:rPr>
        <w:t>Australian Government</w:t>
      </w:r>
      <w:r w:rsidRPr="00D56E12">
        <w:rPr>
          <w:sz w:val="22"/>
          <w:szCs w:val="22"/>
        </w:rPr>
        <w:t xml:space="preserve"> requirements, it was necessary for Water Corporation to engage a contractor accredited with the Office of the Federal Safety Commissioner. As the water main is classified as a Major Works contract by Water Corporation, it was </w:t>
      </w:r>
      <w:r w:rsidR="00CF5788">
        <w:rPr>
          <w:sz w:val="22"/>
          <w:szCs w:val="22"/>
        </w:rPr>
        <w:t xml:space="preserve">also </w:t>
      </w:r>
      <w:r w:rsidRPr="00D56E12">
        <w:rPr>
          <w:sz w:val="22"/>
          <w:szCs w:val="22"/>
        </w:rPr>
        <w:t xml:space="preserve">necessary for their successful contractor to have Tier 1 Health Safety and Environment accreditation due to the high complex design and construction in accordance with the relevant standards. </w:t>
      </w:r>
      <w:proofErr w:type="spellStart"/>
      <w:r w:rsidRPr="00D56E12">
        <w:rPr>
          <w:sz w:val="22"/>
          <w:szCs w:val="22"/>
        </w:rPr>
        <w:t>Civcon</w:t>
      </w:r>
      <w:proofErr w:type="spellEnd"/>
      <w:r w:rsidRPr="00D56E12">
        <w:rPr>
          <w:sz w:val="22"/>
          <w:szCs w:val="22"/>
        </w:rPr>
        <w:t xml:space="preserve"> Civil &amp; Project Management Pty Ltd met all these requirements.</w:t>
      </w:r>
    </w:p>
    <w:p w14:paraId="0DF76299" w14:textId="6661E2CD" w:rsidR="00161D82" w:rsidRPr="00E8751A" w:rsidRDefault="00B97403" w:rsidP="00B97403">
      <w:pPr>
        <w:rPr>
          <w:sz w:val="22"/>
          <w:szCs w:val="22"/>
        </w:rPr>
      </w:pPr>
      <w:r w:rsidRPr="00E8751A">
        <w:rPr>
          <w:sz w:val="22"/>
          <w:szCs w:val="22"/>
        </w:rPr>
        <w:t xml:space="preserve">Water Corporation has been providing water and wastewater services to </w:t>
      </w:r>
      <w:r w:rsidR="00674123" w:rsidRPr="00E8751A">
        <w:rPr>
          <w:sz w:val="22"/>
          <w:szCs w:val="22"/>
        </w:rPr>
        <w:t xml:space="preserve">the </w:t>
      </w:r>
      <w:r w:rsidR="00D90056" w:rsidRPr="00E8751A">
        <w:rPr>
          <w:sz w:val="22"/>
          <w:szCs w:val="22"/>
        </w:rPr>
        <w:t>C</w:t>
      </w:r>
      <w:r w:rsidRPr="00E8751A">
        <w:rPr>
          <w:sz w:val="22"/>
          <w:szCs w:val="22"/>
        </w:rPr>
        <w:t xml:space="preserve">I </w:t>
      </w:r>
      <w:r w:rsidR="00D90056" w:rsidRPr="00E8751A">
        <w:rPr>
          <w:sz w:val="22"/>
          <w:szCs w:val="22"/>
        </w:rPr>
        <w:t xml:space="preserve">community since </w:t>
      </w:r>
      <w:r w:rsidR="002A4355">
        <w:rPr>
          <w:sz w:val="22"/>
          <w:szCs w:val="22"/>
        </w:rPr>
        <w:t>2000</w:t>
      </w:r>
      <w:r w:rsidRPr="00E8751A">
        <w:rPr>
          <w:sz w:val="22"/>
          <w:szCs w:val="22"/>
        </w:rPr>
        <w:t>.</w:t>
      </w:r>
    </w:p>
    <w:p w14:paraId="668E2F4B" w14:textId="77777777" w:rsidR="00D00C56" w:rsidRDefault="00D00C56" w:rsidP="00D00C56">
      <w:pPr>
        <w:pStyle w:val="Heading2"/>
      </w:pPr>
      <w:r>
        <w:t>When will the work start?</w:t>
      </w:r>
    </w:p>
    <w:p w14:paraId="77B9346C" w14:textId="77777777" w:rsidR="00D90056" w:rsidRPr="00E8751A" w:rsidRDefault="00D90056" w:rsidP="00D90056">
      <w:pPr>
        <w:pStyle w:val="Bullet1"/>
        <w:numPr>
          <w:ilvl w:val="0"/>
          <w:numId w:val="0"/>
        </w:numPr>
        <w:rPr>
          <w:sz w:val="22"/>
          <w:szCs w:val="22"/>
          <w:lang w:val="en-AU"/>
        </w:rPr>
      </w:pPr>
      <w:r w:rsidRPr="00E8751A">
        <w:rPr>
          <w:sz w:val="22"/>
          <w:szCs w:val="22"/>
          <w:lang w:val="en-AU"/>
        </w:rPr>
        <w:t>On 17</w:t>
      </w:r>
      <w:r w:rsidR="009125B0" w:rsidRPr="00E8751A">
        <w:rPr>
          <w:sz w:val="22"/>
          <w:szCs w:val="22"/>
          <w:lang w:val="en-AU"/>
        </w:rPr>
        <w:t xml:space="preserve"> February 2022, </w:t>
      </w:r>
      <w:r w:rsidR="00362354" w:rsidRPr="00E8751A">
        <w:rPr>
          <w:sz w:val="22"/>
          <w:szCs w:val="22"/>
          <w:lang w:val="en-AU"/>
        </w:rPr>
        <w:t>Parliamentary</w:t>
      </w:r>
      <w:r w:rsidR="00846CE9" w:rsidRPr="00E8751A">
        <w:rPr>
          <w:sz w:val="22"/>
          <w:szCs w:val="22"/>
          <w:lang w:val="en-AU"/>
        </w:rPr>
        <w:t xml:space="preserve"> Standing</w:t>
      </w:r>
      <w:r w:rsidR="001058C5" w:rsidRPr="00E8751A">
        <w:rPr>
          <w:sz w:val="22"/>
          <w:szCs w:val="22"/>
          <w:lang w:val="en-AU"/>
        </w:rPr>
        <w:t xml:space="preserve"> Committee</w:t>
      </w:r>
      <w:r w:rsidR="00846CE9" w:rsidRPr="00E8751A">
        <w:rPr>
          <w:sz w:val="22"/>
          <w:szCs w:val="22"/>
          <w:lang w:val="en-AU"/>
        </w:rPr>
        <w:t xml:space="preserve"> on Public Works</w:t>
      </w:r>
      <w:r w:rsidR="00362354" w:rsidRPr="00E8751A">
        <w:rPr>
          <w:sz w:val="22"/>
          <w:szCs w:val="22"/>
          <w:lang w:val="en-AU"/>
        </w:rPr>
        <w:t xml:space="preserve"> approval was received to undertake the</w:t>
      </w:r>
      <w:r w:rsidRPr="00E8751A">
        <w:rPr>
          <w:sz w:val="22"/>
          <w:szCs w:val="22"/>
          <w:lang w:val="en-AU"/>
        </w:rPr>
        <w:t xml:space="preserve"> water main replacement works</w:t>
      </w:r>
      <w:r w:rsidR="00362354" w:rsidRPr="00E8751A">
        <w:rPr>
          <w:sz w:val="22"/>
          <w:szCs w:val="22"/>
          <w:lang w:val="en-AU"/>
        </w:rPr>
        <w:t>.</w:t>
      </w:r>
      <w:r w:rsidR="00D157CE" w:rsidRPr="00E8751A">
        <w:rPr>
          <w:sz w:val="22"/>
          <w:szCs w:val="22"/>
          <w:lang w:val="en-AU"/>
        </w:rPr>
        <w:t xml:space="preserve"> </w:t>
      </w:r>
    </w:p>
    <w:p w14:paraId="171D0DD2" w14:textId="62E67DF0" w:rsidR="00D00C56" w:rsidRPr="00E8751A" w:rsidRDefault="00D90056" w:rsidP="00D00C56">
      <w:pPr>
        <w:pStyle w:val="Bullet1"/>
        <w:numPr>
          <w:ilvl w:val="0"/>
          <w:numId w:val="0"/>
        </w:numPr>
        <w:rPr>
          <w:sz w:val="22"/>
          <w:szCs w:val="22"/>
          <w:lang w:val="en-AU"/>
        </w:rPr>
      </w:pPr>
      <w:r w:rsidRPr="00E8751A">
        <w:rPr>
          <w:sz w:val="22"/>
          <w:szCs w:val="22"/>
          <w:lang w:val="en-AU"/>
        </w:rPr>
        <w:t>C</w:t>
      </w:r>
      <w:r w:rsidR="00A26082" w:rsidRPr="00E8751A">
        <w:rPr>
          <w:sz w:val="22"/>
          <w:szCs w:val="22"/>
          <w:lang w:val="en-AU"/>
        </w:rPr>
        <w:t xml:space="preserve">onstruction works </w:t>
      </w:r>
      <w:r w:rsidRPr="00E8751A">
        <w:rPr>
          <w:sz w:val="22"/>
          <w:szCs w:val="22"/>
          <w:lang w:val="en-AU"/>
        </w:rPr>
        <w:t xml:space="preserve">are expected to commence on-island in </w:t>
      </w:r>
      <w:r w:rsidR="00D56E12">
        <w:rPr>
          <w:sz w:val="22"/>
          <w:szCs w:val="22"/>
          <w:lang w:val="en-AU"/>
        </w:rPr>
        <w:t>Ma</w:t>
      </w:r>
      <w:r w:rsidR="00CF5788">
        <w:rPr>
          <w:sz w:val="22"/>
          <w:szCs w:val="22"/>
          <w:lang w:val="en-AU"/>
        </w:rPr>
        <w:t>y</w:t>
      </w:r>
      <w:r w:rsidR="009E2967">
        <w:rPr>
          <w:sz w:val="22"/>
          <w:szCs w:val="22"/>
          <w:lang w:val="en-AU"/>
        </w:rPr>
        <w:t xml:space="preserve"> 2023</w:t>
      </w:r>
      <w:r w:rsidR="00D56E12">
        <w:rPr>
          <w:sz w:val="22"/>
          <w:szCs w:val="22"/>
          <w:lang w:val="en-AU"/>
        </w:rPr>
        <w:t xml:space="preserve"> </w:t>
      </w:r>
      <w:r w:rsidR="009E2967">
        <w:rPr>
          <w:sz w:val="22"/>
          <w:szCs w:val="22"/>
          <w:lang w:val="en-AU"/>
        </w:rPr>
        <w:t xml:space="preserve">and is </w:t>
      </w:r>
      <w:r w:rsidR="00EC4CD6">
        <w:rPr>
          <w:sz w:val="22"/>
          <w:szCs w:val="22"/>
          <w:lang w:val="en-AU"/>
        </w:rPr>
        <w:t>e</w:t>
      </w:r>
      <w:r w:rsidRPr="00E8751A">
        <w:rPr>
          <w:sz w:val="22"/>
          <w:szCs w:val="22"/>
          <w:lang w:val="en-AU"/>
        </w:rPr>
        <w:t>xpected to</w:t>
      </w:r>
      <w:r w:rsidR="00161D82" w:rsidRPr="00E8751A">
        <w:rPr>
          <w:sz w:val="22"/>
          <w:szCs w:val="22"/>
          <w:lang w:val="en-AU"/>
        </w:rPr>
        <w:t xml:space="preserve"> be completed </w:t>
      </w:r>
      <w:r w:rsidR="00D56E12">
        <w:rPr>
          <w:sz w:val="22"/>
          <w:szCs w:val="22"/>
          <w:lang w:val="en-AU"/>
        </w:rPr>
        <w:t xml:space="preserve">in </w:t>
      </w:r>
      <w:r w:rsidR="00EC49AD">
        <w:rPr>
          <w:sz w:val="22"/>
          <w:szCs w:val="22"/>
          <w:lang w:val="en-AU"/>
        </w:rPr>
        <w:t>November 2023</w:t>
      </w:r>
      <w:r w:rsidRPr="00E8751A">
        <w:rPr>
          <w:sz w:val="22"/>
          <w:szCs w:val="22"/>
          <w:lang w:val="en-AU"/>
        </w:rPr>
        <w:t>.</w:t>
      </w:r>
    </w:p>
    <w:p w14:paraId="50A7EB0F" w14:textId="77777777" w:rsidR="006D253C" w:rsidRDefault="006D253C" w:rsidP="006D253C">
      <w:pPr>
        <w:pStyle w:val="Heading2"/>
      </w:pPr>
      <w:r>
        <w:t>How will the community be consulted?</w:t>
      </w:r>
    </w:p>
    <w:p w14:paraId="54F17A03" w14:textId="77777777" w:rsidR="00B97403" w:rsidRPr="00E8751A" w:rsidRDefault="00B97403" w:rsidP="00B97403">
      <w:pPr>
        <w:rPr>
          <w:sz w:val="22"/>
          <w:szCs w:val="22"/>
        </w:rPr>
      </w:pPr>
      <w:r w:rsidRPr="00E8751A">
        <w:rPr>
          <w:sz w:val="22"/>
          <w:szCs w:val="22"/>
        </w:rPr>
        <w:t>The Department and Water Corporation are working together to ensure the community is kept informed at every stage of the project</w:t>
      </w:r>
      <w:r w:rsidR="001058C5" w:rsidRPr="00E8751A">
        <w:rPr>
          <w:sz w:val="22"/>
          <w:szCs w:val="22"/>
        </w:rPr>
        <w:t>. It is important</w:t>
      </w:r>
      <w:r w:rsidRPr="00E8751A">
        <w:rPr>
          <w:sz w:val="22"/>
          <w:szCs w:val="22"/>
        </w:rPr>
        <w:t xml:space="preserve"> that resid</w:t>
      </w:r>
      <w:r w:rsidR="00E8751A" w:rsidRPr="00E8751A">
        <w:rPr>
          <w:sz w:val="22"/>
          <w:szCs w:val="22"/>
        </w:rPr>
        <w:t>ents and visitors to Christmas Island</w:t>
      </w:r>
      <w:r w:rsidRPr="00E8751A">
        <w:rPr>
          <w:sz w:val="22"/>
          <w:szCs w:val="22"/>
        </w:rPr>
        <w:t xml:space="preserve"> have access to safe drinking water</w:t>
      </w:r>
      <w:r w:rsidR="00D90056" w:rsidRPr="00E8751A">
        <w:rPr>
          <w:sz w:val="22"/>
          <w:szCs w:val="22"/>
        </w:rPr>
        <w:t>.</w:t>
      </w:r>
    </w:p>
    <w:p w14:paraId="4EE29D94" w14:textId="77777777" w:rsidR="006D253C" w:rsidRPr="00E8751A" w:rsidRDefault="006D253C" w:rsidP="00B97403">
      <w:pPr>
        <w:rPr>
          <w:sz w:val="22"/>
          <w:szCs w:val="22"/>
        </w:rPr>
      </w:pPr>
      <w:r w:rsidRPr="00E8751A">
        <w:rPr>
          <w:sz w:val="22"/>
          <w:szCs w:val="22"/>
        </w:rPr>
        <w:t xml:space="preserve">Information and updates on the projects will be made available to the community through </w:t>
      </w:r>
      <w:r w:rsidR="00D157CE" w:rsidRPr="00E8751A">
        <w:rPr>
          <w:sz w:val="22"/>
          <w:szCs w:val="22"/>
        </w:rPr>
        <w:t>media releases</w:t>
      </w:r>
      <w:r w:rsidRPr="00E8751A">
        <w:rPr>
          <w:sz w:val="22"/>
          <w:szCs w:val="22"/>
        </w:rPr>
        <w:t xml:space="preserve">, </w:t>
      </w:r>
      <w:r w:rsidR="00846CE9" w:rsidRPr="00E8751A">
        <w:rPr>
          <w:sz w:val="22"/>
          <w:szCs w:val="22"/>
        </w:rPr>
        <w:t xml:space="preserve">community bulletins, </w:t>
      </w:r>
      <w:r w:rsidR="00D157CE" w:rsidRPr="00E8751A">
        <w:rPr>
          <w:sz w:val="22"/>
          <w:szCs w:val="22"/>
        </w:rPr>
        <w:t xml:space="preserve">fact </w:t>
      </w:r>
      <w:r w:rsidRPr="00E8751A">
        <w:rPr>
          <w:sz w:val="22"/>
          <w:szCs w:val="22"/>
        </w:rPr>
        <w:t>sheets</w:t>
      </w:r>
      <w:r w:rsidR="00846CE9" w:rsidRPr="00E8751A">
        <w:rPr>
          <w:sz w:val="22"/>
          <w:szCs w:val="22"/>
        </w:rPr>
        <w:t xml:space="preserve"> and the Department’s website</w:t>
      </w:r>
      <w:r w:rsidRPr="00E8751A">
        <w:rPr>
          <w:sz w:val="22"/>
          <w:szCs w:val="22"/>
        </w:rPr>
        <w:t>. At times</w:t>
      </w:r>
      <w:r w:rsidR="00D157CE" w:rsidRPr="00E8751A">
        <w:rPr>
          <w:sz w:val="22"/>
          <w:szCs w:val="22"/>
        </w:rPr>
        <w:t>,</w:t>
      </w:r>
      <w:r w:rsidRPr="00E8751A">
        <w:rPr>
          <w:sz w:val="22"/>
          <w:szCs w:val="22"/>
        </w:rPr>
        <w:t xml:space="preserve"> members of the </w:t>
      </w:r>
      <w:r w:rsidR="00D00C56" w:rsidRPr="00E8751A">
        <w:rPr>
          <w:sz w:val="22"/>
          <w:szCs w:val="22"/>
        </w:rPr>
        <w:t>p</w:t>
      </w:r>
      <w:r w:rsidRPr="00E8751A">
        <w:rPr>
          <w:sz w:val="22"/>
          <w:szCs w:val="22"/>
        </w:rPr>
        <w:t xml:space="preserve">roject </w:t>
      </w:r>
      <w:r w:rsidR="00D00C56" w:rsidRPr="00E8751A">
        <w:rPr>
          <w:sz w:val="22"/>
          <w:szCs w:val="22"/>
        </w:rPr>
        <w:t>t</w:t>
      </w:r>
      <w:r w:rsidR="00D90056" w:rsidRPr="00E8751A">
        <w:rPr>
          <w:sz w:val="22"/>
          <w:szCs w:val="22"/>
        </w:rPr>
        <w:t>eam will be on C</w:t>
      </w:r>
      <w:r w:rsidRPr="00E8751A">
        <w:rPr>
          <w:sz w:val="22"/>
          <w:szCs w:val="22"/>
        </w:rPr>
        <w:t xml:space="preserve">I to talk directly to key stakeholders </w:t>
      </w:r>
      <w:r w:rsidR="00362354" w:rsidRPr="00E8751A">
        <w:rPr>
          <w:sz w:val="22"/>
          <w:szCs w:val="22"/>
        </w:rPr>
        <w:t xml:space="preserve">and community members </w:t>
      </w:r>
      <w:r w:rsidR="00D157CE" w:rsidRPr="00E8751A">
        <w:rPr>
          <w:sz w:val="22"/>
          <w:szCs w:val="22"/>
        </w:rPr>
        <w:t xml:space="preserve">about </w:t>
      </w:r>
      <w:r w:rsidRPr="00E8751A">
        <w:rPr>
          <w:sz w:val="22"/>
          <w:szCs w:val="22"/>
        </w:rPr>
        <w:t>the projects.</w:t>
      </w:r>
    </w:p>
    <w:p w14:paraId="66C42475" w14:textId="77777777" w:rsidR="00D00C56" w:rsidRDefault="00D00C56" w:rsidP="00D00C56">
      <w:pPr>
        <w:pStyle w:val="Heading2"/>
      </w:pPr>
      <w:r>
        <w:t>How can I get further information?</w:t>
      </w:r>
    </w:p>
    <w:p w14:paraId="0DB799B6" w14:textId="77777777" w:rsidR="00C47294" w:rsidRPr="00E8751A" w:rsidRDefault="00C47294" w:rsidP="00E8751A">
      <w:pPr>
        <w:rPr>
          <w:sz w:val="22"/>
          <w:szCs w:val="22"/>
        </w:rPr>
      </w:pPr>
      <w:r w:rsidRPr="00E8751A">
        <w:rPr>
          <w:sz w:val="22"/>
          <w:szCs w:val="22"/>
        </w:rPr>
        <w:t xml:space="preserve">If you require any further information regarding the works, please contact the project team at </w:t>
      </w:r>
      <w:hyperlink r:id="rId16" w:history="1">
        <w:r w:rsidRPr="00E8751A">
          <w:rPr>
            <w:rStyle w:val="Hyperlink"/>
            <w:sz w:val="22"/>
            <w:szCs w:val="22"/>
          </w:rPr>
          <w:t>IOTSDA@infrastructure.gov.au</w:t>
        </w:r>
      </w:hyperlink>
    </w:p>
    <w:sectPr w:rsidR="00C47294" w:rsidRPr="00E8751A" w:rsidSect="00C47294">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5E09" w14:textId="77777777" w:rsidR="00B97403" w:rsidRDefault="00B97403" w:rsidP="008456D5">
      <w:pPr>
        <w:spacing w:before="0" w:after="0"/>
      </w:pPr>
      <w:r>
        <w:separator/>
      </w:r>
    </w:p>
  </w:endnote>
  <w:endnote w:type="continuationSeparator" w:id="0">
    <w:p w14:paraId="3315E3D2" w14:textId="77777777" w:rsidR="00B97403" w:rsidRDefault="00B9740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132E"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62BB65B9" wp14:editId="4A3A476B">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5BAD716"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2BB65B9"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25BAD716"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38D2AC36" wp14:editId="05257361">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E29E63B" w14:textId="77777777" w:rsidR="00180B5B" w:rsidRDefault="006D253C" w:rsidP="00180B5B">
                              <w:pPr>
                                <w:pStyle w:val="Footer"/>
                              </w:pPr>
                              <w:r>
                                <w:t>Frequently asked questions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D2AC36"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E29E63B" w14:textId="77777777" w:rsidR="00180B5B" w:rsidRDefault="006D253C" w:rsidP="00180B5B">
                        <w:pPr>
                          <w:pStyle w:val="Footer"/>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08C808F6" wp14:editId="7D0C8C19">
          <wp:simplePos x="0" y="0"/>
          <wp:positionH relativeFrom="page">
            <wp:align>right</wp:align>
          </wp:positionH>
          <wp:positionV relativeFrom="page">
            <wp:align>bottom</wp:align>
          </wp:positionV>
          <wp:extent cx="10692000" cy="183240"/>
          <wp:effectExtent l="0" t="0" r="0" b="7620"/>
          <wp:wrapNone/>
          <wp:docPr id="17" name="Picture 1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B201"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656786E7" wp14:editId="4FAF3471">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57BA95E"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E31E8">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56786E7"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AkVn0jGwIAAC0EAAAOAAAAAAAAAAAAAAAAAC4CAABkcnMvZTJvRG9jLnhtbFBLAQItABQA&#10;BgAIAAAAIQBF6fG43AAAAAQBAAAPAAAAAAAAAAAAAAAAAHUEAABkcnMvZG93bnJldi54bWxQSwUG&#10;AAAAAAQABADzAAAAfgUAAAAA&#10;" filled="f" stroked="f" strokeweight=".5pt">
              <v:textbox inset="0,0,18mm,10mm">
                <w:txbxContent>
                  <w:p w14:paraId="157BA95E"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E31E8">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F7BBBCE" wp14:editId="18E07EC4">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F6FD7D7" w14:textId="77777777" w:rsidR="007A05BE" w:rsidRDefault="006D253C" w:rsidP="007A05BE">
                              <w:pPr>
                                <w:pStyle w:val="Footer"/>
                                <w:jc w:val="right"/>
                              </w:pPr>
                              <w:r>
                                <w:t>Frequently asked questions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F7BBBCE"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23FGg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F6FD7D7" w14:textId="77777777" w:rsidR="007A05BE" w:rsidRDefault="006D253C" w:rsidP="007A05BE">
                        <w:pPr>
                          <w:pStyle w:val="Footer"/>
                          <w:jc w:val="right"/>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76BF021" wp14:editId="02E81468">
          <wp:simplePos x="0" y="0"/>
          <wp:positionH relativeFrom="page">
            <wp:align>right</wp:align>
          </wp:positionH>
          <wp:positionV relativeFrom="page">
            <wp:align>bottom</wp:align>
          </wp:positionV>
          <wp:extent cx="10692000" cy="183240"/>
          <wp:effectExtent l="0" t="0" r="0" b="7620"/>
          <wp:wrapNone/>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64E2"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1C639B59" wp14:editId="344B565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3004456"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E31E8">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C639B59"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" filled="f" stroked="f" strokeweight=".5pt">
              <v:textbox inset="0,0,18mm,10mm">
                <w:txbxContent>
                  <w:p w14:paraId="63004456"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BE31E8">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493C0A24" wp14:editId="1F5DEC4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72229ECB" w14:textId="77777777" w:rsidR="00D02062" w:rsidRDefault="006D253C" w:rsidP="00D02062">
                              <w:pPr>
                                <w:pStyle w:val="Footer"/>
                                <w:jc w:val="right"/>
                              </w:pPr>
                              <w:r>
                                <w:t>Frequently asked questions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93C0A24"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YGQ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72229ECB" w14:textId="77777777" w:rsidR="00D02062" w:rsidRDefault="006D253C" w:rsidP="00D02062">
                        <w:pPr>
                          <w:pStyle w:val="Footer"/>
                          <w:jc w:val="right"/>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713F5562" wp14:editId="25BB83C5">
          <wp:simplePos x="0" y="0"/>
          <wp:positionH relativeFrom="page">
            <wp:align>right</wp:align>
          </wp:positionH>
          <wp:positionV relativeFrom="page">
            <wp:align>bottom</wp:align>
          </wp:positionV>
          <wp:extent cx="10692000" cy="183240"/>
          <wp:effectExtent l="0" t="0" r="0" b="7620"/>
          <wp:wrapNone/>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88051" w14:textId="77777777" w:rsidR="00B97403" w:rsidRPr="005912BE" w:rsidRDefault="00B97403" w:rsidP="005912BE">
      <w:pPr>
        <w:spacing w:before="300"/>
        <w:rPr>
          <w:color w:val="4BB3B5" w:themeColor="accent2"/>
        </w:rPr>
      </w:pPr>
      <w:r>
        <w:rPr>
          <w:color w:val="4BB3B5" w:themeColor="accent2"/>
        </w:rPr>
        <w:t>----------</w:t>
      </w:r>
    </w:p>
  </w:footnote>
  <w:footnote w:type="continuationSeparator" w:id="0">
    <w:p w14:paraId="4068DE54" w14:textId="77777777" w:rsidR="00B97403" w:rsidRDefault="00B97403"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4C48" w14:textId="77777777"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2B91" w14:textId="0D4B5422" w:rsidR="007A05BE" w:rsidRDefault="00E2218A"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D419F"/>
    <w:multiLevelType w:val="hybridMultilevel"/>
    <w:tmpl w:val="68C238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5C69B3"/>
    <w:multiLevelType w:val="hybridMultilevel"/>
    <w:tmpl w:val="9D6CAD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C1127F"/>
    <w:multiLevelType w:val="hybridMultilevel"/>
    <w:tmpl w:val="12FE084E"/>
    <w:lvl w:ilvl="0" w:tplc="00CE323C">
      <w:numFmt w:val="bullet"/>
      <w:lvlText w:val="•"/>
      <w:lvlJc w:val="left"/>
      <w:pPr>
        <w:ind w:left="1080" w:hanging="72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03"/>
    <w:rsid w:val="0001430B"/>
    <w:rsid w:val="00065C25"/>
    <w:rsid w:val="000E24BA"/>
    <w:rsid w:val="000E5674"/>
    <w:rsid w:val="001058C5"/>
    <w:rsid w:val="00110115"/>
    <w:rsid w:val="001349C6"/>
    <w:rsid w:val="00155ED9"/>
    <w:rsid w:val="00161D82"/>
    <w:rsid w:val="00180B5B"/>
    <w:rsid w:val="001F534B"/>
    <w:rsid w:val="002254D5"/>
    <w:rsid w:val="0022611D"/>
    <w:rsid w:val="0026422D"/>
    <w:rsid w:val="00284164"/>
    <w:rsid w:val="002A4355"/>
    <w:rsid w:val="002B3569"/>
    <w:rsid w:val="002B7197"/>
    <w:rsid w:val="002E1ADA"/>
    <w:rsid w:val="003569FF"/>
    <w:rsid w:val="00362354"/>
    <w:rsid w:val="003720E9"/>
    <w:rsid w:val="0039129B"/>
    <w:rsid w:val="003C625A"/>
    <w:rsid w:val="003F775D"/>
    <w:rsid w:val="00420F04"/>
    <w:rsid w:val="00450D0E"/>
    <w:rsid w:val="00477E77"/>
    <w:rsid w:val="004C6CC1"/>
    <w:rsid w:val="004F77AA"/>
    <w:rsid w:val="00541213"/>
    <w:rsid w:val="00546218"/>
    <w:rsid w:val="005653A9"/>
    <w:rsid w:val="00582AE3"/>
    <w:rsid w:val="005912BE"/>
    <w:rsid w:val="005F6C25"/>
    <w:rsid w:val="005F794B"/>
    <w:rsid w:val="00611CC1"/>
    <w:rsid w:val="00654762"/>
    <w:rsid w:val="00674123"/>
    <w:rsid w:val="00686A7B"/>
    <w:rsid w:val="006A266A"/>
    <w:rsid w:val="006D253C"/>
    <w:rsid w:val="006E1ECA"/>
    <w:rsid w:val="00701142"/>
    <w:rsid w:val="007A05BE"/>
    <w:rsid w:val="007C33E6"/>
    <w:rsid w:val="008067A1"/>
    <w:rsid w:val="0083359E"/>
    <w:rsid w:val="008456D5"/>
    <w:rsid w:val="0084634B"/>
    <w:rsid w:val="00846CE9"/>
    <w:rsid w:val="008A1887"/>
    <w:rsid w:val="008B6A81"/>
    <w:rsid w:val="008E2A0D"/>
    <w:rsid w:val="008E5146"/>
    <w:rsid w:val="009125B0"/>
    <w:rsid w:val="00952AA6"/>
    <w:rsid w:val="009909EC"/>
    <w:rsid w:val="00996B8C"/>
    <w:rsid w:val="009B00F2"/>
    <w:rsid w:val="009E2967"/>
    <w:rsid w:val="00A070A2"/>
    <w:rsid w:val="00A146EE"/>
    <w:rsid w:val="00A26082"/>
    <w:rsid w:val="00A55479"/>
    <w:rsid w:val="00A95970"/>
    <w:rsid w:val="00AD7703"/>
    <w:rsid w:val="00B0484D"/>
    <w:rsid w:val="00B41B98"/>
    <w:rsid w:val="00B42AC2"/>
    <w:rsid w:val="00B97403"/>
    <w:rsid w:val="00BB3AAC"/>
    <w:rsid w:val="00BE31E8"/>
    <w:rsid w:val="00BE3AD8"/>
    <w:rsid w:val="00C47294"/>
    <w:rsid w:val="00C871AC"/>
    <w:rsid w:val="00CD233E"/>
    <w:rsid w:val="00CF5788"/>
    <w:rsid w:val="00CF6CFD"/>
    <w:rsid w:val="00D00C56"/>
    <w:rsid w:val="00D02062"/>
    <w:rsid w:val="00D12229"/>
    <w:rsid w:val="00D157CE"/>
    <w:rsid w:val="00D5655E"/>
    <w:rsid w:val="00D56E12"/>
    <w:rsid w:val="00D90056"/>
    <w:rsid w:val="00D9353F"/>
    <w:rsid w:val="00DA57D1"/>
    <w:rsid w:val="00DE4362"/>
    <w:rsid w:val="00DE4FE2"/>
    <w:rsid w:val="00E04908"/>
    <w:rsid w:val="00E2218A"/>
    <w:rsid w:val="00E8751A"/>
    <w:rsid w:val="00E94FDD"/>
    <w:rsid w:val="00E95BA5"/>
    <w:rsid w:val="00E96A6E"/>
    <w:rsid w:val="00EC49AD"/>
    <w:rsid w:val="00EC4CD6"/>
    <w:rsid w:val="00F11869"/>
    <w:rsid w:val="00F1428D"/>
    <w:rsid w:val="00F30B80"/>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B6465A"/>
  <w15:chartTrackingRefBased/>
  <w15:docId w15:val="{9D32927E-FA65-4A04-9D83-A19C04A7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34"/>
    <w:qFormat/>
    <w:rsid w:val="00B97403"/>
    <w:pPr>
      <w:numPr>
        <w:numId w:val="24"/>
      </w:numPr>
      <w:suppressAutoHyphens w:val="0"/>
      <w:spacing w:before="100" w:after="100" w:line="288" w:lineRule="auto"/>
      <w:ind w:left="284" w:hanging="284"/>
      <w:contextualSpacing/>
    </w:pPr>
    <w:rPr>
      <w:color w:val="auto"/>
      <w:kern w:val="0"/>
      <w:szCs w:val="22"/>
    </w:rPr>
  </w:style>
  <w:style w:type="paragraph" w:styleId="BalloonText">
    <w:name w:val="Balloon Text"/>
    <w:basedOn w:val="Normal"/>
    <w:link w:val="BalloonTextChar"/>
    <w:uiPriority w:val="99"/>
    <w:semiHidden/>
    <w:unhideWhenUsed/>
    <w:rsid w:val="00D157C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7CE"/>
    <w:rPr>
      <w:rFonts w:ascii="Segoe UI" w:hAnsi="Segoe UI" w:cs="Segoe UI"/>
      <w:kern w:val="12"/>
      <w:sz w:val="18"/>
      <w:szCs w:val="18"/>
    </w:rPr>
  </w:style>
  <w:style w:type="paragraph" w:styleId="Revision">
    <w:name w:val="Revision"/>
    <w:hidden/>
    <w:uiPriority w:val="99"/>
    <w:semiHidden/>
    <w:rsid w:val="00EC49AD"/>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TSDA@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735885576B4A8787815903CAC4651D"/>
        <w:category>
          <w:name w:val="General"/>
          <w:gallery w:val="placeholder"/>
        </w:category>
        <w:types>
          <w:type w:val="bbPlcHdr"/>
        </w:types>
        <w:behaviors>
          <w:behavior w:val="content"/>
        </w:behaviors>
        <w:guid w:val="{0510C16C-75C1-4BFF-B86F-3C3A4984083F}"/>
      </w:docPartPr>
      <w:docPartBody>
        <w:p w:rsidR="009D6634" w:rsidRDefault="009D6634">
          <w:pPr>
            <w:pStyle w:val="7C735885576B4A8787815903CAC4651D"/>
          </w:pPr>
          <w:r w:rsidRPr="00EC51DD">
            <w:rPr>
              <w:rStyle w:val="PlaceholderText"/>
            </w:rPr>
            <w:t>[Title]</w:t>
          </w:r>
        </w:p>
      </w:docPartBody>
    </w:docPart>
    <w:docPart>
      <w:docPartPr>
        <w:name w:val="EF90CBFE8344490392A2608EEB4269B7"/>
        <w:category>
          <w:name w:val="General"/>
          <w:gallery w:val="placeholder"/>
        </w:category>
        <w:types>
          <w:type w:val="bbPlcHdr"/>
        </w:types>
        <w:behaviors>
          <w:behavior w:val="content"/>
        </w:behaviors>
        <w:guid w:val="{B6C26252-B0A7-42C6-BEDA-0900F721BE00}"/>
      </w:docPartPr>
      <w:docPartBody>
        <w:p w:rsidR="009D6634" w:rsidRDefault="009D6634">
          <w:pPr>
            <w:pStyle w:val="EF90CBFE8344490392A2608EEB4269B7"/>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34"/>
    <w:rsid w:val="009D6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C735885576B4A8787815903CAC4651D">
    <w:name w:val="7C735885576B4A8787815903CAC4651D"/>
  </w:style>
  <w:style w:type="paragraph" w:customStyle="1" w:styleId="EF90CBFE8344490392A2608EEB4269B7">
    <w:name w:val="EF90CBFE8344490392A2608EEB426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AD65B5-FFA3-4EBC-9629-8C18C10F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0</TotalTime>
  <Pages>2</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Department of Infrastructure &amp; Regional Development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MCCORMACK Jillian</dc:creator>
  <cp:keywords/>
  <dc:description/>
  <cp:lastModifiedBy>MCCORMACK Jillian</cp:lastModifiedBy>
  <cp:revision>2</cp:revision>
  <dcterms:created xsi:type="dcterms:W3CDTF">2023-05-17T02:46:00Z</dcterms:created>
  <dcterms:modified xsi:type="dcterms:W3CDTF">2023-05-17T02:46:00Z</dcterms:modified>
</cp:coreProperties>
</file>