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82545" w14:textId="77777777" w:rsidR="006C2281" w:rsidRDefault="00795D32" w:rsidP="000A1FDD">
      <w:pPr>
        <w:sectPr w:rsidR="006C2281" w:rsidSect="004960AB">
          <w:headerReference w:type="default" r:id="rId11"/>
          <w:footerReference w:type="default" r:id="rId12"/>
          <w:footerReference w:type="first" r:id="rId13"/>
          <w:footnotePr>
            <w:numFmt w:val="lowerRoman"/>
          </w:footnotePr>
          <w:endnotePr>
            <w:numFmt w:val="decimal"/>
          </w:endnotePr>
          <w:pgSz w:w="11906" w:h="16838"/>
          <w:pgMar w:top="709" w:right="1133" w:bottom="1134" w:left="1440" w:header="0" w:footer="567" w:gutter="0"/>
          <w:cols w:space="708"/>
          <w:docGrid w:linePitch="360"/>
        </w:sectPr>
      </w:pPr>
      <w:bookmarkStart w:id="0" w:name="_GoBack"/>
      <w:bookmarkEnd w:id="0"/>
      <w:r>
        <w:rPr>
          <w:noProof/>
          <w:lang w:eastAsia="en-AU"/>
        </w:rPr>
        <w:drawing>
          <wp:inline distT="0" distB="0" distL="0" distR="0" wp14:anchorId="36F5DFE8" wp14:editId="119B8E04">
            <wp:extent cx="5926455" cy="1072704"/>
            <wp:effectExtent l="0" t="0" r="0" b="0"/>
            <wp:docPr id="5" name="Picture 5" descr="Logo: Australian Government, Department of Communications and the Arts.&#10;&#10;Logo: Bureau of Communications Regional Research.&#10;&#10;www.communications.gov.au/BCAR&#10;#CommsAuBCAR&#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arr-and-department-logos.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26455" cy="1072704"/>
                    </a:xfrm>
                    <a:prstGeom prst="rect">
                      <a:avLst/>
                    </a:prstGeom>
                  </pic:spPr>
                </pic:pic>
              </a:graphicData>
            </a:graphic>
          </wp:inline>
        </w:drawing>
      </w:r>
      <w:r w:rsidR="00CD2BB0">
        <w:t xml:space="preserve"> </w:t>
      </w:r>
    </w:p>
    <w:p w14:paraId="1D0AB5C4" w14:textId="77777777" w:rsidR="006C2281" w:rsidRPr="00056666" w:rsidRDefault="004C648E" w:rsidP="00E9192C">
      <w:pPr>
        <w:pStyle w:val="Heading1"/>
      </w:pPr>
      <w:r>
        <w:t>Measuring Australia’s fixed broadband performance</w:t>
      </w:r>
    </w:p>
    <w:p w14:paraId="3EEBD0AF" w14:textId="77777777" w:rsidR="006C2281" w:rsidRPr="00056666" w:rsidRDefault="003E2229" w:rsidP="000A1FDD">
      <w:r>
        <w:t>November 2020</w:t>
      </w:r>
    </w:p>
    <w:p w14:paraId="77B1910E" w14:textId="77777777" w:rsidR="001B1894" w:rsidRDefault="004C648E" w:rsidP="00E9192C">
      <w:pPr>
        <w:pStyle w:val="Heading2"/>
      </w:pPr>
      <w:r>
        <w:t>The context for this work</w:t>
      </w:r>
    </w:p>
    <w:p w14:paraId="7216AADD" w14:textId="77777777" w:rsidR="004C648E" w:rsidRDefault="001B1894" w:rsidP="004C648E">
      <w:r w:rsidRPr="00327BDD">
        <w:t xml:space="preserve">Fixed broadband plays a vital role in connecting Australians, </w:t>
      </w:r>
      <w:r w:rsidR="004C648E">
        <w:t>and significant public investment has been made to develop fixed broadband infrastructure with the rollout of the NBN.  Fixed broadband is and will remain an important part of Australia’s broadband infrastructure, particularly given the high proportion of traffic it carries (just under 90% of all downloads ) and is expected to continue carrying. It is therefore important that the performance of Australia’s fixed broadband infrastructure is known and comparable to our international peers, especially in the COVID-19 environment.</w:t>
      </w:r>
    </w:p>
    <w:p w14:paraId="6AA5C5F6" w14:textId="77777777" w:rsidR="004C648E" w:rsidRDefault="004C648E" w:rsidP="004C648E">
      <w:r>
        <w:t>While existing international comparisons provide useful insights, data availability and challenges in comparing like for like indicators across countries mean that they do not always provide an accurate picture of Australia’s relative performance. In particular, existing measures fall short in enabling comparisons between countries with similar economic compositions, technology, population and geographic features.</w:t>
      </w:r>
    </w:p>
    <w:p w14:paraId="74A85AEF" w14:textId="77777777" w:rsidR="004C648E" w:rsidRDefault="004C648E" w:rsidP="004C648E">
      <w:r>
        <w:t xml:space="preserve">‘Speed test’ comparisons are often cited as a key measure of fixed broadband performance. However using speed tests based on experienced download speed as the only metric for comparison can be misleading as they do not account for many of the factors that can influence internet performance. </w:t>
      </w:r>
    </w:p>
    <w:p w14:paraId="79B58A97" w14:textId="77777777" w:rsidR="004C648E" w:rsidRDefault="004C648E" w:rsidP="004C648E">
      <w:r>
        <w:t>In light of the above and to provide transparency on Australia’s relative performance, the Department of Infrastructure, Transport, Regional Development and Communications (the Department) will monitor indicators that are relevant to fixed broadband in Australia, and make comparisons to countries with similar economies and geography. The methodology has been developed by PricewaterhouseCoopers Australia (PwC), which provided an independent assessment of the strengths and limitations of existing measures and proposed a transparent and robust basis for ongoing monitoring.</w:t>
      </w:r>
    </w:p>
    <w:p w14:paraId="4492C827" w14:textId="77777777" w:rsidR="004C648E" w:rsidRDefault="004C648E" w:rsidP="004C648E">
      <w:r>
        <w:t>The findings from the new methodology will be published by the Department’s Bureau of Communications, Arts and Regional Research (BCARR) in a series of fact sheets, with the indicators able to be updated over time.</w:t>
      </w:r>
    </w:p>
    <w:p w14:paraId="4E155F67" w14:textId="77777777" w:rsidR="004C648E" w:rsidRDefault="004C648E" w:rsidP="004C648E">
      <w:pPr>
        <w:pStyle w:val="Heading2"/>
      </w:pPr>
      <w:r>
        <w:t>Issues with commonly used broadband comparisons</w:t>
      </w:r>
    </w:p>
    <w:p w14:paraId="24F9C717" w14:textId="77777777" w:rsidR="004C648E" w:rsidRPr="004C648E" w:rsidRDefault="004C648E" w:rsidP="00A33EAF">
      <w:pPr>
        <w:pStyle w:val="Heading3"/>
      </w:pPr>
      <w:r>
        <w:t>Existing measures do not provide like-for-like comparisons</w:t>
      </w:r>
    </w:p>
    <w:p w14:paraId="1D577A93" w14:textId="77777777" w:rsidR="004C648E" w:rsidRDefault="004C648E" w:rsidP="004C648E">
      <w:r>
        <w:t>No country is easily comparable to another. For example, by global standards, Australia is wealthy and highly urbanised, but our population is also spread across a vast landmass. Our income and geography mean that Australia is more readily comparable with Canada than with city states like Singapore, or densely-populated countries such as the United Kingdom.</w:t>
      </w:r>
    </w:p>
    <w:p w14:paraId="40061C3D" w14:textId="77777777" w:rsidR="004C648E" w:rsidRDefault="004C648E" w:rsidP="00E9192C">
      <w:pPr>
        <w:keepLines/>
      </w:pPr>
      <w:r>
        <w:lastRenderedPageBreak/>
        <w:t>Existing international comparisons are generally not able to make meaningful like-for-like comparisons between countries. They do not take into account that differences in performance observed between countries may reflect differences in the characteristics of countries (such as geography or population density). This means that performance differences offer very limited measures of actual country performance.</w:t>
      </w:r>
    </w:p>
    <w:p w14:paraId="45762AE6" w14:textId="391F7D73" w:rsidR="004C648E" w:rsidRDefault="004C648E" w:rsidP="00A33EAF">
      <w:pPr>
        <w:pStyle w:val="Heading3"/>
      </w:pPr>
      <w:r>
        <w:t>There are limi</w:t>
      </w:r>
      <w:r w:rsidR="00A33EAF">
        <w:t>tations to existing speed tests</w:t>
      </w:r>
    </w:p>
    <w:p w14:paraId="6158921E" w14:textId="77777777" w:rsidR="004C648E" w:rsidRDefault="004C648E" w:rsidP="004C648E">
      <w:r>
        <w:t>International comparisons of broadband performance tend to focus on comparing countries based on tests of ‘average experienced download speed’. Speed tests, which measure the speed experienced, have a number of limitations that affect how they are interpreted.</w:t>
      </w:r>
    </w:p>
    <w:p w14:paraId="1DEA7D90" w14:textId="77777777" w:rsidR="004C648E" w:rsidRDefault="004C648E" w:rsidP="004C648E">
      <w:r>
        <w:t xml:space="preserve">First, the results are affected by a range of factors including congestion, the speed of a user’s broadband subscription plan and the technical configuration of the test itself. </w:t>
      </w:r>
    </w:p>
    <w:p w14:paraId="47DFD008" w14:textId="77777777" w:rsidR="004C648E" w:rsidRDefault="004C648E" w:rsidP="004C648E">
      <w:r>
        <w:t xml:space="preserve">Methodological factors also impact a user’s experienced speed. These include collection factors such as the time and frequency of measurement, location of measurement (such as the customer’s premises, or at another point in the network), how the user has configured their access to the network, and how the measurement itself has been designed. </w:t>
      </w:r>
    </w:p>
    <w:p w14:paraId="703CB120" w14:textId="77777777" w:rsidR="004C648E" w:rsidRDefault="004C648E" w:rsidP="004C648E">
      <w:r>
        <w:t>Cross-country comparisons can also be limited by sampling differences, such as the size and cohort of users sampled in broadband performance measures. For example, in some countries there are several million speed tests conducted every month, whereas in other countries there may only be a few hundred speed tests conducted over the same period. Further, some speed tests allow the inclusion of results even from quite small samples. This means the results are not able to be compared consistently as smaller sample sizes are less likely to be representative of whole-of-country results.</w:t>
      </w:r>
    </w:p>
    <w:p w14:paraId="6363F9E1" w14:textId="77777777" w:rsidR="004C648E" w:rsidRDefault="004C648E" w:rsidP="00A33EAF">
      <w:pPr>
        <w:pStyle w:val="Heading3"/>
      </w:pPr>
      <w:r>
        <w:t>Speed alone is not a sufficiently useful measure to assess fixed broadband performance</w:t>
      </w:r>
    </w:p>
    <w:p w14:paraId="0D762441" w14:textId="38B8139F" w:rsidR="004C648E" w:rsidRDefault="004C648E" w:rsidP="004C648E">
      <w:r>
        <w:t>The term broadband performance can be used to refer to many aspects of broadband experience</w:t>
      </w:r>
      <w:r w:rsidR="00E9192C">
        <w:t>—</w:t>
      </w:r>
      <w:r>
        <w:t>from the speeds possible on broadband infrastructure to the real-world speeds experienced by users. Broadband performance can also refer to network coverage, population uptake, data usage and reliability within a country.</w:t>
      </w:r>
    </w:p>
    <w:p w14:paraId="08597A3A" w14:textId="77777777" w:rsidR="004C648E" w:rsidRDefault="004C648E" w:rsidP="004C648E">
      <w:r>
        <w:t>Experienced speed measures, on their own, have limited relevance for understanding and assessing fixed broadband performance. Other elements of broadband performance include the speeds users subscribe to, network coverage, uptake of broadband services, network congestion at the test time and the quality of in-home networks.</w:t>
      </w:r>
    </w:p>
    <w:p w14:paraId="6BB2C7C7" w14:textId="77777777" w:rsidR="004C648E" w:rsidRDefault="004C648E" w:rsidP="004C648E">
      <w:pPr>
        <w:pStyle w:val="Heading2"/>
      </w:pPr>
      <w:r>
        <w:t>A new approach to compare Australia’s broadband performance</w:t>
      </w:r>
    </w:p>
    <w:p w14:paraId="44A70CC9" w14:textId="77777777" w:rsidR="004C648E" w:rsidRDefault="004C648E" w:rsidP="004C648E">
      <w:r>
        <w:t xml:space="preserve">The new suite of measures developed by PwC address the shortcomings with existing measures and provide a more robust way to compare Australia’s broadband performance against similar countries. The measures were developed following a review of existing international comparisons and consultation with key sector regulators and industry experts in Australia and internationally. </w:t>
      </w:r>
    </w:p>
    <w:p w14:paraId="57A25FA6" w14:textId="77777777" w:rsidR="004C648E" w:rsidRDefault="004C648E" w:rsidP="004C648E">
      <w:r>
        <w:t>The new suite of measures enables more like-for-like comparisons across countries, and provide a broader range of relevant measures for assessing fixed broadband performance.</w:t>
      </w:r>
    </w:p>
    <w:p w14:paraId="0B3C3AF9" w14:textId="77777777" w:rsidR="004C648E" w:rsidRDefault="004C648E" w:rsidP="00A33EAF">
      <w:pPr>
        <w:pStyle w:val="Heading3"/>
      </w:pPr>
      <w:r>
        <w:lastRenderedPageBreak/>
        <w:t>Like-for-like comparisons</w:t>
      </w:r>
    </w:p>
    <w:p w14:paraId="20AF29DE" w14:textId="77777777" w:rsidR="004C648E" w:rsidRDefault="004C648E" w:rsidP="00E9192C">
      <w:r>
        <w:t xml:space="preserve">The </w:t>
      </w:r>
      <w:r w:rsidRPr="004C648E">
        <w:t>new methodology incorporates countries against which Australia can most usefully be compared. In developing the list of comparable countries, a range of factors were considered, including economic composition, geographical distribution of population, and population size</w:t>
      </w:r>
      <w:r>
        <w:t>.</w:t>
      </w:r>
    </w:p>
    <w:p w14:paraId="7AE5E118" w14:textId="77777777" w:rsidR="004C648E" w:rsidRDefault="004C648E" w:rsidP="00E9192C">
      <w:pPr>
        <w:pStyle w:val="Listparagraphbullets"/>
        <w:spacing w:after="120"/>
      </w:pPr>
      <w:r w:rsidRPr="003B3D2D">
        <w:rPr>
          <w:b/>
        </w:rPr>
        <w:t>Economic composition</w:t>
      </w:r>
      <w:r>
        <w:t xml:space="preserve">: </w:t>
      </w:r>
      <w:r w:rsidRPr="00FC61DD">
        <w:t>A country’s ability to replicate policies/practices that promote improved broadband performance will be driven i</w:t>
      </w:r>
      <w:r>
        <w:t xml:space="preserve">n part by the similarity of that </w:t>
      </w:r>
      <w:r w:rsidRPr="00FC61DD">
        <w:t>economy to others</w:t>
      </w:r>
      <w:r>
        <w:t xml:space="preserve">. A </w:t>
      </w:r>
      <w:r w:rsidRPr="00FC61DD">
        <w:t>similar economic composition is also correlated with similar regulatory constraints, decision-making processes and trade-offs around investment. GDP per capita is used to capture a country’s economic composition.</w:t>
      </w:r>
    </w:p>
    <w:p w14:paraId="7803B747" w14:textId="77777777" w:rsidR="004C648E" w:rsidRDefault="004C648E" w:rsidP="00E9192C">
      <w:pPr>
        <w:pStyle w:val="Listparagraphbullets"/>
        <w:spacing w:after="120"/>
      </w:pPr>
      <w:r w:rsidRPr="003B3D2D">
        <w:rPr>
          <w:b/>
        </w:rPr>
        <w:t>Geographic distribution of population</w:t>
      </w:r>
      <w:r>
        <w:t>: The spread of people</w:t>
      </w:r>
      <w:r w:rsidRPr="00FC61DD">
        <w:t xml:space="preserve"> has important implications for the costs and complexity required to build and maintain a fixed broadband network, and therefore the ability to replicate policies/practices related to broadband performance. This is particularly relevant for Australia, which has a sparse population in parts of the country. Population density is used to capture a country’s geographic distribution of population</w:t>
      </w:r>
      <w:r>
        <w:t>.</w:t>
      </w:r>
    </w:p>
    <w:p w14:paraId="7388B66B" w14:textId="77777777" w:rsidR="004C648E" w:rsidRDefault="004C648E" w:rsidP="00A33EAF">
      <w:pPr>
        <w:pStyle w:val="Listparagraphbullets"/>
      </w:pPr>
      <w:r>
        <w:rPr>
          <w:b/>
        </w:rPr>
        <w:t>Population s</w:t>
      </w:r>
      <w:r w:rsidRPr="003B3D2D">
        <w:rPr>
          <w:b/>
        </w:rPr>
        <w:t>ize</w:t>
      </w:r>
      <w:r>
        <w:t xml:space="preserve">: </w:t>
      </w:r>
      <w:r w:rsidRPr="00FC61DD">
        <w:t>The size of a country’s population is also likely to contribute to the relative cost and resources required to build and maintain a fixed broadband network, and therefore the ability to replicate policies/practices around broadband performance. Population is used to capture a country’s size.</w:t>
      </w:r>
    </w:p>
    <w:p w14:paraId="5ECB159D" w14:textId="6F26F507" w:rsidR="004C648E" w:rsidRDefault="004C648E" w:rsidP="004C648E">
      <w:r>
        <w:t xml:space="preserve">Based on the above approach, a list of 20 comparable countries has been developed. These are listed at </w:t>
      </w:r>
      <w:hyperlink w:anchor="_Appendix_A:_List" w:history="1">
        <w:r w:rsidRPr="00A33EAF">
          <w:rPr>
            <w:rStyle w:val="Hyperlink"/>
            <w:b/>
          </w:rPr>
          <w:t>Appendix A</w:t>
        </w:r>
      </w:hyperlink>
      <w:r>
        <w:t>.</w:t>
      </w:r>
    </w:p>
    <w:p w14:paraId="300913DC" w14:textId="77777777" w:rsidR="004C648E" w:rsidRDefault="004C648E" w:rsidP="004C648E">
      <w:pPr>
        <w:pStyle w:val="Heading4"/>
      </w:pPr>
      <w:r>
        <w:t>Fixed broadband performance measures</w:t>
      </w:r>
    </w:p>
    <w:p w14:paraId="674BA102" w14:textId="3AFBEEE6" w:rsidR="004C648E" w:rsidRPr="00DD0F4F" w:rsidRDefault="004C648E" w:rsidP="00E9192C">
      <w:r>
        <w:t>In the context of the issues described above, the following have been identified as indicators f</w:t>
      </w:r>
      <w:r w:rsidR="00E9192C">
        <w:t>or fixed broadband performance:</w:t>
      </w:r>
    </w:p>
    <w:p w14:paraId="72FC75A3" w14:textId="05426328" w:rsidR="004C648E" w:rsidRPr="00A33EAF" w:rsidRDefault="004C648E" w:rsidP="00E9192C">
      <w:pPr>
        <w:pStyle w:val="Listparagraphbullets"/>
        <w:spacing w:after="120"/>
        <w:rPr>
          <w:b/>
        </w:rPr>
      </w:pPr>
      <w:r w:rsidRPr="00A33EAF">
        <w:rPr>
          <w:b/>
        </w:rPr>
        <w:t xml:space="preserve">Coverage </w:t>
      </w:r>
      <w:r w:rsidRPr="00DD0F4F">
        <w:t>measures</w:t>
      </w:r>
      <w:r w:rsidR="00E9192C">
        <w:t>—</w:t>
      </w:r>
      <w:r w:rsidRPr="00DD0F4F">
        <w:t xml:space="preserve">these indicate the opportunity for citizens to access the </w:t>
      </w:r>
      <w:r>
        <w:t xml:space="preserve">benefits facilitated by </w:t>
      </w:r>
      <w:r w:rsidRPr="00DD0F4F">
        <w:t xml:space="preserve">a broadband connection. </w:t>
      </w:r>
      <w:r>
        <w:t>Accessibility</w:t>
      </w:r>
      <w:r w:rsidRPr="00DD0F4F">
        <w:t xml:space="preserve"> is expected to be particularly important in the context of</w:t>
      </w:r>
      <w:r>
        <w:t xml:space="preserve"> the digital divide</w:t>
      </w:r>
      <w:r>
        <w:rPr>
          <w:rStyle w:val="FootnoteReference"/>
        </w:rPr>
        <w:footnoteReference w:id="2"/>
      </w:r>
      <w:r w:rsidR="00E9192C">
        <w:t>—</w:t>
      </w:r>
      <w:r>
        <w:t xml:space="preserve">widespread access to fixed broadband can be considered to represent good broadband performance, given it is a </w:t>
      </w:r>
      <w:r w:rsidRPr="00DD0F4F">
        <w:t>key requirement to enabling all citizens to experience the social and economic benefits of the digital economy.</w:t>
      </w:r>
    </w:p>
    <w:p w14:paraId="5A39DF21" w14:textId="36471CBF" w:rsidR="004C648E" w:rsidRPr="00576FE9" w:rsidRDefault="004C648E" w:rsidP="00E9192C">
      <w:pPr>
        <w:pStyle w:val="Listparagraphbullets"/>
        <w:spacing w:after="120"/>
        <w:rPr>
          <w:b/>
        </w:rPr>
      </w:pPr>
      <w:r w:rsidRPr="00576FE9">
        <w:rPr>
          <w:b/>
        </w:rPr>
        <w:t>Minimum speed</w:t>
      </w:r>
      <w:r w:rsidRPr="00576FE9">
        <w:t xml:space="preserve"> measures</w:t>
      </w:r>
      <w:r w:rsidR="00E9192C">
        <w:t>—</w:t>
      </w:r>
      <w:r w:rsidRPr="00576FE9">
        <w:t>this indicates whether the overall user experience is improving. Where consumers have reliable access to higher subscription speed tiers, this will represent a positive outcome where speed brings improvement</w:t>
      </w:r>
      <w:r w:rsidR="00E9192C">
        <w:t>s to the quality of experience.</w:t>
      </w:r>
    </w:p>
    <w:p w14:paraId="0B113C11" w14:textId="22DCB0E6" w:rsidR="004C648E" w:rsidRDefault="004C648E" w:rsidP="00E9192C">
      <w:pPr>
        <w:pStyle w:val="Listparagraphbullets"/>
        <w:spacing w:after="120"/>
      </w:pPr>
      <w:r w:rsidRPr="00576FE9">
        <w:rPr>
          <w:b/>
        </w:rPr>
        <w:t xml:space="preserve">Uptake of higher speed plans </w:t>
      </w:r>
      <w:r w:rsidRPr="00576FE9">
        <w:t>measures</w:t>
      </w:r>
      <w:r w:rsidR="00E9192C">
        <w:t>—</w:t>
      </w:r>
      <w:r w:rsidRPr="00576FE9">
        <w:t>this is another measure of user experience, but</w:t>
      </w:r>
      <w:r>
        <w:t xml:space="preserve"> also indicates that citizens are aware of the social and economic benefits of fixed broadband. A</w:t>
      </w:r>
      <w:r w:rsidRPr="00502E84">
        <w:t xml:space="preserve">ctual uptake of broadband </w:t>
      </w:r>
      <w:r>
        <w:t>is also</w:t>
      </w:r>
      <w:r w:rsidRPr="00502E84">
        <w:t xml:space="preserve"> important </w:t>
      </w:r>
      <w:r>
        <w:t>to</w:t>
      </w:r>
      <w:r w:rsidRPr="00502E84">
        <w:t xml:space="preserve"> understanding coverage</w:t>
      </w:r>
      <w:r w:rsidR="00E9192C">
        <w:t>—</w:t>
      </w:r>
      <w:r>
        <w:t>it</w:t>
      </w:r>
      <w:r w:rsidRPr="00502E84">
        <w:t xml:space="preserve"> is fundamentally linked to citizens realising the social and economic benefits of fixed broadband. Therefore, good broadband performance may be associated with high levels of broadband utilisation.</w:t>
      </w:r>
    </w:p>
    <w:p w14:paraId="5E9371B9" w14:textId="1C60AA32" w:rsidR="004C648E" w:rsidRPr="004C648E" w:rsidRDefault="004C648E" w:rsidP="00E9192C">
      <w:pPr>
        <w:pStyle w:val="Listparagraphbullets"/>
        <w:rPr>
          <w:b/>
        </w:rPr>
      </w:pPr>
      <w:r w:rsidRPr="00870649">
        <w:rPr>
          <w:b/>
        </w:rPr>
        <w:t>Data usage</w:t>
      </w:r>
      <w:r w:rsidR="00E9192C">
        <w:rPr>
          <w:b/>
        </w:rPr>
        <w:t>—</w:t>
      </w:r>
      <w:r w:rsidRPr="004A3307">
        <w:t xml:space="preserve">this is an outcome measure </w:t>
      </w:r>
      <w:r>
        <w:t>that</w:t>
      </w:r>
      <w:r w:rsidRPr="004A3307">
        <w:t xml:space="preserve"> conveys the overall extent to </w:t>
      </w:r>
      <w:r w:rsidRPr="00502E84">
        <w:t>which citizens are realising the benefits of fixed broadband, and how the network is being utilised. As one indicator for how much broadband is being used, greater levels of usage may reflect greater realisation of broadband’s benefits and therefore be an indication of good performance.</w:t>
      </w:r>
    </w:p>
    <w:p w14:paraId="57AC11B2" w14:textId="77777777" w:rsidR="004C648E" w:rsidRDefault="004C648E" w:rsidP="00A33EAF">
      <w:pPr>
        <w:pStyle w:val="Heading2"/>
        <w:pageBreakBefore/>
      </w:pPr>
      <w:bookmarkStart w:id="1" w:name="_Appendix_A:_List"/>
      <w:bookmarkEnd w:id="1"/>
      <w:r>
        <w:lastRenderedPageBreak/>
        <w:t>Appendix A: List of countries for international comparison of broadband performance</w:t>
      </w:r>
    </w:p>
    <w:tbl>
      <w:tblPr>
        <w:tblStyle w:val="TableGrid"/>
        <w:tblW w:w="0" w:type="auto"/>
        <w:tblCellMar>
          <w:top w:w="85" w:type="dxa"/>
          <w:bottom w:w="85" w:type="dxa"/>
        </w:tblCellMar>
        <w:tblLook w:val="04A0" w:firstRow="1" w:lastRow="0" w:firstColumn="1" w:lastColumn="0" w:noHBand="0" w:noVBand="1"/>
        <w:tblDescription w:val="Appendix A: List of countries for international comparison of broadband performance"/>
      </w:tblPr>
      <w:tblGrid>
        <w:gridCol w:w="2326"/>
        <w:gridCol w:w="2316"/>
        <w:gridCol w:w="2340"/>
        <w:gridCol w:w="2341"/>
      </w:tblGrid>
      <w:tr w:rsidR="004C648E" w:rsidRPr="003B3D2D" w14:paraId="63BEAA3A" w14:textId="77777777" w:rsidTr="00174CD3">
        <w:trPr>
          <w:tblHeader/>
        </w:trPr>
        <w:tc>
          <w:tcPr>
            <w:tcW w:w="2366" w:type="dxa"/>
            <w:shd w:val="clear" w:color="auto" w:fill="F2F2F2" w:themeFill="background1" w:themeFillShade="F2"/>
          </w:tcPr>
          <w:p w14:paraId="7F2FBC0B" w14:textId="77777777" w:rsidR="004C648E" w:rsidRPr="003B3D2D" w:rsidRDefault="004C648E" w:rsidP="00174CD3">
            <w:pPr>
              <w:spacing w:after="0"/>
              <w:rPr>
                <w:b/>
                <w:sz w:val="28"/>
                <w:szCs w:val="28"/>
              </w:rPr>
            </w:pPr>
            <w:r w:rsidRPr="003B3D2D">
              <w:rPr>
                <w:b/>
                <w:sz w:val="28"/>
                <w:szCs w:val="28"/>
              </w:rPr>
              <w:t>Country</w:t>
            </w:r>
          </w:p>
        </w:tc>
        <w:tc>
          <w:tcPr>
            <w:tcW w:w="2366" w:type="dxa"/>
            <w:shd w:val="clear" w:color="auto" w:fill="F2F2F2" w:themeFill="background1" w:themeFillShade="F2"/>
          </w:tcPr>
          <w:p w14:paraId="654DDECA" w14:textId="77777777" w:rsidR="004C648E" w:rsidRPr="003B3D2D" w:rsidRDefault="004C648E" w:rsidP="00174CD3">
            <w:pPr>
              <w:spacing w:after="0"/>
              <w:rPr>
                <w:b/>
                <w:sz w:val="28"/>
                <w:szCs w:val="28"/>
              </w:rPr>
            </w:pPr>
            <w:r w:rsidRPr="003B3D2D">
              <w:rPr>
                <w:b/>
                <w:sz w:val="28"/>
                <w:szCs w:val="28"/>
              </w:rPr>
              <w:t>GDP per capita</w:t>
            </w:r>
          </w:p>
        </w:tc>
        <w:tc>
          <w:tcPr>
            <w:tcW w:w="2366" w:type="dxa"/>
            <w:shd w:val="clear" w:color="auto" w:fill="F2F2F2" w:themeFill="background1" w:themeFillShade="F2"/>
          </w:tcPr>
          <w:p w14:paraId="7768E1B1" w14:textId="77777777" w:rsidR="004C648E" w:rsidRPr="003B3D2D" w:rsidRDefault="004C648E" w:rsidP="00174CD3">
            <w:pPr>
              <w:spacing w:after="0"/>
              <w:rPr>
                <w:b/>
                <w:sz w:val="28"/>
                <w:szCs w:val="28"/>
              </w:rPr>
            </w:pPr>
            <w:r w:rsidRPr="003B3D2D">
              <w:rPr>
                <w:b/>
                <w:sz w:val="28"/>
                <w:szCs w:val="28"/>
              </w:rPr>
              <w:t>Population</w:t>
            </w:r>
          </w:p>
        </w:tc>
        <w:tc>
          <w:tcPr>
            <w:tcW w:w="2367" w:type="dxa"/>
            <w:shd w:val="clear" w:color="auto" w:fill="F2F2F2" w:themeFill="background1" w:themeFillShade="F2"/>
          </w:tcPr>
          <w:p w14:paraId="0DA73C3D" w14:textId="77777777" w:rsidR="004C648E" w:rsidRPr="003B3D2D" w:rsidRDefault="004C648E" w:rsidP="00174CD3">
            <w:pPr>
              <w:spacing w:after="0"/>
              <w:rPr>
                <w:b/>
                <w:sz w:val="28"/>
                <w:szCs w:val="28"/>
              </w:rPr>
            </w:pPr>
            <w:r w:rsidRPr="003B3D2D">
              <w:rPr>
                <w:b/>
                <w:sz w:val="28"/>
                <w:szCs w:val="28"/>
              </w:rPr>
              <w:t>Population Density</w:t>
            </w:r>
          </w:p>
        </w:tc>
      </w:tr>
      <w:tr w:rsidR="004C648E" w14:paraId="33F626AD" w14:textId="77777777" w:rsidTr="00174CD3">
        <w:tc>
          <w:tcPr>
            <w:tcW w:w="2366" w:type="dxa"/>
          </w:tcPr>
          <w:p w14:paraId="24956A82" w14:textId="77777777" w:rsidR="004C648E" w:rsidRPr="00174CD3" w:rsidRDefault="004C648E" w:rsidP="00174CD3">
            <w:pPr>
              <w:pStyle w:val="Tabletext"/>
              <w:rPr>
                <w:b/>
              </w:rPr>
            </w:pPr>
            <w:r w:rsidRPr="00174CD3">
              <w:rPr>
                <w:b/>
              </w:rPr>
              <w:t>Switzerland</w:t>
            </w:r>
          </w:p>
        </w:tc>
        <w:tc>
          <w:tcPr>
            <w:tcW w:w="2366" w:type="dxa"/>
          </w:tcPr>
          <w:p w14:paraId="1323C53C" w14:textId="77777777" w:rsidR="004C648E" w:rsidRPr="00174CD3" w:rsidRDefault="004C648E" w:rsidP="00174CD3">
            <w:pPr>
              <w:pStyle w:val="Tabletextcentred"/>
              <w:rPr>
                <w:rFonts w:ascii="Segoe UI Semibold" w:eastAsia="MingLiU" w:hAnsi="Segoe UI Semibold" w:cs="Segoe UI Semibold"/>
                <w:sz w:val="30"/>
                <w:szCs w:val="30"/>
              </w:rPr>
            </w:pPr>
            <w:r w:rsidRPr="00174CD3">
              <w:t xml:space="preserve">$82,839 </w:t>
            </w:r>
          </w:p>
        </w:tc>
        <w:tc>
          <w:tcPr>
            <w:tcW w:w="2366" w:type="dxa"/>
          </w:tcPr>
          <w:p w14:paraId="5E5257A0" w14:textId="77777777" w:rsidR="004C648E" w:rsidRPr="00174CD3" w:rsidRDefault="004C648E" w:rsidP="00174CD3">
            <w:pPr>
              <w:pStyle w:val="Tabletextcentred"/>
              <w:rPr>
                <w:rFonts w:ascii="Segoe UI Semibold" w:eastAsia="MingLiU" w:hAnsi="Segoe UI Semibold" w:cs="Segoe UI Semibold"/>
                <w:sz w:val="30"/>
                <w:szCs w:val="30"/>
              </w:rPr>
            </w:pPr>
            <w:r w:rsidRPr="00174CD3">
              <w:t xml:space="preserve">8,516,543 </w:t>
            </w:r>
          </w:p>
        </w:tc>
        <w:tc>
          <w:tcPr>
            <w:tcW w:w="2367" w:type="dxa"/>
          </w:tcPr>
          <w:p w14:paraId="17F8843F" w14:textId="77777777" w:rsidR="004C648E" w:rsidRPr="00174CD3" w:rsidRDefault="004C648E" w:rsidP="00174CD3">
            <w:pPr>
              <w:pStyle w:val="Tabletextcentred"/>
              <w:rPr>
                <w:rFonts w:ascii="Segoe UI Semibold" w:eastAsia="MingLiU" w:hAnsi="Segoe UI Semibold" w:cs="Segoe UI Semibold"/>
                <w:sz w:val="30"/>
                <w:szCs w:val="30"/>
              </w:rPr>
            </w:pPr>
            <w:r w:rsidRPr="00174CD3">
              <w:t xml:space="preserve">215.5 </w:t>
            </w:r>
          </w:p>
        </w:tc>
      </w:tr>
      <w:tr w:rsidR="004C648E" w14:paraId="6296BA3B" w14:textId="77777777" w:rsidTr="00174CD3">
        <w:tc>
          <w:tcPr>
            <w:tcW w:w="2366" w:type="dxa"/>
          </w:tcPr>
          <w:p w14:paraId="053680C2" w14:textId="77777777" w:rsidR="004C648E" w:rsidRPr="00174CD3" w:rsidRDefault="004C648E" w:rsidP="00174CD3">
            <w:pPr>
              <w:pStyle w:val="Tabletext"/>
              <w:rPr>
                <w:b/>
              </w:rPr>
            </w:pPr>
            <w:r w:rsidRPr="00174CD3">
              <w:rPr>
                <w:b/>
              </w:rPr>
              <w:t>Norway</w:t>
            </w:r>
          </w:p>
        </w:tc>
        <w:tc>
          <w:tcPr>
            <w:tcW w:w="2366" w:type="dxa"/>
          </w:tcPr>
          <w:p w14:paraId="16F65803" w14:textId="77777777" w:rsidR="004C648E" w:rsidRPr="00174CD3" w:rsidRDefault="004C648E" w:rsidP="00174CD3">
            <w:pPr>
              <w:pStyle w:val="Tabletextcentred"/>
              <w:rPr>
                <w:rFonts w:ascii="Segoe UI Semibold" w:eastAsia="MingLiU" w:hAnsi="Segoe UI Semibold" w:cs="Segoe UI Semibold"/>
                <w:sz w:val="30"/>
                <w:szCs w:val="30"/>
              </w:rPr>
            </w:pPr>
            <w:r w:rsidRPr="00174CD3">
              <w:t xml:space="preserve">$81,807 </w:t>
            </w:r>
          </w:p>
        </w:tc>
        <w:tc>
          <w:tcPr>
            <w:tcW w:w="2366" w:type="dxa"/>
          </w:tcPr>
          <w:p w14:paraId="039B3426" w14:textId="77777777" w:rsidR="004C648E" w:rsidRPr="00174CD3" w:rsidRDefault="004C648E" w:rsidP="00174CD3">
            <w:pPr>
              <w:pStyle w:val="Tabletextcentred"/>
              <w:rPr>
                <w:rFonts w:ascii="Segoe UI Semibold" w:eastAsia="MingLiU" w:hAnsi="Segoe UI Semibold" w:cs="Segoe UI Semibold"/>
                <w:sz w:val="30"/>
                <w:szCs w:val="30"/>
              </w:rPr>
            </w:pPr>
            <w:r w:rsidRPr="00174CD3">
              <w:t xml:space="preserve">5,314,336 </w:t>
            </w:r>
          </w:p>
        </w:tc>
        <w:tc>
          <w:tcPr>
            <w:tcW w:w="2367" w:type="dxa"/>
          </w:tcPr>
          <w:p w14:paraId="742C4D19" w14:textId="77777777" w:rsidR="004C648E" w:rsidRPr="00174CD3" w:rsidRDefault="004C648E" w:rsidP="00174CD3">
            <w:pPr>
              <w:pStyle w:val="Tabletextcentred"/>
              <w:rPr>
                <w:rFonts w:ascii="Segoe UI Semibold" w:eastAsia="MingLiU" w:hAnsi="Segoe UI Semibold" w:cs="Segoe UI Semibold"/>
                <w:sz w:val="30"/>
                <w:szCs w:val="30"/>
              </w:rPr>
            </w:pPr>
            <w:r w:rsidRPr="00174CD3">
              <w:t xml:space="preserve">14.6 </w:t>
            </w:r>
          </w:p>
        </w:tc>
      </w:tr>
      <w:tr w:rsidR="004C648E" w14:paraId="7DDBCF85" w14:textId="77777777" w:rsidTr="00174CD3">
        <w:tc>
          <w:tcPr>
            <w:tcW w:w="2366" w:type="dxa"/>
          </w:tcPr>
          <w:p w14:paraId="4B7356E7" w14:textId="77777777" w:rsidR="004C648E" w:rsidRPr="00174CD3" w:rsidRDefault="004C648E" w:rsidP="00174CD3">
            <w:pPr>
              <w:pStyle w:val="Tabletext"/>
              <w:rPr>
                <w:b/>
              </w:rPr>
            </w:pPr>
            <w:r w:rsidRPr="00174CD3">
              <w:rPr>
                <w:b/>
              </w:rPr>
              <w:t>Ireland</w:t>
            </w:r>
          </w:p>
        </w:tc>
        <w:tc>
          <w:tcPr>
            <w:tcW w:w="2366" w:type="dxa"/>
          </w:tcPr>
          <w:p w14:paraId="22D9C438" w14:textId="77777777" w:rsidR="004C648E" w:rsidRPr="00174CD3" w:rsidRDefault="004C648E" w:rsidP="00174CD3">
            <w:pPr>
              <w:pStyle w:val="Tabletextcentred"/>
              <w:rPr>
                <w:rFonts w:ascii="Segoe UI Semibold" w:eastAsia="MingLiU" w:hAnsi="Segoe UI Semibold" w:cs="Segoe UI Semibold"/>
                <w:sz w:val="30"/>
                <w:szCs w:val="30"/>
              </w:rPr>
            </w:pPr>
            <w:r w:rsidRPr="00174CD3">
              <w:t xml:space="preserve">$78,806 </w:t>
            </w:r>
          </w:p>
        </w:tc>
        <w:tc>
          <w:tcPr>
            <w:tcW w:w="2366" w:type="dxa"/>
          </w:tcPr>
          <w:p w14:paraId="17496C31" w14:textId="77777777" w:rsidR="004C648E" w:rsidRPr="00174CD3" w:rsidRDefault="004C648E" w:rsidP="00174CD3">
            <w:pPr>
              <w:pStyle w:val="Tabletextcentred"/>
              <w:rPr>
                <w:rFonts w:ascii="Segoe UI Semibold" w:eastAsia="MingLiU" w:hAnsi="Segoe UI Semibold" w:cs="Segoe UI Semibold"/>
                <w:sz w:val="30"/>
                <w:szCs w:val="30"/>
              </w:rPr>
            </w:pPr>
            <w:r w:rsidRPr="00174CD3">
              <w:t xml:space="preserve">4,853,506 </w:t>
            </w:r>
          </w:p>
        </w:tc>
        <w:tc>
          <w:tcPr>
            <w:tcW w:w="2367" w:type="dxa"/>
          </w:tcPr>
          <w:p w14:paraId="76C85117" w14:textId="77777777" w:rsidR="004C648E" w:rsidRPr="00174CD3" w:rsidRDefault="004C648E" w:rsidP="00174CD3">
            <w:pPr>
              <w:pStyle w:val="Tabletextcentred"/>
              <w:rPr>
                <w:rFonts w:ascii="Segoe UI Semibold" w:eastAsia="MingLiU" w:hAnsi="Segoe UI Semibold" w:cs="Segoe UI Semibold"/>
                <w:sz w:val="30"/>
                <w:szCs w:val="30"/>
              </w:rPr>
            </w:pPr>
            <w:r w:rsidRPr="00174CD3">
              <w:t xml:space="preserve">70.5 </w:t>
            </w:r>
          </w:p>
        </w:tc>
      </w:tr>
      <w:tr w:rsidR="004C648E" w14:paraId="0F0093E1" w14:textId="77777777" w:rsidTr="00174CD3">
        <w:tc>
          <w:tcPr>
            <w:tcW w:w="2366" w:type="dxa"/>
          </w:tcPr>
          <w:p w14:paraId="74B51E5E" w14:textId="77777777" w:rsidR="004C648E" w:rsidRPr="00174CD3" w:rsidRDefault="004C648E" w:rsidP="00174CD3">
            <w:pPr>
              <w:pStyle w:val="Tabletext"/>
              <w:rPr>
                <w:b/>
              </w:rPr>
            </w:pPr>
            <w:r w:rsidRPr="00174CD3">
              <w:rPr>
                <w:b/>
              </w:rPr>
              <w:t>Qatar</w:t>
            </w:r>
          </w:p>
        </w:tc>
        <w:tc>
          <w:tcPr>
            <w:tcW w:w="2366" w:type="dxa"/>
          </w:tcPr>
          <w:p w14:paraId="635B027E" w14:textId="77777777" w:rsidR="004C648E" w:rsidRPr="00174CD3" w:rsidRDefault="004C648E" w:rsidP="00174CD3">
            <w:pPr>
              <w:pStyle w:val="Tabletextcentred"/>
              <w:rPr>
                <w:rFonts w:ascii="Segoe UI Semibold" w:eastAsia="MingLiU" w:hAnsi="Segoe UI Semibold" w:cs="Segoe UI Semibold"/>
                <w:sz w:val="30"/>
                <w:szCs w:val="30"/>
              </w:rPr>
            </w:pPr>
            <w:r w:rsidRPr="00174CD3">
              <w:t xml:space="preserve">$69,026 </w:t>
            </w:r>
          </w:p>
        </w:tc>
        <w:tc>
          <w:tcPr>
            <w:tcW w:w="2366" w:type="dxa"/>
          </w:tcPr>
          <w:p w14:paraId="357B8FD7" w14:textId="77777777" w:rsidR="004C648E" w:rsidRPr="00174CD3" w:rsidRDefault="004C648E" w:rsidP="00174CD3">
            <w:pPr>
              <w:pStyle w:val="Tabletextcentred"/>
              <w:rPr>
                <w:rFonts w:ascii="Segoe UI Semibold" w:eastAsia="MingLiU" w:hAnsi="Segoe UI Semibold" w:cs="Segoe UI Semibold"/>
                <w:sz w:val="30"/>
                <w:szCs w:val="30"/>
              </w:rPr>
            </w:pPr>
            <w:r w:rsidRPr="00174CD3">
              <w:t xml:space="preserve">2,781,677 </w:t>
            </w:r>
          </w:p>
        </w:tc>
        <w:tc>
          <w:tcPr>
            <w:tcW w:w="2367" w:type="dxa"/>
          </w:tcPr>
          <w:p w14:paraId="6049EC71" w14:textId="77777777" w:rsidR="004C648E" w:rsidRPr="00174CD3" w:rsidRDefault="004C648E" w:rsidP="00174CD3">
            <w:pPr>
              <w:pStyle w:val="Tabletextcentred"/>
              <w:rPr>
                <w:rFonts w:ascii="Segoe UI Semibold" w:eastAsia="MingLiU" w:hAnsi="Segoe UI Semibold" w:cs="Segoe UI Semibold"/>
                <w:sz w:val="30"/>
                <w:szCs w:val="30"/>
              </w:rPr>
            </w:pPr>
            <w:r w:rsidRPr="00174CD3">
              <w:t xml:space="preserve">239.6 </w:t>
            </w:r>
          </w:p>
        </w:tc>
      </w:tr>
      <w:tr w:rsidR="004C648E" w14:paraId="694AB15E" w14:textId="77777777" w:rsidTr="00174CD3">
        <w:tc>
          <w:tcPr>
            <w:tcW w:w="2366" w:type="dxa"/>
          </w:tcPr>
          <w:p w14:paraId="2435D6A3" w14:textId="77777777" w:rsidR="004C648E" w:rsidRPr="00174CD3" w:rsidRDefault="004C648E" w:rsidP="00174CD3">
            <w:pPr>
              <w:pStyle w:val="Tabletext"/>
              <w:rPr>
                <w:b/>
              </w:rPr>
            </w:pPr>
            <w:r w:rsidRPr="00174CD3">
              <w:rPr>
                <w:b/>
              </w:rPr>
              <w:t>United States</w:t>
            </w:r>
          </w:p>
        </w:tc>
        <w:tc>
          <w:tcPr>
            <w:tcW w:w="2366" w:type="dxa"/>
          </w:tcPr>
          <w:p w14:paraId="4077F206" w14:textId="77777777" w:rsidR="004C648E" w:rsidRPr="00174CD3" w:rsidRDefault="004C648E" w:rsidP="00174CD3">
            <w:pPr>
              <w:pStyle w:val="Tabletextcentred"/>
              <w:rPr>
                <w:rFonts w:ascii="Segoe UI Semibold" w:eastAsia="MingLiU" w:hAnsi="Segoe UI Semibold" w:cs="Segoe UI Semibold"/>
                <w:sz w:val="30"/>
                <w:szCs w:val="30"/>
              </w:rPr>
            </w:pPr>
            <w:r w:rsidRPr="00174CD3">
              <w:t xml:space="preserve">$62,641 </w:t>
            </w:r>
          </w:p>
        </w:tc>
        <w:tc>
          <w:tcPr>
            <w:tcW w:w="2366" w:type="dxa"/>
          </w:tcPr>
          <w:p w14:paraId="548C9C9B" w14:textId="77777777" w:rsidR="004C648E" w:rsidRPr="00174CD3" w:rsidRDefault="004C648E" w:rsidP="00174CD3">
            <w:pPr>
              <w:pStyle w:val="Tabletextcentred"/>
              <w:rPr>
                <w:rFonts w:ascii="Segoe UI Semibold" w:eastAsia="MingLiU" w:hAnsi="Segoe UI Semibold" w:cs="Segoe UI Semibold"/>
                <w:sz w:val="30"/>
                <w:szCs w:val="30"/>
              </w:rPr>
            </w:pPr>
            <w:r w:rsidRPr="00174CD3">
              <w:t xml:space="preserve">327,167,434 </w:t>
            </w:r>
          </w:p>
        </w:tc>
        <w:tc>
          <w:tcPr>
            <w:tcW w:w="2367" w:type="dxa"/>
          </w:tcPr>
          <w:p w14:paraId="3160CAA4" w14:textId="77777777" w:rsidR="004C648E" w:rsidRPr="00174CD3" w:rsidRDefault="004C648E" w:rsidP="00174CD3">
            <w:pPr>
              <w:pStyle w:val="Tabletextcentred"/>
              <w:rPr>
                <w:rFonts w:ascii="Segoe UI Semibold" w:eastAsia="MingLiU" w:hAnsi="Segoe UI Semibold" w:cs="Segoe UI Semibold"/>
                <w:sz w:val="30"/>
                <w:szCs w:val="30"/>
              </w:rPr>
            </w:pPr>
            <w:r w:rsidRPr="00174CD3">
              <w:t xml:space="preserve">35.8 </w:t>
            </w:r>
          </w:p>
        </w:tc>
      </w:tr>
      <w:tr w:rsidR="004C648E" w14:paraId="057BC196" w14:textId="77777777" w:rsidTr="00174CD3">
        <w:tc>
          <w:tcPr>
            <w:tcW w:w="2366" w:type="dxa"/>
          </w:tcPr>
          <w:p w14:paraId="71836166" w14:textId="77777777" w:rsidR="004C648E" w:rsidRPr="00174CD3" w:rsidRDefault="004C648E" w:rsidP="00174CD3">
            <w:pPr>
              <w:pStyle w:val="Tabletext"/>
              <w:rPr>
                <w:b/>
              </w:rPr>
            </w:pPr>
            <w:r w:rsidRPr="00174CD3">
              <w:rPr>
                <w:b/>
              </w:rPr>
              <w:t>Denmark</w:t>
            </w:r>
          </w:p>
        </w:tc>
        <w:tc>
          <w:tcPr>
            <w:tcW w:w="2366" w:type="dxa"/>
          </w:tcPr>
          <w:p w14:paraId="583C88BA" w14:textId="77777777" w:rsidR="004C648E" w:rsidRPr="00174CD3" w:rsidRDefault="004C648E" w:rsidP="00174CD3">
            <w:pPr>
              <w:pStyle w:val="Tabletextcentred"/>
              <w:rPr>
                <w:rFonts w:ascii="Segoe UI Semibold" w:eastAsia="MingLiU" w:hAnsi="Segoe UI Semibold" w:cs="Segoe UI Semibold"/>
                <w:sz w:val="30"/>
                <w:szCs w:val="30"/>
              </w:rPr>
            </w:pPr>
            <w:r w:rsidRPr="00174CD3">
              <w:t xml:space="preserve">$60,726 </w:t>
            </w:r>
          </w:p>
        </w:tc>
        <w:tc>
          <w:tcPr>
            <w:tcW w:w="2366" w:type="dxa"/>
          </w:tcPr>
          <w:p w14:paraId="25563F62" w14:textId="77777777" w:rsidR="004C648E" w:rsidRPr="00174CD3" w:rsidRDefault="004C648E" w:rsidP="00174CD3">
            <w:pPr>
              <w:pStyle w:val="Tabletextcentred"/>
              <w:rPr>
                <w:rFonts w:ascii="Segoe UI Semibold" w:eastAsia="MingLiU" w:hAnsi="Segoe UI Semibold" w:cs="Segoe UI Semibold"/>
                <w:sz w:val="30"/>
                <w:szCs w:val="30"/>
              </w:rPr>
            </w:pPr>
            <w:r w:rsidRPr="00174CD3">
              <w:t xml:space="preserve">5,797,446 </w:t>
            </w:r>
          </w:p>
        </w:tc>
        <w:tc>
          <w:tcPr>
            <w:tcW w:w="2367" w:type="dxa"/>
          </w:tcPr>
          <w:p w14:paraId="78CA5715" w14:textId="77777777" w:rsidR="004C648E" w:rsidRPr="00174CD3" w:rsidRDefault="004C648E" w:rsidP="00174CD3">
            <w:pPr>
              <w:pStyle w:val="Tabletextcentred"/>
              <w:rPr>
                <w:rFonts w:ascii="Segoe UI Semibold" w:eastAsia="MingLiU" w:hAnsi="Segoe UI Semibold" w:cs="Segoe UI Semibold"/>
                <w:sz w:val="30"/>
                <w:szCs w:val="30"/>
              </w:rPr>
            </w:pPr>
            <w:r w:rsidRPr="00174CD3">
              <w:t xml:space="preserve">138.1 </w:t>
            </w:r>
          </w:p>
        </w:tc>
      </w:tr>
      <w:tr w:rsidR="004C648E" w14:paraId="52EF5AA1" w14:textId="77777777" w:rsidTr="00174CD3">
        <w:tc>
          <w:tcPr>
            <w:tcW w:w="2366" w:type="dxa"/>
            <w:shd w:val="clear" w:color="auto" w:fill="BDFFFE" w:themeFill="accent1" w:themeFillTint="33"/>
          </w:tcPr>
          <w:p w14:paraId="77BE3BD4" w14:textId="77777777" w:rsidR="004C648E" w:rsidRPr="00174CD3" w:rsidRDefault="004C648E" w:rsidP="00174CD3">
            <w:pPr>
              <w:pStyle w:val="Tabletext"/>
              <w:rPr>
                <w:b/>
              </w:rPr>
            </w:pPr>
            <w:r w:rsidRPr="00174CD3">
              <w:rPr>
                <w:b/>
              </w:rPr>
              <w:t>Australia</w:t>
            </w:r>
          </w:p>
        </w:tc>
        <w:tc>
          <w:tcPr>
            <w:tcW w:w="2366" w:type="dxa"/>
            <w:shd w:val="clear" w:color="auto" w:fill="BDFFFE" w:themeFill="accent1" w:themeFillTint="33"/>
          </w:tcPr>
          <w:p w14:paraId="580A37E3" w14:textId="77777777" w:rsidR="004C648E" w:rsidRPr="00174CD3" w:rsidRDefault="004C648E" w:rsidP="00174CD3">
            <w:pPr>
              <w:pStyle w:val="Tabletextcentred"/>
              <w:rPr>
                <w:rFonts w:ascii="Segoe UI Semibold" w:eastAsia="MingLiU" w:hAnsi="Segoe UI Semibold" w:cs="Segoe UI Semibold"/>
                <w:sz w:val="30"/>
                <w:szCs w:val="30"/>
              </w:rPr>
            </w:pPr>
            <w:r w:rsidRPr="00174CD3">
              <w:rPr>
                <w:b/>
                <w:bCs/>
              </w:rPr>
              <w:t xml:space="preserve">$57,305 </w:t>
            </w:r>
          </w:p>
        </w:tc>
        <w:tc>
          <w:tcPr>
            <w:tcW w:w="2366" w:type="dxa"/>
            <w:shd w:val="clear" w:color="auto" w:fill="BDFFFE" w:themeFill="accent1" w:themeFillTint="33"/>
          </w:tcPr>
          <w:p w14:paraId="1B0EF3AE" w14:textId="77777777" w:rsidR="004C648E" w:rsidRPr="00174CD3" w:rsidRDefault="004C648E" w:rsidP="00174CD3">
            <w:pPr>
              <w:pStyle w:val="Tabletextcentred"/>
              <w:rPr>
                <w:rFonts w:ascii="Segoe UI Semibold" w:eastAsia="MingLiU" w:hAnsi="Segoe UI Semibold" w:cs="Segoe UI Semibold"/>
                <w:sz w:val="30"/>
                <w:szCs w:val="30"/>
              </w:rPr>
            </w:pPr>
            <w:r w:rsidRPr="00174CD3">
              <w:rPr>
                <w:b/>
                <w:bCs/>
              </w:rPr>
              <w:t xml:space="preserve">24,992,369 </w:t>
            </w:r>
          </w:p>
        </w:tc>
        <w:tc>
          <w:tcPr>
            <w:tcW w:w="2367" w:type="dxa"/>
            <w:shd w:val="clear" w:color="auto" w:fill="BDFFFE" w:themeFill="accent1" w:themeFillTint="33"/>
          </w:tcPr>
          <w:p w14:paraId="27A7297D" w14:textId="77777777" w:rsidR="004C648E" w:rsidRPr="00174CD3" w:rsidRDefault="004C648E" w:rsidP="00174CD3">
            <w:pPr>
              <w:pStyle w:val="Tabletextcentred"/>
              <w:rPr>
                <w:rFonts w:ascii="Segoe UI Semibold" w:eastAsia="MingLiU" w:hAnsi="Segoe UI Semibold" w:cs="Segoe UI Semibold"/>
                <w:sz w:val="30"/>
                <w:szCs w:val="30"/>
              </w:rPr>
            </w:pPr>
            <w:r w:rsidRPr="00174CD3">
              <w:rPr>
                <w:b/>
                <w:bCs/>
              </w:rPr>
              <w:t xml:space="preserve">3.2 </w:t>
            </w:r>
          </w:p>
        </w:tc>
      </w:tr>
      <w:tr w:rsidR="004C648E" w14:paraId="01CA977B" w14:textId="77777777" w:rsidTr="00174CD3">
        <w:tc>
          <w:tcPr>
            <w:tcW w:w="2366" w:type="dxa"/>
          </w:tcPr>
          <w:p w14:paraId="4374B17F" w14:textId="77777777" w:rsidR="004C648E" w:rsidRPr="00174CD3" w:rsidRDefault="004C648E" w:rsidP="00174CD3">
            <w:pPr>
              <w:pStyle w:val="Tabletext"/>
              <w:rPr>
                <w:b/>
              </w:rPr>
            </w:pPr>
            <w:r w:rsidRPr="00174CD3">
              <w:rPr>
                <w:b/>
              </w:rPr>
              <w:t>Sweden</w:t>
            </w:r>
          </w:p>
        </w:tc>
        <w:tc>
          <w:tcPr>
            <w:tcW w:w="2366" w:type="dxa"/>
          </w:tcPr>
          <w:p w14:paraId="6ECA3B43" w14:textId="77777777" w:rsidR="004C648E" w:rsidRPr="00174CD3" w:rsidRDefault="004C648E" w:rsidP="00174CD3">
            <w:pPr>
              <w:pStyle w:val="Tabletextcentred"/>
              <w:rPr>
                <w:rFonts w:ascii="Segoe UI Semibold" w:eastAsia="MingLiU" w:hAnsi="Segoe UI Semibold" w:cs="Segoe UI Semibold"/>
                <w:sz w:val="30"/>
                <w:szCs w:val="30"/>
              </w:rPr>
            </w:pPr>
            <w:r w:rsidRPr="00174CD3">
              <w:t xml:space="preserve">$54,112 </w:t>
            </w:r>
          </w:p>
        </w:tc>
        <w:tc>
          <w:tcPr>
            <w:tcW w:w="2366" w:type="dxa"/>
          </w:tcPr>
          <w:p w14:paraId="5F506948" w14:textId="77777777" w:rsidR="004C648E" w:rsidRPr="00174CD3" w:rsidRDefault="004C648E" w:rsidP="00174CD3">
            <w:pPr>
              <w:pStyle w:val="Tabletextcentred"/>
              <w:rPr>
                <w:rFonts w:ascii="Segoe UI Semibold" w:eastAsia="MingLiU" w:hAnsi="Segoe UI Semibold" w:cs="Segoe UI Semibold"/>
                <w:sz w:val="30"/>
                <w:szCs w:val="30"/>
              </w:rPr>
            </w:pPr>
            <w:r w:rsidRPr="00174CD3">
              <w:t xml:space="preserve">10,183,175 </w:t>
            </w:r>
          </w:p>
        </w:tc>
        <w:tc>
          <w:tcPr>
            <w:tcW w:w="2367" w:type="dxa"/>
          </w:tcPr>
          <w:p w14:paraId="2AE3D762" w14:textId="77777777" w:rsidR="004C648E" w:rsidRPr="00174CD3" w:rsidRDefault="004C648E" w:rsidP="00174CD3">
            <w:pPr>
              <w:pStyle w:val="Tabletextcentred"/>
              <w:rPr>
                <w:rFonts w:ascii="Segoe UI Semibold" w:eastAsia="MingLiU" w:hAnsi="Segoe UI Semibold" w:cs="Segoe UI Semibold"/>
                <w:sz w:val="30"/>
                <w:szCs w:val="30"/>
              </w:rPr>
            </w:pPr>
            <w:r w:rsidRPr="00174CD3">
              <w:t xml:space="preserve">25.0 </w:t>
            </w:r>
          </w:p>
        </w:tc>
      </w:tr>
      <w:tr w:rsidR="004C648E" w14:paraId="1DDCF33D" w14:textId="77777777" w:rsidTr="00174CD3">
        <w:tc>
          <w:tcPr>
            <w:tcW w:w="2366" w:type="dxa"/>
          </w:tcPr>
          <w:p w14:paraId="54220B18" w14:textId="77777777" w:rsidR="004C648E" w:rsidRPr="00174CD3" w:rsidRDefault="004C648E" w:rsidP="00174CD3">
            <w:pPr>
              <w:pStyle w:val="Tabletext"/>
              <w:rPr>
                <w:b/>
              </w:rPr>
            </w:pPr>
            <w:r w:rsidRPr="00174CD3">
              <w:rPr>
                <w:b/>
              </w:rPr>
              <w:t>Austria</w:t>
            </w:r>
          </w:p>
        </w:tc>
        <w:tc>
          <w:tcPr>
            <w:tcW w:w="2366" w:type="dxa"/>
          </w:tcPr>
          <w:p w14:paraId="39108784" w14:textId="77777777" w:rsidR="004C648E" w:rsidRPr="00174CD3" w:rsidRDefault="004C648E" w:rsidP="00174CD3">
            <w:pPr>
              <w:pStyle w:val="Tabletextcentred"/>
              <w:rPr>
                <w:rFonts w:ascii="Segoe UI Semibold" w:eastAsia="MingLiU" w:hAnsi="Segoe UI Semibold" w:cs="Segoe UI Semibold"/>
                <w:sz w:val="30"/>
                <w:szCs w:val="30"/>
              </w:rPr>
            </w:pPr>
            <w:r w:rsidRPr="00174CD3">
              <w:t xml:space="preserve">$51,513 </w:t>
            </w:r>
          </w:p>
        </w:tc>
        <w:tc>
          <w:tcPr>
            <w:tcW w:w="2366" w:type="dxa"/>
          </w:tcPr>
          <w:p w14:paraId="4A2B9DBB" w14:textId="77777777" w:rsidR="004C648E" w:rsidRPr="00174CD3" w:rsidRDefault="004C648E" w:rsidP="00174CD3">
            <w:pPr>
              <w:pStyle w:val="Tabletextcentred"/>
              <w:rPr>
                <w:rFonts w:ascii="Segoe UI Semibold" w:eastAsia="MingLiU" w:hAnsi="Segoe UI Semibold" w:cs="Segoe UI Semibold"/>
                <w:sz w:val="30"/>
                <w:szCs w:val="30"/>
              </w:rPr>
            </w:pPr>
            <w:r w:rsidRPr="00174CD3">
              <w:t xml:space="preserve">8,847,037 </w:t>
            </w:r>
          </w:p>
        </w:tc>
        <w:tc>
          <w:tcPr>
            <w:tcW w:w="2367" w:type="dxa"/>
          </w:tcPr>
          <w:p w14:paraId="064EF36B" w14:textId="77777777" w:rsidR="004C648E" w:rsidRPr="00174CD3" w:rsidRDefault="004C648E" w:rsidP="00174CD3">
            <w:pPr>
              <w:pStyle w:val="Tabletextcentred"/>
              <w:rPr>
                <w:rFonts w:ascii="Segoe UI Semibold" w:eastAsia="MingLiU" w:hAnsi="Segoe UI Semibold" w:cs="Segoe UI Semibold"/>
                <w:sz w:val="30"/>
                <w:szCs w:val="30"/>
              </w:rPr>
            </w:pPr>
            <w:r w:rsidRPr="00174CD3">
              <w:t xml:space="preserve">107.2 </w:t>
            </w:r>
          </w:p>
        </w:tc>
      </w:tr>
      <w:tr w:rsidR="004C648E" w14:paraId="63093983" w14:textId="77777777" w:rsidTr="00174CD3">
        <w:tc>
          <w:tcPr>
            <w:tcW w:w="2366" w:type="dxa"/>
          </w:tcPr>
          <w:p w14:paraId="406C3ACF" w14:textId="77777777" w:rsidR="004C648E" w:rsidRPr="00174CD3" w:rsidRDefault="004C648E" w:rsidP="00174CD3">
            <w:pPr>
              <w:pStyle w:val="Tabletext"/>
              <w:rPr>
                <w:b/>
              </w:rPr>
            </w:pPr>
            <w:r w:rsidRPr="00174CD3">
              <w:rPr>
                <w:b/>
              </w:rPr>
              <w:t>Finland</w:t>
            </w:r>
          </w:p>
        </w:tc>
        <w:tc>
          <w:tcPr>
            <w:tcW w:w="2366" w:type="dxa"/>
          </w:tcPr>
          <w:p w14:paraId="1318F443" w14:textId="77777777" w:rsidR="004C648E" w:rsidRPr="00174CD3" w:rsidRDefault="004C648E" w:rsidP="00174CD3">
            <w:pPr>
              <w:pStyle w:val="Tabletextcentred"/>
              <w:rPr>
                <w:rFonts w:ascii="Segoe UI Semibold" w:eastAsia="MingLiU" w:hAnsi="Segoe UI Semibold" w:cs="Segoe UI Semibold"/>
                <w:sz w:val="30"/>
                <w:szCs w:val="30"/>
              </w:rPr>
            </w:pPr>
            <w:r w:rsidRPr="00174CD3">
              <w:t xml:space="preserve">$49,648 </w:t>
            </w:r>
          </w:p>
        </w:tc>
        <w:tc>
          <w:tcPr>
            <w:tcW w:w="2366" w:type="dxa"/>
          </w:tcPr>
          <w:p w14:paraId="3F5F78BE" w14:textId="77777777" w:rsidR="004C648E" w:rsidRPr="00174CD3" w:rsidRDefault="004C648E" w:rsidP="00174CD3">
            <w:pPr>
              <w:pStyle w:val="Tabletextcentred"/>
              <w:rPr>
                <w:rFonts w:ascii="Segoe UI Semibold" w:eastAsia="MingLiU" w:hAnsi="Segoe UI Semibold" w:cs="Segoe UI Semibold"/>
                <w:sz w:val="30"/>
                <w:szCs w:val="30"/>
              </w:rPr>
            </w:pPr>
            <w:r w:rsidRPr="00174CD3">
              <w:t xml:space="preserve">5,518,050 </w:t>
            </w:r>
          </w:p>
        </w:tc>
        <w:tc>
          <w:tcPr>
            <w:tcW w:w="2367" w:type="dxa"/>
          </w:tcPr>
          <w:p w14:paraId="4CA7F906" w14:textId="77777777" w:rsidR="004C648E" w:rsidRPr="00174CD3" w:rsidRDefault="004C648E" w:rsidP="00174CD3">
            <w:pPr>
              <w:pStyle w:val="Tabletextcentred"/>
              <w:rPr>
                <w:rFonts w:ascii="Segoe UI Semibold" w:eastAsia="MingLiU" w:hAnsi="Segoe UI Semibold" w:cs="Segoe UI Semibold"/>
                <w:sz w:val="30"/>
                <w:szCs w:val="30"/>
              </w:rPr>
            </w:pPr>
            <w:r w:rsidRPr="00174CD3">
              <w:t xml:space="preserve">18.2 </w:t>
            </w:r>
          </w:p>
        </w:tc>
      </w:tr>
      <w:tr w:rsidR="004C648E" w14:paraId="0475CEEA" w14:textId="77777777" w:rsidTr="00174CD3">
        <w:tc>
          <w:tcPr>
            <w:tcW w:w="2366" w:type="dxa"/>
          </w:tcPr>
          <w:p w14:paraId="73F04ABA" w14:textId="77777777" w:rsidR="004C648E" w:rsidRPr="00174CD3" w:rsidRDefault="004C648E" w:rsidP="00174CD3">
            <w:pPr>
              <w:pStyle w:val="Tabletext"/>
              <w:rPr>
                <w:b/>
              </w:rPr>
            </w:pPr>
            <w:r w:rsidRPr="00174CD3">
              <w:rPr>
                <w:b/>
              </w:rPr>
              <w:t>Germany</w:t>
            </w:r>
          </w:p>
        </w:tc>
        <w:tc>
          <w:tcPr>
            <w:tcW w:w="2366" w:type="dxa"/>
          </w:tcPr>
          <w:p w14:paraId="646FB03D" w14:textId="77777777" w:rsidR="004C648E" w:rsidRPr="00174CD3" w:rsidRDefault="004C648E" w:rsidP="00174CD3">
            <w:pPr>
              <w:pStyle w:val="Tabletextcentred"/>
              <w:rPr>
                <w:rFonts w:ascii="Segoe UI Semibold" w:eastAsia="MingLiU" w:hAnsi="Segoe UI Semibold" w:cs="Segoe UI Semibold"/>
                <w:sz w:val="30"/>
                <w:szCs w:val="30"/>
              </w:rPr>
            </w:pPr>
            <w:r w:rsidRPr="00174CD3">
              <w:t xml:space="preserve">$48,196 </w:t>
            </w:r>
          </w:p>
        </w:tc>
        <w:tc>
          <w:tcPr>
            <w:tcW w:w="2366" w:type="dxa"/>
          </w:tcPr>
          <w:p w14:paraId="2BC8F8F1" w14:textId="77777777" w:rsidR="004C648E" w:rsidRPr="00174CD3" w:rsidRDefault="004C648E" w:rsidP="00174CD3">
            <w:pPr>
              <w:pStyle w:val="Tabletextcentred"/>
              <w:rPr>
                <w:rFonts w:ascii="Segoe UI Semibold" w:eastAsia="MingLiU" w:hAnsi="Segoe UI Semibold" w:cs="Segoe UI Semibold"/>
                <w:sz w:val="30"/>
                <w:szCs w:val="30"/>
              </w:rPr>
            </w:pPr>
            <w:r w:rsidRPr="00174CD3">
              <w:t xml:space="preserve">82,927,922 </w:t>
            </w:r>
          </w:p>
        </w:tc>
        <w:tc>
          <w:tcPr>
            <w:tcW w:w="2367" w:type="dxa"/>
          </w:tcPr>
          <w:p w14:paraId="5802F4CA" w14:textId="77777777" w:rsidR="004C648E" w:rsidRPr="00174CD3" w:rsidRDefault="004C648E" w:rsidP="00174CD3">
            <w:pPr>
              <w:pStyle w:val="Tabletextcentred"/>
              <w:rPr>
                <w:rFonts w:ascii="Segoe UI Semibold" w:eastAsia="MingLiU" w:hAnsi="Segoe UI Semibold" w:cs="Segoe UI Semibold"/>
                <w:sz w:val="30"/>
                <w:szCs w:val="30"/>
              </w:rPr>
            </w:pPr>
            <w:r w:rsidRPr="00174CD3">
              <w:t xml:space="preserve">237.4 </w:t>
            </w:r>
          </w:p>
        </w:tc>
      </w:tr>
      <w:tr w:rsidR="004C648E" w14:paraId="41CE522E" w14:textId="77777777" w:rsidTr="00174CD3">
        <w:tc>
          <w:tcPr>
            <w:tcW w:w="2366" w:type="dxa"/>
          </w:tcPr>
          <w:p w14:paraId="368F9F34" w14:textId="77777777" w:rsidR="004C648E" w:rsidRPr="00174CD3" w:rsidRDefault="004C648E" w:rsidP="00174CD3">
            <w:pPr>
              <w:pStyle w:val="Tabletext"/>
              <w:rPr>
                <w:b/>
              </w:rPr>
            </w:pPr>
            <w:r w:rsidRPr="00174CD3">
              <w:rPr>
                <w:b/>
              </w:rPr>
              <w:t>Belgium</w:t>
            </w:r>
          </w:p>
        </w:tc>
        <w:tc>
          <w:tcPr>
            <w:tcW w:w="2366" w:type="dxa"/>
          </w:tcPr>
          <w:p w14:paraId="3EDB7092" w14:textId="77777777" w:rsidR="004C648E" w:rsidRPr="00174CD3" w:rsidRDefault="004C648E" w:rsidP="00174CD3">
            <w:pPr>
              <w:pStyle w:val="Tabletextcentred"/>
              <w:rPr>
                <w:rFonts w:ascii="Segoe UI Semibold" w:eastAsia="MingLiU" w:hAnsi="Segoe UI Semibold" w:cs="Segoe UI Semibold"/>
                <w:sz w:val="30"/>
                <w:szCs w:val="30"/>
              </w:rPr>
            </w:pPr>
            <w:r w:rsidRPr="00174CD3">
              <w:t xml:space="preserve">$46,556 </w:t>
            </w:r>
          </w:p>
        </w:tc>
        <w:tc>
          <w:tcPr>
            <w:tcW w:w="2366" w:type="dxa"/>
          </w:tcPr>
          <w:p w14:paraId="037A7359" w14:textId="77777777" w:rsidR="004C648E" w:rsidRPr="00174CD3" w:rsidRDefault="004C648E" w:rsidP="00174CD3">
            <w:pPr>
              <w:pStyle w:val="Tabletextcentred"/>
              <w:rPr>
                <w:rFonts w:ascii="Segoe UI Semibold" w:eastAsia="MingLiU" w:hAnsi="Segoe UI Semibold" w:cs="Segoe UI Semibold"/>
                <w:sz w:val="30"/>
                <w:szCs w:val="30"/>
              </w:rPr>
            </w:pPr>
            <w:r w:rsidRPr="00174CD3">
              <w:t xml:space="preserve">11,422,068 </w:t>
            </w:r>
          </w:p>
        </w:tc>
        <w:tc>
          <w:tcPr>
            <w:tcW w:w="2367" w:type="dxa"/>
          </w:tcPr>
          <w:p w14:paraId="0BA7DCCD" w14:textId="77777777" w:rsidR="004C648E" w:rsidRPr="00174CD3" w:rsidRDefault="004C648E" w:rsidP="00174CD3">
            <w:pPr>
              <w:pStyle w:val="Tabletextcentred"/>
              <w:rPr>
                <w:rFonts w:ascii="Segoe UI Semibold" w:eastAsia="MingLiU" w:hAnsi="Segoe UI Semibold" w:cs="Segoe UI Semibold"/>
                <w:sz w:val="30"/>
                <w:szCs w:val="30"/>
              </w:rPr>
            </w:pPr>
            <w:r w:rsidRPr="00174CD3">
              <w:t xml:space="preserve">377.2 </w:t>
            </w:r>
          </w:p>
        </w:tc>
      </w:tr>
      <w:tr w:rsidR="004C648E" w14:paraId="0561B52D" w14:textId="77777777" w:rsidTr="00174CD3">
        <w:tc>
          <w:tcPr>
            <w:tcW w:w="2366" w:type="dxa"/>
          </w:tcPr>
          <w:p w14:paraId="233380E9" w14:textId="77777777" w:rsidR="004C648E" w:rsidRPr="00174CD3" w:rsidRDefault="004C648E" w:rsidP="00174CD3">
            <w:pPr>
              <w:pStyle w:val="Tabletext"/>
              <w:rPr>
                <w:b/>
              </w:rPr>
            </w:pPr>
            <w:r w:rsidRPr="00174CD3">
              <w:rPr>
                <w:b/>
              </w:rPr>
              <w:t>Canada</w:t>
            </w:r>
          </w:p>
        </w:tc>
        <w:tc>
          <w:tcPr>
            <w:tcW w:w="2366" w:type="dxa"/>
          </w:tcPr>
          <w:p w14:paraId="09E52817" w14:textId="77777777" w:rsidR="004C648E" w:rsidRPr="00174CD3" w:rsidRDefault="004C648E" w:rsidP="00174CD3">
            <w:pPr>
              <w:pStyle w:val="Tabletextcentred"/>
              <w:rPr>
                <w:rFonts w:ascii="Segoe UI Semibold" w:eastAsia="MingLiU" w:hAnsi="Segoe UI Semibold" w:cs="Segoe UI Semibold"/>
                <w:sz w:val="30"/>
                <w:szCs w:val="30"/>
              </w:rPr>
            </w:pPr>
            <w:r w:rsidRPr="00174CD3">
              <w:t xml:space="preserve">$46,211 </w:t>
            </w:r>
          </w:p>
        </w:tc>
        <w:tc>
          <w:tcPr>
            <w:tcW w:w="2366" w:type="dxa"/>
          </w:tcPr>
          <w:p w14:paraId="373FABBC" w14:textId="77777777" w:rsidR="004C648E" w:rsidRPr="00174CD3" w:rsidRDefault="004C648E" w:rsidP="00174CD3">
            <w:pPr>
              <w:pStyle w:val="Tabletextcentred"/>
              <w:rPr>
                <w:rFonts w:ascii="Segoe UI Semibold" w:eastAsia="MingLiU" w:hAnsi="Segoe UI Semibold" w:cs="Segoe UI Semibold"/>
                <w:sz w:val="30"/>
                <w:szCs w:val="30"/>
              </w:rPr>
            </w:pPr>
            <w:r w:rsidRPr="00174CD3">
              <w:t xml:space="preserve">37,058,856 </w:t>
            </w:r>
          </w:p>
        </w:tc>
        <w:tc>
          <w:tcPr>
            <w:tcW w:w="2367" w:type="dxa"/>
          </w:tcPr>
          <w:p w14:paraId="20AC19AD" w14:textId="77777777" w:rsidR="004C648E" w:rsidRPr="00174CD3" w:rsidRDefault="004C648E" w:rsidP="00174CD3">
            <w:pPr>
              <w:pStyle w:val="Tabletextcentred"/>
              <w:rPr>
                <w:rFonts w:ascii="Segoe UI Semibold" w:eastAsia="MingLiU" w:hAnsi="Segoe UI Semibold" w:cs="Segoe UI Semibold"/>
                <w:sz w:val="30"/>
                <w:szCs w:val="30"/>
              </w:rPr>
            </w:pPr>
            <w:r w:rsidRPr="00174CD3">
              <w:t xml:space="preserve">4.1 </w:t>
            </w:r>
          </w:p>
        </w:tc>
      </w:tr>
      <w:tr w:rsidR="004C648E" w14:paraId="5A974108" w14:textId="77777777" w:rsidTr="00174CD3">
        <w:tc>
          <w:tcPr>
            <w:tcW w:w="2366" w:type="dxa"/>
          </w:tcPr>
          <w:p w14:paraId="10704316" w14:textId="77777777" w:rsidR="004C648E" w:rsidRPr="00174CD3" w:rsidRDefault="004C648E" w:rsidP="00174CD3">
            <w:pPr>
              <w:pStyle w:val="Tabletext"/>
              <w:rPr>
                <w:b/>
              </w:rPr>
            </w:pPr>
            <w:r w:rsidRPr="00174CD3">
              <w:rPr>
                <w:b/>
              </w:rPr>
              <w:t>United Arab Emirates</w:t>
            </w:r>
          </w:p>
        </w:tc>
        <w:tc>
          <w:tcPr>
            <w:tcW w:w="2366" w:type="dxa"/>
          </w:tcPr>
          <w:p w14:paraId="3DCA5E43" w14:textId="77777777" w:rsidR="004C648E" w:rsidRPr="00174CD3" w:rsidRDefault="004C648E" w:rsidP="00174CD3">
            <w:pPr>
              <w:pStyle w:val="Tabletextcentred"/>
              <w:rPr>
                <w:rFonts w:ascii="Segoe UI Semibold" w:eastAsia="MingLiU" w:hAnsi="Segoe UI Semibold" w:cs="Segoe UI Semibold"/>
                <w:sz w:val="30"/>
                <w:szCs w:val="30"/>
              </w:rPr>
            </w:pPr>
            <w:r w:rsidRPr="00174CD3">
              <w:t xml:space="preserve">$43,005 </w:t>
            </w:r>
          </w:p>
        </w:tc>
        <w:tc>
          <w:tcPr>
            <w:tcW w:w="2366" w:type="dxa"/>
          </w:tcPr>
          <w:p w14:paraId="178EFDD2" w14:textId="77777777" w:rsidR="004C648E" w:rsidRPr="00174CD3" w:rsidRDefault="004C648E" w:rsidP="00174CD3">
            <w:pPr>
              <w:pStyle w:val="Tabletextcentred"/>
              <w:rPr>
                <w:rFonts w:ascii="Segoe UI Semibold" w:eastAsia="MingLiU" w:hAnsi="Segoe UI Semibold" w:cs="Segoe UI Semibold"/>
                <w:sz w:val="30"/>
                <w:szCs w:val="30"/>
              </w:rPr>
            </w:pPr>
            <w:r w:rsidRPr="00174CD3">
              <w:t xml:space="preserve">9,630,959 </w:t>
            </w:r>
          </w:p>
        </w:tc>
        <w:tc>
          <w:tcPr>
            <w:tcW w:w="2367" w:type="dxa"/>
          </w:tcPr>
          <w:p w14:paraId="63AC0DB8" w14:textId="77777777" w:rsidR="004C648E" w:rsidRPr="00174CD3" w:rsidRDefault="004C648E" w:rsidP="00174CD3">
            <w:pPr>
              <w:pStyle w:val="Tabletextcentred"/>
              <w:rPr>
                <w:rFonts w:ascii="Segoe UI Semibold" w:eastAsia="MingLiU" w:hAnsi="Segoe UI Semibold" w:cs="Segoe UI Semibold"/>
                <w:sz w:val="30"/>
                <w:szCs w:val="30"/>
              </w:rPr>
            </w:pPr>
            <w:r w:rsidRPr="00174CD3">
              <w:t xml:space="preserve">135.6 </w:t>
            </w:r>
          </w:p>
        </w:tc>
      </w:tr>
      <w:tr w:rsidR="004C648E" w14:paraId="5D4294A6" w14:textId="77777777" w:rsidTr="00174CD3">
        <w:tc>
          <w:tcPr>
            <w:tcW w:w="2366" w:type="dxa"/>
          </w:tcPr>
          <w:p w14:paraId="77A6AD0A" w14:textId="77777777" w:rsidR="004C648E" w:rsidRPr="00174CD3" w:rsidRDefault="004C648E" w:rsidP="00174CD3">
            <w:pPr>
              <w:pStyle w:val="Tabletext"/>
              <w:rPr>
                <w:b/>
              </w:rPr>
            </w:pPr>
            <w:r w:rsidRPr="00174CD3">
              <w:rPr>
                <w:b/>
              </w:rPr>
              <w:t>United Kingdom</w:t>
            </w:r>
          </w:p>
        </w:tc>
        <w:tc>
          <w:tcPr>
            <w:tcW w:w="2366" w:type="dxa"/>
          </w:tcPr>
          <w:p w14:paraId="5049505E" w14:textId="77777777" w:rsidR="004C648E" w:rsidRPr="00174CD3" w:rsidRDefault="004C648E" w:rsidP="00174CD3">
            <w:pPr>
              <w:pStyle w:val="Tabletextcentred"/>
              <w:rPr>
                <w:rFonts w:ascii="Segoe UI Semibold" w:eastAsia="MingLiU" w:hAnsi="Segoe UI Semibold" w:cs="Segoe UI Semibold"/>
                <w:sz w:val="30"/>
                <w:szCs w:val="30"/>
              </w:rPr>
            </w:pPr>
            <w:r w:rsidRPr="00174CD3">
              <w:t xml:space="preserve">$42,491 </w:t>
            </w:r>
          </w:p>
        </w:tc>
        <w:tc>
          <w:tcPr>
            <w:tcW w:w="2366" w:type="dxa"/>
          </w:tcPr>
          <w:p w14:paraId="279D0A2E" w14:textId="77777777" w:rsidR="004C648E" w:rsidRPr="00174CD3" w:rsidRDefault="004C648E" w:rsidP="00174CD3">
            <w:pPr>
              <w:pStyle w:val="Tabletextcentred"/>
              <w:rPr>
                <w:rFonts w:ascii="Segoe UI Semibold" w:eastAsia="MingLiU" w:hAnsi="Segoe UI Semibold" w:cs="Segoe UI Semibold"/>
                <w:sz w:val="30"/>
                <w:szCs w:val="30"/>
              </w:rPr>
            </w:pPr>
            <w:r w:rsidRPr="00174CD3">
              <w:t xml:space="preserve">66,488,991 </w:t>
            </w:r>
          </w:p>
        </w:tc>
        <w:tc>
          <w:tcPr>
            <w:tcW w:w="2367" w:type="dxa"/>
          </w:tcPr>
          <w:p w14:paraId="4E9C4CFE" w14:textId="77777777" w:rsidR="004C648E" w:rsidRPr="00174CD3" w:rsidRDefault="004C648E" w:rsidP="00174CD3">
            <w:pPr>
              <w:pStyle w:val="Tabletextcentred"/>
              <w:rPr>
                <w:rFonts w:ascii="Segoe UI Semibold" w:eastAsia="MingLiU" w:hAnsi="Segoe UI Semibold" w:cs="Segoe UI Semibold"/>
                <w:sz w:val="30"/>
                <w:szCs w:val="30"/>
              </w:rPr>
            </w:pPr>
            <w:r w:rsidRPr="00174CD3">
              <w:t xml:space="preserve">274.8 </w:t>
            </w:r>
          </w:p>
        </w:tc>
      </w:tr>
      <w:tr w:rsidR="004C648E" w14:paraId="70A41DB3" w14:textId="77777777" w:rsidTr="00174CD3">
        <w:tc>
          <w:tcPr>
            <w:tcW w:w="2366" w:type="dxa"/>
          </w:tcPr>
          <w:p w14:paraId="5E4D7F1E" w14:textId="77777777" w:rsidR="004C648E" w:rsidRPr="00174CD3" w:rsidRDefault="004C648E" w:rsidP="00174CD3">
            <w:pPr>
              <w:pStyle w:val="Tabletext"/>
              <w:rPr>
                <w:b/>
              </w:rPr>
            </w:pPr>
            <w:r w:rsidRPr="00174CD3">
              <w:rPr>
                <w:b/>
              </w:rPr>
              <w:t>New Zealand</w:t>
            </w:r>
          </w:p>
        </w:tc>
        <w:tc>
          <w:tcPr>
            <w:tcW w:w="2366" w:type="dxa"/>
          </w:tcPr>
          <w:p w14:paraId="5E12816E" w14:textId="77777777" w:rsidR="004C648E" w:rsidRPr="00174CD3" w:rsidRDefault="004C648E" w:rsidP="00174CD3">
            <w:pPr>
              <w:pStyle w:val="Tabletextcentred"/>
              <w:rPr>
                <w:rFonts w:ascii="Segoe UI Semibold" w:eastAsia="MingLiU" w:hAnsi="Segoe UI Semibold" w:cs="Segoe UI Semibold"/>
                <w:sz w:val="30"/>
                <w:szCs w:val="30"/>
              </w:rPr>
            </w:pPr>
            <w:r w:rsidRPr="00174CD3">
              <w:t xml:space="preserve">$41,966 </w:t>
            </w:r>
          </w:p>
        </w:tc>
        <w:tc>
          <w:tcPr>
            <w:tcW w:w="2366" w:type="dxa"/>
          </w:tcPr>
          <w:p w14:paraId="06FC4982" w14:textId="77777777" w:rsidR="004C648E" w:rsidRPr="00174CD3" w:rsidRDefault="004C648E" w:rsidP="00174CD3">
            <w:pPr>
              <w:pStyle w:val="Tabletextcentred"/>
              <w:rPr>
                <w:rFonts w:ascii="Segoe UI Semibold" w:eastAsia="MingLiU" w:hAnsi="Segoe UI Semibold" w:cs="Segoe UI Semibold"/>
                <w:sz w:val="30"/>
                <w:szCs w:val="30"/>
              </w:rPr>
            </w:pPr>
            <w:r w:rsidRPr="00174CD3">
              <w:t xml:space="preserve">4,885,500 </w:t>
            </w:r>
          </w:p>
        </w:tc>
        <w:tc>
          <w:tcPr>
            <w:tcW w:w="2367" w:type="dxa"/>
          </w:tcPr>
          <w:p w14:paraId="179CACF6" w14:textId="77777777" w:rsidR="004C648E" w:rsidRPr="00174CD3" w:rsidRDefault="004C648E" w:rsidP="00174CD3">
            <w:pPr>
              <w:pStyle w:val="Tabletextcentred"/>
              <w:rPr>
                <w:rFonts w:ascii="Segoe UI Semibold" w:eastAsia="MingLiU" w:hAnsi="Segoe UI Semibold" w:cs="Segoe UI Semibold"/>
                <w:sz w:val="30"/>
                <w:szCs w:val="30"/>
              </w:rPr>
            </w:pPr>
            <w:r w:rsidRPr="00174CD3">
              <w:t xml:space="preserve">18.6 </w:t>
            </w:r>
          </w:p>
        </w:tc>
      </w:tr>
      <w:tr w:rsidR="004C648E" w14:paraId="56A79720" w14:textId="77777777" w:rsidTr="00174CD3">
        <w:tc>
          <w:tcPr>
            <w:tcW w:w="2366" w:type="dxa"/>
          </w:tcPr>
          <w:p w14:paraId="63144F0A" w14:textId="77777777" w:rsidR="004C648E" w:rsidRPr="00174CD3" w:rsidRDefault="004C648E" w:rsidP="00174CD3">
            <w:pPr>
              <w:pStyle w:val="Tabletext"/>
              <w:rPr>
                <w:b/>
              </w:rPr>
            </w:pPr>
            <w:r w:rsidRPr="00174CD3">
              <w:rPr>
                <w:b/>
              </w:rPr>
              <w:t>Israel</w:t>
            </w:r>
          </w:p>
        </w:tc>
        <w:tc>
          <w:tcPr>
            <w:tcW w:w="2366" w:type="dxa"/>
          </w:tcPr>
          <w:p w14:paraId="1D292BF2" w14:textId="77777777" w:rsidR="004C648E" w:rsidRPr="00174CD3" w:rsidRDefault="004C648E" w:rsidP="00174CD3">
            <w:pPr>
              <w:pStyle w:val="Tabletextcentred"/>
              <w:rPr>
                <w:rFonts w:ascii="Segoe UI Semibold" w:eastAsia="MingLiU" w:hAnsi="Segoe UI Semibold" w:cs="Segoe UI Semibold"/>
                <w:sz w:val="30"/>
                <w:szCs w:val="30"/>
              </w:rPr>
            </w:pPr>
            <w:r w:rsidRPr="00174CD3">
              <w:t xml:space="preserve">$41,614 </w:t>
            </w:r>
          </w:p>
        </w:tc>
        <w:tc>
          <w:tcPr>
            <w:tcW w:w="2366" w:type="dxa"/>
          </w:tcPr>
          <w:p w14:paraId="4F879950" w14:textId="77777777" w:rsidR="004C648E" w:rsidRPr="00174CD3" w:rsidRDefault="004C648E" w:rsidP="00174CD3">
            <w:pPr>
              <w:pStyle w:val="Tabletextcentred"/>
              <w:rPr>
                <w:rFonts w:ascii="Segoe UI Semibold" w:eastAsia="MingLiU" w:hAnsi="Segoe UI Semibold" w:cs="Segoe UI Semibold"/>
                <w:sz w:val="30"/>
                <w:szCs w:val="30"/>
              </w:rPr>
            </w:pPr>
            <w:r w:rsidRPr="00174CD3">
              <w:t xml:space="preserve">8,883,800 </w:t>
            </w:r>
          </w:p>
        </w:tc>
        <w:tc>
          <w:tcPr>
            <w:tcW w:w="2367" w:type="dxa"/>
          </w:tcPr>
          <w:p w14:paraId="201166F5" w14:textId="77777777" w:rsidR="004C648E" w:rsidRPr="00174CD3" w:rsidRDefault="004C648E" w:rsidP="00174CD3">
            <w:pPr>
              <w:pStyle w:val="Tabletextcentred"/>
              <w:rPr>
                <w:rFonts w:ascii="Segoe UI Semibold" w:eastAsia="MingLiU" w:hAnsi="Segoe UI Semibold" w:cs="Segoe UI Semibold"/>
                <w:sz w:val="30"/>
                <w:szCs w:val="30"/>
              </w:rPr>
            </w:pPr>
            <w:r w:rsidRPr="00174CD3">
              <w:t xml:space="preserve">410.5 </w:t>
            </w:r>
          </w:p>
        </w:tc>
      </w:tr>
      <w:tr w:rsidR="004C648E" w14:paraId="396B6B43" w14:textId="77777777" w:rsidTr="00174CD3">
        <w:tc>
          <w:tcPr>
            <w:tcW w:w="2366" w:type="dxa"/>
          </w:tcPr>
          <w:p w14:paraId="765D8375" w14:textId="77777777" w:rsidR="004C648E" w:rsidRPr="00174CD3" w:rsidRDefault="004C648E" w:rsidP="00174CD3">
            <w:pPr>
              <w:pStyle w:val="Tabletext"/>
              <w:rPr>
                <w:b/>
              </w:rPr>
            </w:pPr>
            <w:r w:rsidRPr="00174CD3">
              <w:rPr>
                <w:b/>
              </w:rPr>
              <w:t>France</w:t>
            </w:r>
          </w:p>
        </w:tc>
        <w:tc>
          <w:tcPr>
            <w:tcW w:w="2366" w:type="dxa"/>
          </w:tcPr>
          <w:p w14:paraId="7C8921BA" w14:textId="77777777" w:rsidR="004C648E" w:rsidRPr="00174CD3" w:rsidRDefault="004C648E" w:rsidP="00174CD3">
            <w:pPr>
              <w:pStyle w:val="Tabletextcentred"/>
              <w:rPr>
                <w:rFonts w:ascii="Segoe UI Semibold" w:eastAsia="MingLiU" w:hAnsi="Segoe UI Semibold" w:cs="Segoe UI Semibold"/>
                <w:sz w:val="30"/>
                <w:szCs w:val="30"/>
              </w:rPr>
            </w:pPr>
            <w:r w:rsidRPr="00174CD3">
              <w:t xml:space="preserve">$41,464 </w:t>
            </w:r>
          </w:p>
        </w:tc>
        <w:tc>
          <w:tcPr>
            <w:tcW w:w="2366" w:type="dxa"/>
          </w:tcPr>
          <w:p w14:paraId="33DFD116" w14:textId="77777777" w:rsidR="004C648E" w:rsidRPr="00174CD3" w:rsidRDefault="004C648E" w:rsidP="00174CD3">
            <w:pPr>
              <w:pStyle w:val="Tabletextcentred"/>
              <w:rPr>
                <w:rFonts w:ascii="Segoe UI Semibold" w:eastAsia="MingLiU" w:hAnsi="Segoe UI Semibold" w:cs="Segoe UI Semibold"/>
                <w:sz w:val="30"/>
                <w:szCs w:val="30"/>
              </w:rPr>
            </w:pPr>
            <w:r w:rsidRPr="00174CD3">
              <w:t xml:space="preserve">66,987,244 </w:t>
            </w:r>
          </w:p>
        </w:tc>
        <w:tc>
          <w:tcPr>
            <w:tcW w:w="2367" w:type="dxa"/>
          </w:tcPr>
          <w:p w14:paraId="2C64FDDA" w14:textId="77777777" w:rsidR="004C648E" w:rsidRPr="00174CD3" w:rsidRDefault="004C648E" w:rsidP="00174CD3">
            <w:pPr>
              <w:pStyle w:val="Tabletextcentred"/>
              <w:rPr>
                <w:rFonts w:ascii="Segoe UI Semibold" w:eastAsia="MingLiU" w:hAnsi="Segoe UI Semibold" w:cs="Segoe UI Semibold"/>
                <w:sz w:val="30"/>
                <w:szCs w:val="30"/>
              </w:rPr>
            </w:pPr>
            <w:r w:rsidRPr="00174CD3">
              <w:t xml:space="preserve">122.3 </w:t>
            </w:r>
          </w:p>
        </w:tc>
      </w:tr>
      <w:tr w:rsidR="004C648E" w14:paraId="06F5C3CD" w14:textId="77777777" w:rsidTr="00174CD3">
        <w:tc>
          <w:tcPr>
            <w:tcW w:w="2366" w:type="dxa"/>
          </w:tcPr>
          <w:p w14:paraId="68FEC5B9" w14:textId="77777777" w:rsidR="004C648E" w:rsidRPr="00174CD3" w:rsidRDefault="004C648E" w:rsidP="00174CD3">
            <w:pPr>
              <w:pStyle w:val="Tabletext"/>
              <w:rPr>
                <w:b/>
              </w:rPr>
            </w:pPr>
            <w:r w:rsidRPr="00174CD3">
              <w:rPr>
                <w:b/>
              </w:rPr>
              <w:t>Japan</w:t>
            </w:r>
          </w:p>
        </w:tc>
        <w:tc>
          <w:tcPr>
            <w:tcW w:w="2366" w:type="dxa"/>
          </w:tcPr>
          <w:p w14:paraId="10F448FD" w14:textId="77777777" w:rsidR="004C648E" w:rsidRPr="00174CD3" w:rsidRDefault="004C648E" w:rsidP="00174CD3">
            <w:pPr>
              <w:pStyle w:val="Tabletextcentred"/>
              <w:rPr>
                <w:rFonts w:ascii="Segoe UI Semibold" w:eastAsia="MingLiU" w:hAnsi="Segoe UI Semibold" w:cs="Segoe UI Semibold"/>
                <w:sz w:val="30"/>
                <w:szCs w:val="30"/>
              </w:rPr>
            </w:pPr>
            <w:r w:rsidRPr="00174CD3">
              <w:t xml:space="preserve">$39,287 </w:t>
            </w:r>
          </w:p>
        </w:tc>
        <w:tc>
          <w:tcPr>
            <w:tcW w:w="2366" w:type="dxa"/>
          </w:tcPr>
          <w:p w14:paraId="06A0D247" w14:textId="77777777" w:rsidR="004C648E" w:rsidRPr="00174CD3" w:rsidRDefault="004C648E" w:rsidP="00174CD3">
            <w:pPr>
              <w:pStyle w:val="Tabletextcentred"/>
              <w:rPr>
                <w:rFonts w:ascii="Segoe UI Semibold" w:eastAsia="MingLiU" w:hAnsi="Segoe UI Semibold" w:cs="Segoe UI Semibold"/>
                <w:sz w:val="30"/>
                <w:szCs w:val="30"/>
              </w:rPr>
            </w:pPr>
            <w:r w:rsidRPr="00174CD3">
              <w:t xml:space="preserve">126,529,100 </w:t>
            </w:r>
          </w:p>
        </w:tc>
        <w:tc>
          <w:tcPr>
            <w:tcW w:w="2367" w:type="dxa"/>
          </w:tcPr>
          <w:p w14:paraId="62AFA264" w14:textId="77777777" w:rsidR="004C648E" w:rsidRPr="00174CD3" w:rsidRDefault="004C648E" w:rsidP="00174CD3">
            <w:pPr>
              <w:pStyle w:val="Tabletextcentred"/>
              <w:rPr>
                <w:rFonts w:ascii="Segoe UI Semibold" w:eastAsia="MingLiU" w:hAnsi="Segoe UI Semibold" w:cs="Segoe UI Semibold"/>
                <w:sz w:val="30"/>
                <w:szCs w:val="30"/>
              </w:rPr>
            </w:pPr>
            <w:r w:rsidRPr="00174CD3">
              <w:t xml:space="preserve">347.1 </w:t>
            </w:r>
          </w:p>
        </w:tc>
      </w:tr>
      <w:tr w:rsidR="004C648E" w14:paraId="7D121A4D" w14:textId="77777777" w:rsidTr="00174CD3">
        <w:tc>
          <w:tcPr>
            <w:tcW w:w="2366" w:type="dxa"/>
          </w:tcPr>
          <w:p w14:paraId="1D655169" w14:textId="77777777" w:rsidR="004C648E" w:rsidRPr="00174CD3" w:rsidRDefault="004C648E" w:rsidP="00174CD3">
            <w:pPr>
              <w:pStyle w:val="Tabletext"/>
              <w:rPr>
                <w:b/>
              </w:rPr>
            </w:pPr>
            <w:r w:rsidRPr="00174CD3">
              <w:rPr>
                <w:b/>
              </w:rPr>
              <w:t>Italy</w:t>
            </w:r>
          </w:p>
        </w:tc>
        <w:tc>
          <w:tcPr>
            <w:tcW w:w="2366" w:type="dxa"/>
          </w:tcPr>
          <w:p w14:paraId="52F0FCFD" w14:textId="77777777" w:rsidR="004C648E" w:rsidRPr="00174CD3" w:rsidRDefault="004C648E" w:rsidP="00174CD3">
            <w:pPr>
              <w:pStyle w:val="Tabletextcentred"/>
              <w:rPr>
                <w:rFonts w:ascii="Segoe UI Semibold" w:eastAsia="MingLiU" w:hAnsi="Segoe UI Semibold" w:cs="Segoe UI Semibold"/>
                <w:sz w:val="30"/>
                <w:szCs w:val="30"/>
              </w:rPr>
            </w:pPr>
            <w:r w:rsidRPr="00174CD3">
              <w:t xml:space="preserve">$34,318 </w:t>
            </w:r>
          </w:p>
        </w:tc>
        <w:tc>
          <w:tcPr>
            <w:tcW w:w="2366" w:type="dxa"/>
          </w:tcPr>
          <w:p w14:paraId="02265992" w14:textId="77777777" w:rsidR="004C648E" w:rsidRPr="00174CD3" w:rsidRDefault="004C648E" w:rsidP="00174CD3">
            <w:pPr>
              <w:pStyle w:val="Tabletextcentred"/>
              <w:rPr>
                <w:rFonts w:ascii="Segoe UI Semibold" w:eastAsia="MingLiU" w:hAnsi="Segoe UI Semibold" w:cs="Segoe UI Semibold"/>
                <w:sz w:val="30"/>
                <w:szCs w:val="30"/>
              </w:rPr>
            </w:pPr>
            <w:r w:rsidRPr="00174CD3">
              <w:t xml:space="preserve">60,431,283 </w:t>
            </w:r>
          </w:p>
        </w:tc>
        <w:tc>
          <w:tcPr>
            <w:tcW w:w="2367" w:type="dxa"/>
          </w:tcPr>
          <w:p w14:paraId="1446D97C" w14:textId="77777777" w:rsidR="004C648E" w:rsidRPr="00174CD3" w:rsidRDefault="004C648E" w:rsidP="00174CD3">
            <w:pPr>
              <w:pStyle w:val="Tabletextcentred"/>
              <w:rPr>
                <w:rFonts w:ascii="Segoe UI Semibold" w:eastAsia="MingLiU" w:hAnsi="Segoe UI Semibold" w:cs="Segoe UI Semibold"/>
                <w:sz w:val="30"/>
                <w:szCs w:val="30"/>
              </w:rPr>
            </w:pPr>
            <w:r w:rsidRPr="00174CD3">
              <w:t xml:space="preserve">205.5 </w:t>
            </w:r>
          </w:p>
        </w:tc>
      </w:tr>
    </w:tbl>
    <w:p w14:paraId="3CAFC2AD" w14:textId="77777777" w:rsidR="004C648E" w:rsidRDefault="004C648E" w:rsidP="004C648E">
      <w:pPr>
        <w:spacing w:line="259" w:lineRule="auto"/>
      </w:pPr>
      <w:r>
        <w:br w:type="page"/>
      </w:r>
    </w:p>
    <w:p w14:paraId="3DCC2843" w14:textId="77777777" w:rsidR="004C648E" w:rsidRDefault="004C648E" w:rsidP="004C648E">
      <w:pPr>
        <w:pStyle w:val="Heading2notshowing"/>
      </w:pPr>
      <w:r>
        <w:lastRenderedPageBreak/>
        <w:t>Ownership of intellectual property rights in this publication</w:t>
      </w:r>
    </w:p>
    <w:p w14:paraId="5C315BC5" w14:textId="77777777" w:rsidR="004C648E" w:rsidRPr="00E7227D" w:rsidRDefault="004C648E" w:rsidP="004C648E">
      <w:pPr>
        <w:pStyle w:val="Normaldisclaimerpage"/>
      </w:pPr>
      <w:r w:rsidRPr="00E7227D">
        <w:t>Unless otherwise noted, copyright (and any other intellectual property rights, if any) in this publication is owned by the Commonwealth of Australia (referred to below as the Commonwealth).</w:t>
      </w:r>
    </w:p>
    <w:p w14:paraId="6C9A6EB4" w14:textId="77777777" w:rsidR="004C648E" w:rsidRDefault="004C648E" w:rsidP="004C648E">
      <w:pPr>
        <w:pStyle w:val="Heading2notshowing"/>
      </w:pPr>
      <w:r>
        <w:t>Disclaimer</w:t>
      </w:r>
    </w:p>
    <w:p w14:paraId="7B95DCEF" w14:textId="77777777" w:rsidR="004C648E" w:rsidRDefault="004C648E" w:rsidP="004C648E">
      <w:pPr>
        <w:pStyle w:val="Normaldisclaimerpage"/>
      </w:pPr>
      <w:r>
        <w:t>The material contained in this publication is made available on the understanding that the Commonwealth is not providing professional advice, and that users exercise their own skill and care with respect to its use, and seek independent advice if necessary.</w:t>
      </w:r>
    </w:p>
    <w:p w14:paraId="3F49AC3E" w14:textId="77777777" w:rsidR="004C648E" w:rsidRDefault="004C648E" w:rsidP="004C648E">
      <w:pPr>
        <w:pStyle w:val="Normaldisclaimerpage"/>
      </w:pPr>
      <w:r>
        <w:t>The Commonwealth makes no representations or warranties as to the contents or accuracy of the information contained in this publication. To the extent permitted by law, the Commonwealth disclaims liability to any person or organisation in respect of anything done, or omitted to be done, in reliance upon information contained in this publication.</w:t>
      </w:r>
    </w:p>
    <w:p w14:paraId="0861A443" w14:textId="77777777" w:rsidR="004C648E" w:rsidRDefault="004C648E" w:rsidP="004C648E">
      <w:pPr>
        <w:pStyle w:val="Heading2notshowing"/>
      </w:pPr>
      <w:r>
        <w:t>Creative Commons licence</w:t>
      </w:r>
    </w:p>
    <w:p w14:paraId="24E75ABC" w14:textId="77777777" w:rsidR="004C648E" w:rsidRDefault="004C648E" w:rsidP="004C648E">
      <w:pPr>
        <w:pStyle w:val="Normaldisclaimerpage"/>
      </w:pPr>
      <w:r>
        <w:t>With the exception of (a) the Coat of Arms; (b) the Department of Infrastructure, Transport, Regional Development and Communications photos and graphics; and (c) [OTHER], copyright in this publication is licensed under a Creative Commons Attribution 4.0 Australia Licence.</w:t>
      </w:r>
    </w:p>
    <w:p w14:paraId="5A90A135" w14:textId="77777777" w:rsidR="004C648E" w:rsidRDefault="004C648E" w:rsidP="004C648E">
      <w:pPr>
        <w:pStyle w:val="Normaldisclaimerpage"/>
      </w:pPr>
      <w:r>
        <w:t>Creative Commons Attribution 4.0 Australia Licence is a standard form licence agreement that allows you to copy, communicate and adapt this publication provided that you attribute the work to the Commonwealth and abide by the other licence terms.</w:t>
      </w:r>
    </w:p>
    <w:p w14:paraId="79854FF5" w14:textId="77777777" w:rsidR="004C648E" w:rsidRDefault="004C648E" w:rsidP="004C648E">
      <w:pPr>
        <w:pStyle w:val="Normaldisclaimerpage"/>
      </w:pPr>
      <w:r>
        <w:t xml:space="preserve">Further information on the licence terms is available from </w:t>
      </w:r>
      <w:hyperlink r:id="rId15" w:history="1">
        <w:r w:rsidRPr="00AB127C">
          <w:rPr>
            <w:rStyle w:val="Hyperlink"/>
          </w:rPr>
          <w:t>https://creativecommons.org/licenses/by/4.0/</w:t>
        </w:r>
      </w:hyperlink>
      <w:r>
        <w:t>.</w:t>
      </w:r>
      <w:r>
        <w:br/>
        <w:t>This publication should be attributed in the following way: © Commonwealth of Australia 2020.</w:t>
      </w:r>
    </w:p>
    <w:p w14:paraId="0A5964D1" w14:textId="77777777" w:rsidR="004C648E" w:rsidRDefault="004C648E" w:rsidP="004C648E">
      <w:pPr>
        <w:pStyle w:val="Heading2notshowing"/>
      </w:pPr>
      <w:r>
        <w:t>Use of the Coat of Arms</w:t>
      </w:r>
    </w:p>
    <w:p w14:paraId="227D4E50" w14:textId="57CBCF35" w:rsidR="004C648E" w:rsidRDefault="004C648E" w:rsidP="004C648E">
      <w:pPr>
        <w:pStyle w:val="Normaldisclaimerpage"/>
      </w:pPr>
      <w:r>
        <w:t>The Department of the Prime Minister and Cabinet sets the terms under which the Coat of Arms is used. Please refer to the Commonwealth Coat of Arms</w:t>
      </w:r>
      <w:r w:rsidR="00E9192C">
        <w:t>—</w:t>
      </w:r>
      <w:r>
        <w:t xml:space="preserve">Information and Guidelines publication available at </w:t>
      </w:r>
      <w:hyperlink r:id="rId16" w:history="1">
        <w:r w:rsidRPr="00AB127C">
          <w:rPr>
            <w:rStyle w:val="Hyperlink"/>
          </w:rPr>
          <w:t>www.pmc.gov.au</w:t>
        </w:r>
      </w:hyperlink>
      <w:r>
        <w:t>.</w:t>
      </w:r>
    </w:p>
    <w:p w14:paraId="3C32293B" w14:textId="77777777" w:rsidR="004C648E" w:rsidRDefault="004C648E" w:rsidP="004C648E">
      <w:pPr>
        <w:pStyle w:val="Heading2notshowing"/>
      </w:pPr>
      <w:r>
        <w:t>Contact us</w:t>
      </w:r>
    </w:p>
    <w:p w14:paraId="6B6491ED" w14:textId="77777777" w:rsidR="004C648E" w:rsidRDefault="004C648E" w:rsidP="004C648E">
      <w:pPr>
        <w:pStyle w:val="Normaldisclaimerpage"/>
      </w:pPr>
      <w:r>
        <w:t>This publication is available in hard copy or PDF format. All other rights are reserved, including in relation to any Departmental logos or trademarks which may exist. For enquiries regarding the licence and any use of this publication, please contact:</w:t>
      </w:r>
    </w:p>
    <w:p w14:paraId="0C3F149B" w14:textId="77777777" w:rsidR="004C648E" w:rsidRDefault="004C648E" w:rsidP="004C648E">
      <w:pPr>
        <w:pStyle w:val="Normaldisclaimerpage"/>
        <w:ind w:left="567"/>
      </w:pPr>
      <w:r>
        <w:t>Director—Publishing and Communications</w:t>
      </w:r>
      <w:r>
        <w:br/>
        <w:t>Communication Branch</w:t>
      </w:r>
      <w:r>
        <w:br/>
        <w:t>Department of Infrastructure, Transport, Regional Development and Communications</w:t>
      </w:r>
      <w:r>
        <w:br/>
        <w:t>GPO Box 594</w:t>
      </w:r>
      <w:r>
        <w:br/>
        <w:t>Canberra ACT 2601</w:t>
      </w:r>
      <w:r>
        <w:br/>
        <w:t>Australia</w:t>
      </w:r>
    </w:p>
    <w:p w14:paraId="6B063A2D" w14:textId="77777777" w:rsidR="004C648E" w:rsidRDefault="004C648E" w:rsidP="004C648E">
      <w:pPr>
        <w:pStyle w:val="Normaldisclaimerpage"/>
        <w:ind w:left="567"/>
      </w:pPr>
      <w:r>
        <w:t xml:space="preserve">Email: </w:t>
      </w:r>
      <w:hyperlink r:id="rId17" w:history="1">
        <w:r w:rsidRPr="003E562C">
          <w:rPr>
            <w:rStyle w:val="Hyperlink"/>
          </w:rPr>
          <w:t>publishing@communications.gov.au</w:t>
        </w:r>
      </w:hyperlink>
      <w:r>
        <w:t xml:space="preserve"> </w:t>
      </w:r>
    </w:p>
    <w:p w14:paraId="68F2AF34" w14:textId="77777777" w:rsidR="004C648E" w:rsidRDefault="004C648E" w:rsidP="004C648E">
      <w:pPr>
        <w:pStyle w:val="Normaldisclaimerpage"/>
        <w:ind w:left="567"/>
      </w:pPr>
      <w:r>
        <w:t xml:space="preserve">Websites: </w:t>
      </w:r>
      <w:hyperlink r:id="rId18" w:history="1">
        <w:r w:rsidRPr="00AB127C">
          <w:rPr>
            <w:rStyle w:val="Hyperlink"/>
          </w:rPr>
          <w:t>www.infrastructure.gov.au</w:t>
        </w:r>
      </w:hyperlink>
      <w:r>
        <w:t xml:space="preserve"> | </w:t>
      </w:r>
      <w:hyperlink r:id="rId19" w:history="1">
        <w:r w:rsidRPr="00AB127C">
          <w:rPr>
            <w:rStyle w:val="Hyperlink"/>
          </w:rPr>
          <w:t>www.communications.gov.au</w:t>
        </w:r>
      </w:hyperlink>
      <w:r>
        <w:t xml:space="preserve"> | </w:t>
      </w:r>
      <w:hyperlink r:id="rId20" w:history="1">
        <w:r w:rsidRPr="00AB127C">
          <w:rPr>
            <w:rStyle w:val="Hyperlink"/>
          </w:rPr>
          <w:t>www.arts.gov.au</w:t>
        </w:r>
      </w:hyperlink>
      <w:r>
        <w:t>.</w:t>
      </w:r>
    </w:p>
    <w:p w14:paraId="2A4512FB" w14:textId="77777777" w:rsidR="003E2229" w:rsidRPr="00B56AC4" w:rsidRDefault="003E2229" w:rsidP="000A1FDD"/>
    <w:sectPr w:rsidR="003E2229" w:rsidRPr="00B56AC4" w:rsidSect="00E9192C">
      <w:headerReference w:type="default" r:id="rId21"/>
      <w:footnotePr>
        <w:numFmt w:val="lowerRoman"/>
      </w:footnotePr>
      <w:endnotePr>
        <w:numFmt w:val="decimal"/>
      </w:endnotePr>
      <w:type w:val="continuous"/>
      <w:pgSz w:w="11906" w:h="16838"/>
      <w:pgMar w:top="2268" w:right="1133" w:bottom="1134" w:left="1440"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57619" w14:textId="77777777" w:rsidR="003E2229" w:rsidRDefault="003E2229" w:rsidP="002117E6">
      <w:pPr>
        <w:spacing w:after="0"/>
      </w:pPr>
      <w:r>
        <w:separator/>
      </w:r>
    </w:p>
  </w:endnote>
  <w:endnote w:type="continuationSeparator" w:id="0">
    <w:p w14:paraId="120C590C" w14:textId="77777777" w:rsidR="003E2229" w:rsidRDefault="003E2229" w:rsidP="002117E6">
      <w:pPr>
        <w:spacing w:after="0"/>
      </w:pPr>
      <w:r>
        <w:continuationSeparator/>
      </w:r>
    </w:p>
  </w:endnote>
  <w:endnote w:type="continuationNotice" w:id="1">
    <w:p w14:paraId="4A77BBF6" w14:textId="77777777" w:rsidR="003E2229" w:rsidRDefault="003E222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Adobe Devanagari">
    <w:panose1 w:val="02040503050201020203"/>
    <w:charset w:val="00"/>
    <w:family w:val="roman"/>
    <w:notTrueType/>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Muli Light">
    <w:panose1 w:val="00000400000000000000"/>
    <w:charset w:val="00"/>
    <w:family w:val="auto"/>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2089890592"/>
      <w:docPartObj>
        <w:docPartGallery w:val="Page Numbers (Bottom of Page)"/>
        <w:docPartUnique/>
      </w:docPartObj>
    </w:sdtPr>
    <w:sdtEndPr>
      <w:rPr>
        <w:noProof/>
        <w:color w:val="B60000"/>
      </w:rPr>
    </w:sdtEndPr>
    <w:sdtContent>
      <w:p w14:paraId="5E7857D5" w14:textId="77777777" w:rsidR="00EE1732" w:rsidRDefault="00EE1732" w:rsidP="00EE1732">
        <w:pPr>
          <w:pStyle w:val="Footer"/>
          <w:tabs>
            <w:tab w:val="clear" w:pos="4513"/>
            <w:tab w:val="clear" w:pos="9026"/>
            <w:tab w:val="right" w:pos="9333"/>
          </w:tabs>
          <w:rPr>
            <w:sz w:val="18"/>
            <w:szCs w:val="18"/>
          </w:rPr>
        </w:pPr>
        <w:r>
          <w:rPr>
            <w:sz w:val="18"/>
            <w:szCs w:val="18"/>
          </w:rPr>
          <w:t>____________________________________________________________________________________________________________________________</w:t>
        </w:r>
      </w:p>
      <w:p w14:paraId="49CE6790" w14:textId="6ED0903B" w:rsidR="00EE1732" w:rsidRPr="00BF7E49" w:rsidRDefault="004C648E" w:rsidP="00EE1732">
        <w:pPr>
          <w:pStyle w:val="Footer"/>
          <w:tabs>
            <w:tab w:val="clear" w:pos="4513"/>
            <w:tab w:val="clear" w:pos="9026"/>
            <w:tab w:val="right" w:pos="9214"/>
          </w:tabs>
          <w:rPr>
            <w:noProof/>
            <w:sz w:val="18"/>
            <w:szCs w:val="18"/>
          </w:rPr>
        </w:pPr>
        <w:r>
          <w:rPr>
            <w:sz w:val="18"/>
            <w:szCs w:val="18"/>
          </w:rPr>
          <w:t>Measuring Australia’s fixed broadband performance</w:t>
        </w:r>
        <w:r w:rsidR="00EE1732" w:rsidRPr="00BF7E49">
          <w:rPr>
            <w:sz w:val="18"/>
            <w:szCs w:val="18"/>
          </w:rPr>
          <w:tab/>
        </w:r>
        <w:r w:rsidR="00EE1732" w:rsidRPr="00BF7E49">
          <w:rPr>
            <w:sz w:val="18"/>
            <w:szCs w:val="18"/>
          </w:rPr>
          <w:fldChar w:fldCharType="begin"/>
        </w:r>
        <w:r w:rsidR="00EE1732" w:rsidRPr="00BF7E49">
          <w:rPr>
            <w:sz w:val="18"/>
            <w:szCs w:val="18"/>
          </w:rPr>
          <w:instrText xml:space="preserve"> PAGE   \* MERGEFORMAT </w:instrText>
        </w:r>
        <w:r w:rsidR="00EE1732" w:rsidRPr="00BF7E49">
          <w:rPr>
            <w:sz w:val="18"/>
            <w:szCs w:val="18"/>
          </w:rPr>
          <w:fldChar w:fldCharType="separate"/>
        </w:r>
        <w:r w:rsidR="009808AE">
          <w:rPr>
            <w:noProof/>
            <w:sz w:val="18"/>
            <w:szCs w:val="18"/>
          </w:rPr>
          <w:t>2</w:t>
        </w:r>
        <w:r w:rsidR="00EE1732" w:rsidRPr="00BF7E49">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3FA21" w14:textId="77777777" w:rsidR="00C54C36" w:rsidRDefault="00C54C36" w:rsidP="00315ED7">
    <w:pPr>
      <w:pStyle w:val="Footer"/>
      <w:ind w:left="-141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6C18D" w14:textId="77777777" w:rsidR="003E2229" w:rsidRDefault="003E2229" w:rsidP="002117E6">
      <w:pPr>
        <w:spacing w:after="0"/>
      </w:pPr>
      <w:r>
        <w:separator/>
      </w:r>
    </w:p>
  </w:footnote>
  <w:footnote w:type="continuationSeparator" w:id="0">
    <w:p w14:paraId="6F777B7E" w14:textId="77777777" w:rsidR="003E2229" w:rsidRDefault="003E2229" w:rsidP="002117E6">
      <w:pPr>
        <w:spacing w:after="0"/>
      </w:pPr>
      <w:r>
        <w:continuationSeparator/>
      </w:r>
    </w:p>
  </w:footnote>
  <w:footnote w:type="continuationNotice" w:id="1">
    <w:p w14:paraId="2FAC2580" w14:textId="77777777" w:rsidR="003E2229" w:rsidRDefault="003E2229">
      <w:pPr>
        <w:spacing w:after="0"/>
      </w:pPr>
    </w:p>
  </w:footnote>
  <w:footnote w:id="2">
    <w:p w14:paraId="3285FC69" w14:textId="77777777" w:rsidR="004C648E" w:rsidRDefault="004C648E" w:rsidP="004C648E">
      <w:pPr>
        <w:pStyle w:val="FootnoteText"/>
      </w:pPr>
      <w:r>
        <w:rPr>
          <w:rStyle w:val="FootnoteReference"/>
        </w:rPr>
        <w:footnoteRef/>
      </w:r>
      <w:r>
        <w:t xml:space="preserve"> The ‘digital divide’ refers to gaps in access to information and communication technology contributing to poorer outcomes amongst some cohorts.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997A7" w14:textId="77777777" w:rsidR="00EE1732" w:rsidRDefault="00EE1732" w:rsidP="00EE1732">
    <w:pPr>
      <w:pStyle w:val="Header"/>
      <w:ind w:left="-141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9D694" w14:textId="3C7F6577" w:rsidR="004960AB" w:rsidRDefault="00782384" w:rsidP="00EE1732">
    <w:pPr>
      <w:pStyle w:val="Header"/>
      <w:ind w:left="-1418"/>
    </w:pPr>
    <w:r>
      <w:rPr>
        <w:noProof/>
        <w:lang w:eastAsia="en-AU"/>
      </w:rPr>
      <w:drawing>
        <wp:inline distT="0" distB="0" distL="0" distR="0" wp14:anchorId="4A41A977" wp14:editId="77AB4836">
          <wp:extent cx="7591646" cy="850202"/>
          <wp:effectExtent l="0" t="0" r="0" b="7620"/>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622133" cy="853616"/>
                  </a:xfrm>
                  <a:prstGeom prst="rect">
                    <a:avLst/>
                  </a:prstGeom>
                </pic:spPr>
              </pic:pic>
            </a:graphicData>
          </a:graphic>
        </wp:inline>
      </w:drawing>
    </w:r>
  </w:p>
  <w:p w14:paraId="1549C5AF" w14:textId="77777777" w:rsidR="007D78BE" w:rsidRPr="00592409" w:rsidRDefault="003E2229" w:rsidP="007D78BE">
    <w:pPr>
      <w:pStyle w:val="Header"/>
      <w:ind w:left="-1418"/>
      <w:jc w:val="right"/>
      <w:rPr>
        <w:sz w:val="18"/>
        <w:szCs w:val="18"/>
      </w:rPr>
    </w:pPr>
    <w:r w:rsidRPr="003E2229">
      <w:rPr>
        <w:sz w:val="18"/>
        <w:szCs w:val="18"/>
      </w:rPr>
      <w:t>November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141E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445F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B2AA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0E72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74EC9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40A0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E58AE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4050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D0ED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C802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7203DD"/>
    <w:multiLevelType w:val="hybridMultilevel"/>
    <w:tmpl w:val="EDA0C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904A3B"/>
    <w:multiLevelType w:val="hybridMultilevel"/>
    <w:tmpl w:val="024CA0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8E96952"/>
    <w:multiLevelType w:val="hybridMultilevel"/>
    <w:tmpl w:val="8CD41816"/>
    <w:lvl w:ilvl="0" w:tplc="44FCDCE2">
      <w:start w:val="1"/>
      <w:numFmt w:val="bullet"/>
      <w:lvlText w:val="–"/>
      <w:lvlJc w:val="left"/>
      <w:pPr>
        <w:tabs>
          <w:tab w:val="num" w:pos="720"/>
        </w:tabs>
        <w:ind w:left="720" w:hanging="360"/>
      </w:pPr>
      <w:rPr>
        <w:rFonts w:ascii="Arial" w:hAnsi="Arial" w:hint="default"/>
      </w:rPr>
    </w:lvl>
    <w:lvl w:ilvl="1" w:tplc="61149430">
      <w:start w:val="1"/>
      <w:numFmt w:val="bullet"/>
      <w:lvlText w:val="–"/>
      <w:lvlJc w:val="left"/>
      <w:pPr>
        <w:tabs>
          <w:tab w:val="num" w:pos="1440"/>
        </w:tabs>
        <w:ind w:left="1440" w:hanging="360"/>
      </w:pPr>
      <w:rPr>
        <w:rFonts w:ascii="Arial" w:hAnsi="Arial" w:hint="default"/>
      </w:rPr>
    </w:lvl>
    <w:lvl w:ilvl="2" w:tplc="790C46E6" w:tentative="1">
      <w:start w:val="1"/>
      <w:numFmt w:val="bullet"/>
      <w:lvlText w:val="–"/>
      <w:lvlJc w:val="left"/>
      <w:pPr>
        <w:tabs>
          <w:tab w:val="num" w:pos="2160"/>
        </w:tabs>
        <w:ind w:left="2160" w:hanging="360"/>
      </w:pPr>
      <w:rPr>
        <w:rFonts w:ascii="Arial" w:hAnsi="Arial" w:hint="default"/>
      </w:rPr>
    </w:lvl>
    <w:lvl w:ilvl="3" w:tplc="5CF6CA22" w:tentative="1">
      <w:start w:val="1"/>
      <w:numFmt w:val="bullet"/>
      <w:lvlText w:val="–"/>
      <w:lvlJc w:val="left"/>
      <w:pPr>
        <w:tabs>
          <w:tab w:val="num" w:pos="2880"/>
        </w:tabs>
        <w:ind w:left="2880" w:hanging="360"/>
      </w:pPr>
      <w:rPr>
        <w:rFonts w:ascii="Arial" w:hAnsi="Arial" w:hint="default"/>
      </w:rPr>
    </w:lvl>
    <w:lvl w:ilvl="4" w:tplc="33E426C0" w:tentative="1">
      <w:start w:val="1"/>
      <w:numFmt w:val="bullet"/>
      <w:lvlText w:val="–"/>
      <w:lvlJc w:val="left"/>
      <w:pPr>
        <w:tabs>
          <w:tab w:val="num" w:pos="3600"/>
        </w:tabs>
        <w:ind w:left="3600" w:hanging="360"/>
      </w:pPr>
      <w:rPr>
        <w:rFonts w:ascii="Arial" w:hAnsi="Arial" w:hint="default"/>
      </w:rPr>
    </w:lvl>
    <w:lvl w:ilvl="5" w:tplc="D79C3DC6" w:tentative="1">
      <w:start w:val="1"/>
      <w:numFmt w:val="bullet"/>
      <w:lvlText w:val="–"/>
      <w:lvlJc w:val="left"/>
      <w:pPr>
        <w:tabs>
          <w:tab w:val="num" w:pos="4320"/>
        </w:tabs>
        <w:ind w:left="4320" w:hanging="360"/>
      </w:pPr>
      <w:rPr>
        <w:rFonts w:ascii="Arial" w:hAnsi="Arial" w:hint="default"/>
      </w:rPr>
    </w:lvl>
    <w:lvl w:ilvl="6" w:tplc="4D0EAB48" w:tentative="1">
      <w:start w:val="1"/>
      <w:numFmt w:val="bullet"/>
      <w:lvlText w:val="–"/>
      <w:lvlJc w:val="left"/>
      <w:pPr>
        <w:tabs>
          <w:tab w:val="num" w:pos="5040"/>
        </w:tabs>
        <w:ind w:left="5040" w:hanging="360"/>
      </w:pPr>
      <w:rPr>
        <w:rFonts w:ascii="Arial" w:hAnsi="Arial" w:hint="default"/>
      </w:rPr>
    </w:lvl>
    <w:lvl w:ilvl="7" w:tplc="921EEF48" w:tentative="1">
      <w:start w:val="1"/>
      <w:numFmt w:val="bullet"/>
      <w:lvlText w:val="–"/>
      <w:lvlJc w:val="left"/>
      <w:pPr>
        <w:tabs>
          <w:tab w:val="num" w:pos="5760"/>
        </w:tabs>
        <w:ind w:left="5760" w:hanging="360"/>
      </w:pPr>
      <w:rPr>
        <w:rFonts w:ascii="Arial" w:hAnsi="Arial" w:hint="default"/>
      </w:rPr>
    </w:lvl>
    <w:lvl w:ilvl="8" w:tplc="2ED29FF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C773A32"/>
    <w:multiLevelType w:val="hybridMultilevel"/>
    <w:tmpl w:val="DAEAF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2F2D20"/>
    <w:multiLevelType w:val="hybridMultilevel"/>
    <w:tmpl w:val="E9B69290"/>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4E92756"/>
    <w:multiLevelType w:val="hybridMultilevel"/>
    <w:tmpl w:val="ED3CDCCE"/>
    <w:lvl w:ilvl="0" w:tplc="5DC016A6">
      <w:start w:val="1"/>
      <w:numFmt w:val="bullet"/>
      <w:pStyle w:val="Listparagraph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89175A6"/>
    <w:multiLevelType w:val="hybridMultilevel"/>
    <w:tmpl w:val="60BA4482"/>
    <w:lvl w:ilvl="0" w:tplc="7D52136C">
      <w:start w:val="1"/>
      <w:numFmt w:val="bullet"/>
      <w:lvlText w:val="–"/>
      <w:lvlJc w:val="left"/>
      <w:pPr>
        <w:tabs>
          <w:tab w:val="num" w:pos="720"/>
        </w:tabs>
        <w:ind w:left="720" w:hanging="360"/>
      </w:pPr>
      <w:rPr>
        <w:rFonts w:ascii="Arial" w:hAnsi="Arial" w:hint="default"/>
      </w:rPr>
    </w:lvl>
    <w:lvl w:ilvl="1" w:tplc="5F780A26">
      <w:start w:val="1"/>
      <w:numFmt w:val="bullet"/>
      <w:lvlText w:val="–"/>
      <w:lvlJc w:val="left"/>
      <w:pPr>
        <w:tabs>
          <w:tab w:val="num" w:pos="1440"/>
        </w:tabs>
        <w:ind w:left="1440" w:hanging="360"/>
      </w:pPr>
      <w:rPr>
        <w:rFonts w:ascii="Arial" w:hAnsi="Arial" w:hint="default"/>
      </w:rPr>
    </w:lvl>
    <w:lvl w:ilvl="2" w:tplc="B8288A1A" w:tentative="1">
      <w:start w:val="1"/>
      <w:numFmt w:val="bullet"/>
      <w:lvlText w:val="–"/>
      <w:lvlJc w:val="left"/>
      <w:pPr>
        <w:tabs>
          <w:tab w:val="num" w:pos="2160"/>
        </w:tabs>
        <w:ind w:left="2160" w:hanging="360"/>
      </w:pPr>
      <w:rPr>
        <w:rFonts w:ascii="Arial" w:hAnsi="Arial" w:hint="default"/>
      </w:rPr>
    </w:lvl>
    <w:lvl w:ilvl="3" w:tplc="B262EF92" w:tentative="1">
      <w:start w:val="1"/>
      <w:numFmt w:val="bullet"/>
      <w:lvlText w:val="–"/>
      <w:lvlJc w:val="left"/>
      <w:pPr>
        <w:tabs>
          <w:tab w:val="num" w:pos="2880"/>
        </w:tabs>
        <w:ind w:left="2880" w:hanging="360"/>
      </w:pPr>
      <w:rPr>
        <w:rFonts w:ascii="Arial" w:hAnsi="Arial" w:hint="default"/>
      </w:rPr>
    </w:lvl>
    <w:lvl w:ilvl="4" w:tplc="62AE19FE" w:tentative="1">
      <w:start w:val="1"/>
      <w:numFmt w:val="bullet"/>
      <w:lvlText w:val="–"/>
      <w:lvlJc w:val="left"/>
      <w:pPr>
        <w:tabs>
          <w:tab w:val="num" w:pos="3600"/>
        </w:tabs>
        <w:ind w:left="3600" w:hanging="360"/>
      </w:pPr>
      <w:rPr>
        <w:rFonts w:ascii="Arial" w:hAnsi="Arial" w:hint="default"/>
      </w:rPr>
    </w:lvl>
    <w:lvl w:ilvl="5" w:tplc="65168B8E" w:tentative="1">
      <w:start w:val="1"/>
      <w:numFmt w:val="bullet"/>
      <w:lvlText w:val="–"/>
      <w:lvlJc w:val="left"/>
      <w:pPr>
        <w:tabs>
          <w:tab w:val="num" w:pos="4320"/>
        </w:tabs>
        <w:ind w:left="4320" w:hanging="360"/>
      </w:pPr>
      <w:rPr>
        <w:rFonts w:ascii="Arial" w:hAnsi="Arial" w:hint="default"/>
      </w:rPr>
    </w:lvl>
    <w:lvl w:ilvl="6" w:tplc="3CCCB8B2" w:tentative="1">
      <w:start w:val="1"/>
      <w:numFmt w:val="bullet"/>
      <w:lvlText w:val="–"/>
      <w:lvlJc w:val="left"/>
      <w:pPr>
        <w:tabs>
          <w:tab w:val="num" w:pos="5040"/>
        </w:tabs>
        <w:ind w:left="5040" w:hanging="360"/>
      </w:pPr>
      <w:rPr>
        <w:rFonts w:ascii="Arial" w:hAnsi="Arial" w:hint="default"/>
      </w:rPr>
    </w:lvl>
    <w:lvl w:ilvl="7" w:tplc="394EDE08" w:tentative="1">
      <w:start w:val="1"/>
      <w:numFmt w:val="bullet"/>
      <w:lvlText w:val="–"/>
      <w:lvlJc w:val="left"/>
      <w:pPr>
        <w:tabs>
          <w:tab w:val="num" w:pos="5760"/>
        </w:tabs>
        <w:ind w:left="5760" w:hanging="360"/>
      </w:pPr>
      <w:rPr>
        <w:rFonts w:ascii="Arial" w:hAnsi="Arial" w:hint="default"/>
      </w:rPr>
    </w:lvl>
    <w:lvl w:ilvl="8" w:tplc="723E4A3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1D96124"/>
    <w:multiLevelType w:val="hybridMultilevel"/>
    <w:tmpl w:val="B4DE3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F76C07"/>
    <w:multiLevelType w:val="hybridMultilevel"/>
    <w:tmpl w:val="29C4973C"/>
    <w:lvl w:ilvl="0" w:tplc="46C2DC98">
      <w:start w:val="1"/>
      <w:numFmt w:val="bullet"/>
      <w:lvlText w:val="–"/>
      <w:lvlJc w:val="left"/>
      <w:pPr>
        <w:tabs>
          <w:tab w:val="num" w:pos="720"/>
        </w:tabs>
        <w:ind w:left="720" w:hanging="360"/>
      </w:pPr>
      <w:rPr>
        <w:rFonts w:ascii="Arial" w:hAnsi="Arial" w:hint="default"/>
      </w:rPr>
    </w:lvl>
    <w:lvl w:ilvl="1" w:tplc="3746CE70">
      <w:start w:val="1"/>
      <w:numFmt w:val="bullet"/>
      <w:lvlText w:val="–"/>
      <w:lvlJc w:val="left"/>
      <w:pPr>
        <w:tabs>
          <w:tab w:val="num" w:pos="1440"/>
        </w:tabs>
        <w:ind w:left="1440" w:hanging="360"/>
      </w:pPr>
      <w:rPr>
        <w:rFonts w:ascii="Arial" w:hAnsi="Arial" w:hint="default"/>
      </w:rPr>
    </w:lvl>
    <w:lvl w:ilvl="2" w:tplc="5E042098" w:tentative="1">
      <w:start w:val="1"/>
      <w:numFmt w:val="bullet"/>
      <w:lvlText w:val="–"/>
      <w:lvlJc w:val="left"/>
      <w:pPr>
        <w:tabs>
          <w:tab w:val="num" w:pos="2160"/>
        </w:tabs>
        <w:ind w:left="2160" w:hanging="360"/>
      </w:pPr>
      <w:rPr>
        <w:rFonts w:ascii="Arial" w:hAnsi="Arial" w:hint="default"/>
      </w:rPr>
    </w:lvl>
    <w:lvl w:ilvl="3" w:tplc="A9BC4040" w:tentative="1">
      <w:start w:val="1"/>
      <w:numFmt w:val="bullet"/>
      <w:lvlText w:val="–"/>
      <w:lvlJc w:val="left"/>
      <w:pPr>
        <w:tabs>
          <w:tab w:val="num" w:pos="2880"/>
        </w:tabs>
        <w:ind w:left="2880" w:hanging="360"/>
      </w:pPr>
      <w:rPr>
        <w:rFonts w:ascii="Arial" w:hAnsi="Arial" w:hint="default"/>
      </w:rPr>
    </w:lvl>
    <w:lvl w:ilvl="4" w:tplc="4030D18C" w:tentative="1">
      <w:start w:val="1"/>
      <w:numFmt w:val="bullet"/>
      <w:lvlText w:val="–"/>
      <w:lvlJc w:val="left"/>
      <w:pPr>
        <w:tabs>
          <w:tab w:val="num" w:pos="3600"/>
        </w:tabs>
        <w:ind w:left="3600" w:hanging="360"/>
      </w:pPr>
      <w:rPr>
        <w:rFonts w:ascii="Arial" w:hAnsi="Arial" w:hint="default"/>
      </w:rPr>
    </w:lvl>
    <w:lvl w:ilvl="5" w:tplc="A38A75D6" w:tentative="1">
      <w:start w:val="1"/>
      <w:numFmt w:val="bullet"/>
      <w:lvlText w:val="–"/>
      <w:lvlJc w:val="left"/>
      <w:pPr>
        <w:tabs>
          <w:tab w:val="num" w:pos="4320"/>
        </w:tabs>
        <w:ind w:left="4320" w:hanging="360"/>
      </w:pPr>
      <w:rPr>
        <w:rFonts w:ascii="Arial" w:hAnsi="Arial" w:hint="default"/>
      </w:rPr>
    </w:lvl>
    <w:lvl w:ilvl="6" w:tplc="32D80098" w:tentative="1">
      <w:start w:val="1"/>
      <w:numFmt w:val="bullet"/>
      <w:lvlText w:val="–"/>
      <w:lvlJc w:val="left"/>
      <w:pPr>
        <w:tabs>
          <w:tab w:val="num" w:pos="5040"/>
        </w:tabs>
        <w:ind w:left="5040" w:hanging="360"/>
      </w:pPr>
      <w:rPr>
        <w:rFonts w:ascii="Arial" w:hAnsi="Arial" w:hint="default"/>
      </w:rPr>
    </w:lvl>
    <w:lvl w:ilvl="7" w:tplc="1FB48210" w:tentative="1">
      <w:start w:val="1"/>
      <w:numFmt w:val="bullet"/>
      <w:lvlText w:val="–"/>
      <w:lvlJc w:val="left"/>
      <w:pPr>
        <w:tabs>
          <w:tab w:val="num" w:pos="5760"/>
        </w:tabs>
        <w:ind w:left="5760" w:hanging="360"/>
      </w:pPr>
      <w:rPr>
        <w:rFonts w:ascii="Arial" w:hAnsi="Arial" w:hint="default"/>
      </w:rPr>
    </w:lvl>
    <w:lvl w:ilvl="8" w:tplc="FEBC0F5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C7B3DE5"/>
    <w:multiLevelType w:val="hybridMultilevel"/>
    <w:tmpl w:val="FFB2E57C"/>
    <w:lvl w:ilvl="0" w:tplc="888CE0AC">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3D14724"/>
    <w:multiLevelType w:val="hybridMultilevel"/>
    <w:tmpl w:val="C0F87B82"/>
    <w:lvl w:ilvl="0" w:tplc="C3762194">
      <w:start w:val="1"/>
      <w:numFmt w:val="bullet"/>
      <w:lvlText w:val="–"/>
      <w:lvlJc w:val="left"/>
      <w:pPr>
        <w:tabs>
          <w:tab w:val="num" w:pos="720"/>
        </w:tabs>
        <w:ind w:left="720" w:hanging="360"/>
      </w:pPr>
      <w:rPr>
        <w:rFonts w:ascii="Arial" w:hAnsi="Arial" w:hint="default"/>
      </w:rPr>
    </w:lvl>
    <w:lvl w:ilvl="1" w:tplc="9474BE9C">
      <w:start w:val="1"/>
      <w:numFmt w:val="bullet"/>
      <w:lvlText w:val="–"/>
      <w:lvlJc w:val="left"/>
      <w:pPr>
        <w:tabs>
          <w:tab w:val="num" w:pos="1440"/>
        </w:tabs>
        <w:ind w:left="1440" w:hanging="360"/>
      </w:pPr>
      <w:rPr>
        <w:rFonts w:ascii="Arial" w:hAnsi="Arial" w:hint="default"/>
      </w:rPr>
    </w:lvl>
    <w:lvl w:ilvl="2" w:tplc="E20A1684" w:tentative="1">
      <w:start w:val="1"/>
      <w:numFmt w:val="bullet"/>
      <w:lvlText w:val="–"/>
      <w:lvlJc w:val="left"/>
      <w:pPr>
        <w:tabs>
          <w:tab w:val="num" w:pos="2160"/>
        </w:tabs>
        <w:ind w:left="2160" w:hanging="360"/>
      </w:pPr>
      <w:rPr>
        <w:rFonts w:ascii="Arial" w:hAnsi="Arial" w:hint="default"/>
      </w:rPr>
    </w:lvl>
    <w:lvl w:ilvl="3" w:tplc="169C9E3E" w:tentative="1">
      <w:start w:val="1"/>
      <w:numFmt w:val="bullet"/>
      <w:lvlText w:val="–"/>
      <w:lvlJc w:val="left"/>
      <w:pPr>
        <w:tabs>
          <w:tab w:val="num" w:pos="2880"/>
        </w:tabs>
        <w:ind w:left="2880" w:hanging="360"/>
      </w:pPr>
      <w:rPr>
        <w:rFonts w:ascii="Arial" w:hAnsi="Arial" w:hint="default"/>
      </w:rPr>
    </w:lvl>
    <w:lvl w:ilvl="4" w:tplc="45E25A08" w:tentative="1">
      <w:start w:val="1"/>
      <w:numFmt w:val="bullet"/>
      <w:lvlText w:val="–"/>
      <w:lvlJc w:val="left"/>
      <w:pPr>
        <w:tabs>
          <w:tab w:val="num" w:pos="3600"/>
        </w:tabs>
        <w:ind w:left="3600" w:hanging="360"/>
      </w:pPr>
      <w:rPr>
        <w:rFonts w:ascii="Arial" w:hAnsi="Arial" w:hint="default"/>
      </w:rPr>
    </w:lvl>
    <w:lvl w:ilvl="5" w:tplc="4A122A70" w:tentative="1">
      <w:start w:val="1"/>
      <w:numFmt w:val="bullet"/>
      <w:lvlText w:val="–"/>
      <w:lvlJc w:val="left"/>
      <w:pPr>
        <w:tabs>
          <w:tab w:val="num" w:pos="4320"/>
        </w:tabs>
        <w:ind w:left="4320" w:hanging="360"/>
      </w:pPr>
      <w:rPr>
        <w:rFonts w:ascii="Arial" w:hAnsi="Arial" w:hint="default"/>
      </w:rPr>
    </w:lvl>
    <w:lvl w:ilvl="6" w:tplc="92428404" w:tentative="1">
      <w:start w:val="1"/>
      <w:numFmt w:val="bullet"/>
      <w:lvlText w:val="–"/>
      <w:lvlJc w:val="left"/>
      <w:pPr>
        <w:tabs>
          <w:tab w:val="num" w:pos="5040"/>
        </w:tabs>
        <w:ind w:left="5040" w:hanging="360"/>
      </w:pPr>
      <w:rPr>
        <w:rFonts w:ascii="Arial" w:hAnsi="Arial" w:hint="default"/>
      </w:rPr>
    </w:lvl>
    <w:lvl w:ilvl="7" w:tplc="EBDC1B9C" w:tentative="1">
      <w:start w:val="1"/>
      <w:numFmt w:val="bullet"/>
      <w:lvlText w:val="–"/>
      <w:lvlJc w:val="left"/>
      <w:pPr>
        <w:tabs>
          <w:tab w:val="num" w:pos="5760"/>
        </w:tabs>
        <w:ind w:left="5760" w:hanging="360"/>
      </w:pPr>
      <w:rPr>
        <w:rFonts w:ascii="Arial" w:hAnsi="Arial" w:hint="default"/>
      </w:rPr>
    </w:lvl>
    <w:lvl w:ilvl="8" w:tplc="8BC8E6B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71D34EE"/>
    <w:multiLevelType w:val="hybridMultilevel"/>
    <w:tmpl w:val="7CFA2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70217C8"/>
    <w:multiLevelType w:val="hybridMultilevel"/>
    <w:tmpl w:val="29EEF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8827E7D"/>
    <w:multiLevelType w:val="hybridMultilevel"/>
    <w:tmpl w:val="8C588F7C"/>
    <w:lvl w:ilvl="0" w:tplc="1562CAD0">
      <w:start w:val="1"/>
      <w:numFmt w:val="bullet"/>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9231FEB"/>
    <w:multiLevelType w:val="hybridMultilevel"/>
    <w:tmpl w:val="4CCEE6C2"/>
    <w:lvl w:ilvl="0" w:tplc="2354B3E8">
      <w:start w:val="1"/>
      <w:numFmt w:val="bullet"/>
      <w:lvlText w:val="•"/>
      <w:lvlJc w:val="left"/>
      <w:pPr>
        <w:tabs>
          <w:tab w:val="num" w:pos="720"/>
        </w:tabs>
        <w:ind w:left="720" w:hanging="360"/>
      </w:pPr>
      <w:rPr>
        <w:rFonts w:ascii="Arial" w:hAnsi="Arial" w:hint="default"/>
      </w:rPr>
    </w:lvl>
    <w:lvl w:ilvl="1" w:tplc="7C08D31C">
      <w:start w:val="302"/>
      <w:numFmt w:val="bullet"/>
      <w:lvlText w:val="–"/>
      <w:lvlJc w:val="left"/>
      <w:pPr>
        <w:tabs>
          <w:tab w:val="num" w:pos="1440"/>
        </w:tabs>
        <w:ind w:left="1440" w:hanging="360"/>
      </w:pPr>
      <w:rPr>
        <w:rFonts w:ascii="Arial" w:hAnsi="Arial" w:hint="default"/>
      </w:rPr>
    </w:lvl>
    <w:lvl w:ilvl="2" w:tplc="8014FF22" w:tentative="1">
      <w:start w:val="1"/>
      <w:numFmt w:val="bullet"/>
      <w:lvlText w:val="•"/>
      <w:lvlJc w:val="left"/>
      <w:pPr>
        <w:tabs>
          <w:tab w:val="num" w:pos="2160"/>
        </w:tabs>
        <w:ind w:left="2160" w:hanging="360"/>
      </w:pPr>
      <w:rPr>
        <w:rFonts w:ascii="Arial" w:hAnsi="Arial" w:hint="default"/>
      </w:rPr>
    </w:lvl>
    <w:lvl w:ilvl="3" w:tplc="5F50DFDE" w:tentative="1">
      <w:start w:val="1"/>
      <w:numFmt w:val="bullet"/>
      <w:lvlText w:val="•"/>
      <w:lvlJc w:val="left"/>
      <w:pPr>
        <w:tabs>
          <w:tab w:val="num" w:pos="2880"/>
        </w:tabs>
        <w:ind w:left="2880" w:hanging="360"/>
      </w:pPr>
      <w:rPr>
        <w:rFonts w:ascii="Arial" w:hAnsi="Arial" w:hint="default"/>
      </w:rPr>
    </w:lvl>
    <w:lvl w:ilvl="4" w:tplc="F8C2D252" w:tentative="1">
      <w:start w:val="1"/>
      <w:numFmt w:val="bullet"/>
      <w:lvlText w:val="•"/>
      <w:lvlJc w:val="left"/>
      <w:pPr>
        <w:tabs>
          <w:tab w:val="num" w:pos="3600"/>
        </w:tabs>
        <w:ind w:left="3600" w:hanging="360"/>
      </w:pPr>
      <w:rPr>
        <w:rFonts w:ascii="Arial" w:hAnsi="Arial" w:hint="default"/>
      </w:rPr>
    </w:lvl>
    <w:lvl w:ilvl="5" w:tplc="0DAAA7F8" w:tentative="1">
      <w:start w:val="1"/>
      <w:numFmt w:val="bullet"/>
      <w:lvlText w:val="•"/>
      <w:lvlJc w:val="left"/>
      <w:pPr>
        <w:tabs>
          <w:tab w:val="num" w:pos="4320"/>
        </w:tabs>
        <w:ind w:left="4320" w:hanging="360"/>
      </w:pPr>
      <w:rPr>
        <w:rFonts w:ascii="Arial" w:hAnsi="Arial" w:hint="default"/>
      </w:rPr>
    </w:lvl>
    <w:lvl w:ilvl="6" w:tplc="6602BF38" w:tentative="1">
      <w:start w:val="1"/>
      <w:numFmt w:val="bullet"/>
      <w:lvlText w:val="•"/>
      <w:lvlJc w:val="left"/>
      <w:pPr>
        <w:tabs>
          <w:tab w:val="num" w:pos="5040"/>
        </w:tabs>
        <w:ind w:left="5040" w:hanging="360"/>
      </w:pPr>
      <w:rPr>
        <w:rFonts w:ascii="Arial" w:hAnsi="Arial" w:hint="default"/>
      </w:rPr>
    </w:lvl>
    <w:lvl w:ilvl="7" w:tplc="64FC833A" w:tentative="1">
      <w:start w:val="1"/>
      <w:numFmt w:val="bullet"/>
      <w:lvlText w:val="•"/>
      <w:lvlJc w:val="left"/>
      <w:pPr>
        <w:tabs>
          <w:tab w:val="num" w:pos="5760"/>
        </w:tabs>
        <w:ind w:left="5760" w:hanging="360"/>
      </w:pPr>
      <w:rPr>
        <w:rFonts w:ascii="Arial" w:hAnsi="Arial" w:hint="default"/>
      </w:rPr>
    </w:lvl>
    <w:lvl w:ilvl="8" w:tplc="E14007A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9AC2BB2"/>
    <w:multiLevelType w:val="hybridMultilevel"/>
    <w:tmpl w:val="1F2E9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02E5AF8"/>
    <w:multiLevelType w:val="hybridMultilevel"/>
    <w:tmpl w:val="320A296A"/>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7"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79DF2BC5"/>
    <w:multiLevelType w:val="multilevel"/>
    <w:tmpl w:val="DED2C98C"/>
    <w:lvl w:ilvl="0">
      <w:start w:val="1"/>
      <w:numFmt w:val="decimal"/>
      <w:pStyle w:val="Listparagraphbulletssecondleve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4"/>
  </w:num>
  <w:num w:numId="2">
    <w:abstractNumId w:val="27"/>
  </w:num>
  <w:num w:numId="3">
    <w:abstractNumId w:val="15"/>
  </w:num>
  <w:num w:numId="4">
    <w:abstractNumId w:val="28"/>
  </w:num>
  <w:num w:numId="5">
    <w:abstractNumId w:val="11"/>
  </w:num>
  <w:num w:numId="6">
    <w:abstractNumId w:val="24"/>
  </w:num>
  <w:num w:numId="7">
    <w:abstractNumId w:val="20"/>
  </w:num>
  <w:num w:numId="8">
    <w:abstractNumId w:val="12"/>
  </w:num>
  <w:num w:numId="9">
    <w:abstractNumId w:val="16"/>
  </w:num>
  <w:num w:numId="10">
    <w:abstractNumId w:val="18"/>
  </w:num>
  <w:num w:numId="11">
    <w:abstractNumId w:val="26"/>
  </w:num>
  <w:num w:numId="12">
    <w:abstractNumId w:val="25"/>
  </w:num>
  <w:num w:numId="13">
    <w:abstractNumId w:val="10"/>
  </w:num>
  <w:num w:numId="14">
    <w:abstractNumId w:val="17"/>
  </w:num>
  <w:num w:numId="15">
    <w:abstractNumId w:val="23"/>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9"/>
  </w:num>
  <w:num w:numId="27">
    <w:abstractNumId w:val="13"/>
  </w:num>
  <w:num w:numId="28">
    <w:abstractNumId w:val="21"/>
  </w:num>
  <w:num w:numId="29">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14337"/>
  </w:hdrShapeDefaults>
  <w:footnotePr>
    <w:numFmt w:val="lowerRoman"/>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1E75CC4-AEFA-4488-A1C4-128FB0161B8C}"/>
    <w:docVar w:name="dgnword-eventsink" w:val="511672752"/>
  </w:docVars>
  <w:rsids>
    <w:rsidRoot w:val="003E2229"/>
    <w:rsid w:val="000009F4"/>
    <w:rsid w:val="00000DEF"/>
    <w:rsid w:val="000022D9"/>
    <w:rsid w:val="000027FB"/>
    <w:rsid w:val="00003A97"/>
    <w:rsid w:val="000040F5"/>
    <w:rsid w:val="0000412F"/>
    <w:rsid w:val="00004A9A"/>
    <w:rsid w:val="00004BE1"/>
    <w:rsid w:val="000056A7"/>
    <w:rsid w:val="000058A3"/>
    <w:rsid w:val="000058F9"/>
    <w:rsid w:val="000068A5"/>
    <w:rsid w:val="00007042"/>
    <w:rsid w:val="00007DDE"/>
    <w:rsid w:val="00010B48"/>
    <w:rsid w:val="0001103C"/>
    <w:rsid w:val="000115F8"/>
    <w:rsid w:val="0001178D"/>
    <w:rsid w:val="000118AB"/>
    <w:rsid w:val="000121C5"/>
    <w:rsid w:val="00012DF4"/>
    <w:rsid w:val="00013B09"/>
    <w:rsid w:val="00014943"/>
    <w:rsid w:val="000153DA"/>
    <w:rsid w:val="00015E4C"/>
    <w:rsid w:val="00016015"/>
    <w:rsid w:val="00016571"/>
    <w:rsid w:val="00020D81"/>
    <w:rsid w:val="000218D9"/>
    <w:rsid w:val="00021AB3"/>
    <w:rsid w:val="00023168"/>
    <w:rsid w:val="0002346D"/>
    <w:rsid w:val="00023949"/>
    <w:rsid w:val="00023AFE"/>
    <w:rsid w:val="00024260"/>
    <w:rsid w:val="00024F1F"/>
    <w:rsid w:val="00025208"/>
    <w:rsid w:val="000252F4"/>
    <w:rsid w:val="00025713"/>
    <w:rsid w:val="000260BD"/>
    <w:rsid w:val="00026268"/>
    <w:rsid w:val="00026A3D"/>
    <w:rsid w:val="00026B55"/>
    <w:rsid w:val="000273CA"/>
    <w:rsid w:val="000278CC"/>
    <w:rsid w:val="00030F40"/>
    <w:rsid w:val="000313DA"/>
    <w:rsid w:val="00031608"/>
    <w:rsid w:val="0003181D"/>
    <w:rsid w:val="00031AEF"/>
    <w:rsid w:val="000327AE"/>
    <w:rsid w:val="00032801"/>
    <w:rsid w:val="00032BAD"/>
    <w:rsid w:val="0003369F"/>
    <w:rsid w:val="00033745"/>
    <w:rsid w:val="00033D14"/>
    <w:rsid w:val="0003403B"/>
    <w:rsid w:val="00035510"/>
    <w:rsid w:val="0003586D"/>
    <w:rsid w:val="00036613"/>
    <w:rsid w:val="000369F4"/>
    <w:rsid w:val="00036ADD"/>
    <w:rsid w:val="00036D15"/>
    <w:rsid w:val="0003726A"/>
    <w:rsid w:val="00040B8D"/>
    <w:rsid w:val="00040E88"/>
    <w:rsid w:val="00041EEB"/>
    <w:rsid w:val="00042408"/>
    <w:rsid w:val="00042717"/>
    <w:rsid w:val="00042CCC"/>
    <w:rsid w:val="00043A2B"/>
    <w:rsid w:val="00043E65"/>
    <w:rsid w:val="0004417D"/>
    <w:rsid w:val="000449F7"/>
    <w:rsid w:val="00044B1D"/>
    <w:rsid w:val="00044C03"/>
    <w:rsid w:val="00044D32"/>
    <w:rsid w:val="0004593D"/>
    <w:rsid w:val="00045CE2"/>
    <w:rsid w:val="00045D27"/>
    <w:rsid w:val="00045FB6"/>
    <w:rsid w:val="000460B8"/>
    <w:rsid w:val="0004704A"/>
    <w:rsid w:val="000472F9"/>
    <w:rsid w:val="00047ECE"/>
    <w:rsid w:val="0005034D"/>
    <w:rsid w:val="00050452"/>
    <w:rsid w:val="000504A3"/>
    <w:rsid w:val="000505C4"/>
    <w:rsid w:val="000509F3"/>
    <w:rsid w:val="00050D6D"/>
    <w:rsid w:val="00050F93"/>
    <w:rsid w:val="000510A6"/>
    <w:rsid w:val="000516BF"/>
    <w:rsid w:val="000524B0"/>
    <w:rsid w:val="00052787"/>
    <w:rsid w:val="00052C44"/>
    <w:rsid w:val="00052D79"/>
    <w:rsid w:val="00054EF9"/>
    <w:rsid w:val="00057324"/>
    <w:rsid w:val="0006074A"/>
    <w:rsid w:val="00060805"/>
    <w:rsid w:val="00060B34"/>
    <w:rsid w:val="0006102E"/>
    <w:rsid w:val="00061198"/>
    <w:rsid w:val="000612EF"/>
    <w:rsid w:val="00062506"/>
    <w:rsid w:val="00062898"/>
    <w:rsid w:val="00063954"/>
    <w:rsid w:val="00063960"/>
    <w:rsid w:val="000639E9"/>
    <w:rsid w:val="00063A80"/>
    <w:rsid w:val="00063B73"/>
    <w:rsid w:val="000642DC"/>
    <w:rsid w:val="000645F4"/>
    <w:rsid w:val="00064603"/>
    <w:rsid w:val="00064715"/>
    <w:rsid w:val="0006495D"/>
    <w:rsid w:val="00065AC9"/>
    <w:rsid w:val="00065D14"/>
    <w:rsid w:val="00066C7F"/>
    <w:rsid w:val="00066F4B"/>
    <w:rsid w:val="00067126"/>
    <w:rsid w:val="00070615"/>
    <w:rsid w:val="00070671"/>
    <w:rsid w:val="00070ED3"/>
    <w:rsid w:val="00071E1B"/>
    <w:rsid w:val="00072135"/>
    <w:rsid w:val="000721A4"/>
    <w:rsid w:val="000721C8"/>
    <w:rsid w:val="0007231C"/>
    <w:rsid w:val="0007315F"/>
    <w:rsid w:val="000737F2"/>
    <w:rsid w:val="00073849"/>
    <w:rsid w:val="00073F86"/>
    <w:rsid w:val="0007412B"/>
    <w:rsid w:val="00074319"/>
    <w:rsid w:val="00074855"/>
    <w:rsid w:val="0007492A"/>
    <w:rsid w:val="0007559D"/>
    <w:rsid w:val="00075C0C"/>
    <w:rsid w:val="00075DC4"/>
    <w:rsid w:val="00076275"/>
    <w:rsid w:val="0007636D"/>
    <w:rsid w:val="000764D0"/>
    <w:rsid w:val="000765B0"/>
    <w:rsid w:val="00076980"/>
    <w:rsid w:val="000771C0"/>
    <w:rsid w:val="0007740C"/>
    <w:rsid w:val="000803EF"/>
    <w:rsid w:val="00081081"/>
    <w:rsid w:val="0008160B"/>
    <w:rsid w:val="000816C1"/>
    <w:rsid w:val="000827AD"/>
    <w:rsid w:val="0008340B"/>
    <w:rsid w:val="00084262"/>
    <w:rsid w:val="0008527D"/>
    <w:rsid w:val="000856C5"/>
    <w:rsid w:val="00085851"/>
    <w:rsid w:val="00085AE6"/>
    <w:rsid w:val="00085C1A"/>
    <w:rsid w:val="0008649E"/>
    <w:rsid w:val="00086B67"/>
    <w:rsid w:val="000870E8"/>
    <w:rsid w:val="0008796D"/>
    <w:rsid w:val="0009124D"/>
    <w:rsid w:val="00091CF6"/>
    <w:rsid w:val="000926C7"/>
    <w:rsid w:val="00093018"/>
    <w:rsid w:val="00093237"/>
    <w:rsid w:val="00093C9E"/>
    <w:rsid w:val="00093CFF"/>
    <w:rsid w:val="00093EC7"/>
    <w:rsid w:val="000949A5"/>
    <w:rsid w:val="000949BA"/>
    <w:rsid w:val="00095599"/>
    <w:rsid w:val="00095673"/>
    <w:rsid w:val="00095862"/>
    <w:rsid w:val="00095BFD"/>
    <w:rsid w:val="000960E9"/>
    <w:rsid w:val="00096132"/>
    <w:rsid w:val="000964E4"/>
    <w:rsid w:val="00096CA8"/>
    <w:rsid w:val="00096D0B"/>
    <w:rsid w:val="00096F45"/>
    <w:rsid w:val="00097616"/>
    <w:rsid w:val="000A0430"/>
    <w:rsid w:val="000A07B6"/>
    <w:rsid w:val="000A0B42"/>
    <w:rsid w:val="000A1165"/>
    <w:rsid w:val="000A1FDD"/>
    <w:rsid w:val="000A20F9"/>
    <w:rsid w:val="000A2AB9"/>
    <w:rsid w:val="000A2F0B"/>
    <w:rsid w:val="000A34D2"/>
    <w:rsid w:val="000A3929"/>
    <w:rsid w:val="000A3C14"/>
    <w:rsid w:val="000A3C6A"/>
    <w:rsid w:val="000A3CF2"/>
    <w:rsid w:val="000A3F23"/>
    <w:rsid w:val="000A4517"/>
    <w:rsid w:val="000A45DF"/>
    <w:rsid w:val="000A5159"/>
    <w:rsid w:val="000A599A"/>
    <w:rsid w:val="000A61E6"/>
    <w:rsid w:val="000A6C6E"/>
    <w:rsid w:val="000A6F27"/>
    <w:rsid w:val="000A6FA4"/>
    <w:rsid w:val="000A7404"/>
    <w:rsid w:val="000B10D7"/>
    <w:rsid w:val="000B1CED"/>
    <w:rsid w:val="000B2292"/>
    <w:rsid w:val="000B2D82"/>
    <w:rsid w:val="000B3A41"/>
    <w:rsid w:val="000B3F6F"/>
    <w:rsid w:val="000B4290"/>
    <w:rsid w:val="000B465C"/>
    <w:rsid w:val="000B4F10"/>
    <w:rsid w:val="000B52A7"/>
    <w:rsid w:val="000B5350"/>
    <w:rsid w:val="000B58D0"/>
    <w:rsid w:val="000B5A45"/>
    <w:rsid w:val="000B5DA5"/>
    <w:rsid w:val="000B605C"/>
    <w:rsid w:val="000B607C"/>
    <w:rsid w:val="000B6378"/>
    <w:rsid w:val="000B66C7"/>
    <w:rsid w:val="000B66DA"/>
    <w:rsid w:val="000B6DD8"/>
    <w:rsid w:val="000B773A"/>
    <w:rsid w:val="000B79B4"/>
    <w:rsid w:val="000C0CD9"/>
    <w:rsid w:val="000C19FC"/>
    <w:rsid w:val="000C2952"/>
    <w:rsid w:val="000C2D2F"/>
    <w:rsid w:val="000C3276"/>
    <w:rsid w:val="000C3660"/>
    <w:rsid w:val="000C3B1A"/>
    <w:rsid w:val="000C45F9"/>
    <w:rsid w:val="000C611D"/>
    <w:rsid w:val="000C6680"/>
    <w:rsid w:val="000C704D"/>
    <w:rsid w:val="000C71F6"/>
    <w:rsid w:val="000D0611"/>
    <w:rsid w:val="000D0C73"/>
    <w:rsid w:val="000D0C7A"/>
    <w:rsid w:val="000D0EF5"/>
    <w:rsid w:val="000D1A4C"/>
    <w:rsid w:val="000D1B2D"/>
    <w:rsid w:val="000D2194"/>
    <w:rsid w:val="000D28A4"/>
    <w:rsid w:val="000D45B2"/>
    <w:rsid w:val="000D4826"/>
    <w:rsid w:val="000D49D8"/>
    <w:rsid w:val="000D4A2D"/>
    <w:rsid w:val="000D4D03"/>
    <w:rsid w:val="000D4EF9"/>
    <w:rsid w:val="000D59EB"/>
    <w:rsid w:val="000D611C"/>
    <w:rsid w:val="000D6901"/>
    <w:rsid w:val="000D6A86"/>
    <w:rsid w:val="000D7B34"/>
    <w:rsid w:val="000D7FD5"/>
    <w:rsid w:val="000E0392"/>
    <w:rsid w:val="000E1CC1"/>
    <w:rsid w:val="000E1E54"/>
    <w:rsid w:val="000E28AD"/>
    <w:rsid w:val="000E346E"/>
    <w:rsid w:val="000E3D52"/>
    <w:rsid w:val="000E42EF"/>
    <w:rsid w:val="000E4421"/>
    <w:rsid w:val="000E4541"/>
    <w:rsid w:val="000E4DB4"/>
    <w:rsid w:val="000E502C"/>
    <w:rsid w:val="000E6755"/>
    <w:rsid w:val="000E7056"/>
    <w:rsid w:val="000E7509"/>
    <w:rsid w:val="000E7C28"/>
    <w:rsid w:val="000F120C"/>
    <w:rsid w:val="000F17CA"/>
    <w:rsid w:val="000F1F44"/>
    <w:rsid w:val="000F3802"/>
    <w:rsid w:val="000F38CC"/>
    <w:rsid w:val="000F4002"/>
    <w:rsid w:val="000F450A"/>
    <w:rsid w:val="000F562B"/>
    <w:rsid w:val="000F5DBF"/>
    <w:rsid w:val="000F6046"/>
    <w:rsid w:val="000F61C5"/>
    <w:rsid w:val="000F62A3"/>
    <w:rsid w:val="000F62CE"/>
    <w:rsid w:val="000F7092"/>
    <w:rsid w:val="000F756F"/>
    <w:rsid w:val="000F76CA"/>
    <w:rsid w:val="000F772E"/>
    <w:rsid w:val="000F77DB"/>
    <w:rsid w:val="00100050"/>
    <w:rsid w:val="001002EC"/>
    <w:rsid w:val="00100A3C"/>
    <w:rsid w:val="00100B98"/>
    <w:rsid w:val="00101ED7"/>
    <w:rsid w:val="0010225E"/>
    <w:rsid w:val="00102793"/>
    <w:rsid w:val="00103328"/>
    <w:rsid w:val="00103395"/>
    <w:rsid w:val="00104E6B"/>
    <w:rsid w:val="00105639"/>
    <w:rsid w:val="00105DC0"/>
    <w:rsid w:val="0010673B"/>
    <w:rsid w:val="00107501"/>
    <w:rsid w:val="0010764B"/>
    <w:rsid w:val="001078E9"/>
    <w:rsid w:val="001078F7"/>
    <w:rsid w:val="00110419"/>
    <w:rsid w:val="00110618"/>
    <w:rsid w:val="001111B2"/>
    <w:rsid w:val="0011127C"/>
    <w:rsid w:val="00111DF6"/>
    <w:rsid w:val="00112000"/>
    <w:rsid w:val="0011334B"/>
    <w:rsid w:val="001148D2"/>
    <w:rsid w:val="00115D9C"/>
    <w:rsid w:val="00115E02"/>
    <w:rsid w:val="00115FCE"/>
    <w:rsid w:val="001172A2"/>
    <w:rsid w:val="00117C50"/>
    <w:rsid w:val="001201EE"/>
    <w:rsid w:val="0012033E"/>
    <w:rsid w:val="001203CD"/>
    <w:rsid w:val="001209AF"/>
    <w:rsid w:val="00120FFA"/>
    <w:rsid w:val="00121483"/>
    <w:rsid w:val="0012198F"/>
    <w:rsid w:val="00121A2D"/>
    <w:rsid w:val="00121AD4"/>
    <w:rsid w:val="00121BCF"/>
    <w:rsid w:val="00121F03"/>
    <w:rsid w:val="0012261E"/>
    <w:rsid w:val="001226C0"/>
    <w:rsid w:val="001228A5"/>
    <w:rsid w:val="00123708"/>
    <w:rsid w:val="00123CD6"/>
    <w:rsid w:val="00124620"/>
    <w:rsid w:val="00125368"/>
    <w:rsid w:val="00125C27"/>
    <w:rsid w:val="00125D2E"/>
    <w:rsid w:val="00126611"/>
    <w:rsid w:val="00126C94"/>
    <w:rsid w:val="00126F1E"/>
    <w:rsid w:val="00126FB4"/>
    <w:rsid w:val="00127240"/>
    <w:rsid w:val="00127C3E"/>
    <w:rsid w:val="00130057"/>
    <w:rsid w:val="001301E2"/>
    <w:rsid w:val="001307B0"/>
    <w:rsid w:val="00130AD8"/>
    <w:rsid w:val="00130D1A"/>
    <w:rsid w:val="00130EDE"/>
    <w:rsid w:val="0013151C"/>
    <w:rsid w:val="00131934"/>
    <w:rsid w:val="0013219F"/>
    <w:rsid w:val="001344F6"/>
    <w:rsid w:val="001348D5"/>
    <w:rsid w:val="00134AD0"/>
    <w:rsid w:val="00134FFC"/>
    <w:rsid w:val="00135C7B"/>
    <w:rsid w:val="00135EB3"/>
    <w:rsid w:val="00135F22"/>
    <w:rsid w:val="001362CB"/>
    <w:rsid w:val="0013633B"/>
    <w:rsid w:val="00136436"/>
    <w:rsid w:val="001368D3"/>
    <w:rsid w:val="001369F7"/>
    <w:rsid w:val="00136B34"/>
    <w:rsid w:val="0014122B"/>
    <w:rsid w:val="00141B2C"/>
    <w:rsid w:val="00142214"/>
    <w:rsid w:val="00142DF5"/>
    <w:rsid w:val="00142F3D"/>
    <w:rsid w:val="00144387"/>
    <w:rsid w:val="00144B9B"/>
    <w:rsid w:val="00145105"/>
    <w:rsid w:val="00145820"/>
    <w:rsid w:val="00145A4D"/>
    <w:rsid w:val="00146CDE"/>
    <w:rsid w:val="00146E77"/>
    <w:rsid w:val="00147165"/>
    <w:rsid w:val="001471EA"/>
    <w:rsid w:val="001472FC"/>
    <w:rsid w:val="0014758C"/>
    <w:rsid w:val="00147DC4"/>
    <w:rsid w:val="00150265"/>
    <w:rsid w:val="00150394"/>
    <w:rsid w:val="00150A33"/>
    <w:rsid w:val="00150CF6"/>
    <w:rsid w:val="00150EE6"/>
    <w:rsid w:val="001511E6"/>
    <w:rsid w:val="001512BC"/>
    <w:rsid w:val="001521D2"/>
    <w:rsid w:val="00152F37"/>
    <w:rsid w:val="001531A8"/>
    <w:rsid w:val="001533F9"/>
    <w:rsid w:val="0015400C"/>
    <w:rsid w:val="001548DD"/>
    <w:rsid w:val="00155893"/>
    <w:rsid w:val="0015595B"/>
    <w:rsid w:val="0015595C"/>
    <w:rsid w:val="00156807"/>
    <w:rsid w:val="001570ED"/>
    <w:rsid w:val="00157E24"/>
    <w:rsid w:val="001609D3"/>
    <w:rsid w:val="001613D5"/>
    <w:rsid w:val="001615CA"/>
    <w:rsid w:val="00161647"/>
    <w:rsid w:val="00162272"/>
    <w:rsid w:val="001627F7"/>
    <w:rsid w:val="001628A3"/>
    <w:rsid w:val="00162BB2"/>
    <w:rsid w:val="001630AC"/>
    <w:rsid w:val="0016330A"/>
    <w:rsid w:val="0016344E"/>
    <w:rsid w:val="0016395E"/>
    <w:rsid w:val="00163A7C"/>
    <w:rsid w:val="00164BEE"/>
    <w:rsid w:val="00165149"/>
    <w:rsid w:val="0016535A"/>
    <w:rsid w:val="001664DA"/>
    <w:rsid w:val="001666C9"/>
    <w:rsid w:val="00166A54"/>
    <w:rsid w:val="00166F1D"/>
    <w:rsid w:val="00170F34"/>
    <w:rsid w:val="0017178C"/>
    <w:rsid w:val="001719C2"/>
    <w:rsid w:val="00171F0B"/>
    <w:rsid w:val="00172115"/>
    <w:rsid w:val="001725FB"/>
    <w:rsid w:val="0017285D"/>
    <w:rsid w:val="00172BAB"/>
    <w:rsid w:val="0017311E"/>
    <w:rsid w:val="0017393D"/>
    <w:rsid w:val="00173A64"/>
    <w:rsid w:val="00173F79"/>
    <w:rsid w:val="00174CD3"/>
    <w:rsid w:val="001758FE"/>
    <w:rsid w:val="00175D6E"/>
    <w:rsid w:val="001762C8"/>
    <w:rsid w:val="001778D2"/>
    <w:rsid w:val="00177AB1"/>
    <w:rsid w:val="0018009F"/>
    <w:rsid w:val="00180109"/>
    <w:rsid w:val="00180430"/>
    <w:rsid w:val="00180692"/>
    <w:rsid w:val="001808DF"/>
    <w:rsid w:val="00181760"/>
    <w:rsid w:val="001817AC"/>
    <w:rsid w:val="00182E7D"/>
    <w:rsid w:val="0018303C"/>
    <w:rsid w:val="00183228"/>
    <w:rsid w:val="00183AF8"/>
    <w:rsid w:val="00184536"/>
    <w:rsid w:val="00184C2B"/>
    <w:rsid w:val="00185846"/>
    <w:rsid w:val="00185CD5"/>
    <w:rsid w:val="00185E9F"/>
    <w:rsid w:val="00186650"/>
    <w:rsid w:val="00186BA5"/>
    <w:rsid w:val="00186D1E"/>
    <w:rsid w:val="0018722C"/>
    <w:rsid w:val="0018734F"/>
    <w:rsid w:val="0019057D"/>
    <w:rsid w:val="00191390"/>
    <w:rsid w:val="00191EAE"/>
    <w:rsid w:val="001921E2"/>
    <w:rsid w:val="00192D71"/>
    <w:rsid w:val="00193021"/>
    <w:rsid w:val="00193575"/>
    <w:rsid w:val="00193CEC"/>
    <w:rsid w:val="00193FE7"/>
    <w:rsid w:val="00194216"/>
    <w:rsid w:val="00194EE2"/>
    <w:rsid w:val="001957AC"/>
    <w:rsid w:val="0019585E"/>
    <w:rsid w:val="00195E99"/>
    <w:rsid w:val="001965CA"/>
    <w:rsid w:val="001969DC"/>
    <w:rsid w:val="0019701B"/>
    <w:rsid w:val="001A003B"/>
    <w:rsid w:val="001A01A6"/>
    <w:rsid w:val="001A0359"/>
    <w:rsid w:val="001A0746"/>
    <w:rsid w:val="001A0F7D"/>
    <w:rsid w:val="001A1547"/>
    <w:rsid w:val="001A1746"/>
    <w:rsid w:val="001A2897"/>
    <w:rsid w:val="001A2D80"/>
    <w:rsid w:val="001A2DF9"/>
    <w:rsid w:val="001A2FF5"/>
    <w:rsid w:val="001A38CF"/>
    <w:rsid w:val="001A39E4"/>
    <w:rsid w:val="001A3DD6"/>
    <w:rsid w:val="001A48A9"/>
    <w:rsid w:val="001A4F8F"/>
    <w:rsid w:val="001A5261"/>
    <w:rsid w:val="001A52DF"/>
    <w:rsid w:val="001A56E1"/>
    <w:rsid w:val="001A5770"/>
    <w:rsid w:val="001A5E7A"/>
    <w:rsid w:val="001A63F6"/>
    <w:rsid w:val="001A6881"/>
    <w:rsid w:val="001A7E18"/>
    <w:rsid w:val="001B0201"/>
    <w:rsid w:val="001B03BA"/>
    <w:rsid w:val="001B053F"/>
    <w:rsid w:val="001B0696"/>
    <w:rsid w:val="001B0D6A"/>
    <w:rsid w:val="001B0F0A"/>
    <w:rsid w:val="001B0F5F"/>
    <w:rsid w:val="001B118F"/>
    <w:rsid w:val="001B1397"/>
    <w:rsid w:val="001B1894"/>
    <w:rsid w:val="001B1AA5"/>
    <w:rsid w:val="001B22F1"/>
    <w:rsid w:val="001B287B"/>
    <w:rsid w:val="001B38B9"/>
    <w:rsid w:val="001B4634"/>
    <w:rsid w:val="001B5B8A"/>
    <w:rsid w:val="001B6A1A"/>
    <w:rsid w:val="001B713C"/>
    <w:rsid w:val="001B7D33"/>
    <w:rsid w:val="001C0410"/>
    <w:rsid w:val="001C067F"/>
    <w:rsid w:val="001C0EA4"/>
    <w:rsid w:val="001C109D"/>
    <w:rsid w:val="001C1780"/>
    <w:rsid w:val="001C20C7"/>
    <w:rsid w:val="001C260A"/>
    <w:rsid w:val="001C2769"/>
    <w:rsid w:val="001C2AEB"/>
    <w:rsid w:val="001C349E"/>
    <w:rsid w:val="001C37AA"/>
    <w:rsid w:val="001C3A1E"/>
    <w:rsid w:val="001C4930"/>
    <w:rsid w:val="001C5644"/>
    <w:rsid w:val="001C5662"/>
    <w:rsid w:val="001C5CED"/>
    <w:rsid w:val="001C6829"/>
    <w:rsid w:val="001C6B9A"/>
    <w:rsid w:val="001C7CFC"/>
    <w:rsid w:val="001C7E97"/>
    <w:rsid w:val="001D042B"/>
    <w:rsid w:val="001D0585"/>
    <w:rsid w:val="001D0D18"/>
    <w:rsid w:val="001D13FA"/>
    <w:rsid w:val="001D1AB6"/>
    <w:rsid w:val="001D1D6B"/>
    <w:rsid w:val="001D1DAA"/>
    <w:rsid w:val="001D20A4"/>
    <w:rsid w:val="001D2480"/>
    <w:rsid w:val="001D2810"/>
    <w:rsid w:val="001D2D85"/>
    <w:rsid w:val="001D46B2"/>
    <w:rsid w:val="001D5034"/>
    <w:rsid w:val="001D503F"/>
    <w:rsid w:val="001D599B"/>
    <w:rsid w:val="001D59D0"/>
    <w:rsid w:val="001D619A"/>
    <w:rsid w:val="001D658D"/>
    <w:rsid w:val="001D680C"/>
    <w:rsid w:val="001D6AB9"/>
    <w:rsid w:val="001D6DB6"/>
    <w:rsid w:val="001D7054"/>
    <w:rsid w:val="001D7133"/>
    <w:rsid w:val="001D75F4"/>
    <w:rsid w:val="001D76CF"/>
    <w:rsid w:val="001D7905"/>
    <w:rsid w:val="001D7FD8"/>
    <w:rsid w:val="001E00DC"/>
    <w:rsid w:val="001E0139"/>
    <w:rsid w:val="001E0882"/>
    <w:rsid w:val="001E0C74"/>
    <w:rsid w:val="001E0D8E"/>
    <w:rsid w:val="001E2184"/>
    <w:rsid w:val="001E24B4"/>
    <w:rsid w:val="001E40E6"/>
    <w:rsid w:val="001E59A1"/>
    <w:rsid w:val="001E61C4"/>
    <w:rsid w:val="001E72C5"/>
    <w:rsid w:val="001E7B87"/>
    <w:rsid w:val="001E7C0B"/>
    <w:rsid w:val="001F0530"/>
    <w:rsid w:val="001F209D"/>
    <w:rsid w:val="001F220C"/>
    <w:rsid w:val="001F22D8"/>
    <w:rsid w:val="001F285E"/>
    <w:rsid w:val="001F2D14"/>
    <w:rsid w:val="001F30B6"/>
    <w:rsid w:val="001F3331"/>
    <w:rsid w:val="001F341A"/>
    <w:rsid w:val="001F3682"/>
    <w:rsid w:val="001F3914"/>
    <w:rsid w:val="001F510D"/>
    <w:rsid w:val="001F5B8C"/>
    <w:rsid w:val="001F5C02"/>
    <w:rsid w:val="001F5F15"/>
    <w:rsid w:val="001F6A67"/>
    <w:rsid w:val="001F6D12"/>
    <w:rsid w:val="001F7815"/>
    <w:rsid w:val="001F7C69"/>
    <w:rsid w:val="001F7F35"/>
    <w:rsid w:val="002007AB"/>
    <w:rsid w:val="00200B69"/>
    <w:rsid w:val="00200F72"/>
    <w:rsid w:val="00201AB6"/>
    <w:rsid w:val="00201B18"/>
    <w:rsid w:val="0020209E"/>
    <w:rsid w:val="00202960"/>
    <w:rsid w:val="00202AFE"/>
    <w:rsid w:val="00203869"/>
    <w:rsid w:val="00203A8E"/>
    <w:rsid w:val="00203E64"/>
    <w:rsid w:val="0020402D"/>
    <w:rsid w:val="00204221"/>
    <w:rsid w:val="00204550"/>
    <w:rsid w:val="00204CB1"/>
    <w:rsid w:val="00204E48"/>
    <w:rsid w:val="00204F32"/>
    <w:rsid w:val="002051B5"/>
    <w:rsid w:val="0020550A"/>
    <w:rsid w:val="00205850"/>
    <w:rsid w:val="00205A53"/>
    <w:rsid w:val="00206F59"/>
    <w:rsid w:val="00207F58"/>
    <w:rsid w:val="00207F94"/>
    <w:rsid w:val="00210D41"/>
    <w:rsid w:val="00210FB7"/>
    <w:rsid w:val="0021155B"/>
    <w:rsid w:val="002116D4"/>
    <w:rsid w:val="002117E6"/>
    <w:rsid w:val="0021184A"/>
    <w:rsid w:val="00211ADA"/>
    <w:rsid w:val="00211B1D"/>
    <w:rsid w:val="0021315E"/>
    <w:rsid w:val="0021377C"/>
    <w:rsid w:val="00213919"/>
    <w:rsid w:val="0021423B"/>
    <w:rsid w:val="00214B39"/>
    <w:rsid w:val="00215735"/>
    <w:rsid w:val="00215939"/>
    <w:rsid w:val="00215B55"/>
    <w:rsid w:val="00215B71"/>
    <w:rsid w:val="00216987"/>
    <w:rsid w:val="00217CC6"/>
    <w:rsid w:val="00217FBA"/>
    <w:rsid w:val="002207BD"/>
    <w:rsid w:val="00220C8F"/>
    <w:rsid w:val="00220DA2"/>
    <w:rsid w:val="00221BDF"/>
    <w:rsid w:val="00221E8B"/>
    <w:rsid w:val="002223AD"/>
    <w:rsid w:val="002233BF"/>
    <w:rsid w:val="002235EC"/>
    <w:rsid w:val="002238F5"/>
    <w:rsid w:val="00224060"/>
    <w:rsid w:val="002241F5"/>
    <w:rsid w:val="00224E7E"/>
    <w:rsid w:val="00224F16"/>
    <w:rsid w:val="002254E3"/>
    <w:rsid w:val="002258B7"/>
    <w:rsid w:val="002260FC"/>
    <w:rsid w:val="00226FD2"/>
    <w:rsid w:val="00227452"/>
    <w:rsid w:val="002277E4"/>
    <w:rsid w:val="00230A67"/>
    <w:rsid w:val="00230B00"/>
    <w:rsid w:val="00230C36"/>
    <w:rsid w:val="002312D3"/>
    <w:rsid w:val="00232199"/>
    <w:rsid w:val="00232215"/>
    <w:rsid w:val="0023366A"/>
    <w:rsid w:val="00233D51"/>
    <w:rsid w:val="00234541"/>
    <w:rsid w:val="00234A3A"/>
    <w:rsid w:val="00234B23"/>
    <w:rsid w:val="00234B34"/>
    <w:rsid w:val="0023539E"/>
    <w:rsid w:val="002359D8"/>
    <w:rsid w:val="00235E02"/>
    <w:rsid w:val="00236365"/>
    <w:rsid w:val="002365D1"/>
    <w:rsid w:val="00236C75"/>
    <w:rsid w:val="00237208"/>
    <w:rsid w:val="00237D2B"/>
    <w:rsid w:val="00237DBB"/>
    <w:rsid w:val="00241650"/>
    <w:rsid w:val="00241884"/>
    <w:rsid w:val="002418B4"/>
    <w:rsid w:val="002430A7"/>
    <w:rsid w:val="002435F0"/>
    <w:rsid w:val="00243F1D"/>
    <w:rsid w:val="00244815"/>
    <w:rsid w:val="00244EA4"/>
    <w:rsid w:val="0024570E"/>
    <w:rsid w:val="00246128"/>
    <w:rsid w:val="00246412"/>
    <w:rsid w:val="002469CF"/>
    <w:rsid w:val="00246C46"/>
    <w:rsid w:val="00246CAD"/>
    <w:rsid w:val="00246D02"/>
    <w:rsid w:val="00246DA1"/>
    <w:rsid w:val="0024749F"/>
    <w:rsid w:val="00251490"/>
    <w:rsid w:val="0025171B"/>
    <w:rsid w:val="00251895"/>
    <w:rsid w:val="00251B11"/>
    <w:rsid w:val="0025286B"/>
    <w:rsid w:val="002542FE"/>
    <w:rsid w:val="00254377"/>
    <w:rsid w:val="00254FCE"/>
    <w:rsid w:val="00255508"/>
    <w:rsid w:val="002557A8"/>
    <w:rsid w:val="002562B1"/>
    <w:rsid w:val="0025777D"/>
    <w:rsid w:val="002604B4"/>
    <w:rsid w:val="00260D56"/>
    <w:rsid w:val="0026199E"/>
    <w:rsid w:val="0026253D"/>
    <w:rsid w:val="00262945"/>
    <w:rsid w:val="00262968"/>
    <w:rsid w:val="002634EB"/>
    <w:rsid w:val="002637F7"/>
    <w:rsid w:val="00263DA6"/>
    <w:rsid w:val="00264227"/>
    <w:rsid w:val="002642C0"/>
    <w:rsid w:val="0026439B"/>
    <w:rsid w:val="0026465F"/>
    <w:rsid w:val="00264C01"/>
    <w:rsid w:val="00264C94"/>
    <w:rsid w:val="00264CB2"/>
    <w:rsid w:val="0026519E"/>
    <w:rsid w:val="002652E5"/>
    <w:rsid w:val="00265B32"/>
    <w:rsid w:val="00265CFB"/>
    <w:rsid w:val="00265F26"/>
    <w:rsid w:val="00265F4D"/>
    <w:rsid w:val="00265FC4"/>
    <w:rsid w:val="00266AC5"/>
    <w:rsid w:val="002675AA"/>
    <w:rsid w:val="00267BA9"/>
    <w:rsid w:val="002702AB"/>
    <w:rsid w:val="00270C95"/>
    <w:rsid w:val="00270CE2"/>
    <w:rsid w:val="00270FD2"/>
    <w:rsid w:val="00271918"/>
    <w:rsid w:val="002721B3"/>
    <w:rsid w:val="0027275A"/>
    <w:rsid w:val="00272C30"/>
    <w:rsid w:val="00273646"/>
    <w:rsid w:val="002736F2"/>
    <w:rsid w:val="00273CD6"/>
    <w:rsid w:val="002740FD"/>
    <w:rsid w:val="00274144"/>
    <w:rsid w:val="002741EA"/>
    <w:rsid w:val="002743B8"/>
    <w:rsid w:val="00274814"/>
    <w:rsid w:val="0027483F"/>
    <w:rsid w:val="00274CB0"/>
    <w:rsid w:val="00275024"/>
    <w:rsid w:val="00275373"/>
    <w:rsid w:val="00275845"/>
    <w:rsid w:val="002758F6"/>
    <w:rsid w:val="00275FFB"/>
    <w:rsid w:val="00276BCD"/>
    <w:rsid w:val="00276D0A"/>
    <w:rsid w:val="00276FA0"/>
    <w:rsid w:val="0027765D"/>
    <w:rsid w:val="00277D81"/>
    <w:rsid w:val="002802FC"/>
    <w:rsid w:val="00280A63"/>
    <w:rsid w:val="00280A8D"/>
    <w:rsid w:val="00281081"/>
    <w:rsid w:val="00281F19"/>
    <w:rsid w:val="002820B8"/>
    <w:rsid w:val="0028222D"/>
    <w:rsid w:val="002826CF"/>
    <w:rsid w:val="00283128"/>
    <w:rsid w:val="00284DC2"/>
    <w:rsid w:val="00285219"/>
    <w:rsid w:val="00286B88"/>
    <w:rsid w:val="0028737F"/>
    <w:rsid w:val="00287FCF"/>
    <w:rsid w:val="0029088C"/>
    <w:rsid w:val="0029102F"/>
    <w:rsid w:val="00291530"/>
    <w:rsid w:val="00291F50"/>
    <w:rsid w:val="00292E90"/>
    <w:rsid w:val="00293637"/>
    <w:rsid w:val="00293DD6"/>
    <w:rsid w:val="00293E3D"/>
    <w:rsid w:val="00294315"/>
    <w:rsid w:val="00294388"/>
    <w:rsid w:val="002946AB"/>
    <w:rsid w:val="00294DA7"/>
    <w:rsid w:val="002950C4"/>
    <w:rsid w:val="00295E2E"/>
    <w:rsid w:val="00296121"/>
    <w:rsid w:val="00297F89"/>
    <w:rsid w:val="002A0D07"/>
    <w:rsid w:val="002A1BE7"/>
    <w:rsid w:val="002A1DC0"/>
    <w:rsid w:val="002A1E0B"/>
    <w:rsid w:val="002A2218"/>
    <w:rsid w:val="002A2359"/>
    <w:rsid w:val="002A2A42"/>
    <w:rsid w:val="002A32F1"/>
    <w:rsid w:val="002A33B6"/>
    <w:rsid w:val="002A36FA"/>
    <w:rsid w:val="002A38DD"/>
    <w:rsid w:val="002A3B4F"/>
    <w:rsid w:val="002A4529"/>
    <w:rsid w:val="002A4D72"/>
    <w:rsid w:val="002A4F21"/>
    <w:rsid w:val="002A50EB"/>
    <w:rsid w:val="002A544F"/>
    <w:rsid w:val="002A5A61"/>
    <w:rsid w:val="002A5B03"/>
    <w:rsid w:val="002A5CCD"/>
    <w:rsid w:val="002A5F06"/>
    <w:rsid w:val="002A6DE6"/>
    <w:rsid w:val="002A75CD"/>
    <w:rsid w:val="002A7AB3"/>
    <w:rsid w:val="002A7ABA"/>
    <w:rsid w:val="002B0910"/>
    <w:rsid w:val="002B183D"/>
    <w:rsid w:val="002B1A11"/>
    <w:rsid w:val="002B1A5D"/>
    <w:rsid w:val="002B1D94"/>
    <w:rsid w:val="002B20D5"/>
    <w:rsid w:val="002B2518"/>
    <w:rsid w:val="002B254F"/>
    <w:rsid w:val="002B2716"/>
    <w:rsid w:val="002B44BA"/>
    <w:rsid w:val="002B45F7"/>
    <w:rsid w:val="002B4771"/>
    <w:rsid w:val="002B494C"/>
    <w:rsid w:val="002B514E"/>
    <w:rsid w:val="002B5C9E"/>
    <w:rsid w:val="002B6AC5"/>
    <w:rsid w:val="002B743F"/>
    <w:rsid w:val="002B78A2"/>
    <w:rsid w:val="002B7974"/>
    <w:rsid w:val="002B7AAD"/>
    <w:rsid w:val="002B7AEC"/>
    <w:rsid w:val="002B7BEC"/>
    <w:rsid w:val="002C1457"/>
    <w:rsid w:val="002C16DA"/>
    <w:rsid w:val="002C225A"/>
    <w:rsid w:val="002C25ED"/>
    <w:rsid w:val="002C2C0B"/>
    <w:rsid w:val="002C2D13"/>
    <w:rsid w:val="002C32F4"/>
    <w:rsid w:val="002C3A1A"/>
    <w:rsid w:val="002C4532"/>
    <w:rsid w:val="002C47CA"/>
    <w:rsid w:val="002C48AE"/>
    <w:rsid w:val="002C5271"/>
    <w:rsid w:val="002C52FB"/>
    <w:rsid w:val="002C54C6"/>
    <w:rsid w:val="002C54D0"/>
    <w:rsid w:val="002C6712"/>
    <w:rsid w:val="002C7011"/>
    <w:rsid w:val="002C71E1"/>
    <w:rsid w:val="002C74CB"/>
    <w:rsid w:val="002D042D"/>
    <w:rsid w:val="002D04E7"/>
    <w:rsid w:val="002D0E24"/>
    <w:rsid w:val="002D11F9"/>
    <w:rsid w:val="002D18D3"/>
    <w:rsid w:val="002D1AA2"/>
    <w:rsid w:val="002D1AE7"/>
    <w:rsid w:val="002D217D"/>
    <w:rsid w:val="002D246E"/>
    <w:rsid w:val="002D37F4"/>
    <w:rsid w:val="002D409C"/>
    <w:rsid w:val="002D4594"/>
    <w:rsid w:val="002D4A7B"/>
    <w:rsid w:val="002D55AF"/>
    <w:rsid w:val="002D5D20"/>
    <w:rsid w:val="002D66AB"/>
    <w:rsid w:val="002D69C9"/>
    <w:rsid w:val="002D6B48"/>
    <w:rsid w:val="002D7319"/>
    <w:rsid w:val="002D7589"/>
    <w:rsid w:val="002D76AE"/>
    <w:rsid w:val="002E0212"/>
    <w:rsid w:val="002E0EBB"/>
    <w:rsid w:val="002E1AB8"/>
    <w:rsid w:val="002E1FD2"/>
    <w:rsid w:val="002E2342"/>
    <w:rsid w:val="002E2B12"/>
    <w:rsid w:val="002E2DD4"/>
    <w:rsid w:val="002E2E30"/>
    <w:rsid w:val="002E3724"/>
    <w:rsid w:val="002E3D1B"/>
    <w:rsid w:val="002E4060"/>
    <w:rsid w:val="002E40F9"/>
    <w:rsid w:val="002E4138"/>
    <w:rsid w:val="002E4477"/>
    <w:rsid w:val="002E46CD"/>
    <w:rsid w:val="002E49BC"/>
    <w:rsid w:val="002E4F18"/>
    <w:rsid w:val="002E5492"/>
    <w:rsid w:val="002E582B"/>
    <w:rsid w:val="002E584E"/>
    <w:rsid w:val="002E5DE3"/>
    <w:rsid w:val="002E6BCD"/>
    <w:rsid w:val="002E6D03"/>
    <w:rsid w:val="002F02B0"/>
    <w:rsid w:val="002F057A"/>
    <w:rsid w:val="002F0A75"/>
    <w:rsid w:val="002F1EC5"/>
    <w:rsid w:val="002F20B0"/>
    <w:rsid w:val="002F20F5"/>
    <w:rsid w:val="002F277C"/>
    <w:rsid w:val="002F40EB"/>
    <w:rsid w:val="002F5CD5"/>
    <w:rsid w:val="002F616B"/>
    <w:rsid w:val="002F621D"/>
    <w:rsid w:val="002F6934"/>
    <w:rsid w:val="002F6D87"/>
    <w:rsid w:val="002F6EA9"/>
    <w:rsid w:val="002F7ACC"/>
    <w:rsid w:val="002F7F5F"/>
    <w:rsid w:val="0030013A"/>
    <w:rsid w:val="00300343"/>
    <w:rsid w:val="003005FA"/>
    <w:rsid w:val="0030153B"/>
    <w:rsid w:val="00301637"/>
    <w:rsid w:val="00301FCB"/>
    <w:rsid w:val="00302D1D"/>
    <w:rsid w:val="00304E26"/>
    <w:rsid w:val="003054B7"/>
    <w:rsid w:val="00305A9B"/>
    <w:rsid w:val="003061C2"/>
    <w:rsid w:val="003064E7"/>
    <w:rsid w:val="003067A7"/>
    <w:rsid w:val="00306FAA"/>
    <w:rsid w:val="003071C5"/>
    <w:rsid w:val="00307581"/>
    <w:rsid w:val="003078CA"/>
    <w:rsid w:val="003078D2"/>
    <w:rsid w:val="00307E2C"/>
    <w:rsid w:val="00310319"/>
    <w:rsid w:val="0031041A"/>
    <w:rsid w:val="003108F0"/>
    <w:rsid w:val="00310BD7"/>
    <w:rsid w:val="00310F42"/>
    <w:rsid w:val="003116F2"/>
    <w:rsid w:val="0031310C"/>
    <w:rsid w:val="003132E4"/>
    <w:rsid w:val="0031359F"/>
    <w:rsid w:val="003138AF"/>
    <w:rsid w:val="003142A4"/>
    <w:rsid w:val="00314667"/>
    <w:rsid w:val="0031490E"/>
    <w:rsid w:val="00314C64"/>
    <w:rsid w:val="00314DA6"/>
    <w:rsid w:val="00315293"/>
    <w:rsid w:val="00315349"/>
    <w:rsid w:val="00315D0D"/>
    <w:rsid w:val="00315ED7"/>
    <w:rsid w:val="00315F1B"/>
    <w:rsid w:val="003164F7"/>
    <w:rsid w:val="003168F7"/>
    <w:rsid w:val="003170C8"/>
    <w:rsid w:val="0031732C"/>
    <w:rsid w:val="003175D3"/>
    <w:rsid w:val="0031784B"/>
    <w:rsid w:val="00317A7E"/>
    <w:rsid w:val="00320164"/>
    <w:rsid w:val="00320184"/>
    <w:rsid w:val="0032022C"/>
    <w:rsid w:val="00320D42"/>
    <w:rsid w:val="00320DA9"/>
    <w:rsid w:val="00320FBB"/>
    <w:rsid w:val="00321D83"/>
    <w:rsid w:val="003220CF"/>
    <w:rsid w:val="00322261"/>
    <w:rsid w:val="00322418"/>
    <w:rsid w:val="00322898"/>
    <w:rsid w:val="00322A67"/>
    <w:rsid w:val="00322D41"/>
    <w:rsid w:val="00322F56"/>
    <w:rsid w:val="00323337"/>
    <w:rsid w:val="00323AB2"/>
    <w:rsid w:val="003245EB"/>
    <w:rsid w:val="0032480A"/>
    <w:rsid w:val="00324B7F"/>
    <w:rsid w:val="00324BF7"/>
    <w:rsid w:val="0032511C"/>
    <w:rsid w:val="00325E54"/>
    <w:rsid w:val="0032632B"/>
    <w:rsid w:val="003266DF"/>
    <w:rsid w:val="003269CF"/>
    <w:rsid w:val="00326F0E"/>
    <w:rsid w:val="003301BA"/>
    <w:rsid w:val="003308E0"/>
    <w:rsid w:val="003312D4"/>
    <w:rsid w:val="00331B1B"/>
    <w:rsid w:val="00332024"/>
    <w:rsid w:val="00332844"/>
    <w:rsid w:val="00332C1E"/>
    <w:rsid w:val="00332D11"/>
    <w:rsid w:val="0033364D"/>
    <w:rsid w:val="00333B20"/>
    <w:rsid w:val="00335334"/>
    <w:rsid w:val="0033594D"/>
    <w:rsid w:val="00335A61"/>
    <w:rsid w:val="00335E16"/>
    <w:rsid w:val="00336214"/>
    <w:rsid w:val="003367DD"/>
    <w:rsid w:val="00336DDD"/>
    <w:rsid w:val="003376B5"/>
    <w:rsid w:val="00340036"/>
    <w:rsid w:val="003402D7"/>
    <w:rsid w:val="00340A62"/>
    <w:rsid w:val="003418C8"/>
    <w:rsid w:val="003422D7"/>
    <w:rsid w:val="00342833"/>
    <w:rsid w:val="003428D6"/>
    <w:rsid w:val="00342956"/>
    <w:rsid w:val="00342FF3"/>
    <w:rsid w:val="003435D6"/>
    <w:rsid w:val="003436F9"/>
    <w:rsid w:val="00344956"/>
    <w:rsid w:val="00344A41"/>
    <w:rsid w:val="003451B4"/>
    <w:rsid w:val="003453B2"/>
    <w:rsid w:val="00345632"/>
    <w:rsid w:val="003467EE"/>
    <w:rsid w:val="0034708D"/>
    <w:rsid w:val="0034791D"/>
    <w:rsid w:val="00347B19"/>
    <w:rsid w:val="00350581"/>
    <w:rsid w:val="00350DDD"/>
    <w:rsid w:val="003519F4"/>
    <w:rsid w:val="0035210D"/>
    <w:rsid w:val="00352937"/>
    <w:rsid w:val="00352949"/>
    <w:rsid w:val="00353304"/>
    <w:rsid w:val="00353D9E"/>
    <w:rsid w:val="00353DAD"/>
    <w:rsid w:val="00353E30"/>
    <w:rsid w:val="003542C0"/>
    <w:rsid w:val="00354F80"/>
    <w:rsid w:val="00354FBF"/>
    <w:rsid w:val="00355A28"/>
    <w:rsid w:val="00355C87"/>
    <w:rsid w:val="00355E1F"/>
    <w:rsid w:val="003566B1"/>
    <w:rsid w:val="00356BEF"/>
    <w:rsid w:val="00357513"/>
    <w:rsid w:val="00357589"/>
    <w:rsid w:val="003578DE"/>
    <w:rsid w:val="0036024A"/>
    <w:rsid w:val="00360390"/>
    <w:rsid w:val="003604A4"/>
    <w:rsid w:val="0036142A"/>
    <w:rsid w:val="003625DD"/>
    <w:rsid w:val="003626BD"/>
    <w:rsid w:val="00362EF7"/>
    <w:rsid w:val="00363257"/>
    <w:rsid w:val="00363325"/>
    <w:rsid w:val="003635F9"/>
    <w:rsid w:val="003637F1"/>
    <w:rsid w:val="0036394E"/>
    <w:rsid w:val="00363960"/>
    <w:rsid w:val="00363AC4"/>
    <w:rsid w:val="00363D3C"/>
    <w:rsid w:val="00363D87"/>
    <w:rsid w:val="00364301"/>
    <w:rsid w:val="00364440"/>
    <w:rsid w:val="0036486B"/>
    <w:rsid w:val="00367D49"/>
    <w:rsid w:val="003700EB"/>
    <w:rsid w:val="00370CD6"/>
    <w:rsid w:val="003711FE"/>
    <w:rsid w:val="0037182A"/>
    <w:rsid w:val="00371C8D"/>
    <w:rsid w:val="003723E0"/>
    <w:rsid w:val="00372B68"/>
    <w:rsid w:val="00373089"/>
    <w:rsid w:val="00373757"/>
    <w:rsid w:val="00373812"/>
    <w:rsid w:val="00374B2F"/>
    <w:rsid w:val="00374FDC"/>
    <w:rsid w:val="003750BA"/>
    <w:rsid w:val="00376172"/>
    <w:rsid w:val="0037634F"/>
    <w:rsid w:val="00376F34"/>
    <w:rsid w:val="0037712A"/>
    <w:rsid w:val="0037799A"/>
    <w:rsid w:val="00380764"/>
    <w:rsid w:val="00380C1A"/>
    <w:rsid w:val="0038103C"/>
    <w:rsid w:val="0038111D"/>
    <w:rsid w:val="00381364"/>
    <w:rsid w:val="00381800"/>
    <w:rsid w:val="00381F63"/>
    <w:rsid w:val="00382587"/>
    <w:rsid w:val="00382707"/>
    <w:rsid w:val="00382B7A"/>
    <w:rsid w:val="00382CDA"/>
    <w:rsid w:val="00383222"/>
    <w:rsid w:val="003836DD"/>
    <w:rsid w:val="003839B7"/>
    <w:rsid w:val="00383BEA"/>
    <w:rsid w:val="003856B5"/>
    <w:rsid w:val="003862EB"/>
    <w:rsid w:val="00386DC8"/>
    <w:rsid w:val="003879BD"/>
    <w:rsid w:val="00387C62"/>
    <w:rsid w:val="00390648"/>
    <w:rsid w:val="0039068C"/>
    <w:rsid w:val="003913E0"/>
    <w:rsid w:val="00391AB0"/>
    <w:rsid w:val="003947B0"/>
    <w:rsid w:val="00394BA2"/>
    <w:rsid w:val="0039559A"/>
    <w:rsid w:val="003956A4"/>
    <w:rsid w:val="00395CB1"/>
    <w:rsid w:val="00395FFA"/>
    <w:rsid w:val="0039622D"/>
    <w:rsid w:val="003962BC"/>
    <w:rsid w:val="0039716E"/>
    <w:rsid w:val="00397528"/>
    <w:rsid w:val="00397B9D"/>
    <w:rsid w:val="00397BAC"/>
    <w:rsid w:val="00397F5C"/>
    <w:rsid w:val="00397FD7"/>
    <w:rsid w:val="003A0450"/>
    <w:rsid w:val="003A063F"/>
    <w:rsid w:val="003A164B"/>
    <w:rsid w:val="003A1D51"/>
    <w:rsid w:val="003A1E24"/>
    <w:rsid w:val="003A2260"/>
    <w:rsid w:val="003A274A"/>
    <w:rsid w:val="003A331E"/>
    <w:rsid w:val="003A4494"/>
    <w:rsid w:val="003A4997"/>
    <w:rsid w:val="003A49D8"/>
    <w:rsid w:val="003A510B"/>
    <w:rsid w:val="003A5768"/>
    <w:rsid w:val="003A5FB9"/>
    <w:rsid w:val="003A6100"/>
    <w:rsid w:val="003A701F"/>
    <w:rsid w:val="003A74FD"/>
    <w:rsid w:val="003A7619"/>
    <w:rsid w:val="003A7D83"/>
    <w:rsid w:val="003B0C1C"/>
    <w:rsid w:val="003B0EC0"/>
    <w:rsid w:val="003B1032"/>
    <w:rsid w:val="003B1343"/>
    <w:rsid w:val="003B15DB"/>
    <w:rsid w:val="003B17A4"/>
    <w:rsid w:val="003B2E19"/>
    <w:rsid w:val="003B36E6"/>
    <w:rsid w:val="003B389B"/>
    <w:rsid w:val="003B3F8B"/>
    <w:rsid w:val="003B47E0"/>
    <w:rsid w:val="003B4BA2"/>
    <w:rsid w:val="003B5D01"/>
    <w:rsid w:val="003B5D68"/>
    <w:rsid w:val="003B6B94"/>
    <w:rsid w:val="003B775E"/>
    <w:rsid w:val="003B7E6D"/>
    <w:rsid w:val="003C0042"/>
    <w:rsid w:val="003C0218"/>
    <w:rsid w:val="003C0A24"/>
    <w:rsid w:val="003C28A8"/>
    <w:rsid w:val="003C2DBA"/>
    <w:rsid w:val="003C2E70"/>
    <w:rsid w:val="003C35FF"/>
    <w:rsid w:val="003C36D8"/>
    <w:rsid w:val="003C4031"/>
    <w:rsid w:val="003C4084"/>
    <w:rsid w:val="003C434A"/>
    <w:rsid w:val="003C4BD1"/>
    <w:rsid w:val="003C4FA5"/>
    <w:rsid w:val="003C591A"/>
    <w:rsid w:val="003C593B"/>
    <w:rsid w:val="003C5A4C"/>
    <w:rsid w:val="003C5E7E"/>
    <w:rsid w:val="003C6874"/>
    <w:rsid w:val="003C7A88"/>
    <w:rsid w:val="003C7D53"/>
    <w:rsid w:val="003C7DFA"/>
    <w:rsid w:val="003D0070"/>
    <w:rsid w:val="003D0263"/>
    <w:rsid w:val="003D03A5"/>
    <w:rsid w:val="003D0C0D"/>
    <w:rsid w:val="003D1D5A"/>
    <w:rsid w:val="003D1FDB"/>
    <w:rsid w:val="003D24A1"/>
    <w:rsid w:val="003D3B8A"/>
    <w:rsid w:val="003D3CA3"/>
    <w:rsid w:val="003D4038"/>
    <w:rsid w:val="003D40C3"/>
    <w:rsid w:val="003D42A0"/>
    <w:rsid w:val="003D4433"/>
    <w:rsid w:val="003D4893"/>
    <w:rsid w:val="003D52BF"/>
    <w:rsid w:val="003D5C91"/>
    <w:rsid w:val="003D6F01"/>
    <w:rsid w:val="003D7018"/>
    <w:rsid w:val="003D7081"/>
    <w:rsid w:val="003D743A"/>
    <w:rsid w:val="003D757B"/>
    <w:rsid w:val="003E04B7"/>
    <w:rsid w:val="003E0978"/>
    <w:rsid w:val="003E122A"/>
    <w:rsid w:val="003E1896"/>
    <w:rsid w:val="003E1933"/>
    <w:rsid w:val="003E1D2A"/>
    <w:rsid w:val="003E1F7D"/>
    <w:rsid w:val="003E2229"/>
    <w:rsid w:val="003E24B3"/>
    <w:rsid w:val="003E2697"/>
    <w:rsid w:val="003E2EAD"/>
    <w:rsid w:val="003E42F4"/>
    <w:rsid w:val="003E445A"/>
    <w:rsid w:val="003E45FE"/>
    <w:rsid w:val="003E4ADC"/>
    <w:rsid w:val="003E4B23"/>
    <w:rsid w:val="003E4F3A"/>
    <w:rsid w:val="003E5092"/>
    <w:rsid w:val="003E5146"/>
    <w:rsid w:val="003E5764"/>
    <w:rsid w:val="003E6428"/>
    <w:rsid w:val="003E706E"/>
    <w:rsid w:val="003E7897"/>
    <w:rsid w:val="003E7F87"/>
    <w:rsid w:val="003F010E"/>
    <w:rsid w:val="003F0202"/>
    <w:rsid w:val="003F03AF"/>
    <w:rsid w:val="003F068C"/>
    <w:rsid w:val="003F11CF"/>
    <w:rsid w:val="003F20EB"/>
    <w:rsid w:val="003F240B"/>
    <w:rsid w:val="003F2B4A"/>
    <w:rsid w:val="003F2D69"/>
    <w:rsid w:val="003F3298"/>
    <w:rsid w:val="003F376D"/>
    <w:rsid w:val="003F38D1"/>
    <w:rsid w:val="003F3DE6"/>
    <w:rsid w:val="003F495D"/>
    <w:rsid w:val="003F4CDF"/>
    <w:rsid w:val="003F4F98"/>
    <w:rsid w:val="003F4FAC"/>
    <w:rsid w:val="003F5092"/>
    <w:rsid w:val="003F5409"/>
    <w:rsid w:val="003F5654"/>
    <w:rsid w:val="003F5880"/>
    <w:rsid w:val="003F5D68"/>
    <w:rsid w:val="003F67D7"/>
    <w:rsid w:val="003F6B1A"/>
    <w:rsid w:val="003F6C57"/>
    <w:rsid w:val="003F6DBA"/>
    <w:rsid w:val="003F7377"/>
    <w:rsid w:val="003F7602"/>
    <w:rsid w:val="003F7734"/>
    <w:rsid w:val="003F7821"/>
    <w:rsid w:val="003F7D77"/>
    <w:rsid w:val="003F7ED9"/>
    <w:rsid w:val="004000CA"/>
    <w:rsid w:val="00400B0E"/>
    <w:rsid w:val="00400B1C"/>
    <w:rsid w:val="00400E4E"/>
    <w:rsid w:val="00400E77"/>
    <w:rsid w:val="004010F4"/>
    <w:rsid w:val="00401996"/>
    <w:rsid w:val="00401EBB"/>
    <w:rsid w:val="004022F2"/>
    <w:rsid w:val="0040262E"/>
    <w:rsid w:val="00402832"/>
    <w:rsid w:val="0040422A"/>
    <w:rsid w:val="004055CD"/>
    <w:rsid w:val="004056E6"/>
    <w:rsid w:val="00405AF2"/>
    <w:rsid w:val="00405CAD"/>
    <w:rsid w:val="00405F86"/>
    <w:rsid w:val="00406850"/>
    <w:rsid w:val="00406C46"/>
    <w:rsid w:val="004076CF"/>
    <w:rsid w:val="00407BAA"/>
    <w:rsid w:val="00407C08"/>
    <w:rsid w:val="00407EC2"/>
    <w:rsid w:val="00410192"/>
    <w:rsid w:val="00410544"/>
    <w:rsid w:val="0041093C"/>
    <w:rsid w:val="00410B5E"/>
    <w:rsid w:val="0041199D"/>
    <w:rsid w:val="00412479"/>
    <w:rsid w:val="00412E0E"/>
    <w:rsid w:val="00412EC1"/>
    <w:rsid w:val="00413004"/>
    <w:rsid w:val="0041342A"/>
    <w:rsid w:val="00413A20"/>
    <w:rsid w:val="00413A4C"/>
    <w:rsid w:val="00413E05"/>
    <w:rsid w:val="0041425C"/>
    <w:rsid w:val="00414781"/>
    <w:rsid w:val="00414929"/>
    <w:rsid w:val="00414ABD"/>
    <w:rsid w:val="004158CD"/>
    <w:rsid w:val="00415C43"/>
    <w:rsid w:val="00416B94"/>
    <w:rsid w:val="00417BFF"/>
    <w:rsid w:val="00420305"/>
    <w:rsid w:val="00420391"/>
    <w:rsid w:val="00420D8A"/>
    <w:rsid w:val="00420F46"/>
    <w:rsid w:val="004211D8"/>
    <w:rsid w:val="00421C5B"/>
    <w:rsid w:val="0042224C"/>
    <w:rsid w:val="00422BC0"/>
    <w:rsid w:val="00422F8B"/>
    <w:rsid w:val="00423B8F"/>
    <w:rsid w:val="00424BD0"/>
    <w:rsid w:val="00424E9D"/>
    <w:rsid w:val="00424F43"/>
    <w:rsid w:val="0042529A"/>
    <w:rsid w:val="0042530F"/>
    <w:rsid w:val="004257B4"/>
    <w:rsid w:val="00425DA7"/>
    <w:rsid w:val="00426842"/>
    <w:rsid w:val="00427024"/>
    <w:rsid w:val="00427A60"/>
    <w:rsid w:val="00427C33"/>
    <w:rsid w:val="00427E14"/>
    <w:rsid w:val="00427F0A"/>
    <w:rsid w:val="004301CB"/>
    <w:rsid w:val="00430C42"/>
    <w:rsid w:val="00431559"/>
    <w:rsid w:val="00431AE8"/>
    <w:rsid w:val="00431BEC"/>
    <w:rsid w:val="004320C8"/>
    <w:rsid w:val="004322C6"/>
    <w:rsid w:val="00432841"/>
    <w:rsid w:val="00433086"/>
    <w:rsid w:val="004332CC"/>
    <w:rsid w:val="00433926"/>
    <w:rsid w:val="0043473D"/>
    <w:rsid w:val="00434B40"/>
    <w:rsid w:val="00434DA1"/>
    <w:rsid w:val="00435080"/>
    <w:rsid w:val="004354B5"/>
    <w:rsid w:val="00436052"/>
    <w:rsid w:val="0043678C"/>
    <w:rsid w:val="00436A62"/>
    <w:rsid w:val="00437DB7"/>
    <w:rsid w:val="00440B4F"/>
    <w:rsid w:val="004413D9"/>
    <w:rsid w:val="00441DE1"/>
    <w:rsid w:val="00442405"/>
    <w:rsid w:val="00442B09"/>
    <w:rsid w:val="00442ECD"/>
    <w:rsid w:val="004431D7"/>
    <w:rsid w:val="00443813"/>
    <w:rsid w:val="0044382F"/>
    <w:rsid w:val="00443DC6"/>
    <w:rsid w:val="0044414B"/>
    <w:rsid w:val="0044572B"/>
    <w:rsid w:val="00446311"/>
    <w:rsid w:val="00446382"/>
    <w:rsid w:val="00447518"/>
    <w:rsid w:val="004475A3"/>
    <w:rsid w:val="0045031E"/>
    <w:rsid w:val="00450473"/>
    <w:rsid w:val="004506CB"/>
    <w:rsid w:val="004506FF"/>
    <w:rsid w:val="00450D6E"/>
    <w:rsid w:val="00451C82"/>
    <w:rsid w:val="00451F3C"/>
    <w:rsid w:val="00452C46"/>
    <w:rsid w:val="00453602"/>
    <w:rsid w:val="0045374F"/>
    <w:rsid w:val="004540E4"/>
    <w:rsid w:val="00454192"/>
    <w:rsid w:val="0045427C"/>
    <w:rsid w:val="004549F1"/>
    <w:rsid w:val="00454A8E"/>
    <w:rsid w:val="0045590F"/>
    <w:rsid w:val="00455AEC"/>
    <w:rsid w:val="004563D7"/>
    <w:rsid w:val="00456623"/>
    <w:rsid w:val="00456A74"/>
    <w:rsid w:val="00456B69"/>
    <w:rsid w:val="00456FAE"/>
    <w:rsid w:val="00457DFB"/>
    <w:rsid w:val="00460807"/>
    <w:rsid w:val="00461371"/>
    <w:rsid w:val="00461D12"/>
    <w:rsid w:val="00462089"/>
    <w:rsid w:val="0046243C"/>
    <w:rsid w:val="00462BAD"/>
    <w:rsid w:val="00462BDB"/>
    <w:rsid w:val="00462C1A"/>
    <w:rsid w:val="00462FA9"/>
    <w:rsid w:val="004630C9"/>
    <w:rsid w:val="0046328F"/>
    <w:rsid w:val="004635B7"/>
    <w:rsid w:val="00463750"/>
    <w:rsid w:val="0046375F"/>
    <w:rsid w:val="004637B7"/>
    <w:rsid w:val="0046382B"/>
    <w:rsid w:val="00463AB5"/>
    <w:rsid w:val="004640C6"/>
    <w:rsid w:val="00464A83"/>
    <w:rsid w:val="00465044"/>
    <w:rsid w:val="0046601E"/>
    <w:rsid w:val="004662D5"/>
    <w:rsid w:val="0046636D"/>
    <w:rsid w:val="00466661"/>
    <w:rsid w:val="00466C94"/>
    <w:rsid w:val="00466CF1"/>
    <w:rsid w:val="004679A0"/>
    <w:rsid w:val="00467B28"/>
    <w:rsid w:val="00467C5D"/>
    <w:rsid w:val="00467D04"/>
    <w:rsid w:val="0047086C"/>
    <w:rsid w:val="00470C5A"/>
    <w:rsid w:val="004718C8"/>
    <w:rsid w:val="00472096"/>
    <w:rsid w:val="004728FB"/>
    <w:rsid w:val="00472B2A"/>
    <w:rsid w:val="0047355E"/>
    <w:rsid w:val="00473B11"/>
    <w:rsid w:val="00473D35"/>
    <w:rsid w:val="004750DD"/>
    <w:rsid w:val="004756F0"/>
    <w:rsid w:val="0047579B"/>
    <w:rsid w:val="004758D5"/>
    <w:rsid w:val="00475DBC"/>
    <w:rsid w:val="00476D46"/>
    <w:rsid w:val="004773D2"/>
    <w:rsid w:val="004777F6"/>
    <w:rsid w:val="00477AC6"/>
    <w:rsid w:val="00477C81"/>
    <w:rsid w:val="00477D0F"/>
    <w:rsid w:val="004802E3"/>
    <w:rsid w:val="004807BF"/>
    <w:rsid w:val="00481193"/>
    <w:rsid w:val="004811AE"/>
    <w:rsid w:val="00481304"/>
    <w:rsid w:val="004815EC"/>
    <w:rsid w:val="00481948"/>
    <w:rsid w:val="00481A88"/>
    <w:rsid w:val="00481F66"/>
    <w:rsid w:val="00482199"/>
    <w:rsid w:val="004821B6"/>
    <w:rsid w:val="00483326"/>
    <w:rsid w:val="00483A03"/>
    <w:rsid w:val="00483D6E"/>
    <w:rsid w:val="00484B54"/>
    <w:rsid w:val="004855CF"/>
    <w:rsid w:val="00485D93"/>
    <w:rsid w:val="0048604D"/>
    <w:rsid w:val="00486E95"/>
    <w:rsid w:val="00487842"/>
    <w:rsid w:val="0049044B"/>
    <w:rsid w:val="00490454"/>
    <w:rsid w:val="00490487"/>
    <w:rsid w:val="00490611"/>
    <w:rsid w:val="0049062A"/>
    <w:rsid w:val="00490B52"/>
    <w:rsid w:val="004913A0"/>
    <w:rsid w:val="0049242B"/>
    <w:rsid w:val="004928C2"/>
    <w:rsid w:val="00492984"/>
    <w:rsid w:val="00493D50"/>
    <w:rsid w:val="00494EB8"/>
    <w:rsid w:val="004957DC"/>
    <w:rsid w:val="00495CD1"/>
    <w:rsid w:val="00495E5C"/>
    <w:rsid w:val="004960AB"/>
    <w:rsid w:val="00496294"/>
    <w:rsid w:val="00497590"/>
    <w:rsid w:val="004978AD"/>
    <w:rsid w:val="004A0209"/>
    <w:rsid w:val="004A0F6F"/>
    <w:rsid w:val="004A1094"/>
    <w:rsid w:val="004A10D7"/>
    <w:rsid w:val="004A110E"/>
    <w:rsid w:val="004A1CA6"/>
    <w:rsid w:val="004A1FA6"/>
    <w:rsid w:val="004A2EA8"/>
    <w:rsid w:val="004A32BB"/>
    <w:rsid w:val="004A394C"/>
    <w:rsid w:val="004A3993"/>
    <w:rsid w:val="004A3D25"/>
    <w:rsid w:val="004A549A"/>
    <w:rsid w:val="004A5833"/>
    <w:rsid w:val="004A5A62"/>
    <w:rsid w:val="004A5E72"/>
    <w:rsid w:val="004A6250"/>
    <w:rsid w:val="004A7532"/>
    <w:rsid w:val="004A7954"/>
    <w:rsid w:val="004B0748"/>
    <w:rsid w:val="004B1117"/>
    <w:rsid w:val="004B2C2F"/>
    <w:rsid w:val="004B2CA9"/>
    <w:rsid w:val="004B32F2"/>
    <w:rsid w:val="004B3AF0"/>
    <w:rsid w:val="004B4325"/>
    <w:rsid w:val="004B5187"/>
    <w:rsid w:val="004B5E26"/>
    <w:rsid w:val="004B6129"/>
    <w:rsid w:val="004B61BB"/>
    <w:rsid w:val="004B65E8"/>
    <w:rsid w:val="004B6672"/>
    <w:rsid w:val="004B6906"/>
    <w:rsid w:val="004B767F"/>
    <w:rsid w:val="004C031B"/>
    <w:rsid w:val="004C147E"/>
    <w:rsid w:val="004C1871"/>
    <w:rsid w:val="004C20BC"/>
    <w:rsid w:val="004C2649"/>
    <w:rsid w:val="004C27B8"/>
    <w:rsid w:val="004C2A01"/>
    <w:rsid w:val="004C2E07"/>
    <w:rsid w:val="004C3364"/>
    <w:rsid w:val="004C3561"/>
    <w:rsid w:val="004C42AA"/>
    <w:rsid w:val="004C46EE"/>
    <w:rsid w:val="004C4DD4"/>
    <w:rsid w:val="004C4FB9"/>
    <w:rsid w:val="004C648E"/>
    <w:rsid w:val="004C67F4"/>
    <w:rsid w:val="004D061A"/>
    <w:rsid w:val="004D0B16"/>
    <w:rsid w:val="004D24CB"/>
    <w:rsid w:val="004D2688"/>
    <w:rsid w:val="004D34D0"/>
    <w:rsid w:val="004D39D8"/>
    <w:rsid w:val="004D3F94"/>
    <w:rsid w:val="004D40BA"/>
    <w:rsid w:val="004D44B9"/>
    <w:rsid w:val="004D471F"/>
    <w:rsid w:val="004D4C72"/>
    <w:rsid w:val="004D4DB8"/>
    <w:rsid w:val="004D57F6"/>
    <w:rsid w:val="004D592F"/>
    <w:rsid w:val="004D6326"/>
    <w:rsid w:val="004D6689"/>
    <w:rsid w:val="004D6EE1"/>
    <w:rsid w:val="004D6F65"/>
    <w:rsid w:val="004D71E2"/>
    <w:rsid w:val="004D770F"/>
    <w:rsid w:val="004D785F"/>
    <w:rsid w:val="004E07B6"/>
    <w:rsid w:val="004E0F01"/>
    <w:rsid w:val="004E1149"/>
    <w:rsid w:val="004E1AA5"/>
    <w:rsid w:val="004E1C3B"/>
    <w:rsid w:val="004E3300"/>
    <w:rsid w:val="004E3DA5"/>
    <w:rsid w:val="004E3F5C"/>
    <w:rsid w:val="004E4B43"/>
    <w:rsid w:val="004E4CE6"/>
    <w:rsid w:val="004E5593"/>
    <w:rsid w:val="004E583C"/>
    <w:rsid w:val="004E5A88"/>
    <w:rsid w:val="004E5D13"/>
    <w:rsid w:val="004E5EC0"/>
    <w:rsid w:val="004F033D"/>
    <w:rsid w:val="004F0BB2"/>
    <w:rsid w:val="004F1444"/>
    <w:rsid w:val="004F1533"/>
    <w:rsid w:val="004F2190"/>
    <w:rsid w:val="004F2C07"/>
    <w:rsid w:val="004F2DDB"/>
    <w:rsid w:val="004F3951"/>
    <w:rsid w:val="004F4782"/>
    <w:rsid w:val="004F47C2"/>
    <w:rsid w:val="004F4835"/>
    <w:rsid w:val="004F57C9"/>
    <w:rsid w:val="004F64AD"/>
    <w:rsid w:val="004F6CB6"/>
    <w:rsid w:val="004F6CEE"/>
    <w:rsid w:val="004F7B61"/>
    <w:rsid w:val="004F7F43"/>
    <w:rsid w:val="00500376"/>
    <w:rsid w:val="0050052F"/>
    <w:rsid w:val="00500613"/>
    <w:rsid w:val="00500D81"/>
    <w:rsid w:val="005010D6"/>
    <w:rsid w:val="005014C6"/>
    <w:rsid w:val="00501ED5"/>
    <w:rsid w:val="00502894"/>
    <w:rsid w:val="005037CA"/>
    <w:rsid w:val="00503E7C"/>
    <w:rsid w:val="00504193"/>
    <w:rsid w:val="005045AC"/>
    <w:rsid w:val="00505F35"/>
    <w:rsid w:val="00506002"/>
    <w:rsid w:val="00506214"/>
    <w:rsid w:val="0050627F"/>
    <w:rsid w:val="00506C1E"/>
    <w:rsid w:val="0050722B"/>
    <w:rsid w:val="00507B0C"/>
    <w:rsid w:val="005102D8"/>
    <w:rsid w:val="005108DD"/>
    <w:rsid w:val="00510C73"/>
    <w:rsid w:val="0051100F"/>
    <w:rsid w:val="00511635"/>
    <w:rsid w:val="00512907"/>
    <w:rsid w:val="00512ECA"/>
    <w:rsid w:val="0051367C"/>
    <w:rsid w:val="005139F7"/>
    <w:rsid w:val="00513B1E"/>
    <w:rsid w:val="00513BDB"/>
    <w:rsid w:val="00513D12"/>
    <w:rsid w:val="00513EE7"/>
    <w:rsid w:val="00514400"/>
    <w:rsid w:val="0051487F"/>
    <w:rsid w:val="00515183"/>
    <w:rsid w:val="005160EB"/>
    <w:rsid w:val="00516171"/>
    <w:rsid w:val="005163C0"/>
    <w:rsid w:val="00516B96"/>
    <w:rsid w:val="00516D71"/>
    <w:rsid w:val="00516E06"/>
    <w:rsid w:val="00516E2B"/>
    <w:rsid w:val="0051791E"/>
    <w:rsid w:val="005212C4"/>
    <w:rsid w:val="00521E6D"/>
    <w:rsid w:val="00522937"/>
    <w:rsid w:val="00522D5B"/>
    <w:rsid w:val="005239E5"/>
    <w:rsid w:val="00523E72"/>
    <w:rsid w:val="00524107"/>
    <w:rsid w:val="00524387"/>
    <w:rsid w:val="005248AE"/>
    <w:rsid w:val="00525F4C"/>
    <w:rsid w:val="00526238"/>
    <w:rsid w:val="00526A76"/>
    <w:rsid w:val="005275C5"/>
    <w:rsid w:val="0052799B"/>
    <w:rsid w:val="00527BBD"/>
    <w:rsid w:val="00530BA5"/>
    <w:rsid w:val="00532709"/>
    <w:rsid w:val="005329D0"/>
    <w:rsid w:val="00532B1B"/>
    <w:rsid w:val="00532CFE"/>
    <w:rsid w:val="00533125"/>
    <w:rsid w:val="00533398"/>
    <w:rsid w:val="00533407"/>
    <w:rsid w:val="0053356C"/>
    <w:rsid w:val="00533DA8"/>
    <w:rsid w:val="00533E7B"/>
    <w:rsid w:val="00533FAD"/>
    <w:rsid w:val="0053427B"/>
    <w:rsid w:val="00534706"/>
    <w:rsid w:val="005356E1"/>
    <w:rsid w:val="00535E37"/>
    <w:rsid w:val="00535E4C"/>
    <w:rsid w:val="00535FD7"/>
    <w:rsid w:val="00536120"/>
    <w:rsid w:val="0053765F"/>
    <w:rsid w:val="00537817"/>
    <w:rsid w:val="00537F04"/>
    <w:rsid w:val="00540445"/>
    <w:rsid w:val="00540469"/>
    <w:rsid w:val="00542131"/>
    <w:rsid w:val="005422EF"/>
    <w:rsid w:val="00542C78"/>
    <w:rsid w:val="00543298"/>
    <w:rsid w:val="005432E3"/>
    <w:rsid w:val="0054371A"/>
    <w:rsid w:val="00544465"/>
    <w:rsid w:val="005445F0"/>
    <w:rsid w:val="0054473B"/>
    <w:rsid w:val="00545159"/>
    <w:rsid w:val="0054541A"/>
    <w:rsid w:val="00545746"/>
    <w:rsid w:val="0054679C"/>
    <w:rsid w:val="005467CA"/>
    <w:rsid w:val="00546983"/>
    <w:rsid w:val="00546A93"/>
    <w:rsid w:val="00546DEF"/>
    <w:rsid w:val="005471AD"/>
    <w:rsid w:val="00547F6D"/>
    <w:rsid w:val="00547F80"/>
    <w:rsid w:val="00550B50"/>
    <w:rsid w:val="00550FFC"/>
    <w:rsid w:val="005515D7"/>
    <w:rsid w:val="005523D9"/>
    <w:rsid w:val="005524CC"/>
    <w:rsid w:val="00552CF0"/>
    <w:rsid w:val="00553129"/>
    <w:rsid w:val="00553151"/>
    <w:rsid w:val="005539CA"/>
    <w:rsid w:val="00553C75"/>
    <w:rsid w:val="00554109"/>
    <w:rsid w:val="00554CDA"/>
    <w:rsid w:val="00555381"/>
    <w:rsid w:val="00555F21"/>
    <w:rsid w:val="005571DD"/>
    <w:rsid w:val="005574B4"/>
    <w:rsid w:val="005574D7"/>
    <w:rsid w:val="00557616"/>
    <w:rsid w:val="0056038E"/>
    <w:rsid w:val="0056192C"/>
    <w:rsid w:val="00561A70"/>
    <w:rsid w:val="00561DF9"/>
    <w:rsid w:val="00561F14"/>
    <w:rsid w:val="00562211"/>
    <w:rsid w:val="005622B4"/>
    <w:rsid w:val="005622D6"/>
    <w:rsid w:val="00562355"/>
    <w:rsid w:val="0056245E"/>
    <w:rsid w:val="00562B4F"/>
    <w:rsid w:val="00562FFE"/>
    <w:rsid w:val="005632B3"/>
    <w:rsid w:val="00563345"/>
    <w:rsid w:val="0056410C"/>
    <w:rsid w:val="00564653"/>
    <w:rsid w:val="00564654"/>
    <w:rsid w:val="0056537F"/>
    <w:rsid w:val="00565728"/>
    <w:rsid w:val="00565B47"/>
    <w:rsid w:val="00565E37"/>
    <w:rsid w:val="005664FE"/>
    <w:rsid w:val="00566754"/>
    <w:rsid w:val="005667FF"/>
    <w:rsid w:val="00566BB8"/>
    <w:rsid w:val="00567026"/>
    <w:rsid w:val="00567229"/>
    <w:rsid w:val="0056771A"/>
    <w:rsid w:val="005677FF"/>
    <w:rsid w:val="00567AFF"/>
    <w:rsid w:val="00570558"/>
    <w:rsid w:val="0057062B"/>
    <w:rsid w:val="00570E62"/>
    <w:rsid w:val="00571271"/>
    <w:rsid w:val="00572187"/>
    <w:rsid w:val="005722E1"/>
    <w:rsid w:val="005726FD"/>
    <w:rsid w:val="005729F0"/>
    <w:rsid w:val="005734D2"/>
    <w:rsid w:val="0057563F"/>
    <w:rsid w:val="00575956"/>
    <w:rsid w:val="005759CA"/>
    <w:rsid w:val="00575A5A"/>
    <w:rsid w:val="0057625D"/>
    <w:rsid w:val="0057665D"/>
    <w:rsid w:val="005766E1"/>
    <w:rsid w:val="005768B3"/>
    <w:rsid w:val="005776B7"/>
    <w:rsid w:val="0057784F"/>
    <w:rsid w:val="0057785F"/>
    <w:rsid w:val="00577A04"/>
    <w:rsid w:val="00577BCF"/>
    <w:rsid w:val="00580409"/>
    <w:rsid w:val="00580746"/>
    <w:rsid w:val="00580F60"/>
    <w:rsid w:val="00580FE9"/>
    <w:rsid w:val="00581071"/>
    <w:rsid w:val="00581BC5"/>
    <w:rsid w:val="00581C66"/>
    <w:rsid w:val="00581CB8"/>
    <w:rsid w:val="00582680"/>
    <w:rsid w:val="00582D77"/>
    <w:rsid w:val="00582E0F"/>
    <w:rsid w:val="00582FFD"/>
    <w:rsid w:val="00583156"/>
    <w:rsid w:val="00583714"/>
    <w:rsid w:val="00583731"/>
    <w:rsid w:val="00583B12"/>
    <w:rsid w:val="00583E68"/>
    <w:rsid w:val="00583FCB"/>
    <w:rsid w:val="00584357"/>
    <w:rsid w:val="00584663"/>
    <w:rsid w:val="00584C6B"/>
    <w:rsid w:val="00584D1F"/>
    <w:rsid w:val="005866D9"/>
    <w:rsid w:val="00586940"/>
    <w:rsid w:val="0058699D"/>
    <w:rsid w:val="00586A5B"/>
    <w:rsid w:val="00587698"/>
    <w:rsid w:val="005876AD"/>
    <w:rsid w:val="00587DAE"/>
    <w:rsid w:val="00587E41"/>
    <w:rsid w:val="005905F1"/>
    <w:rsid w:val="0059096D"/>
    <w:rsid w:val="00590D10"/>
    <w:rsid w:val="00591484"/>
    <w:rsid w:val="005919C7"/>
    <w:rsid w:val="0059210B"/>
    <w:rsid w:val="00592409"/>
    <w:rsid w:val="0059279F"/>
    <w:rsid w:val="005929E5"/>
    <w:rsid w:val="00592D41"/>
    <w:rsid w:val="005932D0"/>
    <w:rsid w:val="00594630"/>
    <w:rsid w:val="005948B6"/>
    <w:rsid w:val="00594F07"/>
    <w:rsid w:val="005950A8"/>
    <w:rsid w:val="005950D8"/>
    <w:rsid w:val="00595B27"/>
    <w:rsid w:val="005963A2"/>
    <w:rsid w:val="00596C1E"/>
    <w:rsid w:val="00596FF3"/>
    <w:rsid w:val="00597544"/>
    <w:rsid w:val="00597724"/>
    <w:rsid w:val="00597732"/>
    <w:rsid w:val="00597D68"/>
    <w:rsid w:val="00597F9B"/>
    <w:rsid w:val="005A0586"/>
    <w:rsid w:val="005A0677"/>
    <w:rsid w:val="005A0F6C"/>
    <w:rsid w:val="005A12A7"/>
    <w:rsid w:val="005A171D"/>
    <w:rsid w:val="005A23E8"/>
    <w:rsid w:val="005A30E7"/>
    <w:rsid w:val="005A48F9"/>
    <w:rsid w:val="005A503E"/>
    <w:rsid w:val="005A50CD"/>
    <w:rsid w:val="005A52F7"/>
    <w:rsid w:val="005A5937"/>
    <w:rsid w:val="005A5F5B"/>
    <w:rsid w:val="005A695D"/>
    <w:rsid w:val="005A742E"/>
    <w:rsid w:val="005A7441"/>
    <w:rsid w:val="005A7C47"/>
    <w:rsid w:val="005B05B2"/>
    <w:rsid w:val="005B06B1"/>
    <w:rsid w:val="005B0793"/>
    <w:rsid w:val="005B0A1E"/>
    <w:rsid w:val="005B1191"/>
    <w:rsid w:val="005B1CB8"/>
    <w:rsid w:val="005B2377"/>
    <w:rsid w:val="005B3C32"/>
    <w:rsid w:val="005B4309"/>
    <w:rsid w:val="005B46D0"/>
    <w:rsid w:val="005B4EBB"/>
    <w:rsid w:val="005B581D"/>
    <w:rsid w:val="005B58CE"/>
    <w:rsid w:val="005B5ADB"/>
    <w:rsid w:val="005B7E4C"/>
    <w:rsid w:val="005C0445"/>
    <w:rsid w:val="005C1983"/>
    <w:rsid w:val="005C1C8E"/>
    <w:rsid w:val="005C239A"/>
    <w:rsid w:val="005C34ED"/>
    <w:rsid w:val="005C3C3C"/>
    <w:rsid w:val="005C41D9"/>
    <w:rsid w:val="005C4201"/>
    <w:rsid w:val="005C554A"/>
    <w:rsid w:val="005C60DF"/>
    <w:rsid w:val="005C62A2"/>
    <w:rsid w:val="005C6430"/>
    <w:rsid w:val="005C6696"/>
    <w:rsid w:val="005C7125"/>
    <w:rsid w:val="005C7250"/>
    <w:rsid w:val="005C7C96"/>
    <w:rsid w:val="005D0ED4"/>
    <w:rsid w:val="005D224C"/>
    <w:rsid w:val="005D2275"/>
    <w:rsid w:val="005D2C84"/>
    <w:rsid w:val="005D392B"/>
    <w:rsid w:val="005D48D2"/>
    <w:rsid w:val="005D4964"/>
    <w:rsid w:val="005D510D"/>
    <w:rsid w:val="005D52F4"/>
    <w:rsid w:val="005D5704"/>
    <w:rsid w:val="005D604D"/>
    <w:rsid w:val="005D6132"/>
    <w:rsid w:val="005D6F8E"/>
    <w:rsid w:val="005D7641"/>
    <w:rsid w:val="005E0955"/>
    <w:rsid w:val="005E0BE8"/>
    <w:rsid w:val="005E0E85"/>
    <w:rsid w:val="005E126B"/>
    <w:rsid w:val="005E12CA"/>
    <w:rsid w:val="005E17B5"/>
    <w:rsid w:val="005E2A72"/>
    <w:rsid w:val="005E33B6"/>
    <w:rsid w:val="005E38A1"/>
    <w:rsid w:val="005E57DF"/>
    <w:rsid w:val="005E5C43"/>
    <w:rsid w:val="005E6497"/>
    <w:rsid w:val="005E65B0"/>
    <w:rsid w:val="005E65DD"/>
    <w:rsid w:val="005E68DF"/>
    <w:rsid w:val="005E6EFB"/>
    <w:rsid w:val="005F071E"/>
    <w:rsid w:val="005F09F9"/>
    <w:rsid w:val="005F0C94"/>
    <w:rsid w:val="005F13F6"/>
    <w:rsid w:val="005F16E0"/>
    <w:rsid w:val="005F28EF"/>
    <w:rsid w:val="005F309B"/>
    <w:rsid w:val="005F3FDE"/>
    <w:rsid w:val="005F43C1"/>
    <w:rsid w:val="005F4483"/>
    <w:rsid w:val="005F4D96"/>
    <w:rsid w:val="005F5371"/>
    <w:rsid w:val="005F5651"/>
    <w:rsid w:val="005F6AA2"/>
    <w:rsid w:val="005F6AD7"/>
    <w:rsid w:val="005F6B62"/>
    <w:rsid w:val="005F7220"/>
    <w:rsid w:val="005F7776"/>
    <w:rsid w:val="005F77AF"/>
    <w:rsid w:val="005F7DDA"/>
    <w:rsid w:val="006004A0"/>
    <w:rsid w:val="00600A16"/>
    <w:rsid w:val="00600E21"/>
    <w:rsid w:val="006012D7"/>
    <w:rsid w:val="006012ED"/>
    <w:rsid w:val="0060136D"/>
    <w:rsid w:val="00601B53"/>
    <w:rsid w:val="006025A8"/>
    <w:rsid w:val="00602A5D"/>
    <w:rsid w:val="006031E5"/>
    <w:rsid w:val="00603AD9"/>
    <w:rsid w:val="00603BF3"/>
    <w:rsid w:val="006045DA"/>
    <w:rsid w:val="00604F93"/>
    <w:rsid w:val="0060541E"/>
    <w:rsid w:val="0060574B"/>
    <w:rsid w:val="00605E77"/>
    <w:rsid w:val="006073DA"/>
    <w:rsid w:val="006078B9"/>
    <w:rsid w:val="006079E9"/>
    <w:rsid w:val="00610475"/>
    <w:rsid w:val="006107B0"/>
    <w:rsid w:val="00612852"/>
    <w:rsid w:val="00612AB5"/>
    <w:rsid w:val="00612BA8"/>
    <w:rsid w:val="00612D4F"/>
    <w:rsid w:val="00612EDC"/>
    <w:rsid w:val="006130A0"/>
    <w:rsid w:val="0061435B"/>
    <w:rsid w:val="0061446D"/>
    <w:rsid w:val="00614655"/>
    <w:rsid w:val="00614D53"/>
    <w:rsid w:val="00614DEB"/>
    <w:rsid w:val="0061545D"/>
    <w:rsid w:val="00615624"/>
    <w:rsid w:val="00615889"/>
    <w:rsid w:val="0061700E"/>
    <w:rsid w:val="0061705C"/>
    <w:rsid w:val="0061745A"/>
    <w:rsid w:val="00617CD8"/>
    <w:rsid w:val="006202D6"/>
    <w:rsid w:val="00620B19"/>
    <w:rsid w:val="00620D5F"/>
    <w:rsid w:val="00620E3E"/>
    <w:rsid w:val="0062143C"/>
    <w:rsid w:val="00621A8F"/>
    <w:rsid w:val="00621C0E"/>
    <w:rsid w:val="00622076"/>
    <w:rsid w:val="0062265D"/>
    <w:rsid w:val="00622C02"/>
    <w:rsid w:val="00622C1A"/>
    <w:rsid w:val="00622D76"/>
    <w:rsid w:val="006231C1"/>
    <w:rsid w:val="00625397"/>
    <w:rsid w:val="00625855"/>
    <w:rsid w:val="006259D9"/>
    <w:rsid w:val="00625C2D"/>
    <w:rsid w:val="00625F0D"/>
    <w:rsid w:val="00626991"/>
    <w:rsid w:val="00626A2E"/>
    <w:rsid w:val="00627151"/>
    <w:rsid w:val="006276D4"/>
    <w:rsid w:val="0063160E"/>
    <w:rsid w:val="00631921"/>
    <w:rsid w:val="00631F02"/>
    <w:rsid w:val="00631F4F"/>
    <w:rsid w:val="00632A1D"/>
    <w:rsid w:val="00632CC4"/>
    <w:rsid w:val="00633754"/>
    <w:rsid w:val="00633E03"/>
    <w:rsid w:val="00634041"/>
    <w:rsid w:val="00634436"/>
    <w:rsid w:val="0063588E"/>
    <w:rsid w:val="00635A13"/>
    <w:rsid w:val="00636435"/>
    <w:rsid w:val="0063757F"/>
    <w:rsid w:val="006376D5"/>
    <w:rsid w:val="006400EE"/>
    <w:rsid w:val="00640B1B"/>
    <w:rsid w:val="0064109D"/>
    <w:rsid w:val="0064111A"/>
    <w:rsid w:val="0064111B"/>
    <w:rsid w:val="006412DF"/>
    <w:rsid w:val="0064138E"/>
    <w:rsid w:val="0064162F"/>
    <w:rsid w:val="00641800"/>
    <w:rsid w:val="00641C78"/>
    <w:rsid w:val="006423F5"/>
    <w:rsid w:val="006448B3"/>
    <w:rsid w:val="00646BB6"/>
    <w:rsid w:val="00646CAF"/>
    <w:rsid w:val="00646FA2"/>
    <w:rsid w:val="00647038"/>
    <w:rsid w:val="0064703E"/>
    <w:rsid w:val="006471FF"/>
    <w:rsid w:val="00647478"/>
    <w:rsid w:val="00647768"/>
    <w:rsid w:val="006478B3"/>
    <w:rsid w:val="00647970"/>
    <w:rsid w:val="00647B75"/>
    <w:rsid w:val="00647C34"/>
    <w:rsid w:val="00647D37"/>
    <w:rsid w:val="00647D6F"/>
    <w:rsid w:val="0065002A"/>
    <w:rsid w:val="00650119"/>
    <w:rsid w:val="00650331"/>
    <w:rsid w:val="00651028"/>
    <w:rsid w:val="00651536"/>
    <w:rsid w:val="006517CD"/>
    <w:rsid w:val="0065202A"/>
    <w:rsid w:val="00652BCA"/>
    <w:rsid w:val="00653739"/>
    <w:rsid w:val="00653F42"/>
    <w:rsid w:val="00654051"/>
    <w:rsid w:val="006541DD"/>
    <w:rsid w:val="006541F4"/>
    <w:rsid w:val="006547A6"/>
    <w:rsid w:val="00654F17"/>
    <w:rsid w:val="00655459"/>
    <w:rsid w:val="00655CAD"/>
    <w:rsid w:val="0065636E"/>
    <w:rsid w:val="00656F2F"/>
    <w:rsid w:val="006575ED"/>
    <w:rsid w:val="0065761F"/>
    <w:rsid w:val="00657A05"/>
    <w:rsid w:val="006616E6"/>
    <w:rsid w:val="00661B97"/>
    <w:rsid w:val="00661C71"/>
    <w:rsid w:val="0066238F"/>
    <w:rsid w:val="00662524"/>
    <w:rsid w:val="00663397"/>
    <w:rsid w:val="006645D3"/>
    <w:rsid w:val="006647F9"/>
    <w:rsid w:val="006652B2"/>
    <w:rsid w:val="00665AF7"/>
    <w:rsid w:val="00665F45"/>
    <w:rsid w:val="00666310"/>
    <w:rsid w:val="00666741"/>
    <w:rsid w:val="0066682E"/>
    <w:rsid w:val="00666B7E"/>
    <w:rsid w:val="0066741A"/>
    <w:rsid w:val="006701EF"/>
    <w:rsid w:val="006711A8"/>
    <w:rsid w:val="00671431"/>
    <w:rsid w:val="006718F5"/>
    <w:rsid w:val="00671CA0"/>
    <w:rsid w:val="00671E29"/>
    <w:rsid w:val="00671F9F"/>
    <w:rsid w:val="00672439"/>
    <w:rsid w:val="0067250B"/>
    <w:rsid w:val="00672FEF"/>
    <w:rsid w:val="0067350B"/>
    <w:rsid w:val="006739F7"/>
    <w:rsid w:val="00674119"/>
    <w:rsid w:val="00674906"/>
    <w:rsid w:val="0067490E"/>
    <w:rsid w:val="00674B05"/>
    <w:rsid w:val="00674D14"/>
    <w:rsid w:val="0067593B"/>
    <w:rsid w:val="00675D3C"/>
    <w:rsid w:val="00675DE8"/>
    <w:rsid w:val="00675F57"/>
    <w:rsid w:val="0067665A"/>
    <w:rsid w:val="006773C8"/>
    <w:rsid w:val="0067773B"/>
    <w:rsid w:val="00677D74"/>
    <w:rsid w:val="00680164"/>
    <w:rsid w:val="00680253"/>
    <w:rsid w:val="00680760"/>
    <w:rsid w:val="006812EF"/>
    <w:rsid w:val="0068184F"/>
    <w:rsid w:val="00683204"/>
    <w:rsid w:val="006838D2"/>
    <w:rsid w:val="00683ADB"/>
    <w:rsid w:val="00683D5C"/>
    <w:rsid w:val="006843A6"/>
    <w:rsid w:val="006848A3"/>
    <w:rsid w:val="00684C0D"/>
    <w:rsid w:val="00684C4F"/>
    <w:rsid w:val="00685BFE"/>
    <w:rsid w:val="00686A14"/>
    <w:rsid w:val="00686C9B"/>
    <w:rsid w:val="00687B7F"/>
    <w:rsid w:val="006905FC"/>
    <w:rsid w:val="0069117D"/>
    <w:rsid w:val="00691305"/>
    <w:rsid w:val="0069153C"/>
    <w:rsid w:val="006917A4"/>
    <w:rsid w:val="00691EC7"/>
    <w:rsid w:val="00692188"/>
    <w:rsid w:val="00692461"/>
    <w:rsid w:val="006926F0"/>
    <w:rsid w:val="0069273C"/>
    <w:rsid w:val="0069278E"/>
    <w:rsid w:val="00692F7E"/>
    <w:rsid w:val="0069301A"/>
    <w:rsid w:val="0069363D"/>
    <w:rsid w:val="00693D9F"/>
    <w:rsid w:val="00694227"/>
    <w:rsid w:val="00694F2C"/>
    <w:rsid w:val="006A063A"/>
    <w:rsid w:val="006A0C63"/>
    <w:rsid w:val="006A138A"/>
    <w:rsid w:val="006A1805"/>
    <w:rsid w:val="006A1F23"/>
    <w:rsid w:val="006A20F6"/>
    <w:rsid w:val="006A2916"/>
    <w:rsid w:val="006A2F0E"/>
    <w:rsid w:val="006A3A36"/>
    <w:rsid w:val="006A42D7"/>
    <w:rsid w:val="006A4C3C"/>
    <w:rsid w:val="006A4F19"/>
    <w:rsid w:val="006A4FA4"/>
    <w:rsid w:val="006A519A"/>
    <w:rsid w:val="006A5CC8"/>
    <w:rsid w:val="006A657C"/>
    <w:rsid w:val="006A66D7"/>
    <w:rsid w:val="006A737B"/>
    <w:rsid w:val="006A7B4B"/>
    <w:rsid w:val="006A7BD0"/>
    <w:rsid w:val="006A7E7C"/>
    <w:rsid w:val="006B0344"/>
    <w:rsid w:val="006B0578"/>
    <w:rsid w:val="006B0B6B"/>
    <w:rsid w:val="006B0BED"/>
    <w:rsid w:val="006B0EEA"/>
    <w:rsid w:val="006B1E4E"/>
    <w:rsid w:val="006B2543"/>
    <w:rsid w:val="006B2720"/>
    <w:rsid w:val="006B321C"/>
    <w:rsid w:val="006B334F"/>
    <w:rsid w:val="006B3C03"/>
    <w:rsid w:val="006B3C50"/>
    <w:rsid w:val="006B419B"/>
    <w:rsid w:val="006B4336"/>
    <w:rsid w:val="006B43A8"/>
    <w:rsid w:val="006B441C"/>
    <w:rsid w:val="006B4550"/>
    <w:rsid w:val="006B47E6"/>
    <w:rsid w:val="006B4B79"/>
    <w:rsid w:val="006B59FD"/>
    <w:rsid w:val="006B5B6D"/>
    <w:rsid w:val="006B6700"/>
    <w:rsid w:val="006B6C16"/>
    <w:rsid w:val="006B6D82"/>
    <w:rsid w:val="006B7661"/>
    <w:rsid w:val="006B7D3E"/>
    <w:rsid w:val="006C06CC"/>
    <w:rsid w:val="006C08CF"/>
    <w:rsid w:val="006C17CA"/>
    <w:rsid w:val="006C17DB"/>
    <w:rsid w:val="006C1D47"/>
    <w:rsid w:val="006C2110"/>
    <w:rsid w:val="006C2194"/>
    <w:rsid w:val="006C2281"/>
    <w:rsid w:val="006C23D8"/>
    <w:rsid w:val="006C3262"/>
    <w:rsid w:val="006C3456"/>
    <w:rsid w:val="006C3A8C"/>
    <w:rsid w:val="006C3B34"/>
    <w:rsid w:val="006C3D37"/>
    <w:rsid w:val="006C40F7"/>
    <w:rsid w:val="006C422B"/>
    <w:rsid w:val="006C426D"/>
    <w:rsid w:val="006C4B2E"/>
    <w:rsid w:val="006C58CD"/>
    <w:rsid w:val="006C6945"/>
    <w:rsid w:val="006C7B1E"/>
    <w:rsid w:val="006C7BBE"/>
    <w:rsid w:val="006C7FDE"/>
    <w:rsid w:val="006D08B3"/>
    <w:rsid w:val="006D08C5"/>
    <w:rsid w:val="006D0B69"/>
    <w:rsid w:val="006D0C65"/>
    <w:rsid w:val="006D0E3D"/>
    <w:rsid w:val="006D1039"/>
    <w:rsid w:val="006D133E"/>
    <w:rsid w:val="006D1AAC"/>
    <w:rsid w:val="006D1C00"/>
    <w:rsid w:val="006D23CC"/>
    <w:rsid w:val="006D303F"/>
    <w:rsid w:val="006D3E84"/>
    <w:rsid w:val="006D4722"/>
    <w:rsid w:val="006D4BBC"/>
    <w:rsid w:val="006D59CC"/>
    <w:rsid w:val="006D5BCE"/>
    <w:rsid w:val="006D6CA8"/>
    <w:rsid w:val="006D6CB3"/>
    <w:rsid w:val="006D709D"/>
    <w:rsid w:val="006D74AE"/>
    <w:rsid w:val="006D79D2"/>
    <w:rsid w:val="006E0066"/>
    <w:rsid w:val="006E00FF"/>
    <w:rsid w:val="006E0CA9"/>
    <w:rsid w:val="006E0F2F"/>
    <w:rsid w:val="006E130E"/>
    <w:rsid w:val="006E1608"/>
    <w:rsid w:val="006E2D48"/>
    <w:rsid w:val="006E2E18"/>
    <w:rsid w:val="006E349F"/>
    <w:rsid w:val="006E3B13"/>
    <w:rsid w:val="006E4678"/>
    <w:rsid w:val="006E46A6"/>
    <w:rsid w:val="006E46DA"/>
    <w:rsid w:val="006E4EB2"/>
    <w:rsid w:val="006E58A0"/>
    <w:rsid w:val="006E711E"/>
    <w:rsid w:val="006E7A54"/>
    <w:rsid w:val="006E7CA3"/>
    <w:rsid w:val="006E7F34"/>
    <w:rsid w:val="006F06FD"/>
    <w:rsid w:val="006F077C"/>
    <w:rsid w:val="006F0F0E"/>
    <w:rsid w:val="006F1069"/>
    <w:rsid w:val="006F1140"/>
    <w:rsid w:val="006F155B"/>
    <w:rsid w:val="006F1C8A"/>
    <w:rsid w:val="006F1E17"/>
    <w:rsid w:val="006F2082"/>
    <w:rsid w:val="006F23AC"/>
    <w:rsid w:val="006F315B"/>
    <w:rsid w:val="006F3384"/>
    <w:rsid w:val="006F34E7"/>
    <w:rsid w:val="006F38CE"/>
    <w:rsid w:val="006F564B"/>
    <w:rsid w:val="006F5B99"/>
    <w:rsid w:val="006F5BE1"/>
    <w:rsid w:val="006F5C5B"/>
    <w:rsid w:val="006F5E57"/>
    <w:rsid w:val="006F63CD"/>
    <w:rsid w:val="006F661F"/>
    <w:rsid w:val="006F663B"/>
    <w:rsid w:val="006F73B8"/>
    <w:rsid w:val="006F7E29"/>
    <w:rsid w:val="007004E3"/>
    <w:rsid w:val="00700BE4"/>
    <w:rsid w:val="00700D4E"/>
    <w:rsid w:val="00700E64"/>
    <w:rsid w:val="00701316"/>
    <w:rsid w:val="007014F4"/>
    <w:rsid w:val="00701774"/>
    <w:rsid w:val="007017B5"/>
    <w:rsid w:val="00702D43"/>
    <w:rsid w:val="00703473"/>
    <w:rsid w:val="00703E37"/>
    <w:rsid w:val="00705011"/>
    <w:rsid w:val="00705B86"/>
    <w:rsid w:val="0070608A"/>
    <w:rsid w:val="00706196"/>
    <w:rsid w:val="007075C4"/>
    <w:rsid w:val="00707B8A"/>
    <w:rsid w:val="0071025F"/>
    <w:rsid w:val="007103CC"/>
    <w:rsid w:val="00710E84"/>
    <w:rsid w:val="007114E3"/>
    <w:rsid w:val="0071167B"/>
    <w:rsid w:val="00711FB8"/>
    <w:rsid w:val="00712532"/>
    <w:rsid w:val="007129F1"/>
    <w:rsid w:val="00712E35"/>
    <w:rsid w:val="007130C7"/>
    <w:rsid w:val="0071372C"/>
    <w:rsid w:val="0071404A"/>
    <w:rsid w:val="00714433"/>
    <w:rsid w:val="0071469C"/>
    <w:rsid w:val="0071503A"/>
    <w:rsid w:val="007151DC"/>
    <w:rsid w:val="00715991"/>
    <w:rsid w:val="00715F65"/>
    <w:rsid w:val="00716F21"/>
    <w:rsid w:val="007179BF"/>
    <w:rsid w:val="00720466"/>
    <w:rsid w:val="0072051B"/>
    <w:rsid w:val="007206A8"/>
    <w:rsid w:val="00720B4E"/>
    <w:rsid w:val="007214F9"/>
    <w:rsid w:val="00721F59"/>
    <w:rsid w:val="00723AED"/>
    <w:rsid w:val="007248FB"/>
    <w:rsid w:val="00725117"/>
    <w:rsid w:val="007253B5"/>
    <w:rsid w:val="007262CF"/>
    <w:rsid w:val="007267B7"/>
    <w:rsid w:val="00727550"/>
    <w:rsid w:val="0072763C"/>
    <w:rsid w:val="007276C9"/>
    <w:rsid w:val="007306CA"/>
    <w:rsid w:val="00730E09"/>
    <w:rsid w:val="007311E2"/>
    <w:rsid w:val="0073209F"/>
    <w:rsid w:val="00732596"/>
    <w:rsid w:val="00732E69"/>
    <w:rsid w:val="0073367B"/>
    <w:rsid w:val="007341F6"/>
    <w:rsid w:val="00734422"/>
    <w:rsid w:val="00734AEF"/>
    <w:rsid w:val="00734DE1"/>
    <w:rsid w:val="00734E9C"/>
    <w:rsid w:val="00735FB8"/>
    <w:rsid w:val="007360B3"/>
    <w:rsid w:val="0073633E"/>
    <w:rsid w:val="007365A1"/>
    <w:rsid w:val="00736BD2"/>
    <w:rsid w:val="00740436"/>
    <w:rsid w:val="0074074F"/>
    <w:rsid w:val="0074120A"/>
    <w:rsid w:val="0074132B"/>
    <w:rsid w:val="00741BAD"/>
    <w:rsid w:val="007427BF"/>
    <w:rsid w:val="007431E2"/>
    <w:rsid w:val="0074332F"/>
    <w:rsid w:val="00743984"/>
    <w:rsid w:val="00743B12"/>
    <w:rsid w:val="00743C03"/>
    <w:rsid w:val="00743DFF"/>
    <w:rsid w:val="00745451"/>
    <w:rsid w:val="00746C37"/>
    <w:rsid w:val="0074718B"/>
    <w:rsid w:val="0074752B"/>
    <w:rsid w:val="0074787F"/>
    <w:rsid w:val="00750307"/>
    <w:rsid w:val="00750A19"/>
    <w:rsid w:val="00750F2B"/>
    <w:rsid w:val="00752FD8"/>
    <w:rsid w:val="007533EC"/>
    <w:rsid w:val="0075391E"/>
    <w:rsid w:val="00753BB6"/>
    <w:rsid w:val="007547CB"/>
    <w:rsid w:val="007549BB"/>
    <w:rsid w:val="00754AEC"/>
    <w:rsid w:val="00754E42"/>
    <w:rsid w:val="00755091"/>
    <w:rsid w:val="00755555"/>
    <w:rsid w:val="0075575B"/>
    <w:rsid w:val="00755BA0"/>
    <w:rsid w:val="00756E93"/>
    <w:rsid w:val="00757198"/>
    <w:rsid w:val="007573CE"/>
    <w:rsid w:val="0076090D"/>
    <w:rsid w:val="007610C1"/>
    <w:rsid w:val="00761170"/>
    <w:rsid w:val="00761296"/>
    <w:rsid w:val="00761453"/>
    <w:rsid w:val="00761500"/>
    <w:rsid w:val="0076214F"/>
    <w:rsid w:val="00762ED9"/>
    <w:rsid w:val="00763474"/>
    <w:rsid w:val="00763D7E"/>
    <w:rsid w:val="007640D0"/>
    <w:rsid w:val="0076426A"/>
    <w:rsid w:val="00764851"/>
    <w:rsid w:val="007648FE"/>
    <w:rsid w:val="00765089"/>
    <w:rsid w:val="007650FB"/>
    <w:rsid w:val="007658E3"/>
    <w:rsid w:val="00765C25"/>
    <w:rsid w:val="00765DC8"/>
    <w:rsid w:val="0076637B"/>
    <w:rsid w:val="007669DE"/>
    <w:rsid w:val="00766CC5"/>
    <w:rsid w:val="00767139"/>
    <w:rsid w:val="00767247"/>
    <w:rsid w:val="007673FE"/>
    <w:rsid w:val="00767774"/>
    <w:rsid w:val="007677B8"/>
    <w:rsid w:val="007677DD"/>
    <w:rsid w:val="00770A3B"/>
    <w:rsid w:val="00771577"/>
    <w:rsid w:val="007716D2"/>
    <w:rsid w:val="00771AF7"/>
    <w:rsid w:val="00771FBB"/>
    <w:rsid w:val="00772338"/>
    <w:rsid w:val="00772784"/>
    <w:rsid w:val="00772F38"/>
    <w:rsid w:val="00773678"/>
    <w:rsid w:val="00773CA2"/>
    <w:rsid w:val="00773CB6"/>
    <w:rsid w:val="00773FB2"/>
    <w:rsid w:val="00774249"/>
    <w:rsid w:val="00775335"/>
    <w:rsid w:val="00775741"/>
    <w:rsid w:val="007772E1"/>
    <w:rsid w:val="007776CF"/>
    <w:rsid w:val="00777D6E"/>
    <w:rsid w:val="0078053A"/>
    <w:rsid w:val="00780766"/>
    <w:rsid w:val="00780A54"/>
    <w:rsid w:val="0078161C"/>
    <w:rsid w:val="00781C2F"/>
    <w:rsid w:val="00782377"/>
    <w:rsid w:val="00782384"/>
    <w:rsid w:val="00782731"/>
    <w:rsid w:val="00782FEF"/>
    <w:rsid w:val="00783113"/>
    <w:rsid w:val="007840A3"/>
    <w:rsid w:val="00784293"/>
    <w:rsid w:val="00784D20"/>
    <w:rsid w:val="00785279"/>
    <w:rsid w:val="00785B34"/>
    <w:rsid w:val="00785B3F"/>
    <w:rsid w:val="00785C72"/>
    <w:rsid w:val="00786546"/>
    <w:rsid w:val="00790290"/>
    <w:rsid w:val="00790728"/>
    <w:rsid w:val="00790BF3"/>
    <w:rsid w:val="00790E5C"/>
    <w:rsid w:val="00791165"/>
    <w:rsid w:val="00791605"/>
    <w:rsid w:val="007916C9"/>
    <w:rsid w:val="00791754"/>
    <w:rsid w:val="0079229E"/>
    <w:rsid w:val="007926E4"/>
    <w:rsid w:val="00794287"/>
    <w:rsid w:val="0079442B"/>
    <w:rsid w:val="0079460D"/>
    <w:rsid w:val="00794616"/>
    <w:rsid w:val="0079491F"/>
    <w:rsid w:val="007957D0"/>
    <w:rsid w:val="00795D32"/>
    <w:rsid w:val="007969C7"/>
    <w:rsid w:val="00796B47"/>
    <w:rsid w:val="00796B6A"/>
    <w:rsid w:val="00797093"/>
    <w:rsid w:val="007971B7"/>
    <w:rsid w:val="00797B1C"/>
    <w:rsid w:val="007A0264"/>
    <w:rsid w:val="007A0888"/>
    <w:rsid w:val="007A09A3"/>
    <w:rsid w:val="007A278B"/>
    <w:rsid w:val="007A2AC3"/>
    <w:rsid w:val="007A399C"/>
    <w:rsid w:val="007A3BE6"/>
    <w:rsid w:val="007A4231"/>
    <w:rsid w:val="007A4537"/>
    <w:rsid w:val="007A4F76"/>
    <w:rsid w:val="007A5A80"/>
    <w:rsid w:val="007A60BD"/>
    <w:rsid w:val="007A67F4"/>
    <w:rsid w:val="007A6CA8"/>
    <w:rsid w:val="007A7373"/>
    <w:rsid w:val="007A7AF4"/>
    <w:rsid w:val="007B036B"/>
    <w:rsid w:val="007B0410"/>
    <w:rsid w:val="007B0C32"/>
    <w:rsid w:val="007B0FB1"/>
    <w:rsid w:val="007B1D5A"/>
    <w:rsid w:val="007B1E04"/>
    <w:rsid w:val="007B1EB7"/>
    <w:rsid w:val="007B2613"/>
    <w:rsid w:val="007B511A"/>
    <w:rsid w:val="007B5566"/>
    <w:rsid w:val="007B61F4"/>
    <w:rsid w:val="007B685B"/>
    <w:rsid w:val="007B6B0E"/>
    <w:rsid w:val="007B7331"/>
    <w:rsid w:val="007B763E"/>
    <w:rsid w:val="007B7F3B"/>
    <w:rsid w:val="007C0130"/>
    <w:rsid w:val="007C076F"/>
    <w:rsid w:val="007C0CCE"/>
    <w:rsid w:val="007C14F2"/>
    <w:rsid w:val="007C175A"/>
    <w:rsid w:val="007C20F2"/>
    <w:rsid w:val="007C2251"/>
    <w:rsid w:val="007C278C"/>
    <w:rsid w:val="007C282F"/>
    <w:rsid w:val="007C2C72"/>
    <w:rsid w:val="007C3729"/>
    <w:rsid w:val="007C3750"/>
    <w:rsid w:val="007C39CC"/>
    <w:rsid w:val="007C4D7D"/>
    <w:rsid w:val="007C5998"/>
    <w:rsid w:val="007C7773"/>
    <w:rsid w:val="007C7D46"/>
    <w:rsid w:val="007D0009"/>
    <w:rsid w:val="007D03E2"/>
    <w:rsid w:val="007D0608"/>
    <w:rsid w:val="007D0B0F"/>
    <w:rsid w:val="007D0C1E"/>
    <w:rsid w:val="007D107F"/>
    <w:rsid w:val="007D1334"/>
    <w:rsid w:val="007D16E4"/>
    <w:rsid w:val="007D1CDB"/>
    <w:rsid w:val="007D1FDB"/>
    <w:rsid w:val="007D21D6"/>
    <w:rsid w:val="007D222E"/>
    <w:rsid w:val="007D2A4D"/>
    <w:rsid w:val="007D2EB9"/>
    <w:rsid w:val="007D367B"/>
    <w:rsid w:val="007D3705"/>
    <w:rsid w:val="007D3A33"/>
    <w:rsid w:val="007D4741"/>
    <w:rsid w:val="007D4AFC"/>
    <w:rsid w:val="007D55E1"/>
    <w:rsid w:val="007D56AD"/>
    <w:rsid w:val="007D65E4"/>
    <w:rsid w:val="007D7585"/>
    <w:rsid w:val="007D78BE"/>
    <w:rsid w:val="007D79E4"/>
    <w:rsid w:val="007D7C03"/>
    <w:rsid w:val="007E0872"/>
    <w:rsid w:val="007E0D97"/>
    <w:rsid w:val="007E0F66"/>
    <w:rsid w:val="007E1A92"/>
    <w:rsid w:val="007E1C81"/>
    <w:rsid w:val="007E1FC9"/>
    <w:rsid w:val="007E1FE5"/>
    <w:rsid w:val="007E2269"/>
    <w:rsid w:val="007E2618"/>
    <w:rsid w:val="007E2E2D"/>
    <w:rsid w:val="007E3023"/>
    <w:rsid w:val="007E4434"/>
    <w:rsid w:val="007E463D"/>
    <w:rsid w:val="007E49F7"/>
    <w:rsid w:val="007E5144"/>
    <w:rsid w:val="007E6224"/>
    <w:rsid w:val="007E696F"/>
    <w:rsid w:val="007E6F87"/>
    <w:rsid w:val="007E7173"/>
    <w:rsid w:val="007F0627"/>
    <w:rsid w:val="007F0755"/>
    <w:rsid w:val="007F08C3"/>
    <w:rsid w:val="007F0B6D"/>
    <w:rsid w:val="007F1155"/>
    <w:rsid w:val="007F14D2"/>
    <w:rsid w:val="007F15DD"/>
    <w:rsid w:val="007F20FF"/>
    <w:rsid w:val="007F2452"/>
    <w:rsid w:val="007F2596"/>
    <w:rsid w:val="007F2F14"/>
    <w:rsid w:val="007F30B6"/>
    <w:rsid w:val="007F3425"/>
    <w:rsid w:val="007F3E4D"/>
    <w:rsid w:val="007F5AE7"/>
    <w:rsid w:val="007F7051"/>
    <w:rsid w:val="007F72E3"/>
    <w:rsid w:val="007F7C5A"/>
    <w:rsid w:val="007F7CAE"/>
    <w:rsid w:val="00800128"/>
    <w:rsid w:val="00800CCC"/>
    <w:rsid w:val="00800D32"/>
    <w:rsid w:val="00801263"/>
    <w:rsid w:val="008020DD"/>
    <w:rsid w:val="00802E87"/>
    <w:rsid w:val="008034E8"/>
    <w:rsid w:val="00803A68"/>
    <w:rsid w:val="00803D88"/>
    <w:rsid w:val="00804431"/>
    <w:rsid w:val="00804D1A"/>
    <w:rsid w:val="00804FF6"/>
    <w:rsid w:val="008056EE"/>
    <w:rsid w:val="008059CD"/>
    <w:rsid w:val="00807299"/>
    <w:rsid w:val="008072AA"/>
    <w:rsid w:val="00807BB4"/>
    <w:rsid w:val="00807F18"/>
    <w:rsid w:val="008105B7"/>
    <w:rsid w:val="008107D3"/>
    <w:rsid w:val="00810B5D"/>
    <w:rsid w:val="008115CF"/>
    <w:rsid w:val="008117BE"/>
    <w:rsid w:val="008121B1"/>
    <w:rsid w:val="008126AC"/>
    <w:rsid w:val="00812D7A"/>
    <w:rsid w:val="0081322C"/>
    <w:rsid w:val="00813EC8"/>
    <w:rsid w:val="008146A1"/>
    <w:rsid w:val="00814904"/>
    <w:rsid w:val="008152FF"/>
    <w:rsid w:val="00815420"/>
    <w:rsid w:val="0081546E"/>
    <w:rsid w:val="00815DC3"/>
    <w:rsid w:val="00815E28"/>
    <w:rsid w:val="00815F2A"/>
    <w:rsid w:val="0081614F"/>
    <w:rsid w:val="00816683"/>
    <w:rsid w:val="00816A01"/>
    <w:rsid w:val="00816D2D"/>
    <w:rsid w:val="00816E05"/>
    <w:rsid w:val="00816EAC"/>
    <w:rsid w:val="00817107"/>
    <w:rsid w:val="00817C5A"/>
    <w:rsid w:val="00817FCD"/>
    <w:rsid w:val="0082040E"/>
    <w:rsid w:val="00820783"/>
    <w:rsid w:val="00820B89"/>
    <w:rsid w:val="00821B04"/>
    <w:rsid w:val="00821DE3"/>
    <w:rsid w:val="00822219"/>
    <w:rsid w:val="00822551"/>
    <w:rsid w:val="00822D9D"/>
    <w:rsid w:val="008235E5"/>
    <w:rsid w:val="00823794"/>
    <w:rsid w:val="00823F7A"/>
    <w:rsid w:val="00824529"/>
    <w:rsid w:val="00825363"/>
    <w:rsid w:val="00825ECA"/>
    <w:rsid w:val="00826CF6"/>
    <w:rsid w:val="008303D5"/>
    <w:rsid w:val="00830E16"/>
    <w:rsid w:val="00830FE3"/>
    <w:rsid w:val="00831288"/>
    <w:rsid w:val="00831528"/>
    <w:rsid w:val="00831602"/>
    <w:rsid w:val="00831973"/>
    <w:rsid w:val="0083228F"/>
    <w:rsid w:val="0083238D"/>
    <w:rsid w:val="008323E0"/>
    <w:rsid w:val="008324F2"/>
    <w:rsid w:val="008329F6"/>
    <w:rsid w:val="00834023"/>
    <w:rsid w:val="00834155"/>
    <w:rsid w:val="008351BF"/>
    <w:rsid w:val="008354D8"/>
    <w:rsid w:val="00835670"/>
    <w:rsid w:val="00836A84"/>
    <w:rsid w:val="008370F0"/>
    <w:rsid w:val="00837871"/>
    <w:rsid w:val="00837AE7"/>
    <w:rsid w:val="00840E6E"/>
    <w:rsid w:val="00840FFE"/>
    <w:rsid w:val="00841105"/>
    <w:rsid w:val="00841889"/>
    <w:rsid w:val="00842457"/>
    <w:rsid w:val="00842A1D"/>
    <w:rsid w:val="00842B47"/>
    <w:rsid w:val="00842D56"/>
    <w:rsid w:val="008432AE"/>
    <w:rsid w:val="00843A29"/>
    <w:rsid w:val="00844061"/>
    <w:rsid w:val="00844262"/>
    <w:rsid w:val="0084454C"/>
    <w:rsid w:val="008450AC"/>
    <w:rsid w:val="00845740"/>
    <w:rsid w:val="00845D62"/>
    <w:rsid w:val="0084630D"/>
    <w:rsid w:val="00846747"/>
    <w:rsid w:val="00846C08"/>
    <w:rsid w:val="00847AA5"/>
    <w:rsid w:val="00847E99"/>
    <w:rsid w:val="008501A4"/>
    <w:rsid w:val="008513C4"/>
    <w:rsid w:val="0085140C"/>
    <w:rsid w:val="00851808"/>
    <w:rsid w:val="00851879"/>
    <w:rsid w:val="0085191B"/>
    <w:rsid w:val="00851DB4"/>
    <w:rsid w:val="00852319"/>
    <w:rsid w:val="008527A7"/>
    <w:rsid w:val="00853F5D"/>
    <w:rsid w:val="008546F1"/>
    <w:rsid w:val="0085474B"/>
    <w:rsid w:val="008549AE"/>
    <w:rsid w:val="00854CC4"/>
    <w:rsid w:val="00855286"/>
    <w:rsid w:val="008552E6"/>
    <w:rsid w:val="008563D0"/>
    <w:rsid w:val="008563E9"/>
    <w:rsid w:val="00856BDF"/>
    <w:rsid w:val="00857975"/>
    <w:rsid w:val="00861857"/>
    <w:rsid w:val="00861867"/>
    <w:rsid w:val="00862424"/>
    <w:rsid w:val="0086284E"/>
    <w:rsid w:val="00862BCA"/>
    <w:rsid w:val="008630F1"/>
    <w:rsid w:val="008636F5"/>
    <w:rsid w:val="00863E6F"/>
    <w:rsid w:val="008641C7"/>
    <w:rsid w:val="00864605"/>
    <w:rsid w:val="00864B52"/>
    <w:rsid w:val="00864D5F"/>
    <w:rsid w:val="00864FBD"/>
    <w:rsid w:val="008651F4"/>
    <w:rsid w:val="0086552F"/>
    <w:rsid w:val="0086575C"/>
    <w:rsid w:val="00866928"/>
    <w:rsid w:val="008669A5"/>
    <w:rsid w:val="00866A2A"/>
    <w:rsid w:val="008676E3"/>
    <w:rsid w:val="00870C6C"/>
    <w:rsid w:val="00871064"/>
    <w:rsid w:val="00871284"/>
    <w:rsid w:val="00871776"/>
    <w:rsid w:val="00871B1B"/>
    <w:rsid w:val="00871D68"/>
    <w:rsid w:val="008723D8"/>
    <w:rsid w:val="008728DD"/>
    <w:rsid w:val="00873367"/>
    <w:rsid w:val="00873FB7"/>
    <w:rsid w:val="00874B7C"/>
    <w:rsid w:val="00875F16"/>
    <w:rsid w:val="008779F5"/>
    <w:rsid w:val="00881A99"/>
    <w:rsid w:val="00881CA7"/>
    <w:rsid w:val="00881CFE"/>
    <w:rsid w:val="00883469"/>
    <w:rsid w:val="008835E6"/>
    <w:rsid w:val="008837CC"/>
    <w:rsid w:val="008838B6"/>
    <w:rsid w:val="00883A54"/>
    <w:rsid w:val="00884A58"/>
    <w:rsid w:val="00884D38"/>
    <w:rsid w:val="00884EE1"/>
    <w:rsid w:val="00885116"/>
    <w:rsid w:val="00885505"/>
    <w:rsid w:val="00885929"/>
    <w:rsid w:val="00885A91"/>
    <w:rsid w:val="00886977"/>
    <w:rsid w:val="00886E7D"/>
    <w:rsid w:val="008870EE"/>
    <w:rsid w:val="0088766A"/>
    <w:rsid w:val="0088794E"/>
    <w:rsid w:val="00890165"/>
    <w:rsid w:val="008904D7"/>
    <w:rsid w:val="0089103C"/>
    <w:rsid w:val="0089105E"/>
    <w:rsid w:val="00891CC4"/>
    <w:rsid w:val="00892686"/>
    <w:rsid w:val="008928B7"/>
    <w:rsid w:val="00892DEB"/>
    <w:rsid w:val="00892FDB"/>
    <w:rsid w:val="00893450"/>
    <w:rsid w:val="00893687"/>
    <w:rsid w:val="00893BE2"/>
    <w:rsid w:val="00893D8E"/>
    <w:rsid w:val="008942E1"/>
    <w:rsid w:val="00894454"/>
    <w:rsid w:val="00894457"/>
    <w:rsid w:val="00894F2C"/>
    <w:rsid w:val="00894F87"/>
    <w:rsid w:val="00895170"/>
    <w:rsid w:val="008951AB"/>
    <w:rsid w:val="008952B5"/>
    <w:rsid w:val="0089568B"/>
    <w:rsid w:val="00895B11"/>
    <w:rsid w:val="0089667E"/>
    <w:rsid w:val="00896A27"/>
    <w:rsid w:val="00897A83"/>
    <w:rsid w:val="00897D04"/>
    <w:rsid w:val="00897D1D"/>
    <w:rsid w:val="008A041C"/>
    <w:rsid w:val="008A054F"/>
    <w:rsid w:val="008A057F"/>
    <w:rsid w:val="008A0890"/>
    <w:rsid w:val="008A0E1C"/>
    <w:rsid w:val="008A0E1E"/>
    <w:rsid w:val="008A130C"/>
    <w:rsid w:val="008A23A3"/>
    <w:rsid w:val="008A25E9"/>
    <w:rsid w:val="008A2A58"/>
    <w:rsid w:val="008A2CCE"/>
    <w:rsid w:val="008A2DD6"/>
    <w:rsid w:val="008A352F"/>
    <w:rsid w:val="008A3F20"/>
    <w:rsid w:val="008A43A2"/>
    <w:rsid w:val="008A4B1F"/>
    <w:rsid w:val="008A4E3C"/>
    <w:rsid w:val="008A548B"/>
    <w:rsid w:val="008A595D"/>
    <w:rsid w:val="008A6155"/>
    <w:rsid w:val="008A61FC"/>
    <w:rsid w:val="008A6808"/>
    <w:rsid w:val="008A7005"/>
    <w:rsid w:val="008A758E"/>
    <w:rsid w:val="008A7807"/>
    <w:rsid w:val="008A7C32"/>
    <w:rsid w:val="008B0E2B"/>
    <w:rsid w:val="008B18BA"/>
    <w:rsid w:val="008B1D26"/>
    <w:rsid w:val="008B1DC5"/>
    <w:rsid w:val="008B1F24"/>
    <w:rsid w:val="008B2105"/>
    <w:rsid w:val="008B213B"/>
    <w:rsid w:val="008B24B3"/>
    <w:rsid w:val="008B25A0"/>
    <w:rsid w:val="008B292D"/>
    <w:rsid w:val="008B2D7A"/>
    <w:rsid w:val="008B2E90"/>
    <w:rsid w:val="008B331E"/>
    <w:rsid w:val="008B367A"/>
    <w:rsid w:val="008B4455"/>
    <w:rsid w:val="008B47F3"/>
    <w:rsid w:val="008B4D40"/>
    <w:rsid w:val="008B4E58"/>
    <w:rsid w:val="008B4F15"/>
    <w:rsid w:val="008B572E"/>
    <w:rsid w:val="008B5B32"/>
    <w:rsid w:val="008B5CE4"/>
    <w:rsid w:val="008B5D41"/>
    <w:rsid w:val="008B5FA2"/>
    <w:rsid w:val="008B5FC2"/>
    <w:rsid w:val="008B64A2"/>
    <w:rsid w:val="008B6743"/>
    <w:rsid w:val="008B7EBF"/>
    <w:rsid w:val="008C067A"/>
    <w:rsid w:val="008C09AE"/>
    <w:rsid w:val="008C0ADC"/>
    <w:rsid w:val="008C0DA3"/>
    <w:rsid w:val="008C0E65"/>
    <w:rsid w:val="008C0F1F"/>
    <w:rsid w:val="008C0F26"/>
    <w:rsid w:val="008C14B6"/>
    <w:rsid w:val="008C2650"/>
    <w:rsid w:val="008C27E5"/>
    <w:rsid w:val="008C31BD"/>
    <w:rsid w:val="008C3E38"/>
    <w:rsid w:val="008C3F02"/>
    <w:rsid w:val="008C45C9"/>
    <w:rsid w:val="008C4BDA"/>
    <w:rsid w:val="008C56F4"/>
    <w:rsid w:val="008C63D5"/>
    <w:rsid w:val="008C6832"/>
    <w:rsid w:val="008C6BE8"/>
    <w:rsid w:val="008C6E13"/>
    <w:rsid w:val="008C746D"/>
    <w:rsid w:val="008D0F4E"/>
    <w:rsid w:val="008D1192"/>
    <w:rsid w:val="008D16FE"/>
    <w:rsid w:val="008D218E"/>
    <w:rsid w:val="008D24A1"/>
    <w:rsid w:val="008D3004"/>
    <w:rsid w:val="008D4077"/>
    <w:rsid w:val="008D42A4"/>
    <w:rsid w:val="008D43C7"/>
    <w:rsid w:val="008D4751"/>
    <w:rsid w:val="008D4966"/>
    <w:rsid w:val="008D5452"/>
    <w:rsid w:val="008D58C7"/>
    <w:rsid w:val="008D5D36"/>
    <w:rsid w:val="008D62F7"/>
    <w:rsid w:val="008D6360"/>
    <w:rsid w:val="008D670C"/>
    <w:rsid w:val="008D6B2D"/>
    <w:rsid w:val="008D6FEB"/>
    <w:rsid w:val="008D70D2"/>
    <w:rsid w:val="008D74E0"/>
    <w:rsid w:val="008D7613"/>
    <w:rsid w:val="008E0063"/>
    <w:rsid w:val="008E0B2B"/>
    <w:rsid w:val="008E1D8D"/>
    <w:rsid w:val="008E2722"/>
    <w:rsid w:val="008E2BA9"/>
    <w:rsid w:val="008E370C"/>
    <w:rsid w:val="008E3901"/>
    <w:rsid w:val="008E44DA"/>
    <w:rsid w:val="008E4E24"/>
    <w:rsid w:val="008E5F0D"/>
    <w:rsid w:val="008E6371"/>
    <w:rsid w:val="008E6648"/>
    <w:rsid w:val="008E6E25"/>
    <w:rsid w:val="008E7160"/>
    <w:rsid w:val="008E744C"/>
    <w:rsid w:val="008F0056"/>
    <w:rsid w:val="008F0143"/>
    <w:rsid w:val="008F05BA"/>
    <w:rsid w:val="008F0939"/>
    <w:rsid w:val="008F1436"/>
    <w:rsid w:val="008F1977"/>
    <w:rsid w:val="008F252D"/>
    <w:rsid w:val="008F2F24"/>
    <w:rsid w:val="008F3775"/>
    <w:rsid w:val="008F3916"/>
    <w:rsid w:val="008F3E3A"/>
    <w:rsid w:val="008F452F"/>
    <w:rsid w:val="008F53AB"/>
    <w:rsid w:val="008F555C"/>
    <w:rsid w:val="008F5583"/>
    <w:rsid w:val="008F7BB7"/>
    <w:rsid w:val="00900708"/>
    <w:rsid w:val="00900C74"/>
    <w:rsid w:val="009016F2"/>
    <w:rsid w:val="0090177E"/>
    <w:rsid w:val="0090193B"/>
    <w:rsid w:val="00901B8E"/>
    <w:rsid w:val="00902134"/>
    <w:rsid w:val="00902160"/>
    <w:rsid w:val="00902839"/>
    <w:rsid w:val="00903684"/>
    <w:rsid w:val="00903685"/>
    <w:rsid w:val="00903913"/>
    <w:rsid w:val="00903B44"/>
    <w:rsid w:val="00903DF1"/>
    <w:rsid w:val="009050F7"/>
    <w:rsid w:val="009056D6"/>
    <w:rsid w:val="00906D78"/>
    <w:rsid w:val="00906F43"/>
    <w:rsid w:val="00907219"/>
    <w:rsid w:val="009103C4"/>
    <w:rsid w:val="009103E5"/>
    <w:rsid w:val="00910516"/>
    <w:rsid w:val="009107E6"/>
    <w:rsid w:val="00910DAD"/>
    <w:rsid w:val="00910E93"/>
    <w:rsid w:val="009120C7"/>
    <w:rsid w:val="009122D7"/>
    <w:rsid w:val="00912715"/>
    <w:rsid w:val="00912A00"/>
    <w:rsid w:val="00912F1E"/>
    <w:rsid w:val="00913655"/>
    <w:rsid w:val="0091371D"/>
    <w:rsid w:val="00913B47"/>
    <w:rsid w:val="00913B8F"/>
    <w:rsid w:val="009140C0"/>
    <w:rsid w:val="009149F5"/>
    <w:rsid w:val="00914EBE"/>
    <w:rsid w:val="009154F3"/>
    <w:rsid w:val="00915F7C"/>
    <w:rsid w:val="00916272"/>
    <w:rsid w:val="00916A35"/>
    <w:rsid w:val="00916C65"/>
    <w:rsid w:val="00917C1A"/>
    <w:rsid w:val="00917C79"/>
    <w:rsid w:val="00920A03"/>
    <w:rsid w:val="00920A58"/>
    <w:rsid w:val="009211EF"/>
    <w:rsid w:val="00921B8C"/>
    <w:rsid w:val="00921C05"/>
    <w:rsid w:val="00922259"/>
    <w:rsid w:val="00922A52"/>
    <w:rsid w:val="00923540"/>
    <w:rsid w:val="00924F4C"/>
    <w:rsid w:val="00925682"/>
    <w:rsid w:val="00925CC7"/>
    <w:rsid w:val="00925D56"/>
    <w:rsid w:val="00925E39"/>
    <w:rsid w:val="00926749"/>
    <w:rsid w:val="00926ACB"/>
    <w:rsid w:val="00927630"/>
    <w:rsid w:val="0092790D"/>
    <w:rsid w:val="009279E9"/>
    <w:rsid w:val="00930844"/>
    <w:rsid w:val="00930D06"/>
    <w:rsid w:val="00931286"/>
    <w:rsid w:val="009312D7"/>
    <w:rsid w:val="00931374"/>
    <w:rsid w:val="009313D2"/>
    <w:rsid w:val="00931CB0"/>
    <w:rsid w:val="00932994"/>
    <w:rsid w:val="009335CE"/>
    <w:rsid w:val="00934076"/>
    <w:rsid w:val="00934572"/>
    <w:rsid w:val="009345F9"/>
    <w:rsid w:val="009347E4"/>
    <w:rsid w:val="00935408"/>
    <w:rsid w:val="009354A2"/>
    <w:rsid w:val="00936365"/>
    <w:rsid w:val="009373C2"/>
    <w:rsid w:val="00937BC4"/>
    <w:rsid w:val="00937DC4"/>
    <w:rsid w:val="00937FF5"/>
    <w:rsid w:val="009403CB"/>
    <w:rsid w:val="00940697"/>
    <w:rsid w:val="00940847"/>
    <w:rsid w:val="0094124E"/>
    <w:rsid w:val="009425A1"/>
    <w:rsid w:val="00942733"/>
    <w:rsid w:val="009428C0"/>
    <w:rsid w:val="009428F3"/>
    <w:rsid w:val="00942C16"/>
    <w:rsid w:val="00943061"/>
    <w:rsid w:val="009437C9"/>
    <w:rsid w:val="00943A10"/>
    <w:rsid w:val="009440D2"/>
    <w:rsid w:val="00944C67"/>
    <w:rsid w:val="00944CC8"/>
    <w:rsid w:val="009462C1"/>
    <w:rsid w:val="009467EE"/>
    <w:rsid w:val="0094709D"/>
    <w:rsid w:val="009509AA"/>
    <w:rsid w:val="00950E66"/>
    <w:rsid w:val="00950F9F"/>
    <w:rsid w:val="009513D1"/>
    <w:rsid w:val="009513DC"/>
    <w:rsid w:val="00951416"/>
    <w:rsid w:val="009517CB"/>
    <w:rsid w:val="00951EC9"/>
    <w:rsid w:val="0095239B"/>
    <w:rsid w:val="009527BD"/>
    <w:rsid w:val="00952978"/>
    <w:rsid w:val="009532DB"/>
    <w:rsid w:val="00954E96"/>
    <w:rsid w:val="0095638A"/>
    <w:rsid w:val="00956628"/>
    <w:rsid w:val="00956ABE"/>
    <w:rsid w:val="009605C3"/>
    <w:rsid w:val="009605DD"/>
    <w:rsid w:val="0096093F"/>
    <w:rsid w:val="00960BC1"/>
    <w:rsid w:val="00960C66"/>
    <w:rsid w:val="00960F5C"/>
    <w:rsid w:val="00961242"/>
    <w:rsid w:val="00961FC4"/>
    <w:rsid w:val="009620F0"/>
    <w:rsid w:val="00962E03"/>
    <w:rsid w:val="00962F1C"/>
    <w:rsid w:val="00962FDF"/>
    <w:rsid w:val="0096357C"/>
    <w:rsid w:val="009635B1"/>
    <w:rsid w:val="009637D8"/>
    <w:rsid w:val="009638B8"/>
    <w:rsid w:val="00963C24"/>
    <w:rsid w:val="00964BFF"/>
    <w:rsid w:val="00964D77"/>
    <w:rsid w:val="00965AA0"/>
    <w:rsid w:val="00965EA3"/>
    <w:rsid w:val="00966A6D"/>
    <w:rsid w:val="00966D48"/>
    <w:rsid w:val="009671CE"/>
    <w:rsid w:val="00967624"/>
    <w:rsid w:val="00967990"/>
    <w:rsid w:val="00970591"/>
    <w:rsid w:val="009708A8"/>
    <w:rsid w:val="00970986"/>
    <w:rsid w:val="00970DA5"/>
    <w:rsid w:val="00971B2E"/>
    <w:rsid w:val="00973251"/>
    <w:rsid w:val="00973319"/>
    <w:rsid w:val="009735C3"/>
    <w:rsid w:val="00974BCA"/>
    <w:rsid w:val="00974E65"/>
    <w:rsid w:val="0097556E"/>
    <w:rsid w:val="0097636C"/>
    <w:rsid w:val="0097663A"/>
    <w:rsid w:val="0097736F"/>
    <w:rsid w:val="00977A34"/>
    <w:rsid w:val="009800B6"/>
    <w:rsid w:val="009800BA"/>
    <w:rsid w:val="009808AE"/>
    <w:rsid w:val="0098146E"/>
    <w:rsid w:val="009818AC"/>
    <w:rsid w:val="00981C20"/>
    <w:rsid w:val="00982201"/>
    <w:rsid w:val="0098248C"/>
    <w:rsid w:val="009828FB"/>
    <w:rsid w:val="00982F0E"/>
    <w:rsid w:val="00983089"/>
    <w:rsid w:val="00983882"/>
    <w:rsid w:val="00984819"/>
    <w:rsid w:val="00984CF0"/>
    <w:rsid w:val="00985806"/>
    <w:rsid w:val="009867DA"/>
    <w:rsid w:val="00986BB9"/>
    <w:rsid w:val="009873BD"/>
    <w:rsid w:val="00990050"/>
    <w:rsid w:val="009900DB"/>
    <w:rsid w:val="0099075A"/>
    <w:rsid w:val="00990BC4"/>
    <w:rsid w:val="00990E33"/>
    <w:rsid w:val="00990ED8"/>
    <w:rsid w:val="00991016"/>
    <w:rsid w:val="00991024"/>
    <w:rsid w:val="009916F6"/>
    <w:rsid w:val="00991A15"/>
    <w:rsid w:val="00992270"/>
    <w:rsid w:val="00992274"/>
    <w:rsid w:val="009929D2"/>
    <w:rsid w:val="00992ABB"/>
    <w:rsid w:val="00992B9B"/>
    <w:rsid w:val="009930FC"/>
    <w:rsid w:val="00994A46"/>
    <w:rsid w:val="00994A96"/>
    <w:rsid w:val="0099519E"/>
    <w:rsid w:val="00995593"/>
    <w:rsid w:val="00995F3A"/>
    <w:rsid w:val="00996BB0"/>
    <w:rsid w:val="00996DC2"/>
    <w:rsid w:val="009977A2"/>
    <w:rsid w:val="00997CCA"/>
    <w:rsid w:val="00997D67"/>
    <w:rsid w:val="00997E0E"/>
    <w:rsid w:val="009A00C8"/>
    <w:rsid w:val="009A2485"/>
    <w:rsid w:val="009A2A04"/>
    <w:rsid w:val="009A37EC"/>
    <w:rsid w:val="009A3DEF"/>
    <w:rsid w:val="009A40DE"/>
    <w:rsid w:val="009A51B3"/>
    <w:rsid w:val="009A5981"/>
    <w:rsid w:val="009A5F7A"/>
    <w:rsid w:val="009A615B"/>
    <w:rsid w:val="009A61C0"/>
    <w:rsid w:val="009A668B"/>
    <w:rsid w:val="009A66F0"/>
    <w:rsid w:val="009A6861"/>
    <w:rsid w:val="009A6EC5"/>
    <w:rsid w:val="009A7424"/>
    <w:rsid w:val="009B016D"/>
    <w:rsid w:val="009B02AA"/>
    <w:rsid w:val="009B0365"/>
    <w:rsid w:val="009B058F"/>
    <w:rsid w:val="009B18B8"/>
    <w:rsid w:val="009B1CB6"/>
    <w:rsid w:val="009B247B"/>
    <w:rsid w:val="009B248E"/>
    <w:rsid w:val="009B27CC"/>
    <w:rsid w:val="009B3173"/>
    <w:rsid w:val="009B31C5"/>
    <w:rsid w:val="009B358F"/>
    <w:rsid w:val="009B35B2"/>
    <w:rsid w:val="009B366F"/>
    <w:rsid w:val="009B3BA1"/>
    <w:rsid w:val="009B4059"/>
    <w:rsid w:val="009B4169"/>
    <w:rsid w:val="009B472F"/>
    <w:rsid w:val="009B5107"/>
    <w:rsid w:val="009B5C9B"/>
    <w:rsid w:val="009B5CAB"/>
    <w:rsid w:val="009B69AF"/>
    <w:rsid w:val="009B6B57"/>
    <w:rsid w:val="009B6DD3"/>
    <w:rsid w:val="009B703D"/>
    <w:rsid w:val="009B7051"/>
    <w:rsid w:val="009B7344"/>
    <w:rsid w:val="009B7EF0"/>
    <w:rsid w:val="009B7EF6"/>
    <w:rsid w:val="009C069C"/>
    <w:rsid w:val="009C06BF"/>
    <w:rsid w:val="009C0E04"/>
    <w:rsid w:val="009C10A8"/>
    <w:rsid w:val="009C118B"/>
    <w:rsid w:val="009C170A"/>
    <w:rsid w:val="009C17C1"/>
    <w:rsid w:val="009C209D"/>
    <w:rsid w:val="009C2646"/>
    <w:rsid w:val="009C39C0"/>
    <w:rsid w:val="009C3D17"/>
    <w:rsid w:val="009C3E03"/>
    <w:rsid w:val="009C41DA"/>
    <w:rsid w:val="009C47B4"/>
    <w:rsid w:val="009C4E7F"/>
    <w:rsid w:val="009C5083"/>
    <w:rsid w:val="009C51CB"/>
    <w:rsid w:val="009C566F"/>
    <w:rsid w:val="009C6028"/>
    <w:rsid w:val="009C67E1"/>
    <w:rsid w:val="009C6BCF"/>
    <w:rsid w:val="009C73DD"/>
    <w:rsid w:val="009C76F0"/>
    <w:rsid w:val="009C7AC4"/>
    <w:rsid w:val="009C7C15"/>
    <w:rsid w:val="009D0C28"/>
    <w:rsid w:val="009D0E3D"/>
    <w:rsid w:val="009D1F6F"/>
    <w:rsid w:val="009D2550"/>
    <w:rsid w:val="009D29AF"/>
    <w:rsid w:val="009D2F0A"/>
    <w:rsid w:val="009D3AF6"/>
    <w:rsid w:val="009D3B12"/>
    <w:rsid w:val="009D454A"/>
    <w:rsid w:val="009D48A7"/>
    <w:rsid w:val="009D539B"/>
    <w:rsid w:val="009D5A42"/>
    <w:rsid w:val="009D5F3D"/>
    <w:rsid w:val="009D623E"/>
    <w:rsid w:val="009D658E"/>
    <w:rsid w:val="009D6C37"/>
    <w:rsid w:val="009D70E5"/>
    <w:rsid w:val="009D710A"/>
    <w:rsid w:val="009D7317"/>
    <w:rsid w:val="009D7A7A"/>
    <w:rsid w:val="009D7FAB"/>
    <w:rsid w:val="009E0079"/>
    <w:rsid w:val="009E03CC"/>
    <w:rsid w:val="009E04F4"/>
    <w:rsid w:val="009E06E7"/>
    <w:rsid w:val="009E0AFB"/>
    <w:rsid w:val="009E0E26"/>
    <w:rsid w:val="009E12E4"/>
    <w:rsid w:val="009E1649"/>
    <w:rsid w:val="009E1A1E"/>
    <w:rsid w:val="009E2220"/>
    <w:rsid w:val="009E2C56"/>
    <w:rsid w:val="009E2C94"/>
    <w:rsid w:val="009E2DED"/>
    <w:rsid w:val="009E33FA"/>
    <w:rsid w:val="009E423E"/>
    <w:rsid w:val="009E44B2"/>
    <w:rsid w:val="009E460C"/>
    <w:rsid w:val="009E4983"/>
    <w:rsid w:val="009E57A2"/>
    <w:rsid w:val="009E5CEF"/>
    <w:rsid w:val="009E683B"/>
    <w:rsid w:val="009E6951"/>
    <w:rsid w:val="009E6A34"/>
    <w:rsid w:val="009E6B64"/>
    <w:rsid w:val="009E7637"/>
    <w:rsid w:val="009F00F4"/>
    <w:rsid w:val="009F0B38"/>
    <w:rsid w:val="009F13E4"/>
    <w:rsid w:val="009F20D4"/>
    <w:rsid w:val="009F2574"/>
    <w:rsid w:val="009F2626"/>
    <w:rsid w:val="009F28AB"/>
    <w:rsid w:val="009F2B59"/>
    <w:rsid w:val="009F37A4"/>
    <w:rsid w:val="009F400B"/>
    <w:rsid w:val="009F42B8"/>
    <w:rsid w:val="009F44DC"/>
    <w:rsid w:val="009F45C7"/>
    <w:rsid w:val="009F481D"/>
    <w:rsid w:val="009F50F0"/>
    <w:rsid w:val="009F5213"/>
    <w:rsid w:val="009F6046"/>
    <w:rsid w:val="009F618C"/>
    <w:rsid w:val="009F6331"/>
    <w:rsid w:val="009F6B80"/>
    <w:rsid w:val="009F6DDE"/>
    <w:rsid w:val="009F7814"/>
    <w:rsid w:val="00A00625"/>
    <w:rsid w:val="00A012C8"/>
    <w:rsid w:val="00A01503"/>
    <w:rsid w:val="00A016EA"/>
    <w:rsid w:val="00A02059"/>
    <w:rsid w:val="00A02062"/>
    <w:rsid w:val="00A02507"/>
    <w:rsid w:val="00A029DF"/>
    <w:rsid w:val="00A02B2A"/>
    <w:rsid w:val="00A02E6F"/>
    <w:rsid w:val="00A032E9"/>
    <w:rsid w:val="00A03470"/>
    <w:rsid w:val="00A03597"/>
    <w:rsid w:val="00A03769"/>
    <w:rsid w:val="00A03CEC"/>
    <w:rsid w:val="00A0417A"/>
    <w:rsid w:val="00A044CC"/>
    <w:rsid w:val="00A04938"/>
    <w:rsid w:val="00A05101"/>
    <w:rsid w:val="00A0543B"/>
    <w:rsid w:val="00A06405"/>
    <w:rsid w:val="00A067EC"/>
    <w:rsid w:val="00A06811"/>
    <w:rsid w:val="00A111BF"/>
    <w:rsid w:val="00A11D37"/>
    <w:rsid w:val="00A126FF"/>
    <w:rsid w:val="00A12723"/>
    <w:rsid w:val="00A1279B"/>
    <w:rsid w:val="00A135BD"/>
    <w:rsid w:val="00A13A10"/>
    <w:rsid w:val="00A13B51"/>
    <w:rsid w:val="00A150B6"/>
    <w:rsid w:val="00A151EE"/>
    <w:rsid w:val="00A155F1"/>
    <w:rsid w:val="00A15F0C"/>
    <w:rsid w:val="00A16559"/>
    <w:rsid w:val="00A16CF9"/>
    <w:rsid w:val="00A16E2C"/>
    <w:rsid w:val="00A175D1"/>
    <w:rsid w:val="00A1786D"/>
    <w:rsid w:val="00A1797E"/>
    <w:rsid w:val="00A17A36"/>
    <w:rsid w:val="00A17B8D"/>
    <w:rsid w:val="00A17C98"/>
    <w:rsid w:val="00A206C7"/>
    <w:rsid w:val="00A206D8"/>
    <w:rsid w:val="00A20C2D"/>
    <w:rsid w:val="00A20CDD"/>
    <w:rsid w:val="00A21AE7"/>
    <w:rsid w:val="00A22056"/>
    <w:rsid w:val="00A227C0"/>
    <w:rsid w:val="00A22B3D"/>
    <w:rsid w:val="00A23423"/>
    <w:rsid w:val="00A23C36"/>
    <w:rsid w:val="00A241FE"/>
    <w:rsid w:val="00A24C4E"/>
    <w:rsid w:val="00A24CD3"/>
    <w:rsid w:val="00A25148"/>
    <w:rsid w:val="00A25B16"/>
    <w:rsid w:val="00A268A6"/>
    <w:rsid w:val="00A26A5D"/>
    <w:rsid w:val="00A26D82"/>
    <w:rsid w:val="00A26E35"/>
    <w:rsid w:val="00A2722D"/>
    <w:rsid w:val="00A27AFC"/>
    <w:rsid w:val="00A3099B"/>
    <w:rsid w:val="00A30F85"/>
    <w:rsid w:val="00A3130F"/>
    <w:rsid w:val="00A31493"/>
    <w:rsid w:val="00A3187D"/>
    <w:rsid w:val="00A31D7B"/>
    <w:rsid w:val="00A32A90"/>
    <w:rsid w:val="00A32C65"/>
    <w:rsid w:val="00A32DAE"/>
    <w:rsid w:val="00A332FB"/>
    <w:rsid w:val="00A335DA"/>
    <w:rsid w:val="00A33780"/>
    <w:rsid w:val="00A33A29"/>
    <w:rsid w:val="00A33EAF"/>
    <w:rsid w:val="00A344B1"/>
    <w:rsid w:val="00A34D5F"/>
    <w:rsid w:val="00A34DD5"/>
    <w:rsid w:val="00A35135"/>
    <w:rsid w:val="00A35751"/>
    <w:rsid w:val="00A35B2F"/>
    <w:rsid w:val="00A376A5"/>
    <w:rsid w:val="00A37733"/>
    <w:rsid w:val="00A37ED5"/>
    <w:rsid w:val="00A40743"/>
    <w:rsid w:val="00A41749"/>
    <w:rsid w:val="00A41959"/>
    <w:rsid w:val="00A41F38"/>
    <w:rsid w:val="00A42406"/>
    <w:rsid w:val="00A4275A"/>
    <w:rsid w:val="00A43037"/>
    <w:rsid w:val="00A434CA"/>
    <w:rsid w:val="00A4354D"/>
    <w:rsid w:val="00A43A02"/>
    <w:rsid w:val="00A44239"/>
    <w:rsid w:val="00A4426A"/>
    <w:rsid w:val="00A44BCE"/>
    <w:rsid w:val="00A44DD8"/>
    <w:rsid w:val="00A457C4"/>
    <w:rsid w:val="00A45861"/>
    <w:rsid w:val="00A458E9"/>
    <w:rsid w:val="00A45B35"/>
    <w:rsid w:val="00A45D0C"/>
    <w:rsid w:val="00A478E9"/>
    <w:rsid w:val="00A47DEC"/>
    <w:rsid w:val="00A47DED"/>
    <w:rsid w:val="00A50F64"/>
    <w:rsid w:val="00A511A8"/>
    <w:rsid w:val="00A51400"/>
    <w:rsid w:val="00A51F92"/>
    <w:rsid w:val="00A5220F"/>
    <w:rsid w:val="00A5224A"/>
    <w:rsid w:val="00A53579"/>
    <w:rsid w:val="00A536CE"/>
    <w:rsid w:val="00A5386F"/>
    <w:rsid w:val="00A53CB9"/>
    <w:rsid w:val="00A54AFE"/>
    <w:rsid w:val="00A54D2C"/>
    <w:rsid w:val="00A54EB5"/>
    <w:rsid w:val="00A5508E"/>
    <w:rsid w:val="00A550D0"/>
    <w:rsid w:val="00A554C3"/>
    <w:rsid w:val="00A55527"/>
    <w:rsid w:val="00A55B88"/>
    <w:rsid w:val="00A568D0"/>
    <w:rsid w:val="00A56EC3"/>
    <w:rsid w:val="00A5736F"/>
    <w:rsid w:val="00A574CB"/>
    <w:rsid w:val="00A576B3"/>
    <w:rsid w:val="00A578C3"/>
    <w:rsid w:val="00A57918"/>
    <w:rsid w:val="00A57A46"/>
    <w:rsid w:val="00A57F9C"/>
    <w:rsid w:val="00A57FB2"/>
    <w:rsid w:val="00A609D4"/>
    <w:rsid w:val="00A60F67"/>
    <w:rsid w:val="00A6203F"/>
    <w:rsid w:val="00A623DF"/>
    <w:rsid w:val="00A6253F"/>
    <w:rsid w:val="00A6286F"/>
    <w:rsid w:val="00A628AB"/>
    <w:rsid w:val="00A62E02"/>
    <w:rsid w:val="00A63676"/>
    <w:rsid w:val="00A6392A"/>
    <w:rsid w:val="00A63E36"/>
    <w:rsid w:val="00A64032"/>
    <w:rsid w:val="00A6417A"/>
    <w:rsid w:val="00A6500A"/>
    <w:rsid w:val="00A65678"/>
    <w:rsid w:val="00A65DC3"/>
    <w:rsid w:val="00A65FAB"/>
    <w:rsid w:val="00A662B2"/>
    <w:rsid w:val="00A663DF"/>
    <w:rsid w:val="00A6651B"/>
    <w:rsid w:val="00A66FD4"/>
    <w:rsid w:val="00A674AC"/>
    <w:rsid w:val="00A676E0"/>
    <w:rsid w:val="00A7008E"/>
    <w:rsid w:val="00A705B7"/>
    <w:rsid w:val="00A70ACB"/>
    <w:rsid w:val="00A7118E"/>
    <w:rsid w:val="00A723DC"/>
    <w:rsid w:val="00A72688"/>
    <w:rsid w:val="00A72B25"/>
    <w:rsid w:val="00A72B5F"/>
    <w:rsid w:val="00A732C7"/>
    <w:rsid w:val="00A739FF"/>
    <w:rsid w:val="00A73B68"/>
    <w:rsid w:val="00A73B81"/>
    <w:rsid w:val="00A75422"/>
    <w:rsid w:val="00A75665"/>
    <w:rsid w:val="00A756F2"/>
    <w:rsid w:val="00A76252"/>
    <w:rsid w:val="00A76F12"/>
    <w:rsid w:val="00A7739C"/>
    <w:rsid w:val="00A77FCC"/>
    <w:rsid w:val="00A80417"/>
    <w:rsid w:val="00A8083E"/>
    <w:rsid w:val="00A809A0"/>
    <w:rsid w:val="00A809AA"/>
    <w:rsid w:val="00A8115F"/>
    <w:rsid w:val="00A81A01"/>
    <w:rsid w:val="00A81D41"/>
    <w:rsid w:val="00A81F8B"/>
    <w:rsid w:val="00A83263"/>
    <w:rsid w:val="00A83F30"/>
    <w:rsid w:val="00A85102"/>
    <w:rsid w:val="00A8539D"/>
    <w:rsid w:val="00A860FB"/>
    <w:rsid w:val="00A87669"/>
    <w:rsid w:val="00A90355"/>
    <w:rsid w:val="00A907F3"/>
    <w:rsid w:val="00A90A2B"/>
    <w:rsid w:val="00A90D14"/>
    <w:rsid w:val="00A9112D"/>
    <w:rsid w:val="00A923E4"/>
    <w:rsid w:val="00A92D8A"/>
    <w:rsid w:val="00A932BA"/>
    <w:rsid w:val="00A9330C"/>
    <w:rsid w:val="00A9359E"/>
    <w:rsid w:val="00A93C33"/>
    <w:rsid w:val="00A93F4F"/>
    <w:rsid w:val="00A940CB"/>
    <w:rsid w:val="00A94376"/>
    <w:rsid w:val="00A9479A"/>
    <w:rsid w:val="00A948CB"/>
    <w:rsid w:val="00A94ED5"/>
    <w:rsid w:val="00A96198"/>
    <w:rsid w:val="00A96808"/>
    <w:rsid w:val="00A96C1C"/>
    <w:rsid w:val="00A97213"/>
    <w:rsid w:val="00A9726C"/>
    <w:rsid w:val="00A97818"/>
    <w:rsid w:val="00A97C05"/>
    <w:rsid w:val="00A97CEE"/>
    <w:rsid w:val="00A97EBF"/>
    <w:rsid w:val="00AA07F3"/>
    <w:rsid w:val="00AA08DF"/>
    <w:rsid w:val="00AA09D3"/>
    <w:rsid w:val="00AA0DEA"/>
    <w:rsid w:val="00AA10E4"/>
    <w:rsid w:val="00AA1C20"/>
    <w:rsid w:val="00AA2315"/>
    <w:rsid w:val="00AA3AEA"/>
    <w:rsid w:val="00AA40DF"/>
    <w:rsid w:val="00AA4305"/>
    <w:rsid w:val="00AA4500"/>
    <w:rsid w:val="00AA4602"/>
    <w:rsid w:val="00AA46D8"/>
    <w:rsid w:val="00AA47A6"/>
    <w:rsid w:val="00AA5130"/>
    <w:rsid w:val="00AA581E"/>
    <w:rsid w:val="00AA5B2B"/>
    <w:rsid w:val="00AA5F8C"/>
    <w:rsid w:val="00AA63D5"/>
    <w:rsid w:val="00AA70FF"/>
    <w:rsid w:val="00AA7991"/>
    <w:rsid w:val="00AA7CF3"/>
    <w:rsid w:val="00AB01E7"/>
    <w:rsid w:val="00AB09B5"/>
    <w:rsid w:val="00AB09E7"/>
    <w:rsid w:val="00AB1924"/>
    <w:rsid w:val="00AB1BB9"/>
    <w:rsid w:val="00AB2019"/>
    <w:rsid w:val="00AB257B"/>
    <w:rsid w:val="00AB2EC3"/>
    <w:rsid w:val="00AB32AE"/>
    <w:rsid w:val="00AB5ED3"/>
    <w:rsid w:val="00AB616A"/>
    <w:rsid w:val="00AB6443"/>
    <w:rsid w:val="00AB65B8"/>
    <w:rsid w:val="00AB67CE"/>
    <w:rsid w:val="00AB6C4A"/>
    <w:rsid w:val="00AB6E89"/>
    <w:rsid w:val="00AB7542"/>
    <w:rsid w:val="00AB75BE"/>
    <w:rsid w:val="00AC04C7"/>
    <w:rsid w:val="00AC058B"/>
    <w:rsid w:val="00AC1919"/>
    <w:rsid w:val="00AC241E"/>
    <w:rsid w:val="00AC32BE"/>
    <w:rsid w:val="00AC33D4"/>
    <w:rsid w:val="00AC3B8D"/>
    <w:rsid w:val="00AC4BB7"/>
    <w:rsid w:val="00AC4F29"/>
    <w:rsid w:val="00AC51DA"/>
    <w:rsid w:val="00AC5226"/>
    <w:rsid w:val="00AC52D0"/>
    <w:rsid w:val="00AC55B2"/>
    <w:rsid w:val="00AC562A"/>
    <w:rsid w:val="00AC58C6"/>
    <w:rsid w:val="00AC5ABC"/>
    <w:rsid w:val="00AC6A25"/>
    <w:rsid w:val="00AC7B41"/>
    <w:rsid w:val="00AD004F"/>
    <w:rsid w:val="00AD0C6B"/>
    <w:rsid w:val="00AD0E30"/>
    <w:rsid w:val="00AD0F85"/>
    <w:rsid w:val="00AD10BF"/>
    <w:rsid w:val="00AD1180"/>
    <w:rsid w:val="00AD1EC0"/>
    <w:rsid w:val="00AD271E"/>
    <w:rsid w:val="00AD2B19"/>
    <w:rsid w:val="00AD34B9"/>
    <w:rsid w:val="00AD3B79"/>
    <w:rsid w:val="00AD3BD0"/>
    <w:rsid w:val="00AD4074"/>
    <w:rsid w:val="00AD43EA"/>
    <w:rsid w:val="00AD4BF4"/>
    <w:rsid w:val="00AD4D2C"/>
    <w:rsid w:val="00AD5963"/>
    <w:rsid w:val="00AD5CAA"/>
    <w:rsid w:val="00AD6496"/>
    <w:rsid w:val="00AD6D1D"/>
    <w:rsid w:val="00AD72E5"/>
    <w:rsid w:val="00AD7B88"/>
    <w:rsid w:val="00AE1191"/>
    <w:rsid w:val="00AE15B3"/>
    <w:rsid w:val="00AE1657"/>
    <w:rsid w:val="00AE2AAC"/>
    <w:rsid w:val="00AE2E28"/>
    <w:rsid w:val="00AE3A11"/>
    <w:rsid w:val="00AE3EEE"/>
    <w:rsid w:val="00AE4804"/>
    <w:rsid w:val="00AE4B75"/>
    <w:rsid w:val="00AE4F02"/>
    <w:rsid w:val="00AE579C"/>
    <w:rsid w:val="00AE670B"/>
    <w:rsid w:val="00AE6934"/>
    <w:rsid w:val="00AE6AA7"/>
    <w:rsid w:val="00AE7442"/>
    <w:rsid w:val="00AF006F"/>
    <w:rsid w:val="00AF00BE"/>
    <w:rsid w:val="00AF068D"/>
    <w:rsid w:val="00AF07EA"/>
    <w:rsid w:val="00AF184E"/>
    <w:rsid w:val="00AF1B5D"/>
    <w:rsid w:val="00AF2274"/>
    <w:rsid w:val="00AF349C"/>
    <w:rsid w:val="00AF41FE"/>
    <w:rsid w:val="00AF4F73"/>
    <w:rsid w:val="00AF4F8A"/>
    <w:rsid w:val="00AF541D"/>
    <w:rsid w:val="00AF5F7C"/>
    <w:rsid w:val="00AF62AC"/>
    <w:rsid w:val="00AF6812"/>
    <w:rsid w:val="00B00512"/>
    <w:rsid w:val="00B00B7C"/>
    <w:rsid w:val="00B00D3A"/>
    <w:rsid w:val="00B01B2B"/>
    <w:rsid w:val="00B01CCC"/>
    <w:rsid w:val="00B0248F"/>
    <w:rsid w:val="00B03700"/>
    <w:rsid w:val="00B03AF8"/>
    <w:rsid w:val="00B03C22"/>
    <w:rsid w:val="00B04396"/>
    <w:rsid w:val="00B0449F"/>
    <w:rsid w:val="00B049A4"/>
    <w:rsid w:val="00B051F0"/>
    <w:rsid w:val="00B053E1"/>
    <w:rsid w:val="00B0549B"/>
    <w:rsid w:val="00B058B4"/>
    <w:rsid w:val="00B05D27"/>
    <w:rsid w:val="00B06C48"/>
    <w:rsid w:val="00B0701D"/>
    <w:rsid w:val="00B10006"/>
    <w:rsid w:val="00B10FAD"/>
    <w:rsid w:val="00B114AF"/>
    <w:rsid w:val="00B11620"/>
    <w:rsid w:val="00B11CDF"/>
    <w:rsid w:val="00B11D23"/>
    <w:rsid w:val="00B1257B"/>
    <w:rsid w:val="00B1280C"/>
    <w:rsid w:val="00B12D13"/>
    <w:rsid w:val="00B12EA7"/>
    <w:rsid w:val="00B1357B"/>
    <w:rsid w:val="00B13BB0"/>
    <w:rsid w:val="00B13F57"/>
    <w:rsid w:val="00B140F3"/>
    <w:rsid w:val="00B1430E"/>
    <w:rsid w:val="00B14F42"/>
    <w:rsid w:val="00B14F69"/>
    <w:rsid w:val="00B1587A"/>
    <w:rsid w:val="00B15CCC"/>
    <w:rsid w:val="00B16C1E"/>
    <w:rsid w:val="00B16FC4"/>
    <w:rsid w:val="00B17429"/>
    <w:rsid w:val="00B17511"/>
    <w:rsid w:val="00B17795"/>
    <w:rsid w:val="00B17ECA"/>
    <w:rsid w:val="00B21918"/>
    <w:rsid w:val="00B21F83"/>
    <w:rsid w:val="00B222A1"/>
    <w:rsid w:val="00B2276D"/>
    <w:rsid w:val="00B228E6"/>
    <w:rsid w:val="00B229F5"/>
    <w:rsid w:val="00B2414A"/>
    <w:rsid w:val="00B24931"/>
    <w:rsid w:val="00B25177"/>
    <w:rsid w:val="00B25283"/>
    <w:rsid w:val="00B2598C"/>
    <w:rsid w:val="00B25F4C"/>
    <w:rsid w:val="00B26AA2"/>
    <w:rsid w:val="00B272A0"/>
    <w:rsid w:val="00B273A2"/>
    <w:rsid w:val="00B27963"/>
    <w:rsid w:val="00B30014"/>
    <w:rsid w:val="00B30973"/>
    <w:rsid w:val="00B30E65"/>
    <w:rsid w:val="00B314FA"/>
    <w:rsid w:val="00B31802"/>
    <w:rsid w:val="00B31AB3"/>
    <w:rsid w:val="00B31E9D"/>
    <w:rsid w:val="00B32233"/>
    <w:rsid w:val="00B32568"/>
    <w:rsid w:val="00B326A8"/>
    <w:rsid w:val="00B33FB1"/>
    <w:rsid w:val="00B34280"/>
    <w:rsid w:val="00B34D81"/>
    <w:rsid w:val="00B3510F"/>
    <w:rsid w:val="00B351D6"/>
    <w:rsid w:val="00B3619A"/>
    <w:rsid w:val="00B36C0B"/>
    <w:rsid w:val="00B37633"/>
    <w:rsid w:val="00B40BCF"/>
    <w:rsid w:val="00B40DAE"/>
    <w:rsid w:val="00B40DC5"/>
    <w:rsid w:val="00B410DD"/>
    <w:rsid w:val="00B41510"/>
    <w:rsid w:val="00B424CC"/>
    <w:rsid w:val="00B4255D"/>
    <w:rsid w:val="00B4260A"/>
    <w:rsid w:val="00B42640"/>
    <w:rsid w:val="00B437DA"/>
    <w:rsid w:val="00B438EF"/>
    <w:rsid w:val="00B438FC"/>
    <w:rsid w:val="00B43A40"/>
    <w:rsid w:val="00B43B6A"/>
    <w:rsid w:val="00B446CB"/>
    <w:rsid w:val="00B44E24"/>
    <w:rsid w:val="00B45787"/>
    <w:rsid w:val="00B45B57"/>
    <w:rsid w:val="00B464B0"/>
    <w:rsid w:val="00B466F3"/>
    <w:rsid w:val="00B46D9E"/>
    <w:rsid w:val="00B478F1"/>
    <w:rsid w:val="00B50385"/>
    <w:rsid w:val="00B50485"/>
    <w:rsid w:val="00B50491"/>
    <w:rsid w:val="00B517DD"/>
    <w:rsid w:val="00B518FD"/>
    <w:rsid w:val="00B51A18"/>
    <w:rsid w:val="00B520FC"/>
    <w:rsid w:val="00B522F8"/>
    <w:rsid w:val="00B5261C"/>
    <w:rsid w:val="00B538A2"/>
    <w:rsid w:val="00B540FB"/>
    <w:rsid w:val="00B5420C"/>
    <w:rsid w:val="00B55747"/>
    <w:rsid w:val="00B5594D"/>
    <w:rsid w:val="00B55D92"/>
    <w:rsid w:val="00B562DF"/>
    <w:rsid w:val="00B56857"/>
    <w:rsid w:val="00B56C09"/>
    <w:rsid w:val="00B57AD1"/>
    <w:rsid w:val="00B57CEB"/>
    <w:rsid w:val="00B57E5B"/>
    <w:rsid w:val="00B6066E"/>
    <w:rsid w:val="00B6129D"/>
    <w:rsid w:val="00B616D2"/>
    <w:rsid w:val="00B61A17"/>
    <w:rsid w:val="00B61F67"/>
    <w:rsid w:val="00B6248A"/>
    <w:rsid w:val="00B625FD"/>
    <w:rsid w:val="00B62861"/>
    <w:rsid w:val="00B629FB"/>
    <w:rsid w:val="00B633E7"/>
    <w:rsid w:val="00B6348F"/>
    <w:rsid w:val="00B6388A"/>
    <w:rsid w:val="00B6401F"/>
    <w:rsid w:val="00B6406D"/>
    <w:rsid w:val="00B641BB"/>
    <w:rsid w:val="00B64BAD"/>
    <w:rsid w:val="00B6541E"/>
    <w:rsid w:val="00B65AAF"/>
    <w:rsid w:val="00B65FC8"/>
    <w:rsid w:val="00B65FE2"/>
    <w:rsid w:val="00B6620F"/>
    <w:rsid w:val="00B66835"/>
    <w:rsid w:val="00B66848"/>
    <w:rsid w:val="00B66C4E"/>
    <w:rsid w:val="00B66CA0"/>
    <w:rsid w:val="00B66D7A"/>
    <w:rsid w:val="00B66F94"/>
    <w:rsid w:val="00B67239"/>
    <w:rsid w:val="00B67304"/>
    <w:rsid w:val="00B67555"/>
    <w:rsid w:val="00B679F2"/>
    <w:rsid w:val="00B67DA0"/>
    <w:rsid w:val="00B70A63"/>
    <w:rsid w:val="00B70B39"/>
    <w:rsid w:val="00B70DD5"/>
    <w:rsid w:val="00B7125D"/>
    <w:rsid w:val="00B713F3"/>
    <w:rsid w:val="00B7192A"/>
    <w:rsid w:val="00B71C11"/>
    <w:rsid w:val="00B727EB"/>
    <w:rsid w:val="00B72B47"/>
    <w:rsid w:val="00B73494"/>
    <w:rsid w:val="00B7412B"/>
    <w:rsid w:val="00B74715"/>
    <w:rsid w:val="00B75A70"/>
    <w:rsid w:val="00B76122"/>
    <w:rsid w:val="00B76590"/>
    <w:rsid w:val="00B76E2A"/>
    <w:rsid w:val="00B76E8D"/>
    <w:rsid w:val="00B77511"/>
    <w:rsid w:val="00B77825"/>
    <w:rsid w:val="00B8026B"/>
    <w:rsid w:val="00B805D7"/>
    <w:rsid w:val="00B80B68"/>
    <w:rsid w:val="00B80F29"/>
    <w:rsid w:val="00B81EEC"/>
    <w:rsid w:val="00B825AC"/>
    <w:rsid w:val="00B82959"/>
    <w:rsid w:val="00B82F67"/>
    <w:rsid w:val="00B831AD"/>
    <w:rsid w:val="00B83DAD"/>
    <w:rsid w:val="00B840AC"/>
    <w:rsid w:val="00B847AA"/>
    <w:rsid w:val="00B84822"/>
    <w:rsid w:val="00B84DB1"/>
    <w:rsid w:val="00B85CC6"/>
    <w:rsid w:val="00B85EE1"/>
    <w:rsid w:val="00B868C7"/>
    <w:rsid w:val="00B86DB0"/>
    <w:rsid w:val="00B87034"/>
    <w:rsid w:val="00B87493"/>
    <w:rsid w:val="00B877DB"/>
    <w:rsid w:val="00B87BAF"/>
    <w:rsid w:val="00B90204"/>
    <w:rsid w:val="00B90241"/>
    <w:rsid w:val="00B9084B"/>
    <w:rsid w:val="00B90CC0"/>
    <w:rsid w:val="00B91570"/>
    <w:rsid w:val="00B92026"/>
    <w:rsid w:val="00B921FA"/>
    <w:rsid w:val="00B923FE"/>
    <w:rsid w:val="00B927A6"/>
    <w:rsid w:val="00B927FE"/>
    <w:rsid w:val="00B931B4"/>
    <w:rsid w:val="00B9518F"/>
    <w:rsid w:val="00B957F9"/>
    <w:rsid w:val="00B960FF"/>
    <w:rsid w:val="00B96881"/>
    <w:rsid w:val="00B968ED"/>
    <w:rsid w:val="00BA022D"/>
    <w:rsid w:val="00BA0357"/>
    <w:rsid w:val="00BA0381"/>
    <w:rsid w:val="00BA060E"/>
    <w:rsid w:val="00BA090E"/>
    <w:rsid w:val="00BA0B2D"/>
    <w:rsid w:val="00BA2721"/>
    <w:rsid w:val="00BA2FDA"/>
    <w:rsid w:val="00BA3003"/>
    <w:rsid w:val="00BA4153"/>
    <w:rsid w:val="00BA46B2"/>
    <w:rsid w:val="00BA4793"/>
    <w:rsid w:val="00BA4C90"/>
    <w:rsid w:val="00BA645C"/>
    <w:rsid w:val="00BA699B"/>
    <w:rsid w:val="00BA7057"/>
    <w:rsid w:val="00BA7071"/>
    <w:rsid w:val="00BA756B"/>
    <w:rsid w:val="00BA769E"/>
    <w:rsid w:val="00BA76CE"/>
    <w:rsid w:val="00BB0010"/>
    <w:rsid w:val="00BB02EC"/>
    <w:rsid w:val="00BB073A"/>
    <w:rsid w:val="00BB194D"/>
    <w:rsid w:val="00BB1B54"/>
    <w:rsid w:val="00BB3137"/>
    <w:rsid w:val="00BB3490"/>
    <w:rsid w:val="00BB3A17"/>
    <w:rsid w:val="00BB4BBA"/>
    <w:rsid w:val="00BB4D67"/>
    <w:rsid w:val="00BB52C3"/>
    <w:rsid w:val="00BB55A4"/>
    <w:rsid w:val="00BB55D5"/>
    <w:rsid w:val="00BB5C88"/>
    <w:rsid w:val="00BB654C"/>
    <w:rsid w:val="00BB6FD6"/>
    <w:rsid w:val="00BB7036"/>
    <w:rsid w:val="00BB751D"/>
    <w:rsid w:val="00BB7524"/>
    <w:rsid w:val="00BB79ED"/>
    <w:rsid w:val="00BB7A80"/>
    <w:rsid w:val="00BB7C66"/>
    <w:rsid w:val="00BC0380"/>
    <w:rsid w:val="00BC0750"/>
    <w:rsid w:val="00BC0B06"/>
    <w:rsid w:val="00BC0B81"/>
    <w:rsid w:val="00BC2CC3"/>
    <w:rsid w:val="00BC329E"/>
    <w:rsid w:val="00BC3A89"/>
    <w:rsid w:val="00BC3A8C"/>
    <w:rsid w:val="00BC42A3"/>
    <w:rsid w:val="00BC526C"/>
    <w:rsid w:val="00BC5430"/>
    <w:rsid w:val="00BC60A6"/>
    <w:rsid w:val="00BC61C4"/>
    <w:rsid w:val="00BC6333"/>
    <w:rsid w:val="00BC7D72"/>
    <w:rsid w:val="00BD070F"/>
    <w:rsid w:val="00BD17B8"/>
    <w:rsid w:val="00BD23D6"/>
    <w:rsid w:val="00BD3E89"/>
    <w:rsid w:val="00BD422C"/>
    <w:rsid w:val="00BD4732"/>
    <w:rsid w:val="00BD4810"/>
    <w:rsid w:val="00BD49A0"/>
    <w:rsid w:val="00BD4E13"/>
    <w:rsid w:val="00BD5A1E"/>
    <w:rsid w:val="00BD5BC9"/>
    <w:rsid w:val="00BD7453"/>
    <w:rsid w:val="00BD78D9"/>
    <w:rsid w:val="00BD795C"/>
    <w:rsid w:val="00BD7D85"/>
    <w:rsid w:val="00BE036E"/>
    <w:rsid w:val="00BE0E2F"/>
    <w:rsid w:val="00BE0FC2"/>
    <w:rsid w:val="00BE11CC"/>
    <w:rsid w:val="00BE1BE2"/>
    <w:rsid w:val="00BE21AC"/>
    <w:rsid w:val="00BE228B"/>
    <w:rsid w:val="00BE23E4"/>
    <w:rsid w:val="00BE342B"/>
    <w:rsid w:val="00BE3AFA"/>
    <w:rsid w:val="00BE3F0E"/>
    <w:rsid w:val="00BE4481"/>
    <w:rsid w:val="00BE4917"/>
    <w:rsid w:val="00BE4CB2"/>
    <w:rsid w:val="00BE4D90"/>
    <w:rsid w:val="00BE51B4"/>
    <w:rsid w:val="00BE53ED"/>
    <w:rsid w:val="00BE5C86"/>
    <w:rsid w:val="00BE6448"/>
    <w:rsid w:val="00BE6774"/>
    <w:rsid w:val="00BE693F"/>
    <w:rsid w:val="00BE6978"/>
    <w:rsid w:val="00BE6A83"/>
    <w:rsid w:val="00BE6DE0"/>
    <w:rsid w:val="00BE7583"/>
    <w:rsid w:val="00BE7A26"/>
    <w:rsid w:val="00BE7E66"/>
    <w:rsid w:val="00BF070E"/>
    <w:rsid w:val="00BF1552"/>
    <w:rsid w:val="00BF2162"/>
    <w:rsid w:val="00BF22AC"/>
    <w:rsid w:val="00BF2449"/>
    <w:rsid w:val="00BF2933"/>
    <w:rsid w:val="00BF30ED"/>
    <w:rsid w:val="00BF3618"/>
    <w:rsid w:val="00BF3BF1"/>
    <w:rsid w:val="00BF4323"/>
    <w:rsid w:val="00BF44ED"/>
    <w:rsid w:val="00BF44F8"/>
    <w:rsid w:val="00BF465D"/>
    <w:rsid w:val="00BF46A4"/>
    <w:rsid w:val="00BF4ACA"/>
    <w:rsid w:val="00BF5309"/>
    <w:rsid w:val="00BF58F6"/>
    <w:rsid w:val="00BF5CED"/>
    <w:rsid w:val="00BF6A3D"/>
    <w:rsid w:val="00BF6BD1"/>
    <w:rsid w:val="00BF6CCB"/>
    <w:rsid w:val="00BF72B0"/>
    <w:rsid w:val="00BF72D4"/>
    <w:rsid w:val="00BF7E49"/>
    <w:rsid w:val="00C000BB"/>
    <w:rsid w:val="00C00336"/>
    <w:rsid w:val="00C00454"/>
    <w:rsid w:val="00C02144"/>
    <w:rsid w:val="00C02384"/>
    <w:rsid w:val="00C03121"/>
    <w:rsid w:val="00C03CEE"/>
    <w:rsid w:val="00C04149"/>
    <w:rsid w:val="00C0524E"/>
    <w:rsid w:val="00C05D6B"/>
    <w:rsid w:val="00C07602"/>
    <w:rsid w:val="00C0780A"/>
    <w:rsid w:val="00C07D98"/>
    <w:rsid w:val="00C101C2"/>
    <w:rsid w:val="00C10963"/>
    <w:rsid w:val="00C10D1F"/>
    <w:rsid w:val="00C1162E"/>
    <w:rsid w:val="00C120C7"/>
    <w:rsid w:val="00C122C4"/>
    <w:rsid w:val="00C13021"/>
    <w:rsid w:val="00C130AA"/>
    <w:rsid w:val="00C13C59"/>
    <w:rsid w:val="00C13CE0"/>
    <w:rsid w:val="00C16794"/>
    <w:rsid w:val="00C1708A"/>
    <w:rsid w:val="00C17D95"/>
    <w:rsid w:val="00C208D0"/>
    <w:rsid w:val="00C20BCF"/>
    <w:rsid w:val="00C20C47"/>
    <w:rsid w:val="00C20E65"/>
    <w:rsid w:val="00C211BC"/>
    <w:rsid w:val="00C212F9"/>
    <w:rsid w:val="00C217FF"/>
    <w:rsid w:val="00C21AA2"/>
    <w:rsid w:val="00C21C50"/>
    <w:rsid w:val="00C21EF1"/>
    <w:rsid w:val="00C21F3B"/>
    <w:rsid w:val="00C22F6E"/>
    <w:rsid w:val="00C2344F"/>
    <w:rsid w:val="00C23AE3"/>
    <w:rsid w:val="00C24240"/>
    <w:rsid w:val="00C24B87"/>
    <w:rsid w:val="00C24D60"/>
    <w:rsid w:val="00C253C0"/>
    <w:rsid w:val="00C25C6E"/>
    <w:rsid w:val="00C25FFF"/>
    <w:rsid w:val="00C263D1"/>
    <w:rsid w:val="00C26CD2"/>
    <w:rsid w:val="00C277DA"/>
    <w:rsid w:val="00C27AC2"/>
    <w:rsid w:val="00C300B1"/>
    <w:rsid w:val="00C3058B"/>
    <w:rsid w:val="00C30D66"/>
    <w:rsid w:val="00C30FF0"/>
    <w:rsid w:val="00C311BE"/>
    <w:rsid w:val="00C31719"/>
    <w:rsid w:val="00C3185A"/>
    <w:rsid w:val="00C318C4"/>
    <w:rsid w:val="00C322A8"/>
    <w:rsid w:val="00C32A36"/>
    <w:rsid w:val="00C32FBD"/>
    <w:rsid w:val="00C3343F"/>
    <w:rsid w:val="00C33480"/>
    <w:rsid w:val="00C3372C"/>
    <w:rsid w:val="00C34167"/>
    <w:rsid w:val="00C346E3"/>
    <w:rsid w:val="00C355ED"/>
    <w:rsid w:val="00C359F6"/>
    <w:rsid w:val="00C36208"/>
    <w:rsid w:val="00C36290"/>
    <w:rsid w:val="00C375A8"/>
    <w:rsid w:val="00C4050B"/>
    <w:rsid w:val="00C40946"/>
    <w:rsid w:val="00C40DC9"/>
    <w:rsid w:val="00C40E82"/>
    <w:rsid w:val="00C40FBF"/>
    <w:rsid w:val="00C410A1"/>
    <w:rsid w:val="00C419F0"/>
    <w:rsid w:val="00C41DB4"/>
    <w:rsid w:val="00C4216C"/>
    <w:rsid w:val="00C423A4"/>
    <w:rsid w:val="00C42C3A"/>
    <w:rsid w:val="00C43161"/>
    <w:rsid w:val="00C43680"/>
    <w:rsid w:val="00C437EC"/>
    <w:rsid w:val="00C43F34"/>
    <w:rsid w:val="00C4454A"/>
    <w:rsid w:val="00C44A3D"/>
    <w:rsid w:val="00C44D85"/>
    <w:rsid w:val="00C4539B"/>
    <w:rsid w:val="00C45D93"/>
    <w:rsid w:val="00C45F39"/>
    <w:rsid w:val="00C46221"/>
    <w:rsid w:val="00C467CB"/>
    <w:rsid w:val="00C47118"/>
    <w:rsid w:val="00C47C1A"/>
    <w:rsid w:val="00C47C82"/>
    <w:rsid w:val="00C47D71"/>
    <w:rsid w:val="00C47ECD"/>
    <w:rsid w:val="00C5082B"/>
    <w:rsid w:val="00C5173B"/>
    <w:rsid w:val="00C51D91"/>
    <w:rsid w:val="00C53380"/>
    <w:rsid w:val="00C53970"/>
    <w:rsid w:val="00C539C6"/>
    <w:rsid w:val="00C53FEA"/>
    <w:rsid w:val="00C54A9E"/>
    <w:rsid w:val="00C54C36"/>
    <w:rsid w:val="00C54D90"/>
    <w:rsid w:val="00C54F64"/>
    <w:rsid w:val="00C552C3"/>
    <w:rsid w:val="00C56062"/>
    <w:rsid w:val="00C5697F"/>
    <w:rsid w:val="00C570A5"/>
    <w:rsid w:val="00C570BC"/>
    <w:rsid w:val="00C57BDD"/>
    <w:rsid w:val="00C601A9"/>
    <w:rsid w:val="00C6038F"/>
    <w:rsid w:val="00C61763"/>
    <w:rsid w:val="00C61882"/>
    <w:rsid w:val="00C61916"/>
    <w:rsid w:val="00C619D7"/>
    <w:rsid w:val="00C62289"/>
    <w:rsid w:val="00C62EDE"/>
    <w:rsid w:val="00C63573"/>
    <w:rsid w:val="00C63B4F"/>
    <w:rsid w:val="00C64784"/>
    <w:rsid w:val="00C64D06"/>
    <w:rsid w:val="00C65354"/>
    <w:rsid w:val="00C657D3"/>
    <w:rsid w:val="00C65B30"/>
    <w:rsid w:val="00C66CA8"/>
    <w:rsid w:val="00C66EE7"/>
    <w:rsid w:val="00C67404"/>
    <w:rsid w:val="00C67CFF"/>
    <w:rsid w:val="00C7050D"/>
    <w:rsid w:val="00C708D5"/>
    <w:rsid w:val="00C710EC"/>
    <w:rsid w:val="00C71573"/>
    <w:rsid w:val="00C71909"/>
    <w:rsid w:val="00C72AB6"/>
    <w:rsid w:val="00C72CDE"/>
    <w:rsid w:val="00C72D68"/>
    <w:rsid w:val="00C734A8"/>
    <w:rsid w:val="00C7508A"/>
    <w:rsid w:val="00C755E3"/>
    <w:rsid w:val="00C7611A"/>
    <w:rsid w:val="00C76878"/>
    <w:rsid w:val="00C76BB1"/>
    <w:rsid w:val="00C7793D"/>
    <w:rsid w:val="00C77C57"/>
    <w:rsid w:val="00C804AB"/>
    <w:rsid w:val="00C806B5"/>
    <w:rsid w:val="00C808D4"/>
    <w:rsid w:val="00C80F2C"/>
    <w:rsid w:val="00C81633"/>
    <w:rsid w:val="00C81CAE"/>
    <w:rsid w:val="00C81EE4"/>
    <w:rsid w:val="00C8243C"/>
    <w:rsid w:val="00C824FF"/>
    <w:rsid w:val="00C82832"/>
    <w:rsid w:val="00C82943"/>
    <w:rsid w:val="00C8308B"/>
    <w:rsid w:val="00C84211"/>
    <w:rsid w:val="00C84906"/>
    <w:rsid w:val="00C84951"/>
    <w:rsid w:val="00C84F08"/>
    <w:rsid w:val="00C854AF"/>
    <w:rsid w:val="00C857E9"/>
    <w:rsid w:val="00C85954"/>
    <w:rsid w:val="00C85A65"/>
    <w:rsid w:val="00C85B9B"/>
    <w:rsid w:val="00C85EDC"/>
    <w:rsid w:val="00C86837"/>
    <w:rsid w:val="00C86EB8"/>
    <w:rsid w:val="00C872C7"/>
    <w:rsid w:val="00C87320"/>
    <w:rsid w:val="00C878E8"/>
    <w:rsid w:val="00C87AC5"/>
    <w:rsid w:val="00C9005D"/>
    <w:rsid w:val="00C90351"/>
    <w:rsid w:val="00C9039A"/>
    <w:rsid w:val="00C90904"/>
    <w:rsid w:val="00C9123E"/>
    <w:rsid w:val="00C91954"/>
    <w:rsid w:val="00C92024"/>
    <w:rsid w:val="00C92279"/>
    <w:rsid w:val="00C92DD5"/>
    <w:rsid w:val="00C93120"/>
    <w:rsid w:val="00C93199"/>
    <w:rsid w:val="00C93969"/>
    <w:rsid w:val="00C93CDB"/>
    <w:rsid w:val="00C94196"/>
    <w:rsid w:val="00C94B89"/>
    <w:rsid w:val="00C94D80"/>
    <w:rsid w:val="00C9503B"/>
    <w:rsid w:val="00C95C26"/>
    <w:rsid w:val="00C95D78"/>
    <w:rsid w:val="00C969AC"/>
    <w:rsid w:val="00C970C8"/>
    <w:rsid w:val="00C97341"/>
    <w:rsid w:val="00CA1514"/>
    <w:rsid w:val="00CA1908"/>
    <w:rsid w:val="00CA1D7B"/>
    <w:rsid w:val="00CA20A8"/>
    <w:rsid w:val="00CA2328"/>
    <w:rsid w:val="00CA2D9C"/>
    <w:rsid w:val="00CA33B3"/>
    <w:rsid w:val="00CA3A7C"/>
    <w:rsid w:val="00CA4045"/>
    <w:rsid w:val="00CA43DD"/>
    <w:rsid w:val="00CA48FD"/>
    <w:rsid w:val="00CA4DAE"/>
    <w:rsid w:val="00CA5150"/>
    <w:rsid w:val="00CA517C"/>
    <w:rsid w:val="00CA54D8"/>
    <w:rsid w:val="00CA5669"/>
    <w:rsid w:val="00CA5D8C"/>
    <w:rsid w:val="00CA661B"/>
    <w:rsid w:val="00CB159F"/>
    <w:rsid w:val="00CB17CA"/>
    <w:rsid w:val="00CB2436"/>
    <w:rsid w:val="00CB2600"/>
    <w:rsid w:val="00CB27D0"/>
    <w:rsid w:val="00CB2A48"/>
    <w:rsid w:val="00CB2CE9"/>
    <w:rsid w:val="00CB2FFE"/>
    <w:rsid w:val="00CB3025"/>
    <w:rsid w:val="00CB38C7"/>
    <w:rsid w:val="00CB3C9D"/>
    <w:rsid w:val="00CB407B"/>
    <w:rsid w:val="00CB4459"/>
    <w:rsid w:val="00CB5113"/>
    <w:rsid w:val="00CB53E4"/>
    <w:rsid w:val="00CB6057"/>
    <w:rsid w:val="00CB615A"/>
    <w:rsid w:val="00CB64F1"/>
    <w:rsid w:val="00CB6D43"/>
    <w:rsid w:val="00CB7236"/>
    <w:rsid w:val="00CB7922"/>
    <w:rsid w:val="00CB7EA8"/>
    <w:rsid w:val="00CC113C"/>
    <w:rsid w:val="00CC16FB"/>
    <w:rsid w:val="00CC182F"/>
    <w:rsid w:val="00CC2959"/>
    <w:rsid w:val="00CC2E09"/>
    <w:rsid w:val="00CC31BF"/>
    <w:rsid w:val="00CC376C"/>
    <w:rsid w:val="00CC3BCA"/>
    <w:rsid w:val="00CC3D83"/>
    <w:rsid w:val="00CC3E50"/>
    <w:rsid w:val="00CC3F75"/>
    <w:rsid w:val="00CC4014"/>
    <w:rsid w:val="00CC4FCB"/>
    <w:rsid w:val="00CC5704"/>
    <w:rsid w:val="00CC5BB1"/>
    <w:rsid w:val="00CC5C17"/>
    <w:rsid w:val="00CC5F6E"/>
    <w:rsid w:val="00CC61B5"/>
    <w:rsid w:val="00CC6C1B"/>
    <w:rsid w:val="00CC6EDB"/>
    <w:rsid w:val="00CC7664"/>
    <w:rsid w:val="00CC7F64"/>
    <w:rsid w:val="00CD04C9"/>
    <w:rsid w:val="00CD06F9"/>
    <w:rsid w:val="00CD0ECC"/>
    <w:rsid w:val="00CD0F50"/>
    <w:rsid w:val="00CD1AB9"/>
    <w:rsid w:val="00CD2165"/>
    <w:rsid w:val="00CD2BB0"/>
    <w:rsid w:val="00CD2DC0"/>
    <w:rsid w:val="00CD2EFE"/>
    <w:rsid w:val="00CD3348"/>
    <w:rsid w:val="00CD3404"/>
    <w:rsid w:val="00CD3433"/>
    <w:rsid w:val="00CD3611"/>
    <w:rsid w:val="00CD3849"/>
    <w:rsid w:val="00CD3D90"/>
    <w:rsid w:val="00CD4760"/>
    <w:rsid w:val="00CD4905"/>
    <w:rsid w:val="00CD585B"/>
    <w:rsid w:val="00CD6290"/>
    <w:rsid w:val="00CD62E7"/>
    <w:rsid w:val="00CD6740"/>
    <w:rsid w:val="00CD67E2"/>
    <w:rsid w:val="00CD725A"/>
    <w:rsid w:val="00CD7B96"/>
    <w:rsid w:val="00CE024F"/>
    <w:rsid w:val="00CE051D"/>
    <w:rsid w:val="00CE066B"/>
    <w:rsid w:val="00CE085F"/>
    <w:rsid w:val="00CE0F17"/>
    <w:rsid w:val="00CE0FC4"/>
    <w:rsid w:val="00CE1E13"/>
    <w:rsid w:val="00CE2377"/>
    <w:rsid w:val="00CE3AA9"/>
    <w:rsid w:val="00CE472F"/>
    <w:rsid w:val="00CE48B1"/>
    <w:rsid w:val="00CE4BFB"/>
    <w:rsid w:val="00CE4D96"/>
    <w:rsid w:val="00CE50F7"/>
    <w:rsid w:val="00CE5429"/>
    <w:rsid w:val="00CE59F0"/>
    <w:rsid w:val="00CE6A54"/>
    <w:rsid w:val="00CE6B85"/>
    <w:rsid w:val="00CE70D5"/>
    <w:rsid w:val="00CE7213"/>
    <w:rsid w:val="00CE7805"/>
    <w:rsid w:val="00CE7AE9"/>
    <w:rsid w:val="00CE7C1E"/>
    <w:rsid w:val="00CF04C2"/>
    <w:rsid w:val="00CF0BAC"/>
    <w:rsid w:val="00CF0E25"/>
    <w:rsid w:val="00CF1074"/>
    <w:rsid w:val="00CF120D"/>
    <w:rsid w:val="00CF14F6"/>
    <w:rsid w:val="00CF1662"/>
    <w:rsid w:val="00CF1A79"/>
    <w:rsid w:val="00CF2DA5"/>
    <w:rsid w:val="00CF2E47"/>
    <w:rsid w:val="00CF3F7F"/>
    <w:rsid w:val="00CF4565"/>
    <w:rsid w:val="00CF579D"/>
    <w:rsid w:val="00CF5B7B"/>
    <w:rsid w:val="00CF5D73"/>
    <w:rsid w:val="00CF63B8"/>
    <w:rsid w:val="00CF63D1"/>
    <w:rsid w:val="00CF674F"/>
    <w:rsid w:val="00CF6D5C"/>
    <w:rsid w:val="00CF7D19"/>
    <w:rsid w:val="00D014E4"/>
    <w:rsid w:val="00D01AFA"/>
    <w:rsid w:val="00D0284A"/>
    <w:rsid w:val="00D03B52"/>
    <w:rsid w:val="00D03C1D"/>
    <w:rsid w:val="00D041B6"/>
    <w:rsid w:val="00D04D39"/>
    <w:rsid w:val="00D0519E"/>
    <w:rsid w:val="00D055FF"/>
    <w:rsid w:val="00D058D5"/>
    <w:rsid w:val="00D068AA"/>
    <w:rsid w:val="00D06932"/>
    <w:rsid w:val="00D06AD3"/>
    <w:rsid w:val="00D07318"/>
    <w:rsid w:val="00D073FB"/>
    <w:rsid w:val="00D07D4E"/>
    <w:rsid w:val="00D103CA"/>
    <w:rsid w:val="00D107A5"/>
    <w:rsid w:val="00D10991"/>
    <w:rsid w:val="00D10F47"/>
    <w:rsid w:val="00D11E07"/>
    <w:rsid w:val="00D12F8F"/>
    <w:rsid w:val="00D130E5"/>
    <w:rsid w:val="00D1327D"/>
    <w:rsid w:val="00D139EC"/>
    <w:rsid w:val="00D13CB7"/>
    <w:rsid w:val="00D14EC2"/>
    <w:rsid w:val="00D15314"/>
    <w:rsid w:val="00D165E0"/>
    <w:rsid w:val="00D16792"/>
    <w:rsid w:val="00D16FA2"/>
    <w:rsid w:val="00D2085C"/>
    <w:rsid w:val="00D20FBA"/>
    <w:rsid w:val="00D21089"/>
    <w:rsid w:val="00D21217"/>
    <w:rsid w:val="00D21910"/>
    <w:rsid w:val="00D21AA1"/>
    <w:rsid w:val="00D21ABA"/>
    <w:rsid w:val="00D21B54"/>
    <w:rsid w:val="00D21C1C"/>
    <w:rsid w:val="00D224C8"/>
    <w:rsid w:val="00D227BA"/>
    <w:rsid w:val="00D2303B"/>
    <w:rsid w:val="00D23F1D"/>
    <w:rsid w:val="00D24EEA"/>
    <w:rsid w:val="00D2515E"/>
    <w:rsid w:val="00D25162"/>
    <w:rsid w:val="00D25298"/>
    <w:rsid w:val="00D2571C"/>
    <w:rsid w:val="00D257B2"/>
    <w:rsid w:val="00D25C72"/>
    <w:rsid w:val="00D25FB0"/>
    <w:rsid w:val="00D265CD"/>
    <w:rsid w:val="00D267BC"/>
    <w:rsid w:val="00D26BDD"/>
    <w:rsid w:val="00D270B4"/>
    <w:rsid w:val="00D27669"/>
    <w:rsid w:val="00D27FB4"/>
    <w:rsid w:val="00D3058F"/>
    <w:rsid w:val="00D30AF7"/>
    <w:rsid w:val="00D30E03"/>
    <w:rsid w:val="00D31186"/>
    <w:rsid w:val="00D3192C"/>
    <w:rsid w:val="00D31B0C"/>
    <w:rsid w:val="00D323CC"/>
    <w:rsid w:val="00D32762"/>
    <w:rsid w:val="00D32979"/>
    <w:rsid w:val="00D32BCF"/>
    <w:rsid w:val="00D32F09"/>
    <w:rsid w:val="00D3316C"/>
    <w:rsid w:val="00D3339A"/>
    <w:rsid w:val="00D338CA"/>
    <w:rsid w:val="00D33AD4"/>
    <w:rsid w:val="00D33B55"/>
    <w:rsid w:val="00D342CD"/>
    <w:rsid w:val="00D362F4"/>
    <w:rsid w:val="00D367AA"/>
    <w:rsid w:val="00D368A1"/>
    <w:rsid w:val="00D36C36"/>
    <w:rsid w:val="00D36E52"/>
    <w:rsid w:val="00D36F0E"/>
    <w:rsid w:val="00D36F6F"/>
    <w:rsid w:val="00D37230"/>
    <w:rsid w:val="00D373FC"/>
    <w:rsid w:val="00D401D7"/>
    <w:rsid w:val="00D406EB"/>
    <w:rsid w:val="00D40E80"/>
    <w:rsid w:val="00D40F07"/>
    <w:rsid w:val="00D41233"/>
    <w:rsid w:val="00D4232F"/>
    <w:rsid w:val="00D4235B"/>
    <w:rsid w:val="00D42501"/>
    <w:rsid w:val="00D42937"/>
    <w:rsid w:val="00D43896"/>
    <w:rsid w:val="00D4416F"/>
    <w:rsid w:val="00D444CE"/>
    <w:rsid w:val="00D45CC6"/>
    <w:rsid w:val="00D461E3"/>
    <w:rsid w:val="00D468A7"/>
    <w:rsid w:val="00D474AD"/>
    <w:rsid w:val="00D47538"/>
    <w:rsid w:val="00D475C7"/>
    <w:rsid w:val="00D50CB1"/>
    <w:rsid w:val="00D50DA1"/>
    <w:rsid w:val="00D5149D"/>
    <w:rsid w:val="00D51D0A"/>
    <w:rsid w:val="00D5274C"/>
    <w:rsid w:val="00D52A7A"/>
    <w:rsid w:val="00D52C4E"/>
    <w:rsid w:val="00D52F7C"/>
    <w:rsid w:val="00D54013"/>
    <w:rsid w:val="00D54131"/>
    <w:rsid w:val="00D54945"/>
    <w:rsid w:val="00D54C43"/>
    <w:rsid w:val="00D54E58"/>
    <w:rsid w:val="00D54F4A"/>
    <w:rsid w:val="00D55061"/>
    <w:rsid w:val="00D55261"/>
    <w:rsid w:val="00D55834"/>
    <w:rsid w:val="00D55934"/>
    <w:rsid w:val="00D55A10"/>
    <w:rsid w:val="00D55F89"/>
    <w:rsid w:val="00D561FC"/>
    <w:rsid w:val="00D562FF"/>
    <w:rsid w:val="00D564D1"/>
    <w:rsid w:val="00D566BC"/>
    <w:rsid w:val="00D57031"/>
    <w:rsid w:val="00D576CA"/>
    <w:rsid w:val="00D5786E"/>
    <w:rsid w:val="00D57DEA"/>
    <w:rsid w:val="00D602D0"/>
    <w:rsid w:val="00D60DB7"/>
    <w:rsid w:val="00D60FE7"/>
    <w:rsid w:val="00D6104D"/>
    <w:rsid w:val="00D6256D"/>
    <w:rsid w:val="00D633EF"/>
    <w:rsid w:val="00D6340F"/>
    <w:rsid w:val="00D639AA"/>
    <w:rsid w:val="00D63BBF"/>
    <w:rsid w:val="00D641D2"/>
    <w:rsid w:val="00D644C4"/>
    <w:rsid w:val="00D6589C"/>
    <w:rsid w:val="00D65B7B"/>
    <w:rsid w:val="00D65C1B"/>
    <w:rsid w:val="00D661F5"/>
    <w:rsid w:val="00D669DE"/>
    <w:rsid w:val="00D67294"/>
    <w:rsid w:val="00D6752D"/>
    <w:rsid w:val="00D67867"/>
    <w:rsid w:val="00D707AE"/>
    <w:rsid w:val="00D72B6B"/>
    <w:rsid w:val="00D72CB3"/>
    <w:rsid w:val="00D72FFD"/>
    <w:rsid w:val="00D73010"/>
    <w:rsid w:val="00D73893"/>
    <w:rsid w:val="00D73A06"/>
    <w:rsid w:val="00D74117"/>
    <w:rsid w:val="00D74253"/>
    <w:rsid w:val="00D74A72"/>
    <w:rsid w:val="00D752B1"/>
    <w:rsid w:val="00D75DFD"/>
    <w:rsid w:val="00D7637D"/>
    <w:rsid w:val="00D766EE"/>
    <w:rsid w:val="00D76B5B"/>
    <w:rsid w:val="00D76C24"/>
    <w:rsid w:val="00D76D33"/>
    <w:rsid w:val="00D77707"/>
    <w:rsid w:val="00D80426"/>
    <w:rsid w:val="00D80CAF"/>
    <w:rsid w:val="00D81610"/>
    <w:rsid w:val="00D81CD5"/>
    <w:rsid w:val="00D82793"/>
    <w:rsid w:val="00D82807"/>
    <w:rsid w:val="00D835EE"/>
    <w:rsid w:val="00D836C4"/>
    <w:rsid w:val="00D8390E"/>
    <w:rsid w:val="00D848A0"/>
    <w:rsid w:val="00D84B15"/>
    <w:rsid w:val="00D85B74"/>
    <w:rsid w:val="00D87136"/>
    <w:rsid w:val="00D90BC2"/>
    <w:rsid w:val="00D90BE1"/>
    <w:rsid w:val="00D91402"/>
    <w:rsid w:val="00D918CB"/>
    <w:rsid w:val="00D91929"/>
    <w:rsid w:val="00D91B3D"/>
    <w:rsid w:val="00D921E5"/>
    <w:rsid w:val="00D92364"/>
    <w:rsid w:val="00D923AE"/>
    <w:rsid w:val="00D93458"/>
    <w:rsid w:val="00D93A11"/>
    <w:rsid w:val="00D93E0B"/>
    <w:rsid w:val="00D953D9"/>
    <w:rsid w:val="00D95987"/>
    <w:rsid w:val="00D95D1A"/>
    <w:rsid w:val="00D96546"/>
    <w:rsid w:val="00D96D1B"/>
    <w:rsid w:val="00D97017"/>
    <w:rsid w:val="00D97087"/>
    <w:rsid w:val="00D971B4"/>
    <w:rsid w:val="00D97778"/>
    <w:rsid w:val="00D97B8A"/>
    <w:rsid w:val="00DA0A38"/>
    <w:rsid w:val="00DA0BAA"/>
    <w:rsid w:val="00DA109D"/>
    <w:rsid w:val="00DA1393"/>
    <w:rsid w:val="00DA16ED"/>
    <w:rsid w:val="00DA185C"/>
    <w:rsid w:val="00DA1970"/>
    <w:rsid w:val="00DA1B2E"/>
    <w:rsid w:val="00DA21FA"/>
    <w:rsid w:val="00DA2A60"/>
    <w:rsid w:val="00DA4357"/>
    <w:rsid w:val="00DA4387"/>
    <w:rsid w:val="00DA4622"/>
    <w:rsid w:val="00DA58FE"/>
    <w:rsid w:val="00DA6636"/>
    <w:rsid w:val="00DA6768"/>
    <w:rsid w:val="00DA688A"/>
    <w:rsid w:val="00DA6DC8"/>
    <w:rsid w:val="00DA6F4A"/>
    <w:rsid w:val="00DA70A3"/>
    <w:rsid w:val="00DA7A04"/>
    <w:rsid w:val="00DA7BBF"/>
    <w:rsid w:val="00DB02C5"/>
    <w:rsid w:val="00DB0A5D"/>
    <w:rsid w:val="00DB1259"/>
    <w:rsid w:val="00DB239D"/>
    <w:rsid w:val="00DB24CC"/>
    <w:rsid w:val="00DB2720"/>
    <w:rsid w:val="00DB2B4C"/>
    <w:rsid w:val="00DB2E55"/>
    <w:rsid w:val="00DB31EB"/>
    <w:rsid w:val="00DB3737"/>
    <w:rsid w:val="00DB4ABD"/>
    <w:rsid w:val="00DB52D4"/>
    <w:rsid w:val="00DB69C8"/>
    <w:rsid w:val="00DB6B94"/>
    <w:rsid w:val="00DB6F12"/>
    <w:rsid w:val="00DB752A"/>
    <w:rsid w:val="00DB773A"/>
    <w:rsid w:val="00DC01E6"/>
    <w:rsid w:val="00DC0412"/>
    <w:rsid w:val="00DC060E"/>
    <w:rsid w:val="00DC06CB"/>
    <w:rsid w:val="00DC131D"/>
    <w:rsid w:val="00DC1B80"/>
    <w:rsid w:val="00DC2CAF"/>
    <w:rsid w:val="00DC2DFA"/>
    <w:rsid w:val="00DC37B9"/>
    <w:rsid w:val="00DC3949"/>
    <w:rsid w:val="00DC3CFD"/>
    <w:rsid w:val="00DC3E51"/>
    <w:rsid w:val="00DC43DE"/>
    <w:rsid w:val="00DC4BFF"/>
    <w:rsid w:val="00DC560D"/>
    <w:rsid w:val="00DC596C"/>
    <w:rsid w:val="00DC59C1"/>
    <w:rsid w:val="00DC62D9"/>
    <w:rsid w:val="00DC6395"/>
    <w:rsid w:val="00DC658B"/>
    <w:rsid w:val="00DC71CD"/>
    <w:rsid w:val="00DC7200"/>
    <w:rsid w:val="00DC739F"/>
    <w:rsid w:val="00DC73D1"/>
    <w:rsid w:val="00DC7725"/>
    <w:rsid w:val="00DD0269"/>
    <w:rsid w:val="00DD0DCC"/>
    <w:rsid w:val="00DD135D"/>
    <w:rsid w:val="00DD1909"/>
    <w:rsid w:val="00DD1BA1"/>
    <w:rsid w:val="00DD215C"/>
    <w:rsid w:val="00DD277B"/>
    <w:rsid w:val="00DD2F87"/>
    <w:rsid w:val="00DD3093"/>
    <w:rsid w:val="00DD338E"/>
    <w:rsid w:val="00DD3DBB"/>
    <w:rsid w:val="00DD50F5"/>
    <w:rsid w:val="00DD5637"/>
    <w:rsid w:val="00DD5D52"/>
    <w:rsid w:val="00DD5DF5"/>
    <w:rsid w:val="00DD6CEA"/>
    <w:rsid w:val="00DD716E"/>
    <w:rsid w:val="00DD7794"/>
    <w:rsid w:val="00DE00BF"/>
    <w:rsid w:val="00DE048E"/>
    <w:rsid w:val="00DE0CC7"/>
    <w:rsid w:val="00DE0D1D"/>
    <w:rsid w:val="00DE0E29"/>
    <w:rsid w:val="00DE1988"/>
    <w:rsid w:val="00DE1EB2"/>
    <w:rsid w:val="00DE2200"/>
    <w:rsid w:val="00DE2A27"/>
    <w:rsid w:val="00DE2B41"/>
    <w:rsid w:val="00DE4123"/>
    <w:rsid w:val="00DE45C3"/>
    <w:rsid w:val="00DE4B8E"/>
    <w:rsid w:val="00DE5446"/>
    <w:rsid w:val="00DE6335"/>
    <w:rsid w:val="00DE6533"/>
    <w:rsid w:val="00DE65B6"/>
    <w:rsid w:val="00DE6626"/>
    <w:rsid w:val="00DE699D"/>
    <w:rsid w:val="00DE6CDB"/>
    <w:rsid w:val="00DE7431"/>
    <w:rsid w:val="00DE77D3"/>
    <w:rsid w:val="00DF067B"/>
    <w:rsid w:val="00DF0CDD"/>
    <w:rsid w:val="00DF0DAF"/>
    <w:rsid w:val="00DF1116"/>
    <w:rsid w:val="00DF1192"/>
    <w:rsid w:val="00DF17F0"/>
    <w:rsid w:val="00DF1C05"/>
    <w:rsid w:val="00DF24D8"/>
    <w:rsid w:val="00DF26CB"/>
    <w:rsid w:val="00DF2F20"/>
    <w:rsid w:val="00DF3616"/>
    <w:rsid w:val="00DF402A"/>
    <w:rsid w:val="00DF440A"/>
    <w:rsid w:val="00DF46E4"/>
    <w:rsid w:val="00DF561A"/>
    <w:rsid w:val="00DF598E"/>
    <w:rsid w:val="00DF5E64"/>
    <w:rsid w:val="00DF67AB"/>
    <w:rsid w:val="00DF6FD1"/>
    <w:rsid w:val="00E000D9"/>
    <w:rsid w:val="00E00849"/>
    <w:rsid w:val="00E011D7"/>
    <w:rsid w:val="00E014F1"/>
    <w:rsid w:val="00E0161E"/>
    <w:rsid w:val="00E01788"/>
    <w:rsid w:val="00E01884"/>
    <w:rsid w:val="00E01B85"/>
    <w:rsid w:val="00E022C7"/>
    <w:rsid w:val="00E02662"/>
    <w:rsid w:val="00E027B0"/>
    <w:rsid w:val="00E02E8B"/>
    <w:rsid w:val="00E03AEB"/>
    <w:rsid w:val="00E03E06"/>
    <w:rsid w:val="00E04564"/>
    <w:rsid w:val="00E04812"/>
    <w:rsid w:val="00E04D46"/>
    <w:rsid w:val="00E05E91"/>
    <w:rsid w:val="00E0603C"/>
    <w:rsid w:val="00E07497"/>
    <w:rsid w:val="00E07B2A"/>
    <w:rsid w:val="00E07EF5"/>
    <w:rsid w:val="00E10C7F"/>
    <w:rsid w:val="00E1154E"/>
    <w:rsid w:val="00E116AE"/>
    <w:rsid w:val="00E11ED6"/>
    <w:rsid w:val="00E11F89"/>
    <w:rsid w:val="00E11FA1"/>
    <w:rsid w:val="00E12596"/>
    <w:rsid w:val="00E126A7"/>
    <w:rsid w:val="00E129FC"/>
    <w:rsid w:val="00E12CE1"/>
    <w:rsid w:val="00E12DB6"/>
    <w:rsid w:val="00E136F4"/>
    <w:rsid w:val="00E143BE"/>
    <w:rsid w:val="00E14700"/>
    <w:rsid w:val="00E1535A"/>
    <w:rsid w:val="00E16444"/>
    <w:rsid w:val="00E164E8"/>
    <w:rsid w:val="00E171BE"/>
    <w:rsid w:val="00E17BE6"/>
    <w:rsid w:val="00E17E12"/>
    <w:rsid w:val="00E2012D"/>
    <w:rsid w:val="00E20E03"/>
    <w:rsid w:val="00E21108"/>
    <w:rsid w:val="00E227FE"/>
    <w:rsid w:val="00E2287F"/>
    <w:rsid w:val="00E2290C"/>
    <w:rsid w:val="00E2313B"/>
    <w:rsid w:val="00E23486"/>
    <w:rsid w:val="00E23DA8"/>
    <w:rsid w:val="00E245F8"/>
    <w:rsid w:val="00E2489F"/>
    <w:rsid w:val="00E24CB0"/>
    <w:rsid w:val="00E251C2"/>
    <w:rsid w:val="00E25210"/>
    <w:rsid w:val="00E2596D"/>
    <w:rsid w:val="00E25B12"/>
    <w:rsid w:val="00E261C2"/>
    <w:rsid w:val="00E269F5"/>
    <w:rsid w:val="00E26A7A"/>
    <w:rsid w:val="00E26EFF"/>
    <w:rsid w:val="00E272C4"/>
    <w:rsid w:val="00E30A10"/>
    <w:rsid w:val="00E30C4E"/>
    <w:rsid w:val="00E31165"/>
    <w:rsid w:val="00E312C0"/>
    <w:rsid w:val="00E326E4"/>
    <w:rsid w:val="00E329F2"/>
    <w:rsid w:val="00E32E0D"/>
    <w:rsid w:val="00E3324D"/>
    <w:rsid w:val="00E33368"/>
    <w:rsid w:val="00E33454"/>
    <w:rsid w:val="00E33E98"/>
    <w:rsid w:val="00E340E9"/>
    <w:rsid w:val="00E3425A"/>
    <w:rsid w:val="00E344C7"/>
    <w:rsid w:val="00E34573"/>
    <w:rsid w:val="00E349E9"/>
    <w:rsid w:val="00E35756"/>
    <w:rsid w:val="00E3592E"/>
    <w:rsid w:val="00E36352"/>
    <w:rsid w:val="00E37949"/>
    <w:rsid w:val="00E37F1F"/>
    <w:rsid w:val="00E409F1"/>
    <w:rsid w:val="00E40A5E"/>
    <w:rsid w:val="00E40BFD"/>
    <w:rsid w:val="00E414E9"/>
    <w:rsid w:val="00E415DA"/>
    <w:rsid w:val="00E41901"/>
    <w:rsid w:val="00E41B45"/>
    <w:rsid w:val="00E42196"/>
    <w:rsid w:val="00E42481"/>
    <w:rsid w:val="00E426BB"/>
    <w:rsid w:val="00E42B13"/>
    <w:rsid w:val="00E43B36"/>
    <w:rsid w:val="00E446F4"/>
    <w:rsid w:val="00E449A3"/>
    <w:rsid w:val="00E453B9"/>
    <w:rsid w:val="00E45C11"/>
    <w:rsid w:val="00E45C1F"/>
    <w:rsid w:val="00E45C24"/>
    <w:rsid w:val="00E47007"/>
    <w:rsid w:val="00E47A80"/>
    <w:rsid w:val="00E509C2"/>
    <w:rsid w:val="00E509E0"/>
    <w:rsid w:val="00E50DA6"/>
    <w:rsid w:val="00E50F14"/>
    <w:rsid w:val="00E53D31"/>
    <w:rsid w:val="00E55155"/>
    <w:rsid w:val="00E55AE7"/>
    <w:rsid w:val="00E568B4"/>
    <w:rsid w:val="00E5690F"/>
    <w:rsid w:val="00E573FF"/>
    <w:rsid w:val="00E60589"/>
    <w:rsid w:val="00E6129C"/>
    <w:rsid w:val="00E61754"/>
    <w:rsid w:val="00E61FF1"/>
    <w:rsid w:val="00E62734"/>
    <w:rsid w:val="00E62CD3"/>
    <w:rsid w:val="00E63201"/>
    <w:rsid w:val="00E6449A"/>
    <w:rsid w:val="00E646FC"/>
    <w:rsid w:val="00E653B1"/>
    <w:rsid w:val="00E65923"/>
    <w:rsid w:val="00E65B27"/>
    <w:rsid w:val="00E65DBA"/>
    <w:rsid w:val="00E66177"/>
    <w:rsid w:val="00E6647D"/>
    <w:rsid w:val="00E66890"/>
    <w:rsid w:val="00E66FE4"/>
    <w:rsid w:val="00E675C7"/>
    <w:rsid w:val="00E70037"/>
    <w:rsid w:val="00E7057B"/>
    <w:rsid w:val="00E70A39"/>
    <w:rsid w:val="00E71010"/>
    <w:rsid w:val="00E71172"/>
    <w:rsid w:val="00E7288F"/>
    <w:rsid w:val="00E72C33"/>
    <w:rsid w:val="00E73D01"/>
    <w:rsid w:val="00E74187"/>
    <w:rsid w:val="00E7448A"/>
    <w:rsid w:val="00E74566"/>
    <w:rsid w:val="00E753A5"/>
    <w:rsid w:val="00E77167"/>
    <w:rsid w:val="00E77744"/>
    <w:rsid w:val="00E77CA5"/>
    <w:rsid w:val="00E77D03"/>
    <w:rsid w:val="00E77EE6"/>
    <w:rsid w:val="00E77FE2"/>
    <w:rsid w:val="00E8058C"/>
    <w:rsid w:val="00E80A2C"/>
    <w:rsid w:val="00E80D42"/>
    <w:rsid w:val="00E8186F"/>
    <w:rsid w:val="00E828A2"/>
    <w:rsid w:val="00E836E3"/>
    <w:rsid w:val="00E839AF"/>
    <w:rsid w:val="00E83AE8"/>
    <w:rsid w:val="00E83FEE"/>
    <w:rsid w:val="00E84264"/>
    <w:rsid w:val="00E84A8C"/>
    <w:rsid w:val="00E84DB7"/>
    <w:rsid w:val="00E851AC"/>
    <w:rsid w:val="00E85403"/>
    <w:rsid w:val="00E868B9"/>
    <w:rsid w:val="00E869BF"/>
    <w:rsid w:val="00E86AD1"/>
    <w:rsid w:val="00E86CCA"/>
    <w:rsid w:val="00E86CFA"/>
    <w:rsid w:val="00E86E48"/>
    <w:rsid w:val="00E872C0"/>
    <w:rsid w:val="00E874CA"/>
    <w:rsid w:val="00E876DB"/>
    <w:rsid w:val="00E87AB7"/>
    <w:rsid w:val="00E87C68"/>
    <w:rsid w:val="00E87E9B"/>
    <w:rsid w:val="00E9070D"/>
    <w:rsid w:val="00E909FD"/>
    <w:rsid w:val="00E90D99"/>
    <w:rsid w:val="00E91447"/>
    <w:rsid w:val="00E91727"/>
    <w:rsid w:val="00E9192C"/>
    <w:rsid w:val="00E91D35"/>
    <w:rsid w:val="00E91F55"/>
    <w:rsid w:val="00E929F1"/>
    <w:rsid w:val="00E92C8D"/>
    <w:rsid w:val="00E9328E"/>
    <w:rsid w:val="00E9334D"/>
    <w:rsid w:val="00E937D7"/>
    <w:rsid w:val="00E93B0E"/>
    <w:rsid w:val="00E93EA5"/>
    <w:rsid w:val="00E94092"/>
    <w:rsid w:val="00E94817"/>
    <w:rsid w:val="00E94A6E"/>
    <w:rsid w:val="00E94E36"/>
    <w:rsid w:val="00E9594A"/>
    <w:rsid w:val="00E95A6B"/>
    <w:rsid w:val="00E9614B"/>
    <w:rsid w:val="00E96505"/>
    <w:rsid w:val="00E96683"/>
    <w:rsid w:val="00E96B98"/>
    <w:rsid w:val="00E9703D"/>
    <w:rsid w:val="00E973E2"/>
    <w:rsid w:val="00EA07E7"/>
    <w:rsid w:val="00EA08BD"/>
    <w:rsid w:val="00EA1959"/>
    <w:rsid w:val="00EA295F"/>
    <w:rsid w:val="00EA2B6E"/>
    <w:rsid w:val="00EA2D11"/>
    <w:rsid w:val="00EA2E8F"/>
    <w:rsid w:val="00EA324E"/>
    <w:rsid w:val="00EA34D7"/>
    <w:rsid w:val="00EA3642"/>
    <w:rsid w:val="00EA36EF"/>
    <w:rsid w:val="00EA3F07"/>
    <w:rsid w:val="00EA41CB"/>
    <w:rsid w:val="00EA4A51"/>
    <w:rsid w:val="00EA4F71"/>
    <w:rsid w:val="00EA54B9"/>
    <w:rsid w:val="00EA5531"/>
    <w:rsid w:val="00EA6357"/>
    <w:rsid w:val="00EA6D34"/>
    <w:rsid w:val="00EA7ADD"/>
    <w:rsid w:val="00EB0786"/>
    <w:rsid w:val="00EB09F4"/>
    <w:rsid w:val="00EB0C1E"/>
    <w:rsid w:val="00EB0E44"/>
    <w:rsid w:val="00EB1130"/>
    <w:rsid w:val="00EB1DAE"/>
    <w:rsid w:val="00EB230F"/>
    <w:rsid w:val="00EB23FA"/>
    <w:rsid w:val="00EB24F6"/>
    <w:rsid w:val="00EB2EDF"/>
    <w:rsid w:val="00EB3767"/>
    <w:rsid w:val="00EB39A5"/>
    <w:rsid w:val="00EB40A5"/>
    <w:rsid w:val="00EB4C23"/>
    <w:rsid w:val="00EB4CA4"/>
    <w:rsid w:val="00EB4D6C"/>
    <w:rsid w:val="00EB58D6"/>
    <w:rsid w:val="00EB780D"/>
    <w:rsid w:val="00EB7AC3"/>
    <w:rsid w:val="00EC0526"/>
    <w:rsid w:val="00EC09F6"/>
    <w:rsid w:val="00EC1541"/>
    <w:rsid w:val="00EC3073"/>
    <w:rsid w:val="00EC34B3"/>
    <w:rsid w:val="00EC3C2A"/>
    <w:rsid w:val="00EC4972"/>
    <w:rsid w:val="00EC4A9B"/>
    <w:rsid w:val="00EC554C"/>
    <w:rsid w:val="00EC5F66"/>
    <w:rsid w:val="00EC69CC"/>
    <w:rsid w:val="00EC6CEC"/>
    <w:rsid w:val="00EC6FAD"/>
    <w:rsid w:val="00EC7F25"/>
    <w:rsid w:val="00ED0359"/>
    <w:rsid w:val="00ED0B70"/>
    <w:rsid w:val="00ED11A7"/>
    <w:rsid w:val="00ED16CF"/>
    <w:rsid w:val="00ED171A"/>
    <w:rsid w:val="00ED1BDF"/>
    <w:rsid w:val="00ED201B"/>
    <w:rsid w:val="00ED205C"/>
    <w:rsid w:val="00ED258E"/>
    <w:rsid w:val="00ED27D8"/>
    <w:rsid w:val="00ED36FF"/>
    <w:rsid w:val="00ED3BE0"/>
    <w:rsid w:val="00ED429C"/>
    <w:rsid w:val="00ED4AD6"/>
    <w:rsid w:val="00ED502F"/>
    <w:rsid w:val="00ED54DB"/>
    <w:rsid w:val="00ED5899"/>
    <w:rsid w:val="00ED5F7D"/>
    <w:rsid w:val="00ED6297"/>
    <w:rsid w:val="00ED65EA"/>
    <w:rsid w:val="00ED79E6"/>
    <w:rsid w:val="00ED7AEE"/>
    <w:rsid w:val="00EE05AC"/>
    <w:rsid w:val="00EE0C53"/>
    <w:rsid w:val="00EE1665"/>
    <w:rsid w:val="00EE1732"/>
    <w:rsid w:val="00EE223D"/>
    <w:rsid w:val="00EE2A90"/>
    <w:rsid w:val="00EE2BAB"/>
    <w:rsid w:val="00EE3DFD"/>
    <w:rsid w:val="00EE46EB"/>
    <w:rsid w:val="00EE4D7A"/>
    <w:rsid w:val="00EE4F67"/>
    <w:rsid w:val="00EE5027"/>
    <w:rsid w:val="00EE5BD7"/>
    <w:rsid w:val="00EE7931"/>
    <w:rsid w:val="00EF0577"/>
    <w:rsid w:val="00EF0854"/>
    <w:rsid w:val="00EF0B91"/>
    <w:rsid w:val="00EF1260"/>
    <w:rsid w:val="00EF2512"/>
    <w:rsid w:val="00EF4D29"/>
    <w:rsid w:val="00EF54CF"/>
    <w:rsid w:val="00EF5619"/>
    <w:rsid w:val="00EF5BBB"/>
    <w:rsid w:val="00EF5E81"/>
    <w:rsid w:val="00EF642E"/>
    <w:rsid w:val="00EF65A3"/>
    <w:rsid w:val="00F003B3"/>
    <w:rsid w:val="00F00CB5"/>
    <w:rsid w:val="00F00E95"/>
    <w:rsid w:val="00F01204"/>
    <w:rsid w:val="00F017E7"/>
    <w:rsid w:val="00F018BE"/>
    <w:rsid w:val="00F01C78"/>
    <w:rsid w:val="00F02881"/>
    <w:rsid w:val="00F02EB4"/>
    <w:rsid w:val="00F03582"/>
    <w:rsid w:val="00F03E8C"/>
    <w:rsid w:val="00F044C3"/>
    <w:rsid w:val="00F044C5"/>
    <w:rsid w:val="00F04A48"/>
    <w:rsid w:val="00F04D8A"/>
    <w:rsid w:val="00F0519A"/>
    <w:rsid w:val="00F05E0A"/>
    <w:rsid w:val="00F05F50"/>
    <w:rsid w:val="00F06393"/>
    <w:rsid w:val="00F06B65"/>
    <w:rsid w:val="00F06E6D"/>
    <w:rsid w:val="00F06EBF"/>
    <w:rsid w:val="00F06FD5"/>
    <w:rsid w:val="00F074AE"/>
    <w:rsid w:val="00F1056F"/>
    <w:rsid w:val="00F1083D"/>
    <w:rsid w:val="00F10A91"/>
    <w:rsid w:val="00F111A2"/>
    <w:rsid w:val="00F11309"/>
    <w:rsid w:val="00F1259F"/>
    <w:rsid w:val="00F12926"/>
    <w:rsid w:val="00F13BA3"/>
    <w:rsid w:val="00F13CAF"/>
    <w:rsid w:val="00F13F81"/>
    <w:rsid w:val="00F1444B"/>
    <w:rsid w:val="00F14AD7"/>
    <w:rsid w:val="00F15275"/>
    <w:rsid w:val="00F15D93"/>
    <w:rsid w:val="00F168A6"/>
    <w:rsid w:val="00F16E0B"/>
    <w:rsid w:val="00F17155"/>
    <w:rsid w:val="00F17510"/>
    <w:rsid w:val="00F17922"/>
    <w:rsid w:val="00F17A4E"/>
    <w:rsid w:val="00F17D4B"/>
    <w:rsid w:val="00F204C6"/>
    <w:rsid w:val="00F2083D"/>
    <w:rsid w:val="00F208A2"/>
    <w:rsid w:val="00F21676"/>
    <w:rsid w:val="00F23D0C"/>
    <w:rsid w:val="00F23F91"/>
    <w:rsid w:val="00F24863"/>
    <w:rsid w:val="00F24981"/>
    <w:rsid w:val="00F249B4"/>
    <w:rsid w:val="00F25272"/>
    <w:rsid w:val="00F25513"/>
    <w:rsid w:val="00F27428"/>
    <w:rsid w:val="00F274E3"/>
    <w:rsid w:val="00F274F7"/>
    <w:rsid w:val="00F27B96"/>
    <w:rsid w:val="00F27DA2"/>
    <w:rsid w:val="00F309CF"/>
    <w:rsid w:val="00F30AD7"/>
    <w:rsid w:val="00F33622"/>
    <w:rsid w:val="00F33E6B"/>
    <w:rsid w:val="00F342EE"/>
    <w:rsid w:val="00F3567E"/>
    <w:rsid w:val="00F359D8"/>
    <w:rsid w:val="00F35A6A"/>
    <w:rsid w:val="00F3605A"/>
    <w:rsid w:val="00F36C5F"/>
    <w:rsid w:val="00F4041B"/>
    <w:rsid w:val="00F408EE"/>
    <w:rsid w:val="00F40C6D"/>
    <w:rsid w:val="00F40FFF"/>
    <w:rsid w:val="00F4193A"/>
    <w:rsid w:val="00F41BBE"/>
    <w:rsid w:val="00F41C52"/>
    <w:rsid w:val="00F424B2"/>
    <w:rsid w:val="00F4273D"/>
    <w:rsid w:val="00F42B8E"/>
    <w:rsid w:val="00F439FF"/>
    <w:rsid w:val="00F43A28"/>
    <w:rsid w:val="00F43A40"/>
    <w:rsid w:val="00F43E89"/>
    <w:rsid w:val="00F44A91"/>
    <w:rsid w:val="00F4530E"/>
    <w:rsid w:val="00F45794"/>
    <w:rsid w:val="00F46116"/>
    <w:rsid w:val="00F46397"/>
    <w:rsid w:val="00F47D83"/>
    <w:rsid w:val="00F503C6"/>
    <w:rsid w:val="00F515CC"/>
    <w:rsid w:val="00F5166E"/>
    <w:rsid w:val="00F51C29"/>
    <w:rsid w:val="00F5222D"/>
    <w:rsid w:val="00F5294D"/>
    <w:rsid w:val="00F52E20"/>
    <w:rsid w:val="00F539DA"/>
    <w:rsid w:val="00F54A48"/>
    <w:rsid w:val="00F54EDC"/>
    <w:rsid w:val="00F54FCB"/>
    <w:rsid w:val="00F55AEC"/>
    <w:rsid w:val="00F56DD5"/>
    <w:rsid w:val="00F570E5"/>
    <w:rsid w:val="00F572C0"/>
    <w:rsid w:val="00F574C8"/>
    <w:rsid w:val="00F57521"/>
    <w:rsid w:val="00F57720"/>
    <w:rsid w:val="00F601FC"/>
    <w:rsid w:val="00F6056D"/>
    <w:rsid w:val="00F60ECD"/>
    <w:rsid w:val="00F61326"/>
    <w:rsid w:val="00F614F1"/>
    <w:rsid w:val="00F61F0A"/>
    <w:rsid w:val="00F633A8"/>
    <w:rsid w:val="00F651DF"/>
    <w:rsid w:val="00F6536E"/>
    <w:rsid w:val="00F653D8"/>
    <w:rsid w:val="00F65832"/>
    <w:rsid w:val="00F665F6"/>
    <w:rsid w:val="00F66E4B"/>
    <w:rsid w:val="00F67F90"/>
    <w:rsid w:val="00F7051B"/>
    <w:rsid w:val="00F70BD0"/>
    <w:rsid w:val="00F7129F"/>
    <w:rsid w:val="00F71476"/>
    <w:rsid w:val="00F71555"/>
    <w:rsid w:val="00F723BB"/>
    <w:rsid w:val="00F7370C"/>
    <w:rsid w:val="00F7455F"/>
    <w:rsid w:val="00F74866"/>
    <w:rsid w:val="00F748B2"/>
    <w:rsid w:val="00F75871"/>
    <w:rsid w:val="00F75DB8"/>
    <w:rsid w:val="00F769FA"/>
    <w:rsid w:val="00F77843"/>
    <w:rsid w:val="00F77DE5"/>
    <w:rsid w:val="00F77E99"/>
    <w:rsid w:val="00F77F37"/>
    <w:rsid w:val="00F80BCD"/>
    <w:rsid w:val="00F80DD1"/>
    <w:rsid w:val="00F81877"/>
    <w:rsid w:val="00F8255F"/>
    <w:rsid w:val="00F82EE8"/>
    <w:rsid w:val="00F83D54"/>
    <w:rsid w:val="00F84638"/>
    <w:rsid w:val="00F851AE"/>
    <w:rsid w:val="00F8640E"/>
    <w:rsid w:val="00F86AAA"/>
    <w:rsid w:val="00F87788"/>
    <w:rsid w:val="00F9034F"/>
    <w:rsid w:val="00F91AFC"/>
    <w:rsid w:val="00F91FB2"/>
    <w:rsid w:val="00F920AD"/>
    <w:rsid w:val="00F9245F"/>
    <w:rsid w:val="00F93664"/>
    <w:rsid w:val="00F93A26"/>
    <w:rsid w:val="00F93BE4"/>
    <w:rsid w:val="00F94978"/>
    <w:rsid w:val="00F94C02"/>
    <w:rsid w:val="00F951D2"/>
    <w:rsid w:val="00F96117"/>
    <w:rsid w:val="00F962F7"/>
    <w:rsid w:val="00F96897"/>
    <w:rsid w:val="00FA08EB"/>
    <w:rsid w:val="00FA1A88"/>
    <w:rsid w:val="00FA23A5"/>
    <w:rsid w:val="00FA249E"/>
    <w:rsid w:val="00FA3FE6"/>
    <w:rsid w:val="00FA55C9"/>
    <w:rsid w:val="00FA5679"/>
    <w:rsid w:val="00FA5D5F"/>
    <w:rsid w:val="00FA62B9"/>
    <w:rsid w:val="00FA6B2F"/>
    <w:rsid w:val="00FA7214"/>
    <w:rsid w:val="00FA7B8F"/>
    <w:rsid w:val="00FB084D"/>
    <w:rsid w:val="00FB127D"/>
    <w:rsid w:val="00FB14DA"/>
    <w:rsid w:val="00FB198C"/>
    <w:rsid w:val="00FB1D2F"/>
    <w:rsid w:val="00FB27F7"/>
    <w:rsid w:val="00FB28E0"/>
    <w:rsid w:val="00FB2AEF"/>
    <w:rsid w:val="00FB2FE5"/>
    <w:rsid w:val="00FB38E7"/>
    <w:rsid w:val="00FB3B2A"/>
    <w:rsid w:val="00FB3C6E"/>
    <w:rsid w:val="00FB3D3B"/>
    <w:rsid w:val="00FB40FC"/>
    <w:rsid w:val="00FB42C7"/>
    <w:rsid w:val="00FB43C8"/>
    <w:rsid w:val="00FB4485"/>
    <w:rsid w:val="00FB4B1D"/>
    <w:rsid w:val="00FB4D72"/>
    <w:rsid w:val="00FB6394"/>
    <w:rsid w:val="00FB6C4A"/>
    <w:rsid w:val="00FB773B"/>
    <w:rsid w:val="00FB776C"/>
    <w:rsid w:val="00FB7A5F"/>
    <w:rsid w:val="00FC033C"/>
    <w:rsid w:val="00FC0757"/>
    <w:rsid w:val="00FC0863"/>
    <w:rsid w:val="00FC0C44"/>
    <w:rsid w:val="00FC1378"/>
    <w:rsid w:val="00FC1EB8"/>
    <w:rsid w:val="00FC29AD"/>
    <w:rsid w:val="00FC2B6B"/>
    <w:rsid w:val="00FC2F72"/>
    <w:rsid w:val="00FC30B2"/>
    <w:rsid w:val="00FC4B57"/>
    <w:rsid w:val="00FC5B50"/>
    <w:rsid w:val="00FC5FBF"/>
    <w:rsid w:val="00FC64D5"/>
    <w:rsid w:val="00FC72A4"/>
    <w:rsid w:val="00FC740E"/>
    <w:rsid w:val="00FC784E"/>
    <w:rsid w:val="00FC79E6"/>
    <w:rsid w:val="00FC7B60"/>
    <w:rsid w:val="00FD04D2"/>
    <w:rsid w:val="00FD1050"/>
    <w:rsid w:val="00FD1A74"/>
    <w:rsid w:val="00FD2398"/>
    <w:rsid w:val="00FD256C"/>
    <w:rsid w:val="00FD2DD0"/>
    <w:rsid w:val="00FD3BAA"/>
    <w:rsid w:val="00FD3FB8"/>
    <w:rsid w:val="00FD3FF8"/>
    <w:rsid w:val="00FD4C8D"/>
    <w:rsid w:val="00FD5134"/>
    <w:rsid w:val="00FD5601"/>
    <w:rsid w:val="00FD6011"/>
    <w:rsid w:val="00FD6261"/>
    <w:rsid w:val="00FD7367"/>
    <w:rsid w:val="00FD74D5"/>
    <w:rsid w:val="00FD7D53"/>
    <w:rsid w:val="00FD7FBF"/>
    <w:rsid w:val="00FE09EC"/>
    <w:rsid w:val="00FE0A7B"/>
    <w:rsid w:val="00FE12BE"/>
    <w:rsid w:val="00FE242A"/>
    <w:rsid w:val="00FE2BE1"/>
    <w:rsid w:val="00FE4A34"/>
    <w:rsid w:val="00FE5249"/>
    <w:rsid w:val="00FE5406"/>
    <w:rsid w:val="00FE5506"/>
    <w:rsid w:val="00FE551B"/>
    <w:rsid w:val="00FE573A"/>
    <w:rsid w:val="00FE5771"/>
    <w:rsid w:val="00FE59D1"/>
    <w:rsid w:val="00FE618B"/>
    <w:rsid w:val="00FE63BD"/>
    <w:rsid w:val="00FE6F43"/>
    <w:rsid w:val="00FE7469"/>
    <w:rsid w:val="00FE754D"/>
    <w:rsid w:val="00FF03FC"/>
    <w:rsid w:val="00FF06BB"/>
    <w:rsid w:val="00FF08CD"/>
    <w:rsid w:val="00FF141C"/>
    <w:rsid w:val="00FF165C"/>
    <w:rsid w:val="00FF1C6B"/>
    <w:rsid w:val="00FF22CE"/>
    <w:rsid w:val="00FF2559"/>
    <w:rsid w:val="00FF2584"/>
    <w:rsid w:val="00FF2A47"/>
    <w:rsid w:val="00FF33ED"/>
    <w:rsid w:val="00FF340E"/>
    <w:rsid w:val="00FF35AE"/>
    <w:rsid w:val="00FF43FC"/>
    <w:rsid w:val="00FF444C"/>
    <w:rsid w:val="00FF481F"/>
    <w:rsid w:val="00FF4C2F"/>
    <w:rsid w:val="00FF5D94"/>
    <w:rsid w:val="00FF674B"/>
    <w:rsid w:val="00FF6BC7"/>
    <w:rsid w:val="00FF6C94"/>
    <w:rsid w:val="00FF6FA1"/>
    <w:rsid w:val="00FF7049"/>
    <w:rsid w:val="00FF7129"/>
    <w:rsid w:val="00FF7428"/>
    <w:rsid w:val="00FF7B30"/>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6CF26EB"/>
  <w15:chartTrackingRefBased/>
  <w15:docId w15:val="{A03C4622-0AAF-4990-8329-95093A728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CD3"/>
    <w:pPr>
      <w:spacing w:after="200" w:line="240" w:lineRule="auto"/>
    </w:pPr>
    <w:rPr>
      <w:rFonts w:ascii="Segoe UI" w:hAnsi="Segoe UI"/>
      <w:sz w:val="20"/>
    </w:rPr>
  </w:style>
  <w:style w:type="paragraph" w:styleId="Heading1">
    <w:name w:val="heading 1"/>
    <w:basedOn w:val="Normal"/>
    <w:next w:val="Normal"/>
    <w:link w:val="Heading1Char"/>
    <w:uiPriority w:val="9"/>
    <w:qFormat/>
    <w:rsid w:val="00ED7AEE"/>
    <w:pPr>
      <w:keepNext/>
      <w:spacing w:before="480" w:after="240"/>
      <w:outlineLvl w:val="0"/>
    </w:pPr>
    <w:rPr>
      <w:rFonts w:ascii="Segoe UI Semibold" w:eastAsiaTheme="majorEastAsia" w:hAnsi="Segoe UI Semibold" w:cstheme="majorBidi"/>
      <w:color w:val="002D72"/>
      <w:sz w:val="48"/>
      <w:szCs w:val="32"/>
      <w:lang w:eastAsia="en-US"/>
    </w:rPr>
  </w:style>
  <w:style w:type="paragraph" w:styleId="Heading2">
    <w:name w:val="heading 2"/>
    <w:basedOn w:val="Normal"/>
    <w:next w:val="Normal"/>
    <w:link w:val="Heading2Char"/>
    <w:uiPriority w:val="9"/>
    <w:unhideWhenUsed/>
    <w:qFormat/>
    <w:rsid w:val="00ED7AEE"/>
    <w:pPr>
      <w:keepNext/>
      <w:outlineLvl w:val="1"/>
    </w:pPr>
    <w:rPr>
      <w:rFonts w:ascii="Segoe UI Semibold" w:eastAsiaTheme="majorEastAsia" w:hAnsi="Segoe UI Semibold" w:cstheme="majorBidi"/>
      <w:color w:val="002D72"/>
      <w:sz w:val="36"/>
      <w:szCs w:val="26"/>
      <w:lang w:eastAsia="en-US"/>
    </w:rPr>
  </w:style>
  <w:style w:type="paragraph" w:styleId="Heading3">
    <w:name w:val="heading 3"/>
    <w:basedOn w:val="Heading4"/>
    <w:next w:val="Normal"/>
    <w:link w:val="Heading3Char"/>
    <w:uiPriority w:val="9"/>
    <w:unhideWhenUsed/>
    <w:qFormat/>
    <w:rsid w:val="00A33EAF"/>
    <w:pPr>
      <w:outlineLvl w:val="2"/>
    </w:pPr>
    <w:rPr>
      <w:lang w:eastAsia="en-US"/>
    </w:rPr>
  </w:style>
  <w:style w:type="paragraph" w:styleId="Heading4">
    <w:name w:val="heading 4"/>
    <w:basedOn w:val="Normal"/>
    <w:next w:val="Normal"/>
    <w:link w:val="Heading4Char"/>
    <w:uiPriority w:val="9"/>
    <w:unhideWhenUsed/>
    <w:qFormat/>
    <w:rsid w:val="00ED7AEE"/>
    <w:pPr>
      <w:keepNext/>
      <w:keepLines/>
      <w:spacing w:after="120"/>
      <w:outlineLvl w:val="3"/>
    </w:pPr>
    <w:rPr>
      <w:rFonts w:ascii="Segoe UI Semibold" w:eastAsiaTheme="majorEastAsia" w:hAnsi="Segoe UI Semibold" w:cstheme="majorBidi"/>
      <w:bCs/>
      <w:color w:val="002D72"/>
      <w:sz w:val="24"/>
      <w:szCs w:val="24"/>
    </w:rPr>
  </w:style>
  <w:style w:type="paragraph" w:styleId="Heading5">
    <w:name w:val="heading 5"/>
    <w:basedOn w:val="Normal"/>
    <w:next w:val="Normal"/>
    <w:link w:val="Heading5Char"/>
    <w:uiPriority w:val="9"/>
    <w:unhideWhenUsed/>
    <w:qFormat/>
    <w:rsid w:val="00ED7AEE"/>
    <w:pPr>
      <w:keepNext/>
      <w:keepLines/>
      <w:spacing w:after="60"/>
      <w:outlineLvl w:val="4"/>
    </w:pPr>
    <w:rPr>
      <w:rFonts w:ascii="Segoe UI Semibold" w:eastAsiaTheme="majorEastAsia" w:hAnsi="Segoe UI Semibold" w:cs="Segoe UI Semibold"/>
      <w:color w:val="002D72"/>
      <w:sz w:val="22"/>
    </w:rPr>
  </w:style>
  <w:style w:type="paragraph" w:styleId="Heading6">
    <w:name w:val="heading 6"/>
    <w:basedOn w:val="Normal"/>
    <w:next w:val="Normal"/>
    <w:link w:val="Heading6Char"/>
    <w:uiPriority w:val="9"/>
    <w:unhideWhenUsed/>
    <w:qFormat/>
    <w:rsid w:val="00ED7AEE"/>
    <w:pPr>
      <w:keepNext/>
      <w:keepLines/>
      <w:spacing w:after="60"/>
      <w:outlineLvl w:val="5"/>
    </w:pPr>
    <w:rPr>
      <w:rFonts w:ascii="Segoe UI Semibold" w:eastAsiaTheme="majorEastAsia" w:hAnsi="Segoe UI Semibold" w:cs="Segoe UI Semibold"/>
      <w:iCs/>
      <w:color w:val="002D72"/>
    </w:rPr>
  </w:style>
  <w:style w:type="paragraph" w:styleId="Heading7">
    <w:name w:val="heading 7"/>
    <w:basedOn w:val="Normal"/>
    <w:next w:val="Normal"/>
    <w:link w:val="Heading7Char"/>
    <w:uiPriority w:val="9"/>
    <w:unhideWhenUsed/>
    <w:qFormat/>
    <w:rsid w:val="00ED7AEE"/>
    <w:pPr>
      <w:keepNext/>
      <w:keepLines/>
      <w:spacing w:before="40" w:after="0"/>
      <w:outlineLvl w:val="6"/>
    </w:pPr>
    <w:rPr>
      <w:rFonts w:ascii="Segoe UI Semibold" w:eastAsiaTheme="majorEastAsia" w:hAnsi="Segoe UI Semibold" w:cs="Segoe UI Semibold"/>
      <w:iCs/>
      <w:color w:val="002D72"/>
      <w:szCs w:val="20"/>
    </w:rPr>
  </w:style>
  <w:style w:type="paragraph" w:styleId="Heading8">
    <w:name w:val="heading 8"/>
    <w:basedOn w:val="Normal"/>
    <w:next w:val="Normal"/>
    <w:link w:val="Heading8Char"/>
    <w:uiPriority w:val="9"/>
    <w:unhideWhenUsed/>
    <w:qFormat/>
    <w:rsid w:val="00734DE1"/>
    <w:pPr>
      <w:keepNext/>
      <w:keepLines/>
      <w:spacing w:before="40" w:after="0"/>
      <w:outlineLvl w:val="7"/>
    </w:pPr>
    <w:rPr>
      <w:rFonts w:asciiTheme="majorHAnsi" w:eastAsiaTheme="majorEastAsia" w:hAnsiTheme="majorHAnsi" w:cstheme="majorBidi"/>
      <w:color w:val="0066AB"/>
      <w:sz w:val="21"/>
      <w:szCs w:val="21"/>
    </w:rPr>
  </w:style>
  <w:style w:type="paragraph" w:styleId="Heading9">
    <w:name w:val="heading 9"/>
    <w:basedOn w:val="Normal"/>
    <w:next w:val="Normal"/>
    <w:link w:val="Heading9Char"/>
    <w:uiPriority w:val="9"/>
    <w:unhideWhenUsed/>
    <w:qFormat/>
    <w:rsid w:val="00EC3073"/>
    <w:pPr>
      <w:keepNext/>
      <w:keepLines/>
      <w:spacing w:before="40" w:after="0"/>
      <w:outlineLvl w:val="8"/>
    </w:pPr>
    <w:rPr>
      <w:rFonts w:asciiTheme="majorHAnsi" w:eastAsiaTheme="majorEastAsia" w:hAnsiTheme="majorHAnsi" w:cstheme="majorBidi"/>
      <w:i/>
      <w:iCs/>
      <w:color w:val="0066AB"/>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7AEE"/>
    <w:rPr>
      <w:rFonts w:ascii="Segoe UI Semibold" w:eastAsiaTheme="majorEastAsia" w:hAnsi="Segoe UI Semibold" w:cstheme="majorBidi"/>
      <w:color w:val="002D72"/>
      <w:sz w:val="48"/>
      <w:szCs w:val="32"/>
      <w:lang w:eastAsia="en-US"/>
    </w:rPr>
  </w:style>
  <w:style w:type="character" w:customStyle="1" w:styleId="Heading2Char">
    <w:name w:val="Heading 2 Char"/>
    <w:basedOn w:val="DefaultParagraphFont"/>
    <w:link w:val="Heading2"/>
    <w:uiPriority w:val="9"/>
    <w:rsid w:val="00ED7AEE"/>
    <w:rPr>
      <w:rFonts w:ascii="Segoe UI Semibold" w:eastAsiaTheme="majorEastAsia" w:hAnsi="Segoe UI Semibold" w:cstheme="majorBidi"/>
      <w:color w:val="002D72"/>
      <w:sz w:val="36"/>
      <w:szCs w:val="26"/>
      <w:lang w:eastAsia="en-US"/>
    </w:rPr>
  </w:style>
  <w:style w:type="character" w:customStyle="1" w:styleId="Heading3Char">
    <w:name w:val="Heading 3 Char"/>
    <w:basedOn w:val="DefaultParagraphFont"/>
    <w:link w:val="Heading3"/>
    <w:uiPriority w:val="9"/>
    <w:rsid w:val="00A33EAF"/>
    <w:rPr>
      <w:rFonts w:ascii="Segoe UI Semibold" w:eastAsiaTheme="majorEastAsia" w:hAnsi="Segoe UI Semibold" w:cstheme="majorBidi"/>
      <w:bCs/>
      <w:color w:val="002D72"/>
      <w:sz w:val="24"/>
      <w:szCs w:val="24"/>
      <w:lang w:eastAsia="en-US"/>
    </w:rPr>
  </w:style>
  <w:style w:type="character" w:styleId="Hyperlink">
    <w:name w:val="Hyperlink"/>
    <w:basedOn w:val="DefaultParagraphFont"/>
    <w:uiPriority w:val="99"/>
    <w:unhideWhenUsed/>
    <w:rsid w:val="00ED7AEE"/>
    <w:rPr>
      <w:color w:val="002D72"/>
      <w:u w:val="single"/>
    </w:rPr>
  </w:style>
  <w:style w:type="paragraph" w:customStyle="1" w:styleId="Bulletlevel1">
    <w:name w:val="Bullet level 1"/>
    <w:basedOn w:val="Normal"/>
    <w:qFormat/>
    <w:rsid w:val="002117E6"/>
    <w:pPr>
      <w:numPr>
        <w:numId w:val="1"/>
      </w:numPr>
      <w:contextualSpacing/>
    </w:pPr>
    <w:rPr>
      <w:rFonts w:eastAsiaTheme="minorHAnsi"/>
      <w:lang w:eastAsia="en-US"/>
    </w:rPr>
  </w:style>
  <w:style w:type="paragraph" w:styleId="Quote">
    <w:name w:val="Quote"/>
    <w:basedOn w:val="Normal"/>
    <w:next w:val="Normal"/>
    <w:link w:val="QuoteChar"/>
    <w:uiPriority w:val="29"/>
    <w:qFormat/>
    <w:rsid w:val="00ED7AEE"/>
    <w:pPr>
      <w:ind w:left="567"/>
    </w:pPr>
    <w:rPr>
      <w:rFonts w:eastAsiaTheme="minorHAnsi"/>
      <w:iCs/>
      <w:color w:val="002D72"/>
      <w:lang w:eastAsia="en-US"/>
    </w:rPr>
  </w:style>
  <w:style w:type="character" w:customStyle="1" w:styleId="QuoteChar">
    <w:name w:val="Quote Char"/>
    <w:basedOn w:val="DefaultParagraphFont"/>
    <w:link w:val="Quote"/>
    <w:uiPriority w:val="29"/>
    <w:rsid w:val="00ED7AEE"/>
    <w:rPr>
      <w:rFonts w:ascii="Segoe UI" w:eastAsiaTheme="minorHAnsi" w:hAnsi="Segoe UI"/>
      <w:iCs/>
      <w:color w:val="002D72"/>
      <w:sz w:val="20"/>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ED7AEE"/>
    <w:rPr>
      <w:rFonts w:ascii="Segoe UI Semibold" w:eastAsiaTheme="majorEastAsia" w:hAnsi="Segoe UI Semibold" w:cstheme="majorBidi"/>
      <w:bCs/>
      <w:color w:val="002D72"/>
      <w:sz w:val="24"/>
      <w:szCs w:val="24"/>
    </w:rPr>
  </w:style>
  <w:style w:type="character" w:customStyle="1" w:styleId="Heading5Char">
    <w:name w:val="Heading 5 Char"/>
    <w:basedOn w:val="DefaultParagraphFont"/>
    <w:link w:val="Heading5"/>
    <w:uiPriority w:val="9"/>
    <w:rsid w:val="00ED7AEE"/>
    <w:rPr>
      <w:rFonts w:ascii="Segoe UI Semibold" w:eastAsiaTheme="majorEastAsia" w:hAnsi="Segoe UI Semibold" w:cs="Segoe UI Semibold"/>
      <w:color w:val="002D72"/>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0A1FDD"/>
    <w:pPr>
      <w:keepNext/>
      <w:keepLines/>
      <w:spacing w:after="0"/>
    </w:pPr>
    <w:rPr>
      <w:rFonts w:eastAsiaTheme="minorHAnsi"/>
      <w:b/>
      <w:color w:val="113652"/>
      <w:szCs w:val="20"/>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F40EB"/>
    <w:pPr>
      <w:spacing w:after="0"/>
      <w:jc w:val="center"/>
    </w:pPr>
    <w:rPr>
      <w:rFonts w:eastAsia="Times New Roman" w:cs="Times New Roman"/>
      <w:b/>
      <w:bCs/>
      <w:color w:val="FFFFFF" w:themeColor="background1"/>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D65C1B"/>
    <w:pPr>
      <w:keepNext/>
      <w:spacing w:after="0" w:line="240" w:lineRule="auto"/>
    </w:pPr>
  </w:style>
  <w:style w:type="paragraph" w:customStyle="1" w:styleId="Tablerowcolumnheading">
    <w:name w:val="Table row/column heading"/>
    <w:basedOn w:val="Normal"/>
    <w:next w:val="Normal"/>
    <w:rsid w:val="002F40EB"/>
    <w:pPr>
      <w:spacing w:after="0"/>
    </w:pPr>
    <w:rPr>
      <w:rFonts w:eastAsia="Times New Roman" w:cs="Times New Roman"/>
      <w:b/>
      <w:bCs/>
      <w:color w:val="FFFFFF" w:themeColor="background1"/>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ED7AEE"/>
    <w:rPr>
      <w:rFonts w:ascii="Segoe UI Semibold" w:eastAsiaTheme="majorEastAsia" w:hAnsi="Segoe UI Semibold" w:cs="Segoe UI Semibold"/>
      <w:iCs/>
      <w:color w:val="002D72"/>
      <w:sz w:val="20"/>
    </w:rPr>
  </w:style>
  <w:style w:type="character" w:customStyle="1" w:styleId="Heading7Char">
    <w:name w:val="Heading 7 Char"/>
    <w:basedOn w:val="DefaultParagraphFont"/>
    <w:link w:val="Heading7"/>
    <w:uiPriority w:val="9"/>
    <w:rsid w:val="00ED7AEE"/>
    <w:rPr>
      <w:rFonts w:ascii="Segoe UI Semibold" w:eastAsiaTheme="majorEastAsia" w:hAnsi="Segoe UI Semibold" w:cs="Segoe UI Semibold"/>
      <w:iCs/>
      <w:color w:val="002D72"/>
      <w:sz w:val="20"/>
      <w:szCs w:val="20"/>
    </w:rPr>
  </w:style>
  <w:style w:type="character" w:customStyle="1" w:styleId="Heading8Char">
    <w:name w:val="Heading 8 Char"/>
    <w:basedOn w:val="DefaultParagraphFont"/>
    <w:link w:val="Heading8"/>
    <w:uiPriority w:val="9"/>
    <w:rsid w:val="00734DE1"/>
    <w:rPr>
      <w:rFonts w:asciiTheme="majorHAnsi" w:eastAsiaTheme="majorEastAsia" w:hAnsiTheme="majorHAnsi" w:cstheme="majorBidi"/>
      <w:color w:val="0066AB"/>
      <w:sz w:val="21"/>
      <w:szCs w:val="21"/>
    </w:rPr>
  </w:style>
  <w:style w:type="character" w:customStyle="1" w:styleId="Heading9Char">
    <w:name w:val="Heading 9 Char"/>
    <w:basedOn w:val="DefaultParagraphFont"/>
    <w:link w:val="Heading9"/>
    <w:uiPriority w:val="9"/>
    <w:rsid w:val="00EC3073"/>
    <w:rPr>
      <w:rFonts w:asciiTheme="majorHAnsi" w:eastAsiaTheme="majorEastAsia" w:hAnsiTheme="majorHAnsi" w:cstheme="majorBidi"/>
      <w:i/>
      <w:iCs/>
      <w:color w:val="0066AB"/>
      <w:sz w:val="21"/>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0066AB" w:themeColor="followedHyperlink"/>
      <w:u w:val="single"/>
    </w:rPr>
  </w:style>
  <w:style w:type="character" w:customStyle="1" w:styleId="UnresolvedMention1">
    <w:name w:val="Unresolved Mention1"/>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rsid w:val="00625397"/>
    <w:pPr>
      <w:spacing w:after="120"/>
    </w:pPr>
    <w:rPr>
      <w:sz w:val="32"/>
    </w:rPr>
  </w:style>
  <w:style w:type="paragraph" w:customStyle="1" w:styleId="Heading3-notshowing">
    <w:name w:val="Heading 3 - not showing"/>
    <w:basedOn w:val="Heading3"/>
    <w:qFormat/>
    <w:rsid w:val="00ED7AEE"/>
    <w:rPr>
      <w:sz w:val="28"/>
    </w:rPr>
  </w:style>
  <w:style w:type="paragraph" w:styleId="TOC1">
    <w:name w:val="toc 1"/>
    <w:basedOn w:val="Normal"/>
    <w:next w:val="Normal"/>
    <w:autoRedefine/>
    <w:uiPriority w:val="39"/>
    <w:unhideWhenUsed/>
    <w:rsid w:val="005C3C3C"/>
    <w:pPr>
      <w:tabs>
        <w:tab w:val="right" w:leader="dot" w:pos="9072"/>
      </w:tabs>
      <w:spacing w:before="120" w:after="0"/>
    </w:pPr>
    <w:rPr>
      <w:b/>
      <w:color w:val="113652"/>
      <w:sz w:val="24"/>
    </w:rPr>
  </w:style>
  <w:style w:type="paragraph" w:styleId="TOC2">
    <w:name w:val="toc 2"/>
    <w:basedOn w:val="Normal"/>
    <w:next w:val="Normal"/>
    <w:autoRedefine/>
    <w:uiPriority w:val="39"/>
    <w:unhideWhenUsed/>
    <w:rsid w:val="000B605C"/>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A02507"/>
    <w:pPr>
      <w:tabs>
        <w:tab w:val="right" w:leader="dot" w:pos="9072"/>
      </w:tabs>
      <w:spacing w:after="0"/>
      <w:ind w:left="851" w:hanging="851"/>
    </w:pPr>
  </w:style>
  <w:style w:type="paragraph" w:customStyle="1" w:styleId="Sourcenote">
    <w:name w:val="Source / note"/>
    <w:basedOn w:val="Normal"/>
    <w:next w:val="Normal"/>
    <w:qFormat/>
    <w:rsid w:val="00C16794"/>
    <w:rPr>
      <w:szCs w:val="20"/>
    </w:rPr>
  </w:style>
  <w:style w:type="paragraph" w:styleId="ListParagraph">
    <w:name w:val="List Paragraph"/>
    <w:aliases w:val="List Paragraph—numbers,List Paragraph1,Recommendation,bullet point list"/>
    <w:basedOn w:val="Normal"/>
    <w:link w:val="ListParagraphChar"/>
    <w:uiPriority w:val="34"/>
    <w:qFormat/>
    <w:rsid w:val="00C16794"/>
    <w:pPr>
      <w:ind w:left="2260" w:hanging="360"/>
      <w:contextualSpacing/>
    </w:pPr>
  </w:style>
  <w:style w:type="character" w:styleId="CommentReference">
    <w:name w:val="annotation reference"/>
    <w:basedOn w:val="DefaultParagraphFont"/>
    <w:uiPriority w:val="99"/>
    <w:semiHidden/>
    <w:unhideWhenUsed/>
    <w:rsid w:val="002B20D5"/>
    <w:rPr>
      <w:sz w:val="16"/>
      <w:szCs w:val="16"/>
    </w:rPr>
  </w:style>
  <w:style w:type="paragraph" w:styleId="CommentText">
    <w:name w:val="annotation text"/>
    <w:basedOn w:val="Normal"/>
    <w:link w:val="CommentTextChar"/>
    <w:uiPriority w:val="99"/>
    <w:unhideWhenUsed/>
    <w:rsid w:val="002B20D5"/>
    <w:rPr>
      <w:szCs w:val="20"/>
    </w:rPr>
  </w:style>
  <w:style w:type="character" w:customStyle="1" w:styleId="CommentTextChar">
    <w:name w:val="Comment Text Char"/>
    <w:basedOn w:val="DefaultParagraphFont"/>
    <w:link w:val="CommentText"/>
    <w:uiPriority w:val="99"/>
    <w:rsid w:val="002B20D5"/>
    <w:rPr>
      <w:sz w:val="20"/>
      <w:szCs w:val="20"/>
    </w:rPr>
  </w:style>
  <w:style w:type="paragraph" w:styleId="CommentSubject">
    <w:name w:val="annotation subject"/>
    <w:basedOn w:val="CommentText"/>
    <w:next w:val="CommentText"/>
    <w:link w:val="CommentSubjectChar"/>
    <w:uiPriority w:val="99"/>
    <w:semiHidden/>
    <w:unhideWhenUsed/>
    <w:rsid w:val="002B20D5"/>
    <w:rPr>
      <w:b/>
      <w:bCs/>
    </w:rPr>
  </w:style>
  <w:style w:type="character" w:customStyle="1" w:styleId="CommentSubjectChar">
    <w:name w:val="Comment Subject Char"/>
    <w:basedOn w:val="CommentTextChar"/>
    <w:link w:val="CommentSubject"/>
    <w:uiPriority w:val="99"/>
    <w:semiHidden/>
    <w:rsid w:val="002B20D5"/>
    <w:rPr>
      <w:b/>
      <w:bCs/>
      <w:sz w:val="20"/>
      <w:szCs w:val="20"/>
    </w:rPr>
  </w:style>
  <w:style w:type="paragraph" w:styleId="BalloonText">
    <w:name w:val="Balloon Text"/>
    <w:basedOn w:val="Normal"/>
    <w:link w:val="BalloonTextChar"/>
    <w:uiPriority w:val="99"/>
    <w:semiHidden/>
    <w:unhideWhenUsed/>
    <w:rsid w:val="002B20D5"/>
    <w:pPr>
      <w:spacing w:after="0"/>
    </w:pPr>
    <w:rPr>
      <w:rFonts w:cs="Segoe UI"/>
      <w:sz w:val="18"/>
      <w:szCs w:val="18"/>
    </w:rPr>
  </w:style>
  <w:style w:type="character" w:customStyle="1" w:styleId="BalloonTextChar">
    <w:name w:val="Balloon Text Char"/>
    <w:basedOn w:val="DefaultParagraphFont"/>
    <w:link w:val="BalloonText"/>
    <w:uiPriority w:val="99"/>
    <w:semiHidden/>
    <w:rsid w:val="002B20D5"/>
    <w:rPr>
      <w:rFonts w:ascii="Segoe UI" w:hAnsi="Segoe UI" w:cs="Segoe UI"/>
      <w:sz w:val="18"/>
      <w:szCs w:val="18"/>
    </w:rPr>
  </w:style>
  <w:style w:type="paragraph" w:styleId="EndnoteText">
    <w:name w:val="endnote text"/>
    <w:basedOn w:val="Normal"/>
    <w:link w:val="EndnoteTextChar"/>
    <w:uiPriority w:val="99"/>
    <w:unhideWhenUsed/>
    <w:rsid w:val="00050D6D"/>
    <w:pPr>
      <w:spacing w:after="0"/>
    </w:pPr>
    <w:rPr>
      <w:szCs w:val="20"/>
    </w:rPr>
  </w:style>
  <w:style w:type="character" w:customStyle="1" w:styleId="EndnoteTextChar">
    <w:name w:val="Endnote Text Char"/>
    <w:basedOn w:val="DefaultParagraphFont"/>
    <w:link w:val="EndnoteText"/>
    <w:uiPriority w:val="99"/>
    <w:rsid w:val="00050D6D"/>
    <w:rPr>
      <w:sz w:val="20"/>
      <w:szCs w:val="20"/>
    </w:rPr>
  </w:style>
  <w:style w:type="character" w:styleId="EndnoteReference">
    <w:name w:val="endnote reference"/>
    <w:basedOn w:val="DefaultParagraphFont"/>
    <w:uiPriority w:val="99"/>
    <w:unhideWhenUsed/>
    <w:rsid w:val="00050D6D"/>
    <w:rPr>
      <w:vertAlign w:val="superscript"/>
    </w:rPr>
  </w:style>
  <w:style w:type="paragraph" w:styleId="FootnoteText">
    <w:name w:val="footnote text"/>
    <w:basedOn w:val="Normal"/>
    <w:link w:val="FootnoteTextChar"/>
    <w:uiPriority w:val="99"/>
    <w:semiHidden/>
    <w:unhideWhenUsed/>
    <w:rsid w:val="002F40EB"/>
    <w:pPr>
      <w:spacing w:after="0"/>
    </w:pPr>
    <w:rPr>
      <w:szCs w:val="20"/>
    </w:rPr>
  </w:style>
  <w:style w:type="character" w:customStyle="1" w:styleId="FootnoteTextChar">
    <w:name w:val="Footnote Text Char"/>
    <w:basedOn w:val="DefaultParagraphFont"/>
    <w:link w:val="FootnoteText"/>
    <w:uiPriority w:val="99"/>
    <w:semiHidden/>
    <w:rsid w:val="002F40EB"/>
    <w:rPr>
      <w:sz w:val="20"/>
      <w:szCs w:val="20"/>
    </w:rPr>
  </w:style>
  <w:style w:type="character" w:styleId="FootnoteReference">
    <w:name w:val="footnote reference"/>
    <w:basedOn w:val="DefaultParagraphFont"/>
    <w:uiPriority w:val="99"/>
    <w:unhideWhenUsed/>
    <w:rsid w:val="002F40EB"/>
    <w:rPr>
      <w:vertAlign w:val="superscript"/>
    </w:rPr>
  </w:style>
  <w:style w:type="character" w:customStyle="1" w:styleId="superscriptfootnotereference">
    <w:name w:val="superscript footnote reference"/>
    <w:basedOn w:val="FootnoteReference"/>
    <w:uiPriority w:val="1"/>
    <w:qFormat/>
    <w:rsid w:val="002F40EB"/>
    <w:rPr>
      <w:vertAlign w:val="superscript"/>
    </w:rPr>
  </w:style>
  <w:style w:type="table" w:customStyle="1" w:styleId="TableGrid1">
    <w:name w:val="Table Grid1"/>
    <w:basedOn w:val="TableNormal"/>
    <w:next w:val="TableGrid"/>
    <w:uiPriority w:val="39"/>
    <w:rsid w:val="00B01CC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notshowing">
    <w:name w:val="Heading 2—not showing"/>
    <w:basedOn w:val="Heading2"/>
    <w:qFormat/>
    <w:rsid w:val="00EE1732"/>
    <w:pPr>
      <w:spacing w:after="120"/>
    </w:pPr>
    <w:rPr>
      <w:rFonts w:eastAsia="MingLiU" w:cs="Mangal"/>
      <w:sz w:val="32"/>
    </w:rPr>
  </w:style>
  <w:style w:type="paragraph" w:customStyle="1" w:styleId="Listparagraphbullets">
    <w:name w:val="List paragraph—bullets"/>
    <w:basedOn w:val="ListParagraph"/>
    <w:qFormat/>
    <w:rsid w:val="00A33EAF"/>
    <w:pPr>
      <w:numPr>
        <w:numId w:val="3"/>
      </w:numPr>
      <w:ind w:left="567" w:hanging="567"/>
      <w:contextualSpacing w:val="0"/>
    </w:pPr>
    <w:rPr>
      <w:rFonts w:eastAsiaTheme="minorHAnsi"/>
    </w:rPr>
  </w:style>
  <w:style w:type="paragraph" w:customStyle="1" w:styleId="Listparagraphbulletssecondlevel">
    <w:name w:val="List paragraph—bullets—second level"/>
    <w:basedOn w:val="Listparagraphbullets"/>
    <w:qFormat/>
    <w:rsid w:val="009F6331"/>
    <w:pPr>
      <w:numPr>
        <w:numId w:val="4"/>
      </w:numPr>
      <w:ind w:left="1134" w:hanging="567"/>
    </w:pPr>
  </w:style>
  <w:style w:type="table" w:styleId="GridTable1Light-Accent5">
    <w:name w:val="Grid Table 1 Light Accent 5"/>
    <w:basedOn w:val="TableNormal"/>
    <w:uiPriority w:val="46"/>
    <w:rsid w:val="00AC55B2"/>
    <w:pPr>
      <w:spacing w:after="0" w:line="240" w:lineRule="auto"/>
    </w:pPr>
    <w:tblPr>
      <w:tblStyleRowBandSize w:val="1"/>
      <w:tblStyleColBandSize w:val="1"/>
      <w:tblBorders>
        <w:top w:val="single" w:sz="4" w:space="0" w:color="E7D6C4" w:themeColor="accent5" w:themeTint="66"/>
        <w:left w:val="single" w:sz="4" w:space="0" w:color="E7D6C4" w:themeColor="accent5" w:themeTint="66"/>
        <w:bottom w:val="single" w:sz="4" w:space="0" w:color="E7D6C4" w:themeColor="accent5" w:themeTint="66"/>
        <w:right w:val="single" w:sz="4" w:space="0" w:color="E7D6C4" w:themeColor="accent5" w:themeTint="66"/>
        <w:insideH w:val="single" w:sz="4" w:space="0" w:color="E7D6C4" w:themeColor="accent5" w:themeTint="66"/>
        <w:insideV w:val="single" w:sz="4" w:space="0" w:color="E7D6C4" w:themeColor="accent5" w:themeTint="66"/>
      </w:tblBorders>
    </w:tblPr>
    <w:tblStylePr w:type="firstRow">
      <w:rPr>
        <w:b/>
        <w:bCs/>
      </w:rPr>
      <w:tblPr/>
      <w:tcPr>
        <w:tcBorders>
          <w:bottom w:val="single" w:sz="12" w:space="0" w:color="DBC2A6" w:themeColor="accent5" w:themeTint="99"/>
        </w:tcBorders>
      </w:tcPr>
    </w:tblStylePr>
    <w:tblStylePr w:type="lastRow">
      <w:rPr>
        <w:b/>
        <w:bCs/>
      </w:rPr>
      <w:tblPr/>
      <w:tcPr>
        <w:tcBorders>
          <w:top w:val="double" w:sz="2" w:space="0" w:color="DBC2A6" w:themeColor="accent5" w:themeTint="99"/>
        </w:tcBorders>
      </w:tcPr>
    </w:tblStylePr>
    <w:tblStylePr w:type="firstCol">
      <w:rPr>
        <w:b/>
        <w:bCs/>
      </w:rPr>
    </w:tblStylePr>
    <w:tblStylePr w:type="lastCol">
      <w:rPr>
        <w:b/>
        <w:bCs/>
      </w:rPr>
    </w:tblStylePr>
  </w:style>
  <w:style w:type="table" w:styleId="ListTable4-Accent4">
    <w:name w:val="List Table 4 Accent 4"/>
    <w:basedOn w:val="TableNormal"/>
    <w:uiPriority w:val="49"/>
    <w:rsid w:val="00AC55B2"/>
    <w:pPr>
      <w:spacing w:after="0" w:line="240" w:lineRule="auto"/>
    </w:pPr>
    <w:tblPr>
      <w:tblStyleRowBandSize w:val="1"/>
      <w:tblStyleColBandSize w:val="1"/>
      <w:tblBorders>
        <w:top w:val="single" w:sz="4" w:space="0" w:color="6D70D1" w:themeColor="accent4" w:themeTint="99"/>
        <w:left w:val="single" w:sz="4" w:space="0" w:color="6D70D1" w:themeColor="accent4" w:themeTint="99"/>
        <w:bottom w:val="single" w:sz="4" w:space="0" w:color="6D70D1" w:themeColor="accent4" w:themeTint="99"/>
        <w:right w:val="single" w:sz="4" w:space="0" w:color="6D70D1" w:themeColor="accent4" w:themeTint="99"/>
        <w:insideH w:val="single" w:sz="4" w:space="0" w:color="6D70D1" w:themeColor="accent4" w:themeTint="99"/>
      </w:tblBorders>
    </w:tblPr>
    <w:tblStylePr w:type="firstRow">
      <w:rPr>
        <w:b/>
        <w:bCs/>
        <w:color w:val="FFFFFF" w:themeColor="background1"/>
      </w:rPr>
      <w:tblPr/>
      <w:tcPr>
        <w:tcBorders>
          <w:top w:val="single" w:sz="4" w:space="0" w:color="2E3192" w:themeColor="accent4"/>
          <w:left w:val="single" w:sz="4" w:space="0" w:color="2E3192" w:themeColor="accent4"/>
          <w:bottom w:val="single" w:sz="4" w:space="0" w:color="2E3192" w:themeColor="accent4"/>
          <w:right w:val="single" w:sz="4" w:space="0" w:color="2E3192" w:themeColor="accent4"/>
          <w:insideH w:val="nil"/>
        </w:tcBorders>
        <w:shd w:val="clear" w:color="auto" w:fill="2E3192" w:themeFill="accent4"/>
      </w:tcPr>
    </w:tblStylePr>
    <w:tblStylePr w:type="lastRow">
      <w:rPr>
        <w:b/>
        <w:bCs/>
      </w:rPr>
      <w:tblPr/>
      <w:tcPr>
        <w:tcBorders>
          <w:top w:val="double" w:sz="4" w:space="0" w:color="6D70D1" w:themeColor="accent4" w:themeTint="99"/>
        </w:tcBorders>
      </w:tcPr>
    </w:tblStylePr>
    <w:tblStylePr w:type="firstCol">
      <w:rPr>
        <w:b/>
        <w:bCs/>
      </w:rPr>
    </w:tblStylePr>
    <w:tblStylePr w:type="lastCol">
      <w:rPr>
        <w:b/>
        <w:bCs/>
      </w:rPr>
    </w:tblStylePr>
    <w:tblStylePr w:type="band1Vert">
      <w:tblPr/>
      <w:tcPr>
        <w:shd w:val="clear" w:color="auto" w:fill="CECFEF" w:themeFill="accent4" w:themeFillTint="33"/>
      </w:tcPr>
    </w:tblStylePr>
    <w:tblStylePr w:type="band1Horz">
      <w:tblPr/>
      <w:tcPr>
        <w:shd w:val="clear" w:color="auto" w:fill="CECFEF" w:themeFill="accent4" w:themeFillTint="33"/>
      </w:tcPr>
    </w:tblStylePr>
  </w:style>
  <w:style w:type="table" w:styleId="GridTable4-Accent4">
    <w:name w:val="Grid Table 4 Accent 4"/>
    <w:basedOn w:val="TableNormal"/>
    <w:uiPriority w:val="49"/>
    <w:rsid w:val="00AC55B2"/>
    <w:pPr>
      <w:spacing w:after="0" w:line="240" w:lineRule="auto"/>
    </w:pPr>
    <w:tblPr>
      <w:tblStyleRowBandSize w:val="1"/>
      <w:tblStyleColBandSize w:val="1"/>
      <w:tblBorders>
        <w:top w:val="single" w:sz="4" w:space="0" w:color="6D70D1" w:themeColor="accent4" w:themeTint="99"/>
        <w:left w:val="single" w:sz="4" w:space="0" w:color="6D70D1" w:themeColor="accent4" w:themeTint="99"/>
        <w:bottom w:val="single" w:sz="4" w:space="0" w:color="6D70D1" w:themeColor="accent4" w:themeTint="99"/>
        <w:right w:val="single" w:sz="4" w:space="0" w:color="6D70D1" w:themeColor="accent4" w:themeTint="99"/>
        <w:insideH w:val="single" w:sz="4" w:space="0" w:color="6D70D1" w:themeColor="accent4" w:themeTint="99"/>
        <w:insideV w:val="single" w:sz="4" w:space="0" w:color="6D70D1" w:themeColor="accent4" w:themeTint="99"/>
      </w:tblBorders>
    </w:tblPr>
    <w:tblStylePr w:type="firstRow">
      <w:rPr>
        <w:b/>
        <w:bCs/>
        <w:color w:val="FFFFFF" w:themeColor="background1"/>
      </w:rPr>
      <w:tblPr/>
      <w:tcPr>
        <w:tcBorders>
          <w:top w:val="single" w:sz="4" w:space="0" w:color="2E3192" w:themeColor="accent4"/>
          <w:left w:val="single" w:sz="4" w:space="0" w:color="2E3192" w:themeColor="accent4"/>
          <w:bottom w:val="single" w:sz="4" w:space="0" w:color="2E3192" w:themeColor="accent4"/>
          <w:right w:val="single" w:sz="4" w:space="0" w:color="2E3192" w:themeColor="accent4"/>
          <w:insideH w:val="nil"/>
          <w:insideV w:val="nil"/>
        </w:tcBorders>
        <w:shd w:val="clear" w:color="auto" w:fill="2E3192" w:themeFill="accent4"/>
      </w:tcPr>
    </w:tblStylePr>
    <w:tblStylePr w:type="lastRow">
      <w:rPr>
        <w:b/>
        <w:bCs/>
      </w:rPr>
      <w:tblPr/>
      <w:tcPr>
        <w:tcBorders>
          <w:top w:val="double" w:sz="4" w:space="0" w:color="2E3192" w:themeColor="accent4"/>
        </w:tcBorders>
      </w:tcPr>
    </w:tblStylePr>
    <w:tblStylePr w:type="firstCol">
      <w:rPr>
        <w:b/>
        <w:bCs/>
      </w:rPr>
    </w:tblStylePr>
    <w:tblStylePr w:type="lastCol">
      <w:rPr>
        <w:b/>
        <w:bCs/>
      </w:rPr>
    </w:tblStylePr>
    <w:tblStylePr w:type="band1Vert">
      <w:tblPr/>
      <w:tcPr>
        <w:shd w:val="clear" w:color="auto" w:fill="CECFEF" w:themeFill="accent4" w:themeFillTint="33"/>
      </w:tcPr>
    </w:tblStylePr>
    <w:tblStylePr w:type="band1Horz">
      <w:tblPr/>
      <w:tcPr>
        <w:shd w:val="clear" w:color="auto" w:fill="CECFEF" w:themeFill="accent4" w:themeFillTint="33"/>
      </w:tcPr>
    </w:tblStylePr>
  </w:style>
  <w:style w:type="character" w:customStyle="1" w:styleId="ListParagraphChar">
    <w:name w:val="List Paragraph Char"/>
    <w:aliases w:val="List Paragraph—numbers Char,List Paragraph1 Char,Recommendation Char,bullet point list Char"/>
    <w:basedOn w:val="DefaultParagraphFont"/>
    <w:link w:val="ListParagraph"/>
    <w:uiPriority w:val="34"/>
    <w:locked/>
    <w:rsid w:val="008303D5"/>
  </w:style>
  <w:style w:type="paragraph" w:styleId="Revision">
    <w:name w:val="Revision"/>
    <w:hidden/>
    <w:uiPriority w:val="99"/>
    <w:semiHidden/>
    <w:rsid w:val="00DB2B4C"/>
    <w:pPr>
      <w:spacing w:after="0" w:line="240" w:lineRule="auto"/>
    </w:pPr>
  </w:style>
  <w:style w:type="table" w:styleId="ListTable3-Accent4">
    <w:name w:val="List Table 3 Accent 4"/>
    <w:basedOn w:val="TableNormal"/>
    <w:uiPriority w:val="48"/>
    <w:rsid w:val="001A2DF9"/>
    <w:pPr>
      <w:spacing w:after="0" w:line="240" w:lineRule="auto"/>
    </w:pPr>
    <w:tblPr>
      <w:tblStyleRowBandSize w:val="1"/>
      <w:tblStyleColBandSize w:val="1"/>
      <w:tblBorders>
        <w:top w:val="single" w:sz="4" w:space="0" w:color="2E3192" w:themeColor="accent4"/>
        <w:left w:val="single" w:sz="4" w:space="0" w:color="2E3192" w:themeColor="accent4"/>
        <w:bottom w:val="single" w:sz="4" w:space="0" w:color="2E3192" w:themeColor="accent4"/>
        <w:right w:val="single" w:sz="4" w:space="0" w:color="2E3192" w:themeColor="accent4"/>
      </w:tblBorders>
    </w:tblPr>
    <w:tblStylePr w:type="firstRow">
      <w:rPr>
        <w:b/>
        <w:bCs/>
        <w:color w:val="FFFFFF" w:themeColor="background1"/>
      </w:rPr>
      <w:tblPr/>
      <w:tcPr>
        <w:shd w:val="clear" w:color="auto" w:fill="2E3192" w:themeFill="accent4"/>
      </w:tcPr>
    </w:tblStylePr>
    <w:tblStylePr w:type="lastRow">
      <w:rPr>
        <w:b/>
        <w:bCs/>
      </w:rPr>
      <w:tblPr/>
      <w:tcPr>
        <w:tcBorders>
          <w:top w:val="double" w:sz="4" w:space="0" w:color="2E319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E3192" w:themeColor="accent4"/>
          <w:right w:val="single" w:sz="4" w:space="0" w:color="2E3192" w:themeColor="accent4"/>
        </w:tcBorders>
      </w:tcPr>
    </w:tblStylePr>
    <w:tblStylePr w:type="band1Horz">
      <w:tblPr/>
      <w:tcPr>
        <w:tcBorders>
          <w:top w:val="single" w:sz="4" w:space="0" w:color="2E3192" w:themeColor="accent4"/>
          <w:bottom w:val="single" w:sz="4" w:space="0" w:color="2E319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E3192" w:themeColor="accent4"/>
          <w:left w:val="nil"/>
        </w:tcBorders>
      </w:tcPr>
    </w:tblStylePr>
    <w:tblStylePr w:type="swCell">
      <w:tblPr/>
      <w:tcPr>
        <w:tcBorders>
          <w:top w:val="double" w:sz="4" w:space="0" w:color="2E3192" w:themeColor="accent4"/>
          <w:right w:val="nil"/>
        </w:tcBorders>
      </w:tcPr>
    </w:tblStylePr>
  </w:style>
  <w:style w:type="table" w:styleId="GridTable5Dark-Accent4">
    <w:name w:val="Grid Table 5 Dark Accent 4"/>
    <w:basedOn w:val="TableNormal"/>
    <w:uiPriority w:val="50"/>
    <w:rsid w:val="007922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CFE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E319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E319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E319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E3192" w:themeFill="accent4"/>
      </w:tcPr>
    </w:tblStylePr>
    <w:tblStylePr w:type="band1Vert">
      <w:tblPr/>
      <w:tcPr>
        <w:shd w:val="clear" w:color="auto" w:fill="9E9FE0" w:themeFill="accent4" w:themeFillTint="66"/>
      </w:tcPr>
    </w:tblStylePr>
    <w:tblStylePr w:type="band1Horz">
      <w:tblPr/>
      <w:tcPr>
        <w:shd w:val="clear" w:color="auto" w:fill="9E9FE0" w:themeFill="accent4" w:themeFillTint="66"/>
      </w:tcPr>
    </w:tblStylePr>
  </w:style>
  <w:style w:type="table" w:styleId="PlainTable4">
    <w:name w:val="Plain Table 4"/>
    <w:basedOn w:val="TableNormal"/>
    <w:uiPriority w:val="44"/>
    <w:rsid w:val="00DE412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2">
    <w:name w:val="Table Grid2"/>
    <w:basedOn w:val="TableNormal"/>
    <w:next w:val="TableGrid"/>
    <w:uiPriority w:val="39"/>
    <w:rsid w:val="00175D6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391AB0"/>
    <w:pPr>
      <w:spacing w:after="0" w:line="240" w:lineRule="auto"/>
    </w:pPr>
    <w:tblPr>
      <w:tblStyleRowBandSize w:val="1"/>
      <w:tblStyleColBandSize w:val="1"/>
      <w:tblBorders>
        <w:top w:val="single" w:sz="4" w:space="0" w:color="96888C" w:themeColor="text1" w:themeTint="80"/>
        <w:bottom w:val="single" w:sz="4" w:space="0" w:color="96888C" w:themeColor="text1" w:themeTint="80"/>
      </w:tblBorders>
    </w:tblPr>
    <w:tblStylePr w:type="firstRow">
      <w:rPr>
        <w:b/>
        <w:bCs/>
      </w:rPr>
      <w:tblPr/>
      <w:tcPr>
        <w:tcBorders>
          <w:bottom w:val="single" w:sz="4" w:space="0" w:color="96888C" w:themeColor="text1" w:themeTint="80"/>
        </w:tcBorders>
      </w:tcPr>
    </w:tblStylePr>
    <w:tblStylePr w:type="lastRow">
      <w:rPr>
        <w:b/>
        <w:bCs/>
      </w:rPr>
      <w:tblPr/>
      <w:tcPr>
        <w:tcBorders>
          <w:top w:val="single" w:sz="4" w:space="0" w:color="96888C" w:themeColor="text1" w:themeTint="80"/>
        </w:tcBorders>
      </w:tcPr>
    </w:tblStylePr>
    <w:tblStylePr w:type="firstCol">
      <w:rPr>
        <w:b/>
        <w:bCs/>
      </w:rPr>
    </w:tblStylePr>
    <w:tblStylePr w:type="lastCol">
      <w:rPr>
        <w:b/>
        <w:bCs/>
      </w:rPr>
    </w:tblStylePr>
    <w:tblStylePr w:type="band1Vert">
      <w:tblPr/>
      <w:tcPr>
        <w:tcBorders>
          <w:left w:val="single" w:sz="4" w:space="0" w:color="96888C" w:themeColor="text1" w:themeTint="80"/>
          <w:right w:val="single" w:sz="4" w:space="0" w:color="96888C" w:themeColor="text1" w:themeTint="80"/>
        </w:tcBorders>
      </w:tcPr>
    </w:tblStylePr>
    <w:tblStylePr w:type="band2Vert">
      <w:tblPr/>
      <w:tcPr>
        <w:tcBorders>
          <w:left w:val="single" w:sz="4" w:space="0" w:color="96888C" w:themeColor="text1" w:themeTint="80"/>
          <w:right w:val="single" w:sz="4" w:space="0" w:color="96888C" w:themeColor="text1" w:themeTint="80"/>
        </w:tcBorders>
      </w:tcPr>
    </w:tblStylePr>
    <w:tblStylePr w:type="band1Horz">
      <w:tblPr/>
      <w:tcPr>
        <w:tcBorders>
          <w:top w:val="single" w:sz="4" w:space="0" w:color="96888C" w:themeColor="text1" w:themeTint="80"/>
          <w:bottom w:val="single" w:sz="4" w:space="0" w:color="96888C" w:themeColor="text1" w:themeTint="80"/>
        </w:tcBorders>
      </w:tcPr>
    </w:tblStylePr>
  </w:style>
  <w:style w:type="table" w:styleId="GridTable1Light-Accent6">
    <w:name w:val="Grid Table 1 Light Accent 6"/>
    <w:basedOn w:val="TableNormal"/>
    <w:uiPriority w:val="46"/>
    <w:rsid w:val="00391AB0"/>
    <w:pPr>
      <w:spacing w:after="0" w:line="240" w:lineRule="auto"/>
    </w:pPr>
    <w:tblPr>
      <w:tblStyleRowBandSize w:val="1"/>
      <w:tblStyleColBandSize w:val="1"/>
      <w:tblBorders>
        <w:top w:val="single" w:sz="4" w:space="0" w:color="C8CDD2" w:themeColor="accent6" w:themeTint="66"/>
        <w:left w:val="single" w:sz="4" w:space="0" w:color="C8CDD2" w:themeColor="accent6" w:themeTint="66"/>
        <w:bottom w:val="single" w:sz="4" w:space="0" w:color="C8CDD2" w:themeColor="accent6" w:themeTint="66"/>
        <w:right w:val="single" w:sz="4" w:space="0" w:color="C8CDD2" w:themeColor="accent6" w:themeTint="66"/>
        <w:insideH w:val="single" w:sz="4" w:space="0" w:color="C8CDD2" w:themeColor="accent6" w:themeTint="66"/>
        <w:insideV w:val="single" w:sz="4" w:space="0" w:color="C8CDD2" w:themeColor="accent6" w:themeTint="66"/>
      </w:tblBorders>
    </w:tblPr>
    <w:tblStylePr w:type="firstRow">
      <w:rPr>
        <w:b/>
        <w:bCs/>
      </w:rPr>
      <w:tblPr/>
      <w:tcPr>
        <w:tcBorders>
          <w:bottom w:val="single" w:sz="12" w:space="0" w:color="ACB5BB" w:themeColor="accent6" w:themeTint="99"/>
        </w:tcBorders>
      </w:tcPr>
    </w:tblStylePr>
    <w:tblStylePr w:type="lastRow">
      <w:rPr>
        <w:b/>
        <w:bCs/>
      </w:rPr>
      <w:tblPr/>
      <w:tcPr>
        <w:tcBorders>
          <w:top w:val="double" w:sz="2" w:space="0" w:color="ACB5BB" w:themeColor="accent6" w:themeTint="99"/>
        </w:tcBorders>
      </w:tcPr>
    </w:tblStylePr>
    <w:tblStylePr w:type="firstCol">
      <w:rPr>
        <w:b/>
        <w:bCs/>
      </w:rPr>
    </w:tblStylePr>
    <w:tblStylePr w:type="lastCol">
      <w:rPr>
        <w:b/>
        <w:bCs/>
      </w:rPr>
    </w:tblStylePr>
  </w:style>
  <w:style w:type="table" w:styleId="PlainTable5">
    <w:name w:val="Plain Table 5"/>
    <w:basedOn w:val="TableNormal"/>
    <w:uiPriority w:val="45"/>
    <w:rsid w:val="00391AB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888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888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888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888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391AB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391AB0"/>
    <w:pPr>
      <w:spacing w:after="0" w:line="240" w:lineRule="auto"/>
    </w:pPr>
    <w:tblPr>
      <w:tblStyleRowBandSize w:val="1"/>
      <w:tblStyleColBandSize w:val="1"/>
      <w:tblBorders>
        <w:top w:val="single" w:sz="4" w:space="0" w:color="ABA0A3" w:themeColor="text1" w:themeTint="66"/>
        <w:left w:val="single" w:sz="4" w:space="0" w:color="ABA0A3" w:themeColor="text1" w:themeTint="66"/>
        <w:bottom w:val="single" w:sz="4" w:space="0" w:color="ABA0A3" w:themeColor="text1" w:themeTint="66"/>
        <w:right w:val="single" w:sz="4" w:space="0" w:color="ABA0A3" w:themeColor="text1" w:themeTint="66"/>
        <w:insideH w:val="single" w:sz="4" w:space="0" w:color="ABA0A3" w:themeColor="text1" w:themeTint="66"/>
        <w:insideV w:val="single" w:sz="4" w:space="0" w:color="ABA0A3" w:themeColor="text1" w:themeTint="66"/>
      </w:tblBorders>
    </w:tblPr>
    <w:tblStylePr w:type="firstRow">
      <w:rPr>
        <w:b/>
        <w:bCs/>
      </w:rPr>
      <w:tblPr/>
      <w:tcPr>
        <w:tcBorders>
          <w:bottom w:val="single" w:sz="12" w:space="0" w:color="807276" w:themeColor="text1" w:themeTint="99"/>
        </w:tcBorders>
      </w:tcPr>
    </w:tblStylePr>
    <w:tblStylePr w:type="lastRow">
      <w:rPr>
        <w:b/>
        <w:bCs/>
      </w:rPr>
      <w:tblPr/>
      <w:tcPr>
        <w:tcBorders>
          <w:top w:val="double" w:sz="2" w:space="0" w:color="80727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391AB0"/>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391AB0"/>
    <w:rPr>
      <w:b/>
      <w:bCs/>
    </w:rPr>
  </w:style>
  <w:style w:type="table" w:styleId="GridTable3-Accent6">
    <w:name w:val="Grid Table 3 Accent 6"/>
    <w:basedOn w:val="TableNormal"/>
    <w:uiPriority w:val="48"/>
    <w:rsid w:val="00F5222D"/>
    <w:pPr>
      <w:spacing w:after="0" w:line="240" w:lineRule="auto"/>
    </w:pPr>
    <w:tblPr>
      <w:tblStyleRowBandSize w:val="1"/>
      <w:tblStyleColBandSize w:val="1"/>
      <w:tblBorders>
        <w:top w:val="single" w:sz="4" w:space="0" w:color="ACB5BB" w:themeColor="accent6" w:themeTint="99"/>
        <w:left w:val="single" w:sz="4" w:space="0" w:color="ACB5BB" w:themeColor="accent6" w:themeTint="99"/>
        <w:bottom w:val="single" w:sz="4" w:space="0" w:color="ACB5BB" w:themeColor="accent6" w:themeTint="99"/>
        <w:right w:val="single" w:sz="4" w:space="0" w:color="ACB5BB" w:themeColor="accent6" w:themeTint="99"/>
        <w:insideH w:val="single" w:sz="4" w:space="0" w:color="ACB5BB" w:themeColor="accent6" w:themeTint="99"/>
        <w:insideV w:val="single" w:sz="4" w:space="0" w:color="ACB5B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6E8" w:themeFill="accent6" w:themeFillTint="33"/>
      </w:tcPr>
    </w:tblStylePr>
    <w:tblStylePr w:type="band1Horz">
      <w:tblPr/>
      <w:tcPr>
        <w:shd w:val="clear" w:color="auto" w:fill="E3E6E8" w:themeFill="accent6" w:themeFillTint="33"/>
      </w:tcPr>
    </w:tblStylePr>
    <w:tblStylePr w:type="neCell">
      <w:tblPr/>
      <w:tcPr>
        <w:tcBorders>
          <w:bottom w:val="single" w:sz="4" w:space="0" w:color="ACB5BB" w:themeColor="accent6" w:themeTint="99"/>
        </w:tcBorders>
      </w:tcPr>
    </w:tblStylePr>
    <w:tblStylePr w:type="nwCell">
      <w:tblPr/>
      <w:tcPr>
        <w:tcBorders>
          <w:bottom w:val="single" w:sz="4" w:space="0" w:color="ACB5BB" w:themeColor="accent6" w:themeTint="99"/>
        </w:tcBorders>
      </w:tcPr>
    </w:tblStylePr>
    <w:tblStylePr w:type="seCell">
      <w:tblPr/>
      <w:tcPr>
        <w:tcBorders>
          <w:top w:val="single" w:sz="4" w:space="0" w:color="ACB5BB" w:themeColor="accent6" w:themeTint="99"/>
        </w:tcBorders>
      </w:tcPr>
    </w:tblStylePr>
    <w:tblStylePr w:type="swCell">
      <w:tblPr/>
      <w:tcPr>
        <w:tcBorders>
          <w:top w:val="single" w:sz="4" w:space="0" w:color="ACB5BB" w:themeColor="accent6" w:themeTint="99"/>
        </w:tcBorders>
      </w:tcPr>
    </w:tblStylePr>
  </w:style>
  <w:style w:type="table" w:styleId="GridTable7Colorful">
    <w:name w:val="Grid Table 7 Colorful"/>
    <w:basedOn w:val="TableNormal"/>
    <w:uiPriority w:val="52"/>
    <w:rsid w:val="00F5222D"/>
    <w:pPr>
      <w:spacing w:after="0" w:line="240" w:lineRule="auto"/>
    </w:pPr>
    <w:rPr>
      <w:color w:val="231F20" w:themeColor="text1"/>
    </w:r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paragraph" w:customStyle="1" w:styleId="OESCBody">
    <w:name w:val="OESC Body"/>
    <w:rsid w:val="001172A2"/>
    <w:pPr>
      <w:spacing w:after="0" w:line="240" w:lineRule="auto"/>
    </w:pPr>
    <w:rPr>
      <w:rFonts w:ascii="Arial" w:eastAsia="Arial Unicode MS" w:hAnsi="Arial" w:cs="Arial Unicode MS"/>
      <w:color w:val="5E5E5E"/>
      <w:sz w:val="24"/>
      <w:szCs w:val="24"/>
      <w:lang w:eastAsia="en-AU"/>
    </w:rPr>
  </w:style>
  <w:style w:type="paragraph" w:customStyle="1" w:styleId="Pa11">
    <w:name w:val="Pa11"/>
    <w:basedOn w:val="Normal"/>
    <w:next w:val="Normal"/>
    <w:uiPriority w:val="99"/>
    <w:rsid w:val="002D7589"/>
    <w:pPr>
      <w:autoSpaceDE w:val="0"/>
      <w:autoSpaceDN w:val="0"/>
      <w:adjustRightInd w:val="0"/>
      <w:spacing w:after="0" w:line="191" w:lineRule="atLeast"/>
    </w:pPr>
    <w:rPr>
      <w:rFonts w:ascii="Muli Light" w:hAnsi="Muli Light" w:cs="Times New Roman"/>
      <w:sz w:val="24"/>
      <w:szCs w:val="24"/>
    </w:rPr>
  </w:style>
  <w:style w:type="paragraph" w:customStyle="1" w:styleId="Pa15">
    <w:name w:val="Pa15"/>
    <w:basedOn w:val="Normal"/>
    <w:next w:val="Normal"/>
    <w:uiPriority w:val="99"/>
    <w:rsid w:val="002D7589"/>
    <w:pPr>
      <w:autoSpaceDE w:val="0"/>
      <w:autoSpaceDN w:val="0"/>
      <w:adjustRightInd w:val="0"/>
      <w:spacing w:after="0" w:line="301" w:lineRule="atLeast"/>
    </w:pPr>
    <w:rPr>
      <w:rFonts w:ascii="Muli Light" w:hAnsi="Muli Light" w:cs="Times New Roman"/>
      <w:sz w:val="24"/>
      <w:szCs w:val="24"/>
    </w:rPr>
  </w:style>
  <w:style w:type="paragraph" w:customStyle="1" w:styleId="Pa31">
    <w:name w:val="Pa31"/>
    <w:basedOn w:val="Normal"/>
    <w:next w:val="Normal"/>
    <w:uiPriority w:val="99"/>
    <w:rsid w:val="002D7589"/>
    <w:pPr>
      <w:autoSpaceDE w:val="0"/>
      <w:autoSpaceDN w:val="0"/>
      <w:adjustRightInd w:val="0"/>
      <w:spacing w:after="0" w:line="241" w:lineRule="atLeast"/>
    </w:pPr>
    <w:rPr>
      <w:rFonts w:ascii="Muli Light" w:hAnsi="Muli Light" w:cs="Times New Roman"/>
      <w:sz w:val="24"/>
      <w:szCs w:val="24"/>
    </w:rPr>
  </w:style>
  <w:style w:type="paragraph" w:styleId="Caption">
    <w:name w:val="caption"/>
    <w:basedOn w:val="Normal"/>
    <w:next w:val="Normal"/>
    <w:uiPriority w:val="35"/>
    <w:unhideWhenUsed/>
    <w:qFormat/>
    <w:rsid w:val="00FB198C"/>
    <w:rPr>
      <w:i/>
      <w:iCs/>
      <w:color w:val="0066AB" w:themeColor="text2"/>
      <w:sz w:val="18"/>
      <w:szCs w:val="18"/>
    </w:rPr>
  </w:style>
  <w:style w:type="paragraph" w:styleId="TableofFigures">
    <w:name w:val="table of figures"/>
    <w:basedOn w:val="Normal"/>
    <w:next w:val="Normal"/>
    <w:uiPriority w:val="99"/>
    <w:unhideWhenUsed/>
    <w:rsid w:val="00FB198C"/>
    <w:pPr>
      <w:spacing w:after="0"/>
    </w:pPr>
  </w:style>
  <w:style w:type="character" w:styleId="Emphasis">
    <w:name w:val="Emphasis"/>
    <w:basedOn w:val="DefaultParagraphFont"/>
    <w:uiPriority w:val="20"/>
    <w:qFormat/>
    <w:rsid w:val="000E4541"/>
    <w:rPr>
      <w:i/>
      <w:iCs/>
    </w:rPr>
  </w:style>
  <w:style w:type="table" w:styleId="PlainTable1">
    <w:name w:val="Plain Table 1"/>
    <w:basedOn w:val="TableNormal"/>
    <w:uiPriority w:val="41"/>
    <w:rsid w:val="006C2281"/>
    <w:pPr>
      <w:spacing w:after="0" w:line="240" w:lineRule="auto"/>
    </w:pPr>
    <w:rPr>
      <w:rFonts w:eastAsiaTheme="minorHAns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rmaldisclaimerpage">
    <w:name w:val="Normal—disclaimer page"/>
    <w:basedOn w:val="Normal"/>
    <w:qFormat/>
    <w:rsid w:val="004C648E"/>
    <w:pPr>
      <w:spacing w:after="120"/>
    </w:pPr>
    <w:rPr>
      <w:rFonts w:eastAsiaTheme="minorHAnsi"/>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9778">
      <w:bodyDiv w:val="1"/>
      <w:marLeft w:val="0"/>
      <w:marRight w:val="0"/>
      <w:marTop w:val="0"/>
      <w:marBottom w:val="0"/>
      <w:divBdr>
        <w:top w:val="none" w:sz="0" w:space="0" w:color="auto"/>
        <w:left w:val="none" w:sz="0" w:space="0" w:color="auto"/>
        <w:bottom w:val="none" w:sz="0" w:space="0" w:color="auto"/>
        <w:right w:val="none" w:sz="0" w:space="0" w:color="auto"/>
      </w:divBdr>
    </w:div>
    <w:div w:id="187837732">
      <w:bodyDiv w:val="1"/>
      <w:marLeft w:val="0"/>
      <w:marRight w:val="0"/>
      <w:marTop w:val="0"/>
      <w:marBottom w:val="0"/>
      <w:divBdr>
        <w:top w:val="none" w:sz="0" w:space="0" w:color="auto"/>
        <w:left w:val="none" w:sz="0" w:space="0" w:color="auto"/>
        <w:bottom w:val="none" w:sz="0" w:space="0" w:color="auto"/>
        <w:right w:val="none" w:sz="0" w:space="0" w:color="auto"/>
      </w:divBdr>
    </w:div>
    <w:div w:id="342978727">
      <w:bodyDiv w:val="1"/>
      <w:marLeft w:val="0"/>
      <w:marRight w:val="0"/>
      <w:marTop w:val="0"/>
      <w:marBottom w:val="0"/>
      <w:divBdr>
        <w:top w:val="none" w:sz="0" w:space="0" w:color="auto"/>
        <w:left w:val="none" w:sz="0" w:space="0" w:color="auto"/>
        <w:bottom w:val="none" w:sz="0" w:space="0" w:color="auto"/>
        <w:right w:val="none" w:sz="0" w:space="0" w:color="auto"/>
      </w:divBdr>
    </w:div>
    <w:div w:id="475530020">
      <w:bodyDiv w:val="1"/>
      <w:marLeft w:val="0"/>
      <w:marRight w:val="0"/>
      <w:marTop w:val="0"/>
      <w:marBottom w:val="0"/>
      <w:divBdr>
        <w:top w:val="none" w:sz="0" w:space="0" w:color="auto"/>
        <w:left w:val="none" w:sz="0" w:space="0" w:color="auto"/>
        <w:bottom w:val="none" w:sz="0" w:space="0" w:color="auto"/>
        <w:right w:val="none" w:sz="0" w:space="0" w:color="auto"/>
      </w:divBdr>
    </w:div>
    <w:div w:id="561914048">
      <w:bodyDiv w:val="1"/>
      <w:marLeft w:val="0"/>
      <w:marRight w:val="0"/>
      <w:marTop w:val="0"/>
      <w:marBottom w:val="0"/>
      <w:divBdr>
        <w:top w:val="none" w:sz="0" w:space="0" w:color="auto"/>
        <w:left w:val="none" w:sz="0" w:space="0" w:color="auto"/>
        <w:bottom w:val="none" w:sz="0" w:space="0" w:color="auto"/>
        <w:right w:val="none" w:sz="0" w:space="0" w:color="auto"/>
      </w:divBdr>
      <w:divsChild>
        <w:div w:id="212079352">
          <w:marLeft w:val="734"/>
          <w:marRight w:val="0"/>
          <w:marTop w:val="67"/>
          <w:marBottom w:val="0"/>
          <w:divBdr>
            <w:top w:val="none" w:sz="0" w:space="0" w:color="auto"/>
            <w:left w:val="none" w:sz="0" w:space="0" w:color="auto"/>
            <w:bottom w:val="none" w:sz="0" w:space="0" w:color="auto"/>
            <w:right w:val="none" w:sz="0" w:space="0" w:color="auto"/>
          </w:divBdr>
        </w:div>
        <w:div w:id="377320547">
          <w:marLeft w:val="734"/>
          <w:marRight w:val="0"/>
          <w:marTop w:val="67"/>
          <w:marBottom w:val="0"/>
          <w:divBdr>
            <w:top w:val="none" w:sz="0" w:space="0" w:color="auto"/>
            <w:left w:val="none" w:sz="0" w:space="0" w:color="auto"/>
            <w:bottom w:val="none" w:sz="0" w:space="0" w:color="auto"/>
            <w:right w:val="none" w:sz="0" w:space="0" w:color="auto"/>
          </w:divBdr>
        </w:div>
        <w:div w:id="787045093">
          <w:marLeft w:val="734"/>
          <w:marRight w:val="0"/>
          <w:marTop w:val="67"/>
          <w:marBottom w:val="0"/>
          <w:divBdr>
            <w:top w:val="none" w:sz="0" w:space="0" w:color="auto"/>
            <w:left w:val="none" w:sz="0" w:space="0" w:color="auto"/>
            <w:bottom w:val="none" w:sz="0" w:space="0" w:color="auto"/>
            <w:right w:val="none" w:sz="0" w:space="0" w:color="auto"/>
          </w:divBdr>
        </w:div>
        <w:div w:id="1237978420">
          <w:marLeft w:val="734"/>
          <w:marRight w:val="0"/>
          <w:marTop w:val="67"/>
          <w:marBottom w:val="0"/>
          <w:divBdr>
            <w:top w:val="none" w:sz="0" w:space="0" w:color="auto"/>
            <w:left w:val="none" w:sz="0" w:space="0" w:color="auto"/>
            <w:bottom w:val="none" w:sz="0" w:space="0" w:color="auto"/>
            <w:right w:val="none" w:sz="0" w:space="0" w:color="auto"/>
          </w:divBdr>
        </w:div>
        <w:div w:id="1476557617">
          <w:marLeft w:val="734"/>
          <w:marRight w:val="0"/>
          <w:marTop w:val="67"/>
          <w:marBottom w:val="0"/>
          <w:divBdr>
            <w:top w:val="none" w:sz="0" w:space="0" w:color="auto"/>
            <w:left w:val="none" w:sz="0" w:space="0" w:color="auto"/>
            <w:bottom w:val="none" w:sz="0" w:space="0" w:color="auto"/>
            <w:right w:val="none" w:sz="0" w:space="0" w:color="auto"/>
          </w:divBdr>
        </w:div>
        <w:div w:id="1823547988">
          <w:marLeft w:val="734"/>
          <w:marRight w:val="0"/>
          <w:marTop w:val="67"/>
          <w:marBottom w:val="0"/>
          <w:divBdr>
            <w:top w:val="none" w:sz="0" w:space="0" w:color="auto"/>
            <w:left w:val="none" w:sz="0" w:space="0" w:color="auto"/>
            <w:bottom w:val="none" w:sz="0" w:space="0" w:color="auto"/>
            <w:right w:val="none" w:sz="0" w:space="0" w:color="auto"/>
          </w:divBdr>
        </w:div>
        <w:div w:id="2116359877">
          <w:marLeft w:val="734"/>
          <w:marRight w:val="0"/>
          <w:marTop w:val="67"/>
          <w:marBottom w:val="0"/>
          <w:divBdr>
            <w:top w:val="none" w:sz="0" w:space="0" w:color="auto"/>
            <w:left w:val="none" w:sz="0" w:space="0" w:color="auto"/>
            <w:bottom w:val="none" w:sz="0" w:space="0" w:color="auto"/>
            <w:right w:val="none" w:sz="0" w:space="0" w:color="auto"/>
          </w:divBdr>
        </w:div>
      </w:divsChild>
    </w:div>
    <w:div w:id="578369515">
      <w:bodyDiv w:val="1"/>
      <w:marLeft w:val="0"/>
      <w:marRight w:val="0"/>
      <w:marTop w:val="0"/>
      <w:marBottom w:val="0"/>
      <w:divBdr>
        <w:top w:val="none" w:sz="0" w:space="0" w:color="auto"/>
        <w:left w:val="none" w:sz="0" w:space="0" w:color="auto"/>
        <w:bottom w:val="none" w:sz="0" w:space="0" w:color="auto"/>
        <w:right w:val="none" w:sz="0" w:space="0" w:color="auto"/>
      </w:divBdr>
    </w:div>
    <w:div w:id="616911387">
      <w:bodyDiv w:val="1"/>
      <w:marLeft w:val="0"/>
      <w:marRight w:val="0"/>
      <w:marTop w:val="0"/>
      <w:marBottom w:val="0"/>
      <w:divBdr>
        <w:top w:val="none" w:sz="0" w:space="0" w:color="auto"/>
        <w:left w:val="none" w:sz="0" w:space="0" w:color="auto"/>
        <w:bottom w:val="none" w:sz="0" w:space="0" w:color="auto"/>
        <w:right w:val="none" w:sz="0" w:space="0" w:color="auto"/>
      </w:divBdr>
    </w:div>
    <w:div w:id="637221611">
      <w:bodyDiv w:val="1"/>
      <w:marLeft w:val="0"/>
      <w:marRight w:val="0"/>
      <w:marTop w:val="0"/>
      <w:marBottom w:val="0"/>
      <w:divBdr>
        <w:top w:val="none" w:sz="0" w:space="0" w:color="auto"/>
        <w:left w:val="none" w:sz="0" w:space="0" w:color="auto"/>
        <w:bottom w:val="none" w:sz="0" w:space="0" w:color="auto"/>
        <w:right w:val="none" w:sz="0" w:space="0" w:color="auto"/>
      </w:divBdr>
    </w:div>
    <w:div w:id="695932662">
      <w:bodyDiv w:val="1"/>
      <w:marLeft w:val="0"/>
      <w:marRight w:val="0"/>
      <w:marTop w:val="0"/>
      <w:marBottom w:val="0"/>
      <w:divBdr>
        <w:top w:val="none" w:sz="0" w:space="0" w:color="auto"/>
        <w:left w:val="none" w:sz="0" w:space="0" w:color="auto"/>
        <w:bottom w:val="none" w:sz="0" w:space="0" w:color="auto"/>
        <w:right w:val="none" w:sz="0" w:space="0" w:color="auto"/>
      </w:divBdr>
    </w:div>
    <w:div w:id="836116715">
      <w:bodyDiv w:val="1"/>
      <w:marLeft w:val="0"/>
      <w:marRight w:val="0"/>
      <w:marTop w:val="0"/>
      <w:marBottom w:val="0"/>
      <w:divBdr>
        <w:top w:val="none" w:sz="0" w:space="0" w:color="auto"/>
        <w:left w:val="none" w:sz="0" w:space="0" w:color="auto"/>
        <w:bottom w:val="none" w:sz="0" w:space="0" w:color="auto"/>
        <w:right w:val="none" w:sz="0" w:space="0" w:color="auto"/>
      </w:divBdr>
    </w:div>
    <w:div w:id="844440371">
      <w:bodyDiv w:val="1"/>
      <w:marLeft w:val="0"/>
      <w:marRight w:val="0"/>
      <w:marTop w:val="0"/>
      <w:marBottom w:val="0"/>
      <w:divBdr>
        <w:top w:val="none" w:sz="0" w:space="0" w:color="auto"/>
        <w:left w:val="none" w:sz="0" w:space="0" w:color="auto"/>
        <w:bottom w:val="none" w:sz="0" w:space="0" w:color="auto"/>
        <w:right w:val="none" w:sz="0" w:space="0" w:color="auto"/>
      </w:divBdr>
    </w:div>
    <w:div w:id="875889009">
      <w:bodyDiv w:val="1"/>
      <w:marLeft w:val="0"/>
      <w:marRight w:val="0"/>
      <w:marTop w:val="0"/>
      <w:marBottom w:val="0"/>
      <w:divBdr>
        <w:top w:val="none" w:sz="0" w:space="0" w:color="auto"/>
        <w:left w:val="none" w:sz="0" w:space="0" w:color="auto"/>
        <w:bottom w:val="none" w:sz="0" w:space="0" w:color="auto"/>
        <w:right w:val="none" w:sz="0" w:space="0" w:color="auto"/>
      </w:divBdr>
    </w:div>
    <w:div w:id="1061248923">
      <w:bodyDiv w:val="1"/>
      <w:marLeft w:val="0"/>
      <w:marRight w:val="0"/>
      <w:marTop w:val="0"/>
      <w:marBottom w:val="0"/>
      <w:divBdr>
        <w:top w:val="none" w:sz="0" w:space="0" w:color="auto"/>
        <w:left w:val="none" w:sz="0" w:space="0" w:color="auto"/>
        <w:bottom w:val="none" w:sz="0" w:space="0" w:color="auto"/>
        <w:right w:val="none" w:sz="0" w:space="0" w:color="auto"/>
      </w:divBdr>
    </w:div>
    <w:div w:id="1222719147">
      <w:bodyDiv w:val="1"/>
      <w:marLeft w:val="0"/>
      <w:marRight w:val="0"/>
      <w:marTop w:val="0"/>
      <w:marBottom w:val="0"/>
      <w:divBdr>
        <w:top w:val="none" w:sz="0" w:space="0" w:color="auto"/>
        <w:left w:val="none" w:sz="0" w:space="0" w:color="auto"/>
        <w:bottom w:val="none" w:sz="0" w:space="0" w:color="auto"/>
        <w:right w:val="none" w:sz="0" w:space="0" w:color="auto"/>
      </w:divBdr>
    </w:div>
    <w:div w:id="1315597957">
      <w:bodyDiv w:val="1"/>
      <w:marLeft w:val="0"/>
      <w:marRight w:val="0"/>
      <w:marTop w:val="0"/>
      <w:marBottom w:val="0"/>
      <w:divBdr>
        <w:top w:val="none" w:sz="0" w:space="0" w:color="auto"/>
        <w:left w:val="none" w:sz="0" w:space="0" w:color="auto"/>
        <w:bottom w:val="none" w:sz="0" w:space="0" w:color="auto"/>
        <w:right w:val="none" w:sz="0" w:space="0" w:color="auto"/>
      </w:divBdr>
    </w:div>
    <w:div w:id="1534535101">
      <w:bodyDiv w:val="1"/>
      <w:marLeft w:val="0"/>
      <w:marRight w:val="0"/>
      <w:marTop w:val="0"/>
      <w:marBottom w:val="0"/>
      <w:divBdr>
        <w:top w:val="none" w:sz="0" w:space="0" w:color="auto"/>
        <w:left w:val="none" w:sz="0" w:space="0" w:color="auto"/>
        <w:bottom w:val="none" w:sz="0" w:space="0" w:color="auto"/>
        <w:right w:val="none" w:sz="0" w:space="0" w:color="auto"/>
      </w:divBdr>
    </w:div>
    <w:div w:id="1592356479">
      <w:bodyDiv w:val="1"/>
      <w:marLeft w:val="0"/>
      <w:marRight w:val="0"/>
      <w:marTop w:val="0"/>
      <w:marBottom w:val="0"/>
      <w:divBdr>
        <w:top w:val="none" w:sz="0" w:space="0" w:color="auto"/>
        <w:left w:val="none" w:sz="0" w:space="0" w:color="auto"/>
        <w:bottom w:val="none" w:sz="0" w:space="0" w:color="auto"/>
        <w:right w:val="none" w:sz="0" w:space="0" w:color="auto"/>
      </w:divBdr>
    </w:div>
    <w:div w:id="1675762942">
      <w:bodyDiv w:val="1"/>
      <w:marLeft w:val="0"/>
      <w:marRight w:val="0"/>
      <w:marTop w:val="0"/>
      <w:marBottom w:val="0"/>
      <w:divBdr>
        <w:top w:val="none" w:sz="0" w:space="0" w:color="auto"/>
        <w:left w:val="none" w:sz="0" w:space="0" w:color="auto"/>
        <w:bottom w:val="none" w:sz="0" w:space="0" w:color="auto"/>
        <w:right w:val="none" w:sz="0" w:space="0" w:color="auto"/>
      </w:divBdr>
      <w:divsChild>
        <w:div w:id="430585086">
          <w:marLeft w:val="734"/>
          <w:marRight w:val="0"/>
          <w:marTop w:val="67"/>
          <w:marBottom w:val="0"/>
          <w:divBdr>
            <w:top w:val="none" w:sz="0" w:space="0" w:color="auto"/>
            <w:left w:val="none" w:sz="0" w:space="0" w:color="auto"/>
            <w:bottom w:val="none" w:sz="0" w:space="0" w:color="auto"/>
            <w:right w:val="none" w:sz="0" w:space="0" w:color="auto"/>
          </w:divBdr>
        </w:div>
        <w:div w:id="573516835">
          <w:marLeft w:val="734"/>
          <w:marRight w:val="0"/>
          <w:marTop w:val="67"/>
          <w:marBottom w:val="0"/>
          <w:divBdr>
            <w:top w:val="none" w:sz="0" w:space="0" w:color="auto"/>
            <w:left w:val="none" w:sz="0" w:space="0" w:color="auto"/>
            <w:bottom w:val="none" w:sz="0" w:space="0" w:color="auto"/>
            <w:right w:val="none" w:sz="0" w:space="0" w:color="auto"/>
          </w:divBdr>
        </w:div>
        <w:div w:id="1036085164">
          <w:marLeft w:val="734"/>
          <w:marRight w:val="0"/>
          <w:marTop w:val="67"/>
          <w:marBottom w:val="0"/>
          <w:divBdr>
            <w:top w:val="none" w:sz="0" w:space="0" w:color="auto"/>
            <w:left w:val="none" w:sz="0" w:space="0" w:color="auto"/>
            <w:bottom w:val="none" w:sz="0" w:space="0" w:color="auto"/>
            <w:right w:val="none" w:sz="0" w:space="0" w:color="auto"/>
          </w:divBdr>
        </w:div>
        <w:div w:id="1160578902">
          <w:marLeft w:val="734"/>
          <w:marRight w:val="0"/>
          <w:marTop w:val="67"/>
          <w:marBottom w:val="0"/>
          <w:divBdr>
            <w:top w:val="none" w:sz="0" w:space="0" w:color="auto"/>
            <w:left w:val="none" w:sz="0" w:space="0" w:color="auto"/>
            <w:bottom w:val="none" w:sz="0" w:space="0" w:color="auto"/>
            <w:right w:val="none" w:sz="0" w:space="0" w:color="auto"/>
          </w:divBdr>
        </w:div>
        <w:div w:id="1433472807">
          <w:marLeft w:val="734"/>
          <w:marRight w:val="0"/>
          <w:marTop w:val="67"/>
          <w:marBottom w:val="0"/>
          <w:divBdr>
            <w:top w:val="none" w:sz="0" w:space="0" w:color="auto"/>
            <w:left w:val="none" w:sz="0" w:space="0" w:color="auto"/>
            <w:bottom w:val="none" w:sz="0" w:space="0" w:color="auto"/>
            <w:right w:val="none" w:sz="0" w:space="0" w:color="auto"/>
          </w:divBdr>
        </w:div>
        <w:div w:id="1867062703">
          <w:marLeft w:val="734"/>
          <w:marRight w:val="0"/>
          <w:marTop w:val="67"/>
          <w:marBottom w:val="0"/>
          <w:divBdr>
            <w:top w:val="none" w:sz="0" w:space="0" w:color="auto"/>
            <w:left w:val="none" w:sz="0" w:space="0" w:color="auto"/>
            <w:bottom w:val="none" w:sz="0" w:space="0" w:color="auto"/>
            <w:right w:val="none" w:sz="0" w:space="0" w:color="auto"/>
          </w:divBdr>
        </w:div>
        <w:div w:id="2103604098">
          <w:marLeft w:val="734"/>
          <w:marRight w:val="0"/>
          <w:marTop w:val="67"/>
          <w:marBottom w:val="0"/>
          <w:divBdr>
            <w:top w:val="none" w:sz="0" w:space="0" w:color="auto"/>
            <w:left w:val="none" w:sz="0" w:space="0" w:color="auto"/>
            <w:bottom w:val="none" w:sz="0" w:space="0" w:color="auto"/>
            <w:right w:val="none" w:sz="0" w:space="0" w:color="auto"/>
          </w:divBdr>
        </w:div>
      </w:divsChild>
    </w:div>
    <w:div w:id="1761874881">
      <w:bodyDiv w:val="1"/>
      <w:marLeft w:val="0"/>
      <w:marRight w:val="0"/>
      <w:marTop w:val="0"/>
      <w:marBottom w:val="0"/>
      <w:divBdr>
        <w:top w:val="none" w:sz="0" w:space="0" w:color="auto"/>
        <w:left w:val="none" w:sz="0" w:space="0" w:color="auto"/>
        <w:bottom w:val="none" w:sz="0" w:space="0" w:color="auto"/>
        <w:right w:val="none" w:sz="0" w:space="0" w:color="auto"/>
      </w:divBdr>
    </w:div>
    <w:div w:id="1777285354">
      <w:bodyDiv w:val="1"/>
      <w:marLeft w:val="0"/>
      <w:marRight w:val="0"/>
      <w:marTop w:val="0"/>
      <w:marBottom w:val="0"/>
      <w:divBdr>
        <w:top w:val="none" w:sz="0" w:space="0" w:color="auto"/>
        <w:left w:val="none" w:sz="0" w:space="0" w:color="auto"/>
        <w:bottom w:val="none" w:sz="0" w:space="0" w:color="auto"/>
        <w:right w:val="none" w:sz="0" w:space="0" w:color="auto"/>
      </w:divBdr>
      <w:divsChild>
        <w:div w:id="257100090">
          <w:marLeft w:val="346"/>
          <w:marRight w:val="0"/>
          <w:marTop w:val="72"/>
          <w:marBottom w:val="0"/>
          <w:divBdr>
            <w:top w:val="none" w:sz="0" w:space="0" w:color="auto"/>
            <w:left w:val="none" w:sz="0" w:space="0" w:color="auto"/>
            <w:bottom w:val="none" w:sz="0" w:space="0" w:color="auto"/>
            <w:right w:val="none" w:sz="0" w:space="0" w:color="auto"/>
          </w:divBdr>
        </w:div>
        <w:div w:id="690569086">
          <w:marLeft w:val="734"/>
          <w:marRight w:val="0"/>
          <w:marTop w:val="67"/>
          <w:marBottom w:val="0"/>
          <w:divBdr>
            <w:top w:val="none" w:sz="0" w:space="0" w:color="auto"/>
            <w:left w:val="none" w:sz="0" w:space="0" w:color="auto"/>
            <w:bottom w:val="none" w:sz="0" w:space="0" w:color="auto"/>
            <w:right w:val="none" w:sz="0" w:space="0" w:color="auto"/>
          </w:divBdr>
        </w:div>
        <w:div w:id="724909726">
          <w:marLeft w:val="734"/>
          <w:marRight w:val="0"/>
          <w:marTop w:val="67"/>
          <w:marBottom w:val="0"/>
          <w:divBdr>
            <w:top w:val="none" w:sz="0" w:space="0" w:color="auto"/>
            <w:left w:val="none" w:sz="0" w:space="0" w:color="auto"/>
            <w:bottom w:val="none" w:sz="0" w:space="0" w:color="auto"/>
            <w:right w:val="none" w:sz="0" w:space="0" w:color="auto"/>
          </w:divBdr>
        </w:div>
        <w:div w:id="1513495559">
          <w:marLeft w:val="734"/>
          <w:marRight w:val="0"/>
          <w:marTop w:val="67"/>
          <w:marBottom w:val="0"/>
          <w:divBdr>
            <w:top w:val="none" w:sz="0" w:space="0" w:color="auto"/>
            <w:left w:val="none" w:sz="0" w:space="0" w:color="auto"/>
            <w:bottom w:val="none" w:sz="0" w:space="0" w:color="auto"/>
            <w:right w:val="none" w:sz="0" w:space="0" w:color="auto"/>
          </w:divBdr>
        </w:div>
        <w:div w:id="1752041171">
          <w:marLeft w:val="734"/>
          <w:marRight w:val="0"/>
          <w:marTop w:val="67"/>
          <w:marBottom w:val="0"/>
          <w:divBdr>
            <w:top w:val="none" w:sz="0" w:space="0" w:color="auto"/>
            <w:left w:val="none" w:sz="0" w:space="0" w:color="auto"/>
            <w:bottom w:val="none" w:sz="0" w:space="0" w:color="auto"/>
            <w:right w:val="none" w:sz="0" w:space="0" w:color="auto"/>
          </w:divBdr>
        </w:div>
      </w:divsChild>
    </w:div>
    <w:div w:id="1841962785">
      <w:bodyDiv w:val="1"/>
      <w:marLeft w:val="0"/>
      <w:marRight w:val="0"/>
      <w:marTop w:val="0"/>
      <w:marBottom w:val="0"/>
      <w:divBdr>
        <w:top w:val="none" w:sz="0" w:space="0" w:color="auto"/>
        <w:left w:val="none" w:sz="0" w:space="0" w:color="auto"/>
        <w:bottom w:val="none" w:sz="0" w:space="0" w:color="auto"/>
        <w:right w:val="none" w:sz="0" w:space="0" w:color="auto"/>
      </w:divBdr>
    </w:div>
    <w:div w:id="1867593060">
      <w:bodyDiv w:val="1"/>
      <w:marLeft w:val="0"/>
      <w:marRight w:val="0"/>
      <w:marTop w:val="0"/>
      <w:marBottom w:val="0"/>
      <w:divBdr>
        <w:top w:val="none" w:sz="0" w:space="0" w:color="auto"/>
        <w:left w:val="none" w:sz="0" w:space="0" w:color="auto"/>
        <w:bottom w:val="none" w:sz="0" w:space="0" w:color="auto"/>
        <w:right w:val="none" w:sz="0" w:space="0" w:color="auto"/>
      </w:divBdr>
    </w:div>
    <w:div w:id="1991714588">
      <w:bodyDiv w:val="1"/>
      <w:marLeft w:val="0"/>
      <w:marRight w:val="0"/>
      <w:marTop w:val="0"/>
      <w:marBottom w:val="0"/>
      <w:divBdr>
        <w:top w:val="none" w:sz="0" w:space="0" w:color="auto"/>
        <w:left w:val="none" w:sz="0" w:space="0" w:color="auto"/>
        <w:bottom w:val="none" w:sz="0" w:space="0" w:color="auto"/>
        <w:right w:val="none" w:sz="0" w:space="0" w:color="auto"/>
      </w:divBdr>
    </w:div>
    <w:div w:id="201903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infrastructure.gov.au"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publishing@communications.gov.au" TargetMode="External"/><Relationship Id="rId2" Type="http://schemas.openxmlformats.org/officeDocument/2006/relationships/customXml" Target="../customXml/item2.xml"/><Relationship Id="rId16" Type="http://schemas.openxmlformats.org/officeDocument/2006/relationships/hyperlink" Target="http://www.pmc.gov.au" TargetMode="External"/><Relationship Id="rId20" Type="http://schemas.openxmlformats.org/officeDocument/2006/relationships/hyperlink" Target="http://www.arts.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creativecommons.org/licenses/by/4.0/"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communications.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bcar--document--28february2020.dotx" TargetMode="External"/></Relationships>
</file>

<file path=word/theme/theme1.xml><?xml version="1.0" encoding="utf-8"?>
<a:theme xmlns:a="http://schemas.openxmlformats.org/drawingml/2006/main" name="Office Theme">
  <a:themeElements>
    <a:clrScheme name="BCAR">
      <a:dk1>
        <a:srgbClr val="231F20"/>
      </a:dk1>
      <a:lt1>
        <a:srgbClr val="FFFFFF"/>
      </a:lt1>
      <a:dk2>
        <a:srgbClr val="0066AB"/>
      </a:dk2>
      <a:lt2>
        <a:srgbClr val="E4E4E4"/>
      </a:lt2>
      <a:accent1>
        <a:srgbClr val="00B8B7"/>
      </a:accent1>
      <a:accent2>
        <a:srgbClr val="BAD764"/>
      </a:accent2>
      <a:accent3>
        <a:srgbClr val="FFCB05"/>
      </a:accent3>
      <a:accent4>
        <a:srgbClr val="2E3192"/>
      </a:accent4>
      <a:accent5>
        <a:srgbClr val="C49A6C"/>
      </a:accent5>
      <a:accent6>
        <a:srgbClr val="76848F"/>
      </a:accent6>
      <a:hlink>
        <a:srgbClr val="0066AB"/>
      </a:hlink>
      <a:folHlink>
        <a:srgbClr val="0066AB"/>
      </a:folHlink>
    </a:clrScheme>
    <a:fontScheme name="BCAR">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597da67-68a3-4e9d-8803-ba3e1787ab6c"/>
    <e65fcc6ef396426b9c231bd6b3bc54de xmlns="4597da67-68a3-4e9d-8803-ba3e1787ab6c">
      <Terms xmlns="http://schemas.microsoft.com/office/infopath/2007/PartnerControls"/>
    </e65fcc6ef396426b9c231bd6b3bc54de>
    <me786d0e3c9949dc83d6a9826d3f7afb xmlns="4597da67-68a3-4e9d-8803-ba3e1787ab6c">
      <Terms xmlns="http://schemas.microsoft.com/office/infopath/2007/PartnerControls"/>
    </me786d0e3c9949dc83d6a9826d3f7afb>
    <trimRootDocACLCanUpdateDocument xmlns="4597da67-68a3-4e9d-8803-ba3e1787ab6c" xsi:nil="true"/>
    <l30152c64bc5409cb0d6af5fc7998329 xmlns="4597da67-68a3-4e9d-8803-ba3e1787ab6c">
      <Terms xmlns="http://schemas.microsoft.com/office/infopath/2007/PartnerControls"/>
    </l30152c64bc5409cb0d6af5fc7998329>
    <dd9c7627a75f4720a6ccce58a35e4d75 xmlns="4597da67-68a3-4e9d-8803-ba3e1787ab6c">
      <Terms xmlns="http://schemas.microsoft.com/office/infopath/2007/PartnerControls"/>
    </dd9c7627a75f4720a6ccce58a35e4d75>
    <hab31d4ae2264d5c8e77fd86c07e7635 xmlns="4597da67-68a3-4e9d-8803-ba3e1787ab6c">
      <Terms xmlns="http://schemas.microsoft.com/office/infopath/2007/PartnerControls"/>
    </hab31d4ae2264d5c8e77fd86c07e7635>
    <trimRootDocSecurityCaveats xmlns="4597da67-68a3-4e9d-8803-ba3e1787ab6c"/>
    <trimRootDocACLCanModifyAccess xmlns="4597da67-68a3-4e9d-8803-ba3e1787ab6c" xsi:nil="true"/>
    <e74c999a0f514bafbaad1ae53c56eac2 xmlns="4597da67-68a3-4e9d-8803-ba3e1787ab6c">
      <Terms xmlns="http://schemas.microsoft.com/office/infopath/2007/PartnerControls"/>
    </e74c999a0f514bafbaad1ae53c56eac2>
    <l7f7762656034748af4098221ba10b64 xmlns="4597da67-68a3-4e9d-8803-ba3e1787ab6c">
      <Terms xmlns="http://schemas.microsoft.com/office/infopath/2007/PartnerControls"/>
    </l7f7762656034748af4098221ba10b64>
    <a26f7cb41fae41ebb6c8e377b7c30d71 xmlns="4597da67-68a3-4e9d-8803-ba3e1787ab6c">
      <Terms xmlns="http://schemas.microsoft.com/office/infopath/2007/PartnerControls"/>
    </a26f7cb41fae41ebb6c8e377b7c30d71>
    <trimRootDocURI xmlns="4597da67-68a3-4e9d-8803-ba3e1787ab6c" xsi:nil="true"/>
    <trimRootDocNotes xmlns="4597da67-68a3-4e9d-8803-ba3e1787ab6c" xsi:nil="true"/>
    <trimRootDocACLCanContributeDocuments xmlns="4597da67-68a3-4e9d-8803-ba3e1787ab6c" xsi:nil="true"/>
    <ie56bdfdc4a44ef997c05b4ed8c67594 xmlns="4597da67-68a3-4e9d-8803-ba3e1787ab6c">
      <Terms xmlns="http://schemas.microsoft.com/office/infopath/2007/PartnerControls"/>
    </ie56bdfdc4a44ef997c05b4ed8c67594>
    <trimRootDocParentURI xmlns="4597da67-68a3-4e9d-8803-ba3e1787ab6c" xsi:nil="true"/>
    <trimRootDocACLCanUpdateMetadata xmlns="4597da67-68a3-4e9d-8803-ba3e1787ab6c" xsi:nil="true"/>
    <trimRootDocSecurityLevel xmlns="4597da67-68a3-4e9d-8803-ba3e1787ab6c" xsi:nil="true"/>
    <trimRootDocACLCanViewMetadata xmlns="4597da67-68a3-4e9d-8803-ba3e1787ab6c" xsi:nil="true"/>
    <trimRootDocACLCanViewDocument xmlns="4597da67-68a3-4e9d-8803-ba3e1787ab6c" xsi:nil="true"/>
    <c1aa94c1bcce43cc9138ccb9c7bf6e69 xmlns="4597da67-68a3-4e9d-8803-ba3e1787ab6c">
      <Terms xmlns="http://schemas.microsoft.com/office/infopath/2007/PartnerControls"/>
    </c1aa94c1bcce43cc9138ccb9c7bf6e69>
  </documentManagement>
</p:properties>
</file>

<file path=customXml/item3.xml><?xml version="1.0" encoding="utf-8"?>
<ct:contentTypeSchema xmlns:ct="http://schemas.microsoft.com/office/2006/metadata/contentType" xmlns:ma="http://schemas.microsoft.com/office/2006/metadata/properties/metaAttributes" ct:_="" ma:_="" ma:contentTypeName="TrimRootDocument" ma:contentTypeID="0x010100407620DDFF47524F86BCF55EDD3946430027DF4CCCEDB62B4C9D6A44085DA42968" ma:contentTypeVersion="5" ma:contentTypeDescription="This content type is the root content type of all trim record types with behaviour as Document" ma:contentTypeScope="" ma:versionID="d9ec989f2cc0739d640d75450f2a6ee4">
  <xsd:schema xmlns:xsd="http://www.w3.org/2001/XMLSchema" xmlns:xs="http://www.w3.org/2001/XMLSchema" xmlns:p="http://schemas.microsoft.com/office/2006/metadata/properties" xmlns:ns2="4597da67-68a3-4e9d-8803-ba3e1787ab6c" targetNamespace="http://schemas.microsoft.com/office/2006/metadata/properties" ma:root="true" ma:fieldsID="50beea152e3b2edc01fc48af3ed10d0e" ns2:_="">
    <xsd:import namespace="4597da67-68a3-4e9d-8803-ba3e1787ab6c"/>
    <xsd:element name="properties">
      <xsd:complexType>
        <xsd:sequence>
          <xsd:element name="documentManagement">
            <xsd:complexType>
              <xsd:all>
                <xsd:element ref="ns2:trimRootDocURI" minOccurs="0"/>
                <xsd:element ref="ns2:trimRootDocParentURI" minOccurs="0"/>
                <xsd:element ref="ns2:trimRootDocSecurityLevel" minOccurs="0"/>
                <xsd:element ref="ns2:trimRootDocSecurityCaveats" minOccurs="0"/>
                <xsd:element ref="ns2:trimRootDocACLCanViewDocument" minOccurs="0"/>
                <xsd:element ref="ns2:dd9c7627a75f4720a6ccce58a35e4d75" minOccurs="0"/>
                <xsd:element ref="ns2:TaxCatchAll" minOccurs="0"/>
                <xsd:element ref="ns2:TaxCatchAllLabel" minOccurs="0"/>
                <xsd:element ref="ns2:trimRootDocACLCanViewMetadata" minOccurs="0"/>
                <xsd:element ref="ns2:hab31d4ae2264d5c8e77fd86c07e7635" minOccurs="0"/>
                <xsd:element ref="ns2:trimRootDocACLCanUpdateDocument" minOccurs="0"/>
                <xsd:element ref="ns2:c1aa94c1bcce43cc9138ccb9c7bf6e69" minOccurs="0"/>
                <xsd:element ref="ns2:trimRootDocACLCanUpdateMetadata" minOccurs="0"/>
                <xsd:element ref="ns2:e65fcc6ef396426b9c231bd6b3bc54de" minOccurs="0"/>
                <xsd:element ref="ns2:trimRootDocACLCanContributeDocuments" minOccurs="0"/>
                <xsd:element ref="ns2:l30152c64bc5409cb0d6af5fc7998329" minOccurs="0"/>
                <xsd:element ref="ns2:trimRootDocACLCanModifyAccess" minOccurs="0"/>
                <xsd:element ref="ns2:ie56bdfdc4a44ef997c05b4ed8c67594" minOccurs="0"/>
                <xsd:element ref="ns2:trimRootDocNotes" minOccurs="0"/>
                <xsd:element ref="ns2:me786d0e3c9949dc83d6a9826d3f7afb" minOccurs="0"/>
                <xsd:element ref="ns2:e74c999a0f514bafbaad1ae53c56eac2" minOccurs="0"/>
                <xsd:element ref="ns2:l7f7762656034748af4098221ba10b64" minOccurs="0"/>
                <xsd:element ref="ns2:a26f7cb41fae41ebb6c8e377b7c30d7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7da67-68a3-4e9d-8803-ba3e1787ab6c" elementFormDefault="qualified">
    <xsd:import namespace="http://schemas.microsoft.com/office/2006/documentManagement/types"/>
    <xsd:import namespace="http://schemas.microsoft.com/office/infopath/2007/PartnerControls"/>
    <xsd:element name="trimRootDocURI" ma:index="8" nillable="true" ma:displayName="URI" ma:hidden="true" ma:internalName="trimRootDocURI" ma:readOnly="false">
      <xsd:simpleType>
        <xsd:restriction base="dms:Text">
          <xsd:maxLength value="255"/>
        </xsd:restriction>
      </xsd:simpleType>
    </xsd:element>
    <xsd:element name="trimRootDocParentURI" ma:index="9" nillable="true" ma:displayName="Parent URI" ma:internalName="trimRootDocParentURI">
      <xsd:simpleType>
        <xsd:restriction base="dms:Number"/>
      </xsd:simpleType>
    </xsd:element>
    <xsd:element name="trimRootDocSecurityLevel" ma:index="10" nillable="true" ma:displayName="Security Level" ma:default="For Official Use Only" ma:format="Dropdown" ma:internalName="trimRootDocSecurityLevel">
      <xsd:simpleType>
        <xsd:restriction base="dms:Choice">
          <xsd:enumeration value="For Official Use Only"/>
          <xsd:enumeration value="Protected"/>
          <xsd:enumeration value="Confidential"/>
          <xsd:enumeration value="Secret"/>
          <xsd:enumeration value="Top Secret"/>
        </xsd:restriction>
      </xsd:simpleType>
    </xsd:element>
    <xsd:element name="trimRootDocSecurityCaveats" ma:index="11" nillable="true" ma:displayName="Security Caveats" ma:default="Departmental Staff" ma:internalName="trimRootDocSecurityCaveats">
      <xsd:complexType>
        <xsd:complexContent>
          <xsd:extension base="dms:MultiChoice">
            <xsd:sequence>
              <xsd:element name="Value" maxOccurs="unbounded" minOccurs="0" nillable="true">
                <xsd:simpleType>
                  <xsd:restriction base="dms:Choice">
                    <xsd:enumeration value="Commercial"/>
                    <xsd:enumeration value="Departmental Staff"/>
                    <xsd:enumeration value="For-Official-Use-Only"/>
                    <xsd:enumeration value="For-Official-Use-Only: Commercial"/>
                    <xsd:enumeration value="For-Official-Use-Only: Legal"/>
                    <xsd:enumeration value="For-Official-Use-Only: Staff"/>
                    <xsd:enumeration value="Sensitive"/>
                    <xsd:enumeration value="Sensitive: Cabinet"/>
                    <xsd:enumeration value="Sensitive: Legal"/>
                    <xsd:enumeration value="Sensitive: Personal"/>
                    <xsd:enumeration value="Admin"/>
                  </xsd:restriction>
                </xsd:simpleType>
              </xsd:element>
            </xsd:sequence>
          </xsd:extension>
        </xsd:complexContent>
      </xsd:complexType>
    </xsd:element>
    <xsd:element name="trimRootDocACLCanViewDocument" ma:index="12" nillable="true" ma:displayName="Can View Document" ma:format="RadioButtons" ma:internalName="trimRootDocACLCanViewDocument">
      <xsd:simpleType>
        <xsd:restriction base="dms:Choice">
          <xsd:enumeration value="Inherit"/>
          <xsd:enumeration value="Everyone"/>
          <xsd:enumeration value="Custom"/>
        </xsd:restriction>
      </xsd:simpleType>
    </xsd:element>
    <xsd:element name="dd9c7627a75f4720a6ccce58a35e4d75" ma:index="13" nillable="true" ma:taxonomy="true" ma:internalName="dd9c7627a75f4720a6ccce58a35e4d75" ma:taxonomyFieldName="trimRootDocACLCanViewDocument_List" ma:displayName="Can View Document List" ma:fieldId="{dd9c7627-a75f-4720-a6cc-ce58a35e4d7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e1313e33-0c45-43da-8861-564a4ba3a667}" ma:internalName="TaxCatchAll" ma:showField="CatchAllData"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e1313e33-0c45-43da-8861-564a4ba3a667}" ma:internalName="TaxCatchAllLabel" ma:readOnly="true" ma:showField="CatchAllDataLabel"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trimRootDocACLCanViewMetadata" ma:index="17" nillable="true" ma:displayName="Can View Metadata" ma:format="RadioButtons" ma:internalName="trimRootDocACLCanViewMetadata">
      <xsd:simpleType>
        <xsd:restriction base="dms:Choice">
          <xsd:enumeration value="Inherit"/>
          <xsd:enumeration value="Everyone"/>
          <xsd:enumeration value="Custom"/>
        </xsd:restriction>
      </xsd:simpleType>
    </xsd:element>
    <xsd:element name="hab31d4ae2264d5c8e77fd86c07e7635" ma:index="18" nillable="true" ma:taxonomy="true" ma:internalName="hab31d4ae2264d5c8e77fd86c07e7635" ma:taxonomyFieldName="trimRootDocACLCanViewMetadata_List" ma:displayName="Can View Metadata List" ma:fieldId="{1ab31d4a-e226-4d5c-8e77-fd86c07e763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UpdateDocument" ma:index="20" nillable="true" ma:displayName="Can Update Document" ma:format="RadioButtons" ma:internalName="trimRootDocACLCanUpdateDocument">
      <xsd:simpleType>
        <xsd:restriction base="dms:Choice">
          <xsd:enumeration value="Inherit"/>
          <xsd:enumeration value="Everyone"/>
          <xsd:enumeration value="Custom"/>
        </xsd:restriction>
      </xsd:simpleType>
    </xsd:element>
    <xsd:element name="c1aa94c1bcce43cc9138ccb9c7bf6e69" ma:index="21" nillable="true" ma:taxonomy="true" ma:internalName="c1aa94c1bcce43cc9138ccb9c7bf6e69" ma:taxonomyFieldName="trimRootDocACLCanUpdateDocument_List" ma:displayName="Can Update Document List" ma:fieldId="{c1aa94c1-bcce-43cc-9138-ccb9c7bf6e69}"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UpdateMetadata" ma:index="23" nillable="true" ma:displayName="Can Update Metadata" ma:format="RadioButtons" ma:internalName="trimRootDocACLCanUpdateMetadata">
      <xsd:simpleType>
        <xsd:restriction base="dms:Choice">
          <xsd:enumeration value="Inherit"/>
          <xsd:enumeration value="Everyone"/>
          <xsd:enumeration value="Custom"/>
        </xsd:restriction>
      </xsd:simpleType>
    </xsd:element>
    <xsd:element name="e65fcc6ef396426b9c231bd6b3bc54de" ma:index="24" nillable="true" ma:taxonomy="true" ma:internalName="e65fcc6ef396426b9c231bd6b3bc54de" ma:taxonomyFieldName="trimRootDocACLCanUpdateMetadata_List" ma:displayName="Can Update Metadata List" ma:fieldId="{e65fcc6e-f396-426b-9c23-1bd6b3bc54de}"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ContributeDocuments" ma:index="26" nillable="true" ma:displayName="Can Contribute Content" ma:format="RadioButtons" ma:hidden="true" ma:internalName="trimRootDocACLCanContributeDocuments" ma:readOnly="false">
      <xsd:simpleType>
        <xsd:restriction base="dms:Choice">
          <xsd:enumeration value="Inherit"/>
          <xsd:enumeration value="Everyone"/>
          <xsd:enumeration value="Custom"/>
        </xsd:restriction>
      </xsd:simpleType>
    </xsd:element>
    <xsd:element name="l30152c64bc5409cb0d6af5fc7998329" ma:index="27" nillable="true" ma:taxonomy="true" ma:internalName="l30152c64bc5409cb0d6af5fc7998329" ma:taxonomyFieldName="trimRootDocACLCanContributeDocuments_List" ma:displayName="Can Contribute Content List" ma:readOnly="false" ma:default="" ma:fieldId="{530152c6-4bc5-409c-b0d6-af5fc7998329}"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ModifyAccess" ma:index="29" nillable="true" ma:displayName="Can Modify Access" ma:format="RadioButtons" ma:internalName="trimRootDocACLCanModifyAccess">
      <xsd:simpleType>
        <xsd:restriction base="dms:Choice">
          <xsd:enumeration value="Inherit"/>
          <xsd:enumeration value="Everyone"/>
          <xsd:enumeration value="Custom"/>
        </xsd:restriction>
      </xsd:simpleType>
    </xsd:element>
    <xsd:element name="ie56bdfdc4a44ef997c05b4ed8c67594" ma:index="30" nillable="true" ma:taxonomy="true" ma:internalName="ie56bdfdc4a44ef997c05b4ed8c67594" ma:taxonomyFieldName="trimRootDocACLCanModifyAccess_List" ma:displayName="Can Modify Access List" ma:fieldId="{2e56bdfd-c4a4-4ef9-97c0-5b4ed8c67594}"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Notes" ma:index="32" nillable="true" ma:displayName="Notes" ma:internalName="trimRootDocNotes">
      <xsd:simpleType>
        <xsd:restriction base="dms:Note"/>
      </xsd:simpleType>
    </xsd:element>
    <xsd:element name="me786d0e3c9949dc83d6a9826d3f7afb" ma:index="33" nillable="true" ma:taxonomy="true" ma:internalName="me786d0e3c9949dc83d6a9826d3f7afb" ma:taxonomyFieldName="trimRootDocOwnerLocation" ma:displayName="Owner" ma:fieldId="{6e786d0e-3c99-49dc-83d6-a9826d3f7afb}"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e74c999a0f514bafbaad1ae53c56eac2" ma:index="35" nillable="true" ma:taxonomy="true" ma:internalName="e74c999a0f514bafbaad1ae53c56eac2" ma:taxonomyFieldName="trimRootDocOtherContactLocation" ma:displayName="Other Contact" ma:readOnly="false" ma:default="" ma:fieldId="{e74c999a-0f51-4baf-baad-1ae53c56eac2}"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l7f7762656034748af4098221ba10b64" ma:index="37" nillable="true" ma:taxonomy="true" ma:internalName="l7f7762656034748af4098221ba10b64" ma:taxonomyFieldName="trimRootDocAssigneeLocation" ma:displayName="Assignee" ma:readOnly="false" ma:default="" ma:fieldId="{57f77626-5603-4748-af40-98221ba10b64}"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a26f7cb41fae41ebb6c8e377b7c30d71" ma:index="39" nillable="true" ma:taxonomy="true" ma:internalName="a26f7cb41fae41ebb6c8e377b7c30d71" ma:taxonomyFieldName="trimRootDocClassification" ma:displayName="Classification" ma:default="" ma:fieldId="{a26f7cb4-1fae-41eb-b6c8-e377b7c30d71}" ma:sspId="2f9937d8-ded5-4646-b9c0-07a4c210d204" ma:termSetId="f9a750e0-e20a-43c2-89a6-4c381f79f1c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AC3E5-88DC-44B5-90DC-A42943DCD1FF}">
  <ds:schemaRefs>
    <ds:schemaRef ds:uri="http://schemas.microsoft.com/sharepoint/v3/contenttype/forms"/>
  </ds:schemaRefs>
</ds:datastoreItem>
</file>

<file path=customXml/itemProps2.xml><?xml version="1.0" encoding="utf-8"?>
<ds:datastoreItem xmlns:ds="http://schemas.openxmlformats.org/officeDocument/2006/customXml" ds:itemID="{08849252-79DE-4C64-9C46-4F1369E8F681}">
  <ds:schemaRef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4597da67-68a3-4e9d-8803-ba3e1787ab6c"/>
    <ds:schemaRef ds:uri="http://purl.org/dc/dcmitype/"/>
  </ds:schemaRefs>
</ds:datastoreItem>
</file>

<file path=customXml/itemProps3.xml><?xml version="1.0" encoding="utf-8"?>
<ds:datastoreItem xmlns:ds="http://schemas.openxmlformats.org/officeDocument/2006/customXml" ds:itemID="{9234CC49-6D21-43A7-B1D9-BCF4F343E7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7da67-68a3-4e9d-8803-ba3e1787a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D0A0DA-7875-42F4-AFFE-1AEEC7619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bcar--document--28february2020.dotx</Template>
  <TotalTime>0</TotalTime>
  <Pages>5</Pages>
  <Words>1816</Words>
  <Characters>10917</Characters>
  <Application>Microsoft Office Word</Application>
  <DocSecurity>0</DocSecurity>
  <Lines>248</Lines>
  <Paragraphs>163</Paragraphs>
  <ScaleCrop>false</ScaleCrop>
  <HeadingPairs>
    <vt:vector size="2" baseType="variant">
      <vt:variant>
        <vt:lpstr>Title</vt:lpstr>
      </vt:variant>
      <vt:variant>
        <vt:i4>1</vt:i4>
      </vt:variant>
    </vt:vector>
  </HeadingPairs>
  <TitlesOfParts>
    <vt:vector size="1" baseType="lpstr">
      <vt:lpstr>Measuring Australia’s fixed broadband performance</vt:lpstr>
    </vt:vector>
  </TitlesOfParts>
  <Company>Department of Infrastructure, Transport, Regional Development and Communications</Company>
  <LinksUpToDate>false</LinksUpToDate>
  <CharactersWithSpaces>12570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Measuring Australia’s fixed broadband performance</dc:title>
  <dc:subject/>
  <dc:creator>Department of Infrastructure, Transport, Regional Development and Communications</dc:creator>
  <cp:keywords/>
  <dc:description>28 February 2020</dc:description>
  <cp:lastModifiedBy>Hall, Theresa</cp:lastModifiedBy>
  <cp:revision>2</cp:revision>
  <cp:lastPrinted>2020-01-14T05:55:00Z</cp:lastPrinted>
  <dcterms:created xsi:type="dcterms:W3CDTF">2020-11-26T05:47:00Z</dcterms:created>
  <dcterms:modified xsi:type="dcterms:W3CDTF">2020-11-26T05:47:00Z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0x010100407620DDFF47524F86BCF55EDD3946430027DF4CCCEDB62B4C9D6A44085DA42968</vt:lpwstr>
  </property>
  <property fmtid="{D5CDD505-2E9C-101B-9397-08002B2CF9AE}" pid="3" name="trimRootDocClassification">
    <vt:lpwstr/>
  </property>
  <property fmtid="{D5CDD505-2E9C-101B-9397-08002B2CF9AE}" pid="4" name="trimRootDocAssigneeLocation">
    <vt:lpwstr/>
  </property>
  <property fmtid="{D5CDD505-2E9C-101B-9397-08002B2CF9AE}" pid="5" name="trimRootDocACLCanUpdateMetadata_List">
    <vt:lpwstr/>
  </property>
  <property fmtid="{D5CDD505-2E9C-101B-9397-08002B2CF9AE}" pid="6" name="trimRootDocOtherContactLocation">
    <vt:lpwstr/>
  </property>
  <property fmtid="{D5CDD505-2E9C-101B-9397-08002B2CF9AE}" pid="7" name="trimRootDocACLCanModifyAccess_List">
    <vt:lpwstr/>
  </property>
  <property fmtid="{D5CDD505-2E9C-101B-9397-08002B2CF9AE}" pid="8" name="trimRootDocACLCanUpdateDocument_List">
    <vt:lpwstr/>
  </property>
  <property fmtid="{D5CDD505-2E9C-101B-9397-08002B2CF9AE}" pid="9" name="trimRootDocACLCanViewMetadata_List">
    <vt:lpwstr/>
  </property>
  <property fmtid="{D5CDD505-2E9C-101B-9397-08002B2CF9AE}" pid="10" name="trimRootDocACLCanViewDocument_List">
    <vt:lpwstr/>
  </property>
  <property fmtid="{D5CDD505-2E9C-101B-9397-08002B2CF9AE}" pid="11" name="trimRootDocOwnerLocation">
    <vt:lpwstr/>
  </property>
  <property fmtid="{D5CDD505-2E9C-101B-9397-08002B2CF9AE}" pid="12" name="trimRootDocACLCanContributeDocuments_List">
    <vt:lpwstr/>
  </property>
  <property fmtid="{D5CDD505-2E9C-101B-9397-08002B2CF9AE}" pid="13" name="TrimRevisionNumber">
    <vt:i4>3</vt:i4>
  </property>
</Properties>
</file>